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275EAB9B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85776A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1124871859" w:edGrp="everyone"/>
            <w:r w:rsidRPr="00147646">
              <w:t xml:space="preserve">Староста СНК – студент гр. </w:t>
            </w:r>
            <w:r w:rsidR="00FB620A">
              <w:t>22</w:t>
            </w:r>
            <w:r w:rsidRPr="00147646">
              <w:t>0</w:t>
            </w:r>
            <w:r w:rsidR="00FB620A">
              <w:t>5</w:t>
            </w:r>
            <w:r w:rsidRPr="00147646">
              <w:t xml:space="preserve"> </w:t>
            </w:r>
            <w:r w:rsidR="00FB620A">
              <w:t>Тухватшина</w:t>
            </w:r>
            <w:r w:rsidR="004E1327">
              <w:t xml:space="preserve"> </w:t>
            </w:r>
            <w:r w:rsidR="00FB620A">
              <w:t>Азалия</w:t>
            </w:r>
            <w:r w:rsidR="004E1327">
              <w:t xml:space="preserve"> Ильшатовна</w:t>
            </w:r>
            <w:r w:rsidRPr="00147646">
              <w:t>. Тел.: +</w:t>
            </w:r>
            <w:r w:rsidR="004E1327">
              <w:t>7</w:t>
            </w:r>
            <w:r w:rsidR="004E1327" w:rsidRPr="004E1327">
              <w:t>9378404868</w:t>
            </w:r>
            <w:permEnd w:id="1124871859"/>
          </w:p>
          <w:p w:rsidR="00FC16D6" w:rsidRDefault="00FC16D6" w:rsidP="00BB75A6"/>
          <w:p w:rsidR="00FC16D6" w:rsidRDefault="00FC16D6" w:rsidP="00BB75A6"/>
          <w:p w:rsidR="009032B8" w:rsidRPr="006658C4" w:rsidRDefault="0085776A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1499291312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к.и.н., </w:t>
            </w:r>
            <w:r w:rsidRPr="00753045">
              <w:t>А.Ю.Иванов. Тел.: 234-39-91</w:t>
            </w:r>
          </w:p>
          <w:permEnd w:id="1499291312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725515930" w:edGrp="everyone"/>
                <w:p w:rsidR="00125AB1" w:rsidRPr="00284544" w:rsidRDefault="0085776A" w:rsidP="00484E10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9109C4">
                        <w:t>ОТЧЕТ</w:t>
                      </w:r>
                      <w:r w:rsidR="00AF0871">
                        <w:t xml:space="preserve"> за</w:t>
                      </w:r>
                      <w:r w:rsidR="009109C4">
                        <w:t xml:space="preserve"> </w:t>
                      </w:r>
                      <w:r w:rsidR="005A7FA8">
                        <w:t>20</w:t>
                      </w:r>
                      <w:r w:rsidR="00BE52D6">
                        <w:t>2</w:t>
                      </w:r>
                      <w:r w:rsidR="00484E10">
                        <w:t>3</w:t>
                      </w:r>
                      <w:r w:rsidR="005A7FA8">
                        <w:t>-</w:t>
                      </w:r>
                      <w:r w:rsidR="009109C4">
                        <w:t>20</w:t>
                      </w:r>
                      <w:r w:rsidR="0095618C">
                        <w:t>2</w:t>
                      </w:r>
                      <w:r w:rsidR="00484E10">
                        <w:t>4</w:t>
                      </w:r>
                      <w:r w:rsidR="005A7FA8">
                        <w:t xml:space="preserve"> уч.год.</w:t>
                      </w:r>
                      <w:r w:rsidR="009109C4">
                        <w:t xml:space="preserve"> КАФ.БИОЭТИКИ</w:t>
                      </w:r>
                      <w:permEnd w:id="725515930"/>
                    </w:sdtContent>
                  </w:sdt>
                </w:p>
                <w:p w:rsidR="00125AB1" w:rsidRPr="006658C4" w:rsidRDefault="0085776A" w:rsidP="00484E10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1628647195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1628647195" w:displacedByCustomXml="next"/>
            </w:sdtContent>
          </w:sdt>
          <w:p w:rsidR="00587522" w:rsidRDefault="00147646" w:rsidP="00BB75A6">
            <w:permStart w:id="240917478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240917478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640226459" w:edGrp="everyone"/>
            <w:r>
              <w:t xml:space="preserve">САЙТ – </w:t>
            </w:r>
            <w:hyperlink r:id="rId8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1E47FA" w:rsidRPr="00FE05C2" w:rsidRDefault="00753045" w:rsidP="00BB75A6">
            <w:pPr>
              <w:pStyle w:val="af7"/>
              <w:numPr>
                <w:ilvl w:val="0"/>
                <w:numId w:val="1"/>
              </w:numPr>
              <w:rPr>
                <w:rStyle w:val="afb"/>
                <w:color w:val="auto"/>
                <w:u w:val="none"/>
              </w:rPr>
            </w:pPr>
            <w:r>
              <w:t xml:space="preserve">ВК КОМ – </w:t>
            </w:r>
            <w:hyperlink r:id="rId9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FE05C2" w:rsidP="00FE05C2">
            <w:pPr>
              <w:pStyle w:val="af7"/>
              <w:numPr>
                <w:ilvl w:val="0"/>
                <w:numId w:val="1"/>
              </w:numPr>
            </w:pPr>
            <w:r>
              <w:rPr>
                <w:rStyle w:val="afb"/>
              </w:rPr>
              <w:t xml:space="preserve">СТРАНИЦА НА САЙТЕ СНО: </w:t>
            </w:r>
            <w:r w:rsidRPr="00FE05C2">
              <w:rPr>
                <w:rStyle w:val="afb"/>
              </w:rPr>
              <w:t>https://sno.kazangmu.ru/ru/spisok-kruzhkov/item/kafedra-biomedetiki-meditsinskogo-prava-i-istorii-meditsiny.html</w:t>
            </w:r>
            <w:r>
              <w:rPr>
                <w:rStyle w:val="afb"/>
              </w:rPr>
              <w:t xml:space="preserve">      </w:t>
            </w:r>
            <w:permEnd w:id="640226459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61943714" w:edGrp="everyone"/>
            <w:r w:rsidR="00155B49">
              <w:t xml:space="preserve">  </w:t>
            </w:r>
            <w:permEnd w:id="61943714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985"/>
        <w:gridCol w:w="1255"/>
        <w:gridCol w:w="2127"/>
        <w:gridCol w:w="2467"/>
      </w:tblGrid>
      <w:tr w:rsidR="00057500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47818532" w:edGrp="everyone" w:colFirst="0" w:colLast="0"/>
            <w:permStart w:id="499872886" w:edGrp="everyone" w:colFirst="1" w:colLast="1"/>
            <w:permStart w:id="64895146" w:edGrp="everyone" w:colFirst="2" w:colLast="2"/>
            <w:permStart w:id="804983302" w:edGrp="everyone" w:colFirst="3" w:colLast="3"/>
            <w:permStart w:id="1449487535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9712AE" w:rsidRDefault="00FD43D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Саипова</w:t>
            </w:r>
            <w:proofErr w:type="spellEnd"/>
            <w:r>
              <w:t xml:space="preserve">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Вагизовна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FD43D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 </w:t>
            </w:r>
            <w:r w:rsidR="00EA4768">
              <w:t>2</w:t>
            </w:r>
            <w:r w:rsidR="00FD43DE">
              <w:t>101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5</w:t>
            </w:r>
            <w:r>
              <w:t>3</w:t>
            </w:r>
            <w:r w:rsidR="000B2A89">
              <w:t>6</w:t>
            </w:r>
            <w:r>
              <w:t>546757</w:t>
            </w:r>
          </w:p>
        </w:tc>
        <w:tc>
          <w:tcPr>
            <w:tcW w:w="1791" w:type="dxa"/>
            <w:vAlign w:val="center"/>
          </w:tcPr>
          <w:p w:rsidR="00146C5C" w:rsidRPr="009712AE" w:rsidRDefault="0085776A" w:rsidP="004E132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1327" w:rsidRPr="008824F8">
                <w:rPr>
                  <w:rStyle w:val="afb"/>
                </w:rPr>
                <w:t>Melnikov4543@yande.ru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59691905" w:edGrp="everyone" w:colFirst="0" w:colLast="0"/>
            <w:permStart w:id="1236811294" w:edGrp="everyone" w:colFirst="1" w:colLast="1"/>
            <w:permStart w:id="1878220221" w:edGrp="everyone" w:colFirst="2" w:colLast="2"/>
            <w:permStart w:id="404032255" w:edGrp="everyone" w:colFirst="3" w:colLast="3"/>
            <w:permStart w:id="376969451" w:edGrp="everyone" w:colFirst="4" w:colLast="4"/>
            <w:permEnd w:id="347818532"/>
            <w:permEnd w:id="499872886"/>
            <w:permEnd w:id="64895146"/>
            <w:permEnd w:id="804983302"/>
            <w:permEnd w:id="144948753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9712AE" w:rsidRDefault="00FD43DE" w:rsidP="00FD43D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Яппарова</w:t>
            </w:r>
            <w:proofErr w:type="spellEnd"/>
            <w:r>
              <w:t xml:space="preserve"> Марьям </w:t>
            </w:r>
            <w:proofErr w:type="spellStart"/>
            <w:r>
              <w:t>Нурислоамовна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EA4768" w:rsidP="00FD43D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FD43DE">
              <w:t>1</w:t>
            </w:r>
            <w:r>
              <w:t>0</w:t>
            </w:r>
            <w:r w:rsidR="00FD43DE">
              <w:t>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4565</w:t>
            </w:r>
            <w:r>
              <w:t>986</w:t>
            </w:r>
          </w:p>
        </w:tc>
        <w:tc>
          <w:tcPr>
            <w:tcW w:w="1791" w:type="dxa"/>
            <w:vAlign w:val="center"/>
          </w:tcPr>
          <w:p w:rsidR="00146C5C" w:rsidRPr="009712AE" w:rsidRDefault="0085776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500" w:rsidRPr="008428B1">
                <w:rPr>
                  <w:rStyle w:val="afb"/>
                </w:rPr>
                <w:t>BurganRe@mail.ru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86047078" w:edGrp="everyone" w:colFirst="0" w:colLast="0"/>
            <w:permStart w:id="591731387" w:edGrp="everyone" w:colFirst="1" w:colLast="1"/>
            <w:permStart w:id="1639333800" w:edGrp="everyone" w:colFirst="2" w:colLast="2"/>
            <w:permStart w:id="1824149384" w:edGrp="everyone" w:colFirst="3" w:colLast="3"/>
            <w:permStart w:id="1896245651" w:edGrp="everyone" w:colFirst="4" w:colLast="4"/>
            <w:permEnd w:id="659691905"/>
            <w:permEnd w:id="1236811294"/>
            <w:permEnd w:id="1878220221"/>
            <w:permEnd w:id="404032255"/>
            <w:permEnd w:id="3769694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9712AE" w:rsidRDefault="002C3050" w:rsidP="00F8788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50">
              <w:t>Мукминова</w:t>
            </w:r>
            <w:proofErr w:type="spellEnd"/>
            <w:r w:rsidRPr="002C3050">
              <w:t xml:space="preserve"> Милена</w:t>
            </w:r>
            <w:r w:rsidR="008A344A">
              <w:t xml:space="preserve"> </w:t>
            </w:r>
            <w:proofErr w:type="spellStart"/>
            <w:r w:rsidR="008A344A">
              <w:t>Ришатовна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0B2A89">
              <w:t>927</w:t>
            </w:r>
            <w:r>
              <w:t>3754656</w:t>
            </w:r>
          </w:p>
        </w:tc>
        <w:tc>
          <w:tcPr>
            <w:tcW w:w="1791" w:type="dxa"/>
            <w:vAlign w:val="center"/>
          </w:tcPr>
          <w:p w:rsidR="00057500" w:rsidRPr="009712AE" w:rsidRDefault="0085776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500" w:rsidRPr="008428B1">
                <w:rPr>
                  <w:rStyle w:val="afb"/>
                </w:rPr>
                <w:t>Valitonacarina@ya.ru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04121138" w:edGrp="everyone" w:colFirst="0" w:colLast="0"/>
            <w:permStart w:id="525758905" w:edGrp="everyone" w:colFirst="1" w:colLast="1"/>
            <w:permStart w:id="1276401668" w:edGrp="everyone" w:colFirst="2" w:colLast="2"/>
            <w:permStart w:id="1666214204" w:edGrp="everyone" w:colFirst="3" w:colLast="3"/>
            <w:permStart w:id="1939950502" w:edGrp="everyone" w:colFirst="4" w:colLast="4"/>
            <w:permEnd w:id="786047078"/>
            <w:permEnd w:id="591731387"/>
            <w:permEnd w:id="1639333800"/>
            <w:permEnd w:id="1824149384"/>
            <w:permEnd w:id="18962456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Царенко Алексей</w:t>
            </w:r>
            <w:r>
              <w:t xml:space="preserve"> Николаевич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</w:t>
            </w:r>
            <w:r w:rsidR="000B2A89">
              <w:t>3</w:t>
            </w:r>
            <w:r>
              <w:t>047</w:t>
            </w:r>
            <w:r w:rsidR="000B2A89">
              <w:t>76</w:t>
            </w:r>
            <w:r>
              <w:t>776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7500" w:rsidRPr="008428B1">
                <w:rPr>
                  <w:rStyle w:val="afb"/>
                </w:rPr>
                <w:t>Ganieva4734@yandex.ru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894413" w:edGrp="everyone" w:colFirst="0" w:colLast="0"/>
            <w:permStart w:id="1950889453" w:edGrp="everyone" w:colFirst="1" w:colLast="1"/>
            <w:permStart w:id="1876308794" w:edGrp="everyone" w:colFirst="2" w:colLast="2"/>
            <w:permStart w:id="86518899" w:edGrp="everyone" w:colFirst="3" w:colLast="3"/>
            <w:permStart w:id="2070482160" w:edGrp="everyone" w:colFirst="4" w:colLast="4"/>
            <w:permEnd w:id="504121138"/>
            <w:permEnd w:id="525758905"/>
            <w:permEnd w:id="1276401668"/>
            <w:permEnd w:id="1666214204"/>
            <w:permEnd w:id="193995050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 xml:space="preserve">Мартынова Дарья </w:t>
            </w:r>
            <w:r w:rsidR="000B2A89" w:rsidRPr="000B2A89">
              <w:t xml:space="preserve">Владимировна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3</w:t>
            </w:r>
            <w:r>
              <w:t>5787</w:t>
            </w:r>
            <w:r w:rsidR="000B2A89">
              <w:t>56</w:t>
            </w:r>
            <w:r>
              <w:t>89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500" w:rsidRPr="008428B1">
                <w:rPr>
                  <w:rStyle w:val="afb"/>
                </w:rPr>
                <w:t>Ivanova17433@mail.ru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55801436" w:edGrp="everyone" w:colFirst="0" w:colLast="0"/>
            <w:permStart w:id="911959911" w:edGrp="everyone" w:colFirst="1" w:colLast="1"/>
            <w:permStart w:id="884542105" w:edGrp="everyone" w:colFirst="2" w:colLast="2"/>
            <w:permStart w:id="1667587383" w:edGrp="everyone" w:colFirst="3" w:colLast="3"/>
            <w:permStart w:id="1938912316" w:edGrp="everyone" w:colFirst="4" w:colLast="4"/>
            <w:permEnd w:id="2894413"/>
            <w:permEnd w:id="1950889453"/>
            <w:permEnd w:id="1876308794"/>
            <w:permEnd w:id="86518899"/>
            <w:permEnd w:id="207048216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057500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Хамидуллина</w:t>
            </w:r>
            <w:proofErr w:type="spellEnd"/>
            <w:r w:rsidRPr="008A344A">
              <w:t xml:space="preserve"> Элида</w:t>
            </w:r>
            <w:r>
              <w:t xml:space="preserve"> </w:t>
            </w:r>
            <w:proofErr w:type="spellStart"/>
            <w:r>
              <w:t>Аязовна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500" w:rsidRPr="008428B1">
                <w:rPr>
                  <w:rStyle w:val="afb"/>
                </w:rPr>
                <w:t>KimLiNgo_15@mail.ru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11509678" w:edGrp="everyone" w:colFirst="0" w:colLast="0"/>
            <w:permStart w:id="10242372" w:edGrp="everyone" w:colFirst="1" w:colLast="1"/>
            <w:permStart w:id="2007369821" w:edGrp="everyone" w:colFirst="2" w:colLast="2"/>
            <w:permStart w:id="256596687" w:edGrp="everyone" w:colFirst="3" w:colLast="3"/>
            <w:permStart w:id="1248488086" w:edGrp="everyone" w:colFirst="4" w:colLast="4"/>
            <w:permEnd w:id="1055801436"/>
            <w:permEnd w:id="911959911"/>
            <w:permEnd w:id="884542105"/>
            <w:permEnd w:id="1667587383"/>
            <w:permEnd w:id="19389123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Кидрачева</w:t>
            </w:r>
            <w:proofErr w:type="spellEnd"/>
            <w:r w:rsidRPr="008A344A">
              <w:t xml:space="preserve"> Рамиля</w:t>
            </w:r>
            <w:r>
              <w:t xml:space="preserve"> </w:t>
            </w:r>
            <w:proofErr w:type="spellStart"/>
            <w:r>
              <w:t>Мингазовна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44</w:t>
            </w:r>
            <w:r>
              <w:t>94765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500" w:rsidRPr="008428B1">
                <w:rPr>
                  <w:rStyle w:val="afb"/>
                </w:rPr>
                <w:t>Podgornovaana45@qip.ru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2879237" w:edGrp="everyone" w:colFirst="0" w:colLast="0"/>
            <w:permStart w:id="1357542326" w:edGrp="everyone" w:colFirst="1" w:colLast="1"/>
            <w:permStart w:id="557867281" w:edGrp="everyone" w:colFirst="2" w:colLast="2"/>
            <w:permStart w:id="1787841923" w:edGrp="everyone" w:colFirst="3" w:colLast="3"/>
            <w:permStart w:id="784817372" w:edGrp="everyone" w:colFirst="4" w:colLast="4"/>
            <w:permEnd w:id="1111509678"/>
            <w:permEnd w:id="10242372"/>
            <w:permEnd w:id="2007369821"/>
            <w:permEnd w:id="256596687"/>
            <w:permEnd w:id="124848808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Рагинов</w:t>
            </w:r>
            <w:proofErr w:type="spellEnd"/>
            <w:r w:rsidRPr="000B2A89">
              <w:t xml:space="preserve"> Алексей Иванович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</w:t>
            </w:r>
            <w:r w:rsidR="000B2A89">
              <w:t>4568</w:t>
            </w:r>
            <w:r>
              <w:t>8777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500" w:rsidRPr="008428B1">
                <w:rPr>
                  <w:rStyle w:val="afb"/>
                </w:rPr>
                <w:t>Raginovalex@ya.</w:t>
              </w:r>
            </w:hyperlink>
            <w:r w:rsidR="00057500">
              <w:rPr>
                <w:rStyle w:val="afb"/>
              </w:rPr>
              <w:t>ru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2199772" w:edGrp="everyone" w:colFirst="0" w:colLast="0"/>
            <w:permStart w:id="2105965482" w:edGrp="everyone" w:colFirst="1" w:colLast="1"/>
            <w:permStart w:id="35538844" w:edGrp="everyone" w:colFirst="2" w:colLast="2"/>
            <w:permStart w:id="1999270278" w:edGrp="everyone" w:colFirst="3" w:colLast="3"/>
            <w:permStart w:id="835930991" w:edGrp="everyone" w:colFirst="4" w:colLast="4"/>
            <w:permEnd w:id="922879237"/>
            <w:permEnd w:id="1357542326"/>
            <w:permEnd w:id="557867281"/>
            <w:permEnd w:id="1787841923"/>
            <w:permEnd w:id="78481737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Шакурова Алсу </w:t>
            </w:r>
            <w:proofErr w:type="spellStart"/>
            <w:r w:rsidRPr="000B2A89">
              <w:t>Тальгатовна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7A3E5F">
              <w:t>9</w:t>
            </w:r>
            <w:r>
              <w:t>27</w:t>
            </w:r>
            <w:r w:rsidR="007A3E5F">
              <w:t>4</w:t>
            </w:r>
            <w:r>
              <w:t>09</w:t>
            </w:r>
            <w:r w:rsidR="007A3E5F">
              <w:t>0087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7500" w:rsidRPr="008428B1">
                <w:rPr>
                  <w:rStyle w:val="afb"/>
                </w:rPr>
                <w:t>Shukurova_alsu@mail.ru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9654383" w:edGrp="everyone" w:colFirst="0" w:colLast="0"/>
            <w:permStart w:id="1187984308" w:edGrp="everyone" w:colFirst="1" w:colLast="1"/>
            <w:permStart w:id="1968645535" w:edGrp="everyone" w:colFirst="2" w:colLast="2"/>
            <w:permStart w:id="215180424" w:edGrp="everyone" w:colFirst="3" w:colLast="3"/>
            <w:permStart w:id="472526511" w:edGrp="everyone" w:colFirst="4" w:colLast="4"/>
            <w:permEnd w:id="1222199772"/>
            <w:permEnd w:id="2105965482"/>
            <w:permEnd w:id="35538844"/>
            <w:permEnd w:id="1999270278"/>
            <w:permEnd w:id="8359309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Шамсевалеева Гузель</w:t>
            </w:r>
            <w:r>
              <w:t xml:space="preserve"> Радиковна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85776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0FAE"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99933099" w:edGrp="everyone" w:colFirst="0" w:colLast="0"/>
            <w:permStart w:id="972913049" w:edGrp="everyone" w:colFirst="1" w:colLast="1"/>
            <w:permStart w:id="1670794567" w:edGrp="everyone" w:colFirst="2" w:colLast="2"/>
            <w:permStart w:id="859057425" w:edGrp="everyone" w:colFirst="3" w:colLast="3"/>
            <w:permStart w:id="504891165" w:edGrp="everyone" w:colFirst="4" w:colLast="4"/>
            <w:permEnd w:id="279654383"/>
            <w:permEnd w:id="1187984308"/>
            <w:permEnd w:id="1968645535"/>
            <w:permEnd w:id="215180424"/>
            <w:permEnd w:id="4725265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Хисаметдинова</w:t>
            </w:r>
            <w:proofErr w:type="spellEnd"/>
            <w:r w:rsidRPr="008A344A">
              <w:t xml:space="preserve"> Ляйсан </w:t>
            </w:r>
            <w:proofErr w:type="spellStart"/>
            <w:r w:rsidR="00A63159" w:rsidRPr="00A63159">
              <w:t>Ахметов</w:t>
            </w:r>
            <w:r>
              <w:t>н</w:t>
            </w:r>
            <w:r w:rsidR="00A63159" w:rsidRPr="00A63159">
              <w:t>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2307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85776A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FAE" w:rsidRPr="002A217D">
                <w:rPr>
                  <w:rStyle w:val="afb"/>
                </w:rPr>
                <w:t>ahdrtrs@aol.com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62247567" w:edGrp="everyone" w:colFirst="0" w:colLast="0"/>
            <w:permStart w:id="1463240413" w:edGrp="everyone" w:colFirst="1" w:colLast="1"/>
            <w:permStart w:id="1136075422" w:edGrp="everyone" w:colFirst="2" w:colLast="2"/>
            <w:permStart w:id="1029964007" w:edGrp="everyone" w:colFirst="3" w:colLast="3"/>
            <w:permStart w:id="1632005059" w:edGrp="everyone" w:colFirst="4" w:colLast="4"/>
            <w:permEnd w:id="599933099"/>
            <w:permEnd w:id="972913049"/>
            <w:permEnd w:id="1670794567"/>
            <w:permEnd w:id="859057425"/>
            <w:permEnd w:id="50489116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A63159">
              <w:t>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85776A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FAE"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17861949" w:edGrp="everyone" w:colFirst="0" w:colLast="0"/>
            <w:permStart w:id="1076827595" w:edGrp="everyone" w:colFirst="1" w:colLast="1"/>
            <w:permStart w:id="2095910064" w:edGrp="everyone" w:colFirst="2" w:colLast="2"/>
            <w:permStart w:id="836129204" w:edGrp="everyone" w:colFirst="3" w:colLast="3"/>
            <w:permStart w:id="831723021" w:edGrp="everyone" w:colFirst="4" w:colLast="4"/>
            <w:permEnd w:id="562247567"/>
            <w:permEnd w:id="1463240413"/>
            <w:permEnd w:id="1136075422"/>
            <w:permEnd w:id="1029964007"/>
            <w:permEnd w:id="163200505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Бурдина Элина</w:t>
            </w:r>
            <w:r w:rsidR="00EA4768">
              <w:t xml:space="preserve"> Сергеевна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2308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85776A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E7AA1"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18733774" w:edGrp="everyone" w:colFirst="0" w:colLast="0"/>
            <w:permStart w:id="1520373502" w:edGrp="everyone" w:colFirst="1" w:colLast="1"/>
            <w:permStart w:id="1764317706" w:edGrp="everyone" w:colFirst="2" w:colLast="2"/>
            <w:permStart w:id="2027624882" w:edGrp="everyone" w:colFirst="3" w:colLast="3"/>
            <w:permStart w:id="1264857085" w:edGrp="everyone" w:colFirst="4" w:colLast="4"/>
            <w:permEnd w:id="2117861949"/>
            <w:permEnd w:id="1076827595"/>
            <w:permEnd w:id="2095910064"/>
            <w:permEnd w:id="836129204"/>
            <w:permEnd w:id="8317230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Гайфуллина</w:t>
            </w:r>
            <w:proofErr w:type="spellEnd"/>
            <w:r w:rsidRPr="008E16B5">
              <w:t xml:space="preserve"> </w:t>
            </w:r>
            <w:proofErr w:type="spellStart"/>
            <w:r w:rsidR="00A63159" w:rsidRPr="00A63159">
              <w:t>Раиля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Рашатовна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85776A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92660" w:rsidRPr="002A217D">
                <w:rPr>
                  <w:rStyle w:val="afb"/>
                </w:rPr>
                <w:t>fhyto12@yahoo.com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38765506" w:edGrp="everyone" w:colFirst="0" w:colLast="0"/>
            <w:permStart w:id="741363187" w:edGrp="everyone" w:colFirst="1" w:colLast="1"/>
            <w:permStart w:id="1104763330" w:edGrp="everyone" w:colFirst="2" w:colLast="2"/>
            <w:permStart w:id="616520236" w:edGrp="everyone" w:colFirst="3" w:colLast="3"/>
            <w:permStart w:id="1203529159" w:edGrp="everyone" w:colFirst="4" w:colLast="4"/>
            <w:permEnd w:id="1518733774"/>
            <w:permEnd w:id="1520373502"/>
            <w:permEnd w:id="1764317706"/>
            <w:permEnd w:id="2027624882"/>
            <w:permEnd w:id="126485708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</w:t>
            </w:r>
            <w:r w:rsidRPr="008E16B5">
              <w:t>абирова</w:t>
            </w:r>
            <w:r w:rsidR="00A63159" w:rsidRPr="00A63159">
              <w:t>Рамиля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Рафисовна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85776A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8179C" w:rsidRPr="002A217D">
                <w:rPr>
                  <w:rStyle w:val="afb"/>
                </w:rPr>
                <w:t>xyz444rt@yandex.ru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65636290" w:edGrp="everyone" w:colFirst="0" w:colLast="0"/>
            <w:permStart w:id="81330268" w:edGrp="everyone" w:colFirst="1" w:colLast="1"/>
            <w:permStart w:id="48707900" w:edGrp="everyone" w:colFirst="2" w:colLast="2"/>
            <w:permStart w:id="1843069911" w:edGrp="everyone" w:colFirst="3" w:colLast="3"/>
            <w:permStart w:id="2002265876" w:edGrp="everyone" w:colFirst="4" w:colLast="4"/>
            <w:permEnd w:id="1238765506"/>
            <w:permEnd w:id="741363187"/>
            <w:permEnd w:id="1104763330"/>
            <w:permEnd w:id="616520236"/>
            <w:permEnd w:id="120352915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Гимадеев</w:t>
            </w:r>
            <w:proofErr w:type="spellEnd"/>
            <w:r w:rsidRPr="008E16B5">
              <w:t xml:space="preserve"> </w:t>
            </w:r>
            <w:r w:rsidR="00A63159" w:rsidRPr="00A63159">
              <w:t xml:space="preserve">Эмиль </w:t>
            </w:r>
            <w:proofErr w:type="spellStart"/>
            <w:r w:rsidR="00A63159" w:rsidRPr="00A63159">
              <w:t>Рамилевич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85776A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C2169" w:rsidRPr="002A217D">
                <w:rPr>
                  <w:rStyle w:val="afb"/>
                </w:rPr>
                <w:t>rnghetto@pld.com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1990606" w:edGrp="everyone" w:colFirst="0" w:colLast="0"/>
            <w:permStart w:id="560736502" w:edGrp="everyone" w:colFirst="1" w:colLast="1"/>
            <w:permStart w:id="1091130194" w:edGrp="everyone" w:colFirst="2" w:colLast="2"/>
            <w:permStart w:id="1926251340" w:edGrp="everyone" w:colFirst="3" w:colLast="3"/>
            <w:permStart w:id="1882549187" w:edGrp="everyone" w:colFirst="4" w:colLast="4"/>
            <w:permEnd w:id="1965636290"/>
            <w:permEnd w:id="81330268"/>
            <w:permEnd w:id="48707900"/>
            <w:permEnd w:id="1843069911"/>
            <w:permEnd w:id="20022658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10828708" w:edGrp="everyone" w:colFirst="0" w:colLast="0"/>
            <w:permStart w:id="244540893" w:edGrp="everyone" w:colFirst="1" w:colLast="1"/>
            <w:permStart w:id="676813827" w:edGrp="everyone" w:colFirst="2" w:colLast="2"/>
            <w:permStart w:id="138167937" w:edGrp="everyone" w:colFirst="3" w:colLast="3"/>
            <w:permStart w:id="1541673233" w:edGrp="everyone" w:colFirst="4" w:colLast="4"/>
            <w:permEnd w:id="491990606"/>
            <w:permEnd w:id="560736502"/>
            <w:permEnd w:id="1091130194"/>
            <w:permEnd w:id="1926251340"/>
            <w:permEnd w:id="188254918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18963493" w:edGrp="everyone" w:colFirst="0" w:colLast="0"/>
            <w:permStart w:id="9200269" w:edGrp="everyone" w:colFirst="1" w:colLast="1"/>
            <w:permStart w:id="1655453504" w:edGrp="everyone" w:colFirst="2" w:colLast="2"/>
            <w:permStart w:id="2123117514" w:edGrp="everyone" w:colFirst="3" w:colLast="3"/>
            <w:permStart w:id="1954422678" w:edGrp="everyone" w:colFirst="4" w:colLast="4"/>
            <w:permEnd w:id="1510828708"/>
            <w:permEnd w:id="244540893"/>
            <w:permEnd w:id="676813827"/>
            <w:permEnd w:id="138167937"/>
            <w:permEnd w:id="15416732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33205978" w:edGrp="everyone" w:colFirst="0" w:colLast="0"/>
            <w:permStart w:id="1653240191" w:edGrp="everyone" w:colFirst="1" w:colLast="1"/>
            <w:permStart w:id="2141397664" w:edGrp="everyone" w:colFirst="2" w:colLast="2"/>
            <w:permStart w:id="1433885320" w:edGrp="everyone" w:colFirst="3" w:colLast="3"/>
            <w:permStart w:id="547357623" w:edGrp="everyone" w:colFirst="4" w:colLast="4"/>
            <w:permEnd w:id="1118963493"/>
            <w:permEnd w:id="9200269"/>
            <w:permEnd w:id="1655453504"/>
            <w:permEnd w:id="2123117514"/>
            <w:permEnd w:id="195442267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11384160" w:edGrp="everyone" w:colFirst="0" w:colLast="0"/>
            <w:permStart w:id="1449409208" w:edGrp="everyone" w:colFirst="1" w:colLast="1"/>
            <w:permStart w:id="734069033" w:edGrp="everyone" w:colFirst="2" w:colLast="2"/>
            <w:permStart w:id="2033923124" w:edGrp="everyone" w:colFirst="3" w:colLast="3"/>
            <w:permStart w:id="69869122" w:edGrp="everyone" w:colFirst="4" w:colLast="4"/>
            <w:permEnd w:id="1133205978"/>
            <w:permEnd w:id="1653240191"/>
            <w:permEnd w:id="2141397664"/>
            <w:permEnd w:id="1433885320"/>
            <w:permEnd w:id="54735762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5135651" w:edGrp="everyone" w:colFirst="0" w:colLast="0"/>
            <w:permStart w:id="1718976236" w:edGrp="everyone" w:colFirst="1" w:colLast="1"/>
            <w:permStart w:id="919826023" w:edGrp="everyone" w:colFirst="2" w:colLast="2"/>
            <w:permStart w:id="1906208324" w:edGrp="everyone" w:colFirst="3" w:colLast="3"/>
            <w:permStart w:id="1542651915" w:edGrp="everyone" w:colFirst="4" w:colLast="4"/>
            <w:permEnd w:id="1211384160"/>
            <w:permEnd w:id="1449409208"/>
            <w:permEnd w:id="734069033"/>
            <w:permEnd w:id="2033923124"/>
            <w:permEnd w:id="6986912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0555932" w:edGrp="everyone" w:colFirst="0" w:colLast="0"/>
            <w:permStart w:id="1352758838" w:edGrp="everyone" w:colFirst="1" w:colLast="1"/>
            <w:permStart w:id="1387031170" w:edGrp="everyone" w:colFirst="2" w:colLast="2"/>
            <w:permStart w:id="1799972553" w:edGrp="everyone" w:colFirst="3" w:colLast="3"/>
            <w:permStart w:id="491263481" w:edGrp="everyone" w:colFirst="4" w:colLast="4"/>
            <w:permEnd w:id="975135651"/>
            <w:permEnd w:id="1718976236"/>
            <w:permEnd w:id="919826023"/>
            <w:permEnd w:id="1906208324"/>
            <w:permEnd w:id="154265191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01789292" w:edGrp="everyone" w:colFirst="0" w:colLast="0"/>
            <w:permStart w:id="1397973871" w:edGrp="everyone" w:colFirst="1" w:colLast="1"/>
            <w:permStart w:id="626614689" w:edGrp="everyone" w:colFirst="2" w:colLast="2"/>
            <w:permStart w:id="735411149" w:edGrp="everyone" w:colFirst="3" w:colLast="3"/>
            <w:permStart w:id="946750766" w:edGrp="everyone" w:colFirst="4" w:colLast="4"/>
            <w:permEnd w:id="1120555932"/>
            <w:permEnd w:id="1352758838"/>
            <w:permEnd w:id="1387031170"/>
            <w:permEnd w:id="1799972553"/>
            <w:permEnd w:id="49126348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7448041" w:edGrp="everyone" w:colFirst="0" w:colLast="0"/>
            <w:permStart w:id="150756788" w:edGrp="everyone" w:colFirst="1" w:colLast="1"/>
            <w:permStart w:id="1347055455" w:edGrp="everyone" w:colFirst="2" w:colLast="2"/>
            <w:permStart w:id="1473341282" w:edGrp="everyone" w:colFirst="3" w:colLast="3"/>
            <w:permStart w:id="464404461" w:edGrp="everyone" w:colFirst="4" w:colLast="4"/>
            <w:permEnd w:id="1001789292"/>
            <w:permEnd w:id="1397973871"/>
            <w:permEnd w:id="626614689"/>
            <w:permEnd w:id="735411149"/>
            <w:permEnd w:id="9467507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95041056" w:edGrp="everyone" w:colFirst="0" w:colLast="0"/>
            <w:permStart w:id="370738439" w:edGrp="everyone" w:colFirst="1" w:colLast="1"/>
            <w:permStart w:id="1760914778" w:edGrp="everyone" w:colFirst="2" w:colLast="2"/>
            <w:permStart w:id="538267116" w:edGrp="everyone" w:colFirst="3" w:colLast="3"/>
            <w:permStart w:id="1080191694" w:edGrp="everyone" w:colFirst="4" w:colLast="4"/>
            <w:permEnd w:id="677448041"/>
            <w:permEnd w:id="150756788"/>
            <w:permEnd w:id="1347055455"/>
            <w:permEnd w:id="1473341282"/>
            <w:permEnd w:id="4644044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40716303" w:edGrp="everyone" w:colFirst="0" w:colLast="0"/>
            <w:permStart w:id="819021669" w:edGrp="everyone" w:colFirst="1" w:colLast="1"/>
            <w:permStart w:id="1993112453" w:edGrp="everyone" w:colFirst="2" w:colLast="2"/>
            <w:permStart w:id="282545704" w:edGrp="everyone" w:colFirst="3" w:colLast="3"/>
            <w:permStart w:id="1549154576" w:edGrp="everyone" w:colFirst="4" w:colLast="4"/>
            <w:permEnd w:id="1895041056"/>
            <w:permEnd w:id="370738439"/>
            <w:permEnd w:id="1760914778"/>
            <w:permEnd w:id="538267116"/>
            <w:permEnd w:id="108019169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03152033" w:edGrp="everyone" w:colFirst="0" w:colLast="0"/>
            <w:permStart w:id="1570767897" w:edGrp="everyone" w:colFirst="1" w:colLast="1"/>
            <w:permStart w:id="247860564" w:edGrp="everyone" w:colFirst="2" w:colLast="2"/>
            <w:permStart w:id="91455059" w:edGrp="everyone" w:colFirst="3" w:colLast="3"/>
            <w:permStart w:id="682701567" w:edGrp="everyone" w:colFirst="4" w:colLast="4"/>
            <w:permEnd w:id="940716303"/>
            <w:permEnd w:id="819021669"/>
            <w:permEnd w:id="1993112453"/>
            <w:permEnd w:id="282545704"/>
            <w:permEnd w:id="15491545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32954335" w:edGrp="everyone" w:colFirst="0" w:colLast="0"/>
            <w:permStart w:id="34816994" w:edGrp="everyone" w:colFirst="1" w:colLast="1"/>
            <w:permStart w:id="1290620798" w:edGrp="everyone" w:colFirst="2" w:colLast="2"/>
            <w:permStart w:id="299130359" w:edGrp="everyone" w:colFirst="3" w:colLast="3"/>
            <w:permStart w:id="862132369" w:edGrp="everyone" w:colFirst="4" w:colLast="4"/>
            <w:permEnd w:id="1603152033"/>
            <w:permEnd w:id="1570767897"/>
            <w:permEnd w:id="247860564"/>
            <w:permEnd w:id="91455059"/>
            <w:permEnd w:id="68270156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93405536" w:edGrp="everyone" w:colFirst="0" w:colLast="0"/>
            <w:permStart w:id="1365984776" w:edGrp="everyone" w:colFirst="1" w:colLast="1"/>
            <w:permStart w:id="1476079697" w:edGrp="everyone" w:colFirst="2" w:colLast="2"/>
            <w:permStart w:id="1200192348" w:edGrp="everyone" w:colFirst="3" w:colLast="3"/>
            <w:permStart w:id="438569344" w:edGrp="everyone" w:colFirst="4" w:colLast="4"/>
            <w:permEnd w:id="1332954335"/>
            <w:permEnd w:id="34816994"/>
            <w:permEnd w:id="1290620798"/>
            <w:permEnd w:id="299130359"/>
            <w:permEnd w:id="86213236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893405536"/>
      <w:permEnd w:id="1365984776"/>
      <w:permEnd w:id="1476079697"/>
      <w:permEnd w:id="1200192348"/>
      <w:permEnd w:id="438569344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80"/>
        <w:gridCol w:w="2083"/>
        <w:gridCol w:w="1984"/>
        <w:gridCol w:w="2272"/>
        <w:gridCol w:w="2089"/>
      </w:tblGrid>
      <w:tr w:rsidR="006C72B3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0401720" w:edGrp="everyone" w:colFirst="0" w:colLast="0"/>
            <w:permStart w:id="1205031919" w:edGrp="everyone" w:colFirst="1" w:colLast="1"/>
            <w:permStart w:id="406927737" w:edGrp="everyone" w:colFirst="2" w:colLast="2"/>
            <w:permStart w:id="669334936" w:edGrp="everyone" w:colFirst="3" w:colLast="3"/>
            <w:permStart w:id="1877288861" w:edGrp="everyone" w:colFirst="4" w:colLast="4"/>
            <w:permStart w:id="173208333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B44B0B" w:rsidP="003A0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  <w:r w:rsidR="00ED40FF">
              <w:t xml:space="preserve"> ноября 202</w:t>
            </w:r>
            <w:r w:rsidR="003A09B0">
              <w:t>3</w:t>
            </w:r>
          </w:p>
        </w:tc>
        <w:tc>
          <w:tcPr>
            <w:tcW w:w="2083" w:type="dxa"/>
            <w:vAlign w:val="center"/>
          </w:tcPr>
          <w:p w:rsidR="002C15C4" w:rsidRPr="009712AE" w:rsidRDefault="00893131" w:rsidP="00383C57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93131">
              <w:t>В.М.Бехтерев</w:t>
            </w:r>
            <w:proofErr w:type="spellEnd"/>
            <w:r w:rsidRPr="00893131">
              <w:t>: судьба в науке</w:t>
            </w:r>
          </w:p>
        </w:tc>
        <w:tc>
          <w:tcPr>
            <w:tcW w:w="1984" w:type="dxa"/>
            <w:vAlign w:val="center"/>
          </w:tcPr>
          <w:p w:rsidR="00893131" w:rsidRPr="00893131" w:rsidRDefault="00893131" w:rsidP="00893131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131">
              <w:t xml:space="preserve">1. </w:t>
            </w:r>
            <w:proofErr w:type="spellStart"/>
            <w:r w:rsidRPr="00893131">
              <w:t>В.М.Бехтерев</w:t>
            </w:r>
            <w:proofErr w:type="spellEnd"/>
            <w:r w:rsidRPr="00893131">
              <w:t xml:space="preserve">: казанский период  </w:t>
            </w:r>
          </w:p>
          <w:p w:rsidR="00893131" w:rsidRPr="00893131" w:rsidRDefault="00893131" w:rsidP="00893131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93131" w:rsidRPr="00893131" w:rsidRDefault="00893131" w:rsidP="00893131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3131">
              <w:t xml:space="preserve">2. </w:t>
            </w:r>
            <w:proofErr w:type="spellStart"/>
            <w:r w:rsidRPr="00893131">
              <w:t>В.М.Бехтерев</w:t>
            </w:r>
            <w:proofErr w:type="spellEnd"/>
            <w:r w:rsidRPr="00893131">
              <w:t xml:space="preserve"> и </w:t>
            </w:r>
            <w:proofErr w:type="spellStart"/>
            <w:r w:rsidRPr="00893131">
              <w:t>И.В.Сталин</w:t>
            </w:r>
            <w:proofErr w:type="spellEnd"/>
          </w:p>
          <w:p w:rsidR="00A023DD" w:rsidRPr="009712AE" w:rsidRDefault="00A023DD" w:rsidP="002736AB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2" w:type="dxa"/>
            <w:vAlign w:val="center"/>
          </w:tcPr>
          <w:p w:rsidR="00ED40FF" w:rsidRDefault="00AE3E35" w:rsidP="005D6C8E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Семенова Д.</w:t>
            </w:r>
          </w:p>
          <w:p w:rsidR="00AE3E35" w:rsidRPr="00490B11" w:rsidRDefault="00AE3E35" w:rsidP="005D6C8E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proofErr w:type="spellStart"/>
            <w:r>
              <w:t>Хузеева</w:t>
            </w:r>
            <w:proofErr w:type="spellEnd"/>
            <w:r>
              <w:t xml:space="preserve"> Н.</w:t>
            </w:r>
          </w:p>
        </w:tc>
        <w:tc>
          <w:tcPr>
            <w:tcW w:w="2089" w:type="dxa"/>
            <w:vAlign w:val="center"/>
          </w:tcPr>
          <w:p w:rsidR="002C15C4" w:rsidRPr="009712AE" w:rsidRDefault="00AE3E35" w:rsidP="007A3E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23133050" w:edGrp="everyone" w:colFirst="0" w:colLast="0"/>
            <w:permStart w:id="2079860811" w:edGrp="everyone" w:colFirst="1" w:colLast="1"/>
            <w:permStart w:id="454309541" w:edGrp="everyone" w:colFirst="2" w:colLast="2"/>
            <w:permStart w:id="2131562072" w:edGrp="everyone" w:colFirst="3" w:colLast="3"/>
            <w:permStart w:id="1669684716" w:edGrp="everyone" w:colFirst="4" w:colLast="4"/>
            <w:permStart w:id="1045575344" w:edGrp="everyone" w:colFirst="5" w:colLast="5"/>
            <w:permEnd w:id="170401720"/>
            <w:permEnd w:id="1205031919"/>
            <w:permEnd w:id="406927737"/>
            <w:permEnd w:id="669334936"/>
            <w:permEnd w:id="1877288861"/>
            <w:permEnd w:id="173208333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F53A15" w:rsidP="003A0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  <w:r w:rsidR="00E70919">
              <w:t xml:space="preserve"> </w:t>
            </w:r>
            <w:r>
              <w:t xml:space="preserve">декабря </w:t>
            </w:r>
            <w:r w:rsidR="00E70919">
              <w:t>202</w:t>
            </w:r>
            <w:r w:rsidR="003A09B0">
              <w:t>3</w:t>
            </w:r>
          </w:p>
        </w:tc>
        <w:tc>
          <w:tcPr>
            <w:tcW w:w="2083" w:type="dxa"/>
            <w:vAlign w:val="center"/>
          </w:tcPr>
          <w:p w:rsidR="002C15C4" w:rsidRPr="009712AE" w:rsidRDefault="00893131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31">
              <w:t>А.В.Вишневский</w:t>
            </w:r>
            <w:proofErr w:type="spellEnd"/>
            <w:r w:rsidRPr="00893131">
              <w:t>: человек - эпоха</w:t>
            </w:r>
          </w:p>
        </w:tc>
        <w:tc>
          <w:tcPr>
            <w:tcW w:w="1984" w:type="dxa"/>
            <w:vAlign w:val="center"/>
          </w:tcPr>
          <w:p w:rsidR="00893131" w:rsidRPr="00893131" w:rsidRDefault="00893131" w:rsidP="00893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3131">
              <w:t xml:space="preserve">1. </w:t>
            </w:r>
            <w:proofErr w:type="spellStart"/>
            <w:r w:rsidRPr="00893131">
              <w:t>А.В.Вишневский</w:t>
            </w:r>
            <w:proofErr w:type="spellEnd"/>
            <w:r w:rsidRPr="00893131">
              <w:t>: вклад в науку</w:t>
            </w:r>
          </w:p>
          <w:p w:rsidR="00A023DD" w:rsidRPr="009712AE" w:rsidRDefault="00893131" w:rsidP="00893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131">
              <w:t xml:space="preserve">2. </w:t>
            </w:r>
            <w:proofErr w:type="spellStart"/>
            <w:r w:rsidRPr="00893131">
              <w:t>А.В.Вишневский</w:t>
            </w:r>
            <w:proofErr w:type="spellEnd"/>
            <w:r w:rsidRPr="00893131">
              <w:t xml:space="preserve">: административная деятельность  </w:t>
            </w:r>
          </w:p>
        </w:tc>
        <w:tc>
          <w:tcPr>
            <w:tcW w:w="2272" w:type="dxa"/>
            <w:vAlign w:val="center"/>
          </w:tcPr>
          <w:p w:rsidR="00383C57" w:rsidRDefault="00AE3E35" w:rsidP="00AC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Валиев Н.</w:t>
            </w:r>
          </w:p>
          <w:p w:rsidR="00AE3E35" w:rsidRPr="00AC0FDD" w:rsidRDefault="00AE3E35" w:rsidP="00AC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 Суркин И.</w:t>
            </w:r>
          </w:p>
        </w:tc>
        <w:tc>
          <w:tcPr>
            <w:tcW w:w="2089" w:type="dxa"/>
            <w:vAlign w:val="center"/>
          </w:tcPr>
          <w:p w:rsidR="002C15C4" w:rsidRPr="009712AE" w:rsidRDefault="00AE3E35" w:rsidP="004879D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68520777" w:edGrp="everyone" w:colFirst="0" w:colLast="0"/>
            <w:permStart w:id="156383162" w:edGrp="everyone" w:colFirst="1" w:colLast="1"/>
            <w:permStart w:id="1874344849" w:edGrp="everyone" w:colFirst="2" w:colLast="2"/>
            <w:permStart w:id="2123182166" w:edGrp="everyone" w:colFirst="3" w:colLast="3"/>
            <w:permStart w:id="1297562999" w:edGrp="everyone" w:colFirst="4" w:colLast="4"/>
            <w:permStart w:id="1718108099" w:edGrp="everyone" w:colFirst="5" w:colLast="5"/>
            <w:permEnd w:id="1323133050"/>
            <w:permEnd w:id="2079860811"/>
            <w:permEnd w:id="454309541"/>
            <w:permEnd w:id="2131562072"/>
            <w:permEnd w:id="1669684716"/>
            <w:permEnd w:id="104557534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1</w:t>
            </w:r>
            <w:r w:rsidRPr="00C304F2">
              <w:t xml:space="preserve"> марта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202</w:t>
            </w:r>
            <w:r w:rsidR="00893131">
              <w:t>4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Медицина в культуре и искусстве</w:t>
            </w:r>
          </w:p>
        </w:tc>
        <w:tc>
          <w:tcPr>
            <w:tcW w:w="1984" w:type="dxa"/>
            <w:vAlign w:val="center"/>
          </w:tcPr>
          <w:p w:rsidR="00B058A5" w:rsidRPr="00B058A5" w:rsidRDefault="00B058A5" w:rsidP="00B05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8A5">
              <w:t xml:space="preserve">1. Детские болезни на полотнах 18-19 веков </w:t>
            </w:r>
          </w:p>
          <w:p w:rsidR="00A023DD" w:rsidRPr="009712AE" w:rsidRDefault="00B058A5" w:rsidP="00B058A5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A5">
              <w:t>2. Врачи на полотнах великих художников.</w:t>
            </w:r>
          </w:p>
        </w:tc>
        <w:tc>
          <w:tcPr>
            <w:tcW w:w="2272" w:type="dxa"/>
            <w:vAlign w:val="center"/>
          </w:tcPr>
          <w:p w:rsidR="002C15C4" w:rsidRDefault="00AE3E35" w:rsidP="00AE3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proofErr w:type="spellStart"/>
            <w:r>
              <w:t>Саетова</w:t>
            </w:r>
            <w:proofErr w:type="spellEnd"/>
            <w:r>
              <w:t xml:space="preserve"> Л.</w:t>
            </w:r>
          </w:p>
          <w:p w:rsidR="00AE3E35" w:rsidRPr="00AE3E35" w:rsidRDefault="00AE3E35" w:rsidP="00AE3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 Николаева Д.</w:t>
            </w:r>
          </w:p>
        </w:tc>
        <w:tc>
          <w:tcPr>
            <w:tcW w:w="2089" w:type="dxa"/>
            <w:vAlign w:val="center"/>
          </w:tcPr>
          <w:p w:rsidR="002C15C4" w:rsidRPr="009712AE" w:rsidRDefault="00AE3E35" w:rsidP="00490F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95252913" w:edGrp="everyone" w:colFirst="0" w:colLast="0"/>
            <w:permStart w:id="1713201634" w:edGrp="everyone" w:colFirst="1" w:colLast="1"/>
            <w:permStart w:id="1357133632" w:edGrp="everyone" w:colFirst="2" w:colLast="2"/>
            <w:permStart w:id="1908411411" w:edGrp="everyone" w:colFirst="3" w:colLast="3"/>
            <w:permStart w:id="1736648615" w:edGrp="everyone" w:colFirst="4" w:colLast="4"/>
            <w:permStart w:id="1025593247" w:edGrp="everyone" w:colFirst="5" w:colLast="5"/>
            <w:permEnd w:id="2068520777"/>
            <w:permEnd w:id="156383162"/>
            <w:permEnd w:id="1874344849"/>
            <w:permEnd w:id="2123182166"/>
            <w:permEnd w:id="1297562999"/>
            <w:permEnd w:id="171810809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5</w:t>
            </w:r>
            <w:r w:rsidRPr="00C304F2">
              <w:t xml:space="preserve"> апреля </w:t>
            </w:r>
          </w:p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202</w:t>
            </w:r>
            <w:r w:rsidR="00893131">
              <w:t>4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2639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9">
              <w:t>История медицины в Казанском университете</w:t>
            </w:r>
          </w:p>
        </w:tc>
        <w:tc>
          <w:tcPr>
            <w:tcW w:w="1984" w:type="dxa"/>
            <w:vAlign w:val="center"/>
          </w:tcPr>
          <w:p w:rsidR="00263989" w:rsidRPr="00263989" w:rsidRDefault="00CD1AB8" w:rsidP="00263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63989" w:rsidRPr="00263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989" w:rsidRPr="00263989">
              <w:t>К юбилеям в истории КГМУ 2024 г.</w:t>
            </w:r>
          </w:p>
          <w:p w:rsidR="00CD1AB8" w:rsidRPr="009712AE" w:rsidRDefault="00263989" w:rsidP="00263989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989">
              <w:t>ЮБИЛЕЙ КГМУ. 210 лет</w:t>
            </w:r>
          </w:p>
        </w:tc>
        <w:tc>
          <w:tcPr>
            <w:tcW w:w="2272" w:type="dxa"/>
            <w:vAlign w:val="center"/>
          </w:tcPr>
          <w:p w:rsidR="001D19FC" w:rsidRDefault="00AE3E35" w:rsidP="00AE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Леонова К.</w:t>
            </w:r>
          </w:p>
          <w:p w:rsidR="00AE3E35" w:rsidRPr="00AE3E35" w:rsidRDefault="00AE3E35" w:rsidP="00AE3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 Петрова А.</w:t>
            </w:r>
          </w:p>
        </w:tc>
        <w:tc>
          <w:tcPr>
            <w:tcW w:w="2089" w:type="dxa"/>
            <w:vAlign w:val="center"/>
          </w:tcPr>
          <w:p w:rsidR="002C15C4" w:rsidRPr="009712AE" w:rsidRDefault="00AE3E3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02024794" w:edGrp="everyone" w:colFirst="0" w:colLast="0"/>
            <w:permStart w:id="161041773" w:edGrp="everyone" w:colFirst="1" w:colLast="1"/>
            <w:permStart w:id="250438679" w:edGrp="everyone" w:colFirst="2" w:colLast="2"/>
            <w:permStart w:id="1967216975" w:edGrp="everyone" w:colFirst="3" w:colLast="3"/>
            <w:permStart w:id="1988501732" w:edGrp="everyone" w:colFirst="4" w:colLast="4"/>
            <w:permStart w:id="769347223" w:edGrp="everyone" w:colFirst="5" w:colLast="5"/>
            <w:permEnd w:id="1795252913"/>
            <w:permEnd w:id="1713201634"/>
            <w:permEnd w:id="1357133632"/>
            <w:permEnd w:id="1908411411"/>
            <w:permEnd w:id="1736648615"/>
            <w:permEnd w:id="1025593247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80947216" w:edGrp="everyone" w:colFirst="0" w:colLast="0"/>
            <w:permStart w:id="244593740" w:edGrp="everyone" w:colFirst="1" w:colLast="1"/>
            <w:permStart w:id="2082210765" w:edGrp="everyone" w:colFirst="2" w:colLast="2"/>
            <w:permStart w:id="944243542" w:edGrp="everyone" w:colFirst="3" w:colLast="3"/>
            <w:permStart w:id="1017601324" w:edGrp="everyone" w:colFirst="4" w:colLast="4"/>
            <w:permStart w:id="591923944" w:edGrp="everyone" w:colFirst="5" w:colLast="5"/>
            <w:permEnd w:id="2102024794"/>
            <w:permEnd w:id="161041773"/>
            <w:permEnd w:id="250438679"/>
            <w:permEnd w:id="1967216975"/>
            <w:permEnd w:id="1988501732"/>
            <w:permEnd w:id="769347223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63633249" w:edGrp="everyone" w:colFirst="0" w:colLast="0"/>
            <w:permStart w:id="1141314198" w:edGrp="everyone" w:colFirst="1" w:colLast="1"/>
            <w:permStart w:id="1354723327" w:edGrp="everyone" w:colFirst="2" w:colLast="2"/>
            <w:permStart w:id="1869505198" w:edGrp="everyone" w:colFirst="3" w:colLast="3"/>
            <w:permStart w:id="858075126" w:edGrp="everyone" w:colFirst="4" w:colLast="4"/>
            <w:permStart w:id="446121852" w:edGrp="everyone" w:colFirst="5" w:colLast="5"/>
            <w:permEnd w:id="680947216"/>
            <w:permEnd w:id="244593740"/>
            <w:permEnd w:id="2082210765"/>
            <w:permEnd w:id="944243542"/>
            <w:permEnd w:id="1017601324"/>
            <w:permEnd w:id="591923944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16818565" w:edGrp="everyone" w:colFirst="0" w:colLast="0"/>
            <w:permStart w:id="1088384605" w:edGrp="everyone" w:colFirst="1" w:colLast="1"/>
            <w:permStart w:id="196501006" w:edGrp="everyone" w:colFirst="2" w:colLast="2"/>
            <w:permStart w:id="2053996438" w:edGrp="everyone" w:colFirst="3" w:colLast="3"/>
            <w:permStart w:id="519505039" w:edGrp="everyone" w:colFirst="4" w:colLast="4"/>
            <w:permStart w:id="1104810706" w:edGrp="everyone" w:colFirst="5" w:colLast="5"/>
            <w:permEnd w:id="1463633249"/>
            <w:permEnd w:id="1141314198"/>
            <w:permEnd w:id="1354723327"/>
            <w:permEnd w:id="1869505198"/>
            <w:permEnd w:id="858075126"/>
            <w:permEnd w:id="446121852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39688074" w:edGrp="everyone" w:colFirst="0" w:colLast="0"/>
            <w:permStart w:id="710287159" w:edGrp="everyone" w:colFirst="1" w:colLast="1"/>
            <w:permStart w:id="543318930" w:edGrp="everyone" w:colFirst="2" w:colLast="2"/>
            <w:permStart w:id="1752726862" w:edGrp="everyone" w:colFirst="3" w:colLast="3"/>
            <w:permStart w:id="684860011" w:edGrp="everyone" w:colFirst="4" w:colLast="4"/>
            <w:permStart w:id="1406217017" w:edGrp="everyone" w:colFirst="5" w:colLast="5"/>
            <w:permEnd w:id="1116818565"/>
            <w:permEnd w:id="1088384605"/>
            <w:permEnd w:id="196501006"/>
            <w:permEnd w:id="2053996438"/>
            <w:permEnd w:id="519505039"/>
            <w:permEnd w:id="1104810706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21210107" w:edGrp="everyone" w:colFirst="0" w:colLast="0"/>
            <w:permStart w:id="1381961053" w:edGrp="everyone" w:colFirst="1" w:colLast="1"/>
            <w:permStart w:id="1989496613" w:edGrp="everyone" w:colFirst="2" w:colLast="2"/>
            <w:permStart w:id="1237058418" w:edGrp="everyone" w:colFirst="3" w:colLast="3"/>
            <w:permStart w:id="1929446726" w:edGrp="everyone" w:colFirst="4" w:colLast="4"/>
            <w:permStart w:id="1377521794" w:edGrp="everyone" w:colFirst="5" w:colLast="5"/>
            <w:permEnd w:id="1339688074"/>
            <w:permEnd w:id="710287159"/>
            <w:permEnd w:id="543318930"/>
            <w:permEnd w:id="1752726862"/>
            <w:permEnd w:id="684860011"/>
            <w:permEnd w:id="1406217017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74101759" w:edGrp="everyone" w:colFirst="0" w:colLast="0"/>
            <w:permStart w:id="617939197" w:edGrp="everyone" w:colFirst="1" w:colLast="1"/>
            <w:permStart w:id="1324689522" w:edGrp="everyone" w:colFirst="2" w:colLast="2"/>
            <w:permStart w:id="1547918781" w:edGrp="everyone" w:colFirst="3" w:colLast="3"/>
            <w:permStart w:id="1340487685" w:edGrp="everyone" w:colFirst="4" w:colLast="4"/>
            <w:permStart w:id="988965279" w:edGrp="everyone" w:colFirst="5" w:colLast="5"/>
            <w:permEnd w:id="1121210107"/>
            <w:permEnd w:id="1381961053"/>
            <w:permEnd w:id="1989496613"/>
            <w:permEnd w:id="1237058418"/>
            <w:permEnd w:id="1929446726"/>
            <w:permEnd w:id="1377521794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71471222" w:edGrp="everyone" w:colFirst="0" w:colLast="0"/>
            <w:permStart w:id="2047490591" w:edGrp="everyone" w:colFirst="1" w:colLast="1"/>
            <w:permStart w:id="2038772191" w:edGrp="everyone" w:colFirst="2" w:colLast="2"/>
            <w:permStart w:id="1339107018" w:edGrp="everyone" w:colFirst="3" w:colLast="3"/>
            <w:permStart w:id="893204584" w:edGrp="everyone" w:colFirst="4" w:colLast="4"/>
            <w:permStart w:id="2114920806" w:edGrp="everyone" w:colFirst="5" w:colLast="5"/>
            <w:permEnd w:id="574101759"/>
            <w:permEnd w:id="617939197"/>
            <w:permEnd w:id="1324689522"/>
            <w:permEnd w:id="1547918781"/>
            <w:permEnd w:id="1340487685"/>
            <w:permEnd w:id="988965279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471471222"/>
      <w:permEnd w:id="2047490591"/>
      <w:permEnd w:id="2038772191"/>
      <w:permEnd w:id="1339107018"/>
      <w:permEnd w:id="893204584"/>
      <w:permEnd w:id="2114920806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F025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1535995" w:edGrp="everyone" w:colFirst="0" w:colLast="0"/>
            <w:permStart w:id="239348635" w:edGrp="everyone" w:colFirst="1" w:colLast="1"/>
            <w:permStart w:id="1250193643" w:edGrp="everyone" w:colFirst="2" w:colLast="2"/>
            <w:permStart w:id="1324645342" w:edGrp="everyone" w:colFirst="3" w:colLast="3"/>
            <w:permStart w:id="1636576401" w:edGrp="everyone" w:colFirst="4" w:colLast="4"/>
            <w:permStart w:id="508654727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6F555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6F5554">
              <w:rPr>
                <w:rStyle w:val="afd"/>
              </w:rPr>
              <w:t>1</w:t>
            </w:r>
            <w:r w:rsidRPr="00CE13C7">
              <w:rPr>
                <w:rStyle w:val="afd"/>
              </w:rPr>
              <w:t>–1</w:t>
            </w:r>
            <w:r w:rsidR="006F5554">
              <w:rPr>
                <w:rStyle w:val="afd"/>
              </w:rPr>
              <w:t>3</w:t>
            </w:r>
            <w:r w:rsidRPr="00CE13C7">
              <w:rPr>
                <w:rStyle w:val="afd"/>
              </w:rPr>
              <w:t xml:space="preserve"> апреля 202</w:t>
            </w:r>
            <w:r w:rsidR="006F5554">
              <w:rPr>
                <w:rStyle w:val="afd"/>
              </w:rPr>
              <w:t>4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68034A" w:rsidP="00B8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r w:rsidRPr="0068034A">
              <w:rPr>
                <w:rStyle w:val="afd"/>
              </w:rPr>
              <w:t xml:space="preserve"> Международн</w:t>
            </w:r>
            <w:r w:rsidR="00A721B9">
              <w:rPr>
                <w:rStyle w:val="afd"/>
              </w:rPr>
              <w:t>ый</w:t>
            </w:r>
            <w:r w:rsidRPr="0068034A">
              <w:rPr>
                <w:rStyle w:val="afd"/>
              </w:rPr>
              <w:t xml:space="preserve"> </w:t>
            </w:r>
            <w:proofErr w:type="gramStart"/>
            <w:r w:rsidRPr="0068034A">
              <w:rPr>
                <w:rStyle w:val="afd"/>
              </w:rPr>
              <w:t>молодежн</w:t>
            </w:r>
            <w:r w:rsidR="00A721B9">
              <w:rPr>
                <w:rStyle w:val="afd"/>
              </w:rPr>
              <w:t>ый</w:t>
            </w:r>
            <w:r w:rsidRPr="0068034A">
              <w:rPr>
                <w:rStyle w:val="afd"/>
              </w:rPr>
              <w:t xml:space="preserve">  научн</w:t>
            </w:r>
            <w:r w:rsidR="00A721B9">
              <w:rPr>
                <w:rStyle w:val="afd"/>
              </w:rPr>
              <w:t>ый</w:t>
            </w:r>
            <w:proofErr w:type="gramEnd"/>
            <w:r w:rsidRPr="0068034A">
              <w:rPr>
                <w:rStyle w:val="afd"/>
              </w:rPr>
              <w:t xml:space="preserve"> медицинск</w:t>
            </w:r>
            <w:r w:rsidR="00A721B9">
              <w:rPr>
                <w:rStyle w:val="afd"/>
              </w:rPr>
              <w:t>ий</w:t>
            </w:r>
            <w:r w:rsidRPr="0068034A">
              <w:rPr>
                <w:rStyle w:val="afd"/>
              </w:rPr>
              <w:t xml:space="preserve">  форум «Белые цветы»</w:t>
            </w:r>
            <w:r w:rsidRPr="0068034A">
              <w:t>" Казань, 202</w:t>
            </w:r>
            <w:r w:rsidR="00B84191">
              <w:t>4</w:t>
            </w:r>
            <w:bookmarkStart w:id="0" w:name="_GoBack"/>
            <w:bookmarkEnd w:id="0"/>
            <w:r w:rsidR="00CE13C7" w:rsidRPr="00CE13C7">
              <w:rPr>
                <w:rStyle w:val="afd"/>
              </w:rPr>
              <w:t>»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B37B9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Аппакова</w:t>
            </w:r>
            <w:proofErr w:type="spellEnd"/>
            <w:r w:rsidRPr="009038C3">
              <w:t xml:space="preserve"> А.А.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Вафина</w:t>
            </w:r>
            <w:proofErr w:type="spellEnd"/>
            <w:r w:rsidRPr="009038C3">
              <w:t xml:space="preserve"> А.Р.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Зиатдинова</w:t>
            </w:r>
            <w:proofErr w:type="spellEnd"/>
            <w:r w:rsidRPr="009038C3">
              <w:t xml:space="preserve"> Н.Ф.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8C3">
              <w:t>Сухорукова О.М.</w:t>
            </w:r>
          </w:p>
          <w:p w:rsidR="009038C3" w:rsidRPr="009712AE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>Тюленева А.С.</w:t>
            </w:r>
            <w:r w:rsidRPr="00803B08">
              <w:t xml:space="preserve"> </w:t>
            </w:r>
            <w:proofErr w:type="spellStart"/>
            <w:r w:rsidRPr="009038C3">
              <w:t>Хуснутдинова</w:t>
            </w:r>
            <w:proofErr w:type="spellEnd"/>
            <w:r w:rsidRPr="009038C3">
              <w:t xml:space="preserve"> А.Д.</w:t>
            </w:r>
          </w:p>
        </w:tc>
        <w:tc>
          <w:tcPr>
            <w:tcW w:w="1695" w:type="dxa"/>
            <w:vAlign w:val="center"/>
          </w:tcPr>
          <w:p w:rsidR="009038C3" w:rsidRPr="009712AE" w:rsidRDefault="009038C3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>Без места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02697383" w:edGrp="everyone" w:colFirst="0" w:colLast="0"/>
            <w:permStart w:id="784088969" w:edGrp="everyone" w:colFirst="1" w:colLast="1"/>
            <w:permStart w:id="574956696" w:edGrp="everyone" w:colFirst="2" w:colLast="2"/>
            <w:permStart w:id="279934133" w:edGrp="everyone" w:colFirst="3" w:colLast="3"/>
            <w:permStart w:id="54281053" w:edGrp="everyone" w:colFirst="4" w:colLast="4"/>
            <w:permStart w:id="744765838" w:edGrp="everyone" w:colFirst="5" w:colLast="5"/>
            <w:permEnd w:id="221535995"/>
            <w:permEnd w:id="239348635"/>
            <w:permEnd w:id="1250193643"/>
            <w:permEnd w:id="1324645342"/>
            <w:permEnd w:id="1636576401"/>
            <w:permEnd w:id="508654727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13C7" w:rsidRDefault="00CE13C7" w:rsidP="00CE13C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d"/>
              </w:rPr>
            </w:pPr>
            <w:r w:rsidRPr="00CE13C7">
              <w:rPr>
                <w:rStyle w:val="afd"/>
              </w:rPr>
              <w:t>1</w:t>
            </w:r>
            <w:r w:rsidR="006F5554">
              <w:rPr>
                <w:rStyle w:val="afd"/>
              </w:rPr>
              <w:t>1</w:t>
            </w:r>
          </w:p>
          <w:p w:rsidR="009B37B9" w:rsidRPr="009712AE" w:rsidRDefault="00CE13C7" w:rsidP="006F555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 xml:space="preserve"> апреля 202</w:t>
            </w:r>
            <w:r w:rsidR="006F5554">
              <w:rPr>
                <w:rStyle w:val="afd"/>
              </w:rPr>
              <w:t>4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CE13C7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медико-историческая конференция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DE37A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Аппакова</w:t>
            </w:r>
            <w:proofErr w:type="spellEnd"/>
            <w:r w:rsidRPr="009038C3">
              <w:t xml:space="preserve"> А.А.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Вафина</w:t>
            </w:r>
            <w:proofErr w:type="spellEnd"/>
            <w:r w:rsidRPr="009038C3">
              <w:t xml:space="preserve"> А.Р.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Зиатдинова</w:t>
            </w:r>
            <w:proofErr w:type="spellEnd"/>
            <w:r w:rsidRPr="009038C3">
              <w:t xml:space="preserve"> Н.Ф.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8C3">
              <w:t>Сухорукова О.М.</w:t>
            </w:r>
          </w:p>
          <w:p w:rsidR="0068034A" w:rsidRPr="009712AE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 xml:space="preserve">Тюленева А.С. </w:t>
            </w:r>
            <w:proofErr w:type="spellStart"/>
            <w:r w:rsidRPr="009038C3">
              <w:t>Хуснутдинова</w:t>
            </w:r>
            <w:proofErr w:type="spellEnd"/>
            <w:r w:rsidRPr="009038C3">
              <w:t xml:space="preserve"> А.Д.</w:t>
            </w:r>
          </w:p>
        </w:tc>
        <w:tc>
          <w:tcPr>
            <w:tcW w:w="1695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Без места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09886060" w:edGrp="everyone" w:colFirst="0" w:colLast="0"/>
            <w:permStart w:id="1362917142" w:edGrp="everyone" w:colFirst="1" w:colLast="1"/>
            <w:permStart w:id="193606769" w:edGrp="everyone" w:colFirst="2" w:colLast="2"/>
            <w:permStart w:id="29117604" w:edGrp="everyone" w:colFirst="3" w:colLast="3"/>
            <w:permStart w:id="1561077050" w:edGrp="everyone" w:colFirst="4" w:colLast="4"/>
            <w:permStart w:id="272715814" w:edGrp="everyone" w:colFirst="5" w:colLast="5"/>
            <w:permEnd w:id="802697383"/>
            <w:permEnd w:id="784088969"/>
            <w:permEnd w:id="574956696"/>
            <w:permEnd w:id="279934133"/>
            <w:permEnd w:id="54281053"/>
            <w:permEnd w:id="74476583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6F555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6F5554">
              <w:rPr>
                <w:rStyle w:val="afd"/>
              </w:rPr>
              <w:t>1</w:t>
            </w:r>
            <w:r w:rsidRPr="00CE13C7">
              <w:rPr>
                <w:rStyle w:val="afd"/>
              </w:rPr>
              <w:t xml:space="preserve"> апреля 202</w:t>
            </w:r>
            <w:r w:rsidR="006F5554">
              <w:rPr>
                <w:rStyle w:val="afd"/>
              </w:rPr>
              <w:t>4</w:t>
            </w:r>
            <w:r w:rsidRPr="00CE13C7">
              <w:rPr>
                <w:rStyle w:val="afd"/>
              </w:rPr>
              <w:t>г.</w:t>
            </w:r>
          </w:p>
        </w:tc>
        <w:tc>
          <w:tcPr>
            <w:tcW w:w="1843" w:type="dxa"/>
            <w:vAlign w:val="center"/>
          </w:tcPr>
          <w:p w:rsidR="009B37B9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олимпиада по истории медицины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CE13C7" w:rsidRPr="00CE13C7" w:rsidRDefault="0068034A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 1 команде от каждого факультета КГМУ</w:t>
            </w:r>
          </w:p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706C33" w:rsidP="00CE13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CE13C7">
              <w:t xml:space="preserve"> место</w:t>
            </w:r>
            <w:r w:rsidR="009038C3">
              <w:t xml:space="preserve"> КОМАНДА ЛЕЧЕБНОГО ФАКУЛЬТЕТА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15351198" w:edGrp="everyone" w:colFirst="0" w:colLast="0"/>
            <w:permStart w:id="1113029695" w:edGrp="everyone" w:colFirst="1" w:colLast="1"/>
            <w:permStart w:id="826233025" w:edGrp="everyone" w:colFirst="2" w:colLast="2"/>
            <w:permStart w:id="1633091889" w:edGrp="everyone" w:colFirst="3" w:colLast="3"/>
            <w:permStart w:id="970465957" w:edGrp="everyone" w:colFirst="4" w:colLast="4"/>
            <w:permStart w:id="1858686116" w:edGrp="everyone" w:colFirst="5" w:colLast="5"/>
            <w:permEnd w:id="1309886060"/>
            <w:permEnd w:id="1362917142"/>
            <w:permEnd w:id="193606769"/>
            <w:permEnd w:id="29117604"/>
            <w:permEnd w:id="1561077050"/>
            <w:permEnd w:id="27271581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322FC4" w:rsidP="006F555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6F5554">
              <w:t>6</w:t>
            </w:r>
            <w:r>
              <w:t xml:space="preserve"> апреля 202</w:t>
            </w:r>
            <w:r w:rsidR="006F5554">
              <w:t>4</w:t>
            </w:r>
            <w:r w:rsidR="00136C4F"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322FC4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Олимпиада "Наследие" для </w:t>
            </w:r>
            <w:r w:rsidR="00392D15">
              <w:t>учащихся школ</w:t>
            </w:r>
            <w:r>
              <w:t xml:space="preserve"> РТ  </w:t>
            </w:r>
          </w:p>
        </w:tc>
        <w:tc>
          <w:tcPr>
            <w:tcW w:w="2410" w:type="dxa"/>
            <w:vAlign w:val="center"/>
          </w:tcPr>
          <w:p w:rsidR="009B37B9" w:rsidRPr="009712AE" w:rsidRDefault="00322FC4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Республикан</w:t>
            </w:r>
            <w:r w:rsidR="00392D15">
              <w:t>с</w:t>
            </w:r>
            <w:r>
              <w:t>кий</w:t>
            </w:r>
          </w:p>
        </w:tc>
        <w:tc>
          <w:tcPr>
            <w:tcW w:w="2524" w:type="dxa"/>
            <w:vAlign w:val="center"/>
          </w:tcPr>
          <w:p w:rsidR="009B37B9" w:rsidRPr="009712AE" w:rsidRDefault="00A721B9" w:rsidP="00A721B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322FC4">
              <w:t>школ РТ</w:t>
            </w:r>
          </w:p>
        </w:tc>
        <w:tc>
          <w:tcPr>
            <w:tcW w:w="1695" w:type="dxa"/>
            <w:vAlign w:val="center"/>
          </w:tcPr>
          <w:p w:rsidR="009B37B9" w:rsidRPr="009712AE" w:rsidRDefault="00706C33" w:rsidP="00C111F8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 место - </w:t>
            </w:r>
            <w:proofErr w:type="gramStart"/>
            <w:r>
              <w:t xml:space="preserve">гимназия </w:t>
            </w:r>
            <w:r w:rsidR="00392D15">
              <w:t xml:space="preserve"> №</w:t>
            </w:r>
            <w:proofErr w:type="gramEnd"/>
            <w:r w:rsidR="00392D15">
              <w:t>1</w:t>
            </w:r>
            <w:r w:rsidR="00C111F8">
              <w:t>7</w:t>
            </w:r>
            <w:r>
              <w:t>9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68536560" w:edGrp="everyone" w:colFirst="0" w:colLast="0"/>
            <w:permStart w:id="621831822" w:edGrp="everyone" w:colFirst="1" w:colLast="1"/>
            <w:permStart w:id="351274110" w:edGrp="everyone" w:colFirst="2" w:colLast="2"/>
            <w:permStart w:id="267452442" w:edGrp="everyone" w:colFirst="3" w:colLast="3"/>
            <w:permStart w:id="1620459709" w:edGrp="everyone" w:colFirst="4" w:colLast="4"/>
            <w:permStart w:id="549787609" w:edGrp="everyone" w:colFirst="5" w:colLast="5"/>
            <w:permEnd w:id="1615351198"/>
            <w:permEnd w:id="1113029695"/>
            <w:permEnd w:id="826233025"/>
            <w:permEnd w:id="1633091889"/>
            <w:permEnd w:id="970465957"/>
            <w:permEnd w:id="1858686116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68536560"/>
      <w:permEnd w:id="621831822"/>
      <w:permEnd w:id="351274110"/>
      <w:permEnd w:id="267452442"/>
      <w:permEnd w:id="1620459709"/>
      <w:permEnd w:id="549787609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9038C3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16240674" w:edGrp="everyone" w:colFirst="0" w:colLast="0"/>
            <w:permStart w:id="754339619" w:edGrp="everyone" w:colFirst="1" w:colLast="1"/>
            <w:permStart w:id="1056645580" w:edGrp="everyone" w:colFirst="2" w:colLast="2"/>
            <w:permStart w:id="590369507" w:edGrp="everyone" w:colFirst="3" w:colLast="3"/>
            <w:permStart w:id="773402824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BD69D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7A55CE" w:rsidP="006F555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Сборник тезисов "</w:t>
            </w:r>
            <w:r w:rsidR="00BD69D9" w:rsidRPr="00CE13C7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r w:rsidR="0068034A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Международн</w:t>
            </w:r>
            <w:r w:rsidR="00BD69D9">
              <w:rPr>
                <w:rStyle w:val="afd"/>
              </w:rPr>
              <w:t xml:space="preserve">ого </w:t>
            </w:r>
            <w:proofErr w:type="gramStart"/>
            <w:r w:rsidR="00BD69D9" w:rsidRPr="00BD69D9">
              <w:rPr>
                <w:rStyle w:val="afd"/>
              </w:rPr>
              <w:t>молодежн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научн</w:t>
            </w:r>
            <w:r w:rsidR="00BD69D9">
              <w:rPr>
                <w:rStyle w:val="afd"/>
              </w:rPr>
              <w:t>ого</w:t>
            </w:r>
            <w:proofErr w:type="gramEnd"/>
            <w:r w:rsidR="00BD69D9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медицинск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форум</w:t>
            </w:r>
            <w:r w:rsidR="00BD69D9">
              <w:rPr>
                <w:rStyle w:val="afd"/>
              </w:rPr>
              <w:t xml:space="preserve">а </w:t>
            </w:r>
            <w:r w:rsidR="00BD69D9" w:rsidRPr="00BD69D9">
              <w:rPr>
                <w:rStyle w:val="afd"/>
              </w:rPr>
              <w:t>«Белые цветы»</w:t>
            </w:r>
            <w:r>
              <w:t>"</w:t>
            </w:r>
            <w:r w:rsidR="00BD69D9">
              <w:t xml:space="preserve"> Казань, 202</w:t>
            </w:r>
            <w:r w:rsidR="006F5554">
              <w:t>4</w:t>
            </w:r>
          </w:p>
        </w:tc>
        <w:tc>
          <w:tcPr>
            <w:tcW w:w="1999" w:type="dxa"/>
            <w:vAlign w:val="center"/>
          </w:tcPr>
          <w:p w:rsidR="006122EC" w:rsidRPr="009712AE" w:rsidRDefault="00EC21D2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21D2">
              <w:t xml:space="preserve">НЕСТЕРОВ АРКАДИЙ ПАВЛОВИЧ: К 100-ЛЕТИЮ СО ДНЯ </w:t>
            </w:r>
            <w:proofErr w:type="gramStart"/>
            <w:r w:rsidRPr="00EC21D2">
              <w:t xml:space="preserve">РОЖДЕНИЯ </w:t>
            </w:r>
            <w:r w:rsidR="008D30A0" w:rsidRPr="008D30A0">
              <w:t>.</w:t>
            </w:r>
            <w:proofErr w:type="gramEnd"/>
          </w:p>
        </w:tc>
        <w:tc>
          <w:tcPr>
            <w:tcW w:w="2005" w:type="dxa"/>
            <w:vAlign w:val="center"/>
          </w:tcPr>
          <w:p w:rsidR="006122EC" w:rsidRPr="009712AE" w:rsidRDefault="00EC21D2" w:rsidP="00EC21D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1D2">
              <w:t>Аппакова</w:t>
            </w:r>
            <w:proofErr w:type="spellEnd"/>
            <w:r w:rsidRPr="00EC21D2">
              <w:t xml:space="preserve"> А.А. 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20523013" w:edGrp="everyone" w:colFirst="0" w:colLast="0"/>
            <w:permStart w:id="802509383" w:edGrp="everyone" w:colFirst="1" w:colLast="1"/>
            <w:permStart w:id="1915366358" w:edGrp="everyone" w:colFirst="2" w:colLast="2"/>
            <w:permStart w:id="1092880822" w:edGrp="everyone" w:colFirst="3" w:colLast="3"/>
            <w:permStart w:id="326584621" w:edGrp="everyone" w:colFirst="4" w:colLast="4"/>
            <w:permEnd w:id="1216240674"/>
            <w:permEnd w:id="754339619"/>
            <w:permEnd w:id="1056645580"/>
            <w:permEnd w:id="590369507"/>
            <w:permEnd w:id="77340282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706C3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706C33">
              <w:t>4</w:t>
            </w:r>
          </w:p>
        </w:tc>
        <w:tc>
          <w:tcPr>
            <w:tcW w:w="1999" w:type="dxa"/>
            <w:vAlign w:val="center"/>
          </w:tcPr>
          <w:p w:rsidR="006122EC" w:rsidRPr="009712AE" w:rsidRDefault="001E6E16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6E16">
              <w:t>ВЫСОЦКИЙ НИКОЛАЙ ФЕДОРОВИЧ К 180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1E6E16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16">
              <w:t>Вафина</w:t>
            </w:r>
            <w:proofErr w:type="spellEnd"/>
            <w:r w:rsidRPr="001E6E16">
              <w:t xml:space="preserve"> А.Р.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4882537" w:edGrp="everyone" w:colFirst="0" w:colLast="0"/>
            <w:permStart w:id="1751846394" w:edGrp="everyone" w:colFirst="1" w:colLast="1"/>
            <w:permStart w:id="1458968369" w:edGrp="everyone" w:colFirst="2" w:colLast="2"/>
            <w:permStart w:id="1195269100" w:edGrp="everyone" w:colFirst="3" w:colLast="3"/>
            <w:permStart w:id="427839807" w:edGrp="everyone" w:colFirst="4" w:colLast="4"/>
            <w:permEnd w:id="1620523013"/>
            <w:permEnd w:id="802509383"/>
            <w:permEnd w:id="1915366358"/>
            <w:permEnd w:id="1092880822"/>
            <w:permEnd w:id="32658462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706C3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706C33">
              <w:t>4</w:t>
            </w:r>
          </w:p>
        </w:tc>
        <w:tc>
          <w:tcPr>
            <w:tcW w:w="1999" w:type="dxa"/>
            <w:vAlign w:val="center"/>
          </w:tcPr>
          <w:p w:rsidR="006122EC" w:rsidRPr="009712AE" w:rsidRDefault="00FA00B2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00B2">
              <w:t>ЗИМНИЦКИЙ СЕМЕН СЕМЕНОВИЧ: К 150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FA00B2" w:rsidP="00FA00B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0B2">
              <w:t>Зиатдинова</w:t>
            </w:r>
            <w:proofErr w:type="spellEnd"/>
            <w:r w:rsidRPr="00FA00B2">
              <w:t xml:space="preserve"> Н.Ф.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49505216" w:edGrp="everyone" w:colFirst="0" w:colLast="0"/>
            <w:permStart w:id="467955900" w:edGrp="everyone" w:colFirst="1" w:colLast="1"/>
            <w:permStart w:id="1649485678" w:edGrp="everyone" w:colFirst="2" w:colLast="2"/>
            <w:permStart w:id="726079503" w:edGrp="everyone" w:colFirst="3" w:colLast="3"/>
            <w:permStart w:id="1544843253" w:edGrp="everyone" w:colFirst="4" w:colLast="4"/>
            <w:permEnd w:id="1754882537"/>
            <w:permEnd w:id="1751846394"/>
            <w:permEnd w:id="1458968369"/>
            <w:permEnd w:id="1195269100"/>
            <w:permEnd w:id="42783980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706C3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706C33">
              <w:t>4</w:t>
            </w:r>
          </w:p>
        </w:tc>
        <w:tc>
          <w:tcPr>
            <w:tcW w:w="1999" w:type="dxa"/>
            <w:vAlign w:val="center"/>
          </w:tcPr>
          <w:p w:rsidR="006122EC" w:rsidRPr="009712AE" w:rsidRDefault="00F44351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4351">
              <w:t>КУМЫСОЛЕЧЕНИЕ В ТРУДАХ Л.Н. ТОЛСТОГО</w:t>
            </w:r>
          </w:p>
        </w:tc>
        <w:tc>
          <w:tcPr>
            <w:tcW w:w="2005" w:type="dxa"/>
            <w:vAlign w:val="center"/>
          </w:tcPr>
          <w:p w:rsidR="006122EC" w:rsidRPr="009712AE" w:rsidRDefault="00F44351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4351">
              <w:t>Сухорукова О.М.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89945041" w:edGrp="everyone" w:colFirst="0" w:colLast="0"/>
            <w:permStart w:id="2088701501" w:edGrp="everyone" w:colFirst="1" w:colLast="1"/>
            <w:permStart w:id="1996313781" w:edGrp="everyone" w:colFirst="2" w:colLast="2"/>
            <w:permStart w:id="93531098" w:edGrp="everyone" w:colFirst="3" w:colLast="3"/>
            <w:permStart w:id="1525709710" w:edGrp="everyone" w:colFirst="4" w:colLast="4"/>
            <w:permEnd w:id="349505216"/>
            <w:permEnd w:id="467955900"/>
            <w:permEnd w:id="1649485678"/>
            <w:permEnd w:id="726079503"/>
            <w:permEnd w:id="154484325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F039DD" w:rsidP="00706C3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39DD">
              <w:t xml:space="preserve">Сборник тезисов </w:t>
            </w:r>
            <w:proofErr w:type="gramStart"/>
            <w:r w:rsidRPr="00F039DD">
              <w:t>"</w:t>
            </w:r>
            <w:r w:rsidRPr="00F039DD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r w:rsidR="00A1450D">
              <w:rPr>
                <w:rStyle w:val="afd"/>
              </w:rPr>
              <w:t>I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706C33">
              <w:t>4</w:t>
            </w:r>
          </w:p>
        </w:tc>
        <w:tc>
          <w:tcPr>
            <w:tcW w:w="1999" w:type="dxa"/>
            <w:vAlign w:val="center"/>
          </w:tcPr>
          <w:p w:rsidR="006122EC" w:rsidRPr="009712AE" w:rsidRDefault="00320F17" w:rsidP="00320F1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0F17">
              <w:t>АЛУФ ИСААК САМУИЛОВИЧ: К 140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F169E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169E0">
              <w:t>Тюленева А.С.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814895" w:rsidRDefault="00814895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96333632" w:edGrp="everyone" w:colFirst="0" w:colLast="0"/>
            <w:permStart w:id="2135562704" w:edGrp="everyone" w:colFirst="1" w:colLast="1"/>
            <w:permStart w:id="1135870593" w:edGrp="everyone" w:colFirst="2" w:colLast="2"/>
            <w:permStart w:id="431425506" w:edGrp="everyone" w:colFirst="3" w:colLast="3"/>
            <w:permStart w:id="685585642" w:edGrp="everyone" w:colFirst="4" w:colLast="4"/>
            <w:permStart w:id="731535293" w:edGrp="everyone" w:colFirst="5" w:colLast="5"/>
            <w:permEnd w:id="1089945041"/>
            <w:permEnd w:id="2088701501"/>
            <w:permEnd w:id="1996313781"/>
            <w:permEnd w:id="93531098"/>
            <w:permEnd w:id="1525709710"/>
          </w:p>
        </w:tc>
        <w:tc>
          <w:tcPr>
            <w:tcW w:w="3617" w:type="dxa"/>
            <w:vAlign w:val="center"/>
          </w:tcPr>
          <w:p w:rsidR="00814895" w:rsidRDefault="00803B08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08">
              <w:t>РИНЦ</w:t>
            </w:r>
          </w:p>
        </w:tc>
        <w:tc>
          <w:tcPr>
            <w:tcW w:w="1999" w:type="dxa"/>
            <w:vAlign w:val="center"/>
          </w:tcPr>
          <w:p w:rsidR="00814895" w:rsidRPr="00F039DD" w:rsidRDefault="00803B08" w:rsidP="00706C3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08">
              <w:t xml:space="preserve">Сборник тезисов </w:t>
            </w:r>
            <w:proofErr w:type="gramStart"/>
            <w:r w:rsidRPr="00803B08">
              <w:t>"</w:t>
            </w:r>
            <w:r w:rsidRPr="00803B08">
              <w:rPr>
                <w:rStyle w:val="afd"/>
              </w:rPr>
              <w:t xml:space="preserve">  X</w:t>
            </w:r>
            <w:r w:rsidR="00A1450D">
              <w:rPr>
                <w:rStyle w:val="afd"/>
              </w:rPr>
              <w:t>I</w:t>
            </w:r>
            <w:proofErr w:type="gramEnd"/>
            <w:r w:rsidRPr="00803B08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Pr="00803B08">
              <w:t xml:space="preserve">" Казань, </w:t>
            </w:r>
            <w:r w:rsidRPr="00803B08">
              <w:lastRenderedPageBreak/>
              <w:t>202</w:t>
            </w:r>
            <w:r w:rsidR="00706C33">
              <w:t>4</w:t>
            </w:r>
          </w:p>
        </w:tc>
        <w:tc>
          <w:tcPr>
            <w:tcW w:w="1999" w:type="dxa"/>
            <w:vAlign w:val="center"/>
          </w:tcPr>
          <w:p w:rsidR="00803B08" w:rsidRPr="00803B08" w:rsidRDefault="00803B08" w:rsidP="0080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03B08">
              <w:rPr>
                <w:lang w:eastAsia="ru-RU"/>
              </w:rPr>
              <w:lastRenderedPageBreak/>
              <w:t>АГАБАБОВ АЛЕКСАНДР ГРИГОРЬЕВИЧ: К 160 ЛЕТИЮ СО ДНЯ РОЖДЕНИЯ</w:t>
            </w:r>
          </w:p>
          <w:p w:rsidR="00803B08" w:rsidRPr="00803B08" w:rsidRDefault="009038C3" w:rsidP="0080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t>ВЫДАЮЩЕГОСЯ ОФТАЛЬМОЛОГ</w:t>
            </w:r>
            <w:r w:rsidR="00803B08" w:rsidRPr="00803B08">
              <w:rPr>
                <w:lang w:eastAsia="ru-RU"/>
              </w:rPr>
              <w:t>А</w:t>
            </w:r>
          </w:p>
          <w:p w:rsidR="00814895" w:rsidRPr="00320F17" w:rsidRDefault="00814895" w:rsidP="00320F1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  <w:vAlign w:val="center"/>
          </w:tcPr>
          <w:p w:rsidR="00814895" w:rsidRPr="00F169E0" w:rsidRDefault="00803B08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03B08">
              <w:lastRenderedPageBreak/>
              <w:t>Хуснутдинова</w:t>
            </w:r>
            <w:proofErr w:type="spellEnd"/>
            <w:r w:rsidRPr="00803B08">
              <w:t xml:space="preserve"> А.Д.</w:t>
            </w:r>
          </w:p>
        </w:tc>
      </w:tr>
      <w:permEnd w:id="496333632"/>
      <w:permEnd w:id="2135562704"/>
      <w:permEnd w:id="1135870593"/>
      <w:permEnd w:id="431425506"/>
      <w:permEnd w:id="685585642"/>
      <w:permEnd w:id="731535293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75203024" w:edGrp="everyone" w:colFirst="0" w:colLast="0"/>
            <w:permStart w:id="251464107" w:edGrp="everyone" w:colFirst="1" w:colLast="1"/>
            <w:permStart w:id="2000166980" w:edGrp="everyone" w:colFirst="2" w:colLast="2"/>
            <w:permStart w:id="59858599" w:edGrp="everyone" w:colFirst="3" w:colLast="3"/>
            <w:permStart w:id="1883769038" w:edGrp="everyone" w:colFirst="4" w:colLast="4"/>
            <w:permStart w:id="831406278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23579591" w:edGrp="everyone" w:colFirst="0" w:colLast="0"/>
            <w:permStart w:id="1352869685" w:edGrp="everyone" w:colFirst="1" w:colLast="1"/>
            <w:permStart w:id="922897884" w:edGrp="everyone" w:colFirst="2" w:colLast="2"/>
            <w:permStart w:id="268663692" w:edGrp="everyone" w:colFirst="3" w:colLast="3"/>
            <w:permStart w:id="556271433" w:edGrp="everyone" w:colFirst="4" w:colLast="4"/>
            <w:permStart w:id="1493517742" w:edGrp="everyone" w:colFirst="5" w:colLast="5"/>
            <w:permEnd w:id="1775203024"/>
            <w:permEnd w:id="251464107"/>
            <w:permEnd w:id="2000166980"/>
            <w:permEnd w:id="59858599"/>
            <w:permEnd w:id="1883769038"/>
            <w:permEnd w:id="831406278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42339215" w:edGrp="everyone" w:colFirst="0" w:colLast="0"/>
            <w:permStart w:id="304875720" w:edGrp="everyone" w:colFirst="1" w:colLast="1"/>
            <w:permStart w:id="1372606250" w:edGrp="everyone" w:colFirst="2" w:colLast="2"/>
            <w:permStart w:id="672616313" w:edGrp="everyone" w:colFirst="3" w:colLast="3"/>
            <w:permStart w:id="1352023382" w:edGrp="everyone" w:colFirst="4" w:colLast="4"/>
            <w:permStart w:id="333861099" w:edGrp="everyone" w:colFirst="5" w:colLast="5"/>
            <w:permEnd w:id="1223579591"/>
            <w:permEnd w:id="1352869685"/>
            <w:permEnd w:id="922897884"/>
            <w:permEnd w:id="268663692"/>
            <w:permEnd w:id="556271433"/>
            <w:permEnd w:id="149351774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61403314" w:edGrp="everyone" w:colFirst="0" w:colLast="0"/>
            <w:permStart w:id="452878309" w:edGrp="everyone" w:colFirst="1" w:colLast="1"/>
            <w:permStart w:id="900088510" w:edGrp="everyone" w:colFirst="2" w:colLast="2"/>
            <w:permStart w:id="392262140" w:edGrp="everyone" w:colFirst="3" w:colLast="3"/>
            <w:permStart w:id="1051666599" w:edGrp="everyone" w:colFirst="4" w:colLast="4"/>
            <w:permStart w:id="124980891" w:edGrp="everyone" w:colFirst="5" w:colLast="5"/>
            <w:permEnd w:id="642339215"/>
            <w:permEnd w:id="304875720"/>
            <w:permEnd w:id="1372606250"/>
            <w:permEnd w:id="672616313"/>
            <w:permEnd w:id="1352023382"/>
            <w:permEnd w:id="33386109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37310241" w:edGrp="everyone" w:colFirst="0" w:colLast="0"/>
            <w:permStart w:id="1785925384" w:edGrp="everyone" w:colFirst="1" w:colLast="1"/>
            <w:permStart w:id="377425273" w:edGrp="everyone" w:colFirst="2" w:colLast="2"/>
            <w:permStart w:id="673664452" w:edGrp="everyone" w:colFirst="3" w:colLast="3"/>
            <w:permStart w:id="1265182787" w:edGrp="everyone" w:colFirst="4" w:colLast="4"/>
            <w:permStart w:id="199053834" w:edGrp="everyone" w:colFirst="5" w:colLast="5"/>
            <w:permEnd w:id="1661403314"/>
            <w:permEnd w:id="452878309"/>
            <w:permEnd w:id="900088510"/>
            <w:permEnd w:id="392262140"/>
            <w:permEnd w:id="1051666599"/>
            <w:permEnd w:id="12498089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737310241"/>
      <w:permEnd w:id="1785925384"/>
      <w:permEnd w:id="377425273"/>
      <w:permEnd w:id="673664452"/>
      <w:permEnd w:id="1265182787"/>
      <w:permEnd w:id="199053834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65195838" w:edGrp="everyone" w:colFirst="0" w:colLast="0"/>
            <w:permStart w:id="1826061229" w:edGrp="everyone" w:colFirst="1" w:colLast="1"/>
            <w:permStart w:id="1418738186" w:edGrp="everyone" w:colFirst="2" w:colLast="2"/>
            <w:permStart w:id="1806001881" w:edGrp="everyone" w:colFirst="3" w:colLast="3"/>
            <w:permStart w:id="321813145" w:edGrp="everyone" w:colFirst="4" w:colLast="4"/>
            <w:permStart w:id="1396052000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36359166" w:edGrp="everyone" w:colFirst="0" w:colLast="0"/>
            <w:permStart w:id="1882329698" w:edGrp="everyone" w:colFirst="1" w:colLast="1"/>
            <w:permStart w:id="1571096187" w:edGrp="everyone" w:colFirst="2" w:colLast="2"/>
            <w:permStart w:id="1267424554" w:edGrp="everyone" w:colFirst="3" w:colLast="3"/>
            <w:permStart w:id="228479458" w:edGrp="everyone" w:colFirst="4" w:colLast="4"/>
            <w:permStart w:id="1749752011" w:edGrp="everyone" w:colFirst="5" w:colLast="5"/>
            <w:permEnd w:id="1365195838"/>
            <w:permEnd w:id="1826061229"/>
            <w:permEnd w:id="1418738186"/>
            <w:permEnd w:id="1806001881"/>
            <w:permEnd w:id="321813145"/>
            <w:permEnd w:id="139605200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0809458" w:edGrp="everyone" w:colFirst="0" w:colLast="0"/>
            <w:permStart w:id="1529548625" w:edGrp="everyone" w:colFirst="1" w:colLast="1"/>
            <w:permStart w:id="1247891509" w:edGrp="everyone" w:colFirst="2" w:colLast="2"/>
            <w:permStart w:id="1416831797" w:edGrp="everyone" w:colFirst="3" w:colLast="3"/>
            <w:permStart w:id="1921583060" w:edGrp="everyone" w:colFirst="4" w:colLast="4"/>
            <w:permStart w:id="987841508" w:edGrp="everyone" w:colFirst="5" w:colLast="5"/>
            <w:permEnd w:id="1136359166"/>
            <w:permEnd w:id="1882329698"/>
            <w:permEnd w:id="1571096187"/>
            <w:permEnd w:id="1267424554"/>
            <w:permEnd w:id="228479458"/>
            <w:permEnd w:id="174975201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34812958" w:edGrp="everyone" w:colFirst="0" w:colLast="0"/>
            <w:permStart w:id="57101256" w:edGrp="everyone" w:colFirst="1" w:colLast="1"/>
            <w:permStart w:id="161489558" w:edGrp="everyone" w:colFirst="2" w:colLast="2"/>
            <w:permStart w:id="113599964" w:edGrp="everyone" w:colFirst="3" w:colLast="3"/>
            <w:permStart w:id="162356780" w:edGrp="everyone" w:colFirst="4" w:colLast="4"/>
            <w:permStart w:id="1509384320" w:edGrp="everyone" w:colFirst="5" w:colLast="5"/>
            <w:permEnd w:id="1870809458"/>
            <w:permEnd w:id="1529548625"/>
            <w:permEnd w:id="1247891509"/>
            <w:permEnd w:id="1416831797"/>
            <w:permEnd w:id="1921583060"/>
            <w:permEnd w:id="987841508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59627907" w:edGrp="everyone" w:colFirst="0" w:colLast="0"/>
            <w:permStart w:id="1512900750" w:edGrp="everyone" w:colFirst="1" w:colLast="1"/>
            <w:permStart w:id="1287665489" w:edGrp="everyone" w:colFirst="2" w:colLast="2"/>
            <w:permStart w:id="636301759" w:edGrp="everyone" w:colFirst="3" w:colLast="3"/>
            <w:permStart w:id="1647325382" w:edGrp="everyone" w:colFirst="4" w:colLast="4"/>
            <w:permStart w:id="1317807618" w:edGrp="everyone" w:colFirst="5" w:colLast="5"/>
            <w:permEnd w:id="634812958"/>
            <w:permEnd w:id="57101256"/>
            <w:permEnd w:id="161489558"/>
            <w:permEnd w:id="113599964"/>
            <w:permEnd w:id="162356780"/>
            <w:permEnd w:id="150938432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659627907"/>
      <w:permEnd w:id="1512900750"/>
      <w:permEnd w:id="1287665489"/>
      <w:permEnd w:id="636301759"/>
      <w:permEnd w:id="1647325382"/>
      <w:permEnd w:id="1317807618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76945217" w:edGrp="everyone" w:colFirst="0" w:colLast="0"/>
            <w:permStart w:id="1358134622" w:edGrp="everyone" w:colFirst="1" w:colLast="1"/>
            <w:permStart w:id="241909624" w:edGrp="everyone" w:colFirst="2" w:colLast="2"/>
            <w:permStart w:id="1624719186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29859669" w:edGrp="everyone" w:colFirst="0" w:colLast="0"/>
            <w:permStart w:id="1212749199" w:edGrp="everyone" w:colFirst="1" w:colLast="1"/>
            <w:permStart w:id="836921285" w:edGrp="everyone" w:colFirst="2" w:colLast="2"/>
            <w:permStart w:id="368994631" w:edGrp="everyone" w:colFirst="3" w:colLast="3"/>
            <w:permEnd w:id="876945217"/>
            <w:permEnd w:id="1358134622"/>
            <w:permEnd w:id="241909624"/>
            <w:permEnd w:id="162471918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55242967" w:edGrp="everyone" w:colFirst="0" w:colLast="0"/>
            <w:permStart w:id="795418416" w:edGrp="everyone" w:colFirst="1" w:colLast="1"/>
            <w:permStart w:id="1174277335" w:edGrp="everyone" w:colFirst="2" w:colLast="2"/>
            <w:permStart w:id="945974173" w:edGrp="everyone" w:colFirst="3" w:colLast="3"/>
            <w:permEnd w:id="1029859669"/>
            <w:permEnd w:id="1212749199"/>
            <w:permEnd w:id="836921285"/>
            <w:permEnd w:id="36899463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9501158" w:edGrp="everyone" w:colFirst="0" w:colLast="0"/>
            <w:permStart w:id="1083377462" w:edGrp="everyone" w:colFirst="1" w:colLast="1"/>
            <w:permStart w:id="1284966908" w:edGrp="everyone" w:colFirst="2" w:colLast="2"/>
            <w:permStart w:id="1740375496" w:edGrp="everyone" w:colFirst="3" w:colLast="3"/>
            <w:permEnd w:id="1355242967"/>
            <w:permEnd w:id="795418416"/>
            <w:permEnd w:id="1174277335"/>
            <w:permEnd w:id="94597417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44351017" w:edGrp="everyone" w:colFirst="0" w:colLast="0"/>
            <w:permStart w:id="1280136209" w:edGrp="everyone" w:colFirst="1" w:colLast="1"/>
            <w:permStart w:id="1710123697" w:edGrp="everyone" w:colFirst="2" w:colLast="2"/>
            <w:permStart w:id="1406541517" w:edGrp="everyone" w:colFirst="3" w:colLast="3"/>
            <w:permEnd w:id="149501158"/>
            <w:permEnd w:id="1083377462"/>
            <w:permEnd w:id="1284966908"/>
            <w:permEnd w:id="174037549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944351017"/>
      <w:permEnd w:id="1280136209"/>
      <w:permEnd w:id="1710123697"/>
      <w:permEnd w:id="1406541517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1799517661" w:edGrp="everyone"/>
    </w:p>
    <w:permEnd w:id="1799517661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6A" w:rsidRDefault="0085776A" w:rsidP="00713050">
      <w:pPr>
        <w:spacing w:line="240" w:lineRule="auto"/>
      </w:pPr>
      <w:r>
        <w:separator/>
      </w:r>
    </w:p>
  </w:endnote>
  <w:endnote w:type="continuationSeparator" w:id="0">
    <w:p w:rsidR="0085776A" w:rsidRDefault="0085776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322FC4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</w:tr>
    <w:tr w:rsidR="00322FC4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322FC4" w:rsidRPr="00CA3DF1" w:rsidRDefault="00322FC4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FC4" w:rsidRDefault="00322FC4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B84191">
          <w:rPr>
            <w:noProof/>
            <w:lang w:bidi="ru-RU"/>
          </w:rPr>
          <w:t>11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6A" w:rsidRDefault="0085776A" w:rsidP="00713050">
      <w:pPr>
        <w:spacing w:line="240" w:lineRule="auto"/>
      </w:pPr>
      <w:r>
        <w:separator/>
      </w:r>
    </w:p>
  </w:footnote>
  <w:footnote w:type="continuationSeparator" w:id="0">
    <w:p w:rsidR="0085776A" w:rsidRDefault="0085776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85776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322FC4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322FC4" w:rsidRPr="00E949DD" w:rsidRDefault="00322FC4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322FC4" w:rsidRPr="00F207C0" w:rsidRDefault="00322FC4" w:rsidP="00125981"/>
      </w:tc>
    </w:tr>
  </w:tbl>
  <w:p w:rsidR="00322FC4" w:rsidRDefault="0085776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85776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361CC"/>
    <w:multiLevelType w:val="hybridMultilevel"/>
    <w:tmpl w:val="088094AA"/>
    <w:lvl w:ilvl="0" w:tplc="A240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142C"/>
    <w:rsid w:val="0001541A"/>
    <w:rsid w:val="00022E2F"/>
    <w:rsid w:val="00024126"/>
    <w:rsid w:val="000304D3"/>
    <w:rsid w:val="000352CD"/>
    <w:rsid w:val="000353A6"/>
    <w:rsid w:val="00057500"/>
    <w:rsid w:val="00084D98"/>
    <w:rsid w:val="000B0C2C"/>
    <w:rsid w:val="000B2A89"/>
    <w:rsid w:val="000C3239"/>
    <w:rsid w:val="000D1CBA"/>
    <w:rsid w:val="000E5D6C"/>
    <w:rsid w:val="0011122B"/>
    <w:rsid w:val="0011675E"/>
    <w:rsid w:val="00125981"/>
    <w:rsid w:val="00125AB1"/>
    <w:rsid w:val="00136C4F"/>
    <w:rsid w:val="00146C5C"/>
    <w:rsid w:val="00147646"/>
    <w:rsid w:val="00151C62"/>
    <w:rsid w:val="00155B49"/>
    <w:rsid w:val="00184BAC"/>
    <w:rsid w:val="00187A45"/>
    <w:rsid w:val="001A55C7"/>
    <w:rsid w:val="001B403A"/>
    <w:rsid w:val="001B7D58"/>
    <w:rsid w:val="001D19FC"/>
    <w:rsid w:val="001D61AB"/>
    <w:rsid w:val="001D7D24"/>
    <w:rsid w:val="001E47FA"/>
    <w:rsid w:val="001E6E16"/>
    <w:rsid w:val="002027B6"/>
    <w:rsid w:val="00214963"/>
    <w:rsid w:val="00216C0A"/>
    <w:rsid w:val="00217980"/>
    <w:rsid w:val="00233674"/>
    <w:rsid w:val="00236E19"/>
    <w:rsid w:val="002444BC"/>
    <w:rsid w:val="00247A2D"/>
    <w:rsid w:val="00263989"/>
    <w:rsid w:val="00271662"/>
    <w:rsid w:val="002736AB"/>
    <w:rsid w:val="0027404F"/>
    <w:rsid w:val="002835E1"/>
    <w:rsid w:val="00284544"/>
    <w:rsid w:val="00287B61"/>
    <w:rsid w:val="0029303E"/>
    <w:rsid w:val="00293B83"/>
    <w:rsid w:val="002971F2"/>
    <w:rsid w:val="002B091C"/>
    <w:rsid w:val="002B6072"/>
    <w:rsid w:val="002C15C4"/>
    <w:rsid w:val="002C2CDD"/>
    <w:rsid w:val="002C3050"/>
    <w:rsid w:val="002D0A97"/>
    <w:rsid w:val="002D45C6"/>
    <w:rsid w:val="002E3C7D"/>
    <w:rsid w:val="002F6CA3"/>
    <w:rsid w:val="00313AF4"/>
    <w:rsid w:val="00313E86"/>
    <w:rsid w:val="00320958"/>
    <w:rsid w:val="00320F17"/>
    <w:rsid w:val="00322FC4"/>
    <w:rsid w:val="00364079"/>
    <w:rsid w:val="00375460"/>
    <w:rsid w:val="00383C57"/>
    <w:rsid w:val="00387089"/>
    <w:rsid w:val="00392D15"/>
    <w:rsid w:val="00394D26"/>
    <w:rsid w:val="003A09B0"/>
    <w:rsid w:val="003C16C4"/>
    <w:rsid w:val="003C68EE"/>
    <w:rsid w:val="003D1525"/>
    <w:rsid w:val="004077FB"/>
    <w:rsid w:val="00415FBD"/>
    <w:rsid w:val="0042442F"/>
    <w:rsid w:val="00424DD9"/>
    <w:rsid w:val="00431FCA"/>
    <w:rsid w:val="0043762F"/>
    <w:rsid w:val="00443F85"/>
    <w:rsid w:val="004717C5"/>
    <w:rsid w:val="00484E10"/>
    <w:rsid w:val="004879D1"/>
    <w:rsid w:val="00490B11"/>
    <w:rsid w:val="00490FC7"/>
    <w:rsid w:val="004A7FFD"/>
    <w:rsid w:val="004B70C7"/>
    <w:rsid w:val="004C2FB5"/>
    <w:rsid w:val="004C3BA0"/>
    <w:rsid w:val="004D5C35"/>
    <w:rsid w:val="004D7F4E"/>
    <w:rsid w:val="004D7FCF"/>
    <w:rsid w:val="004E1327"/>
    <w:rsid w:val="0051264A"/>
    <w:rsid w:val="005367A6"/>
    <w:rsid w:val="00543DB7"/>
    <w:rsid w:val="005553E2"/>
    <w:rsid w:val="00561AA3"/>
    <w:rsid w:val="00572BF4"/>
    <w:rsid w:val="00587522"/>
    <w:rsid w:val="005A530F"/>
    <w:rsid w:val="005A7FA8"/>
    <w:rsid w:val="005B5B96"/>
    <w:rsid w:val="005D6C8E"/>
    <w:rsid w:val="005E582E"/>
    <w:rsid w:val="005F6FE2"/>
    <w:rsid w:val="00602F3F"/>
    <w:rsid w:val="006122EC"/>
    <w:rsid w:val="00641630"/>
    <w:rsid w:val="006424E0"/>
    <w:rsid w:val="0064250A"/>
    <w:rsid w:val="006658C4"/>
    <w:rsid w:val="0068034A"/>
    <w:rsid w:val="006808B4"/>
    <w:rsid w:val="00684488"/>
    <w:rsid w:val="006A2668"/>
    <w:rsid w:val="006A2878"/>
    <w:rsid w:val="006A3CE7"/>
    <w:rsid w:val="006B1408"/>
    <w:rsid w:val="006C0FAE"/>
    <w:rsid w:val="006C4C50"/>
    <w:rsid w:val="006C50F5"/>
    <w:rsid w:val="006C72B3"/>
    <w:rsid w:val="006E1DC7"/>
    <w:rsid w:val="006F5554"/>
    <w:rsid w:val="006F7C12"/>
    <w:rsid w:val="00706C33"/>
    <w:rsid w:val="00712CB9"/>
    <w:rsid w:val="00713050"/>
    <w:rsid w:val="007442E8"/>
    <w:rsid w:val="0074665A"/>
    <w:rsid w:val="00746F7F"/>
    <w:rsid w:val="0074743A"/>
    <w:rsid w:val="00751CD9"/>
    <w:rsid w:val="00753045"/>
    <w:rsid w:val="007542CA"/>
    <w:rsid w:val="007623E5"/>
    <w:rsid w:val="0077203C"/>
    <w:rsid w:val="00775520"/>
    <w:rsid w:val="00792660"/>
    <w:rsid w:val="00797117"/>
    <w:rsid w:val="007A3E5F"/>
    <w:rsid w:val="007A3E83"/>
    <w:rsid w:val="007A55CE"/>
    <w:rsid w:val="007A700F"/>
    <w:rsid w:val="007B7946"/>
    <w:rsid w:val="007C16C5"/>
    <w:rsid w:val="007C7C1A"/>
    <w:rsid w:val="00803B08"/>
    <w:rsid w:val="00811117"/>
    <w:rsid w:val="00811D34"/>
    <w:rsid w:val="00814895"/>
    <w:rsid w:val="0085776A"/>
    <w:rsid w:val="00864D4A"/>
    <w:rsid w:val="0088179C"/>
    <w:rsid w:val="00887548"/>
    <w:rsid w:val="00893131"/>
    <w:rsid w:val="00894A06"/>
    <w:rsid w:val="00894BB4"/>
    <w:rsid w:val="00895CE7"/>
    <w:rsid w:val="008A1907"/>
    <w:rsid w:val="008A344A"/>
    <w:rsid w:val="008C44E9"/>
    <w:rsid w:val="008D30A0"/>
    <w:rsid w:val="008E16B5"/>
    <w:rsid w:val="008E5505"/>
    <w:rsid w:val="008F7595"/>
    <w:rsid w:val="009032B8"/>
    <w:rsid w:val="009038C3"/>
    <w:rsid w:val="009046F0"/>
    <w:rsid w:val="009109C4"/>
    <w:rsid w:val="00911C1C"/>
    <w:rsid w:val="0092734C"/>
    <w:rsid w:val="009340D9"/>
    <w:rsid w:val="0094213E"/>
    <w:rsid w:val="00955FBA"/>
    <w:rsid w:val="0095618C"/>
    <w:rsid w:val="009712AE"/>
    <w:rsid w:val="009823DC"/>
    <w:rsid w:val="00996F1C"/>
    <w:rsid w:val="009B37B9"/>
    <w:rsid w:val="009D6855"/>
    <w:rsid w:val="009E1AEA"/>
    <w:rsid w:val="009F6E06"/>
    <w:rsid w:val="009F75B3"/>
    <w:rsid w:val="00A023DD"/>
    <w:rsid w:val="00A1450D"/>
    <w:rsid w:val="00A14F4A"/>
    <w:rsid w:val="00A41D7A"/>
    <w:rsid w:val="00A42540"/>
    <w:rsid w:val="00A63159"/>
    <w:rsid w:val="00A721B9"/>
    <w:rsid w:val="00A9040A"/>
    <w:rsid w:val="00A97F70"/>
    <w:rsid w:val="00AA01E5"/>
    <w:rsid w:val="00AA0B04"/>
    <w:rsid w:val="00AB6B44"/>
    <w:rsid w:val="00AC0FDD"/>
    <w:rsid w:val="00AC2169"/>
    <w:rsid w:val="00AD22CE"/>
    <w:rsid w:val="00AE3E35"/>
    <w:rsid w:val="00AF0871"/>
    <w:rsid w:val="00AF1DF2"/>
    <w:rsid w:val="00AF2056"/>
    <w:rsid w:val="00B058A5"/>
    <w:rsid w:val="00B07882"/>
    <w:rsid w:val="00B37D9B"/>
    <w:rsid w:val="00B44B0B"/>
    <w:rsid w:val="00B50D86"/>
    <w:rsid w:val="00B56E1F"/>
    <w:rsid w:val="00B60A88"/>
    <w:rsid w:val="00B66BFE"/>
    <w:rsid w:val="00B84191"/>
    <w:rsid w:val="00B94D34"/>
    <w:rsid w:val="00BB673D"/>
    <w:rsid w:val="00BB75A6"/>
    <w:rsid w:val="00BC158D"/>
    <w:rsid w:val="00BC1777"/>
    <w:rsid w:val="00BD6560"/>
    <w:rsid w:val="00BD69D9"/>
    <w:rsid w:val="00BE52D6"/>
    <w:rsid w:val="00BF6539"/>
    <w:rsid w:val="00C05502"/>
    <w:rsid w:val="00C10A16"/>
    <w:rsid w:val="00C111F8"/>
    <w:rsid w:val="00C2098A"/>
    <w:rsid w:val="00C21B70"/>
    <w:rsid w:val="00C22221"/>
    <w:rsid w:val="00C304F2"/>
    <w:rsid w:val="00C316A5"/>
    <w:rsid w:val="00C440EE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B5D50"/>
    <w:rsid w:val="00CB5DE6"/>
    <w:rsid w:val="00CD1AB8"/>
    <w:rsid w:val="00CD40E9"/>
    <w:rsid w:val="00CE13C7"/>
    <w:rsid w:val="00CE18D5"/>
    <w:rsid w:val="00CE7AA1"/>
    <w:rsid w:val="00D10456"/>
    <w:rsid w:val="00D1267D"/>
    <w:rsid w:val="00D1728C"/>
    <w:rsid w:val="00D53157"/>
    <w:rsid w:val="00D62F47"/>
    <w:rsid w:val="00D734C1"/>
    <w:rsid w:val="00D87154"/>
    <w:rsid w:val="00D918F3"/>
    <w:rsid w:val="00D9638F"/>
    <w:rsid w:val="00DC0BEF"/>
    <w:rsid w:val="00DD3C74"/>
    <w:rsid w:val="00DD76D3"/>
    <w:rsid w:val="00DE37A1"/>
    <w:rsid w:val="00E00575"/>
    <w:rsid w:val="00E1564D"/>
    <w:rsid w:val="00E22E87"/>
    <w:rsid w:val="00E37A00"/>
    <w:rsid w:val="00E53FB7"/>
    <w:rsid w:val="00E62FF3"/>
    <w:rsid w:val="00E70919"/>
    <w:rsid w:val="00E949DD"/>
    <w:rsid w:val="00E96C92"/>
    <w:rsid w:val="00E97264"/>
    <w:rsid w:val="00EA0BA1"/>
    <w:rsid w:val="00EA1363"/>
    <w:rsid w:val="00EA409E"/>
    <w:rsid w:val="00EA4768"/>
    <w:rsid w:val="00EA7817"/>
    <w:rsid w:val="00EB084A"/>
    <w:rsid w:val="00EB6A0D"/>
    <w:rsid w:val="00EC21D2"/>
    <w:rsid w:val="00EC4A50"/>
    <w:rsid w:val="00EC66CB"/>
    <w:rsid w:val="00ED40FF"/>
    <w:rsid w:val="00EE04A1"/>
    <w:rsid w:val="00EF6C28"/>
    <w:rsid w:val="00F01DF6"/>
    <w:rsid w:val="00F025B9"/>
    <w:rsid w:val="00F039DD"/>
    <w:rsid w:val="00F11BAB"/>
    <w:rsid w:val="00F169E0"/>
    <w:rsid w:val="00F207C0"/>
    <w:rsid w:val="00F20AE5"/>
    <w:rsid w:val="00F30A68"/>
    <w:rsid w:val="00F328B4"/>
    <w:rsid w:val="00F44351"/>
    <w:rsid w:val="00F53A15"/>
    <w:rsid w:val="00F562EA"/>
    <w:rsid w:val="00F645C7"/>
    <w:rsid w:val="00F7707C"/>
    <w:rsid w:val="00F833C3"/>
    <w:rsid w:val="00F87600"/>
    <w:rsid w:val="00F8788A"/>
    <w:rsid w:val="00F87ECA"/>
    <w:rsid w:val="00F9000F"/>
    <w:rsid w:val="00FA00B2"/>
    <w:rsid w:val="00FB620A"/>
    <w:rsid w:val="00FB63F6"/>
    <w:rsid w:val="00FC003E"/>
    <w:rsid w:val="00FC16D6"/>
    <w:rsid w:val="00FD43DE"/>
    <w:rsid w:val="00FE05C2"/>
    <w:rsid w:val="00FE7B9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2CA048-DDCC-4853-AA5F-76DAF29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  <w:style w:type="character" w:styleId="afd">
    <w:name w:val="Emphasis"/>
    <w:basedOn w:val="a0"/>
    <w:uiPriority w:val="20"/>
    <w:qFormat/>
    <w:rsid w:val="00CE1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itonacarina@ya.ru" TargetMode="External"/><Relationship Id="rId18" Type="http://schemas.openxmlformats.org/officeDocument/2006/relationships/hyperlink" Target="mailto:Raginovalex@ya." TargetMode="External"/><Relationship Id="rId26" Type="http://schemas.openxmlformats.org/officeDocument/2006/relationships/hyperlink" Target="mailto:rnghetto@pld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hdrtrs@aol.com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BurganRe@mail.ru" TargetMode="External"/><Relationship Id="rId17" Type="http://schemas.openxmlformats.org/officeDocument/2006/relationships/hyperlink" Target="mailto:Podgornovaana45@qip.ru" TargetMode="External"/><Relationship Id="rId25" Type="http://schemas.openxmlformats.org/officeDocument/2006/relationships/hyperlink" Target="mailto:xyz444rt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mLiNgo_15@mail.ru" TargetMode="External"/><Relationship Id="rId20" Type="http://schemas.openxmlformats.org/officeDocument/2006/relationships/hyperlink" Target="mailto:vovik97er_nsk@mai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nikov4543@yande.ru" TargetMode="External"/><Relationship Id="rId24" Type="http://schemas.openxmlformats.org/officeDocument/2006/relationships/hyperlink" Target="mailto:fhyto12@yahoo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vanova17433@mail.ru" TargetMode="External"/><Relationship Id="rId23" Type="http://schemas.openxmlformats.org/officeDocument/2006/relationships/hyperlink" Target="mailto:lawprsdso-707@list.ru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Shukurova_alsu@mail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club159208239" TargetMode="External"/><Relationship Id="rId14" Type="http://schemas.openxmlformats.org/officeDocument/2006/relationships/hyperlink" Target="mailto:Ganieva4734@yandex.ru" TargetMode="External"/><Relationship Id="rId22" Type="http://schemas.openxmlformats.org/officeDocument/2006/relationships/hyperlink" Target="mailto:lenkaaletytnka@mail.r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hyperlink" Target="https://kazangmu.ru/department-of-biomedical-ethics/snkhttps://vk.com/club159208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12A70"/>
    <w:rsid w:val="00356D79"/>
    <w:rsid w:val="00374846"/>
    <w:rsid w:val="003A6FF4"/>
    <w:rsid w:val="003C6DCC"/>
    <w:rsid w:val="00520F82"/>
    <w:rsid w:val="006107C4"/>
    <w:rsid w:val="00755820"/>
    <w:rsid w:val="007B183A"/>
    <w:rsid w:val="00A16AB1"/>
    <w:rsid w:val="00A55862"/>
    <w:rsid w:val="00A73178"/>
    <w:rsid w:val="00BA325F"/>
    <w:rsid w:val="00C65296"/>
    <w:rsid w:val="00D369AE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525F-59B1-4374-9D13-E3321115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168</TotalTime>
  <Pages>11</Pages>
  <Words>1063</Words>
  <Characters>6061</Characters>
  <Application>Microsoft Office Word</Application>
  <DocSecurity>8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ОТЧЕТ за 2023-2024 уч.год. КАФ.БИОЭТИКИ</dc:creator>
  <cp:keywords>снокгму;снккгму;казанскийгму</cp:keywords>
  <dc:description/>
  <cp:lastModifiedBy>user</cp:lastModifiedBy>
  <cp:revision>173</cp:revision>
  <cp:lastPrinted>2019-12-03T05:19:00Z</cp:lastPrinted>
  <dcterms:created xsi:type="dcterms:W3CDTF">2019-04-21T10:34:00Z</dcterms:created>
  <dcterms:modified xsi:type="dcterms:W3CDTF">2025-01-15T06:37:00Z</dcterms:modified>
</cp:coreProperties>
</file>