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5B5B9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2F6544D" wp14:editId="7F0CEBDB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7E5B3180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:rsidR="00125AB1" w:rsidRPr="006658C4" w:rsidRDefault="00322FC4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FC16D6" w:rsidRDefault="00147646" w:rsidP="00BB75A6">
            <w:permStart w:id="317207842" w:edGrp="everyone"/>
            <w:r w:rsidRPr="00147646">
              <w:t xml:space="preserve">Староста СНК – студент гр. </w:t>
            </w:r>
            <w:r w:rsidR="00FB620A">
              <w:t>22</w:t>
            </w:r>
            <w:r w:rsidRPr="00147646">
              <w:t>0</w:t>
            </w:r>
            <w:r w:rsidR="00FB620A">
              <w:t>5</w:t>
            </w:r>
            <w:r w:rsidRPr="00147646">
              <w:t xml:space="preserve"> </w:t>
            </w:r>
            <w:r w:rsidR="00FB620A">
              <w:t>Тухватшина</w:t>
            </w:r>
            <w:r w:rsidR="004E1327">
              <w:t xml:space="preserve"> </w:t>
            </w:r>
            <w:r w:rsidR="00FB620A">
              <w:t>Азалия</w:t>
            </w:r>
            <w:r w:rsidR="004E1327">
              <w:t xml:space="preserve"> Ильшатовна</w:t>
            </w:r>
            <w:r w:rsidRPr="00147646">
              <w:t>. Тел.: +</w:t>
            </w:r>
            <w:r w:rsidR="004E1327">
              <w:t>7</w:t>
            </w:r>
            <w:r w:rsidR="004E1327" w:rsidRPr="004E1327">
              <w:t>9378404868</w:t>
            </w:r>
            <w:permEnd w:id="317207842"/>
          </w:p>
          <w:p w:rsidR="00FC16D6" w:rsidRDefault="00FC16D6" w:rsidP="00BB75A6"/>
          <w:p w:rsidR="00FC16D6" w:rsidRDefault="00FC16D6" w:rsidP="00BB75A6"/>
          <w:p w:rsidR="009032B8" w:rsidRPr="006658C4" w:rsidRDefault="00322FC4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753045" w:rsidRPr="00753045" w:rsidRDefault="00753045" w:rsidP="00753045">
            <w:pPr>
              <w:pStyle w:val="afa"/>
            </w:pPr>
            <w:permStart w:id="275449859" w:edGrp="everyone"/>
            <w:r w:rsidRPr="00753045">
              <w:t>Куратор СНК – доцент кафедры биомедэтики, медицинского права и истории медицины</w:t>
            </w:r>
            <w:r>
              <w:t xml:space="preserve">, к.и.н., </w:t>
            </w:r>
            <w:r w:rsidRPr="00753045">
              <w:t>А.Ю.Иванов. Тел.: 234-39-91</w:t>
            </w:r>
          </w:p>
          <w:permEnd w:id="275449859"/>
          <w:p w:rsidR="009032B8" w:rsidRPr="00BF6539" w:rsidRDefault="009032B8" w:rsidP="00BB75A6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11211796" w:edGrp="everyone"/>
                <w:p w:rsidR="00125AB1" w:rsidRPr="00284544" w:rsidRDefault="00322FC4" w:rsidP="000304D3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r w:rsidR="009109C4">
                        <w:t>ОТЧЕТ</w:t>
                      </w:r>
                      <w:r w:rsidR="00AF0871">
                        <w:t xml:space="preserve"> за</w:t>
                      </w:r>
                      <w:r w:rsidR="009109C4">
                        <w:t xml:space="preserve"> </w:t>
                      </w:r>
                      <w:r w:rsidR="005A7FA8">
                        <w:t>20</w:t>
                      </w:r>
                      <w:r w:rsidR="00BE52D6">
                        <w:t>2</w:t>
                      </w:r>
                      <w:r w:rsidR="000304D3">
                        <w:t>1</w:t>
                      </w:r>
                      <w:r w:rsidR="005A7FA8">
                        <w:t>-</w:t>
                      </w:r>
                      <w:r w:rsidR="009109C4">
                        <w:t>20</w:t>
                      </w:r>
                      <w:r w:rsidR="0095618C">
                        <w:t>2</w:t>
                      </w:r>
                      <w:r w:rsidR="000304D3">
                        <w:t>2</w:t>
                      </w:r>
                      <w:r w:rsidR="005A7FA8">
                        <w:t xml:space="preserve"> уч.год.</w:t>
                      </w:r>
                      <w:r w:rsidR="009109C4">
                        <w:t xml:space="preserve"> КАФ.БИОЭТИКИ</w:t>
                      </w:r>
                      <w:permEnd w:id="11211796"/>
                    </w:sdtContent>
                  </w:sdt>
                </w:p>
                <w:p w:rsidR="00125AB1" w:rsidRPr="006658C4" w:rsidRDefault="00322FC4" w:rsidP="000304D3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Content>
                      <w:r w:rsidR="00587522" w:rsidRPr="00A9040A">
                        <w:t>отчет за I квартал 201</w:t>
                      </w:r>
                      <w:r w:rsidR="00A9040A" w:rsidRPr="00A9040A">
                        <w:t>9</w:t>
                      </w:r>
                      <w:r w:rsidR="00587522" w:rsidRPr="00A9040A">
                        <w:t xml:space="preserve"> года</w:t>
                      </w:r>
                      <w:r w:rsidR="00587522" w:rsidRPr="00A9040A">
                        <w:br/>
                      </w:r>
                      <w:r w:rsidR="00D918F3" w:rsidRPr="00A9040A">
                        <w:t>январь</w:t>
                      </w:r>
                      <w:r w:rsidR="00587522" w:rsidRPr="00A9040A">
                        <w:t>-</w:t>
                      </w:r>
                      <w:r w:rsidR="00D918F3" w:rsidRPr="00A9040A">
                        <w:t>феврал</w:t>
                      </w:r>
                      <w:r w:rsidR="00587522" w:rsidRPr="00A9040A">
                        <w:t>ь-</w:t>
                      </w:r>
                      <w:r w:rsidR="00D918F3" w:rsidRPr="00A9040A">
                        <w:t>март</w:t>
                      </w:r>
                    </w:sdtContent>
                  </w:sdt>
                </w:p>
              </w:tc>
            </w:tr>
          </w:tbl>
          <w:permStart w:id="115635985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p w:rsidR="00125AB1" w:rsidRPr="00125981" w:rsidRDefault="00147646" w:rsidP="00BB75A6">
                <w:pPr>
                  <w:pStyle w:val="3"/>
                </w:pPr>
                <w:r>
                  <w:t>КАФЕДРА БИОМЕДЭТИКИ, МЕДИЦИНСКОГО ПРАВА И ИСТОРИИ МЕДИЦИНЫ</w:t>
                </w:r>
              </w:p>
              <w:permEnd w:id="115635985" w:displacedByCustomXml="next"/>
            </w:sdtContent>
          </w:sdt>
          <w:p w:rsidR="00587522" w:rsidRDefault="00147646" w:rsidP="00BB75A6">
            <w:permStart w:id="1159223760" w:edGrp="everyone"/>
            <w:r>
              <w:t>АБРОСИМОВА МАРИНА ЮРЬЕВНА</w:t>
            </w:r>
          </w:p>
          <w:p w:rsidR="001E47FA" w:rsidRPr="00BF6539" w:rsidRDefault="00147646" w:rsidP="00BB75A6">
            <w:r>
              <w:t>Д.м.н., профессор</w:t>
            </w:r>
          </w:p>
          <w:permEnd w:id="1159223760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permStart w:id="1516136406" w:edGrp="everyone"/>
            <w:r>
              <w:t xml:space="preserve">САЙТ – </w:t>
            </w:r>
            <w:hyperlink r:id="rId8" w:history="1">
              <w:r w:rsidRPr="002A217D">
                <w:rPr>
                  <w:rStyle w:val="afb"/>
                </w:rPr>
                <w:t>https://kazangmu.ru/department-of-biomedical-ethics/snkhttps://vk.com/club159208239</w:t>
              </w:r>
            </w:hyperlink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r>
              <w:t xml:space="preserve">ВК КОМ – </w:t>
            </w:r>
            <w:hyperlink r:id="rId9" w:history="1">
              <w:r w:rsidRPr="002A217D">
                <w:rPr>
                  <w:rStyle w:val="afb"/>
                </w:rPr>
                <w:t>https://vk.com/club159208239</w:t>
              </w:r>
            </w:hyperlink>
          </w:p>
          <w:p w:rsidR="001E47FA" w:rsidRPr="001E47FA" w:rsidRDefault="00753045" w:rsidP="00BB75A6">
            <w:pPr>
              <w:pStyle w:val="af7"/>
              <w:numPr>
                <w:ilvl w:val="0"/>
                <w:numId w:val="1"/>
              </w:numPr>
            </w:pPr>
            <w:r>
              <w:t xml:space="preserve">ФЕЙСБУК – </w:t>
            </w:r>
            <w:hyperlink r:id="rId10" w:history="1">
              <w:r w:rsidRPr="002A217D">
                <w:rPr>
                  <w:rStyle w:val="afb"/>
                </w:rPr>
                <w:t>https://www.facebook.com/login/?next=https%3A%2F%2Fwww.facebook.com%2Fgroups%2F1680857655292493%2Fabout%2F</w:t>
              </w:r>
            </w:hyperlink>
            <w:permEnd w:id="1516136406"/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1387725849" w:edGrp="everyone"/>
            <w:r w:rsidR="00155B49">
              <w:t xml:space="preserve">  </w:t>
            </w:r>
            <w:permEnd w:id="1387725849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  <w:p w:rsidR="00B37D9B" w:rsidRDefault="00B37D9B" w:rsidP="00BB75A6"/>
          <w:p w:rsidR="00FC16D6" w:rsidRPr="00587522" w:rsidRDefault="00FC16D6" w:rsidP="00BB75A6"/>
        </w:tc>
      </w:tr>
    </w:tbl>
    <w:p w:rsidR="00587522" w:rsidRDefault="00A9040A" w:rsidP="00E949DD">
      <w:pPr>
        <w:tabs>
          <w:tab w:val="left" w:pos="258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92446</wp:posOffset>
            </wp:positionH>
            <wp:positionV relativeFrom="paragraph">
              <wp:posOffset>-90170</wp:posOffset>
            </wp:positionV>
            <wp:extent cx="1654810" cy="16548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sno_vekt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40A" w:rsidRDefault="00A9040A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87522" w:rsidRPr="00587522" w:rsidRDefault="00587522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3985"/>
        <w:gridCol w:w="1255"/>
        <w:gridCol w:w="2127"/>
        <w:gridCol w:w="2467"/>
      </w:tblGrid>
      <w:tr w:rsidR="00057500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83178066" w:edGrp="everyone" w:colFirst="0" w:colLast="0"/>
            <w:permStart w:id="1148283075" w:edGrp="everyone" w:colFirst="1" w:colLast="1"/>
            <w:permStart w:id="572152468" w:edGrp="everyone" w:colFirst="2" w:colLast="2"/>
            <w:permStart w:id="212404501" w:edGrp="everyone" w:colFirst="3" w:colLast="3"/>
            <w:permStart w:id="215901551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9712AE" w:rsidRDefault="004E1327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7">
              <w:t>Мельников Тигран</w:t>
            </w:r>
            <w:r>
              <w:t xml:space="preserve"> </w:t>
            </w:r>
            <w:proofErr w:type="spellStart"/>
            <w:r>
              <w:t>Залемханович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EA4768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 </w:t>
            </w:r>
            <w:r w:rsidR="00EA4768">
              <w:t>2201</w:t>
            </w:r>
          </w:p>
        </w:tc>
        <w:tc>
          <w:tcPr>
            <w:tcW w:w="2231" w:type="dxa"/>
            <w:vAlign w:val="center"/>
          </w:tcPr>
          <w:p w:rsidR="00B94D34" w:rsidRPr="009712AE" w:rsidRDefault="00A6315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5</w:t>
            </w:r>
            <w:r>
              <w:t>3</w:t>
            </w:r>
            <w:r w:rsidR="000B2A89">
              <w:t>6</w:t>
            </w:r>
            <w:r>
              <w:t>546757</w:t>
            </w:r>
          </w:p>
        </w:tc>
        <w:tc>
          <w:tcPr>
            <w:tcW w:w="1791" w:type="dxa"/>
            <w:vAlign w:val="center"/>
          </w:tcPr>
          <w:p w:rsidR="00146C5C" w:rsidRPr="009712AE" w:rsidRDefault="004E1327" w:rsidP="004E132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824F8">
                <w:rPr>
                  <w:rStyle w:val="afb"/>
                </w:rPr>
                <w:t>Melnikov4543@yande.ru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07255065" w:edGrp="everyone" w:colFirst="0" w:colLast="0"/>
            <w:permStart w:id="1351560546" w:edGrp="everyone" w:colFirst="1" w:colLast="1"/>
            <w:permStart w:id="233324094" w:edGrp="everyone" w:colFirst="2" w:colLast="2"/>
            <w:permStart w:id="1690321089" w:edGrp="everyone" w:colFirst="3" w:colLast="3"/>
            <w:permStart w:id="2009161049" w:edGrp="everyone" w:colFirst="4" w:colLast="4"/>
            <w:permEnd w:id="1883178066"/>
            <w:permEnd w:id="1148283075"/>
            <w:permEnd w:id="572152468"/>
            <w:permEnd w:id="212404501"/>
            <w:permEnd w:id="2159015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9712AE" w:rsidRDefault="002C3050" w:rsidP="008A344A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050">
              <w:t>Ямалова Млияуша</w:t>
            </w:r>
            <w:r w:rsidR="008A344A">
              <w:t xml:space="preserve"> </w:t>
            </w:r>
            <w:proofErr w:type="spellStart"/>
            <w:r w:rsidR="008A344A">
              <w:t>Вагизовна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EA476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2201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4565</w:t>
            </w:r>
            <w:r>
              <w:t>986</w:t>
            </w:r>
          </w:p>
        </w:tc>
        <w:tc>
          <w:tcPr>
            <w:tcW w:w="1791" w:type="dxa"/>
            <w:vAlign w:val="center"/>
          </w:tcPr>
          <w:p w:rsidR="00146C5C" w:rsidRPr="009712AE" w:rsidRDefault="00322FC4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7500" w:rsidRPr="008428B1">
                <w:rPr>
                  <w:rStyle w:val="afb"/>
                </w:rPr>
                <w:t>BurganRe@mail.ru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98878231" w:edGrp="everyone" w:colFirst="0" w:colLast="0"/>
            <w:permStart w:id="1453131240" w:edGrp="everyone" w:colFirst="1" w:colLast="1"/>
            <w:permStart w:id="28382572" w:edGrp="everyone" w:colFirst="2" w:colLast="2"/>
            <w:permStart w:id="1080754880" w:edGrp="everyone" w:colFirst="3" w:colLast="3"/>
            <w:permStart w:id="938285959" w:edGrp="everyone" w:colFirst="4" w:colLast="4"/>
            <w:permEnd w:id="307255065"/>
            <w:permEnd w:id="1351560546"/>
            <w:permEnd w:id="233324094"/>
            <w:permEnd w:id="1690321089"/>
            <w:permEnd w:id="200916104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9712AE" w:rsidRDefault="002C3050" w:rsidP="00F8788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050">
              <w:t>Мукминова Милена</w:t>
            </w:r>
            <w:r w:rsidR="008A344A">
              <w:t xml:space="preserve"> </w:t>
            </w:r>
            <w:proofErr w:type="spellStart"/>
            <w:r w:rsidR="008A344A">
              <w:t>Ришатовна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0B2A89">
              <w:t>927</w:t>
            </w:r>
            <w:r>
              <w:t>3754656</w:t>
            </w:r>
          </w:p>
        </w:tc>
        <w:tc>
          <w:tcPr>
            <w:tcW w:w="1791" w:type="dxa"/>
            <w:vAlign w:val="center"/>
          </w:tcPr>
          <w:p w:rsidR="00057500" w:rsidRPr="009712AE" w:rsidRDefault="00322FC4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7500" w:rsidRPr="008428B1">
                <w:rPr>
                  <w:rStyle w:val="afb"/>
                </w:rPr>
                <w:t>Valitonacarina@ya.ru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78645892" w:edGrp="everyone" w:colFirst="0" w:colLast="0"/>
            <w:permStart w:id="1807317229" w:edGrp="everyone" w:colFirst="1" w:colLast="1"/>
            <w:permStart w:id="236678324" w:edGrp="everyone" w:colFirst="2" w:colLast="2"/>
            <w:permStart w:id="1451119600" w:edGrp="everyone" w:colFirst="3" w:colLast="3"/>
            <w:permStart w:id="1906470715" w:edGrp="everyone" w:colFirst="4" w:colLast="4"/>
            <w:permEnd w:id="1198878231"/>
            <w:permEnd w:id="1453131240"/>
            <w:permEnd w:id="28382572"/>
            <w:permEnd w:id="1080754880"/>
            <w:permEnd w:id="93828595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Царенко Алексей</w:t>
            </w:r>
            <w:r>
              <w:t xml:space="preserve"> Николаевич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8E16B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</w:t>
            </w:r>
            <w:r w:rsidR="008E16B5">
              <w:t>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90</w:t>
            </w:r>
            <w:r w:rsidR="000B2A89">
              <w:t>3</w:t>
            </w:r>
            <w:r>
              <w:t>047</w:t>
            </w:r>
            <w:r w:rsidR="000B2A89">
              <w:t>76</w:t>
            </w:r>
            <w:r>
              <w:t>776</w:t>
            </w:r>
          </w:p>
        </w:tc>
        <w:tc>
          <w:tcPr>
            <w:tcW w:w="1791" w:type="dxa"/>
            <w:vAlign w:val="center"/>
          </w:tcPr>
          <w:p w:rsidR="00B94D34" w:rsidRPr="009712AE" w:rsidRDefault="00322FC4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7500" w:rsidRPr="008428B1">
                <w:rPr>
                  <w:rStyle w:val="afb"/>
                </w:rPr>
                <w:t>Ganieva4734@yandex.ru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41150742" w:edGrp="everyone" w:colFirst="0" w:colLast="0"/>
            <w:permStart w:id="940726469" w:edGrp="everyone" w:colFirst="1" w:colLast="1"/>
            <w:permStart w:id="708133215" w:edGrp="everyone" w:colFirst="2" w:colLast="2"/>
            <w:permStart w:id="957874176" w:edGrp="everyone" w:colFirst="3" w:colLast="3"/>
            <w:permStart w:id="1373510048" w:edGrp="everyone" w:colFirst="4" w:colLast="4"/>
            <w:permEnd w:id="678645892"/>
            <w:permEnd w:id="1807317229"/>
            <w:permEnd w:id="236678324"/>
            <w:permEnd w:id="1451119600"/>
            <w:permEnd w:id="190647071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8A34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 xml:space="preserve">Мартынова Дарья </w:t>
            </w:r>
            <w:r w:rsidR="000B2A89" w:rsidRPr="000B2A89">
              <w:t xml:space="preserve">Владимировна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8E16B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</w:t>
            </w:r>
            <w:r w:rsidR="008E16B5">
              <w:t>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3</w:t>
            </w:r>
            <w:r>
              <w:t>5787</w:t>
            </w:r>
            <w:r w:rsidR="000B2A89">
              <w:t>56</w:t>
            </w:r>
            <w:r>
              <w:t>89</w:t>
            </w:r>
          </w:p>
        </w:tc>
        <w:tc>
          <w:tcPr>
            <w:tcW w:w="1791" w:type="dxa"/>
            <w:vAlign w:val="center"/>
          </w:tcPr>
          <w:p w:rsidR="00B94D34" w:rsidRPr="009712AE" w:rsidRDefault="00322FC4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7500" w:rsidRPr="008428B1">
                <w:rPr>
                  <w:rStyle w:val="afb"/>
                </w:rPr>
                <w:t>Ivanova17433@mail.ru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6565323" w:edGrp="everyone" w:colFirst="0" w:colLast="0"/>
            <w:permStart w:id="524564944" w:edGrp="everyone" w:colFirst="1" w:colLast="1"/>
            <w:permStart w:id="512565176" w:edGrp="everyone" w:colFirst="2" w:colLast="2"/>
            <w:permStart w:id="290667670" w:edGrp="everyone" w:colFirst="3" w:colLast="3"/>
            <w:permStart w:id="1521180633" w:edGrp="everyone" w:colFirst="4" w:colLast="4"/>
            <w:permEnd w:id="641150742"/>
            <w:permEnd w:id="940726469"/>
            <w:permEnd w:id="708133215"/>
            <w:permEnd w:id="957874176"/>
            <w:permEnd w:id="137351004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057500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Хамидуллина Элида</w:t>
            </w:r>
            <w:r>
              <w:t xml:space="preserve"> </w:t>
            </w:r>
            <w:proofErr w:type="spellStart"/>
            <w:r>
              <w:t>Аязовна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0B2A89" w:rsidP="008E16B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</w:t>
            </w:r>
            <w:r w:rsidR="008E16B5">
              <w:t>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89033435647</w:t>
            </w:r>
          </w:p>
        </w:tc>
        <w:tc>
          <w:tcPr>
            <w:tcW w:w="1791" w:type="dxa"/>
            <w:vAlign w:val="center"/>
          </w:tcPr>
          <w:p w:rsidR="00B94D34" w:rsidRPr="009712AE" w:rsidRDefault="00322FC4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7500" w:rsidRPr="008428B1">
                <w:rPr>
                  <w:rStyle w:val="afb"/>
                </w:rPr>
                <w:t>KimLiNgo_15@mail.ru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2960410" w:edGrp="everyone" w:colFirst="0" w:colLast="0"/>
            <w:permStart w:id="937374777" w:edGrp="everyone" w:colFirst="1" w:colLast="1"/>
            <w:permStart w:id="1571951325" w:edGrp="everyone" w:colFirst="2" w:colLast="2"/>
            <w:permStart w:id="1984115921" w:edGrp="everyone" w:colFirst="3" w:colLast="3"/>
            <w:permStart w:id="878398646" w:edGrp="everyone" w:colFirst="4" w:colLast="4"/>
            <w:permEnd w:id="146565323"/>
            <w:permEnd w:id="524564944"/>
            <w:permEnd w:id="512565176"/>
            <w:permEnd w:id="290667670"/>
            <w:permEnd w:id="152118063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8A34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Кидрачева Рамиля</w:t>
            </w:r>
            <w:r>
              <w:t xml:space="preserve"> </w:t>
            </w:r>
            <w:proofErr w:type="spellStart"/>
            <w:r>
              <w:t>Мингазовна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44</w:t>
            </w:r>
            <w:r>
              <w:t>94765</w:t>
            </w:r>
          </w:p>
        </w:tc>
        <w:tc>
          <w:tcPr>
            <w:tcW w:w="1791" w:type="dxa"/>
            <w:vAlign w:val="center"/>
          </w:tcPr>
          <w:p w:rsidR="00B94D34" w:rsidRPr="009712AE" w:rsidRDefault="00322FC4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57500" w:rsidRPr="008428B1">
                <w:rPr>
                  <w:rStyle w:val="afb"/>
                </w:rPr>
                <w:t>Podgornovaana45@qip.ru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82957076" w:edGrp="everyone" w:colFirst="0" w:colLast="0"/>
            <w:permStart w:id="709765623" w:edGrp="everyone" w:colFirst="1" w:colLast="1"/>
            <w:permStart w:id="1144728540" w:edGrp="everyone" w:colFirst="2" w:colLast="2"/>
            <w:permStart w:id="241125897" w:edGrp="everyone" w:colFirst="3" w:colLast="3"/>
            <w:permStart w:id="854226065" w:edGrp="everyone" w:colFirst="4" w:colLast="4"/>
            <w:permEnd w:id="172960410"/>
            <w:permEnd w:id="937374777"/>
            <w:permEnd w:id="1571951325"/>
            <w:permEnd w:id="1984115921"/>
            <w:permEnd w:id="8783986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Рагинов</w:t>
            </w:r>
            <w:proofErr w:type="spellEnd"/>
            <w:r w:rsidRPr="000B2A89">
              <w:t xml:space="preserve"> Алексей Иванович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</w:t>
            </w:r>
            <w:r w:rsidR="000B2A89">
              <w:t>4568</w:t>
            </w:r>
            <w:r>
              <w:t>8777</w:t>
            </w:r>
          </w:p>
        </w:tc>
        <w:tc>
          <w:tcPr>
            <w:tcW w:w="1791" w:type="dxa"/>
            <w:vAlign w:val="center"/>
          </w:tcPr>
          <w:p w:rsidR="00B94D34" w:rsidRPr="009712AE" w:rsidRDefault="00322FC4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57500" w:rsidRPr="008428B1">
                <w:rPr>
                  <w:rStyle w:val="afb"/>
                </w:rPr>
                <w:t>Raginovalex@ya.</w:t>
              </w:r>
            </w:hyperlink>
            <w:r w:rsidR="00057500">
              <w:rPr>
                <w:rStyle w:val="afb"/>
              </w:rPr>
              <w:t>ru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74072197" w:edGrp="everyone" w:colFirst="0" w:colLast="0"/>
            <w:permStart w:id="1811096940" w:edGrp="everyone" w:colFirst="1" w:colLast="1"/>
            <w:permStart w:id="2098727652" w:edGrp="everyone" w:colFirst="2" w:colLast="2"/>
            <w:permStart w:id="138568957" w:edGrp="everyone" w:colFirst="3" w:colLast="3"/>
            <w:permStart w:id="596443209" w:edGrp="everyone" w:colFirst="4" w:colLast="4"/>
            <w:permEnd w:id="582957076"/>
            <w:permEnd w:id="709765623"/>
            <w:permEnd w:id="1144728540"/>
            <w:permEnd w:id="241125897"/>
            <w:permEnd w:id="85422606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Шакурова Алсу </w:t>
            </w:r>
            <w:proofErr w:type="spellStart"/>
            <w:r w:rsidRPr="000B2A89">
              <w:t>Тальгатовна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7A3E5F">
              <w:t>9</w:t>
            </w:r>
            <w:r>
              <w:t>27</w:t>
            </w:r>
            <w:r w:rsidR="007A3E5F">
              <w:t>4</w:t>
            </w:r>
            <w:r>
              <w:t>09</w:t>
            </w:r>
            <w:r w:rsidR="007A3E5F">
              <w:t>0087</w:t>
            </w:r>
          </w:p>
        </w:tc>
        <w:tc>
          <w:tcPr>
            <w:tcW w:w="1791" w:type="dxa"/>
            <w:vAlign w:val="center"/>
          </w:tcPr>
          <w:p w:rsidR="00B94D34" w:rsidRPr="009712AE" w:rsidRDefault="00322F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57500" w:rsidRPr="008428B1">
                <w:rPr>
                  <w:rStyle w:val="afb"/>
                </w:rPr>
                <w:t>Shukurova_alsu@mail.ru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32422807" w:edGrp="everyone" w:colFirst="0" w:colLast="0"/>
            <w:permStart w:id="364930708" w:edGrp="everyone" w:colFirst="1" w:colLast="1"/>
            <w:permStart w:id="1560417927" w:edGrp="everyone" w:colFirst="2" w:colLast="2"/>
            <w:permStart w:id="665539950" w:edGrp="everyone" w:colFirst="3" w:colLast="3"/>
            <w:permStart w:id="372903830" w:edGrp="everyone" w:colFirst="4" w:colLast="4"/>
            <w:permEnd w:id="774072197"/>
            <w:permEnd w:id="1811096940"/>
            <w:permEnd w:id="2098727652"/>
            <w:permEnd w:id="138568957"/>
            <w:permEnd w:id="59644320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8A344A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Шамсевалеева Гузель</w:t>
            </w:r>
            <w:r>
              <w:t xml:space="preserve"> Радиковна</w:t>
            </w:r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89044546376</w:t>
            </w:r>
          </w:p>
        </w:tc>
        <w:tc>
          <w:tcPr>
            <w:tcW w:w="1791" w:type="dxa"/>
            <w:vAlign w:val="center"/>
          </w:tcPr>
          <w:p w:rsidR="00B94D34" w:rsidRPr="009712AE" w:rsidRDefault="00322F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C0FAE" w:rsidRPr="002A217D">
                <w:rPr>
                  <w:rStyle w:val="afb"/>
                </w:rPr>
                <w:t>vovik97er_nsk@mail.ru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75539790" w:edGrp="everyone" w:colFirst="0" w:colLast="0"/>
            <w:permStart w:id="641996505" w:edGrp="everyone" w:colFirst="1" w:colLast="1"/>
            <w:permStart w:id="1844593594" w:edGrp="everyone" w:colFirst="2" w:colLast="2"/>
            <w:permStart w:id="297083862" w:edGrp="everyone" w:colFirst="3" w:colLast="3"/>
            <w:permStart w:id="1763209756" w:edGrp="everyone" w:colFirst="4" w:colLast="4"/>
            <w:permEnd w:id="632422807"/>
            <w:permEnd w:id="364930708"/>
            <w:permEnd w:id="1560417927"/>
            <w:permEnd w:id="665539950"/>
            <w:permEnd w:id="37290383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 xml:space="preserve">Хисаметдинова Ляйсан </w:t>
            </w:r>
            <w:proofErr w:type="spellStart"/>
            <w:r w:rsidR="00A63159" w:rsidRPr="00A63159">
              <w:t>Ахметов</w:t>
            </w:r>
            <w:r>
              <w:t>н</w:t>
            </w:r>
            <w:r w:rsidR="00A63159" w:rsidRPr="00A63159">
              <w:t>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2307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89033654544</w:t>
            </w:r>
          </w:p>
        </w:tc>
        <w:tc>
          <w:tcPr>
            <w:tcW w:w="1791" w:type="dxa"/>
            <w:vAlign w:val="center"/>
          </w:tcPr>
          <w:p w:rsidR="006C0FAE" w:rsidRPr="009712AE" w:rsidRDefault="00322FC4" w:rsidP="006C0F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C0FAE" w:rsidRPr="002A217D">
                <w:rPr>
                  <w:rStyle w:val="afb"/>
                </w:rPr>
                <w:t>ahdrtrs@aol.com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16670807" w:edGrp="everyone" w:colFirst="0" w:colLast="0"/>
            <w:permStart w:id="981807732" w:edGrp="everyone" w:colFirst="1" w:colLast="1"/>
            <w:permStart w:id="29572109" w:edGrp="everyone" w:colFirst="2" w:colLast="2"/>
            <w:permStart w:id="1415203389" w:edGrp="everyone" w:colFirst="3" w:colLast="3"/>
            <w:permStart w:id="1338134194" w:edGrp="everyone" w:colFirst="4" w:colLast="4"/>
            <w:permEnd w:id="1975539790"/>
            <w:permEnd w:id="641996505"/>
            <w:permEnd w:id="1844593594"/>
            <w:permEnd w:id="297083862"/>
            <w:permEnd w:id="176320975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Мансур </w:t>
            </w:r>
            <w:proofErr w:type="spellStart"/>
            <w:r w:rsidRPr="00A63159">
              <w:t>Махасимович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Атаджанов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A63159">
              <w:t>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7A3E5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89033543675</w:t>
            </w:r>
          </w:p>
        </w:tc>
        <w:tc>
          <w:tcPr>
            <w:tcW w:w="1791" w:type="dxa"/>
            <w:vAlign w:val="center"/>
          </w:tcPr>
          <w:p w:rsidR="006C0FAE" w:rsidRPr="009712AE" w:rsidRDefault="00322FC4" w:rsidP="006C0F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C0FAE" w:rsidRPr="002A217D">
                <w:rPr>
                  <w:rStyle w:val="afb"/>
                </w:rPr>
                <w:t>lenkaaletytnka@mail.ru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72043292" w:edGrp="everyone" w:colFirst="0" w:colLast="0"/>
            <w:permStart w:id="2093706683" w:edGrp="everyone" w:colFirst="1" w:colLast="1"/>
            <w:permStart w:id="1867073273" w:edGrp="everyone" w:colFirst="2" w:colLast="2"/>
            <w:permStart w:id="734266742" w:edGrp="everyone" w:colFirst="3" w:colLast="3"/>
            <w:permStart w:id="760818514" w:edGrp="everyone" w:colFirst="4" w:colLast="4"/>
            <w:permEnd w:id="1116670807"/>
            <w:permEnd w:id="981807732"/>
            <w:permEnd w:id="29572109"/>
            <w:permEnd w:id="1415203389"/>
            <w:permEnd w:id="133813419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Бурдина Элина</w:t>
            </w:r>
            <w:r w:rsidR="00EA4768">
              <w:t xml:space="preserve"> Сергеевна</w:t>
            </w:r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2308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89033454657</w:t>
            </w:r>
          </w:p>
        </w:tc>
        <w:tc>
          <w:tcPr>
            <w:tcW w:w="1791" w:type="dxa"/>
            <w:vAlign w:val="center"/>
          </w:tcPr>
          <w:p w:rsidR="00CE7AA1" w:rsidRPr="009712AE" w:rsidRDefault="00322FC4" w:rsidP="00CE7AA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E7AA1" w:rsidRPr="002A217D">
                <w:rPr>
                  <w:rStyle w:val="afb"/>
                </w:rPr>
                <w:t>lawprsdso-707@list.ru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12561455" w:edGrp="everyone" w:colFirst="0" w:colLast="0"/>
            <w:permStart w:id="643766374" w:edGrp="everyone" w:colFirst="1" w:colLast="1"/>
            <w:permStart w:id="2142653027" w:edGrp="everyone" w:colFirst="2" w:colLast="2"/>
            <w:permStart w:id="1039224017" w:edGrp="everyone" w:colFirst="3" w:colLast="3"/>
            <w:permStart w:id="530779764" w:edGrp="everyone" w:colFirst="4" w:colLast="4"/>
            <w:permEnd w:id="1872043292"/>
            <w:permEnd w:id="2093706683"/>
            <w:permEnd w:id="1867073273"/>
            <w:permEnd w:id="734266742"/>
            <w:permEnd w:id="76081851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9712AE" w:rsidRDefault="008E16B5" w:rsidP="008E16B5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6B5">
              <w:t>Гайфуллина</w:t>
            </w:r>
            <w:proofErr w:type="spellEnd"/>
            <w:r w:rsidRPr="008E16B5">
              <w:t xml:space="preserve"> </w:t>
            </w:r>
            <w:proofErr w:type="spellStart"/>
            <w:r w:rsidR="00A63159" w:rsidRPr="00A63159">
              <w:t>Раиля</w:t>
            </w:r>
            <w:proofErr w:type="spellEnd"/>
            <w:r w:rsidR="00A63159" w:rsidRPr="00A63159">
              <w:t xml:space="preserve"> </w:t>
            </w:r>
            <w:proofErr w:type="spellStart"/>
            <w:r w:rsidR="00A63159" w:rsidRPr="00A63159">
              <w:t>Рашатовна</w:t>
            </w:r>
            <w:proofErr w:type="spellEnd"/>
            <w:r w:rsidR="00A63159" w:rsidRPr="00A6315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89045436765</w:t>
            </w:r>
          </w:p>
        </w:tc>
        <w:tc>
          <w:tcPr>
            <w:tcW w:w="1791" w:type="dxa"/>
            <w:vAlign w:val="center"/>
          </w:tcPr>
          <w:p w:rsidR="00792660" w:rsidRPr="009712AE" w:rsidRDefault="00322FC4" w:rsidP="0079266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92660" w:rsidRPr="002A217D">
                <w:rPr>
                  <w:rStyle w:val="afb"/>
                </w:rPr>
                <w:t>fhyto12@yahoo.com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09040322" w:edGrp="everyone" w:colFirst="0" w:colLast="0"/>
            <w:permStart w:id="235214609" w:edGrp="everyone" w:colFirst="1" w:colLast="1"/>
            <w:permStart w:id="350648655" w:edGrp="everyone" w:colFirst="2" w:colLast="2"/>
            <w:permStart w:id="770604628" w:edGrp="everyone" w:colFirst="3" w:colLast="3"/>
            <w:permStart w:id="1294742139" w:edGrp="everyone" w:colFirst="4" w:colLast="4"/>
            <w:permEnd w:id="1012561455"/>
            <w:permEnd w:id="643766374"/>
            <w:permEnd w:id="2142653027"/>
            <w:permEnd w:id="1039224017"/>
            <w:permEnd w:id="53077976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9712AE" w:rsidRDefault="008E16B5" w:rsidP="008E16B5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</w:t>
            </w:r>
            <w:r w:rsidRPr="008E16B5">
              <w:t>абирова</w:t>
            </w:r>
            <w:r w:rsidR="00A63159" w:rsidRPr="00A63159">
              <w:t>Рамиля</w:t>
            </w:r>
            <w:proofErr w:type="spellEnd"/>
            <w:r w:rsidR="00A63159" w:rsidRPr="00A63159">
              <w:t xml:space="preserve"> </w:t>
            </w:r>
            <w:proofErr w:type="spellStart"/>
            <w:r w:rsidR="00A63159" w:rsidRPr="00A63159">
              <w:t>Рафисовна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89045637656</w:t>
            </w:r>
          </w:p>
        </w:tc>
        <w:tc>
          <w:tcPr>
            <w:tcW w:w="1791" w:type="dxa"/>
            <w:vAlign w:val="center"/>
          </w:tcPr>
          <w:p w:rsidR="0088179C" w:rsidRPr="009712AE" w:rsidRDefault="00322FC4" w:rsidP="0088179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8179C" w:rsidRPr="002A217D">
                <w:rPr>
                  <w:rStyle w:val="afb"/>
                </w:rPr>
                <w:t>xyz444rt@yandex.ru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84591137" w:edGrp="everyone" w:colFirst="0" w:colLast="0"/>
            <w:permStart w:id="1967865772" w:edGrp="everyone" w:colFirst="1" w:colLast="1"/>
            <w:permStart w:id="867899414" w:edGrp="everyone" w:colFirst="2" w:colLast="2"/>
            <w:permStart w:id="1200702987" w:edGrp="everyone" w:colFirst="3" w:colLast="3"/>
            <w:permStart w:id="71123291" w:edGrp="everyone" w:colFirst="4" w:colLast="4"/>
            <w:permEnd w:id="509040322"/>
            <w:permEnd w:id="235214609"/>
            <w:permEnd w:id="350648655"/>
            <w:permEnd w:id="770604628"/>
            <w:permEnd w:id="129474213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9712AE" w:rsidRDefault="008E16B5" w:rsidP="008E16B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6B5">
              <w:t>Гимадеев</w:t>
            </w:r>
            <w:proofErr w:type="spellEnd"/>
            <w:r w:rsidRPr="008E16B5">
              <w:t xml:space="preserve"> </w:t>
            </w:r>
            <w:r w:rsidR="00A63159" w:rsidRPr="00A63159">
              <w:t xml:space="preserve">Эмиль </w:t>
            </w:r>
            <w:proofErr w:type="spellStart"/>
            <w:r w:rsidR="00A63159" w:rsidRPr="00A63159">
              <w:t>Рамилевич</w:t>
            </w:r>
            <w:proofErr w:type="spellEnd"/>
            <w:r w:rsidR="00A63159" w:rsidRPr="00A6315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89276005443</w:t>
            </w:r>
          </w:p>
        </w:tc>
        <w:tc>
          <w:tcPr>
            <w:tcW w:w="1791" w:type="dxa"/>
            <w:vAlign w:val="center"/>
          </w:tcPr>
          <w:p w:rsidR="00AC2169" w:rsidRPr="009712AE" w:rsidRDefault="00322FC4" w:rsidP="00AC216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C2169" w:rsidRPr="002A217D">
                <w:rPr>
                  <w:rStyle w:val="afb"/>
                </w:rPr>
                <w:t>rnghetto@pld.com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37365992" w:edGrp="everyone" w:colFirst="0" w:colLast="0"/>
            <w:permStart w:id="2146393107" w:edGrp="everyone" w:colFirst="1" w:colLast="1"/>
            <w:permStart w:id="871319224" w:edGrp="everyone" w:colFirst="2" w:colLast="2"/>
            <w:permStart w:id="432539908" w:edGrp="everyone" w:colFirst="3" w:colLast="3"/>
            <w:permStart w:id="313084182" w:edGrp="everyone" w:colFirst="4" w:colLast="4"/>
            <w:permEnd w:id="484591137"/>
            <w:permEnd w:id="1967865772"/>
            <w:permEnd w:id="867899414"/>
            <w:permEnd w:id="1200702987"/>
            <w:permEnd w:id="7112329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8E16B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6808B4" w:rsidRPr="009712AE" w:rsidRDefault="006808B4" w:rsidP="006808B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69133229" w:edGrp="everyone" w:colFirst="0" w:colLast="0"/>
            <w:permStart w:id="2071135725" w:edGrp="everyone" w:colFirst="1" w:colLast="1"/>
            <w:permStart w:id="866012666" w:edGrp="everyone" w:colFirst="2" w:colLast="2"/>
            <w:permStart w:id="1959919675" w:edGrp="everyone" w:colFirst="3" w:colLast="3"/>
            <w:permStart w:id="178941225" w:edGrp="everyone" w:colFirst="4" w:colLast="4"/>
            <w:permEnd w:id="1637365992"/>
            <w:permEnd w:id="2146393107"/>
            <w:permEnd w:id="871319224"/>
            <w:permEnd w:id="432539908"/>
            <w:permEnd w:id="31308418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6808B4" w:rsidRPr="009712AE" w:rsidRDefault="006808B4" w:rsidP="006808B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38870185" w:edGrp="everyone" w:colFirst="0" w:colLast="0"/>
            <w:permStart w:id="691544890" w:edGrp="everyone" w:colFirst="1" w:colLast="1"/>
            <w:permStart w:id="1135154258" w:edGrp="everyone" w:colFirst="2" w:colLast="2"/>
            <w:permStart w:id="1883927118" w:edGrp="everyone" w:colFirst="3" w:colLast="3"/>
            <w:permStart w:id="687871735" w:edGrp="everyone" w:colFirst="4" w:colLast="4"/>
            <w:permEnd w:id="769133229"/>
            <w:permEnd w:id="2071135725"/>
            <w:permEnd w:id="866012666"/>
            <w:permEnd w:id="1959919675"/>
            <w:permEnd w:id="17894122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02582105" w:edGrp="everyone" w:colFirst="0" w:colLast="0"/>
            <w:permStart w:id="1023897338" w:edGrp="everyone" w:colFirst="1" w:colLast="1"/>
            <w:permStart w:id="1712219838" w:edGrp="everyone" w:colFirst="2" w:colLast="2"/>
            <w:permStart w:id="656305833" w:edGrp="everyone" w:colFirst="3" w:colLast="3"/>
            <w:permStart w:id="1492604652" w:edGrp="everyone" w:colFirst="4" w:colLast="4"/>
            <w:permEnd w:id="1538870185"/>
            <w:permEnd w:id="691544890"/>
            <w:permEnd w:id="1135154258"/>
            <w:permEnd w:id="1883927118"/>
            <w:permEnd w:id="68787173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0777220" w:edGrp="everyone" w:colFirst="0" w:colLast="0"/>
            <w:permStart w:id="1115908154" w:edGrp="everyone" w:colFirst="1" w:colLast="1"/>
            <w:permStart w:id="303782924" w:edGrp="everyone" w:colFirst="2" w:colLast="2"/>
            <w:permStart w:id="1463566495" w:edGrp="everyone" w:colFirst="3" w:colLast="3"/>
            <w:permStart w:id="716396156" w:edGrp="everyone" w:colFirst="4" w:colLast="4"/>
            <w:permEnd w:id="1102582105"/>
            <w:permEnd w:id="1023897338"/>
            <w:permEnd w:id="1712219838"/>
            <w:permEnd w:id="656305833"/>
            <w:permEnd w:id="149260465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15956557" w:edGrp="everyone" w:colFirst="0" w:colLast="0"/>
            <w:permStart w:id="40185621" w:edGrp="everyone" w:colFirst="1" w:colLast="1"/>
            <w:permStart w:id="1410471235" w:edGrp="everyone" w:colFirst="2" w:colLast="2"/>
            <w:permStart w:id="1743260701" w:edGrp="everyone" w:colFirst="3" w:colLast="3"/>
            <w:permStart w:id="774991133" w:edGrp="everyone" w:colFirst="4" w:colLast="4"/>
            <w:permEnd w:id="1470777220"/>
            <w:permEnd w:id="1115908154"/>
            <w:permEnd w:id="303782924"/>
            <w:permEnd w:id="1463566495"/>
            <w:permEnd w:id="71639615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42744068" w:edGrp="everyone" w:colFirst="0" w:colLast="0"/>
            <w:permStart w:id="983572646" w:edGrp="everyone" w:colFirst="1" w:colLast="1"/>
            <w:permStart w:id="1244743295" w:edGrp="everyone" w:colFirst="2" w:colLast="2"/>
            <w:permStart w:id="1981316067" w:edGrp="everyone" w:colFirst="3" w:colLast="3"/>
            <w:permStart w:id="347624293" w:edGrp="everyone" w:colFirst="4" w:colLast="4"/>
            <w:permEnd w:id="1815956557"/>
            <w:permEnd w:id="40185621"/>
            <w:permEnd w:id="1410471235"/>
            <w:permEnd w:id="1743260701"/>
            <w:permEnd w:id="77499113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11758295" w:edGrp="everyone" w:colFirst="0" w:colLast="0"/>
            <w:permStart w:id="2019373008" w:edGrp="everyone" w:colFirst="1" w:colLast="1"/>
            <w:permStart w:id="344217619" w:edGrp="everyone" w:colFirst="2" w:colLast="2"/>
            <w:permStart w:id="1717317273" w:edGrp="everyone" w:colFirst="3" w:colLast="3"/>
            <w:permStart w:id="353054833" w:edGrp="everyone" w:colFirst="4" w:colLast="4"/>
            <w:permEnd w:id="1642744068"/>
            <w:permEnd w:id="983572646"/>
            <w:permEnd w:id="1244743295"/>
            <w:permEnd w:id="1981316067"/>
            <w:permEnd w:id="34762429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79414708" w:edGrp="everyone" w:colFirst="0" w:colLast="0"/>
            <w:permStart w:id="1626496038" w:edGrp="everyone" w:colFirst="1" w:colLast="1"/>
            <w:permStart w:id="334920385" w:edGrp="everyone" w:colFirst="2" w:colLast="2"/>
            <w:permStart w:id="1280902679" w:edGrp="everyone" w:colFirst="3" w:colLast="3"/>
            <w:permStart w:id="159006006" w:edGrp="everyone" w:colFirst="4" w:colLast="4"/>
            <w:permEnd w:id="1611758295"/>
            <w:permEnd w:id="2019373008"/>
            <w:permEnd w:id="344217619"/>
            <w:permEnd w:id="1717317273"/>
            <w:permEnd w:id="35305483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27566692" w:edGrp="everyone" w:colFirst="0" w:colLast="0"/>
            <w:permStart w:id="1660360160" w:edGrp="everyone" w:colFirst="1" w:colLast="1"/>
            <w:permStart w:id="949312415" w:edGrp="everyone" w:colFirst="2" w:colLast="2"/>
            <w:permStart w:id="24272104" w:edGrp="everyone" w:colFirst="3" w:colLast="3"/>
            <w:permStart w:id="1871063045" w:edGrp="everyone" w:colFirst="4" w:colLast="4"/>
            <w:permEnd w:id="679414708"/>
            <w:permEnd w:id="1626496038"/>
            <w:permEnd w:id="334920385"/>
            <w:permEnd w:id="1280902679"/>
            <w:permEnd w:id="15900600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27825207" w:edGrp="everyone" w:colFirst="0" w:colLast="0"/>
            <w:permStart w:id="1907762641" w:edGrp="everyone" w:colFirst="1" w:colLast="1"/>
            <w:permStart w:id="1005788699" w:edGrp="everyone" w:colFirst="2" w:colLast="2"/>
            <w:permStart w:id="2085167759" w:edGrp="everyone" w:colFirst="3" w:colLast="3"/>
            <w:permStart w:id="1913086514" w:edGrp="everyone" w:colFirst="4" w:colLast="4"/>
            <w:permEnd w:id="1127566692"/>
            <w:permEnd w:id="1660360160"/>
            <w:permEnd w:id="949312415"/>
            <w:permEnd w:id="24272104"/>
            <w:permEnd w:id="187106304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42264477" w:edGrp="everyone" w:colFirst="0" w:colLast="0"/>
            <w:permStart w:id="748975586" w:edGrp="everyone" w:colFirst="1" w:colLast="1"/>
            <w:permStart w:id="131486675" w:edGrp="everyone" w:colFirst="2" w:colLast="2"/>
            <w:permStart w:id="2006275270" w:edGrp="everyone" w:colFirst="3" w:colLast="3"/>
            <w:permStart w:id="2009489837" w:edGrp="everyone" w:colFirst="4" w:colLast="4"/>
            <w:permEnd w:id="2027825207"/>
            <w:permEnd w:id="1907762641"/>
            <w:permEnd w:id="1005788699"/>
            <w:permEnd w:id="2085167759"/>
            <w:permEnd w:id="191308651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26205254" w:edGrp="everyone" w:colFirst="0" w:colLast="0"/>
            <w:permStart w:id="1897284931" w:edGrp="everyone" w:colFirst="1" w:colLast="1"/>
            <w:permStart w:id="1917987541" w:edGrp="everyone" w:colFirst="2" w:colLast="2"/>
            <w:permStart w:id="584253550" w:edGrp="everyone" w:colFirst="3" w:colLast="3"/>
            <w:permStart w:id="1509305962" w:edGrp="everyone" w:colFirst="4" w:colLast="4"/>
            <w:permEnd w:id="1342264477"/>
            <w:permEnd w:id="748975586"/>
            <w:permEnd w:id="131486675"/>
            <w:permEnd w:id="2006275270"/>
            <w:permEnd w:id="200948983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26728552" w:edGrp="everyone" w:colFirst="0" w:colLast="0"/>
            <w:permStart w:id="1650211432" w:edGrp="everyone" w:colFirst="1" w:colLast="1"/>
            <w:permStart w:id="1466905028" w:edGrp="everyone" w:colFirst="2" w:colLast="2"/>
            <w:permStart w:id="1272255841" w:edGrp="everyone" w:colFirst="3" w:colLast="3"/>
            <w:permStart w:id="332032474" w:edGrp="everyone" w:colFirst="4" w:colLast="4"/>
            <w:permEnd w:id="1326205254"/>
            <w:permEnd w:id="1897284931"/>
            <w:permEnd w:id="1917987541"/>
            <w:permEnd w:id="584253550"/>
            <w:permEnd w:id="150930596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326728552"/>
      <w:permEnd w:id="1650211432"/>
      <w:permEnd w:id="1466905028"/>
      <w:permEnd w:id="1272255841"/>
      <w:permEnd w:id="332032474"/>
    </w:tbl>
    <w:p w:rsidR="00A9040A" w:rsidRDefault="00A9040A" w:rsidP="00A9040A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3AF4" w:rsidRDefault="00A9040A" w:rsidP="00A9040A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 w:rsidR="00313AF4">
        <w:rPr>
          <w:rFonts w:ascii="Times New Roman" w:hAnsi="Times New Roman"/>
          <w:sz w:val="24"/>
          <w:szCs w:val="24"/>
        </w:rPr>
        <w:br w:type="page"/>
      </w:r>
    </w:p>
    <w:p w:rsidR="00FC16D6" w:rsidRPr="00587522" w:rsidRDefault="00FC16D6" w:rsidP="00FC16D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67"/>
        <w:gridCol w:w="2147"/>
        <w:gridCol w:w="2086"/>
        <w:gridCol w:w="2345"/>
        <w:gridCol w:w="2089"/>
      </w:tblGrid>
      <w:tr w:rsidR="006C72B3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26016604" w:edGrp="everyone" w:colFirst="0" w:colLast="0"/>
            <w:permStart w:id="1219248127" w:edGrp="everyone" w:colFirst="1" w:colLast="1"/>
            <w:permStart w:id="1811758429" w:edGrp="everyone" w:colFirst="2" w:colLast="2"/>
            <w:permStart w:id="715918697" w:edGrp="everyone" w:colFirst="3" w:colLast="3"/>
            <w:permStart w:id="2114670359" w:edGrp="everyone" w:colFirst="4" w:colLast="4"/>
            <w:permStart w:id="54279034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9712AE" w:rsidRDefault="004A7FFD" w:rsidP="004A7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ED40FF">
              <w:t xml:space="preserve"> ноября 202</w:t>
            </w:r>
            <w:r>
              <w:t>1</w:t>
            </w:r>
          </w:p>
        </w:tc>
        <w:tc>
          <w:tcPr>
            <w:tcW w:w="2083" w:type="dxa"/>
            <w:vAlign w:val="center"/>
          </w:tcPr>
          <w:p w:rsidR="002C15C4" w:rsidRPr="009712AE" w:rsidRDefault="004A7FFD" w:rsidP="00383C57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Источниковедение истории медицины древний цивилизаций</w:t>
            </w:r>
          </w:p>
        </w:tc>
        <w:tc>
          <w:tcPr>
            <w:tcW w:w="1984" w:type="dxa"/>
            <w:vAlign w:val="center"/>
          </w:tcPr>
          <w:p w:rsidR="00A023DD" w:rsidRDefault="00A023DD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40FF" w:rsidRPr="00ED40FF" w:rsidRDefault="00EA0BA1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proofErr w:type="spellStart"/>
            <w:r w:rsidR="00E00575">
              <w:t>Сушрута-самхита</w:t>
            </w:r>
            <w:proofErr w:type="spellEnd"/>
            <w:r w:rsidR="00E00575">
              <w:t xml:space="preserve"> как исторический источник</w:t>
            </w:r>
            <w:r>
              <w:t>.</w:t>
            </w:r>
          </w:p>
          <w:p w:rsidR="00ED40FF" w:rsidRPr="00ED40FF" w:rsidRDefault="00EA0BA1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r w:rsidR="00E00575">
              <w:t>Древнеегипетские папирусы как исторический источник</w:t>
            </w:r>
            <w:r>
              <w:t>.</w:t>
            </w:r>
          </w:p>
          <w:p w:rsidR="00A023DD" w:rsidRPr="009712AE" w:rsidRDefault="00A023DD" w:rsidP="003D1525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2" w:type="dxa"/>
            <w:vAlign w:val="center"/>
          </w:tcPr>
          <w:p w:rsidR="009046F0" w:rsidRPr="009046F0" w:rsidRDefault="009046F0" w:rsidP="006C7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6F0">
              <w:t xml:space="preserve">1. Алиева Г. (2101) </w:t>
            </w:r>
          </w:p>
          <w:p w:rsidR="009046F0" w:rsidRPr="009046F0" w:rsidRDefault="009046F0" w:rsidP="006C7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6F0">
              <w:t xml:space="preserve">2. </w:t>
            </w:r>
            <w:proofErr w:type="spellStart"/>
            <w:r w:rsidRPr="009046F0">
              <w:t>Суражский</w:t>
            </w:r>
            <w:proofErr w:type="spellEnd"/>
            <w:r w:rsidRPr="009046F0">
              <w:t xml:space="preserve"> Э. (2101)</w:t>
            </w:r>
          </w:p>
          <w:p w:rsidR="00ED40FF" w:rsidRPr="00490B11" w:rsidRDefault="00ED40FF" w:rsidP="009046F0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E00575" w:rsidP="007A3E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7470516" w:edGrp="everyone" w:colFirst="0" w:colLast="0"/>
            <w:permStart w:id="1559317878" w:edGrp="everyone" w:colFirst="1" w:colLast="1"/>
            <w:permStart w:id="1930317378" w:edGrp="everyone" w:colFirst="2" w:colLast="2"/>
            <w:permStart w:id="1759977833" w:edGrp="everyone" w:colFirst="3" w:colLast="3"/>
            <w:permStart w:id="1591550643" w:edGrp="everyone" w:colFirst="4" w:colLast="4"/>
            <w:permStart w:id="1619660549" w:edGrp="everyone" w:colFirst="5" w:colLast="5"/>
            <w:permEnd w:id="1326016604"/>
            <w:permEnd w:id="1219248127"/>
            <w:permEnd w:id="1811758429"/>
            <w:permEnd w:id="715918697"/>
            <w:permEnd w:id="2114670359"/>
            <w:permEnd w:id="54279034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E70919" w:rsidP="00F53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F53A15">
              <w:t>7</w:t>
            </w:r>
            <w:r>
              <w:t xml:space="preserve"> </w:t>
            </w:r>
            <w:r w:rsidR="00F53A15">
              <w:t xml:space="preserve">декабря </w:t>
            </w:r>
            <w:r>
              <w:t>2021</w:t>
            </w:r>
          </w:p>
        </w:tc>
        <w:tc>
          <w:tcPr>
            <w:tcW w:w="2083" w:type="dxa"/>
            <w:vAlign w:val="center"/>
          </w:tcPr>
          <w:p w:rsidR="002C15C4" w:rsidRPr="009712AE" w:rsidRDefault="00F53A1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М.Фуко</w:t>
            </w:r>
            <w:proofErr w:type="spellEnd"/>
            <w:r>
              <w:t xml:space="preserve"> и "рождение клиники" в истории медицины</w:t>
            </w:r>
          </w:p>
        </w:tc>
        <w:tc>
          <w:tcPr>
            <w:tcW w:w="1984" w:type="dxa"/>
            <w:vAlign w:val="center"/>
          </w:tcPr>
          <w:p w:rsidR="00A023DD" w:rsidRDefault="00A023DD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23DD" w:rsidRDefault="00A023DD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42E8" w:rsidRDefault="00EA0BA1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Анализ текста </w:t>
            </w:r>
            <w:proofErr w:type="spellStart"/>
            <w:r w:rsidR="004879D1">
              <w:t>М.Фуко</w:t>
            </w:r>
            <w:proofErr w:type="spellEnd"/>
            <w:r w:rsidR="004879D1">
              <w:t xml:space="preserve"> "История безумия"</w:t>
            </w:r>
          </w:p>
          <w:p w:rsidR="004879D1" w:rsidRDefault="004879D1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79D1" w:rsidRDefault="004879D1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Анализ текста </w:t>
            </w:r>
            <w:proofErr w:type="spellStart"/>
            <w:r>
              <w:t>М.Фуко</w:t>
            </w:r>
            <w:proofErr w:type="spellEnd"/>
            <w:r>
              <w:t xml:space="preserve"> "Рождение клиники"</w:t>
            </w:r>
          </w:p>
          <w:p w:rsidR="00A023DD" w:rsidRPr="009712AE" w:rsidRDefault="00A023DD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561AA3" w:rsidRPr="00561AA3" w:rsidRDefault="00561AA3" w:rsidP="00561AA3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A3">
              <w:t>Бурдина Элина (гр.2308)</w:t>
            </w:r>
          </w:p>
          <w:p w:rsidR="00561AA3" w:rsidRPr="00561AA3" w:rsidRDefault="00561AA3" w:rsidP="00561AA3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AA3">
              <w:t>Юнусов Артур (гр.2303)</w:t>
            </w:r>
          </w:p>
          <w:p w:rsidR="00383C57" w:rsidRPr="009712AE" w:rsidRDefault="00383C57" w:rsidP="0093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7442E8" w:rsidP="004879D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4879D1">
              <w:t>2</w:t>
            </w: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00098965" w:edGrp="everyone" w:colFirst="0" w:colLast="0"/>
            <w:permStart w:id="859504980" w:edGrp="everyone" w:colFirst="1" w:colLast="1"/>
            <w:permStart w:id="2012744907" w:edGrp="everyone" w:colFirst="2" w:colLast="2"/>
            <w:permStart w:id="1391739573" w:edGrp="everyone" w:colFirst="3" w:colLast="3"/>
            <w:permStart w:id="558961111" w:edGrp="everyone" w:colFirst="4" w:colLast="4"/>
            <w:permStart w:id="726163666" w:edGrp="everyone" w:colFirst="5" w:colLast="5"/>
            <w:permEnd w:id="147470516"/>
            <w:permEnd w:id="1559317878"/>
            <w:permEnd w:id="1930317378"/>
            <w:permEnd w:id="1759977833"/>
            <w:permEnd w:id="1591550643"/>
            <w:permEnd w:id="1619660549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4F2">
              <w:t>2</w:t>
            </w:r>
            <w:r w:rsidR="004879D1">
              <w:t>1</w:t>
            </w:r>
            <w:r w:rsidRPr="00C304F2">
              <w:t xml:space="preserve"> марта</w:t>
            </w:r>
          </w:p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4F2">
              <w:t>202</w:t>
            </w:r>
            <w:r w:rsidR="004879D1">
              <w:t>2</w:t>
            </w:r>
            <w:r w:rsidRPr="00C304F2">
              <w:t xml:space="preserve"> года</w:t>
            </w:r>
          </w:p>
          <w:p w:rsidR="002C15C4" w:rsidRPr="009712AE" w:rsidRDefault="00C304F2" w:rsidP="00C304F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16.00. ауд.324</w:t>
            </w:r>
          </w:p>
        </w:tc>
        <w:tc>
          <w:tcPr>
            <w:tcW w:w="2083" w:type="dxa"/>
            <w:vAlign w:val="center"/>
          </w:tcPr>
          <w:p w:rsidR="002C15C4" w:rsidRPr="009712AE" w:rsidRDefault="00C304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Медицина в культуре и искусстве</w:t>
            </w:r>
          </w:p>
        </w:tc>
        <w:tc>
          <w:tcPr>
            <w:tcW w:w="1984" w:type="dxa"/>
            <w:vAlign w:val="center"/>
          </w:tcPr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Художественные опыты Нового времени в истории медицины. </w:t>
            </w:r>
            <w:proofErr w:type="spellStart"/>
            <w:r>
              <w:t>Экорше</w:t>
            </w:r>
            <w:proofErr w:type="spellEnd"/>
            <w:r>
              <w:t>.</w:t>
            </w: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r w:rsidR="00CD1AB8">
              <w:t>Анатомия в искусстве 20 века</w:t>
            </w: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Pr="009712AE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E1AEA" w:rsidRPr="009E1AEA" w:rsidRDefault="009E1AEA" w:rsidP="009E1AEA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1AEA">
              <w:t>Царенко Алексей (гр.3201)</w:t>
            </w:r>
          </w:p>
          <w:p w:rsidR="009E1AEA" w:rsidRPr="009E1AEA" w:rsidRDefault="009E1AEA" w:rsidP="009E1AEA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1AEA">
              <w:t>Мартынова Дарья (гр.3201)</w:t>
            </w:r>
          </w:p>
          <w:p w:rsidR="002C15C4" w:rsidRPr="009712AE" w:rsidRDefault="002C15C4" w:rsidP="0093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C304F2" w:rsidP="00490FC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490FC7">
              <w:t>1</w:t>
            </w: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59480903" w:edGrp="everyone" w:colFirst="0" w:colLast="0"/>
            <w:permStart w:id="938700211" w:edGrp="everyone" w:colFirst="1" w:colLast="1"/>
            <w:permStart w:id="581833836" w:edGrp="everyone" w:colFirst="2" w:colLast="2"/>
            <w:permStart w:id="227481748" w:edGrp="everyone" w:colFirst="3" w:colLast="3"/>
            <w:permStart w:id="1973245790" w:edGrp="everyone" w:colFirst="4" w:colLast="4"/>
            <w:permStart w:id="1241077030" w:edGrp="everyone" w:colFirst="5" w:colLast="5"/>
            <w:permEnd w:id="1000098965"/>
            <w:permEnd w:id="859504980"/>
            <w:permEnd w:id="2012744907"/>
            <w:permEnd w:id="1391739573"/>
            <w:permEnd w:id="558961111"/>
            <w:permEnd w:id="726163666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C304F2" w:rsidRPr="00C304F2" w:rsidRDefault="00C304F2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4F2">
              <w:t>2</w:t>
            </w:r>
            <w:r w:rsidR="004879D1">
              <w:t>5</w:t>
            </w:r>
            <w:r w:rsidRPr="00C304F2">
              <w:t xml:space="preserve"> апреля </w:t>
            </w:r>
          </w:p>
          <w:p w:rsidR="00C304F2" w:rsidRPr="00C304F2" w:rsidRDefault="00C304F2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4F2">
              <w:t>202</w:t>
            </w:r>
            <w:r w:rsidR="004879D1">
              <w:t>2</w:t>
            </w:r>
            <w:r w:rsidRPr="00C304F2">
              <w:t xml:space="preserve"> года</w:t>
            </w:r>
          </w:p>
          <w:p w:rsidR="002C15C4" w:rsidRPr="009712AE" w:rsidRDefault="00C304F2" w:rsidP="00C304F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16.00. ауд.324</w:t>
            </w:r>
          </w:p>
        </w:tc>
        <w:tc>
          <w:tcPr>
            <w:tcW w:w="2083" w:type="dxa"/>
            <w:vAlign w:val="center"/>
          </w:tcPr>
          <w:p w:rsidR="002C15C4" w:rsidRPr="009712AE" w:rsidRDefault="00C304F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История медицины в Казанском университете</w:t>
            </w:r>
          </w:p>
        </w:tc>
        <w:tc>
          <w:tcPr>
            <w:tcW w:w="1984" w:type="dxa"/>
            <w:vAlign w:val="center"/>
          </w:tcPr>
          <w:p w:rsidR="002C15C4" w:rsidRDefault="002C15C4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1AB8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К юбилею </w:t>
            </w:r>
            <w:proofErr w:type="spellStart"/>
            <w:r>
              <w:t>И.М.Гвоздева</w:t>
            </w:r>
            <w:proofErr w:type="spellEnd"/>
          </w:p>
          <w:p w:rsidR="00CD1AB8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1AB8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К юбилею </w:t>
            </w:r>
            <w:proofErr w:type="spellStart"/>
            <w:r>
              <w:t>А.Г.Ге</w:t>
            </w:r>
            <w:proofErr w:type="spellEnd"/>
          </w:p>
          <w:p w:rsidR="00CD1AB8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1AB8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1AB8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1AB8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1AB8" w:rsidRPr="009712AE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6C72B3" w:rsidRPr="006C72B3" w:rsidRDefault="006C72B3" w:rsidP="006C72B3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2B3">
              <w:lastRenderedPageBreak/>
              <w:t>Шамсевалеева Гузель (гр.2302)</w:t>
            </w:r>
          </w:p>
          <w:p w:rsidR="006C72B3" w:rsidRPr="006C72B3" w:rsidRDefault="006C72B3" w:rsidP="006C72B3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2B3">
              <w:t>Хисаметдинова Ляйсан (гр.2307)</w:t>
            </w:r>
          </w:p>
          <w:p w:rsidR="001D19FC" w:rsidRPr="009712AE" w:rsidRDefault="001D19FC" w:rsidP="0093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490FC7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2023229" w:edGrp="everyone" w:colFirst="0" w:colLast="0"/>
            <w:permStart w:id="799674443" w:edGrp="everyone" w:colFirst="1" w:colLast="1"/>
            <w:permStart w:id="151993424" w:edGrp="everyone" w:colFirst="2" w:colLast="2"/>
            <w:permStart w:id="708258819" w:edGrp="everyone" w:colFirst="3" w:colLast="3"/>
            <w:permStart w:id="1915893038" w:edGrp="everyone" w:colFirst="4" w:colLast="4"/>
            <w:permStart w:id="2013213001" w:edGrp="everyone" w:colFirst="5" w:colLast="5"/>
            <w:permEnd w:id="459480903"/>
            <w:permEnd w:id="938700211"/>
            <w:permEnd w:id="581833836"/>
            <w:permEnd w:id="227481748"/>
            <w:permEnd w:id="1973245790"/>
            <w:permEnd w:id="1241077030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71395365" w:edGrp="everyone" w:colFirst="0" w:colLast="0"/>
            <w:permStart w:id="2125269418" w:edGrp="everyone" w:colFirst="1" w:colLast="1"/>
            <w:permStart w:id="92764271" w:edGrp="everyone" w:colFirst="2" w:colLast="2"/>
            <w:permStart w:id="51326748" w:edGrp="everyone" w:colFirst="3" w:colLast="3"/>
            <w:permStart w:id="1055133774" w:edGrp="everyone" w:colFirst="4" w:colLast="4"/>
            <w:permStart w:id="1684960456" w:edGrp="everyone" w:colFirst="5" w:colLast="5"/>
            <w:permEnd w:id="92023229"/>
            <w:permEnd w:id="799674443"/>
            <w:permEnd w:id="151993424"/>
            <w:permEnd w:id="708258819"/>
            <w:permEnd w:id="1915893038"/>
            <w:permEnd w:id="2013213001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90731258" w:edGrp="everyone" w:colFirst="0" w:colLast="0"/>
            <w:permStart w:id="1527347423" w:edGrp="everyone" w:colFirst="1" w:colLast="1"/>
            <w:permStart w:id="376775692" w:edGrp="everyone" w:colFirst="2" w:colLast="2"/>
            <w:permStart w:id="1373320450" w:edGrp="everyone" w:colFirst="3" w:colLast="3"/>
            <w:permStart w:id="24778079" w:edGrp="everyone" w:colFirst="4" w:colLast="4"/>
            <w:permStart w:id="1590052967" w:edGrp="everyone" w:colFirst="5" w:colLast="5"/>
            <w:permEnd w:id="1871395365"/>
            <w:permEnd w:id="2125269418"/>
            <w:permEnd w:id="92764271"/>
            <w:permEnd w:id="51326748"/>
            <w:permEnd w:id="1055133774"/>
            <w:permEnd w:id="1684960456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44427539" w:edGrp="everyone" w:colFirst="0" w:colLast="0"/>
            <w:permStart w:id="2021081411" w:edGrp="everyone" w:colFirst="1" w:colLast="1"/>
            <w:permStart w:id="98447292" w:edGrp="everyone" w:colFirst="2" w:colLast="2"/>
            <w:permStart w:id="1430476333" w:edGrp="everyone" w:colFirst="3" w:colLast="3"/>
            <w:permStart w:id="1262433932" w:edGrp="everyone" w:colFirst="4" w:colLast="4"/>
            <w:permStart w:id="1330736183" w:edGrp="everyone" w:colFirst="5" w:colLast="5"/>
            <w:permEnd w:id="1190731258"/>
            <w:permEnd w:id="1527347423"/>
            <w:permEnd w:id="376775692"/>
            <w:permEnd w:id="1373320450"/>
            <w:permEnd w:id="24778079"/>
            <w:permEnd w:id="1590052967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54851250" w:edGrp="everyone" w:colFirst="0" w:colLast="0"/>
            <w:permStart w:id="2094346953" w:edGrp="everyone" w:colFirst="1" w:colLast="1"/>
            <w:permStart w:id="1184776311" w:edGrp="everyone" w:colFirst="2" w:colLast="2"/>
            <w:permStart w:id="221404399" w:edGrp="everyone" w:colFirst="3" w:colLast="3"/>
            <w:permStart w:id="1814723521" w:edGrp="everyone" w:colFirst="4" w:colLast="4"/>
            <w:permStart w:id="1977830274" w:edGrp="everyone" w:colFirst="5" w:colLast="5"/>
            <w:permEnd w:id="644427539"/>
            <w:permEnd w:id="2021081411"/>
            <w:permEnd w:id="98447292"/>
            <w:permEnd w:id="1430476333"/>
            <w:permEnd w:id="1262433932"/>
            <w:permEnd w:id="1330736183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00359796" w:edGrp="everyone" w:colFirst="0" w:colLast="0"/>
            <w:permStart w:id="526059994" w:edGrp="everyone" w:colFirst="1" w:colLast="1"/>
            <w:permStart w:id="1757946761" w:edGrp="everyone" w:colFirst="2" w:colLast="2"/>
            <w:permStart w:id="29230743" w:edGrp="everyone" w:colFirst="3" w:colLast="3"/>
            <w:permStart w:id="992283519" w:edGrp="everyone" w:colFirst="4" w:colLast="4"/>
            <w:permStart w:id="1471492504" w:edGrp="everyone" w:colFirst="5" w:colLast="5"/>
            <w:permEnd w:id="1554851250"/>
            <w:permEnd w:id="2094346953"/>
            <w:permEnd w:id="1184776311"/>
            <w:permEnd w:id="221404399"/>
            <w:permEnd w:id="1814723521"/>
            <w:permEnd w:id="1977830274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19010129" w:edGrp="everyone" w:colFirst="0" w:colLast="0"/>
            <w:permStart w:id="505248920" w:edGrp="everyone" w:colFirst="1" w:colLast="1"/>
            <w:permStart w:id="2047770368" w:edGrp="everyone" w:colFirst="2" w:colLast="2"/>
            <w:permStart w:id="161893460" w:edGrp="everyone" w:colFirst="3" w:colLast="3"/>
            <w:permStart w:id="195318666" w:edGrp="everyone" w:colFirst="4" w:colLast="4"/>
            <w:permStart w:id="2034774779" w:edGrp="everyone" w:colFirst="5" w:colLast="5"/>
            <w:permEnd w:id="900359796"/>
            <w:permEnd w:id="526059994"/>
            <w:permEnd w:id="1757946761"/>
            <w:permEnd w:id="29230743"/>
            <w:permEnd w:id="992283519"/>
            <w:permEnd w:id="1471492504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01412270" w:edGrp="everyone" w:colFirst="0" w:colLast="0"/>
            <w:permStart w:id="142693611" w:edGrp="everyone" w:colFirst="1" w:colLast="1"/>
            <w:permStart w:id="879454899" w:edGrp="everyone" w:colFirst="2" w:colLast="2"/>
            <w:permStart w:id="1528572055" w:edGrp="everyone" w:colFirst="3" w:colLast="3"/>
            <w:permStart w:id="279384999" w:edGrp="everyone" w:colFirst="4" w:colLast="4"/>
            <w:permStart w:id="1670710574" w:edGrp="everyone" w:colFirst="5" w:colLast="5"/>
            <w:permEnd w:id="519010129"/>
            <w:permEnd w:id="505248920"/>
            <w:permEnd w:id="2047770368"/>
            <w:permEnd w:id="161893460"/>
            <w:permEnd w:id="195318666"/>
            <w:permEnd w:id="2034774779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001412270"/>
      <w:permEnd w:id="142693611"/>
      <w:permEnd w:id="879454899"/>
      <w:permEnd w:id="1528572055"/>
      <w:permEnd w:id="279384999"/>
      <w:permEnd w:id="1670710574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C15C4" w:rsidRDefault="002C15C4" w:rsidP="00313AF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2410"/>
        <w:gridCol w:w="2524"/>
        <w:gridCol w:w="1695"/>
      </w:tblGrid>
      <w:tr w:rsidR="00F025B9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33626273" w:edGrp="everyone" w:colFirst="0" w:colLast="0"/>
            <w:permStart w:id="1466841730" w:edGrp="everyone" w:colFirst="1" w:colLast="1"/>
            <w:permStart w:id="137194850" w:edGrp="everyone" w:colFirst="2" w:colLast="2"/>
            <w:permStart w:id="308567022" w:edGrp="everyone" w:colFirst="3" w:colLast="3"/>
            <w:permStart w:id="312949019" w:edGrp="everyone" w:colFirst="4" w:colLast="4"/>
            <w:permStart w:id="1688293436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CE13C7" w:rsidP="006803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>1</w:t>
            </w:r>
            <w:r w:rsidR="0068034A">
              <w:rPr>
                <w:rStyle w:val="afd"/>
              </w:rPr>
              <w:t>3</w:t>
            </w:r>
            <w:r w:rsidRPr="00CE13C7">
              <w:rPr>
                <w:rStyle w:val="afd"/>
              </w:rPr>
              <w:t>–1</w:t>
            </w:r>
            <w:r w:rsidR="0068034A">
              <w:rPr>
                <w:rStyle w:val="afd"/>
              </w:rPr>
              <w:t>5</w:t>
            </w:r>
            <w:r w:rsidRPr="00CE13C7">
              <w:rPr>
                <w:rStyle w:val="afd"/>
              </w:rPr>
              <w:t xml:space="preserve"> апреля 202</w:t>
            </w:r>
            <w:r w:rsidR="00EC4A50">
              <w:rPr>
                <w:rStyle w:val="afd"/>
              </w:rPr>
              <w:t>2</w:t>
            </w:r>
            <w:r w:rsidRPr="00CE13C7">
              <w:rPr>
                <w:rStyle w:val="afd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9B37B9" w:rsidRPr="009712AE" w:rsidRDefault="0068034A" w:rsidP="007A5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34A">
              <w:rPr>
                <w:rStyle w:val="afd"/>
              </w:rPr>
              <w:t xml:space="preserve">IX Международного </w:t>
            </w:r>
            <w:proofErr w:type="gramStart"/>
            <w:r w:rsidRPr="0068034A">
              <w:rPr>
                <w:rStyle w:val="afd"/>
              </w:rPr>
              <w:t>молодежного  научного</w:t>
            </w:r>
            <w:proofErr w:type="gramEnd"/>
            <w:r w:rsidRPr="0068034A">
              <w:rPr>
                <w:rStyle w:val="afd"/>
              </w:rPr>
              <w:t xml:space="preserve"> медицинского  форума «Белые цветы»</w:t>
            </w:r>
            <w:r w:rsidRPr="0068034A">
              <w:t>" Казань, 2022</w:t>
            </w:r>
            <w:r w:rsidR="00CE13C7" w:rsidRPr="00CE13C7">
              <w:rPr>
                <w:rStyle w:val="afd"/>
              </w:rPr>
              <w:t>»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CB5D50" w:rsidRPr="00CB5D50" w:rsidRDefault="00CB5D50" w:rsidP="00CB5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B5D50">
              <w:t>Айзатуллов</w:t>
            </w:r>
            <w:proofErr w:type="spellEnd"/>
            <w:r w:rsidRPr="00CB5D50">
              <w:t xml:space="preserve"> С.Р., </w:t>
            </w:r>
            <w:proofErr w:type="spellStart"/>
            <w:r w:rsidRPr="00CB5D50">
              <w:t>Ахмадеева</w:t>
            </w:r>
            <w:proofErr w:type="spellEnd"/>
            <w:r w:rsidRPr="00CB5D50">
              <w:t xml:space="preserve"> А.Н., </w:t>
            </w:r>
            <w:proofErr w:type="spellStart"/>
            <w:r w:rsidRPr="00CB5D50">
              <w:t>Валиуллина</w:t>
            </w:r>
            <w:proofErr w:type="spellEnd"/>
            <w:r w:rsidRPr="00CB5D50">
              <w:t xml:space="preserve"> Р.К.,</w:t>
            </w:r>
          </w:p>
          <w:p w:rsidR="00CB5D50" w:rsidRPr="00CB5D50" w:rsidRDefault="00CB5D50" w:rsidP="00CB5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B5D50">
              <w:t>Галимова</w:t>
            </w:r>
            <w:proofErr w:type="spellEnd"/>
            <w:r w:rsidRPr="00CB5D50">
              <w:t xml:space="preserve"> И.М.,</w:t>
            </w:r>
          </w:p>
          <w:p w:rsidR="009B37B9" w:rsidRPr="009712AE" w:rsidRDefault="00CB5D50" w:rsidP="00CB5D5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D50">
              <w:t>Зиятдинова</w:t>
            </w:r>
            <w:proofErr w:type="spellEnd"/>
            <w:r w:rsidRPr="00CB5D50">
              <w:t xml:space="preserve"> Л.Э.</w:t>
            </w: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18204600" w:edGrp="everyone" w:colFirst="0" w:colLast="0"/>
            <w:permStart w:id="1923382146" w:edGrp="everyone" w:colFirst="1" w:colLast="1"/>
            <w:permStart w:id="737238026" w:edGrp="everyone" w:colFirst="2" w:colLast="2"/>
            <w:permStart w:id="1027898237" w:edGrp="everyone" w:colFirst="3" w:colLast="3"/>
            <w:permStart w:id="1102650220" w:edGrp="everyone" w:colFirst="4" w:colLast="4"/>
            <w:permStart w:id="360261521" w:edGrp="everyone" w:colFirst="5" w:colLast="5"/>
            <w:permEnd w:id="1633626273"/>
            <w:permEnd w:id="1466841730"/>
            <w:permEnd w:id="137194850"/>
            <w:permEnd w:id="308567022"/>
            <w:permEnd w:id="312949019"/>
            <w:permEnd w:id="1688293436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E13C7" w:rsidRDefault="00CE13C7" w:rsidP="00CE13C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d"/>
              </w:rPr>
            </w:pPr>
            <w:r w:rsidRPr="00CE13C7">
              <w:rPr>
                <w:rStyle w:val="afd"/>
              </w:rPr>
              <w:t>1</w:t>
            </w:r>
            <w:r w:rsidR="0068034A">
              <w:rPr>
                <w:rStyle w:val="afd"/>
              </w:rPr>
              <w:t>3</w:t>
            </w:r>
          </w:p>
          <w:p w:rsidR="009B37B9" w:rsidRPr="009712AE" w:rsidRDefault="00CE13C7" w:rsidP="00EC4A5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 xml:space="preserve"> апреля 202</w:t>
            </w:r>
            <w:r w:rsidR="00EC4A50">
              <w:rPr>
                <w:rStyle w:val="afd"/>
              </w:rPr>
              <w:t>2</w:t>
            </w:r>
            <w:r w:rsidRPr="00CE13C7">
              <w:rPr>
                <w:rStyle w:val="afd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9B37B9" w:rsidRPr="009712AE" w:rsidRDefault="00CE13C7" w:rsidP="00CE1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Международная медико-историческая конференция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DE37A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9B37B9" w:rsidRDefault="0068034A" w:rsidP="00CE1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8034A">
              <w:t>Айзатуллов</w:t>
            </w:r>
            <w:proofErr w:type="spellEnd"/>
            <w:r w:rsidRPr="0068034A">
              <w:t xml:space="preserve"> С.Р.</w:t>
            </w:r>
            <w:r>
              <w:t xml:space="preserve">, </w:t>
            </w:r>
            <w:proofErr w:type="spellStart"/>
            <w:r w:rsidRPr="0068034A">
              <w:t>Ахмадеева</w:t>
            </w:r>
            <w:proofErr w:type="spellEnd"/>
            <w:r w:rsidRPr="0068034A">
              <w:t xml:space="preserve"> А.Н.</w:t>
            </w:r>
            <w:r>
              <w:t xml:space="preserve">, </w:t>
            </w:r>
            <w:proofErr w:type="spellStart"/>
            <w:r w:rsidRPr="0068034A">
              <w:t>Валиуллина</w:t>
            </w:r>
            <w:proofErr w:type="spellEnd"/>
            <w:r w:rsidRPr="0068034A">
              <w:t xml:space="preserve"> Р.К.</w:t>
            </w:r>
            <w:r>
              <w:t>,</w:t>
            </w:r>
          </w:p>
          <w:p w:rsidR="0068034A" w:rsidRDefault="0068034A" w:rsidP="00CE1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8034A">
              <w:t>Галимова</w:t>
            </w:r>
            <w:proofErr w:type="spellEnd"/>
            <w:r w:rsidRPr="0068034A">
              <w:t xml:space="preserve"> И.М.</w:t>
            </w:r>
            <w:r>
              <w:t>,</w:t>
            </w:r>
          </w:p>
          <w:p w:rsidR="0068034A" w:rsidRPr="009712AE" w:rsidRDefault="0068034A" w:rsidP="00CE1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34A">
              <w:t>Зиятдинова</w:t>
            </w:r>
            <w:proofErr w:type="spellEnd"/>
            <w:r w:rsidRPr="0068034A">
              <w:t xml:space="preserve"> Л.Э.</w:t>
            </w:r>
          </w:p>
        </w:tc>
        <w:tc>
          <w:tcPr>
            <w:tcW w:w="1695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Без места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88875457" w:edGrp="everyone" w:colFirst="0" w:colLast="0"/>
            <w:permStart w:id="2012380147" w:edGrp="everyone" w:colFirst="1" w:colLast="1"/>
            <w:permStart w:id="1054037569" w:edGrp="everyone" w:colFirst="2" w:colLast="2"/>
            <w:permStart w:id="1137925678" w:edGrp="everyone" w:colFirst="3" w:colLast="3"/>
            <w:permStart w:id="1641758099" w:edGrp="everyone" w:colFirst="4" w:colLast="4"/>
            <w:permStart w:id="1554927329" w:edGrp="everyone" w:colFirst="5" w:colLast="5"/>
            <w:permEnd w:id="418204600"/>
            <w:permEnd w:id="1923382146"/>
            <w:permEnd w:id="737238026"/>
            <w:permEnd w:id="1027898237"/>
            <w:permEnd w:id="1102650220"/>
            <w:permEnd w:id="360261521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CE13C7" w:rsidP="006803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>1</w:t>
            </w:r>
            <w:r w:rsidR="0068034A">
              <w:rPr>
                <w:rStyle w:val="afd"/>
              </w:rPr>
              <w:t>3</w:t>
            </w:r>
            <w:r w:rsidRPr="00CE13C7">
              <w:rPr>
                <w:rStyle w:val="afd"/>
              </w:rPr>
              <w:t xml:space="preserve"> апреля 202</w:t>
            </w:r>
            <w:r w:rsidR="00EC4A50">
              <w:rPr>
                <w:rStyle w:val="afd"/>
              </w:rPr>
              <w:t>2</w:t>
            </w:r>
            <w:r w:rsidRPr="00CE13C7">
              <w:rPr>
                <w:rStyle w:val="afd"/>
              </w:rPr>
              <w:t>г.</w:t>
            </w:r>
          </w:p>
        </w:tc>
        <w:tc>
          <w:tcPr>
            <w:tcW w:w="1843" w:type="dxa"/>
            <w:vAlign w:val="center"/>
          </w:tcPr>
          <w:p w:rsidR="009B37B9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Международная олимпиада по истории медицины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CE13C7" w:rsidRPr="00CE13C7" w:rsidRDefault="0068034A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 1 команде от каждого факультета КГМУ</w:t>
            </w:r>
          </w:p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CE13C7" w:rsidP="00CE13C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1 место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32708760" w:edGrp="everyone" w:colFirst="0" w:colLast="0"/>
            <w:permStart w:id="1784703345" w:edGrp="everyone" w:colFirst="1" w:colLast="1"/>
            <w:permStart w:id="947140265" w:edGrp="everyone" w:colFirst="2" w:colLast="2"/>
            <w:permStart w:id="530478652" w:edGrp="everyone" w:colFirst="3" w:colLast="3"/>
            <w:permStart w:id="1037711828" w:edGrp="everyone" w:colFirst="4" w:colLast="4"/>
            <w:permStart w:id="142286989" w:edGrp="everyone" w:colFirst="5" w:colLast="5"/>
            <w:permEnd w:id="988875457"/>
            <w:permEnd w:id="2012380147"/>
            <w:permEnd w:id="1054037569"/>
            <w:permEnd w:id="1137925678"/>
            <w:permEnd w:id="1641758099"/>
            <w:permEnd w:id="1554927329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322FC4" w:rsidP="002444B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29 апреля 2022</w:t>
            </w:r>
          </w:p>
        </w:tc>
        <w:tc>
          <w:tcPr>
            <w:tcW w:w="1843" w:type="dxa"/>
            <w:vAlign w:val="center"/>
          </w:tcPr>
          <w:p w:rsidR="009B37B9" w:rsidRPr="009712AE" w:rsidRDefault="00322FC4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Олимпиада "Наследие" для </w:t>
            </w:r>
            <w:r w:rsidR="00392D15">
              <w:t>учащихся школ</w:t>
            </w:r>
            <w:r>
              <w:t xml:space="preserve"> РТ  </w:t>
            </w:r>
          </w:p>
        </w:tc>
        <w:tc>
          <w:tcPr>
            <w:tcW w:w="2410" w:type="dxa"/>
            <w:vAlign w:val="center"/>
          </w:tcPr>
          <w:p w:rsidR="009B37B9" w:rsidRPr="009712AE" w:rsidRDefault="00322FC4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Республикан</w:t>
            </w:r>
            <w:r w:rsidR="00392D15">
              <w:t>с</w:t>
            </w:r>
            <w:r>
              <w:t>кий</w:t>
            </w:r>
          </w:p>
        </w:tc>
        <w:tc>
          <w:tcPr>
            <w:tcW w:w="2524" w:type="dxa"/>
            <w:vAlign w:val="center"/>
          </w:tcPr>
          <w:p w:rsidR="009B37B9" w:rsidRPr="009712AE" w:rsidRDefault="00322FC4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6 школ РТ</w:t>
            </w:r>
          </w:p>
        </w:tc>
        <w:tc>
          <w:tcPr>
            <w:tcW w:w="1695" w:type="dxa"/>
            <w:vAlign w:val="center"/>
          </w:tcPr>
          <w:p w:rsidR="009B37B9" w:rsidRPr="009712AE" w:rsidRDefault="00392D15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1 место - школа №139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59640062" w:edGrp="everyone" w:colFirst="0" w:colLast="0"/>
            <w:permStart w:id="1644051575" w:edGrp="everyone" w:colFirst="1" w:colLast="1"/>
            <w:permStart w:id="1040188867" w:edGrp="everyone" w:colFirst="2" w:colLast="2"/>
            <w:permStart w:id="1099643215" w:edGrp="everyone" w:colFirst="3" w:colLast="3"/>
            <w:permStart w:id="1770402304" w:edGrp="everyone" w:colFirst="4" w:colLast="4"/>
            <w:permStart w:id="1651865199" w:edGrp="everyone" w:colFirst="5" w:colLast="5"/>
            <w:permEnd w:id="1532708760"/>
            <w:permEnd w:id="1784703345"/>
            <w:permEnd w:id="947140265"/>
            <w:permEnd w:id="530478652"/>
            <w:permEnd w:id="1037711828"/>
            <w:permEnd w:id="142286989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permEnd w:id="1359640062"/>
      <w:permEnd w:id="1644051575"/>
      <w:permEnd w:id="1040188867"/>
      <w:permEnd w:id="1099643215"/>
      <w:permEnd w:id="1770402304"/>
      <w:permEnd w:id="1651865199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9B37B9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1"/>
        <w:gridCol w:w="3592"/>
        <w:gridCol w:w="1996"/>
        <w:gridCol w:w="2038"/>
        <w:gridCol w:w="1996"/>
      </w:tblGrid>
      <w:tr w:rsidR="006122EC" w:rsidRPr="009B37B9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57089780" w:edGrp="everyone" w:colFirst="0" w:colLast="0"/>
            <w:permStart w:id="777724544" w:edGrp="everyone" w:colFirst="1" w:colLast="1"/>
            <w:permStart w:id="166990258" w:edGrp="everyone" w:colFirst="2" w:colLast="2"/>
            <w:permStart w:id="907477676" w:edGrp="everyone" w:colFirst="3" w:colLast="3"/>
            <w:permStart w:id="1793085023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BD69D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7A55CE" w:rsidP="006803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Сборник тезисов "</w:t>
            </w:r>
            <w:r w:rsidR="00BD69D9" w:rsidRPr="00CE13C7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IX </w:t>
            </w:r>
            <w:r w:rsidR="00BD69D9" w:rsidRPr="00BD69D9">
              <w:rPr>
                <w:rStyle w:val="afd"/>
              </w:rPr>
              <w:t>Международн</w:t>
            </w:r>
            <w:r w:rsidR="00BD69D9">
              <w:rPr>
                <w:rStyle w:val="afd"/>
              </w:rPr>
              <w:t xml:space="preserve">ого </w:t>
            </w:r>
            <w:proofErr w:type="gramStart"/>
            <w:r w:rsidR="00BD69D9" w:rsidRPr="00BD69D9">
              <w:rPr>
                <w:rStyle w:val="afd"/>
              </w:rPr>
              <w:t>молодежн</w:t>
            </w:r>
            <w:r w:rsidR="00BD69D9">
              <w:rPr>
                <w:rStyle w:val="afd"/>
              </w:rPr>
              <w:t xml:space="preserve">ого </w:t>
            </w:r>
            <w:r w:rsidR="00BD69D9" w:rsidRPr="00BD69D9">
              <w:rPr>
                <w:rStyle w:val="afd"/>
              </w:rPr>
              <w:t xml:space="preserve"> научн</w:t>
            </w:r>
            <w:r w:rsidR="00BD69D9">
              <w:rPr>
                <w:rStyle w:val="afd"/>
              </w:rPr>
              <w:t>ого</w:t>
            </w:r>
            <w:proofErr w:type="gramEnd"/>
            <w:r w:rsidR="00BD69D9">
              <w:rPr>
                <w:rStyle w:val="afd"/>
              </w:rPr>
              <w:t xml:space="preserve"> </w:t>
            </w:r>
            <w:r w:rsidR="00BD69D9" w:rsidRPr="00BD69D9">
              <w:rPr>
                <w:rStyle w:val="afd"/>
              </w:rPr>
              <w:t>медицинск</w:t>
            </w:r>
            <w:r w:rsidR="00BD69D9">
              <w:rPr>
                <w:rStyle w:val="afd"/>
              </w:rPr>
              <w:t xml:space="preserve">ого </w:t>
            </w:r>
            <w:r w:rsidR="00BD69D9" w:rsidRPr="00BD69D9">
              <w:rPr>
                <w:rStyle w:val="afd"/>
              </w:rPr>
              <w:t xml:space="preserve"> форум</w:t>
            </w:r>
            <w:r w:rsidR="00BD69D9">
              <w:rPr>
                <w:rStyle w:val="afd"/>
              </w:rPr>
              <w:t xml:space="preserve">а </w:t>
            </w:r>
            <w:r w:rsidR="00BD69D9" w:rsidRPr="00BD69D9">
              <w:rPr>
                <w:rStyle w:val="afd"/>
              </w:rPr>
              <w:t>«Белые цветы»</w:t>
            </w:r>
            <w:r>
              <w:t>"</w:t>
            </w:r>
            <w:r w:rsidR="00BD69D9">
              <w:t xml:space="preserve"> Казань, 202</w:t>
            </w:r>
            <w:r w:rsidR="0068034A">
              <w:t>2</w:t>
            </w:r>
          </w:p>
        </w:tc>
        <w:tc>
          <w:tcPr>
            <w:tcW w:w="1999" w:type="dxa"/>
            <w:vAlign w:val="center"/>
          </w:tcPr>
          <w:p w:rsidR="006122EC" w:rsidRPr="009712AE" w:rsidRDefault="0068034A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034A">
              <w:t xml:space="preserve">НАЦИСТСКАЯ «МЕДИЦИНА» В ОТНОШЕНИИ ЛЮДЕЙ С ОГРАНИЧЕННЫМИ ВОЗМОЖНОСТЯМИ И ОСОБЕННОСТЯМИ </w:t>
            </w:r>
            <w:proofErr w:type="gramStart"/>
            <w:r w:rsidRPr="0068034A">
              <w:t xml:space="preserve">РАЗВИТИЯ </w:t>
            </w:r>
            <w:r w:rsidR="008D30A0" w:rsidRPr="008D30A0">
              <w:t>.</w:t>
            </w:r>
            <w:proofErr w:type="gramEnd"/>
          </w:p>
        </w:tc>
        <w:tc>
          <w:tcPr>
            <w:tcW w:w="2005" w:type="dxa"/>
            <w:vAlign w:val="center"/>
          </w:tcPr>
          <w:p w:rsidR="006122EC" w:rsidRPr="009712AE" w:rsidRDefault="0068034A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34A">
              <w:t>Айзатуллов</w:t>
            </w:r>
            <w:proofErr w:type="spellEnd"/>
            <w:r w:rsidRPr="0068034A">
              <w:t xml:space="preserve"> С.Р.</w:t>
            </w: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14595908" w:edGrp="everyone" w:colFirst="0" w:colLast="0"/>
            <w:permStart w:id="610678514" w:edGrp="everyone" w:colFirst="1" w:colLast="1"/>
            <w:permStart w:id="2066878194" w:edGrp="everyone" w:colFirst="2" w:colLast="2"/>
            <w:permStart w:id="1645806634" w:edGrp="everyone" w:colFirst="3" w:colLast="3"/>
            <w:permStart w:id="609101186" w:edGrp="everyone" w:colFirst="4" w:colLast="4"/>
            <w:permEnd w:id="657089780"/>
            <w:permEnd w:id="777724544"/>
            <w:permEnd w:id="166990258"/>
            <w:permEnd w:id="907477676"/>
            <w:permEnd w:id="1793085023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 xml:space="preserve">Сборник тезисов </w:t>
            </w:r>
            <w:proofErr w:type="gramStart"/>
            <w:r w:rsidRPr="00BD69D9">
              <w:t>"</w:t>
            </w:r>
            <w:r w:rsidRPr="00BD69D9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IX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2022</w:t>
            </w:r>
          </w:p>
        </w:tc>
        <w:tc>
          <w:tcPr>
            <w:tcW w:w="1999" w:type="dxa"/>
            <w:vAlign w:val="center"/>
          </w:tcPr>
          <w:p w:rsidR="006122EC" w:rsidRPr="009712AE" w:rsidRDefault="0068034A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034A">
              <w:t xml:space="preserve">МЕДИЦИНСКИЕ СИМВОЛЫ ДРЕВНЕГРЕЧЕСКОЙ </w:t>
            </w:r>
            <w:proofErr w:type="gramStart"/>
            <w:r w:rsidRPr="0068034A">
              <w:t xml:space="preserve">КУЛЬТУРЫ </w:t>
            </w:r>
            <w:r w:rsidR="008D30A0" w:rsidRPr="008D30A0">
              <w:t>.</w:t>
            </w:r>
            <w:proofErr w:type="gramEnd"/>
          </w:p>
        </w:tc>
        <w:tc>
          <w:tcPr>
            <w:tcW w:w="2005" w:type="dxa"/>
            <w:vAlign w:val="center"/>
          </w:tcPr>
          <w:p w:rsidR="006122EC" w:rsidRPr="009712AE" w:rsidRDefault="0068034A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34A">
              <w:t>Ахмадеева</w:t>
            </w:r>
            <w:proofErr w:type="spellEnd"/>
            <w:r w:rsidRPr="0068034A">
              <w:t xml:space="preserve"> А.Н.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07743194" w:edGrp="everyone" w:colFirst="0" w:colLast="0"/>
            <w:permStart w:id="1315003987" w:edGrp="everyone" w:colFirst="1" w:colLast="1"/>
            <w:permStart w:id="1222388363" w:edGrp="everyone" w:colFirst="2" w:colLast="2"/>
            <w:permStart w:id="659776749" w:edGrp="everyone" w:colFirst="3" w:colLast="3"/>
            <w:permStart w:id="1066028105" w:edGrp="everyone" w:colFirst="4" w:colLast="4"/>
            <w:permEnd w:id="1914595908"/>
            <w:permEnd w:id="610678514"/>
            <w:permEnd w:id="2066878194"/>
            <w:permEnd w:id="1645806634"/>
            <w:permEnd w:id="609101186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 xml:space="preserve">Сборник тезисов </w:t>
            </w:r>
            <w:proofErr w:type="gramStart"/>
            <w:r w:rsidRPr="00BD69D9">
              <w:t>"</w:t>
            </w:r>
            <w:r w:rsidRPr="00BD69D9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IX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2022</w:t>
            </w:r>
          </w:p>
        </w:tc>
        <w:tc>
          <w:tcPr>
            <w:tcW w:w="1999" w:type="dxa"/>
            <w:vAlign w:val="center"/>
          </w:tcPr>
          <w:p w:rsidR="006122EC" w:rsidRPr="009712AE" w:rsidRDefault="0068034A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034A">
              <w:t>СУДЕБНО-МЕДИЦИНСКАЯ ЭКСПЕРТИЗА В РОССИЙСКОЙ ИМПЕРИИ</w:t>
            </w:r>
          </w:p>
        </w:tc>
        <w:tc>
          <w:tcPr>
            <w:tcW w:w="2005" w:type="dxa"/>
            <w:vAlign w:val="center"/>
          </w:tcPr>
          <w:p w:rsidR="006122EC" w:rsidRPr="009712AE" w:rsidRDefault="0068034A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34A">
              <w:t>Валиуллина</w:t>
            </w:r>
            <w:proofErr w:type="spellEnd"/>
            <w:r w:rsidRPr="0068034A">
              <w:t xml:space="preserve"> Р.К.</w:t>
            </w: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80502603" w:edGrp="everyone" w:colFirst="0" w:colLast="0"/>
            <w:permStart w:id="724252743" w:edGrp="everyone" w:colFirst="1" w:colLast="1"/>
            <w:permStart w:id="1458523149" w:edGrp="everyone" w:colFirst="2" w:colLast="2"/>
            <w:permStart w:id="930503670" w:edGrp="everyone" w:colFirst="3" w:colLast="3"/>
            <w:permStart w:id="2130799325" w:edGrp="everyone" w:colFirst="4" w:colLast="4"/>
            <w:permEnd w:id="607743194"/>
            <w:permEnd w:id="1315003987"/>
            <w:permEnd w:id="1222388363"/>
            <w:permEnd w:id="659776749"/>
            <w:permEnd w:id="1066028105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 xml:space="preserve">Сборник тезисов </w:t>
            </w:r>
            <w:proofErr w:type="gramStart"/>
            <w:r w:rsidRPr="00BD69D9">
              <w:t>"</w:t>
            </w:r>
            <w:r w:rsidRPr="00BD69D9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IX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2022</w:t>
            </w:r>
          </w:p>
        </w:tc>
        <w:tc>
          <w:tcPr>
            <w:tcW w:w="1999" w:type="dxa"/>
            <w:vAlign w:val="center"/>
          </w:tcPr>
          <w:p w:rsidR="006122EC" w:rsidRPr="009712AE" w:rsidRDefault="0068034A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034A">
              <w:t>ЖЕНСКИЕ БОЛЕЗНИ В АРАБСКИХ СТРАНАХ.</w:t>
            </w:r>
          </w:p>
        </w:tc>
        <w:tc>
          <w:tcPr>
            <w:tcW w:w="2005" w:type="dxa"/>
            <w:vAlign w:val="center"/>
          </w:tcPr>
          <w:p w:rsidR="006122EC" w:rsidRPr="009712AE" w:rsidRDefault="0068034A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34A">
              <w:t>Галимова</w:t>
            </w:r>
            <w:proofErr w:type="spellEnd"/>
            <w:r w:rsidRPr="0068034A">
              <w:t xml:space="preserve"> И.М.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63082587" w:edGrp="everyone" w:colFirst="0" w:colLast="0"/>
            <w:permStart w:id="1364073899" w:edGrp="everyone" w:colFirst="1" w:colLast="1"/>
            <w:permStart w:id="1679714653" w:edGrp="everyone" w:colFirst="2" w:colLast="2"/>
            <w:permStart w:id="998447203" w:edGrp="everyone" w:colFirst="3" w:colLast="3"/>
            <w:permStart w:id="2103199284" w:edGrp="everyone" w:colFirst="4" w:colLast="4"/>
            <w:permEnd w:id="980502603"/>
            <w:permEnd w:id="724252743"/>
            <w:permEnd w:id="1458523149"/>
            <w:permEnd w:id="930503670"/>
            <w:permEnd w:id="2130799325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F039DD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F039DD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39DD">
              <w:t xml:space="preserve">Сборник тезисов </w:t>
            </w:r>
            <w:proofErr w:type="gramStart"/>
            <w:r w:rsidRPr="00F039DD">
              <w:t>"</w:t>
            </w:r>
            <w:r w:rsidRPr="00F039DD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IX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2022</w:t>
            </w:r>
          </w:p>
        </w:tc>
        <w:tc>
          <w:tcPr>
            <w:tcW w:w="1999" w:type="dxa"/>
            <w:vAlign w:val="center"/>
          </w:tcPr>
          <w:p w:rsidR="006122EC" w:rsidRPr="009712AE" w:rsidRDefault="0068034A" w:rsidP="006803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034A">
              <w:t>ЧЕЛОВЕЧЕСТВО ПРОТИВ СПИДА, ИСТОРИЯ БОРЬБЫ.</w:t>
            </w:r>
          </w:p>
        </w:tc>
        <w:tc>
          <w:tcPr>
            <w:tcW w:w="2005" w:type="dxa"/>
            <w:vAlign w:val="center"/>
          </w:tcPr>
          <w:p w:rsidR="006122EC" w:rsidRPr="009712AE" w:rsidRDefault="0068034A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34A">
              <w:t>Зиятдинова</w:t>
            </w:r>
            <w:proofErr w:type="spellEnd"/>
            <w:r w:rsidRPr="0068034A">
              <w:t xml:space="preserve"> Л.Э.</w:t>
            </w:r>
          </w:p>
        </w:tc>
      </w:tr>
      <w:permEnd w:id="463082587"/>
      <w:permEnd w:id="1364073899"/>
      <w:permEnd w:id="1679714653"/>
      <w:permEnd w:id="998447203"/>
      <w:permEnd w:id="2103199284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6122EC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898"/>
        <w:gridCol w:w="1385"/>
        <w:gridCol w:w="2284"/>
        <w:gridCol w:w="1629"/>
        <w:gridCol w:w="2412"/>
      </w:tblGrid>
      <w:tr w:rsidR="006122EC" w:rsidRPr="006122EC" w:rsidTr="0031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9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38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284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2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412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68045484" w:edGrp="everyone" w:colFirst="0" w:colLast="0"/>
            <w:permStart w:id="1797850391" w:edGrp="everyone" w:colFirst="1" w:colLast="1"/>
            <w:permStart w:id="106849079" w:edGrp="everyone" w:colFirst="2" w:colLast="2"/>
            <w:permStart w:id="2106162884" w:edGrp="everyone" w:colFirst="3" w:colLast="3"/>
            <w:permStart w:id="895503746" w:edGrp="everyone" w:colFirst="4" w:colLast="4"/>
            <w:permStart w:id="1507679760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68051566" w:edGrp="everyone" w:colFirst="0" w:colLast="0"/>
            <w:permStart w:id="314206925" w:edGrp="everyone" w:colFirst="1" w:colLast="1"/>
            <w:permStart w:id="1914310676" w:edGrp="everyone" w:colFirst="2" w:colLast="2"/>
            <w:permStart w:id="1094525158" w:edGrp="everyone" w:colFirst="3" w:colLast="3"/>
            <w:permStart w:id="314576089" w:edGrp="everyone" w:colFirst="4" w:colLast="4"/>
            <w:permStart w:id="294191484" w:edGrp="everyone" w:colFirst="5" w:colLast="5"/>
            <w:permEnd w:id="1068045484"/>
            <w:permEnd w:id="1797850391"/>
            <w:permEnd w:id="106849079"/>
            <w:permEnd w:id="2106162884"/>
            <w:permEnd w:id="895503746"/>
            <w:permEnd w:id="1507679760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54638344" w:edGrp="everyone" w:colFirst="0" w:colLast="0"/>
            <w:permStart w:id="1792166889" w:edGrp="everyone" w:colFirst="1" w:colLast="1"/>
            <w:permStart w:id="812201754" w:edGrp="everyone" w:colFirst="2" w:colLast="2"/>
            <w:permStart w:id="246313121" w:edGrp="everyone" w:colFirst="3" w:colLast="3"/>
            <w:permStart w:id="1056462945" w:edGrp="everyone" w:colFirst="4" w:colLast="4"/>
            <w:permStart w:id="393178800" w:edGrp="everyone" w:colFirst="5" w:colLast="5"/>
            <w:permEnd w:id="1068051566"/>
            <w:permEnd w:id="314206925"/>
            <w:permEnd w:id="1914310676"/>
            <w:permEnd w:id="1094525158"/>
            <w:permEnd w:id="314576089"/>
            <w:permEnd w:id="294191484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21185674" w:edGrp="everyone" w:colFirst="0" w:colLast="0"/>
            <w:permStart w:id="1565732048" w:edGrp="everyone" w:colFirst="1" w:colLast="1"/>
            <w:permStart w:id="1692800243" w:edGrp="everyone" w:colFirst="2" w:colLast="2"/>
            <w:permStart w:id="1230381092" w:edGrp="everyone" w:colFirst="3" w:colLast="3"/>
            <w:permStart w:id="1526866661" w:edGrp="everyone" w:colFirst="4" w:colLast="4"/>
            <w:permStart w:id="1401432979" w:edGrp="everyone" w:colFirst="5" w:colLast="5"/>
            <w:permEnd w:id="1954638344"/>
            <w:permEnd w:id="1792166889"/>
            <w:permEnd w:id="812201754"/>
            <w:permEnd w:id="246313121"/>
            <w:permEnd w:id="1056462945"/>
            <w:permEnd w:id="393178800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75973040" w:edGrp="everyone" w:colFirst="0" w:colLast="0"/>
            <w:permStart w:id="1132603345" w:edGrp="everyone" w:colFirst="1" w:colLast="1"/>
            <w:permStart w:id="1648495458" w:edGrp="everyone" w:colFirst="2" w:colLast="2"/>
            <w:permStart w:id="1138116954" w:edGrp="everyone" w:colFirst="3" w:colLast="3"/>
            <w:permStart w:id="1352611398" w:edGrp="everyone" w:colFirst="4" w:colLast="4"/>
            <w:permStart w:id="1745559886" w:edGrp="everyone" w:colFirst="5" w:colLast="5"/>
            <w:permEnd w:id="921185674"/>
            <w:permEnd w:id="1565732048"/>
            <w:permEnd w:id="1692800243"/>
            <w:permEnd w:id="1230381092"/>
            <w:permEnd w:id="1526866661"/>
            <w:permEnd w:id="140143297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875973040"/>
      <w:permEnd w:id="1132603345"/>
      <w:permEnd w:id="1648495458"/>
      <w:permEnd w:id="1138116954"/>
      <w:permEnd w:id="1352611398"/>
      <w:permEnd w:id="1745559886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33674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2536465" w:edGrp="everyone" w:colFirst="0" w:colLast="0"/>
            <w:permStart w:id="102789077" w:edGrp="everyone" w:colFirst="1" w:colLast="1"/>
            <w:permStart w:id="1251155881" w:edGrp="everyone" w:colFirst="2" w:colLast="2"/>
            <w:permStart w:id="1633238362" w:edGrp="everyone" w:colFirst="3" w:colLast="3"/>
            <w:permStart w:id="1592093124" w:edGrp="everyone" w:colFirst="4" w:colLast="4"/>
            <w:permStart w:id="1655127826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14798242" w:edGrp="everyone" w:colFirst="0" w:colLast="0"/>
            <w:permStart w:id="462308473" w:edGrp="everyone" w:colFirst="1" w:colLast="1"/>
            <w:permStart w:id="2078234836" w:edGrp="everyone" w:colFirst="2" w:colLast="2"/>
            <w:permStart w:id="1138457516" w:edGrp="everyone" w:colFirst="3" w:colLast="3"/>
            <w:permStart w:id="1535532787" w:edGrp="everyone" w:colFirst="4" w:colLast="4"/>
            <w:permStart w:id="315818000" w:edGrp="everyone" w:colFirst="5" w:colLast="5"/>
            <w:permEnd w:id="112536465"/>
            <w:permEnd w:id="102789077"/>
            <w:permEnd w:id="1251155881"/>
            <w:permEnd w:id="1633238362"/>
            <w:permEnd w:id="1592093124"/>
            <w:permEnd w:id="1655127826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66581693" w:edGrp="everyone" w:colFirst="0" w:colLast="0"/>
            <w:permStart w:id="136251078" w:edGrp="everyone" w:colFirst="1" w:colLast="1"/>
            <w:permStart w:id="928400846" w:edGrp="everyone" w:colFirst="2" w:colLast="2"/>
            <w:permStart w:id="382019640" w:edGrp="everyone" w:colFirst="3" w:colLast="3"/>
            <w:permStart w:id="501828423" w:edGrp="everyone" w:colFirst="4" w:colLast="4"/>
            <w:permStart w:id="546641901" w:edGrp="everyone" w:colFirst="5" w:colLast="5"/>
            <w:permEnd w:id="1114798242"/>
            <w:permEnd w:id="462308473"/>
            <w:permEnd w:id="2078234836"/>
            <w:permEnd w:id="1138457516"/>
            <w:permEnd w:id="1535532787"/>
            <w:permEnd w:id="31581800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79114408" w:edGrp="everyone" w:colFirst="0" w:colLast="0"/>
            <w:permStart w:id="1008493645" w:edGrp="everyone" w:colFirst="1" w:colLast="1"/>
            <w:permStart w:id="333854907" w:edGrp="everyone" w:colFirst="2" w:colLast="2"/>
            <w:permStart w:id="1471945748" w:edGrp="everyone" w:colFirst="3" w:colLast="3"/>
            <w:permStart w:id="423758451" w:edGrp="everyone" w:colFirst="4" w:colLast="4"/>
            <w:permStart w:id="1838692578" w:edGrp="everyone" w:colFirst="5" w:colLast="5"/>
            <w:permEnd w:id="1366581693"/>
            <w:permEnd w:id="136251078"/>
            <w:permEnd w:id="928400846"/>
            <w:permEnd w:id="382019640"/>
            <w:permEnd w:id="501828423"/>
            <w:permEnd w:id="546641901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02488834" w:edGrp="everyone" w:colFirst="0" w:colLast="0"/>
            <w:permStart w:id="1703039944" w:edGrp="everyone" w:colFirst="1" w:colLast="1"/>
            <w:permStart w:id="276393534" w:edGrp="everyone" w:colFirst="2" w:colLast="2"/>
            <w:permStart w:id="1923029169" w:edGrp="everyone" w:colFirst="3" w:colLast="3"/>
            <w:permStart w:id="1266094916" w:edGrp="everyone" w:colFirst="4" w:colLast="4"/>
            <w:permStart w:id="1849447425" w:edGrp="everyone" w:colFirst="5" w:colLast="5"/>
            <w:permEnd w:id="1779114408"/>
            <w:permEnd w:id="1008493645"/>
            <w:permEnd w:id="333854907"/>
            <w:permEnd w:id="1471945748"/>
            <w:permEnd w:id="423758451"/>
            <w:permEnd w:id="1838692578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502488834"/>
      <w:permEnd w:id="1703039944"/>
      <w:permEnd w:id="276393534"/>
      <w:permEnd w:id="1923029169"/>
      <w:permEnd w:id="1266094916"/>
      <w:permEnd w:id="1849447425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D918F3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D918F3" w:rsidRPr="00587522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стипендиях</w:t>
      </w: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65"/>
        <w:gridCol w:w="5072"/>
        <w:gridCol w:w="2318"/>
        <w:gridCol w:w="2139"/>
      </w:tblGrid>
      <w:tr w:rsidR="00D918F3" w:rsidRPr="006122EC" w:rsidTr="00D91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40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стипендии</w:t>
            </w:r>
          </w:p>
        </w:tc>
        <w:tc>
          <w:tcPr>
            <w:tcW w:w="1115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назначения</w:t>
            </w:r>
          </w:p>
        </w:tc>
        <w:tc>
          <w:tcPr>
            <w:tcW w:w="1029" w:type="pct"/>
            <w:vAlign w:val="center"/>
          </w:tcPr>
          <w:p w:rsidR="00D918F3" w:rsidRPr="006122EC" w:rsidRDefault="00BC158D" w:rsidP="00322F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Обладатель</w:t>
            </w: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74755037" w:edGrp="everyone" w:colFirst="0" w:colLast="0"/>
            <w:permStart w:id="2126516991" w:edGrp="everyone" w:colFirst="1" w:colLast="1"/>
            <w:permStart w:id="1368083866" w:edGrp="everyone" w:colFirst="2" w:colLast="2"/>
            <w:permStart w:id="1183939457" w:edGrp="everyone" w:colFirst="3" w:colLast="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12308478" w:edGrp="everyone" w:colFirst="0" w:colLast="0"/>
            <w:permStart w:id="105519702" w:edGrp="everyone" w:colFirst="1" w:colLast="1"/>
            <w:permStart w:id="1512795165" w:edGrp="everyone" w:colFirst="2" w:colLast="2"/>
            <w:permStart w:id="255291466" w:edGrp="everyone" w:colFirst="3" w:colLast="3"/>
            <w:permEnd w:id="1274755037"/>
            <w:permEnd w:id="2126516991"/>
            <w:permEnd w:id="1368083866"/>
            <w:permEnd w:id="118393945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28831164" w:edGrp="everyone" w:colFirst="0" w:colLast="0"/>
            <w:permStart w:id="571095180" w:edGrp="everyone" w:colFirst="1" w:colLast="1"/>
            <w:permStart w:id="314246184" w:edGrp="everyone" w:colFirst="2" w:colLast="2"/>
            <w:permStart w:id="528039109" w:edGrp="everyone" w:colFirst="3" w:colLast="3"/>
            <w:permEnd w:id="1112308478"/>
            <w:permEnd w:id="105519702"/>
            <w:permEnd w:id="1512795165"/>
            <w:permEnd w:id="255291466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25626145" w:edGrp="everyone" w:colFirst="0" w:colLast="0"/>
            <w:permStart w:id="1074732165" w:edGrp="everyone" w:colFirst="1" w:colLast="1"/>
            <w:permStart w:id="1759067696" w:edGrp="everyone" w:colFirst="2" w:colLast="2"/>
            <w:permStart w:id="111552434" w:edGrp="everyone" w:colFirst="3" w:colLast="3"/>
            <w:permEnd w:id="428831164"/>
            <w:permEnd w:id="571095180"/>
            <w:permEnd w:id="314246184"/>
            <w:permEnd w:id="52803910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61073671" w:edGrp="everyone" w:colFirst="0" w:colLast="0"/>
            <w:permStart w:id="578960448" w:edGrp="everyone" w:colFirst="1" w:colLast="1"/>
            <w:permStart w:id="147526620" w:edGrp="everyone" w:colFirst="2" w:colLast="2"/>
            <w:permStart w:id="271713790" w:edGrp="everyone" w:colFirst="3" w:colLast="3"/>
            <w:permEnd w:id="825626145"/>
            <w:permEnd w:id="1074732165"/>
            <w:permEnd w:id="1759067696"/>
            <w:permEnd w:id="111552434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461073671"/>
      <w:permEnd w:id="578960448"/>
      <w:permEnd w:id="147526620"/>
      <w:permEnd w:id="271713790"/>
    </w:tbl>
    <w:p w:rsidR="00313AF4" w:rsidRDefault="00313AF4" w:rsidP="009712AE">
      <w:pPr>
        <w:tabs>
          <w:tab w:val="left" w:pos="2580"/>
        </w:tabs>
        <w:jc w:val="right"/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</w:rPr>
      </w:pPr>
      <w:r w:rsidRPr="00313AF4">
        <w:rPr>
          <w:rFonts w:ascii="Times New Roman" w:hAnsi="Times New Roman"/>
          <w:sz w:val="24"/>
          <w:szCs w:val="24"/>
          <w:shd w:val="clear" w:color="auto" w:fill="FFFFFF" w:themeFill="background1"/>
        </w:rPr>
        <w:t>* Информация в данном приложении не действительна без подтверждающих документов</w:t>
      </w:r>
      <w:r w:rsidRPr="0031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br w:type="page"/>
      </w:r>
    </w:p>
    <w:p w:rsidR="007542CA" w:rsidRDefault="007542C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 xml:space="preserve">ложение </w:t>
      </w:r>
      <w:r w:rsidR="00D918F3">
        <w:rPr>
          <w:rFonts w:ascii="Times New Roman" w:hAnsi="Times New Roman"/>
          <w:b/>
          <w:sz w:val="24"/>
          <w:szCs w:val="24"/>
        </w:rPr>
        <w:t>8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648377122" w:edGrp="everyone"/>
    </w:p>
    <w:permEnd w:id="648377122"/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E6" w:rsidRDefault="00CB5DE6" w:rsidP="00713050">
      <w:pPr>
        <w:spacing w:line="240" w:lineRule="auto"/>
      </w:pPr>
      <w:r>
        <w:separator/>
      </w:r>
    </w:p>
  </w:endnote>
  <w:endnote w:type="continuationSeparator" w:id="0">
    <w:p w:rsidR="00CB5DE6" w:rsidRDefault="00CB5DE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322F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807"/>
      <w:gridCol w:w="2805"/>
      <w:gridCol w:w="2804"/>
      <w:gridCol w:w="2804"/>
    </w:tblGrid>
    <w:tr w:rsidR="00322FC4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</w:tr>
    <w:tr w:rsidR="00322FC4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322FC4" w:rsidRPr="00CA3DF1" w:rsidRDefault="00322FC4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322FC4" w:rsidRPr="00C2098A" w:rsidRDefault="00322FC4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322FC4" w:rsidRPr="00C2098A" w:rsidRDefault="00322FC4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322FC4" w:rsidRPr="00C2098A" w:rsidRDefault="00322FC4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FC4" w:rsidRDefault="00322FC4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392D15">
          <w:rPr>
            <w:noProof/>
            <w:lang w:bidi="ru-RU"/>
          </w:rPr>
          <w:t>10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322F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E6" w:rsidRDefault="00CB5DE6" w:rsidP="00713050">
      <w:pPr>
        <w:spacing w:line="240" w:lineRule="auto"/>
      </w:pPr>
      <w:r>
        <w:separator/>
      </w:r>
    </w:p>
  </w:footnote>
  <w:footnote w:type="continuationSeparator" w:id="0">
    <w:p w:rsidR="00CB5DE6" w:rsidRDefault="00CB5DE6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322FC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96"/>
      <w:gridCol w:w="6710"/>
    </w:tblGrid>
    <w:tr w:rsidR="00322FC4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322FC4" w:rsidRPr="00E949DD" w:rsidRDefault="00322FC4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322FC4" w:rsidRPr="00F207C0" w:rsidRDefault="00322FC4" w:rsidP="00125981"/>
      </w:tc>
    </w:tr>
  </w:tbl>
  <w:p w:rsidR="00322FC4" w:rsidRDefault="00322FC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322FC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2B2"/>
    <w:multiLevelType w:val="multilevel"/>
    <w:tmpl w:val="EF1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730C"/>
    <w:multiLevelType w:val="hybridMultilevel"/>
    <w:tmpl w:val="D5EAF4F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19F74359"/>
    <w:multiLevelType w:val="hybridMultilevel"/>
    <w:tmpl w:val="CF207FC0"/>
    <w:lvl w:ilvl="0" w:tplc="FA68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A638E"/>
    <w:multiLevelType w:val="hybridMultilevel"/>
    <w:tmpl w:val="F5EC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A3688"/>
    <w:multiLevelType w:val="hybridMultilevel"/>
    <w:tmpl w:val="611A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940CB"/>
    <w:multiLevelType w:val="hybridMultilevel"/>
    <w:tmpl w:val="D70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D6132"/>
    <w:multiLevelType w:val="multilevel"/>
    <w:tmpl w:val="26D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5PZYfyoVPlp7LOyBsvGbAko4uXRcE7dhJFvCQVPXUa0st/xXWxlHuTk9WvbeBq7OWbd7YfWXaxdvsM+fWqvHw==" w:salt="mMaXV/X+GOt5GHmv+ET4U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8"/>
    <w:rsid w:val="00003279"/>
    <w:rsid w:val="0001541A"/>
    <w:rsid w:val="00022E2F"/>
    <w:rsid w:val="00024126"/>
    <w:rsid w:val="000304D3"/>
    <w:rsid w:val="000352CD"/>
    <w:rsid w:val="000353A6"/>
    <w:rsid w:val="00057500"/>
    <w:rsid w:val="00084D98"/>
    <w:rsid w:val="000B0C2C"/>
    <w:rsid w:val="000B2A89"/>
    <w:rsid w:val="000C3239"/>
    <w:rsid w:val="000D1CBA"/>
    <w:rsid w:val="000E5D6C"/>
    <w:rsid w:val="0011122B"/>
    <w:rsid w:val="0011675E"/>
    <w:rsid w:val="00125981"/>
    <w:rsid w:val="00125AB1"/>
    <w:rsid w:val="00146C5C"/>
    <w:rsid w:val="00147646"/>
    <w:rsid w:val="00151C62"/>
    <w:rsid w:val="00155B49"/>
    <w:rsid w:val="00184BAC"/>
    <w:rsid w:val="00187A45"/>
    <w:rsid w:val="001A55C7"/>
    <w:rsid w:val="001B403A"/>
    <w:rsid w:val="001B7D58"/>
    <w:rsid w:val="001D19FC"/>
    <w:rsid w:val="001D61AB"/>
    <w:rsid w:val="001D7D24"/>
    <w:rsid w:val="001E47FA"/>
    <w:rsid w:val="002027B6"/>
    <w:rsid w:val="00214963"/>
    <w:rsid w:val="00216C0A"/>
    <w:rsid w:val="00217980"/>
    <w:rsid w:val="00233674"/>
    <w:rsid w:val="00236E19"/>
    <w:rsid w:val="002444BC"/>
    <w:rsid w:val="00247A2D"/>
    <w:rsid w:val="00271662"/>
    <w:rsid w:val="0027404F"/>
    <w:rsid w:val="002835E1"/>
    <w:rsid w:val="00284544"/>
    <w:rsid w:val="00287B61"/>
    <w:rsid w:val="0029303E"/>
    <w:rsid w:val="00293B83"/>
    <w:rsid w:val="002971F2"/>
    <w:rsid w:val="002B091C"/>
    <w:rsid w:val="002B6072"/>
    <w:rsid w:val="002C15C4"/>
    <w:rsid w:val="002C2CDD"/>
    <w:rsid w:val="002C3050"/>
    <w:rsid w:val="002D0A97"/>
    <w:rsid w:val="002D45C6"/>
    <w:rsid w:val="002E3C7D"/>
    <w:rsid w:val="00313AF4"/>
    <w:rsid w:val="00313E86"/>
    <w:rsid w:val="00322FC4"/>
    <w:rsid w:val="00364079"/>
    <w:rsid w:val="00375460"/>
    <w:rsid w:val="00383C57"/>
    <w:rsid w:val="00387089"/>
    <w:rsid w:val="00392D15"/>
    <w:rsid w:val="00394D26"/>
    <w:rsid w:val="003C68EE"/>
    <w:rsid w:val="003D1525"/>
    <w:rsid w:val="004077FB"/>
    <w:rsid w:val="0042442F"/>
    <w:rsid w:val="00424DD9"/>
    <w:rsid w:val="00431FCA"/>
    <w:rsid w:val="00443F85"/>
    <w:rsid w:val="004717C5"/>
    <w:rsid w:val="004879D1"/>
    <w:rsid w:val="00490B11"/>
    <w:rsid w:val="00490FC7"/>
    <w:rsid w:val="004A7FFD"/>
    <w:rsid w:val="004B70C7"/>
    <w:rsid w:val="004C2FB5"/>
    <w:rsid w:val="004C3BA0"/>
    <w:rsid w:val="004D5C35"/>
    <w:rsid w:val="004D7F4E"/>
    <w:rsid w:val="004D7FCF"/>
    <w:rsid w:val="004E1327"/>
    <w:rsid w:val="0051264A"/>
    <w:rsid w:val="005367A6"/>
    <w:rsid w:val="00543DB7"/>
    <w:rsid w:val="005553E2"/>
    <w:rsid w:val="00561AA3"/>
    <w:rsid w:val="00572BF4"/>
    <w:rsid w:val="00587522"/>
    <w:rsid w:val="005A530F"/>
    <w:rsid w:val="005A7FA8"/>
    <w:rsid w:val="005B5B96"/>
    <w:rsid w:val="005E582E"/>
    <w:rsid w:val="00602F3F"/>
    <w:rsid w:val="006122EC"/>
    <w:rsid w:val="00641630"/>
    <w:rsid w:val="006424E0"/>
    <w:rsid w:val="0064250A"/>
    <w:rsid w:val="006658C4"/>
    <w:rsid w:val="0068034A"/>
    <w:rsid w:val="006808B4"/>
    <w:rsid w:val="00684488"/>
    <w:rsid w:val="006A2668"/>
    <w:rsid w:val="006A2878"/>
    <w:rsid w:val="006A3CE7"/>
    <w:rsid w:val="006C0FAE"/>
    <w:rsid w:val="006C4C50"/>
    <w:rsid w:val="006C50F5"/>
    <w:rsid w:val="006C72B3"/>
    <w:rsid w:val="006E1DC7"/>
    <w:rsid w:val="006F7C12"/>
    <w:rsid w:val="00712CB9"/>
    <w:rsid w:val="00713050"/>
    <w:rsid w:val="007442E8"/>
    <w:rsid w:val="0074665A"/>
    <w:rsid w:val="00746F7F"/>
    <w:rsid w:val="00751CD9"/>
    <w:rsid w:val="00753045"/>
    <w:rsid w:val="007542CA"/>
    <w:rsid w:val="007623E5"/>
    <w:rsid w:val="0077203C"/>
    <w:rsid w:val="00775520"/>
    <w:rsid w:val="00792660"/>
    <w:rsid w:val="00797117"/>
    <w:rsid w:val="007A3E5F"/>
    <w:rsid w:val="007A3E83"/>
    <w:rsid w:val="007A55CE"/>
    <w:rsid w:val="007A700F"/>
    <w:rsid w:val="007B7946"/>
    <w:rsid w:val="007C16C5"/>
    <w:rsid w:val="007C7C1A"/>
    <w:rsid w:val="00811117"/>
    <w:rsid w:val="00811D34"/>
    <w:rsid w:val="00864D4A"/>
    <w:rsid w:val="0088179C"/>
    <w:rsid w:val="00887548"/>
    <w:rsid w:val="00894A06"/>
    <w:rsid w:val="00895CE7"/>
    <w:rsid w:val="008A1907"/>
    <w:rsid w:val="008A344A"/>
    <w:rsid w:val="008C44E9"/>
    <w:rsid w:val="008D30A0"/>
    <w:rsid w:val="008E16B5"/>
    <w:rsid w:val="008E5505"/>
    <w:rsid w:val="008F7595"/>
    <w:rsid w:val="009032B8"/>
    <w:rsid w:val="009046F0"/>
    <w:rsid w:val="009109C4"/>
    <w:rsid w:val="00911C1C"/>
    <w:rsid w:val="0092734C"/>
    <w:rsid w:val="009340D9"/>
    <w:rsid w:val="0094213E"/>
    <w:rsid w:val="00955FBA"/>
    <w:rsid w:val="0095618C"/>
    <w:rsid w:val="009712AE"/>
    <w:rsid w:val="009823DC"/>
    <w:rsid w:val="00996F1C"/>
    <w:rsid w:val="009B37B9"/>
    <w:rsid w:val="009D6855"/>
    <w:rsid w:val="009E1AEA"/>
    <w:rsid w:val="009F75B3"/>
    <w:rsid w:val="00A023DD"/>
    <w:rsid w:val="00A14F4A"/>
    <w:rsid w:val="00A41D7A"/>
    <w:rsid w:val="00A42540"/>
    <w:rsid w:val="00A63159"/>
    <w:rsid w:val="00A9040A"/>
    <w:rsid w:val="00A97F70"/>
    <w:rsid w:val="00AA01E5"/>
    <w:rsid w:val="00AA0B04"/>
    <w:rsid w:val="00AB6B44"/>
    <w:rsid w:val="00AC2169"/>
    <w:rsid w:val="00AD22CE"/>
    <w:rsid w:val="00AF0871"/>
    <w:rsid w:val="00AF1DF2"/>
    <w:rsid w:val="00B07882"/>
    <w:rsid w:val="00B37D9B"/>
    <w:rsid w:val="00B50D86"/>
    <w:rsid w:val="00B56E1F"/>
    <w:rsid w:val="00B60A88"/>
    <w:rsid w:val="00B66BFE"/>
    <w:rsid w:val="00B94D34"/>
    <w:rsid w:val="00BB673D"/>
    <w:rsid w:val="00BB75A6"/>
    <w:rsid w:val="00BC158D"/>
    <w:rsid w:val="00BC1777"/>
    <w:rsid w:val="00BD6560"/>
    <w:rsid w:val="00BD69D9"/>
    <w:rsid w:val="00BE52D6"/>
    <w:rsid w:val="00BF6539"/>
    <w:rsid w:val="00C05502"/>
    <w:rsid w:val="00C2098A"/>
    <w:rsid w:val="00C21B70"/>
    <w:rsid w:val="00C22221"/>
    <w:rsid w:val="00C304F2"/>
    <w:rsid w:val="00C316A5"/>
    <w:rsid w:val="00C55AC5"/>
    <w:rsid w:val="00C57D37"/>
    <w:rsid w:val="00C7511E"/>
    <w:rsid w:val="00C77320"/>
    <w:rsid w:val="00C7741E"/>
    <w:rsid w:val="00C83F1A"/>
    <w:rsid w:val="00C8730F"/>
    <w:rsid w:val="00CA3DF1"/>
    <w:rsid w:val="00CA4581"/>
    <w:rsid w:val="00CB5D50"/>
    <w:rsid w:val="00CB5DE6"/>
    <w:rsid w:val="00CD1AB8"/>
    <w:rsid w:val="00CD40E9"/>
    <w:rsid w:val="00CE13C7"/>
    <w:rsid w:val="00CE18D5"/>
    <w:rsid w:val="00CE7AA1"/>
    <w:rsid w:val="00D10456"/>
    <w:rsid w:val="00D1267D"/>
    <w:rsid w:val="00D53157"/>
    <w:rsid w:val="00D734C1"/>
    <w:rsid w:val="00D87154"/>
    <w:rsid w:val="00D918F3"/>
    <w:rsid w:val="00DC0BEF"/>
    <w:rsid w:val="00DD3C74"/>
    <w:rsid w:val="00DD76D3"/>
    <w:rsid w:val="00DE37A1"/>
    <w:rsid w:val="00E00575"/>
    <w:rsid w:val="00E1564D"/>
    <w:rsid w:val="00E22E87"/>
    <w:rsid w:val="00E37A00"/>
    <w:rsid w:val="00E53FB7"/>
    <w:rsid w:val="00E62FF3"/>
    <w:rsid w:val="00E70919"/>
    <w:rsid w:val="00E949DD"/>
    <w:rsid w:val="00E96C92"/>
    <w:rsid w:val="00E97264"/>
    <w:rsid w:val="00EA0BA1"/>
    <w:rsid w:val="00EA1363"/>
    <w:rsid w:val="00EA409E"/>
    <w:rsid w:val="00EA4768"/>
    <w:rsid w:val="00EB084A"/>
    <w:rsid w:val="00EB6A0D"/>
    <w:rsid w:val="00EC4A50"/>
    <w:rsid w:val="00ED40FF"/>
    <w:rsid w:val="00EE04A1"/>
    <w:rsid w:val="00EF6C28"/>
    <w:rsid w:val="00F01DF6"/>
    <w:rsid w:val="00F025B9"/>
    <w:rsid w:val="00F039DD"/>
    <w:rsid w:val="00F11BAB"/>
    <w:rsid w:val="00F207C0"/>
    <w:rsid w:val="00F20AE5"/>
    <w:rsid w:val="00F30A68"/>
    <w:rsid w:val="00F328B4"/>
    <w:rsid w:val="00F53A15"/>
    <w:rsid w:val="00F562EA"/>
    <w:rsid w:val="00F645C7"/>
    <w:rsid w:val="00F7707C"/>
    <w:rsid w:val="00F833C3"/>
    <w:rsid w:val="00F87600"/>
    <w:rsid w:val="00F8788A"/>
    <w:rsid w:val="00F87ECA"/>
    <w:rsid w:val="00F9000F"/>
    <w:rsid w:val="00FB620A"/>
    <w:rsid w:val="00FB63F6"/>
    <w:rsid w:val="00FC003E"/>
    <w:rsid w:val="00FC16D6"/>
    <w:rsid w:val="00FE7B9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F2CA048-DDCC-4853-AA5F-76DAF29F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147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47646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75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753045"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sid w:val="000352CD"/>
    <w:rPr>
      <w:b/>
      <w:bCs/>
    </w:rPr>
  </w:style>
  <w:style w:type="character" w:styleId="afd">
    <w:name w:val="Emphasis"/>
    <w:basedOn w:val="a0"/>
    <w:uiPriority w:val="20"/>
    <w:qFormat/>
    <w:rsid w:val="00CE1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rganRe@mail.ru" TargetMode="External"/><Relationship Id="rId18" Type="http://schemas.openxmlformats.org/officeDocument/2006/relationships/hyperlink" Target="mailto:Podgornovaana45@qip.ru" TargetMode="External"/><Relationship Id="rId26" Type="http://schemas.openxmlformats.org/officeDocument/2006/relationships/hyperlink" Target="mailto:xyz444rt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vovik97er_nsk@mail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elnikov4543@yande.ru" TargetMode="External"/><Relationship Id="rId17" Type="http://schemas.openxmlformats.org/officeDocument/2006/relationships/hyperlink" Target="mailto:KimLiNgo_15@mail.ru" TargetMode="External"/><Relationship Id="rId25" Type="http://schemas.openxmlformats.org/officeDocument/2006/relationships/hyperlink" Target="mailto:fhyto12@yahoo.com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vanova17433@mail.ru" TargetMode="External"/><Relationship Id="rId20" Type="http://schemas.openxmlformats.org/officeDocument/2006/relationships/hyperlink" Target="mailto:Shukurova_alsu@mail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mailto:lawprsdso-707@list.ru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Ganieva4734@yandex.ru" TargetMode="External"/><Relationship Id="rId23" Type="http://schemas.openxmlformats.org/officeDocument/2006/relationships/hyperlink" Target="mailto:lenkaaletytnka@mail.ru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login/?next=https%3A%2F%2Fwww.facebook.com%2Fgroups%2F1680857655292493%2Fabout%2F" TargetMode="External"/><Relationship Id="rId19" Type="http://schemas.openxmlformats.org/officeDocument/2006/relationships/hyperlink" Target="mailto:Raginovalex@ya.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club159208239" TargetMode="External"/><Relationship Id="rId14" Type="http://schemas.openxmlformats.org/officeDocument/2006/relationships/hyperlink" Target="mailto:Valitonacarina@ya.ru" TargetMode="External"/><Relationship Id="rId22" Type="http://schemas.openxmlformats.org/officeDocument/2006/relationships/hyperlink" Target="mailto:ahdrtrs@aol.com" TargetMode="External"/><Relationship Id="rId27" Type="http://schemas.openxmlformats.org/officeDocument/2006/relationships/hyperlink" Target="mailto:rnghetto@pld.com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hyperlink" Target="https://kazangmu.ru/department-of-biomedical-ethics/snkhttps://vk.com/club1592082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6"/>
    <w:rsid w:val="00164C5E"/>
    <w:rsid w:val="001667DE"/>
    <w:rsid w:val="002632EF"/>
    <w:rsid w:val="002B3AE7"/>
    <w:rsid w:val="00312A70"/>
    <w:rsid w:val="00374846"/>
    <w:rsid w:val="003A6FF4"/>
    <w:rsid w:val="003C6DCC"/>
    <w:rsid w:val="00520F82"/>
    <w:rsid w:val="006107C4"/>
    <w:rsid w:val="00755820"/>
    <w:rsid w:val="007B183A"/>
    <w:rsid w:val="00A16AB1"/>
    <w:rsid w:val="00A55862"/>
    <w:rsid w:val="00A73178"/>
    <w:rsid w:val="00C65296"/>
    <w:rsid w:val="00D369AE"/>
    <w:rsid w:val="00E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</w:style>
  <w:style w:type="paragraph" w:customStyle="1" w:styleId="F3CE3953B69A4728810B9B304324BD5C">
    <w:name w:val="F3CE3953B69A4728810B9B304324BD5C"/>
  </w:style>
  <w:style w:type="paragraph" w:customStyle="1" w:styleId="58D94951FB7442FC98CA7C4E23130EEA">
    <w:name w:val="58D94951FB7442FC98CA7C4E23130EEA"/>
  </w:style>
  <w:style w:type="paragraph" w:customStyle="1" w:styleId="631EDED18CF34BA18F7E7650CA7E7681">
    <w:name w:val="631EDED18CF34BA18F7E7650CA7E7681"/>
  </w:style>
  <w:style w:type="paragraph" w:customStyle="1" w:styleId="3F57EE30AC204E2498367AB791D44BB9">
    <w:name w:val="3F57EE30AC204E2498367AB791D44BB9"/>
  </w:style>
  <w:style w:type="paragraph" w:customStyle="1" w:styleId="83961FBA9BCD46E4A813AC9744B81D79">
    <w:name w:val="83961FBA9BCD46E4A813AC9744B81D79"/>
  </w:style>
  <w:style w:type="paragraph" w:customStyle="1" w:styleId="484E955741A445CAB6C2388EADEE25DB">
    <w:name w:val="484E955741A445CAB6C2388EADEE25DB"/>
  </w:style>
  <w:style w:type="paragraph" w:customStyle="1" w:styleId="9F936A32AA5D488F86FABF6F6F573478">
    <w:name w:val="9F936A32AA5D488F86FABF6F6F573478"/>
  </w:style>
  <w:style w:type="paragraph" w:customStyle="1" w:styleId="5BFD828297434897AB9326D597632D6B">
    <w:name w:val="5BFD828297434897AB9326D597632D6B"/>
  </w:style>
  <w:style w:type="paragraph" w:customStyle="1" w:styleId="97610A964B9845708CF057A28B8F41D9">
    <w:name w:val="97610A964B9845708CF057A28B8F41D9"/>
  </w:style>
  <w:style w:type="paragraph" w:customStyle="1" w:styleId="6236A0CD08C144D584F2805E441CCD6E">
    <w:name w:val="6236A0CD08C144D584F2805E441CCD6E"/>
  </w:style>
  <w:style w:type="paragraph" w:customStyle="1" w:styleId="A48123BAECCB4D70977DBFD900C36D72">
    <w:name w:val="A48123BAECCB4D70977DBFD900C36D72"/>
  </w:style>
  <w:style w:type="paragraph" w:customStyle="1" w:styleId="295717465A3D4C1388FE3FD5A9AA7DA7">
    <w:name w:val="295717465A3D4C1388FE3FD5A9AA7DA7"/>
  </w:style>
  <w:style w:type="paragraph" w:customStyle="1" w:styleId="BB642FBA67D844E28F547624933123F6">
    <w:name w:val="BB642FBA67D844E28F547624933123F6"/>
  </w:style>
  <w:style w:type="paragraph" w:customStyle="1" w:styleId="93DD7B8993DB4F9E8338204056F8F727">
    <w:name w:val="93DD7B8993DB4F9E8338204056F8F727"/>
  </w:style>
  <w:style w:type="paragraph" w:customStyle="1" w:styleId="20B35B0ACD274B19900A3F052C34BCC4">
    <w:name w:val="20B35B0ACD274B19900A3F052C34BCC4"/>
  </w:style>
  <w:style w:type="paragraph" w:customStyle="1" w:styleId="20ABFA984D6A41F6BCD3D92D5E7F58DE">
    <w:name w:val="20ABFA984D6A41F6BCD3D92D5E7F58DE"/>
  </w:style>
  <w:style w:type="paragraph" w:customStyle="1" w:styleId="2EF52C4BFD9A459EA29E18879A285335">
    <w:name w:val="2EF52C4BFD9A459EA29E18879A285335"/>
  </w:style>
  <w:style w:type="paragraph" w:customStyle="1" w:styleId="A61A39F2AA814E859AA77F35332C7EB5">
    <w:name w:val="A61A39F2AA814E859AA77F35332C7EB5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  <w:style w:type="character" w:styleId="a3">
    <w:name w:val="Placeholder Text"/>
    <w:basedOn w:val="a0"/>
    <w:uiPriority w:val="99"/>
    <w:semiHidden/>
    <w:rsid w:val="001667DE"/>
    <w:rPr>
      <w:color w:val="808080"/>
    </w:rPr>
  </w:style>
  <w:style w:type="paragraph" w:customStyle="1" w:styleId="27E3AAB47D4B46E19BDA1D516260BF76">
    <w:name w:val="27E3AAB47D4B46E19BDA1D516260BF76"/>
    <w:rsid w:val="001667DE"/>
  </w:style>
  <w:style w:type="paragraph" w:customStyle="1" w:styleId="3B0715CEBF3C465B9A1136361D47C671">
    <w:name w:val="3B0715CEBF3C465B9A1136361D47C671"/>
    <w:rsid w:val="001667DE"/>
  </w:style>
  <w:style w:type="paragraph" w:customStyle="1" w:styleId="DFC69FB42BC64F1A9CAB0F08A928DA72">
    <w:name w:val="DFC69FB42BC64F1A9CAB0F08A928DA72"/>
    <w:rsid w:val="001667DE"/>
  </w:style>
  <w:style w:type="paragraph" w:customStyle="1" w:styleId="140EC78E68DC4DC8977800AB7E818F67">
    <w:name w:val="140EC78E68DC4DC8977800AB7E818F67"/>
    <w:rsid w:val="001667DE"/>
  </w:style>
  <w:style w:type="paragraph" w:customStyle="1" w:styleId="0CE73162C1C04389A102ED6E5BFCF8AF">
    <w:name w:val="0CE73162C1C04389A102ED6E5BFCF8AF"/>
    <w:rsid w:val="001667DE"/>
  </w:style>
  <w:style w:type="paragraph" w:customStyle="1" w:styleId="BAA08E87AF014A8F86F43FEDE81CFDF3">
    <w:name w:val="BAA08E87AF014A8F86F43FEDE81CFDF3"/>
    <w:rsid w:val="001667DE"/>
  </w:style>
  <w:style w:type="paragraph" w:customStyle="1" w:styleId="F3C491B5BE01430695494342AC6CB75A">
    <w:name w:val="F3C491B5BE01430695494342AC6CB75A"/>
    <w:rsid w:val="001667DE"/>
  </w:style>
  <w:style w:type="paragraph" w:customStyle="1" w:styleId="62E9268379174E92A38756C2B7CDCEB1">
    <w:name w:val="62E9268379174E92A38756C2B7CDCEB1"/>
    <w:rsid w:val="00166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71FE-EDE8-44B1-AD40-8E7A2FE5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MOO.dotx</Template>
  <TotalTime>120</TotalTime>
  <Pages>10</Pages>
  <Words>1069</Words>
  <Characters>6096</Characters>
  <Application>Microsoft Office Word</Application>
  <DocSecurity>8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 СНК 1 квартал 2019</vt:lpstr>
      <vt:lpstr/>
    </vt:vector>
  </TitlesOfParts>
  <Company>КАФЕДРА БИОМЕДЭТИКИ, МЕДИЦИНСКОГО ПРАВА И ИСТОРИИ МЕДИЦИНЫ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СНК 1 квартал 2019</dc:title>
  <dc:subject>отчет за I квартал 2019 года
январь-февраль-март</dc:subject>
  <dc:creator>ОТЧЕТ за 2021-2022 уч.год. КАФ.БИОЭТИКИ</dc:creator>
  <cp:keywords>снокгму;снккгму;казанскийгму</cp:keywords>
  <dc:description/>
  <cp:lastModifiedBy>user</cp:lastModifiedBy>
  <cp:revision>122</cp:revision>
  <cp:lastPrinted>2019-12-03T05:19:00Z</cp:lastPrinted>
  <dcterms:created xsi:type="dcterms:W3CDTF">2019-04-21T10:34:00Z</dcterms:created>
  <dcterms:modified xsi:type="dcterms:W3CDTF">2023-01-11T07:45:00Z</dcterms:modified>
</cp:coreProperties>
</file>