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50A6D" w14:textId="77777777" w:rsidR="00155EC4" w:rsidRPr="00155EC4" w:rsidRDefault="00155EC4" w:rsidP="00155EC4">
      <w:pPr>
        <w:widowControl w:val="0"/>
        <w:autoSpaceDE w:val="0"/>
        <w:autoSpaceDN w:val="0"/>
        <w:rPr>
          <w:b/>
          <w:lang w:bidi="ru-RU"/>
        </w:rPr>
      </w:pPr>
      <w:r w:rsidRPr="00155EC4">
        <w:rPr>
          <w:b/>
          <w:lang w:bidi="ru-RU"/>
        </w:rPr>
        <w:t>Препарирование твердых тканей зуба и/или пломбирование кариозной полости</w:t>
      </w:r>
    </w:p>
    <w:p w14:paraId="174DC0CE" w14:textId="77777777" w:rsidR="00155EC4" w:rsidRDefault="00155EC4" w:rsidP="00155EC4">
      <w:pPr>
        <w:widowControl w:val="0"/>
        <w:autoSpaceDE w:val="0"/>
        <w:autoSpaceDN w:val="0"/>
        <w:rPr>
          <w:b/>
          <w:sz w:val="20"/>
          <w:szCs w:val="72"/>
          <w:lang w:bidi="ru-RU"/>
        </w:rPr>
      </w:pPr>
    </w:p>
    <w:p w14:paraId="1CEA6412" w14:textId="77777777" w:rsidR="00155EC4" w:rsidRDefault="00155EC4" w:rsidP="00155EC4">
      <w:pPr>
        <w:widowControl w:val="0"/>
        <w:autoSpaceDE w:val="0"/>
        <w:autoSpaceDN w:val="0"/>
        <w:rPr>
          <w:b/>
          <w:sz w:val="20"/>
          <w:szCs w:val="72"/>
          <w:lang w:bidi="ru-RU"/>
        </w:rPr>
      </w:pPr>
    </w:p>
    <w:tbl>
      <w:tblPr>
        <w:tblW w:w="10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6"/>
        <w:gridCol w:w="4254"/>
      </w:tblGrid>
      <w:tr w:rsidR="00155EC4" w14:paraId="11E12658" w14:textId="77777777" w:rsidTr="00155EC4">
        <w:trPr>
          <w:cantSplit/>
          <w:trHeight w:val="20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0DDA15" w14:textId="77777777" w:rsidR="00155EC4" w:rsidRDefault="00155E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Номер ситуации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45C7" w14:textId="77777777" w:rsidR="00155EC4" w:rsidRDefault="00155EC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32"/>
                <w:szCs w:val="32"/>
                <w:u w:val="single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32"/>
                <w:szCs w:val="32"/>
                <w:u w:val="single"/>
                <w:lang w:eastAsia="en-US"/>
              </w:rPr>
              <w:t>Препарирование твердых тканей зуба/</w:t>
            </w:r>
          </w:p>
          <w:p w14:paraId="1CA59739" w14:textId="77777777" w:rsidR="00155EC4" w:rsidRDefault="00155EC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14:paraId="17A71477" w14:textId="77777777" w:rsidR="00155EC4" w:rsidRDefault="00155E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Ситуация (сценарий)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D9E4" w14:textId="77777777" w:rsidR="00155EC4" w:rsidRDefault="00155EC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14:paraId="575BF6AA" w14:textId="77777777" w:rsidR="00155EC4" w:rsidRDefault="00155EC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14:paraId="7E12B4E4" w14:textId="77777777" w:rsidR="00155EC4" w:rsidRDefault="00155EC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14:paraId="2EB28691" w14:textId="77777777" w:rsidR="00155EC4" w:rsidRDefault="00155E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Проверяемый навык</w:t>
            </w:r>
          </w:p>
        </w:tc>
      </w:tr>
      <w:tr w:rsidR="00155EC4" w14:paraId="114265B9" w14:textId="77777777" w:rsidTr="00155EC4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C441" w14:textId="77777777" w:rsidR="00155EC4" w:rsidRDefault="00155EC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B39F" w14:textId="77777777" w:rsidR="00155EC4" w:rsidRDefault="00155EC4">
            <w:pPr>
              <w:pStyle w:val="Default"/>
            </w:pPr>
            <w:r>
              <w:t xml:space="preserve">Кариес эмали зуба 1.4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DBF0" w14:textId="77777777" w:rsidR="00155EC4" w:rsidRDefault="00155E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Препарирование</w:t>
            </w:r>
          </w:p>
        </w:tc>
      </w:tr>
      <w:tr w:rsidR="00155EC4" w14:paraId="10477576" w14:textId="77777777" w:rsidTr="00155EC4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3463" w14:textId="77777777" w:rsidR="00155EC4" w:rsidRDefault="00155EC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8D0F" w14:textId="77777777" w:rsidR="00155EC4" w:rsidRDefault="00155EC4">
            <w:pPr>
              <w:pStyle w:val="Default"/>
            </w:pPr>
            <w:r>
              <w:t xml:space="preserve">Кариес эмали зуба 3.5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6325" w14:textId="77777777" w:rsidR="00155EC4" w:rsidRDefault="00155E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Препарирование</w:t>
            </w:r>
          </w:p>
        </w:tc>
      </w:tr>
      <w:tr w:rsidR="00155EC4" w14:paraId="441E99AA" w14:textId="77777777" w:rsidTr="00155EC4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DC74" w14:textId="77777777" w:rsidR="00155EC4" w:rsidRDefault="00155EC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048A" w14:textId="77777777" w:rsidR="00155EC4" w:rsidRDefault="00155EC4">
            <w:pPr>
              <w:pStyle w:val="Default"/>
            </w:pPr>
            <w:r>
              <w:t xml:space="preserve">Кариес эмали зуба 1.6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F707" w14:textId="77777777" w:rsidR="00155EC4" w:rsidRDefault="00155E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Препарирование</w:t>
            </w:r>
          </w:p>
        </w:tc>
      </w:tr>
      <w:tr w:rsidR="00155EC4" w14:paraId="72CDD6B2" w14:textId="77777777" w:rsidTr="00155EC4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EB98" w14:textId="77777777" w:rsidR="00155EC4" w:rsidRDefault="00155EC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0214" w14:textId="77777777" w:rsidR="00155EC4" w:rsidRDefault="00155EC4">
            <w:pPr>
              <w:pStyle w:val="Default"/>
            </w:pPr>
            <w:r>
              <w:t xml:space="preserve">Кариес эмали зуба 4.7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ADA1" w14:textId="77777777" w:rsidR="00155EC4" w:rsidRDefault="00155E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Препарирование</w:t>
            </w:r>
          </w:p>
        </w:tc>
      </w:tr>
      <w:tr w:rsidR="00155EC4" w14:paraId="3770E7C6" w14:textId="77777777" w:rsidTr="00155EC4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695E" w14:textId="77777777" w:rsidR="00155EC4" w:rsidRDefault="00155EC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1AFC" w14:textId="77777777" w:rsidR="00155EC4" w:rsidRDefault="00155EC4">
            <w:pPr>
              <w:pStyle w:val="Default"/>
            </w:pPr>
            <w:r>
              <w:t xml:space="preserve">Кариес эмали зуба 2.7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F53D" w14:textId="77777777" w:rsidR="00155EC4" w:rsidRDefault="00155E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Пломбирование</w:t>
            </w:r>
          </w:p>
        </w:tc>
      </w:tr>
      <w:tr w:rsidR="00155EC4" w14:paraId="3368BCCF" w14:textId="77777777" w:rsidTr="00155EC4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5CC4" w14:textId="77777777" w:rsidR="00155EC4" w:rsidRDefault="00155EC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89C6" w14:textId="77777777" w:rsidR="00155EC4" w:rsidRDefault="00155EC4">
            <w:pPr>
              <w:pStyle w:val="Default"/>
            </w:pPr>
            <w:r>
              <w:t xml:space="preserve">Кариес эмали зуба 4.2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17BE" w14:textId="77777777" w:rsidR="00155EC4" w:rsidRDefault="00155E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Пломбирование</w:t>
            </w:r>
          </w:p>
        </w:tc>
      </w:tr>
      <w:tr w:rsidR="00155EC4" w14:paraId="1057FB2B" w14:textId="77777777" w:rsidTr="00155EC4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2831" w14:textId="77777777" w:rsidR="00155EC4" w:rsidRDefault="00155EC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B537" w14:textId="77777777" w:rsidR="00155EC4" w:rsidRDefault="00155EC4">
            <w:pPr>
              <w:pStyle w:val="Default"/>
            </w:pPr>
            <w:r>
              <w:t xml:space="preserve">Кариес эмали зуба 1.1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01E2" w14:textId="77777777" w:rsidR="00155EC4" w:rsidRDefault="00155E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Пломбирование</w:t>
            </w:r>
          </w:p>
        </w:tc>
      </w:tr>
      <w:tr w:rsidR="00155EC4" w14:paraId="2F28F785" w14:textId="77777777" w:rsidTr="00155EC4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5FB7" w14:textId="77777777" w:rsidR="00155EC4" w:rsidRDefault="00155EC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A0B5" w14:textId="77777777" w:rsidR="00155EC4" w:rsidRDefault="00155EC4">
            <w:pPr>
              <w:pStyle w:val="Default"/>
            </w:pPr>
            <w:r>
              <w:t xml:space="preserve">Кариес дентина зуба 1.4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268F" w14:textId="77777777" w:rsidR="00155EC4" w:rsidRDefault="00155E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Пломбирование</w:t>
            </w:r>
          </w:p>
        </w:tc>
      </w:tr>
      <w:tr w:rsidR="00155EC4" w14:paraId="410F7D8A" w14:textId="77777777" w:rsidTr="00155EC4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6C4D" w14:textId="77777777" w:rsidR="00155EC4" w:rsidRDefault="00155EC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AEA5" w14:textId="77777777" w:rsidR="00155EC4" w:rsidRDefault="00155EC4">
            <w:pPr>
              <w:pStyle w:val="Default"/>
            </w:pPr>
            <w:r>
              <w:t xml:space="preserve">Кариес дентина зуба 3.5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E6A1" w14:textId="77777777" w:rsidR="00155EC4" w:rsidRDefault="00155E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Пломбирование</w:t>
            </w:r>
          </w:p>
        </w:tc>
      </w:tr>
      <w:tr w:rsidR="00155EC4" w14:paraId="57E34224" w14:textId="77777777" w:rsidTr="00155EC4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E2D0" w14:textId="77777777" w:rsidR="00155EC4" w:rsidRDefault="00155EC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0A93" w14:textId="77777777" w:rsidR="00155EC4" w:rsidRDefault="00155EC4">
            <w:pPr>
              <w:pStyle w:val="Default"/>
            </w:pPr>
            <w:r>
              <w:t xml:space="preserve">Кариес дентина зуба 1.6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680B" w14:textId="77777777" w:rsidR="00155EC4" w:rsidRDefault="00155E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Пломбирование</w:t>
            </w:r>
          </w:p>
        </w:tc>
      </w:tr>
      <w:tr w:rsidR="00155EC4" w14:paraId="50C91E5D" w14:textId="77777777" w:rsidTr="00155EC4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383E" w14:textId="77777777" w:rsidR="00155EC4" w:rsidRDefault="00155EC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8235" w14:textId="77777777" w:rsidR="00155EC4" w:rsidRDefault="00155EC4">
            <w:pPr>
              <w:pStyle w:val="Default"/>
            </w:pPr>
            <w:r>
              <w:t xml:space="preserve">Кариес дентина зуба 4.7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035E" w14:textId="77777777" w:rsidR="00155EC4" w:rsidRDefault="00155E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Пломбирование</w:t>
            </w:r>
          </w:p>
        </w:tc>
      </w:tr>
      <w:tr w:rsidR="00155EC4" w14:paraId="20694961" w14:textId="77777777" w:rsidTr="00155EC4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C13B" w14:textId="77777777" w:rsidR="00155EC4" w:rsidRDefault="00155EC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E068" w14:textId="77777777" w:rsidR="00155EC4" w:rsidRDefault="00155EC4">
            <w:pPr>
              <w:pStyle w:val="Default"/>
            </w:pPr>
            <w:r>
              <w:t xml:space="preserve">Кариес дентина зуба 2.7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C5CF" w14:textId="77777777" w:rsidR="00155EC4" w:rsidRDefault="00155E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Препарирование</w:t>
            </w:r>
          </w:p>
        </w:tc>
      </w:tr>
      <w:tr w:rsidR="00155EC4" w14:paraId="1C8AC977" w14:textId="77777777" w:rsidTr="00155EC4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C40A" w14:textId="77777777" w:rsidR="00155EC4" w:rsidRDefault="00155EC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7725" w14:textId="77777777" w:rsidR="00155EC4" w:rsidRDefault="00155EC4">
            <w:pPr>
              <w:pStyle w:val="Default"/>
            </w:pPr>
            <w:r>
              <w:t xml:space="preserve">Кариес дентина зуба 4.2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932D" w14:textId="77777777" w:rsidR="00155EC4" w:rsidRDefault="00155E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Препарирование</w:t>
            </w:r>
          </w:p>
        </w:tc>
      </w:tr>
      <w:tr w:rsidR="00155EC4" w14:paraId="0670BDC1" w14:textId="77777777" w:rsidTr="00155EC4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A2D7" w14:textId="77777777" w:rsidR="00155EC4" w:rsidRDefault="00155EC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DCF5" w14:textId="77777777" w:rsidR="00155EC4" w:rsidRDefault="00155EC4">
            <w:pPr>
              <w:pStyle w:val="Default"/>
            </w:pPr>
            <w:r>
              <w:t xml:space="preserve">Кариес дентина зуба 1.1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8E73" w14:textId="77777777" w:rsidR="00155EC4" w:rsidRDefault="00155E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Препарирование</w:t>
            </w:r>
          </w:p>
        </w:tc>
      </w:tr>
    </w:tbl>
    <w:p w14:paraId="2E2C3EC6" w14:textId="77777777" w:rsidR="00382716" w:rsidRDefault="00382716"/>
    <w:p w14:paraId="72710B77" w14:textId="77777777" w:rsidR="009A5EAA" w:rsidRDefault="009A5EAA">
      <w:r>
        <w:br w:type="page"/>
      </w:r>
    </w:p>
    <w:p w14:paraId="75D1D6C1" w14:textId="77777777" w:rsidR="00B0057C" w:rsidRPr="00FC6017" w:rsidRDefault="00B0057C">
      <w:pPr>
        <w:rPr>
          <w:b/>
        </w:rPr>
      </w:pPr>
    </w:p>
    <w:p w14:paraId="0E289424" w14:textId="77777777" w:rsidR="009A5EAA" w:rsidRPr="00FC6017" w:rsidRDefault="009A5EAA" w:rsidP="009A5EAA">
      <w:pPr>
        <w:rPr>
          <w:b/>
        </w:rPr>
      </w:pPr>
      <w:r w:rsidRPr="00FC6017">
        <w:rPr>
          <w:b/>
        </w:rPr>
        <w:t xml:space="preserve">Алгоритм выполнения навыка для ситуаций (сценариев) 1, 2, 3, 4, 12, 13, 14 </w:t>
      </w:r>
    </w:p>
    <w:p w14:paraId="45C7DD74" w14:textId="77777777" w:rsidR="009A5EAA" w:rsidRPr="00FC6017" w:rsidRDefault="009A5EAA" w:rsidP="009A5EAA">
      <w:pPr>
        <w:rPr>
          <w:b/>
        </w:rPr>
      </w:pPr>
    </w:p>
    <w:p w14:paraId="1F8783B5" w14:textId="77777777" w:rsidR="009A5EAA" w:rsidRPr="00FC6017" w:rsidRDefault="009A5EAA" w:rsidP="009A5EAA">
      <w:pPr>
        <w:rPr>
          <w:b/>
        </w:rPr>
      </w:pPr>
      <w:r w:rsidRPr="00FC6017">
        <w:rPr>
          <w:b/>
        </w:rPr>
        <w:t xml:space="preserve">Действие студента </w:t>
      </w:r>
    </w:p>
    <w:p w14:paraId="2CD4850E" w14:textId="77777777" w:rsidR="009A5EAA" w:rsidRDefault="009A5EAA" w:rsidP="009A5EAA">
      <w:r>
        <w:t xml:space="preserve">1. Установить визуальный контакт с пациентом, поздороваться, представиться, обозначить свою роль </w:t>
      </w:r>
    </w:p>
    <w:p w14:paraId="70013CCE" w14:textId="77777777" w:rsidR="009A5EAA" w:rsidRDefault="009A5EAA" w:rsidP="009A5EAA">
      <w:r>
        <w:t xml:space="preserve">2. Спросить у пациента, сверяя с медицинской документацией: </w:t>
      </w:r>
      <w:r>
        <w:t xml:space="preserve"> фамилию </w:t>
      </w:r>
      <w:r>
        <w:t xml:space="preserve"> имя </w:t>
      </w:r>
      <w:r>
        <w:t xml:space="preserve"> отчество </w:t>
      </w:r>
      <w:r>
        <w:t xml:space="preserve"> возраст 3.  Осведомиться о самочувствии пациента </w:t>
      </w:r>
    </w:p>
    <w:p w14:paraId="7A86990D" w14:textId="77777777" w:rsidR="009A5EAA" w:rsidRDefault="009A5EAA" w:rsidP="009A5EAA">
      <w:r>
        <w:t xml:space="preserve">4. Ознакомиться с медицинской документацией, назвать зуб, локализацию и глубину кариозной полости </w:t>
      </w:r>
    </w:p>
    <w:p w14:paraId="18AA8F6C" w14:textId="77777777" w:rsidR="009A5EAA" w:rsidRDefault="009A5EAA" w:rsidP="009A5EAA">
      <w:r>
        <w:t xml:space="preserve">5. Поставить диагноз и озвучить его </w:t>
      </w:r>
    </w:p>
    <w:p w14:paraId="624CD3E9" w14:textId="77777777" w:rsidR="009A5EAA" w:rsidRDefault="009A5EAA" w:rsidP="009A5EAA">
      <w:r>
        <w:t xml:space="preserve">6.  Информировать пациента о процедуры </w:t>
      </w:r>
    </w:p>
    <w:p w14:paraId="386A7BE5" w14:textId="77777777" w:rsidR="009A5EAA" w:rsidRDefault="009A5EAA" w:rsidP="009A5EAA">
      <w:r>
        <w:t xml:space="preserve">7.  Обработать руки гигиеническим способом </w:t>
      </w:r>
    </w:p>
    <w:p w14:paraId="681FC965" w14:textId="77777777" w:rsidR="009A5EAA" w:rsidRDefault="009A5EAA" w:rsidP="009A5EAA">
      <w:r>
        <w:t xml:space="preserve">8.  Проверить срок годности стерильной упаковки лотка с инструментами </w:t>
      </w:r>
    </w:p>
    <w:p w14:paraId="267E134A" w14:textId="77777777" w:rsidR="009A5EAA" w:rsidRDefault="009A5EAA" w:rsidP="009A5EAA">
      <w:r>
        <w:t xml:space="preserve">9.  Проверить целостность стерильной упаковки лотка с инструментами </w:t>
      </w:r>
    </w:p>
    <w:p w14:paraId="4DB6D16D" w14:textId="77777777" w:rsidR="009A5EAA" w:rsidRDefault="009A5EAA" w:rsidP="009A5EAA">
      <w:r>
        <w:t xml:space="preserve">10.  Проверить комплектность инструментов в стерильном лотке: </w:t>
      </w:r>
    </w:p>
    <w:p w14:paraId="798D30BD" w14:textId="77777777" w:rsidR="009A5EAA" w:rsidRDefault="009A5EAA" w:rsidP="009A5EAA">
      <w:r>
        <w:t xml:space="preserve"> зонд стоматологический </w:t>
      </w:r>
    </w:p>
    <w:p w14:paraId="3893C350" w14:textId="77777777" w:rsidR="009A5EAA" w:rsidRDefault="009A5EAA" w:rsidP="009A5EAA">
      <w:r>
        <w:t xml:space="preserve"> зеркало стоматологическое </w:t>
      </w:r>
    </w:p>
    <w:p w14:paraId="17B8A942" w14:textId="77777777" w:rsidR="009A5EAA" w:rsidRDefault="009A5EAA" w:rsidP="009A5EAA">
      <w:r>
        <w:t xml:space="preserve"> пинцет стоматологический </w:t>
      </w:r>
    </w:p>
    <w:p w14:paraId="2242109C" w14:textId="77777777" w:rsidR="009A5EAA" w:rsidRDefault="009A5EAA" w:rsidP="009A5EAA">
      <w:r>
        <w:t xml:space="preserve"> гладилка со </w:t>
      </w:r>
      <w:proofErr w:type="spellStart"/>
      <w:r>
        <w:t>штопфером</w:t>
      </w:r>
      <w:proofErr w:type="spellEnd"/>
      <w:r>
        <w:t xml:space="preserve"> малая </w:t>
      </w:r>
    </w:p>
    <w:p w14:paraId="5B83FD06" w14:textId="77777777" w:rsidR="009A5EAA" w:rsidRDefault="009A5EAA" w:rsidP="009A5EAA">
      <w:r>
        <w:t xml:space="preserve"> гладилка со </w:t>
      </w:r>
      <w:proofErr w:type="spellStart"/>
      <w:r>
        <w:t>штопфером</w:t>
      </w:r>
      <w:proofErr w:type="spellEnd"/>
      <w:r>
        <w:t xml:space="preserve"> большая </w:t>
      </w:r>
    </w:p>
    <w:p w14:paraId="718EAC8A" w14:textId="77777777" w:rsidR="009A5EAA" w:rsidRDefault="009A5EAA" w:rsidP="009A5EAA">
      <w:r>
        <w:t xml:space="preserve"> серповидная гладилка </w:t>
      </w:r>
    </w:p>
    <w:p w14:paraId="097E106A" w14:textId="77777777" w:rsidR="009A5EAA" w:rsidRDefault="009A5EAA" w:rsidP="009A5EAA">
      <w:r>
        <w:t xml:space="preserve">11.  Проверить срок годности стерильной упаковки боров </w:t>
      </w:r>
    </w:p>
    <w:p w14:paraId="444863BC" w14:textId="77777777" w:rsidR="009A5EAA" w:rsidRDefault="009A5EAA" w:rsidP="009A5EAA">
      <w:r>
        <w:t xml:space="preserve">12.  Проверить целостность стерильной упаковки боров </w:t>
      </w:r>
    </w:p>
    <w:p w14:paraId="28270A1A" w14:textId="77777777" w:rsidR="009A5EAA" w:rsidRDefault="009A5EAA" w:rsidP="009A5EAA">
      <w:r>
        <w:t xml:space="preserve">13.  Проверить комплектность боров в стерильной упаковке: </w:t>
      </w:r>
    </w:p>
    <w:p w14:paraId="7CBB4303" w14:textId="77777777" w:rsidR="009A5EAA" w:rsidRDefault="009A5EAA" w:rsidP="009A5EAA">
      <w:r>
        <w:t xml:space="preserve"> шаровидный </w:t>
      </w:r>
    </w:p>
    <w:p w14:paraId="3706B371" w14:textId="77777777" w:rsidR="009A5EAA" w:rsidRDefault="009A5EAA" w:rsidP="009A5EAA">
      <w:r>
        <w:t xml:space="preserve"> </w:t>
      </w:r>
      <w:proofErr w:type="spellStart"/>
      <w:r>
        <w:t>фиссурный</w:t>
      </w:r>
      <w:proofErr w:type="spellEnd"/>
      <w:r>
        <w:t xml:space="preserve"> </w:t>
      </w:r>
    </w:p>
    <w:p w14:paraId="171EB884" w14:textId="77777777" w:rsidR="009A5EAA" w:rsidRDefault="009A5EAA" w:rsidP="009A5EAA">
      <w:r>
        <w:t xml:space="preserve"> </w:t>
      </w:r>
      <w:proofErr w:type="spellStart"/>
      <w:r>
        <w:t>пиковидный</w:t>
      </w:r>
      <w:proofErr w:type="spellEnd"/>
      <w:r>
        <w:t xml:space="preserve"> </w:t>
      </w:r>
    </w:p>
    <w:p w14:paraId="109957DA" w14:textId="77777777" w:rsidR="009A5EAA" w:rsidRDefault="009A5EAA" w:rsidP="009A5EAA">
      <w:r>
        <w:t xml:space="preserve"> шаровидный твердосплавный для углового наконечника </w:t>
      </w:r>
    </w:p>
    <w:p w14:paraId="65CC0D00" w14:textId="77777777" w:rsidR="009A5EAA" w:rsidRDefault="009A5EAA" w:rsidP="009A5EAA">
      <w:r>
        <w:t xml:space="preserve">14.  Убедиться в наличии контейнера для сбора отходов класса Б </w:t>
      </w:r>
    </w:p>
    <w:p w14:paraId="601BABCA" w14:textId="77777777" w:rsidR="009A5EAA" w:rsidRDefault="009A5EAA" w:rsidP="009A5EAA">
      <w:r>
        <w:t xml:space="preserve">15.  Занять правильное положение возле пациента, сесть справа от него </w:t>
      </w:r>
    </w:p>
    <w:p w14:paraId="209A48B7" w14:textId="77777777" w:rsidR="009A5EAA" w:rsidRDefault="009A5EAA" w:rsidP="009A5EAA">
      <w:r>
        <w:t xml:space="preserve">16.  Помочь занять удобное положение пациенту, который сидит в кресле с одноразовой салфеткой на груди </w:t>
      </w:r>
    </w:p>
    <w:p w14:paraId="59E45046" w14:textId="77777777" w:rsidR="009A5EAA" w:rsidRDefault="009A5EAA" w:rsidP="009A5EAA">
      <w:r>
        <w:t xml:space="preserve">17.  Привести стоматологическое кресло в положение необходимое для лечения данного зуба </w:t>
      </w:r>
    </w:p>
    <w:p w14:paraId="26E86553" w14:textId="77777777" w:rsidR="009A5EAA" w:rsidRDefault="009A5EAA" w:rsidP="009A5EAA">
      <w:r>
        <w:t xml:space="preserve">18.  Спросить, удобно ли пациенту </w:t>
      </w:r>
    </w:p>
    <w:p w14:paraId="3C83D71A" w14:textId="77777777" w:rsidR="009A5EAA" w:rsidRDefault="009A5EAA" w:rsidP="009A5EAA">
      <w:r>
        <w:t xml:space="preserve">19.  Включить и направить стоматологический светильник </w:t>
      </w:r>
    </w:p>
    <w:p w14:paraId="28DFD1E5" w14:textId="77777777" w:rsidR="009A5EAA" w:rsidRDefault="009A5EAA" w:rsidP="009A5EAA">
      <w:r>
        <w:t xml:space="preserve">20.  Последовательно использовать средства индивидуальной защиты: </w:t>
      </w:r>
    </w:p>
    <w:p w14:paraId="2D8402AD" w14:textId="77777777" w:rsidR="009A5EAA" w:rsidRDefault="009A5EAA" w:rsidP="009A5EAA">
      <w:r>
        <w:t xml:space="preserve"> надеть маску, заправить ее под шапочку </w:t>
      </w:r>
    </w:p>
    <w:p w14:paraId="3C678170" w14:textId="77777777" w:rsidR="009A5EAA" w:rsidRDefault="009A5EAA" w:rsidP="009A5EAA">
      <w:r>
        <w:t xml:space="preserve"> надеть перчатки </w:t>
      </w:r>
    </w:p>
    <w:p w14:paraId="69DD7050" w14:textId="77777777" w:rsidR="009A5EAA" w:rsidRDefault="009A5EAA" w:rsidP="009A5EAA">
      <w:r>
        <w:t xml:space="preserve">21.  </w:t>
      </w:r>
    </w:p>
    <w:p w14:paraId="6F2AA9F7" w14:textId="77777777" w:rsidR="009A5EAA" w:rsidRDefault="009A5EAA" w:rsidP="009A5EAA">
      <w:r>
        <w:t xml:space="preserve">Проверить турбинный наконечник для препарирования: взять наконечник в руку, нажать на педаль, убедиться в работе наконечника </w:t>
      </w:r>
    </w:p>
    <w:p w14:paraId="52C76111" w14:textId="77777777" w:rsidR="009A5EAA" w:rsidRDefault="009A5EAA" w:rsidP="009A5EAA">
      <w:r>
        <w:t xml:space="preserve">22.  Проверить механический наконечник для препарирования: взять наконечник в руку, нажать на педаль, убедиться в работе наконечника </w:t>
      </w:r>
    </w:p>
    <w:p w14:paraId="45E3983A" w14:textId="77777777" w:rsidR="009A5EAA" w:rsidRDefault="009A5EAA" w:rsidP="009A5EAA">
      <w:r>
        <w:t xml:space="preserve">23.  Попросить пациента открыть рот </w:t>
      </w:r>
    </w:p>
    <w:p w14:paraId="4753B4BF" w14:textId="77777777" w:rsidR="009A5EAA" w:rsidRDefault="009A5EAA" w:rsidP="009A5EAA">
      <w:r>
        <w:t xml:space="preserve">24.  Провести осмотр необходимого зуба с помощью зеркала и зонда </w:t>
      </w:r>
    </w:p>
    <w:p w14:paraId="7149EEC2" w14:textId="77777777" w:rsidR="009A5EAA" w:rsidRDefault="009A5EAA" w:rsidP="009A5EAA">
      <w:r>
        <w:t>25.  Выбрать боры (</w:t>
      </w:r>
      <w:proofErr w:type="spellStart"/>
      <w:r>
        <w:t>фиссурный</w:t>
      </w:r>
      <w:proofErr w:type="spellEnd"/>
      <w:r>
        <w:t xml:space="preserve"> для турбинного наконечника, шаровидный для механического наконечника) </w:t>
      </w:r>
    </w:p>
    <w:p w14:paraId="3C596D7B" w14:textId="77777777" w:rsidR="009A5EAA" w:rsidRDefault="009A5EAA" w:rsidP="009A5EAA">
      <w:r>
        <w:t xml:space="preserve">26.  Вставить боры в наконечники </w:t>
      </w:r>
    </w:p>
    <w:p w14:paraId="4DC9DBD4" w14:textId="77777777" w:rsidR="009A5EAA" w:rsidRDefault="009A5EAA" w:rsidP="009A5EAA">
      <w:r>
        <w:t xml:space="preserve">27.  Провести раскрытие кариозной полости </w:t>
      </w:r>
      <w:proofErr w:type="spellStart"/>
      <w:r>
        <w:t>фиссурным</w:t>
      </w:r>
      <w:proofErr w:type="spellEnd"/>
      <w:r>
        <w:t xml:space="preserve"> бором </w:t>
      </w:r>
    </w:p>
    <w:p w14:paraId="54032D2E" w14:textId="77777777" w:rsidR="009A5EAA" w:rsidRDefault="009A5EAA" w:rsidP="009A5EAA">
      <w:r>
        <w:t xml:space="preserve">28.  Провести </w:t>
      </w:r>
      <w:proofErr w:type="spellStart"/>
      <w:r>
        <w:t>некротомию</w:t>
      </w:r>
      <w:proofErr w:type="spellEnd"/>
      <w:r>
        <w:t xml:space="preserve"> пораженных тканей шаровидным бором на механическом наконечнике </w:t>
      </w:r>
    </w:p>
    <w:p w14:paraId="18E91D66" w14:textId="77777777" w:rsidR="009A5EAA" w:rsidRDefault="009A5EAA" w:rsidP="009A5EAA">
      <w:r>
        <w:t xml:space="preserve">29.  Сформировать полость округлой формы </w:t>
      </w:r>
    </w:p>
    <w:p w14:paraId="421983CF" w14:textId="77777777" w:rsidR="009A5EAA" w:rsidRDefault="009A5EAA" w:rsidP="009A5EAA">
      <w:r>
        <w:t xml:space="preserve">30.  Проконтролировать качество препарирования, используя кариес индикатор на ватном шарике, зафиксированном пинцетом </w:t>
      </w:r>
    </w:p>
    <w:p w14:paraId="67E2670D" w14:textId="77777777" w:rsidR="009A5EAA" w:rsidRDefault="009A5EAA" w:rsidP="009A5EAA">
      <w:r>
        <w:lastRenderedPageBreak/>
        <w:t xml:space="preserve">31.  Провести однократно антисептическую обработку </w:t>
      </w:r>
      <w:proofErr w:type="spellStart"/>
      <w:r>
        <w:t>отпрепарированной</w:t>
      </w:r>
      <w:proofErr w:type="spellEnd"/>
      <w:r>
        <w:t xml:space="preserve"> полости антисептическим раствором на ватном шарике, зафиксированном пинцетом </w:t>
      </w:r>
    </w:p>
    <w:p w14:paraId="7398492B" w14:textId="77777777" w:rsidR="009A5EAA" w:rsidRDefault="009A5EAA" w:rsidP="009A5EAA">
      <w:r>
        <w:t xml:space="preserve">32.  Высушить обработанную кариозную полость воздушной струёй из </w:t>
      </w:r>
      <w:proofErr w:type="spellStart"/>
      <w:r>
        <w:t>пустера</w:t>
      </w:r>
      <w:proofErr w:type="spellEnd"/>
      <w:r>
        <w:t xml:space="preserve"> </w:t>
      </w:r>
    </w:p>
    <w:p w14:paraId="343BE298" w14:textId="77777777" w:rsidR="009A5EAA" w:rsidRDefault="009A5EAA" w:rsidP="009A5EAA">
      <w:r>
        <w:t xml:space="preserve">33.  Завершить процедуру и попросить пациента закрыть рот </w:t>
      </w:r>
    </w:p>
    <w:p w14:paraId="7870B150" w14:textId="77777777" w:rsidR="009A5EAA" w:rsidRDefault="009A5EAA" w:rsidP="009A5EAA">
      <w:r>
        <w:t xml:space="preserve">34.  Снять боры с наконечников и отправить их на дезинфекцию </w:t>
      </w:r>
    </w:p>
    <w:p w14:paraId="164F50F0" w14:textId="77777777" w:rsidR="009A5EAA" w:rsidRDefault="009A5EAA" w:rsidP="009A5EAA">
      <w:r>
        <w:t xml:space="preserve">35.  Снять перчатки и утилизировать их в контейнер для сбора отходов класса Б </w:t>
      </w:r>
    </w:p>
    <w:p w14:paraId="7BE0B8DD" w14:textId="77777777" w:rsidR="009A5EAA" w:rsidRDefault="009A5EAA" w:rsidP="009A5EAA">
      <w:r>
        <w:t xml:space="preserve">36.  Снять маску и утилизировать ее в контейнер для сбора отходов класса Б </w:t>
      </w:r>
    </w:p>
    <w:p w14:paraId="7720E088" w14:textId="77777777" w:rsidR="009A5EAA" w:rsidRDefault="009A5EAA" w:rsidP="009A5EAA">
      <w:r>
        <w:t xml:space="preserve">37.  Обработать руки гигиеническим способом </w:t>
      </w:r>
    </w:p>
    <w:p w14:paraId="4352B120" w14:textId="77777777" w:rsidR="009A5EAA" w:rsidRDefault="009A5EAA" w:rsidP="009A5EAA">
      <w:r>
        <w:t xml:space="preserve">38.  Сделать отметку в медицинской документации о выполнении процедуры  </w:t>
      </w:r>
    </w:p>
    <w:p w14:paraId="5661EBDF" w14:textId="77777777" w:rsidR="00B0057C" w:rsidRDefault="00B0057C">
      <w:bookmarkStart w:id="0" w:name="_GoBack"/>
      <w:bookmarkEnd w:id="0"/>
    </w:p>
    <w:sectPr w:rsidR="00B0057C" w:rsidSect="00B0057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3D167" w14:textId="77777777" w:rsidR="00B442D7" w:rsidRDefault="00B442D7">
      <w:r>
        <w:separator/>
      </w:r>
    </w:p>
  </w:endnote>
  <w:endnote w:type="continuationSeparator" w:id="0">
    <w:p w14:paraId="26EE18AD" w14:textId="77777777" w:rsidR="00B442D7" w:rsidRDefault="00B4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403509"/>
      <w:docPartObj>
        <w:docPartGallery w:val="Page Numbers (Bottom of Page)"/>
        <w:docPartUnique/>
      </w:docPartObj>
    </w:sdtPr>
    <w:sdtEndPr/>
    <w:sdtContent>
      <w:p w14:paraId="7A4FB759" w14:textId="77777777" w:rsidR="00FC6017" w:rsidRDefault="00FC601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713">
          <w:rPr>
            <w:noProof/>
          </w:rPr>
          <w:t>2</w:t>
        </w:r>
        <w:r>
          <w:fldChar w:fldCharType="end"/>
        </w:r>
      </w:p>
    </w:sdtContent>
  </w:sdt>
  <w:p w14:paraId="5F39C8D7" w14:textId="77777777" w:rsidR="00382716" w:rsidRDefault="00382716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29C49" w14:textId="77777777" w:rsidR="00B442D7" w:rsidRDefault="00B442D7">
      <w:r>
        <w:separator/>
      </w:r>
    </w:p>
  </w:footnote>
  <w:footnote w:type="continuationSeparator" w:id="0">
    <w:p w14:paraId="555D5E14" w14:textId="77777777" w:rsidR="00B442D7" w:rsidRDefault="00B44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57C"/>
    <w:rsid w:val="000C4C75"/>
    <w:rsid w:val="00155EC4"/>
    <w:rsid w:val="00382716"/>
    <w:rsid w:val="00630713"/>
    <w:rsid w:val="009A5EAA"/>
    <w:rsid w:val="00A7247B"/>
    <w:rsid w:val="00B0057C"/>
    <w:rsid w:val="00B442D7"/>
    <w:rsid w:val="00FC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1E13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uiPriority w:val="99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4C75"/>
    <w:rPr>
      <w:sz w:val="24"/>
      <w:szCs w:val="24"/>
    </w:rPr>
  </w:style>
  <w:style w:type="paragraph" w:customStyle="1" w:styleId="Default">
    <w:name w:val="Default"/>
    <w:rsid w:val="00155EC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1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\Program Files\Microsoft Office 15\Root\Templates\1049\Office Word 2003 Look.dotx</Template>
  <TotalTime>0</TotalTime>
  <Pages>3</Pages>
  <Words>585</Words>
  <Characters>3340</Characters>
  <Application>Microsoft Macintosh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2021-09-02T03:00:00Z</dcterms:created>
  <dcterms:modified xsi:type="dcterms:W3CDTF">2022-10-02T18:59:00Z</dcterms:modified>
</cp:coreProperties>
</file>