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8784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УТВЕРЖДАЮ</w:t>
      </w:r>
    </w:p>
    <w:p w14:paraId="31C1B243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Зав. кафедрой неврологии</w:t>
      </w:r>
    </w:p>
    <w:p w14:paraId="6EE08FF9" w14:textId="77777777" w:rsidR="00956750" w:rsidRPr="00C515C6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д-р мед. наук, профессор</w:t>
      </w:r>
    </w:p>
    <w:p w14:paraId="38004948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Богданов Э.И.</w:t>
      </w:r>
    </w:p>
    <w:p w14:paraId="16BB371C" w14:textId="710C06C1" w:rsidR="004857B2" w:rsidRDefault="004857B2" w:rsidP="001832ED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756C13CB" w14:textId="77777777" w:rsidR="001832ED" w:rsidRPr="00C515C6" w:rsidRDefault="001832ED" w:rsidP="001832ED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273DE90B" w14:textId="77777777" w:rsidR="00837771" w:rsidRPr="00C515C6" w:rsidRDefault="00837771" w:rsidP="001E5D56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0D22037F" w14:textId="77777777" w:rsidR="00956750" w:rsidRPr="00C515C6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Расписание занятий по неврологии, медицинской генетике, нейрохирургии для студентов 4 курса специальности лечебное дело</w:t>
      </w:r>
    </w:p>
    <w:p w14:paraId="6CECD0F6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на </w:t>
      </w:r>
      <w:r w:rsidR="009B5A1A">
        <w:rPr>
          <w:rFonts w:ascii="Times New Roman" w:eastAsia="Calibri" w:hAnsi="Times New Roman" w:cs="Times New Roman"/>
        </w:rPr>
        <w:t>весенний</w:t>
      </w:r>
      <w:r w:rsidRPr="00C515C6">
        <w:rPr>
          <w:rFonts w:ascii="Times New Roman" w:eastAsia="Calibri" w:hAnsi="Times New Roman" w:cs="Times New Roman"/>
        </w:rPr>
        <w:t xml:space="preserve"> семестр 2023-2024 учебного года</w:t>
      </w:r>
    </w:p>
    <w:p w14:paraId="5419658D" w14:textId="77777777" w:rsidR="00837771" w:rsidRPr="00C515C6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D59B98C" w14:textId="77777777" w:rsidR="00956750" w:rsidRDefault="0095675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Лекции</w:t>
      </w:r>
      <w:r w:rsidR="00092AAA" w:rsidRPr="00C515C6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C515C6">
        <w:rPr>
          <w:rFonts w:ascii="Times New Roman" w:eastAsia="Calibri" w:hAnsi="Times New Roman" w:cs="Times New Roman"/>
        </w:rPr>
        <w:t>:</w:t>
      </w:r>
    </w:p>
    <w:p w14:paraId="26301C35" w14:textId="77777777" w:rsidR="00837771" w:rsidRPr="00C515C6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56750" w:rsidRPr="00C515C6" w14:paraId="718AA058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E9E8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3C26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79F7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AB61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092AAA" w:rsidRPr="00C515C6" w14:paraId="65F5B204" w14:textId="77777777" w:rsidTr="00956750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56B0" w14:textId="73A096CC" w:rsidR="00092AAA" w:rsidRPr="00C515C6" w:rsidRDefault="00D8603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Чт, 14:10-15:45 1-7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E8E" w14:textId="77777777" w:rsidR="00092AAA" w:rsidRPr="00C515C6" w:rsidRDefault="00092AA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B7BA" w14:textId="2E0EE1F3" w:rsidR="00092AAA" w:rsidRPr="00C515C6" w:rsidRDefault="009B021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(1), Гайфутдинов Р.Т. (2), Богданов Э.И. (3,5), Залялова З.А. (4), Якупова А.А. (6), каф. нейрохирургии (7*)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1C1" w14:textId="77777777" w:rsidR="00092AAA" w:rsidRPr="00C515C6" w:rsidRDefault="007777BB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092AAA" w:rsidRPr="00C515C6" w14:paraId="489D900A" w14:textId="77777777" w:rsidTr="00956750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398B" w14:textId="73F15641" w:rsidR="00092AAA" w:rsidRPr="00C515C6" w:rsidRDefault="00BD205B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 14:10-15:45 1-7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472A" w14:textId="77777777" w:rsidR="00092AAA" w:rsidRPr="00C515C6" w:rsidRDefault="00092AA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8B" w14:textId="4A1E68D9" w:rsidR="00092AAA" w:rsidRPr="005E7016" w:rsidRDefault="009B021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(1), Гайфутдинов Р.Т. (2), Богданов Э.И. (3,5), Залялова З.А. (4), Якупова А.А. (6), каф. нейрохирургии (7*)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283" w14:textId="77777777" w:rsidR="00092AAA" w:rsidRPr="00C515C6" w:rsidRDefault="007777BB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5FABAF2A" w14:textId="77777777" w:rsidR="00956750" w:rsidRPr="00C515C6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86BCECD" w14:textId="66CA4446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D86037">
        <w:rPr>
          <w:rFonts w:ascii="Times New Roman" w:eastAsia="Calibri" w:hAnsi="Times New Roman" w:cs="Times New Roman"/>
        </w:rPr>
        <w:t>Расписание практических занятий (циклы)</w:t>
      </w:r>
      <w:r w:rsidR="00092AAA" w:rsidRPr="00D86037">
        <w:rPr>
          <w:rFonts w:ascii="Times New Roman" w:eastAsia="Calibri" w:hAnsi="Times New Roman" w:cs="Times New Roman"/>
        </w:rPr>
        <w:t xml:space="preserve"> – 6 часов по 45 минут (акад. час) </w:t>
      </w:r>
      <w:r w:rsidR="00D86037" w:rsidRPr="0024419E">
        <w:rPr>
          <w:rFonts w:ascii="Times New Roman" w:eastAsia="Calibri" w:hAnsi="Times New Roman" w:cs="Times New Roman"/>
          <w:b/>
          <w:bCs/>
        </w:rPr>
        <w:t>5</w:t>
      </w:r>
      <w:r w:rsidR="00092AAA" w:rsidRPr="0024419E">
        <w:rPr>
          <w:rFonts w:ascii="Times New Roman" w:eastAsia="Calibri" w:hAnsi="Times New Roman" w:cs="Times New Roman"/>
          <w:b/>
          <w:bCs/>
        </w:rPr>
        <w:t xml:space="preserve"> дней</w:t>
      </w:r>
      <w:r w:rsidR="00092AAA" w:rsidRPr="00D86037">
        <w:rPr>
          <w:rFonts w:ascii="Times New Roman" w:eastAsia="Calibri" w:hAnsi="Times New Roman" w:cs="Times New Roman"/>
        </w:rPr>
        <w:t xml:space="preserve"> в неделю</w:t>
      </w:r>
    </w:p>
    <w:p w14:paraId="3AE96192" w14:textId="77777777" w:rsidR="00837771" w:rsidRPr="00C515C6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268"/>
        <w:gridCol w:w="3113"/>
      </w:tblGrid>
      <w:tr w:rsidR="00956750" w:rsidRPr="00C515C6" w14:paraId="1278C17E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E260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4988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2E9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F0CC" w14:textId="77777777" w:rsidR="00956750" w:rsidRPr="00C515C6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643481" w:rsidRPr="00C515C6" w14:paraId="6BD5B918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A28" w14:textId="77777777" w:rsidR="00643481" w:rsidRPr="00C515C6" w:rsidRDefault="00C90DF7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15.04.24-23.04.23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0E4" w14:textId="77777777" w:rsidR="00643481" w:rsidRPr="00C515C6" w:rsidRDefault="00A72578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014EF" w14:textId="7FAD8B2A" w:rsidR="00643481" w:rsidRPr="00C515C6" w:rsidRDefault="009B021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FE0F3" w14:textId="186D5436" w:rsidR="00643481" w:rsidRPr="00C515C6" w:rsidRDefault="003B1B8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C515C6" w14:paraId="7C8D0E5D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C070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15.04.24-23.04.23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3FC2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BE2BA" w14:textId="3D0829E2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5B211" w14:textId="7D3B97EB" w:rsidR="005C6F52" w:rsidRPr="001E5D5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ГКБ№7</w:t>
            </w:r>
          </w:p>
        </w:tc>
      </w:tr>
      <w:tr w:rsidR="005C6F52" w:rsidRPr="00C515C6" w14:paraId="71A4F8C3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DF8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21.03.24-29.03.24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FA6B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EC738" w14:textId="0EED34CB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D7BD8" w14:textId="00696E7B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5C6F52" w:rsidRPr="00C515C6" w14:paraId="5BF5528B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553D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21.03.24-29.03.24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D80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05742" w14:textId="3AB04A10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05E10" w14:textId="35446054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C515C6" w14:paraId="7366C31E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A51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07.03.24-18.03.24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DDF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3CC4F" w14:textId="1CFEB970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C1B5C4" w14:textId="02BFA7A3" w:rsidR="005C6F52" w:rsidRPr="001E5D5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C515C6" w14:paraId="484A42F8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4877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07.03.24-18.03.24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CBA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AF10F" w14:textId="1A8C182E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E9F19" w14:textId="0B88646C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ГКБ№7</w:t>
            </w:r>
          </w:p>
        </w:tc>
      </w:tr>
      <w:tr w:rsidR="005C6F52" w:rsidRPr="00C515C6" w14:paraId="1F1756A6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978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16.02.24-27.02.24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3795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113B0" w14:textId="5D569EC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Якупова А.А.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D2880" w14:textId="7D0818CA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ГКБ№7</w:t>
            </w:r>
          </w:p>
        </w:tc>
      </w:tr>
      <w:tr w:rsidR="005C6F52" w:rsidRPr="00C515C6" w14:paraId="62B93BA9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EDB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16.02.24-27.02.24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C5F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2C92A" w14:textId="300C9AA2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Менделевич Е.Г.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C5C99" w14:textId="3AE23331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C515C6" w14:paraId="469056F0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B9C1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05.02.24-13.02.24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0883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0C7CE8" w14:textId="1E8B63EE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098BC" w14:textId="3CBB595C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C515C6" w14:paraId="5989B170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B95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05.02.24-13.02.24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72A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E7D67" w14:textId="4F07B42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Данилова Т.В.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D9568" w14:textId="67C01250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5C6F52" w:rsidRPr="00C515C6" w14:paraId="5894EC98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CDE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03.05.24-14.05.24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88B1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DE968" w14:textId="2A9679A6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Залялова З.А.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02554" w14:textId="2151812F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Исаева, 5 ГВВ</w:t>
            </w:r>
          </w:p>
        </w:tc>
      </w:tr>
      <w:tr w:rsidR="005C6F52" w:rsidRPr="00C515C6" w14:paraId="67749E37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E54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03.05.24-14.05.24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7EC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CB8CB" w14:textId="572BA479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Хузина Г.Р.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A1858" w14:textId="40519E2F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1E5D56">
              <w:rPr>
                <w:rFonts w:ascii="Times New Roman" w:eastAsia="Calibri" w:hAnsi="Times New Roman" w:cs="Times New Roman"/>
              </w:rPr>
              <w:t>оспиталь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E5D56">
              <w:rPr>
                <w:rFonts w:ascii="Times New Roman" w:eastAsia="Calibri" w:hAnsi="Times New Roman" w:cs="Times New Roman"/>
              </w:rPr>
              <w:t>МВД</w:t>
            </w:r>
          </w:p>
        </w:tc>
      </w:tr>
      <w:tr w:rsidR="005C6F52" w:rsidRPr="00C515C6" w14:paraId="334814DD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14C" w14:textId="77777777" w:rsidR="005C6F52" w:rsidRPr="002F4AC8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30.04.24-10.05.24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1156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2EC7A" w14:textId="3800D84E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6F529" w14:textId="1B303FA6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C515C6" w14:paraId="7385E38E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3C7F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08.04.24-17.04.24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8A7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47387" w14:textId="473F3235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0D91C" w14:textId="4E8B78A8" w:rsidR="005C6F52" w:rsidRPr="001E5D5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5C6F52" w:rsidRPr="00C515C6" w14:paraId="6073A55C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D5D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24.05.24-03.06.24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7F82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09FA1" w14:textId="5FBCFF33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8B1A4" w14:textId="70971EE4" w:rsidR="005C6F52" w:rsidRPr="001E5D5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5C6F52" w:rsidRPr="00C515C6" w14:paraId="0CE0AD5B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0E2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24.05.24-03.06.24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AE9C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06EB7" w14:textId="29DF6B63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4265E" w14:textId="419C392A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C515C6" w14:paraId="6B3F5EBD" w14:textId="77777777" w:rsidTr="00092AA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414B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20.03.24-28.03.24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DCA" w14:textId="77777777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80C87" w14:textId="6A46356F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Залялова З.А.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5717B" w14:textId="60E3E5BB" w:rsidR="005C6F52" w:rsidRPr="00C515C6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Исаева, 5 ГВВ</w:t>
            </w:r>
          </w:p>
        </w:tc>
      </w:tr>
    </w:tbl>
    <w:p w14:paraId="5BF37790" w14:textId="77777777" w:rsidR="00956750" w:rsidRPr="00104282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263EB91D" w14:textId="77777777" w:rsidR="00956750" w:rsidRPr="00104282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4F50534B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57984234" w14:textId="77777777" w:rsidR="00956750" w:rsidRDefault="0095675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0730BC8E" w14:textId="77777777" w:rsidR="00837771" w:rsidRPr="00104282" w:rsidRDefault="00837771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73BE4A22" w14:textId="77777777" w:rsidR="00956750" w:rsidRPr="00104282" w:rsidRDefault="00956750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662EDD2E" w14:textId="77777777" w:rsidR="00956750" w:rsidRPr="00104282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генетике, нейрохирургии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 w:rsidR="00A72578"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9933C4">
        <w:rPr>
          <w:rFonts w:ascii="Times New Roman" w:eastAsia="Calibri" w:hAnsi="Times New Roman" w:cs="Times New Roman"/>
        </w:rPr>
        <w:t>педиатрия</w:t>
      </w:r>
    </w:p>
    <w:p w14:paraId="2EE81E08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9B5A1A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19D4D719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54CAAC8" w14:textId="77777777" w:rsidR="00956750" w:rsidRDefault="0095675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</w:t>
      </w:r>
      <w:r w:rsidR="001D5F29" w:rsidRPr="001D5F29">
        <w:rPr>
          <w:rFonts w:ascii="Times New Roman" w:eastAsia="Calibri" w:hAnsi="Times New Roman" w:cs="Times New Roman"/>
        </w:rPr>
        <w:t xml:space="preserve"> </w:t>
      </w:r>
      <w:r w:rsidR="001D5F29">
        <w:rPr>
          <w:rFonts w:ascii="Times New Roman" w:eastAsia="Calibri" w:hAnsi="Times New Roman" w:cs="Times New Roman"/>
        </w:rPr>
        <w:t>(2 часа по 45 минут (акад. час))</w:t>
      </w:r>
      <w:r w:rsidRPr="00104282">
        <w:rPr>
          <w:rFonts w:ascii="Times New Roman" w:eastAsia="Calibri" w:hAnsi="Times New Roman" w:cs="Times New Roman"/>
        </w:rPr>
        <w:t>:</w:t>
      </w:r>
    </w:p>
    <w:p w14:paraId="3940862F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85"/>
        <w:gridCol w:w="2063"/>
        <w:gridCol w:w="3175"/>
      </w:tblGrid>
      <w:tr w:rsidR="00956750" w:rsidRPr="00104282" w14:paraId="50C87B1A" w14:textId="77777777" w:rsidTr="00210F9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9682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E678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8380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B3B9" w14:textId="77777777" w:rsidR="00956750" w:rsidRPr="003F6EB5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56750" w:rsidRPr="00104282" w14:paraId="6B6171C0" w14:textId="77777777" w:rsidTr="00210F9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6572" w14:textId="4F0ADC86" w:rsidR="00956750" w:rsidRPr="0076557F" w:rsidRDefault="006E20B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Пт, 14:10-15:45, 1,2,4,6-11 нед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8774" w14:textId="77777777" w:rsidR="00956750" w:rsidRPr="0076557F" w:rsidRDefault="001D5F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A17" w14:textId="01CB72D8" w:rsidR="00956750" w:rsidRPr="0076557F" w:rsidRDefault="00A3790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Богданов Э.И. (1,2), </w:t>
            </w:r>
            <w:r w:rsidR="001D4033">
              <w:rPr>
                <w:rFonts w:ascii="Times New Roman" w:eastAsia="Calibri" w:hAnsi="Times New Roman" w:cs="Times New Roman"/>
              </w:rPr>
              <w:t xml:space="preserve">Данилова Т.В. (4), </w:t>
            </w:r>
            <w:r w:rsidR="009934E1">
              <w:rPr>
                <w:rFonts w:ascii="Times New Roman" w:eastAsia="Calibri" w:hAnsi="Times New Roman" w:cs="Times New Roman"/>
              </w:rPr>
              <w:t xml:space="preserve">Гайнетдинова Д.Д. </w:t>
            </w:r>
            <w:r>
              <w:rPr>
                <w:rFonts w:ascii="Times New Roman" w:eastAsia="Calibri" w:hAnsi="Times New Roman" w:cs="Times New Roman"/>
              </w:rPr>
              <w:t>(6,7</w:t>
            </w:r>
            <w:r w:rsidR="001D4033">
              <w:rPr>
                <w:rFonts w:ascii="Times New Roman" w:eastAsia="Calibri" w:hAnsi="Times New Roman" w:cs="Times New Roman"/>
              </w:rPr>
              <w:t>,10</w:t>
            </w:r>
            <w:r>
              <w:rPr>
                <w:rFonts w:ascii="Times New Roman" w:eastAsia="Calibri" w:hAnsi="Times New Roman" w:cs="Times New Roman"/>
              </w:rPr>
              <w:t>), Залялова З.А. (8), Якупова А.А. (9), Менделевич Е.Г. (11)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731B" w14:textId="77777777" w:rsidR="00956750" w:rsidRPr="001D5F29" w:rsidRDefault="001D5F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нлайн</w:t>
            </w:r>
          </w:p>
        </w:tc>
      </w:tr>
      <w:tr w:rsidR="001D5F29" w:rsidRPr="00104282" w14:paraId="1546EB89" w14:textId="77777777" w:rsidTr="00210F9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3A2" w14:textId="346E5FCE" w:rsidR="001D5F29" w:rsidRPr="0076557F" w:rsidRDefault="006E20B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Чт, 16:00-17:35, 1-9 нед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98F0" w14:textId="77777777" w:rsidR="001D5F29" w:rsidRPr="0076557F" w:rsidRDefault="001D5F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F3AC" w14:textId="4531C22D" w:rsidR="001D5F29" w:rsidRPr="0076557F" w:rsidRDefault="001832E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Э.И. (1,2),</w:t>
            </w:r>
            <w:r w:rsidR="00B33E7B">
              <w:rPr>
                <w:rFonts w:ascii="Times New Roman" w:eastAsia="Calibri" w:hAnsi="Times New Roman" w:cs="Times New Roman"/>
              </w:rPr>
              <w:t xml:space="preserve"> Данилова Т.В. (3)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934E1">
              <w:rPr>
                <w:rFonts w:ascii="Times New Roman" w:eastAsia="Calibri" w:hAnsi="Times New Roman" w:cs="Times New Roman"/>
              </w:rPr>
              <w:t xml:space="preserve">Гайнетдинова Д.Д. </w:t>
            </w:r>
            <w:r>
              <w:rPr>
                <w:rFonts w:ascii="Times New Roman" w:eastAsia="Calibri" w:hAnsi="Times New Roman" w:cs="Times New Roman"/>
              </w:rPr>
              <w:t>(4,5</w:t>
            </w:r>
            <w:r w:rsidR="00B33E7B">
              <w:rPr>
                <w:rFonts w:ascii="Times New Roman" w:eastAsia="Calibri" w:hAnsi="Times New Roman" w:cs="Times New Roman"/>
              </w:rPr>
              <w:t>,8</w:t>
            </w:r>
            <w:r>
              <w:rPr>
                <w:rFonts w:ascii="Times New Roman" w:eastAsia="Calibri" w:hAnsi="Times New Roman" w:cs="Times New Roman"/>
              </w:rPr>
              <w:t>), Залялова З.А. (6), Якупова А.А. (7), Менделевич Е.Г. (9)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812" w14:textId="77777777" w:rsidR="001D5F29" w:rsidRPr="0076557F" w:rsidRDefault="001D5F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5CC696F2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999BA40" w14:textId="77777777" w:rsidR="00956750" w:rsidRDefault="0095675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6E20BA">
        <w:rPr>
          <w:rFonts w:ascii="Times New Roman" w:eastAsia="Calibri" w:hAnsi="Times New Roman" w:cs="Times New Roman"/>
        </w:rPr>
        <w:t xml:space="preserve">Расписание практических занятий (циклы) </w:t>
      </w:r>
      <w:r w:rsidR="001D5F29" w:rsidRPr="006E20BA">
        <w:rPr>
          <w:rFonts w:ascii="Times New Roman" w:eastAsia="Calibri" w:hAnsi="Times New Roman" w:cs="Times New Roman"/>
        </w:rPr>
        <w:t xml:space="preserve">– 6 часов по 45 минут (акад. час) </w:t>
      </w:r>
      <w:r w:rsidR="001D5F29" w:rsidRPr="0024419E">
        <w:rPr>
          <w:rFonts w:ascii="Times New Roman" w:eastAsia="Calibri" w:hAnsi="Times New Roman" w:cs="Times New Roman"/>
          <w:b/>
          <w:bCs/>
        </w:rPr>
        <w:t>5 дней</w:t>
      </w:r>
      <w:r w:rsidR="001D5F29" w:rsidRPr="006E20BA">
        <w:rPr>
          <w:rFonts w:ascii="Times New Roman" w:eastAsia="Calibri" w:hAnsi="Times New Roman" w:cs="Times New Roman"/>
        </w:rPr>
        <w:t xml:space="preserve"> в неделю</w:t>
      </w:r>
    </w:p>
    <w:p w14:paraId="298AF827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984"/>
        <w:gridCol w:w="2126"/>
        <w:gridCol w:w="3113"/>
      </w:tblGrid>
      <w:tr w:rsidR="00956750" w:rsidRPr="00104282" w14:paraId="0FA84CC7" w14:textId="77777777" w:rsidTr="0035354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ADE8" w14:textId="77777777" w:rsidR="00956750" w:rsidRPr="00104282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90E5" w14:textId="77777777" w:rsidR="00956750" w:rsidRPr="00104282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8571" w14:textId="77777777" w:rsidR="00956750" w:rsidRPr="00104282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41C0" w14:textId="77777777" w:rsidR="00956750" w:rsidRPr="00104282" w:rsidRDefault="0095675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C42E16" w:rsidRPr="00104282" w14:paraId="04856498" w14:textId="77777777" w:rsidTr="00353541">
        <w:tc>
          <w:tcPr>
            <w:tcW w:w="2122" w:type="dxa"/>
            <w:shd w:val="clear" w:color="auto" w:fill="auto"/>
          </w:tcPr>
          <w:p w14:paraId="46962298" w14:textId="3ACA6222" w:rsidR="00C42E16" w:rsidRPr="006E20BA" w:rsidRDefault="006E20B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15.02.24-27.02.24</w:t>
            </w:r>
          </w:p>
        </w:tc>
        <w:tc>
          <w:tcPr>
            <w:tcW w:w="1984" w:type="dxa"/>
            <w:shd w:val="clear" w:color="auto" w:fill="auto"/>
          </w:tcPr>
          <w:p w14:paraId="08B9F2D2" w14:textId="77777777" w:rsidR="00C42E16" w:rsidRPr="00104282" w:rsidRDefault="00C42E1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 w:rsidR="00A72578"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60A50E58" w14:textId="7D70A6E5" w:rsidR="00C42E16" w:rsidRPr="00104282" w:rsidRDefault="001832E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Гайнетдинова Д.Д.</w:t>
            </w:r>
          </w:p>
        </w:tc>
        <w:tc>
          <w:tcPr>
            <w:tcW w:w="3113" w:type="dxa"/>
            <w:shd w:val="clear" w:color="auto" w:fill="auto"/>
          </w:tcPr>
          <w:p w14:paraId="37243EAE" w14:textId="2DD3227E" w:rsidR="00C42E16" w:rsidRPr="00104282" w:rsidRDefault="00B44AA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C42E16" w:rsidRPr="00104282" w14:paraId="78229318" w14:textId="77777777" w:rsidTr="00353541">
        <w:tc>
          <w:tcPr>
            <w:tcW w:w="2122" w:type="dxa"/>
            <w:shd w:val="clear" w:color="auto" w:fill="auto"/>
          </w:tcPr>
          <w:p w14:paraId="0C70C45C" w14:textId="6A162B94" w:rsidR="00C42E16" w:rsidRPr="00092AAA" w:rsidRDefault="006E20B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15.02.24-27.02.24</w:t>
            </w:r>
          </w:p>
        </w:tc>
        <w:tc>
          <w:tcPr>
            <w:tcW w:w="1984" w:type="dxa"/>
            <w:shd w:val="clear" w:color="auto" w:fill="auto"/>
          </w:tcPr>
          <w:p w14:paraId="5D29A62E" w14:textId="77777777" w:rsidR="00C42E16" w:rsidRPr="00104282" w:rsidRDefault="00C42E1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 w:rsidR="00A72578"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21D92BB9" w14:textId="2C15BD2F" w:rsidR="00C42E16" w:rsidRPr="00104282" w:rsidRDefault="00AC5A73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113" w:type="dxa"/>
            <w:shd w:val="clear" w:color="auto" w:fill="auto"/>
          </w:tcPr>
          <w:p w14:paraId="236F1919" w14:textId="6CA57041" w:rsidR="00C42E16" w:rsidRPr="00104282" w:rsidRDefault="00AC5A73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709C77B9" w14:textId="77777777" w:rsidTr="00353541">
        <w:tc>
          <w:tcPr>
            <w:tcW w:w="2122" w:type="dxa"/>
            <w:shd w:val="clear" w:color="auto" w:fill="auto"/>
          </w:tcPr>
          <w:p w14:paraId="6171F6B4" w14:textId="6C664F5B" w:rsidR="001832ED" w:rsidRPr="006E20B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05.02.24-14.02.24</w:t>
            </w:r>
          </w:p>
        </w:tc>
        <w:tc>
          <w:tcPr>
            <w:tcW w:w="1984" w:type="dxa"/>
            <w:shd w:val="clear" w:color="auto" w:fill="auto"/>
          </w:tcPr>
          <w:p w14:paraId="6C124250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1386D89F" w14:textId="6FF5DD9B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Гайнетдинова Д.Д.</w:t>
            </w:r>
          </w:p>
        </w:tc>
        <w:tc>
          <w:tcPr>
            <w:tcW w:w="3113" w:type="dxa"/>
            <w:shd w:val="clear" w:color="auto" w:fill="auto"/>
          </w:tcPr>
          <w:p w14:paraId="3731126C" w14:textId="11FF8D95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2DBAFCF3" w14:textId="77777777" w:rsidTr="00353541">
        <w:tc>
          <w:tcPr>
            <w:tcW w:w="2122" w:type="dxa"/>
            <w:shd w:val="clear" w:color="auto" w:fill="auto"/>
          </w:tcPr>
          <w:p w14:paraId="3DA9E0C7" w14:textId="62253B0C" w:rsidR="001832ED" w:rsidRPr="00092AA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05.02.24-14.02.24</w:t>
            </w:r>
          </w:p>
        </w:tc>
        <w:tc>
          <w:tcPr>
            <w:tcW w:w="1984" w:type="dxa"/>
            <w:shd w:val="clear" w:color="auto" w:fill="auto"/>
          </w:tcPr>
          <w:p w14:paraId="392113C7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14:paraId="450078D5" w14:textId="5907855F" w:rsidR="001832ED" w:rsidRPr="00104282" w:rsidRDefault="00AC5A73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113" w:type="dxa"/>
            <w:shd w:val="clear" w:color="auto" w:fill="auto"/>
          </w:tcPr>
          <w:p w14:paraId="3E285E6B" w14:textId="21D06FD7" w:rsidR="001832ED" w:rsidRPr="00104282" w:rsidRDefault="00AC5A73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48E5A52F" w14:textId="77777777" w:rsidTr="00353541">
        <w:tc>
          <w:tcPr>
            <w:tcW w:w="2122" w:type="dxa"/>
            <w:shd w:val="clear" w:color="auto" w:fill="auto"/>
          </w:tcPr>
          <w:p w14:paraId="7986B417" w14:textId="152BA3E6" w:rsidR="001832ED" w:rsidRPr="006E20B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20.05.24-29.05.24</w:t>
            </w:r>
          </w:p>
        </w:tc>
        <w:tc>
          <w:tcPr>
            <w:tcW w:w="1984" w:type="dxa"/>
            <w:shd w:val="clear" w:color="auto" w:fill="auto"/>
          </w:tcPr>
          <w:p w14:paraId="3FB7D0F0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14:paraId="09D76753" w14:textId="466A887B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Гайнетдинова Д.Д.</w:t>
            </w:r>
          </w:p>
        </w:tc>
        <w:tc>
          <w:tcPr>
            <w:tcW w:w="3113" w:type="dxa"/>
            <w:shd w:val="clear" w:color="auto" w:fill="auto"/>
          </w:tcPr>
          <w:p w14:paraId="27A3905A" w14:textId="063E7658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63310985" w14:textId="77777777" w:rsidTr="00353541">
        <w:tc>
          <w:tcPr>
            <w:tcW w:w="2122" w:type="dxa"/>
            <w:shd w:val="clear" w:color="auto" w:fill="auto"/>
          </w:tcPr>
          <w:p w14:paraId="2CFEE9C5" w14:textId="4EA1CF92" w:rsidR="001832ED" w:rsidRPr="006E20B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20.05.24-29.05.24</w:t>
            </w:r>
          </w:p>
        </w:tc>
        <w:tc>
          <w:tcPr>
            <w:tcW w:w="1984" w:type="dxa"/>
            <w:shd w:val="clear" w:color="auto" w:fill="auto"/>
          </w:tcPr>
          <w:p w14:paraId="4A5B0168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2051E0A1" w14:textId="10946A6D" w:rsidR="001832ED" w:rsidRPr="00AC5A73" w:rsidRDefault="00AC5A73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113" w:type="dxa"/>
            <w:shd w:val="clear" w:color="auto" w:fill="auto"/>
          </w:tcPr>
          <w:p w14:paraId="00233EE8" w14:textId="545F5941" w:rsidR="001832ED" w:rsidRPr="00104282" w:rsidRDefault="00AC5A73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246D5CA2" w14:textId="77777777" w:rsidTr="00353541">
        <w:tc>
          <w:tcPr>
            <w:tcW w:w="2122" w:type="dxa"/>
            <w:shd w:val="clear" w:color="auto" w:fill="auto"/>
          </w:tcPr>
          <w:p w14:paraId="6B4718D8" w14:textId="1B86764D" w:rsidR="001832ED" w:rsidRPr="006E20B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23.04.24-03.05.24</w:t>
            </w:r>
          </w:p>
        </w:tc>
        <w:tc>
          <w:tcPr>
            <w:tcW w:w="1984" w:type="dxa"/>
            <w:shd w:val="clear" w:color="auto" w:fill="auto"/>
          </w:tcPr>
          <w:p w14:paraId="2191036B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14:paraId="533CD78B" w14:textId="2FDC0E7C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113" w:type="dxa"/>
            <w:shd w:val="clear" w:color="auto" w:fill="auto"/>
          </w:tcPr>
          <w:p w14:paraId="6025C7C3" w14:textId="13E7391D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4C198E24" w14:textId="77777777" w:rsidTr="00353541">
        <w:tc>
          <w:tcPr>
            <w:tcW w:w="2122" w:type="dxa"/>
            <w:shd w:val="clear" w:color="auto" w:fill="auto"/>
          </w:tcPr>
          <w:p w14:paraId="12876FB2" w14:textId="07F51E41" w:rsidR="001832ED" w:rsidRPr="00092AA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23.04.24-03.05.24</w:t>
            </w:r>
          </w:p>
        </w:tc>
        <w:tc>
          <w:tcPr>
            <w:tcW w:w="1984" w:type="dxa"/>
            <w:shd w:val="clear" w:color="auto" w:fill="auto"/>
          </w:tcPr>
          <w:p w14:paraId="70D4C605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126" w:type="dxa"/>
            <w:shd w:val="clear" w:color="auto" w:fill="auto"/>
          </w:tcPr>
          <w:p w14:paraId="2DBD9D29" w14:textId="270D290B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Гайфутдинов Р.Т.</w:t>
            </w:r>
          </w:p>
        </w:tc>
        <w:tc>
          <w:tcPr>
            <w:tcW w:w="3113" w:type="dxa"/>
            <w:shd w:val="clear" w:color="auto" w:fill="auto"/>
          </w:tcPr>
          <w:p w14:paraId="5E4304BC" w14:textId="14FA470C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1832ED" w:rsidRPr="00104282" w14:paraId="70158393" w14:textId="77777777" w:rsidTr="00353541">
        <w:tc>
          <w:tcPr>
            <w:tcW w:w="2122" w:type="dxa"/>
            <w:shd w:val="clear" w:color="auto" w:fill="auto"/>
          </w:tcPr>
          <w:p w14:paraId="0B6EDFDC" w14:textId="603722FB" w:rsidR="001832ED" w:rsidRPr="006E20B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04.04.24-16.04.24</w:t>
            </w:r>
          </w:p>
        </w:tc>
        <w:tc>
          <w:tcPr>
            <w:tcW w:w="1984" w:type="dxa"/>
            <w:shd w:val="clear" w:color="auto" w:fill="auto"/>
          </w:tcPr>
          <w:p w14:paraId="378EBA2A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79889C6B" w14:textId="2891B959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113" w:type="dxa"/>
            <w:shd w:val="clear" w:color="auto" w:fill="auto"/>
          </w:tcPr>
          <w:p w14:paraId="08E5B9CC" w14:textId="2886D8EA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832ED" w:rsidRPr="00104282" w14:paraId="45C09720" w14:textId="77777777" w:rsidTr="00353541">
        <w:tc>
          <w:tcPr>
            <w:tcW w:w="2122" w:type="dxa"/>
            <w:shd w:val="clear" w:color="auto" w:fill="auto"/>
          </w:tcPr>
          <w:p w14:paraId="04658EA6" w14:textId="1A1196C9" w:rsidR="001832ED" w:rsidRPr="006E20B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14.03.24-25.03.24</w:t>
            </w:r>
          </w:p>
        </w:tc>
        <w:tc>
          <w:tcPr>
            <w:tcW w:w="1984" w:type="dxa"/>
            <w:shd w:val="clear" w:color="auto" w:fill="auto"/>
          </w:tcPr>
          <w:p w14:paraId="471E2DAD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6BCB289A" w14:textId="40C84FCA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Гайфутдинов Р.Т.</w:t>
            </w:r>
          </w:p>
        </w:tc>
        <w:tc>
          <w:tcPr>
            <w:tcW w:w="3113" w:type="dxa"/>
            <w:shd w:val="clear" w:color="auto" w:fill="auto"/>
          </w:tcPr>
          <w:p w14:paraId="6BE18538" w14:textId="60845B05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1832ED" w:rsidRPr="00104282" w14:paraId="1BB192F8" w14:textId="77777777" w:rsidTr="00353541">
        <w:tc>
          <w:tcPr>
            <w:tcW w:w="2122" w:type="dxa"/>
            <w:shd w:val="clear" w:color="auto" w:fill="auto"/>
          </w:tcPr>
          <w:p w14:paraId="0872821E" w14:textId="3D2D00E8" w:rsidR="001832ED" w:rsidRPr="00092AAA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06.03.24-18.03.24</w:t>
            </w:r>
          </w:p>
        </w:tc>
        <w:tc>
          <w:tcPr>
            <w:tcW w:w="1984" w:type="dxa"/>
            <w:shd w:val="clear" w:color="auto" w:fill="auto"/>
          </w:tcPr>
          <w:p w14:paraId="2BF6640F" w14:textId="77777777" w:rsidR="001832ED" w:rsidRPr="00104282" w:rsidRDefault="001832ED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071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26695EE7" w14:textId="0CC607E6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Афандиева Л.З.</w:t>
            </w:r>
          </w:p>
        </w:tc>
        <w:tc>
          <w:tcPr>
            <w:tcW w:w="3113" w:type="dxa"/>
            <w:shd w:val="clear" w:color="auto" w:fill="auto"/>
          </w:tcPr>
          <w:p w14:paraId="336A9A63" w14:textId="2738C2D0" w:rsidR="001832ED" w:rsidRPr="00104282" w:rsidRDefault="00B44AA4" w:rsidP="001832E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ДРКБ</w:t>
            </w:r>
          </w:p>
        </w:tc>
      </w:tr>
    </w:tbl>
    <w:p w14:paraId="485E401B" w14:textId="77777777" w:rsidR="00A72578" w:rsidRDefault="00A72578" w:rsidP="001832ED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155E7383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63822C2D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13E5A50C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6BF98A02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5F3067F5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F111E4F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2EC4A3A7" w14:textId="77777777" w:rsidR="009933C4" w:rsidRPr="00104282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>специальности медико-профилактическое дело</w:t>
      </w:r>
    </w:p>
    <w:p w14:paraId="48C7072C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9B5A1A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166B0418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2288CFC8" w14:textId="77777777" w:rsidR="009933C4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</w:t>
      </w:r>
      <w:r w:rsidR="002B33DF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104282">
        <w:rPr>
          <w:rFonts w:ascii="Times New Roman" w:eastAsia="Calibri" w:hAnsi="Times New Roman" w:cs="Times New Roman"/>
        </w:rPr>
        <w:t>:</w:t>
      </w:r>
    </w:p>
    <w:p w14:paraId="7597F4EF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933C4" w:rsidRPr="00104282" w14:paraId="5D78DD75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6763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36D4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3225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61B9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3463B453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6E3" w14:textId="4F11E381" w:rsidR="009933C4" w:rsidRPr="0076557F" w:rsidRDefault="006E20BA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 09:50-11:25</w:t>
            </w:r>
            <w:r w:rsidR="00942429">
              <w:rPr>
                <w:rFonts w:ascii="Times New Roman" w:eastAsia="Calibri" w:hAnsi="Times New Roman" w:cs="Times New Roman"/>
              </w:rPr>
              <w:t>, 2,4,6,8,10,12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CB9" w14:textId="77777777" w:rsidR="009933C4" w:rsidRPr="0076557F" w:rsidRDefault="002B33DF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3401-3404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C021" w14:textId="5C4EC3DA" w:rsidR="009933C4" w:rsidRPr="0076557F" w:rsidRDefault="00B44AA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 (2), Богданов Э.И. (4), Залялова З.А. (6), Богданов Э.И. (8), Якупова А.А. (10), Гайнетдинова Д.Д. (12)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F28" w14:textId="77777777" w:rsidR="009933C4" w:rsidRPr="0076557F" w:rsidRDefault="002B33DF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7009921E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A376B0E" w14:textId="4BD99772" w:rsidR="00C42E16" w:rsidRPr="00104282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6E20BA">
        <w:rPr>
          <w:rFonts w:ascii="Times New Roman" w:eastAsia="Calibri" w:hAnsi="Times New Roman" w:cs="Times New Roman"/>
        </w:rPr>
        <w:t>Расписание практических занятий (циклы)</w:t>
      </w:r>
      <w:r w:rsidR="00C42E16" w:rsidRPr="006E20BA">
        <w:rPr>
          <w:rFonts w:ascii="Times New Roman" w:eastAsia="Calibri" w:hAnsi="Times New Roman" w:cs="Times New Roman"/>
        </w:rPr>
        <w:t xml:space="preserve"> – 5 часов по 45 минут (акад. час) </w:t>
      </w:r>
      <w:r w:rsidR="006E20BA" w:rsidRPr="0024419E">
        <w:rPr>
          <w:rFonts w:ascii="Times New Roman" w:eastAsia="Calibri" w:hAnsi="Times New Roman" w:cs="Times New Roman"/>
          <w:b/>
          <w:bCs/>
        </w:rPr>
        <w:t>6</w:t>
      </w:r>
      <w:r w:rsidR="00C42E16" w:rsidRPr="0024419E">
        <w:rPr>
          <w:rFonts w:ascii="Times New Roman" w:eastAsia="Calibri" w:hAnsi="Times New Roman" w:cs="Times New Roman"/>
          <w:b/>
          <w:bCs/>
        </w:rPr>
        <w:t xml:space="preserve"> дней</w:t>
      </w:r>
      <w:r w:rsidR="00C42E16" w:rsidRPr="006E20BA">
        <w:rPr>
          <w:rFonts w:ascii="Times New Roman" w:eastAsia="Calibri" w:hAnsi="Times New Roman" w:cs="Times New Roman"/>
        </w:rPr>
        <w:t xml:space="preserve"> в неделю</w:t>
      </w:r>
    </w:p>
    <w:p w14:paraId="7B12D020" w14:textId="77777777" w:rsidR="009933C4" w:rsidRPr="00104282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268"/>
        <w:gridCol w:w="3113"/>
      </w:tblGrid>
      <w:tr w:rsidR="009933C4" w:rsidRPr="00104282" w14:paraId="390AB411" w14:textId="77777777" w:rsidTr="003535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45E0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6BBB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B81B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AF1C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4840CF7E" w14:textId="77777777" w:rsidTr="003535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C36B" w14:textId="2959BC70" w:rsidR="009933C4" w:rsidRPr="00942429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18.04.24-24.04.24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D882" w14:textId="77777777" w:rsidR="009933C4" w:rsidRPr="00C42E16" w:rsidRDefault="00C42E1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3401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9B7A4" w14:textId="27114603" w:rsidR="009933C4" w:rsidRPr="00C42E16" w:rsidRDefault="00530F2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Хузина Г.Р.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6BBD5" w14:textId="3DDEEAB5" w:rsidR="009933C4" w:rsidRPr="00104282" w:rsidRDefault="003B1B8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1E5D56">
              <w:rPr>
                <w:rFonts w:ascii="Times New Roman" w:eastAsia="Calibri" w:hAnsi="Times New Roman" w:cs="Times New Roman"/>
              </w:rPr>
              <w:t>оспиталь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E5D56">
              <w:rPr>
                <w:rFonts w:ascii="Times New Roman" w:eastAsia="Calibri" w:hAnsi="Times New Roman" w:cs="Times New Roman"/>
              </w:rPr>
              <w:t>МВД</w:t>
            </w:r>
          </w:p>
        </w:tc>
      </w:tr>
      <w:tr w:rsidR="00092AAA" w:rsidRPr="00104282" w14:paraId="5B5978AF" w14:textId="77777777" w:rsidTr="003535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EAF0" w14:textId="7169550D" w:rsidR="00092AAA" w:rsidRPr="00942429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03.04.24-09.04.24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F50C" w14:textId="77777777" w:rsidR="00092AAA" w:rsidRPr="00C42E16" w:rsidRDefault="00C42E1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3402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68A94" w14:textId="5CB7BA54" w:rsidR="00092AAA" w:rsidRPr="00104282" w:rsidRDefault="00530F2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Хузина Г.Р.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F1299" w14:textId="2BDEE51E" w:rsidR="00092AAA" w:rsidRPr="00104282" w:rsidRDefault="003B1B8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1E5D56">
              <w:rPr>
                <w:rFonts w:ascii="Times New Roman" w:eastAsia="Calibri" w:hAnsi="Times New Roman" w:cs="Times New Roman"/>
              </w:rPr>
              <w:t>оспиталь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E5D56">
              <w:rPr>
                <w:rFonts w:ascii="Times New Roman" w:eastAsia="Calibri" w:hAnsi="Times New Roman" w:cs="Times New Roman"/>
              </w:rPr>
              <w:t>МВД</w:t>
            </w:r>
          </w:p>
        </w:tc>
      </w:tr>
      <w:tr w:rsidR="009933C4" w:rsidRPr="00104282" w14:paraId="02317056" w14:textId="77777777" w:rsidTr="003535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AA38" w14:textId="3673C913" w:rsidR="009933C4" w:rsidRPr="00942429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20.03.24-26.03.24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540" w14:textId="77777777" w:rsidR="009933C4" w:rsidRPr="00C42E16" w:rsidRDefault="00C42E1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3403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6C6DA" w14:textId="0F740F2C" w:rsidR="009933C4" w:rsidRPr="00104282" w:rsidRDefault="00530F2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Хузина Г.Р.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7616D" w14:textId="21086EB1" w:rsidR="009933C4" w:rsidRPr="00104282" w:rsidRDefault="003B1B8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1E5D56">
              <w:rPr>
                <w:rFonts w:ascii="Times New Roman" w:eastAsia="Calibri" w:hAnsi="Times New Roman" w:cs="Times New Roman"/>
              </w:rPr>
              <w:t>оспиталь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E5D56">
              <w:rPr>
                <w:rFonts w:ascii="Times New Roman" w:eastAsia="Calibri" w:hAnsi="Times New Roman" w:cs="Times New Roman"/>
              </w:rPr>
              <w:t>МВД</w:t>
            </w:r>
          </w:p>
        </w:tc>
      </w:tr>
      <w:tr w:rsidR="009933C4" w:rsidRPr="00104282" w14:paraId="48162C43" w14:textId="77777777" w:rsidTr="0035354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4FA3" w14:textId="2B1441EB" w:rsidR="009933C4" w:rsidRPr="00942429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27.02.24-04.03.24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E322" w14:textId="77777777" w:rsidR="009933C4" w:rsidRPr="00C42E16" w:rsidRDefault="00C42E1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3404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C3B56" w14:textId="7276B89D" w:rsidR="009933C4" w:rsidRPr="00104282" w:rsidRDefault="00530F2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Хузина Г.Р.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D1D9E" w14:textId="5B8B3804" w:rsidR="009933C4" w:rsidRPr="00104282" w:rsidRDefault="003B1B8D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1E5D56">
              <w:rPr>
                <w:rFonts w:ascii="Times New Roman" w:eastAsia="Calibri" w:hAnsi="Times New Roman" w:cs="Times New Roman"/>
              </w:rPr>
              <w:t>оспиталь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E5D56">
              <w:rPr>
                <w:rFonts w:ascii="Times New Roman" w:eastAsia="Calibri" w:hAnsi="Times New Roman" w:cs="Times New Roman"/>
              </w:rPr>
              <w:t>МВД</w:t>
            </w:r>
          </w:p>
        </w:tc>
      </w:tr>
    </w:tbl>
    <w:p w14:paraId="15ACD58B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288E8C0" w14:textId="77777777" w:rsidR="009933C4" w:rsidRDefault="009933C4" w:rsidP="00837771">
      <w:pPr>
        <w:spacing w:after="0" w:line="276" w:lineRule="auto"/>
        <w:contextualSpacing/>
      </w:pPr>
    </w:p>
    <w:p w14:paraId="7955CA84" w14:textId="77777777" w:rsidR="009933C4" w:rsidRPr="009933C4" w:rsidRDefault="009933C4" w:rsidP="00837771">
      <w:pPr>
        <w:spacing w:after="0" w:line="276" w:lineRule="auto"/>
        <w:contextualSpacing/>
      </w:pPr>
    </w:p>
    <w:p w14:paraId="6B470FB4" w14:textId="77777777" w:rsidR="009933C4" w:rsidRDefault="009933C4" w:rsidP="00837771">
      <w:pPr>
        <w:spacing w:after="0" w:line="276" w:lineRule="auto"/>
        <w:contextualSpacing/>
      </w:pPr>
    </w:p>
    <w:p w14:paraId="20326002" w14:textId="77777777" w:rsidR="009933C4" w:rsidRDefault="009933C4" w:rsidP="00837771">
      <w:pPr>
        <w:spacing w:after="0" w:line="276" w:lineRule="auto"/>
        <w:contextualSpacing/>
      </w:pPr>
    </w:p>
    <w:p w14:paraId="4799EAB1" w14:textId="77777777" w:rsidR="009933C4" w:rsidRDefault="009933C4" w:rsidP="00837771">
      <w:pPr>
        <w:spacing w:after="0" w:line="276" w:lineRule="auto"/>
        <w:contextualSpacing/>
      </w:pPr>
    </w:p>
    <w:p w14:paraId="76CD6A74" w14:textId="77777777" w:rsidR="009933C4" w:rsidRDefault="009933C4" w:rsidP="00837771">
      <w:pPr>
        <w:spacing w:after="0" w:line="276" w:lineRule="auto"/>
        <w:contextualSpacing/>
      </w:pPr>
    </w:p>
    <w:p w14:paraId="4179E265" w14:textId="77E76DEE" w:rsidR="009933C4" w:rsidRDefault="009933C4" w:rsidP="00837771">
      <w:pPr>
        <w:spacing w:after="0" w:line="276" w:lineRule="auto"/>
        <w:contextualSpacing/>
      </w:pPr>
    </w:p>
    <w:p w14:paraId="047129E4" w14:textId="0460CEFF" w:rsidR="00BD205B" w:rsidRDefault="00BD205B" w:rsidP="00837771">
      <w:pPr>
        <w:spacing w:after="0" w:line="276" w:lineRule="auto"/>
        <w:contextualSpacing/>
      </w:pPr>
    </w:p>
    <w:p w14:paraId="10F1C4D6" w14:textId="26190210" w:rsidR="00BD205B" w:rsidRDefault="00BD205B" w:rsidP="00837771">
      <w:pPr>
        <w:spacing w:after="0" w:line="276" w:lineRule="auto"/>
        <w:contextualSpacing/>
      </w:pPr>
    </w:p>
    <w:p w14:paraId="2870DBC2" w14:textId="0CAB60F2" w:rsidR="00BD205B" w:rsidRDefault="00BD205B" w:rsidP="00837771">
      <w:pPr>
        <w:spacing w:after="0" w:line="276" w:lineRule="auto"/>
        <w:contextualSpacing/>
      </w:pPr>
    </w:p>
    <w:p w14:paraId="25B2D19F" w14:textId="77777777" w:rsidR="00BD205B" w:rsidRDefault="00BD205B" w:rsidP="00837771">
      <w:pPr>
        <w:spacing w:after="0" w:line="276" w:lineRule="auto"/>
        <w:contextualSpacing/>
      </w:pPr>
    </w:p>
    <w:p w14:paraId="7BEF1913" w14:textId="77777777" w:rsidR="009933C4" w:rsidRDefault="009933C4" w:rsidP="00837771">
      <w:pPr>
        <w:spacing w:after="0" w:line="276" w:lineRule="auto"/>
        <w:contextualSpacing/>
      </w:pPr>
    </w:p>
    <w:p w14:paraId="1EA1ECAF" w14:textId="77777777" w:rsidR="00C42E16" w:rsidRDefault="00C42E16" w:rsidP="00837771">
      <w:pPr>
        <w:spacing w:after="0" w:line="276" w:lineRule="auto"/>
        <w:contextualSpacing/>
      </w:pPr>
    </w:p>
    <w:p w14:paraId="4501B5F0" w14:textId="77777777" w:rsidR="00C42E16" w:rsidRDefault="00C42E16" w:rsidP="00837771">
      <w:pPr>
        <w:spacing w:after="0" w:line="276" w:lineRule="auto"/>
        <w:contextualSpacing/>
      </w:pPr>
    </w:p>
    <w:p w14:paraId="6DAD9326" w14:textId="77777777" w:rsidR="00C42E16" w:rsidRDefault="00C42E16" w:rsidP="00837771">
      <w:pPr>
        <w:spacing w:after="0" w:line="276" w:lineRule="auto"/>
        <w:contextualSpacing/>
      </w:pPr>
    </w:p>
    <w:p w14:paraId="36F30647" w14:textId="77777777" w:rsidR="00837771" w:rsidRDefault="00837771" w:rsidP="00837771">
      <w:pPr>
        <w:spacing w:after="0" w:line="276" w:lineRule="auto"/>
        <w:contextualSpacing/>
      </w:pPr>
    </w:p>
    <w:p w14:paraId="244493CF" w14:textId="77777777" w:rsidR="00837771" w:rsidRDefault="00837771" w:rsidP="00837771">
      <w:pPr>
        <w:spacing w:after="0" w:line="276" w:lineRule="auto"/>
        <w:contextualSpacing/>
      </w:pPr>
    </w:p>
    <w:p w14:paraId="75E720A5" w14:textId="77777777" w:rsidR="00837771" w:rsidRDefault="00837771" w:rsidP="00837771">
      <w:pPr>
        <w:spacing w:after="0" w:line="276" w:lineRule="auto"/>
        <w:contextualSpacing/>
      </w:pPr>
    </w:p>
    <w:p w14:paraId="7CEE05D7" w14:textId="77777777" w:rsidR="009933C4" w:rsidRDefault="009933C4" w:rsidP="00837771">
      <w:pPr>
        <w:spacing w:after="0" w:line="276" w:lineRule="auto"/>
        <w:contextualSpacing/>
      </w:pPr>
    </w:p>
    <w:p w14:paraId="52631705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3E76F5DB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74C2A0A2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69994B07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38E04634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EF1F9A2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74026CED" w14:textId="77777777" w:rsidR="009933C4" w:rsidRPr="00104282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>специальности медицинская биохимия</w:t>
      </w:r>
    </w:p>
    <w:p w14:paraId="1C19BF54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FC5F85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22CDBD7A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9EAC17E" w14:textId="77777777" w:rsidR="009933C4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Лекции:</w:t>
      </w:r>
    </w:p>
    <w:p w14:paraId="4E0DE640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933C4" w:rsidRPr="00104282" w14:paraId="5BB01B24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F92C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D13E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2391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6F2E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7A373490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F58" w14:textId="11BD734D" w:rsidR="009933C4" w:rsidRPr="001E6925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09:50-11:25, 1,3,5,7,9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5F96" w14:textId="77777777" w:rsidR="009933C4" w:rsidRPr="001E6925" w:rsidRDefault="001E6925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7502,7503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D54E" w14:textId="77777777" w:rsidR="009933C4" w:rsidRPr="0076557F" w:rsidRDefault="00C515C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0D0B" w14:textId="6EA5A840" w:rsidR="009933C4" w:rsidRPr="0076557F" w:rsidRDefault="00B44AA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</w:t>
            </w:r>
            <w:r w:rsidR="00530F21">
              <w:rPr>
                <w:rFonts w:ascii="Times New Roman" w:eastAsia="Calibri" w:hAnsi="Times New Roman" w:cs="Times New Roman"/>
              </w:rPr>
              <w:t xml:space="preserve"> ОСЦ</w:t>
            </w:r>
          </w:p>
        </w:tc>
      </w:tr>
    </w:tbl>
    <w:p w14:paraId="32E862C9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8229735" w14:textId="17D7511B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020F8C19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933C4" w:rsidRPr="00104282" w14:paraId="5BF6A51F" w14:textId="77777777" w:rsidTr="001E692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4545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25A8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9AB7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1B8C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372CCCD0" w14:textId="77777777" w:rsidTr="001E692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93F" w14:textId="5D4309F8" w:rsidR="009933C4" w:rsidRPr="00104282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12:20-13:55, 1-9,11,14-17 нед (09:50-13:55, 12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756" w14:textId="77777777" w:rsidR="009933C4" w:rsidRPr="00104282" w:rsidRDefault="001E6925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1539F2" w14:textId="77777777" w:rsidR="009933C4" w:rsidRPr="00104282" w:rsidRDefault="00C515C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CF4ED" w14:textId="048C4CC3" w:rsidR="009933C4" w:rsidRPr="00104282" w:rsidRDefault="00B44AA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</w:t>
            </w:r>
            <w:r w:rsidR="00530F21">
              <w:rPr>
                <w:rFonts w:ascii="Times New Roman" w:eastAsia="Calibri" w:hAnsi="Times New Roman" w:cs="Times New Roman"/>
              </w:rPr>
              <w:t xml:space="preserve"> ОСЦ</w:t>
            </w:r>
          </w:p>
        </w:tc>
      </w:tr>
      <w:tr w:rsidR="009933C4" w:rsidRPr="00104282" w14:paraId="3D5BB387" w14:textId="77777777" w:rsidTr="001E692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218D" w14:textId="6725B562" w:rsidR="009933C4" w:rsidRPr="00104282" w:rsidRDefault="00942429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08:00-09:35, 1-9,12,14-17 нед (08:00-11:25, 11 нед)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DD5" w14:textId="77777777" w:rsidR="009933C4" w:rsidRPr="00104282" w:rsidRDefault="001E6925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7A587" w14:textId="77777777" w:rsidR="009933C4" w:rsidRPr="00104282" w:rsidRDefault="00C515C6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5FB05" w14:textId="28917AE6" w:rsidR="009933C4" w:rsidRPr="00104282" w:rsidRDefault="00B44AA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</w:t>
            </w:r>
            <w:r w:rsidR="00530F21">
              <w:rPr>
                <w:rFonts w:ascii="Times New Roman" w:eastAsia="Calibri" w:hAnsi="Times New Roman" w:cs="Times New Roman"/>
              </w:rPr>
              <w:t xml:space="preserve"> ОСЦ</w:t>
            </w:r>
          </w:p>
        </w:tc>
      </w:tr>
    </w:tbl>
    <w:p w14:paraId="02030B2D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9D07B9D" w14:textId="77777777" w:rsidR="009933C4" w:rsidRDefault="009933C4" w:rsidP="00837771">
      <w:pPr>
        <w:spacing w:after="0" w:line="276" w:lineRule="auto"/>
        <w:contextualSpacing/>
      </w:pPr>
    </w:p>
    <w:p w14:paraId="5E230DB4" w14:textId="77777777" w:rsidR="009933C4" w:rsidRPr="009933C4" w:rsidRDefault="009933C4" w:rsidP="00837771">
      <w:pPr>
        <w:spacing w:after="0" w:line="276" w:lineRule="auto"/>
        <w:contextualSpacing/>
      </w:pPr>
    </w:p>
    <w:p w14:paraId="01D190CE" w14:textId="77777777" w:rsidR="009933C4" w:rsidRDefault="009933C4" w:rsidP="00837771">
      <w:pPr>
        <w:spacing w:after="0" w:line="276" w:lineRule="auto"/>
        <w:contextualSpacing/>
      </w:pPr>
    </w:p>
    <w:p w14:paraId="5FACDD37" w14:textId="77777777" w:rsidR="009933C4" w:rsidRDefault="009933C4" w:rsidP="00837771">
      <w:pPr>
        <w:spacing w:after="0" w:line="276" w:lineRule="auto"/>
        <w:contextualSpacing/>
      </w:pPr>
    </w:p>
    <w:p w14:paraId="05AF7189" w14:textId="77777777" w:rsidR="009933C4" w:rsidRDefault="009933C4" w:rsidP="00837771">
      <w:pPr>
        <w:spacing w:after="0" w:line="276" w:lineRule="auto"/>
        <w:contextualSpacing/>
      </w:pPr>
    </w:p>
    <w:p w14:paraId="36A34420" w14:textId="77777777" w:rsidR="009933C4" w:rsidRDefault="009933C4" w:rsidP="00837771">
      <w:pPr>
        <w:spacing w:after="0" w:line="276" w:lineRule="auto"/>
        <w:contextualSpacing/>
      </w:pPr>
    </w:p>
    <w:p w14:paraId="307951AC" w14:textId="77777777" w:rsidR="00837771" w:rsidRDefault="00837771" w:rsidP="00837771">
      <w:pPr>
        <w:spacing w:after="0" w:line="276" w:lineRule="auto"/>
        <w:contextualSpacing/>
      </w:pPr>
    </w:p>
    <w:p w14:paraId="393F095A" w14:textId="77777777" w:rsidR="00837771" w:rsidRDefault="00837771" w:rsidP="00837771">
      <w:pPr>
        <w:spacing w:after="0" w:line="276" w:lineRule="auto"/>
        <w:contextualSpacing/>
      </w:pPr>
    </w:p>
    <w:p w14:paraId="4256A1AE" w14:textId="289C23F4" w:rsidR="00837771" w:rsidRDefault="00837771" w:rsidP="00837771">
      <w:pPr>
        <w:spacing w:after="0" w:line="276" w:lineRule="auto"/>
        <w:contextualSpacing/>
      </w:pPr>
    </w:p>
    <w:p w14:paraId="091C0E9A" w14:textId="1468DDF3" w:rsidR="00BD205B" w:rsidRDefault="00BD205B" w:rsidP="00837771">
      <w:pPr>
        <w:spacing w:after="0" w:line="276" w:lineRule="auto"/>
        <w:contextualSpacing/>
      </w:pPr>
    </w:p>
    <w:p w14:paraId="16176901" w14:textId="1B2407E8" w:rsidR="00BD205B" w:rsidRDefault="00BD205B" w:rsidP="00837771">
      <w:pPr>
        <w:spacing w:after="0" w:line="276" w:lineRule="auto"/>
        <w:contextualSpacing/>
      </w:pPr>
    </w:p>
    <w:p w14:paraId="50502021" w14:textId="2CED6B74" w:rsidR="00BD205B" w:rsidRDefault="00BD205B" w:rsidP="00837771">
      <w:pPr>
        <w:spacing w:after="0" w:line="276" w:lineRule="auto"/>
        <w:contextualSpacing/>
      </w:pPr>
    </w:p>
    <w:p w14:paraId="2B401656" w14:textId="54A5A8DF" w:rsidR="00BD205B" w:rsidRDefault="00BD205B" w:rsidP="00837771">
      <w:pPr>
        <w:spacing w:after="0" w:line="276" w:lineRule="auto"/>
        <w:contextualSpacing/>
      </w:pPr>
    </w:p>
    <w:p w14:paraId="724C65B9" w14:textId="77777777" w:rsidR="00BD205B" w:rsidRDefault="00BD205B" w:rsidP="00837771">
      <w:pPr>
        <w:spacing w:after="0" w:line="276" w:lineRule="auto"/>
        <w:contextualSpacing/>
      </w:pPr>
    </w:p>
    <w:p w14:paraId="10855DD7" w14:textId="77777777" w:rsidR="00837771" w:rsidRDefault="00837771" w:rsidP="00837771">
      <w:pPr>
        <w:spacing w:after="0" w:line="276" w:lineRule="auto"/>
        <w:contextualSpacing/>
      </w:pPr>
    </w:p>
    <w:p w14:paraId="676DBB79" w14:textId="77777777" w:rsidR="00837771" w:rsidRDefault="00837771" w:rsidP="00837771">
      <w:pPr>
        <w:spacing w:after="0" w:line="276" w:lineRule="auto"/>
        <w:contextualSpacing/>
      </w:pPr>
    </w:p>
    <w:p w14:paraId="77BDFDE6" w14:textId="77777777" w:rsidR="00837771" w:rsidRDefault="00837771" w:rsidP="00837771">
      <w:pPr>
        <w:spacing w:after="0" w:line="276" w:lineRule="auto"/>
        <w:contextualSpacing/>
      </w:pPr>
    </w:p>
    <w:p w14:paraId="4EC264CD" w14:textId="77777777" w:rsidR="00837771" w:rsidRDefault="00837771" w:rsidP="00837771">
      <w:pPr>
        <w:spacing w:after="0" w:line="276" w:lineRule="auto"/>
        <w:contextualSpacing/>
      </w:pPr>
    </w:p>
    <w:p w14:paraId="12A1FD3E" w14:textId="77777777" w:rsidR="00837771" w:rsidRDefault="00837771" w:rsidP="00837771">
      <w:pPr>
        <w:spacing w:after="0" w:line="276" w:lineRule="auto"/>
        <w:contextualSpacing/>
      </w:pPr>
    </w:p>
    <w:p w14:paraId="6B7CF529" w14:textId="77777777" w:rsidR="00837771" w:rsidRDefault="00837771" w:rsidP="00837771">
      <w:pPr>
        <w:spacing w:after="0" w:line="276" w:lineRule="auto"/>
        <w:contextualSpacing/>
      </w:pPr>
    </w:p>
    <w:p w14:paraId="1EE235B5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673325E9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30424E96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7ACD9C64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3CF5A89B" w14:textId="77777777" w:rsidR="009B5A1A" w:rsidRDefault="009B5A1A" w:rsidP="009B5A1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37521AF3" w14:textId="77777777" w:rsidR="009B5A1A" w:rsidRPr="00104282" w:rsidRDefault="009B5A1A" w:rsidP="009B5A1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63E0B18B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5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>специальности медицинская био</w:t>
      </w:r>
      <w:r w:rsidR="00FC5F85">
        <w:rPr>
          <w:rFonts w:ascii="Times New Roman" w:eastAsia="Calibri" w:hAnsi="Times New Roman" w:cs="Times New Roman"/>
        </w:rPr>
        <w:t>физика</w:t>
      </w:r>
    </w:p>
    <w:p w14:paraId="3E081676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FC5F85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57527519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1631DD2" w14:textId="77777777" w:rsidR="009B5A1A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Лекции:</w:t>
      </w:r>
    </w:p>
    <w:p w14:paraId="227BBDAF" w14:textId="77777777" w:rsidR="009B5A1A" w:rsidRPr="00104282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B5A1A" w:rsidRPr="00104282" w14:paraId="6D8B3F7E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A57D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67C1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2B8F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EA02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B5A1A" w:rsidRPr="00104282" w14:paraId="70B2202F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CDA" w14:textId="0B9C4E46" w:rsidR="009B5A1A" w:rsidRPr="001E6925" w:rsidRDefault="00942429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16:00-17:35, 1-11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E635" w14:textId="77777777" w:rsidR="009B5A1A" w:rsidRPr="00FC5F85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7501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763D" w14:textId="77777777" w:rsidR="009B5A1A" w:rsidRPr="0076557F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ED15" w14:textId="16FF95DD" w:rsidR="009B5A1A" w:rsidRPr="0076557F" w:rsidRDefault="00B44AA4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</w:t>
            </w:r>
            <w:r w:rsidR="00530F21">
              <w:rPr>
                <w:rFonts w:ascii="Times New Roman" w:eastAsia="Calibri" w:hAnsi="Times New Roman" w:cs="Times New Roman"/>
              </w:rPr>
              <w:t xml:space="preserve"> ОСЦ</w:t>
            </w:r>
          </w:p>
        </w:tc>
      </w:tr>
    </w:tbl>
    <w:p w14:paraId="7C8997F1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596F5E8" w14:textId="48344211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4B649AC6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B5A1A" w:rsidRPr="00104282" w14:paraId="1B8B4A06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816F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618F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6385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C47B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B5A1A" w:rsidRPr="00104282" w14:paraId="58C87E1E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984" w14:textId="20ACEB21" w:rsidR="009B5A1A" w:rsidRPr="00104282" w:rsidRDefault="00942429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12:20-15:45, 1-13,15,16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5C8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</w:t>
            </w:r>
            <w:r w:rsidR="00FC5F8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6318E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7DB65" w14:textId="7CCE392F" w:rsidR="009B5A1A" w:rsidRPr="00104282" w:rsidRDefault="00B44AA4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</w:t>
            </w:r>
            <w:r w:rsidR="00530F21">
              <w:rPr>
                <w:rFonts w:ascii="Times New Roman" w:eastAsia="Calibri" w:hAnsi="Times New Roman" w:cs="Times New Roman"/>
              </w:rPr>
              <w:t xml:space="preserve"> ОСЦ</w:t>
            </w:r>
          </w:p>
        </w:tc>
      </w:tr>
    </w:tbl>
    <w:p w14:paraId="1E9B293B" w14:textId="77777777" w:rsidR="009B5A1A" w:rsidRPr="00104282" w:rsidRDefault="009B5A1A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189783A" w14:textId="77777777" w:rsidR="009B5A1A" w:rsidRDefault="009B5A1A" w:rsidP="009B5A1A">
      <w:pPr>
        <w:spacing w:after="0" w:line="276" w:lineRule="auto"/>
        <w:contextualSpacing/>
      </w:pPr>
    </w:p>
    <w:p w14:paraId="51D620F6" w14:textId="77777777" w:rsidR="009B5A1A" w:rsidRPr="009933C4" w:rsidRDefault="009B5A1A" w:rsidP="009B5A1A">
      <w:pPr>
        <w:spacing w:after="0" w:line="276" w:lineRule="auto"/>
        <w:contextualSpacing/>
      </w:pPr>
    </w:p>
    <w:p w14:paraId="1EBB59AE" w14:textId="77777777" w:rsidR="009B5A1A" w:rsidRDefault="009B5A1A" w:rsidP="009B5A1A">
      <w:pPr>
        <w:spacing w:after="0" w:line="276" w:lineRule="auto"/>
        <w:contextualSpacing/>
      </w:pPr>
    </w:p>
    <w:p w14:paraId="146C39A9" w14:textId="77777777" w:rsidR="009B5A1A" w:rsidRDefault="009B5A1A" w:rsidP="009B5A1A">
      <w:pPr>
        <w:spacing w:after="0" w:line="276" w:lineRule="auto"/>
        <w:contextualSpacing/>
      </w:pPr>
    </w:p>
    <w:p w14:paraId="16ECCCE2" w14:textId="77777777" w:rsidR="009B5A1A" w:rsidRDefault="009B5A1A" w:rsidP="00837771">
      <w:pPr>
        <w:spacing w:after="0" w:line="276" w:lineRule="auto"/>
        <w:contextualSpacing/>
      </w:pPr>
    </w:p>
    <w:p w14:paraId="157CAE54" w14:textId="77777777" w:rsidR="009933C4" w:rsidRDefault="009933C4" w:rsidP="00837771">
      <w:pPr>
        <w:spacing w:after="0" w:line="276" w:lineRule="auto"/>
        <w:contextualSpacing/>
      </w:pPr>
    </w:p>
    <w:p w14:paraId="6B389724" w14:textId="77777777" w:rsidR="001E6925" w:rsidRDefault="001E6925" w:rsidP="00837771">
      <w:pPr>
        <w:spacing w:after="0" w:line="276" w:lineRule="auto"/>
        <w:contextualSpacing/>
      </w:pPr>
    </w:p>
    <w:p w14:paraId="750B3CFB" w14:textId="77777777" w:rsidR="009B5A1A" w:rsidRDefault="009B5A1A" w:rsidP="00837771">
      <w:pPr>
        <w:spacing w:after="0" w:line="276" w:lineRule="auto"/>
        <w:contextualSpacing/>
      </w:pPr>
    </w:p>
    <w:p w14:paraId="4B2F6198" w14:textId="77777777" w:rsidR="009B5A1A" w:rsidRDefault="009B5A1A" w:rsidP="00837771">
      <w:pPr>
        <w:spacing w:after="0" w:line="276" w:lineRule="auto"/>
        <w:contextualSpacing/>
      </w:pPr>
    </w:p>
    <w:p w14:paraId="73BFDA29" w14:textId="77777777" w:rsidR="009B5A1A" w:rsidRDefault="009B5A1A" w:rsidP="00837771">
      <w:pPr>
        <w:spacing w:after="0" w:line="276" w:lineRule="auto"/>
        <w:contextualSpacing/>
      </w:pPr>
    </w:p>
    <w:p w14:paraId="22213DD9" w14:textId="77777777" w:rsidR="009B5A1A" w:rsidRDefault="009B5A1A" w:rsidP="00837771">
      <w:pPr>
        <w:spacing w:after="0" w:line="276" w:lineRule="auto"/>
        <w:contextualSpacing/>
      </w:pPr>
    </w:p>
    <w:p w14:paraId="704E777C" w14:textId="77777777" w:rsidR="009B5A1A" w:rsidRDefault="009B5A1A" w:rsidP="00837771">
      <w:pPr>
        <w:spacing w:after="0" w:line="276" w:lineRule="auto"/>
        <w:contextualSpacing/>
      </w:pPr>
    </w:p>
    <w:p w14:paraId="0D4ABF18" w14:textId="77777777" w:rsidR="009B5A1A" w:rsidRDefault="009B5A1A" w:rsidP="00837771">
      <w:pPr>
        <w:spacing w:after="0" w:line="276" w:lineRule="auto"/>
        <w:contextualSpacing/>
      </w:pPr>
    </w:p>
    <w:p w14:paraId="0791B6B1" w14:textId="77777777" w:rsidR="009B5A1A" w:rsidRDefault="009B5A1A" w:rsidP="00837771">
      <w:pPr>
        <w:spacing w:after="0" w:line="276" w:lineRule="auto"/>
        <w:contextualSpacing/>
      </w:pPr>
    </w:p>
    <w:p w14:paraId="7C1A55E6" w14:textId="77777777" w:rsidR="009B5A1A" w:rsidRDefault="009B5A1A" w:rsidP="00837771">
      <w:pPr>
        <w:spacing w:after="0" w:line="276" w:lineRule="auto"/>
        <w:contextualSpacing/>
      </w:pPr>
    </w:p>
    <w:p w14:paraId="195E6233" w14:textId="77777777" w:rsidR="009B5A1A" w:rsidRDefault="009B5A1A" w:rsidP="00837771">
      <w:pPr>
        <w:spacing w:after="0" w:line="276" w:lineRule="auto"/>
        <w:contextualSpacing/>
      </w:pPr>
    </w:p>
    <w:p w14:paraId="54EA0BED" w14:textId="77777777" w:rsidR="009B5A1A" w:rsidRDefault="009B5A1A" w:rsidP="00837771">
      <w:pPr>
        <w:spacing w:after="0" w:line="276" w:lineRule="auto"/>
        <w:contextualSpacing/>
      </w:pPr>
    </w:p>
    <w:p w14:paraId="31D8754A" w14:textId="77777777" w:rsidR="009B5A1A" w:rsidRDefault="009B5A1A" w:rsidP="00837771">
      <w:pPr>
        <w:spacing w:after="0" w:line="276" w:lineRule="auto"/>
        <w:contextualSpacing/>
      </w:pPr>
    </w:p>
    <w:p w14:paraId="58186AD4" w14:textId="77777777" w:rsidR="001E6925" w:rsidRDefault="001E6925" w:rsidP="00837771">
      <w:pPr>
        <w:spacing w:after="0" w:line="276" w:lineRule="auto"/>
        <w:contextualSpacing/>
      </w:pPr>
    </w:p>
    <w:p w14:paraId="3BC723C7" w14:textId="45EC3EA7" w:rsidR="001E6925" w:rsidRDefault="001E6925" w:rsidP="00837771">
      <w:pPr>
        <w:spacing w:after="0" w:line="276" w:lineRule="auto"/>
        <w:contextualSpacing/>
      </w:pPr>
    </w:p>
    <w:p w14:paraId="132C6144" w14:textId="77777777" w:rsidR="00BD205B" w:rsidRDefault="00BD205B" w:rsidP="00837771">
      <w:pPr>
        <w:spacing w:after="0" w:line="276" w:lineRule="auto"/>
        <w:contextualSpacing/>
      </w:pPr>
    </w:p>
    <w:p w14:paraId="61B45E2F" w14:textId="77777777" w:rsidR="001E6925" w:rsidRDefault="001E6925" w:rsidP="00837771">
      <w:pPr>
        <w:spacing w:after="0" w:line="276" w:lineRule="auto"/>
        <w:contextualSpacing/>
      </w:pPr>
    </w:p>
    <w:p w14:paraId="5F8E298F" w14:textId="77777777" w:rsidR="00FC5F85" w:rsidRDefault="00FC5F85" w:rsidP="00837771">
      <w:pPr>
        <w:spacing w:after="0" w:line="276" w:lineRule="auto"/>
        <w:contextualSpacing/>
      </w:pPr>
    </w:p>
    <w:p w14:paraId="6BDD2FC8" w14:textId="77777777" w:rsidR="00FC5F85" w:rsidRDefault="00FC5F85" w:rsidP="00837771">
      <w:pPr>
        <w:spacing w:after="0" w:line="276" w:lineRule="auto"/>
        <w:contextualSpacing/>
      </w:pPr>
    </w:p>
    <w:p w14:paraId="1F7F0DE2" w14:textId="77777777" w:rsidR="00FC5F85" w:rsidRDefault="00FC5F85" w:rsidP="00837771">
      <w:pPr>
        <w:spacing w:after="0" w:line="276" w:lineRule="auto"/>
        <w:contextualSpacing/>
      </w:pPr>
    </w:p>
    <w:p w14:paraId="68446540" w14:textId="77777777" w:rsidR="00FC5F85" w:rsidRDefault="00FC5F85" w:rsidP="00837771">
      <w:pPr>
        <w:spacing w:after="0" w:line="276" w:lineRule="auto"/>
        <w:contextualSpacing/>
      </w:pPr>
    </w:p>
    <w:p w14:paraId="6E423CE3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7E26C62C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308D93FA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2729963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41735450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007669BE" w14:textId="77777777" w:rsidR="009B5A1A" w:rsidRPr="00104282" w:rsidRDefault="009B5A1A" w:rsidP="009B5A1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9C347FB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>к</w:t>
      </w:r>
      <w:r w:rsidRPr="009B5A1A">
        <w:rPr>
          <w:rFonts w:ascii="Times New Roman" w:eastAsia="Calibri" w:hAnsi="Times New Roman" w:cs="Times New Roman"/>
        </w:rPr>
        <w:t>оморбидны</w:t>
      </w:r>
      <w:r>
        <w:rPr>
          <w:rFonts w:ascii="Times New Roman" w:eastAsia="Calibri" w:hAnsi="Times New Roman" w:cs="Times New Roman"/>
        </w:rPr>
        <w:t>м</w:t>
      </w:r>
      <w:r w:rsidRPr="009B5A1A">
        <w:rPr>
          <w:rFonts w:ascii="Times New Roman" w:eastAsia="Calibri" w:hAnsi="Times New Roman" w:cs="Times New Roman"/>
        </w:rPr>
        <w:t xml:space="preserve"> состояния</w:t>
      </w:r>
      <w:r>
        <w:rPr>
          <w:rFonts w:ascii="Times New Roman" w:eastAsia="Calibri" w:hAnsi="Times New Roman" w:cs="Times New Roman"/>
        </w:rPr>
        <w:t>м</w:t>
      </w:r>
      <w:r w:rsidRPr="009B5A1A">
        <w:rPr>
          <w:rFonts w:ascii="Times New Roman" w:eastAsia="Calibri" w:hAnsi="Times New Roman" w:cs="Times New Roman"/>
        </w:rPr>
        <w:t xml:space="preserve"> в практике участкового терапевта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Pr="00C515C6">
        <w:rPr>
          <w:rFonts w:ascii="Times New Roman" w:eastAsia="Calibri" w:hAnsi="Times New Roman" w:cs="Times New Roman"/>
        </w:rPr>
        <w:t>лечебное дело</w:t>
      </w:r>
    </w:p>
    <w:p w14:paraId="33AD5D99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весенний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1CEC8DBA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A05D590" w14:textId="77777777" w:rsidR="009B5A1A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</w:t>
      </w:r>
      <w:r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104282">
        <w:rPr>
          <w:rFonts w:ascii="Times New Roman" w:eastAsia="Calibri" w:hAnsi="Times New Roman" w:cs="Times New Roman"/>
        </w:rPr>
        <w:t>:</w:t>
      </w:r>
    </w:p>
    <w:p w14:paraId="0CDEC99C" w14:textId="77777777" w:rsidR="009B5A1A" w:rsidRPr="00104282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B5A1A" w:rsidRPr="00104282" w14:paraId="2DB50909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2669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6196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905B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DD3B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42429" w:rsidRPr="00104282" w14:paraId="2DF88C61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7A1" w14:textId="7D4C0B3C" w:rsidR="00942429" w:rsidRPr="0076557F" w:rsidRDefault="00942429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Пн, 14:10-15:45, 6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384C" w14:textId="154DB282" w:rsidR="00942429" w:rsidRPr="0076557F" w:rsidRDefault="00942429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886EA" w14:textId="754765DF" w:rsidR="00942429" w:rsidRPr="0076557F" w:rsidRDefault="00530F21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878A" w14:textId="77777777" w:rsidR="00942429" w:rsidRPr="00882161" w:rsidRDefault="00942429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нлайн</w:t>
            </w:r>
          </w:p>
        </w:tc>
      </w:tr>
      <w:tr w:rsidR="00942429" w:rsidRPr="00104282" w14:paraId="3381E1C2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783" w14:textId="7ABFBF08" w:rsidR="00942429" w:rsidRPr="0076557F" w:rsidRDefault="00942429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14:10-15:45, 6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101" w14:textId="60C5DF98" w:rsidR="00942429" w:rsidRPr="0076557F" w:rsidRDefault="00942429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A109F" w14:textId="3CD2CF0E" w:rsidR="00530F21" w:rsidRPr="0076557F" w:rsidRDefault="00530F21" w:rsidP="00530F2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Хасанова Д.Р.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284" w14:textId="77777777" w:rsidR="00942429" w:rsidRDefault="00942429" w:rsidP="0094242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нлайн</w:t>
            </w:r>
          </w:p>
        </w:tc>
      </w:tr>
    </w:tbl>
    <w:p w14:paraId="18BEA4F9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4CBA199" w14:textId="43F0693D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340BB">
        <w:rPr>
          <w:rFonts w:ascii="Times New Roman" w:eastAsia="Calibri" w:hAnsi="Times New Roman" w:cs="Times New Roman"/>
        </w:rPr>
        <w:t xml:space="preserve">Расписание практических занятий (циклы) – </w:t>
      </w:r>
      <w:r w:rsidR="00C340BB" w:rsidRPr="00C340BB">
        <w:rPr>
          <w:rFonts w:ascii="Times New Roman" w:eastAsia="Calibri" w:hAnsi="Times New Roman" w:cs="Times New Roman"/>
        </w:rPr>
        <w:t>6</w:t>
      </w:r>
      <w:r w:rsidRPr="00C340BB">
        <w:rPr>
          <w:rFonts w:ascii="Times New Roman" w:eastAsia="Calibri" w:hAnsi="Times New Roman" w:cs="Times New Roman"/>
        </w:rPr>
        <w:t xml:space="preserve"> часов по 45 минут (акад. час) </w:t>
      </w:r>
      <w:r w:rsidR="00C340BB" w:rsidRPr="0024419E">
        <w:rPr>
          <w:rFonts w:ascii="Times New Roman" w:eastAsia="Calibri" w:hAnsi="Times New Roman" w:cs="Times New Roman"/>
          <w:b/>
          <w:bCs/>
        </w:rPr>
        <w:t>6</w:t>
      </w:r>
      <w:r w:rsidRPr="0024419E">
        <w:rPr>
          <w:rFonts w:ascii="Times New Roman" w:eastAsia="Calibri" w:hAnsi="Times New Roman" w:cs="Times New Roman"/>
          <w:b/>
          <w:bCs/>
        </w:rPr>
        <w:t xml:space="preserve"> дней</w:t>
      </w:r>
      <w:r w:rsidRPr="00C340BB">
        <w:rPr>
          <w:rFonts w:ascii="Times New Roman" w:eastAsia="Calibri" w:hAnsi="Times New Roman" w:cs="Times New Roman"/>
        </w:rPr>
        <w:t xml:space="preserve"> в неделю</w:t>
      </w:r>
    </w:p>
    <w:p w14:paraId="73034CCF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B5A1A" w:rsidRPr="00104282" w14:paraId="5E6542A8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A66C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5592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C82A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AC20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B5A1A" w:rsidRPr="00104282" w14:paraId="2E359E65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0AC2" w14:textId="4D36B367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18.04.24-19.04.24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AB9D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FC78AE" w14:textId="25BB255E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E9276" w14:textId="25AB51D4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9B5A1A" w:rsidRPr="00104282" w14:paraId="4DA94F58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6753" w14:textId="6EBFFD5B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24.04.24-25.04.24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CD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CCCAA8" w14:textId="5B133B63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7753C" w14:textId="3AC69BFB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1EC2B967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6EC" w14:textId="68415B56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22.04.24-23.04.24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316A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D75B7" w14:textId="400E62E3" w:rsidR="009B5A1A" w:rsidRPr="00104282" w:rsidRDefault="00530F21" w:rsidP="003F27D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9CEE4" w14:textId="386EFCA5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9B5A1A" w:rsidRPr="00104282" w14:paraId="6A33EEDA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5D37" w14:textId="25D98CCE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22.04.24-23.04.23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D4AF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6FEEA" w14:textId="366D2709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E1978" w14:textId="14DF1C7D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9B5A1A" w:rsidRPr="00104282" w14:paraId="0598ED40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E5D" w14:textId="43E86C3D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30.03.24-01.04.24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894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B03BC" w14:textId="6EFFB87C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AFF17" w14:textId="705AC845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473352BA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633" w14:textId="4DC84F7E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27.03.24-28.03.24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83F9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ED24F" w14:textId="02F47D41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6D4ED" w14:textId="4E549305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9B5A1A" w:rsidRPr="00104282" w14:paraId="1BE5B20F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801E" w14:textId="578770E3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07.03.24-09.03.24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A81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E0C20" w14:textId="63556980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40BCD" w14:textId="65C1E1F8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728D520D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A338" w14:textId="585A37FD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13.03.24-14.03.24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6E7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47AC5" w14:textId="5EBD4876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6C556" w14:textId="5A06DE4E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1742D4C5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A673" w14:textId="6A72F82C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07.05.24-08.05.24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8A5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EA4A0" w14:textId="7875D178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E814B" w14:textId="1D98F5B8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9B5A1A" w:rsidRPr="00104282" w14:paraId="45D95773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7B8" w14:textId="26DDE66A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26.04.24-27.04.24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89DB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43B59" w14:textId="1FFBE708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5A64A" w14:textId="1B2F4C49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9B5A1A" w:rsidRPr="00104282" w14:paraId="001B2167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634" w14:textId="4FF95BCD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29.03.24-30.03.24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E10C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66021" w14:textId="1882FFF4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29281" w14:textId="49A72C24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9B5A1A" w:rsidRPr="00104282" w14:paraId="731FC6BF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2B49" w14:textId="0A182075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03.04.24-04.04.24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5235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89671" w14:textId="1E91C577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0490F" w14:textId="548B2FCD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4BCE2090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8CC" w14:textId="022E509B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27.04.24-29.04.24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B3E1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B59A4E" w14:textId="59511D9A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D5477" w14:textId="7AB5A0AA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6653E6C7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0B28" w14:textId="2614BF1D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14.02.24-15.02.24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504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EE8DF" w14:textId="1DDAD97A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87241" w14:textId="2D554E8D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9B5A1A" w:rsidRPr="00104282" w14:paraId="0CD572B5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3EDA" w14:textId="2EA9BDB0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08.04.24-09.04.24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13E1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05AAF" w14:textId="4B354441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3AB0B" w14:textId="24E187C1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57F1393A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3596" w14:textId="6FDF44E5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10.02.24-12.02.24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9F4D" w14:textId="77777777" w:rsidR="009B5A1A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DFE59" w14:textId="1733B966" w:rsidR="009B5A1A" w:rsidRPr="00104282" w:rsidRDefault="00530F2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39113" w14:textId="10175197" w:rsidR="009B5A1A" w:rsidRPr="00104282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</w:tbl>
    <w:p w14:paraId="5C2D502B" w14:textId="77777777" w:rsidR="009B5A1A" w:rsidRPr="00104282" w:rsidRDefault="009B5A1A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1696340" w14:textId="77777777" w:rsidR="009B5A1A" w:rsidRDefault="009B5A1A" w:rsidP="009B5A1A">
      <w:pPr>
        <w:spacing w:after="0" w:line="276" w:lineRule="auto"/>
        <w:contextualSpacing/>
      </w:pPr>
    </w:p>
    <w:p w14:paraId="53118217" w14:textId="77777777" w:rsidR="009B5A1A" w:rsidRDefault="009B5A1A" w:rsidP="00837771">
      <w:pPr>
        <w:spacing w:after="0" w:line="276" w:lineRule="auto"/>
        <w:contextualSpacing/>
      </w:pPr>
    </w:p>
    <w:p w14:paraId="61B87F26" w14:textId="77777777" w:rsidR="009B5A1A" w:rsidRDefault="009B5A1A" w:rsidP="00837771">
      <w:pPr>
        <w:spacing w:after="0" w:line="276" w:lineRule="auto"/>
        <w:contextualSpacing/>
      </w:pPr>
    </w:p>
    <w:p w14:paraId="7DF2C9FD" w14:textId="77777777" w:rsidR="009B5A1A" w:rsidRDefault="009B5A1A" w:rsidP="00837771">
      <w:pPr>
        <w:spacing w:after="0" w:line="276" w:lineRule="auto"/>
        <w:contextualSpacing/>
      </w:pPr>
    </w:p>
    <w:p w14:paraId="663BF268" w14:textId="77777777" w:rsidR="009B5A1A" w:rsidRDefault="009B5A1A" w:rsidP="00837771">
      <w:pPr>
        <w:spacing w:after="0" w:line="276" w:lineRule="auto"/>
        <w:contextualSpacing/>
      </w:pPr>
    </w:p>
    <w:p w14:paraId="24CF7798" w14:textId="77777777" w:rsidR="009B5A1A" w:rsidRDefault="009B5A1A" w:rsidP="00837771">
      <w:pPr>
        <w:spacing w:after="0" w:line="276" w:lineRule="auto"/>
        <w:contextualSpacing/>
      </w:pPr>
    </w:p>
    <w:p w14:paraId="462BC6B4" w14:textId="77777777" w:rsidR="009B5A1A" w:rsidRDefault="009B5A1A" w:rsidP="00837771">
      <w:pPr>
        <w:spacing w:after="0" w:line="276" w:lineRule="auto"/>
        <w:contextualSpacing/>
      </w:pPr>
    </w:p>
    <w:p w14:paraId="1872C1FB" w14:textId="2B5A7351" w:rsidR="009B5A1A" w:rsidRDefault="009B5A1A" w:rsidP="00837771">
      <w:pPr>
        <w:spacing w:after="0" w:line="276" w:lineRule="auto"/>
        <w:contextualSpacing/>
      </w:pPr>
    </w:p>
    <w:p w14:paraId="4806BF78" w14:textId="77777777" w:rsidR="00BD205B" w:rsidRDefault="00BD205B" w:rsidP="00837771">
      <w:pPr>
        <w:spacing w:after="0" w:line="276" w:lineRule="auto"/>
        <w:contextualSpacing/>
      </w:pPr>
    </w:p>
    <w:p w14:paraId="50EB368E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6A98C9B0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027E588E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417FD7A" w14:textId="77777777" w:rsidR="009B5A1A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67640C82" w14:textId="77777777" w:rsidR="009B5A1A" w:rsidRPr="00104282" w:rsidRDefault="009B5A1A" w:rsidP="009B5A1A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0440CA3F" w14:textId="77777777" w:rsidR="009B5A1A" w:rsidRPr="00104282" w:rsidRDefault="009B5A1A" w:rsidP="009B5A1A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449B7F65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>п</w:t>
      </w:r>
      <w:r w:rsidRPr="009B5A1A">
        <w:rPr>
          <w:rFonts w:ascii="Times New Roman" w:eastAsia="Calibri" w:hAnsi="Times New Roman" w:cs="Times New Roman"/>
        </w:rPr>
        <w:t>араклинически</w:t>
      </w:r>
      <w:r>
        <w:rPr>
          <w:rFonts w:ascii="Times New Roman" w:eastAsia="Calibri" w:hAnsi="Times New Roman" w:cs="Times New Roman"/>
        </w:rPr>
        <w:t>м</w:t>
      </w:r>
      <w:r w:rsidRPr="009B5A1A">
        <w:rPr>
          <w:rFonts w:ascii="Times New Roman" w:eastAsia="Calibri" w:hAnsi="Times New Roman" w:cs="Times New Roman"/>
        </w:rPr>
        <w:t xml:space="preserve"> метод</w:t>
      </w:r>
      <w:r>
        <w:rPr>
          <w:rFonts w:ascii="Times New Roman" w:eastAsia="Calibri" w:hAnsi="Times New Roman" w:cs="Times New Roman"/>
        </w:rPr>
        <w:t>ам</w:t>
      </w:r>
      <w:r w:rsidRPr="009B5A1A">
        <w:rPr>
          <w:rFonts w:ascii="Times New Roman" w:eastAsia="Calibri" w:hAnsi="Times New Roman" w:cs="Times New Roman"/>
        </w:rPr>
        <w:t xml:space="preserve"> в неврологии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4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FC5F85">
        <w:rPr>
          <w:rFonts w:ascii="Times New Roman" w:eastAsia="Calibri" w:hAnsi="Times New Roman" w:cs="Times New Roman"/>
        </w:rPr>
        <w:t>педиатрия</w:t>
      </w:r>
    </w:p>
    <w:p w14:paraId="1C731B7D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весенний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06F23D11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61D6090" w14:textId="77777777" w:rsidR="009B5A1A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</w:t>
      </w:r>
      <w:r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104282">
        <w:rPr>
          <w:rFonts w:ascii="Times New Roman" w:eastAsia="Calibri" w:hAnsi="Times New Roman" w:cs="Times New Roman"/>
        </w:rPr>
        <w:t>:</w:t>
      </w:r>
    </w:p>
    <w:p w14:paraId="000E2E50" w14:textId="77777777" w:rsidR="009B5A1A" w:rsidRPr="00104282" w:rsidRDefault="009B5A1A" w:rsidP="009B5A1A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B5A1A" w:rsidRPr="00104282" w14:paraId="25CE07D9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56CE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E8F6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21D3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96A40" w14:textId="77777777" w:rsidR="009B5A1A" w:rsidRPr="003F6EB5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B5A1A" w:rsidRPr="00104282" w14:paraId="5F601E50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734" w14:textId="708BEF68" w:rsidR="009B5A1A" w:rsidRPr="0076557F" w:rsidRDefault="00F86066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16:00-17:35, 1,3,5,7,9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F8A6" w14:textId="5717DEEC" w:rsidR="009B5A1A" w:rsidRPr="0076557F" w:rsidRDefault="00F86066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2409-2411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4BB5D" w14:textId="0D328422" w:rsidR="009B5A1A" w:rsidRPr="0076557F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Гайфутдинов Р.Т. (1,3,5,7), Гайнетдинова Д.Д. (9)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E6E" w14:textId="77777777" w:rsidR="009B5A1A" w:rsidRPr="00882161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нлайн</w:t>
            </w:r>
          </w:p>
        </w:tc>
      </w:tr>
    </w:tbl>
    <w:p w14:paraId="32B7C377" w14:textId="77777777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4ED27210" w14:textId="2EBFB76B" w:rsidR="009B5A1A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F86066">
        <w:rPr>
          <w:rFonts w:ascii="Times New Roman" w:eastAsia="Calibri" w:hAnsi="Times New Roman" w:cs="Times New Roman"/>
        </w:rPr>
        <w:t xml:space="preserve">Расписание практических занятий (циклы) – </w:t>
      </w:r>
      <w:r w:rsidR="00F86066" w:rsidRPr="00F86066">
        <w:rPr>
          <w:rFonts w:ascii="Times New Roman" w:eastAsia="Calibri" w:hAnsi="Times New Roman" w:cs="Times New Roman"/>
        </w:rPr>
        <w:t>6</w:t>
      </w:r>
      <w:r w:rsidRPr="00F86066">
        <w:rPr>
          <w:rFonts w:ascii="Times New Roman" w:eastAsia="Calibri" w:hAnsi="Times New Roman" w:cs="Times New Roman"/>
        </w:rPr>
        <w:t xml:space="preserve"> часов по 45 минут (акад. час) </w:t>
      </w:r>
      <w:r w:rsidRPr="0024419E">
        <w:rPr>
          <w:rFonts w:ascii="Times New Roman" w:eastAsia="Calibri" w:hAnsi="Times New Roman" w:cs="Times New Roman"/>
          <w:b/>
          <w:bCs/>
        </w:rPr>
        <w:t>5 дней</w:t>
      </w:r>
      <w:r w:rsidRPr="00F86066">
        <w:rPr>
          <w:rFonts w:ascii="Times New Roman" w:eastAsia="Calibri" w:hAnsi="Times New Roman" w:cs="Times New Roman"/>
        </w:rPr>
        <w:t xml:space="preserve"> в неделю</w:t>
      </w:r>
    </w:p>
    <w:p w14:paraId="7A6EB4BD" w14:textId="77777777" w:rsidR="009B5A1A" w:rsidRPr="00104282" w:rsidRDefault="009B5A1A" w:rsidP="009B5A1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127"/>
        <w:gridCol w:w="3254"/>
      </w:tblGrid>
      <w:tr w:rsidR="009B5A1A" w:rsidRPr="00104282" w14:paraId="129EF72C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AA34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43F7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A219D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576D" w14:textId="77777777" w:rsidR="009B5A1A" w:rsidRPr="00104282" w:rsidRDefault="009B5A1A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B5A1A" w:rsidRPr="00104282" w14:paraId="722E799E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F26" w14:textId="49CF8188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12.02.24-16.02.24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F8A" w14:textId="77777777" w:rsidR="009B5A1A" w:rsidRPr="00104282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5B8FE" w14:textId="343D6BC9" w:rsidR="009B5A1A" w:rsidRPr="00104282" w:rsidRDefault="00AC5A73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Гайфутдинов Р.Т.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6A32B" w14:textId="137735CC" w:rsidR="009B5A1A" w:rsidRPr="00104282" w:rsidRDefault="007C171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6B90F753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89CC" w14:textId="21DC211D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22.02.24-29.02.24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A6D" w14:textId="77777777" w:rsidR="009B5A1A" w:rsidRPr="00104282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7000D" w14:textId="335CC354" w:rsidR="009B5A1A" w:rsidRPr="00104282" w:rsidRDefault="00AC5A73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Гайфутдинов Р.Т.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9E55E" w14:textId="5F578FF3" w:rsidR="009B5A1A" w:rsidRPr="00104282" w:rsidRDefault="007C171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9B5A1A" w:rsidRPr="00104282" w14:paraId="786C5B64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7D" w14:textId="6364A193" w:rsidR="009B5A1A" w:rsidRPr="00C340BB" w:rsidRDefault="00C340BB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03.06.24-07.06.24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4175" w14:textId="77777777" w:rsidR="009B5A1A" w:rsidRPr="00104282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7178C" w14:textId="08BE4808" w:rsidR="009B5A1A" w:rsidRPr="00104282" w:rsidRDefault="00AC5A73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Гайфутдинов Р.Т.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F1B05" w14:textId="3D3A4A00" w:rsidR="009B5A1A" w:rsidRPr="00104282" w:rsidRDefault="007C171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</w:tbl>
    <w:p w14:paraId="6FFAFD97" w14:textId="77777777" w:rsidR="009B5A1A" w:rsidRDefault="009B5A1A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ADF8A36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CC5F2F0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1105B94E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3A2B031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34E0CE3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4512613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82E76ED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39953BA3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D1DB861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83724BF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689A67A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9C4702A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00FA691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375E212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C6E7466" w14:textId="15D04585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7207ABE5" w14:textId="77777777" w:rsidR="00BD205B" w:rsidRDefault="00BD205B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14745F2C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F73E6F6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C704C40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B2A07C4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678E636" w14:textId="77777777" w:rsidR="00FC5F85" w:rsidRDefault="00FC5F85" w:rsidP="009B5A1A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76F7EE2A" w14:textId="77777777" w:rsidR="009B5A1A" w:rsidRDefault="009B5A1A" w:rsidP="009B5A1A">
      <w:pPr>
        <w:spacing w:after="0" w:line="276" w:lineRule="auto"/>
        <w:contextualSpacing/>
      </w:pPr>
    </w:p>
    <w:p w14:paraId="52638BE5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lastRenderedPageBreak/>
        <w:t>УТВЕРЖДАЮ</w:t>
      </w:r>
    </w:p>
    <w:p w14:paraId="4FFAA6A8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Зав. кафедрой неврологии</w:t>
      </w:r>
    </w:p>
    <w:p w14:paraId="5DD86C65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д-р мед. наук, профессор</w:t>
      </w:r>
    </w:p>
    <w:p w14:paraId="52C35813" w14:textId="77777777" w:rsidR="00FC5F85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Богданов Э.И.</w:t>
      </w:r>
    </w:p>
    <w:p w14:paraId="2B16B4A2" w14:textId="77777777" w:rsidR="00FC5F85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211C7BA0" w14:textId="77777777" w:rsidR="00FC5F85" w:rsidRPr="00C515C6" w:rsidRDefault="00FC5F85" w:rsidP="00FC5F85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</w:p>
    <w:p w14:paraId="5CBF7B9F" w14:textId="77777777" w:rsidR="00FC5F85" w:rsidRPr="00C515C6" w:rsidRDefault="00FC5F85" w:rsidP="00FC5F8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38F65C14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функциональной анатомии </w:t>
      </w:r>
      <w:r w:rsidRPr="00C515C6">
        <w:rPr>
          <w:rFonts w:ascii="Times New Roman" w:eastAsia="Calibri" w:hAnsi="Times New Roman" w:cs="Times New Roman"/>
        </w:rPr>
        <w:t xml:space="preserve">для студентов </w:t>
      </w:r>
      <w:r>
        <w:rPr>
          <w:rFonts w:ascii="Times New Roman" w:eastAsia="Calibri" w:hAnsi="Times New Roman" w:cs="Times New Roman"/>
        </w:rPr>
        <w:t>1</w:t>
      </w:r>
      <w:r w:rsidRPr="00C515C6">
        <w:rPr>
          <w:rFonts w:ascii="Times New Roman" w:eastAsia="Calibri" w:hAnsi="Times New Roman" w:cs="Times New Roman"/>
        </w:rPr>
        <w:t xml:space="preserve"> курса специальности лечебное дело</w:t>
      </w:r>
    </w:p>
    <w:p w14:paraId="5E373285" w14:textId="77777777" w:rsidR="00FC5F85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</w:rPr>
        <w:t>весенний</w:t>
      </w:r>
      <w:r w:rsidRPr="00C515C6">
        <w:rPr>
          <w:rFonts w:ascii="Times New Roman" w:eastAsia="Calibri" w:hAnsi="Times New Roman" w:cs="Times New Roman"/>
        </w:rPr>
        <w:t xml:space="preserve"> семестр 2023-2024 учебного года</w:t>
      </w:r>
    </w:p>
    <w:p w14:paraId="069A0E8F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F2D2930" w14:textId="77777777" w:rsidR="00FC5F85" w:rsidRDefault="00FC5F85" w:rsidP="00FC5F8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Лекции (2 часа по 45 минут (акад. час)):</w:t>
      </w:r>
    </w:p>
    <w:p w14:paraId="6291FAD7" w14:textId="77777777" w:rsidR="00FC5F85" w:rsidRPr="00C515C6" w:rsidRDefault="00FC5F85" w:rsidP="00FC5F8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FC5F85" w:rsidRPr="00C515C6" w14:paraId="0280648C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F33C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F234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9193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A8B1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FC5F85" w:rsidRPr="00C515C6" w14:paraId="12733F43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4F6" w14:textId="49F18F1C" w:rsidR="00FC5F85" w:rsidRPr="00C515C6" w:rsidRDefault="00F86066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 09:50-11:25, 1,3,5,7,9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A64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7193" w14:textId="5F1C8ED8" w:rsidR="00FC5F85" w:rsidRPr="00C515C6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 (1,3,5), Менделевич Е.Г. (</w:t>
            </w:r>
            <w:r w:rsidR="00C11F56">
              <w:rPr>
                <w:rFonts w:ascii="Times New Roman" w:eastAsia="Calibri" w:hAnsi="Times New Roman" w:cs="Times New Roman"/>
              </w:rPr>
              <w:t>7,</w:t>
            </w:r>
            <w:r>
              <w:rPr>
                <w:rFonts w:ascii="Times New Roman" w:eastAsia="Calibri" w:hAnsi="Times New Roman" w:cs="Times New Roman"/>
              </w:rPr>
              <w:t>9)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E6AD" w14:textId="0C84AFF3" w:rsidR="00FC5F85" w:rsidRPr="00C515C6" w:rsidRDefault="00CC7A5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НУК, ауд. «Добровольцы»</w:t>
            </w:r>
          </w:p>
        </w:tc>
      </w:tr>
      <w:tr w:rsidR="00FC5F85" w:rsidRPr="00C515C6" w14:paraId="01B3DCB4" w14:textId="77777777" w:rsidTr="003F27D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9A98" w14:textId="4C25D3E8" w:rsidR="00FC5F85" w:rsidRPr="00C515C6" w:rsidRDefault="00F86066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Пн, 12:20-13:55, 2,4,6,8,10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E54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C90C" w14:textId="76C8E245" w:rsidR="00FC5F85" w:rsidRPr="005E7016" w:rsidRDefault="00FE4CC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 (2</w:t>
            </w:r>
            <w:r w:rsidR="00C11F56">
              <w:rPr>
                <w:rFonts w:ascii="Times New Roman" w:eastAsia="Calibri" w:hAnsi="Times New Roman" w:cs="Times New Roman"/>
              </w:rPr>
              <w:t>,4,6</w:t>
            </w:r>
            <w:r>
              <w:rPr>
                <w:rFonts w:ascii="Times New Roman" w:eastAsia="Calibri" w:hAnsi="Times New Roman" w:cs="Times New Roman"/>
              </w:rPr>
              <w:t>), Менделевич Е.Г. (8,10)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6DB" w14:textId="1A03A817" w:rsidR="00FC5F85" w:rsidRPr="00C515C6" w:rsidRDefault="00CC7A51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НУК, ауд. «Ректор Хамитов»</w:t>
            </w:r>
          </w:p>
        </w:tc>
      </w:tr>
    </w:tbl>
    <w:p w14:paraId="6C26A142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3F98EE7" w14:textId="47EC1D7E" w:rsidR="00CC7A51" w:rsidRDefault="00CC7A51" w:rsidP="00CC7A5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практических занятий </w:t>
      </w:r>
    </w:p>
    <w:p w14:paraId="616EE402" w14:textId="77777777" w:rsidR="00FC5F85" w:rsidRPr="00C515C6" w:rsidRDefault="00FC5F85" w:rsidP="00FC5F8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268"/>
        <w:gridCol w:w="3113"/>
      </w:tblGrid>
      <w:tr w:rsidR="00FC5F85" w:rsidRPr="00C515C6" w14:paraId="7F71CA13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16D0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0D97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4694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64BF" w14:textId="77777777" w:rsidR="00FC5F85" w:rsidRPr="00C515C6" w:rsidRDefault="00FC5F85" w:rsidP="003F27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FE4CC1" w:rsidRPr="00C515C6" w14:paraId="431291A1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12C" w14:textId="6FFB9122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Ср, 14:10-15:45, 1-12,14-16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202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46538" w14:textId="20E1313B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BDB8E" w14:textId="52DF2BC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0A220273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C6C" w14:textId="0C038ABE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12:20-13:55, 1,2,4,6-17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A66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21264" w14:textId="2F2EEDDC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86E08" w14:textId="6173D117" w:rsidR="00FE4CC1" w:rsidRPr="001E5D5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7415B833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AB93" w14:textId="2E389D11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14:10-15:45, 1-13,15,16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1046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84085" w14:textId="0EC9C004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00828" w14:textId="4C7D4FDE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60408B86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7C49" w14:textId="38C7A09C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Сб</w:t>
            </w:r>
            <w:proofErr w:type="spellEnd"/>
            <w:r>
              <w:rPr>
                <w:rFonts w:ascii="Times New Roman" w:eastAsia="Calibri" w:hAnsi="Times New Roman" w:cs="Times New Roman"/>
              </w:rPr>
              <w:t>, 08:00-09:35, 1-15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A474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5EF3A" w14:textId="50A84A8C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75A50" w14:textId="294598C6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77A17C95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311" w14:textId="22A45F5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08:00-09:35, 1,2,4,6-17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F6B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85736" w14:textId="3667D2B6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67634" w14:textId="52287A8A" w:rsidR="00FE4CC1" w:rsidRPr="001E5D5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5F3BE1CC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5C37" w14:textId="790522AC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 14:10-15:45, 1-15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55A9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630A0" w14:textId="480B5606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44A1B" w14:textId="5058E328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7A8EE807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FD8" w14:textId="03F15EC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16:00-17:35, 1-13,15,16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80D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D289C" w14:textId="3F418BA0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BB300" w14:textId="1C7C716B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56D3B78C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5D5C" w14:textId="275E41F5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Пн, 14:10-15:45, 1-15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8656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86B01" w14:textId="50964CD2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Кокуркина Р.Г.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DF66E" w14:textId="71F1B3F4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1DB8C6DB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4AAE" w14:textId="4A82916F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Пн, 14:10-15:45, 1-15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C05C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690BE" w14:textId="75F01013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BA4AA" w14:textId="76FC5134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580C8389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2C5" w14:textId="6D5F202C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Сб</w:t>
            </w:r>
            <w:proofErr w:type="spellEnd"/>
            <w:r>
              <w:rPr>
                <w:rFonts w:ascii="Times New Roman" w:eastAsia="Calibri" w:hAnsi="Times New Roman" w:cs="Times New Roman"/>
              </w:rPr>
              <w:t>, 09:50-11:25, 1-15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6C9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F60FB" w14:textId="41AE1503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84D5C" w14:textId="36A18792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76C7FDCB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F2B0" w14:textId="08F61CDF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09:50-11:25, 1,2,4,6-17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490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A3E13" w14:textId="15A59853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C167F" w14:textId="2A00A363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  <w:tr w:rsidR="00FE4CC1" w:rsidRPr="00C515C6" w14:paraId="59FD7DAD" w14:textId="77777777" w:rsidTr="003F27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818" w14:textId="3B05586F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 12:20-13:55, 1-15 нед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7A98" w14:textId="7777777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BE606" w14:textId="0CD15F87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Саковец Т.Г.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42EA0" w14:textId="6ABABB0C" w:rsidR="00FE4CC1" w:rsidRPr="00C515C6" w:rsidRDefault="00FE4CC1" w:rsidP="00FE4CC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Маяковского, 11 ОСЦ</w:t>
            </w:r>
          </w:p>
        </w:tc>
      </w:tr>
    </w:tbl>
    <w:p w14:paraId="40D06570" w14:textId="77777777" w:rsidR="00BD205B" w:rsidRDefault="00BD205B" w:rsidP="00FC5F85">
      <w:pPr>
        <w:spacing w:after="0" w:line="276" w:lineRule="auto"/>
        <w:contextualSpacing/>
      </w:pPr>
    </w:p>
    <w:p w14:paraId="0B50170A" w14:textId="3A4F44DD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1A908B1D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36359F05" w14:textId="77777777" w:rsidR="009933C4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4222413B" w14:textId="77777777" w:rsidR="009933C4" w:rsidRPr="00104282" w:rsidRDefault="009933C4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372D5A0A" w14:textId="77777777" w:rsidR="009933C4" w:rsidRDefault="009933C4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61E3F0CC" w14:textId="77777777" w:rsidR="00837771" w:rsidRPr="009933C4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0099A0AC" w14:textId="77777777" w:rsidR="00405A80" w:rsidRPr="00104282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>
        <w:rPr>
          <w:rFonts w:ascii="Times New Roman" w:eastAsia="Calibri" w:hAnsi="Times New Roman" w:cs="Times New Roman"/>
        </w:rPr>
        <w:t xml:space="preserve">неврологии, медицинской генетике, нейрохирургии </w:t>
      </w:r>
      <w:r w:rsidRPr="00104282">
        <w:rPr>
          <w:rFonts w:ascii="Times New Roman" w:eastAsia="Calibri" w:hAnsi="Times New Roman" w:cs="Times New Roman"/>
        </w:rPr>
        <w:t xml:space="preserve">для студентов 4 курса </w:t>
      </w:r>
      <w:r>
        <w:rPr>
          <w:rFonts w:ascii="Times New Roman" w:eastAsia="Calibri" w:hAnsi="Times New Roman" w:cs="Times New Roman"/>
        </w:rPr>
        <w:t xml:space="preserve">специальности лечебное дело </w:t>
      </w:r>
      <w:r w:rsidRPr="009933C4">
        <w:rPr>
          <w:rFonts w:ascii="Times New Roman" w:eastAsia="Calibri" w:hAnsi="Times New Roman" w:cs="Times New Roman"/>
          <w:b/>
          <w:bCs/>
        </w:rPr>
        <w:t>иностранного факультета</w:t>
      </w:r>
    </w:p>
    <w:p w14:paraId="20B5A2CE" w14:textId="77777777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0E78D8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733374C7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813E7A0" w14:textId="77777777" w:rsidR="009933C4" w:rsidRDefault="009933C4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</w:t>
      </w:r>
      <w:r w:rsidR="00B55C34"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104282">
        <w:rPr>
          <w:rFonts w:ascii="Times New Roman" w:eastAsia="Calibri" w:hAnsi="Times New Roman" w:cs="Times New Roman"/>
        </w:rPr>
        <w:t>:</w:t>
      </w:r>
    </w:p>
    <w:p w14:paraId="4EA9A197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9933C4" w:rsidRPr="00104282" w14:paraId="7F0AB058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0E19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B2AB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1EF0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CEB5" w14:textId="77777777" w:rsidR="009933C4" w:rsidRPr="003F6EB5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9933C4" w:rsidRPr="00104282" w14:paraId="2CC3582B" w14:textId="77777777" w:rsidTr="00036DCE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1D2" w14:textId="5498AE3C" w:rsidR="009933C4" w:rsidRPr="0076557F" w:rsidRDefault="00CC7A5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Пн, 09:50-11:25, 1-7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526D" w14:textId="77777777" w:rsidR="009933C4" w:rsidRPr="0076557F" w:rsidRDefault="00452EAF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1418-143</w:t>
            </w:r>
            <w:r w:rsidR="000E78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F0F9" w14:textId="49C8D7A8" w:rsidR="009933C4" w:rsidRPr="0076557F" w:rsidRDefault="0024419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Богданов Э.И. 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DFA" w14:textId="77777777" w:rsidR="009933C4" w:rsidRPr="0076557F" w:rsidRDefault="00B55C3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5D1A33E0" w14:textId="77777777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144F270" w14:textId="33E1D156" w:rsidR="009933C4" w:rsidRDefault="009933C4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C7A51">
        <w:rPr>
          <w:rFonts w:ascii="Times New Roman" w:eastAsia="Calibri" w:hAnsi="Times New Roman" w:cs="Times New Roman"/>
        </w:rPr>
        <w:t xml:space="preserve">Расписание практических занятий (циклы) </w:t>
      </w:r>
      <w:r w:rsidR="00B55C34" w:rsidRPr="00CC7A51">
        <w:rPr>
          <w:rFonts w:ascii="Times New Roman" w:eastAsia="Calibri" w:hAnsi="Times New Roman" w:cs="Times New Roman"/>
        </w:rPr>
        <w:t xml:space="preserve">– </w:t>
      </w:r>
      <w:r w:rsidR="00092AAA" w:rsidRPr="00CC7A51">
        <w:rPr>
          <w:rFonts w:ascii="Times New Roman" w:eastAsia="Calibri" w:hAnsi="Times New Roman" w:cs="Times New Roman"/>
        </w:rPr>
        <w:t>5</w:t>
      </w:r>
      <w:r w:rsidR="00B55C34" w:rsidRPr="00CC7A51">
        <w:rPr>
          <w:rFonts w:ascii="Times New Roman" w:eastAsia="Calibri" w:hAnsi="Times New Roman" w:cs="Times New Roman"/>
        </w:rPr>
        <w:t xml:space="preserve"> часов по 45 минут (акад. час) </w:t>
      </w:r>
      <w:r w:rsidR="00B55C34" w:rsidRPr="0024419E">
        <w:rPr>
          <w:rFonts w:ascii="Times New Roman" w:eastAsia="Calibri" w:hAnsi="Times New Roman" w:cs="Times New Roman"/>
          <w:b/>
          <w:bCs/>
        </w:rPr>
        <w:t>6 дней</w:t>
      </w:r>
      <w:r w:rsidR="00B55C34" w:rsidRPr="00CC7A51">
        <w:rPr>
          <w:rFonts w:ascii="Times New Roman" w:eastAsia="Calibri" w:hAnsi="Times New Roman" w:cs="Times New Roman"/>
        </w:rPr>
        <w:t xml:space="preserve"> в неделю</w:t>
      </w:r>
      <w:r w:rsidR="00CC7A51" w:rsidRPr="00CC7A51">
        <w:rPr>
          <w:rFonts w:ascii="Times New Roman" w:eastAsia="Calibri" w:hAnsi="Times New Roman" w:cs="Times New Roman"/>
        </w:rPr>
        <w:t xml:space="preserve"> (с 13:00)</w:t>
      </w:r>
    </w:p>
    <w:p w14:paraId="5D159943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18"/>
        <w:gridCol w:w="3118"/>
        <w:gridCol w:w="2971"/>
      </w:tblGrid>
      <w:tr w:rsidR="009933C4" w:rsidRPr="00104282" w14:paraId="3C2CA015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92BB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DF49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B4B5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5EA5" w14:textId="77777777" w:rsidR="009933C4" w:rsidRPr="00104282" w:rsidRDefault="009933C4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D35521" w:rsidRPr="005E7016" w14:paraId="781F2E40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0BB1" w14:textId="20AD4535" w:rsidR="00D35521" w:rsidRPr="00CC7A51" w:rsidRDefault="00CC7A51" w:rsidP="00837771">
            <w:pPr>
              <w:tabs>
                <w:tab w:val="left" w:pos="29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06.04.24-16.04.24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3268" w14:textId="77777777" w:rsidR="00D35521" w:rsidRPr="005E7016" w:rsidRDefault="0064348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016">
              <w:rPr>
                <w:rFonts w:ascii="Times New Roman" w:eastAsia="Calibri" w:hAnsi="Times New Roman" w:cs="Times New Roman"/>
                <w:lang w:val="en-US"/>
              </w:rPr>
              <w:t>1418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9A6F6" w14:textId="23AFB1AC" w:rsidR="00D35521" w:rsidRPr="005E7016" w:rsidRDefault="0024419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6E36A" w14:textId="0331434A" w:rsidR="00D35521" w:rsidRPr="005E7016" w:rsidRDefault="0024419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03336F" w:rsidRPr="005E7016" w14:paraId="18447CFB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F5" w14:textId="58964F3C" w:rsidR="0003336F" w:rsidRPr="00CC7A51" w:rsidRDefault="00CC7A5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23.03.24-01.04.24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227" w14:textId="77777777" w:rsidR="0003336F" w:rsidRPr="005E7016" w:rsidRDefault="0003336F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E7016">
              <w:rPr>
                <w:rFonts w:ascii="Times New Roman" w:eastAsia="Calibri" w:hAnsi="Times New Roman" w:cs="Times New Roman"/>
                <w:lang w:val="en-US"/>
              </w:rPr>
              <w:t>1420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C4C30" w14:textId="71910BD9" w:rsidR="0003336F" w:rsidRPr="005E7016" w:rsidRDefault="0024419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3CE78" w14:textId="6DA99B1F" w:rsidR="0003336F" w:rsidRPr="005E7016" w:rsidRDefault="0024419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1F9C24DA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632E" w14:textId="1BE7D0F9" w:rsidR="00CC7A51" w:rsidRPr="005E7016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23.03.24-01.04.24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5D1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E0F0D" w14:textId="03463817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4548B" w14:textId="1EB0D79E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7A7AAB76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7631" w14:textId="45EB12CB" w:rsidR="00CC7A51" w:rsidRPr="00CC7A51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13.03.24-21.03.24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C14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702C9" w14:textId="4A8491F8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2927E" w14:textId="014C9CD9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67BD4D35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6D7" w14:textId="25A811C6" w:rsidR="00CC7A51" w:rsidRPr="005E7016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13.03.24-21.03.24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260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48C5" w14:textId="6955A52F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29CFD" w14:textId="7329D924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5A26EDE2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60A" w14:textId="56E6447A" w:rsidR="00CC7A51" w:rsidRPr="00CC7A51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02.03.24-12.03.24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5B08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1FCE1" w14:textId="63663B46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Залялова З.А.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EF557" w14:textId="2E1F3CD9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Исаева, 5 ГВВ</w:t>
            </w:r>
          </w:p>
        </w:tc>
      </w:tr>
      <w:tr w:rsidR="00CC7A51" w:rsidRPr="005E7016" w14:paraId="4392F020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EADE" w14:textId="3FE87458" w:rsidR="00CC7A51" w:rsidRPr="005E7016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02.03.24-12.03.24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127A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4A544" w14:textId="69DEFD39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Мухамедзянов Р.З.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4FE77" w14:textId="277C2FA5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408738E2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CDBE" w14:textId="61C84B97" w:rsidR="00CC7A51" w:rsidRPr="00CC7A51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16.02.24-26.02.24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53A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AB67A4" w14:textId="3333BC72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Файзутдинова А.Т.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3F9EA" w14:textId="623C8BCE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33D9258D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CC1" w14:textId="24C5AD6A" w:rsidR="00CC7A51" w:rsidRPr="005E7016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16.02.24-26.02.24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C1C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8BB966" w14:textId="04C2C7A8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65FC" w14:textId="47CC46E3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CC7A51" w:rsidRPr="005E7016" w14:paraId="3BAFCAA6" w14:textId="77777777" w:rsidTr="00036DC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641F" w14:textId="75529561" w:rsidR="00CC7A51" w:rsidRPr="00CC7A51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05.02.24-13.02.24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C132" w14:textId="77777777" w:rsidR="00CC7A51" w:rsidRPr="000E78D8" w:rsidRDefault="00CC7A51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B5D06" w14:textId="34CF1577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Мухамедзянов Р.З.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CA26C" w14:textId="02C83F45" w:rsidR="00CC7A51" w:rsidRPr="005E7016" w:rsidRDefault="0024419E" w:rsidP="00CC7A5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</w:tbl>
    <w:p w14:paraId="61FE0BBC" w14:textId="77777777" w:rsidR="009933C4" w:rsidRPr="00104282" w:rsidRDefault="009933C4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6A15056F" w14:textId="77777777" w:rsidR="009933C4" w:rsidRDefault="009933C4" w:rsidP="00837771">
      <w:pPr>
        <w:spacing w:after="0" w:line="276" w:lineRule="auto"/>
        <w:contextualSpacing/>
      </w:pPr>
    </w:p>
    <w:p w14:paraId="437E60DF" w14:textId="77777777" w:rsidR="00405A80" w:rsidRDefault="00405A80" w:rsidP="00837771">
      <w:pPr>
        <w:spacing w:after="0" w:line="276" w:lineRule="auto"/>
        <w:contextualSpacing/>
      </w:pPr>
    </w:p>
    <w:p w14:paraId="625713EA" w14:textId="77777777" w:rsidR="00405A80" w:rsidRDefault="00405A80" w:rsidP="00837771">
      <w:pPr>
        <w:spacing w:after="0" w:line="276" w:lineRule="auto"/>
        <w:contextualSpacing/>
      </w:pPr>
    </w:p>
    <w:p w14:paraId="41A3EE18" w14:textId="77777777" w:rsidR="00405A80" w:rsidRDefault="00405A80" w:rsidP="00837771">
      <w:pPr>
        <w:spacing w:after="0" w:line="276" w:lineRule="auto"/>
        <w:contextualSpacing/>
      </w:pPr>
    </w:p>
    <w:p w14:paraId="48F1F2BF" w14:textId="77777777" w:rsidR="000E78D8" w:rsidRDefault="000E78D8" w:rsidP="00837771">
      <w:pPr>
        <w:spacing w:after="0" w:line="276" w:lineRule="auto"/>
        <w:contextualSpacing/>
      </w:pPr>
    </w:p>
    <w:p w14:paraId="04FA7609" w14:textId="77777777" w:rsidR="000E78D8" w:rsidRDefault="000E78D8" w:rsidP="00837771">
      <w:pPr>
        <w:spacing w:after="0" w:line="276" w:lineRule="auto"/>
        <w:contextualSpacing/>
      </w:pPr>
    </w:p>
    <w:p w14:paraId="178EF949" w14:textId="77777777" w:rsidR="000E78D8" w:rsidRDefault="000E78D8" w:rsidP="00837771">
      <w:pPr>
        <w:spacing w:after="0" w:line="276" w:lineRule="auto"/>
        <w:contextualSpacing/>
      </w:pPr>
    </w:p>
    <w:p w14:paraId="62FE19F8" w14:textId="77777777" w:rsidR="000E78D8" w:rsidRDefault="000E78D8" w:rsidP="00837771">
      <w:pPr>
        <w:spacing w:after="0" w:line="276" w:lineRule="auto"/>
        <w:contextualSpacing/>
      </w:pPr>
    </w:p>
    <w:p w14:paraId="49371EA1" w14:textId="77777777" w:rsidR="000E78D8" w:rsidRDefault="000E78D8" w:rsidP="00837771">
      <w:pPr>
        <w:spacing w:after="0" w:line="276" w:lineRule="auto"/>
        <w:contextualSpacing/>
      </w:pPr>
    </w:p>
    <w:p w14:paraId="629ED0AA" w14:textId="77777777" w:rsidR="000E78D8" w:rsidRDefault="000E78D8" w:rsidP="00837771">
      <w:pPr>
        <w:spacing w:after="0" w:line="276" w:lineRule="auto"/>
        <w:contextualSpacing/>
      </w:pPr>
    </w:p>
    <w:p w14:paraId="01B80338" w14:textId="21AFF66C" w:rsidR="000E78D8" w:rsidRDefault="000E78D8" w:rsidP="00837771">
      <w:pPr>
        <w:spacing w:after="0" w:line="276" w:lineRule="auto"/>
        <w:contextualSpacing/>
      </w:pPr>
    </w:p>
    <w:p w14:paraId="768D5670" w14:textId="77777777" w:rsidR="00B33E7B" w:rsidRDefault="00B33E7B" w:rsidP="00837771">
      <w:pPr>
        <w:spacing w:after="0" w:line="276" w:lineRule="auto"/>
        <w:contextualSpacing/>
      </w:pPr>
    </w:p>
    <w:p w14:paraId="7BB27C58" w14:textId="77777777" w:rsidR="00BD205B" w:rsidRDefault="00BD205B" w:rsidP="00837771">
      <w:pPr>
        <w:spacing w:after="0" w:line="276" w:lineRule="auto"/>
        <w:contextualSpacing/>
      </w:pPr>
    </w:p>
    <w:p w14:paraId="0B603FAF" w14:textId="77777777" w:rsidR="000E78D8" w:rsidRDefault="000E78D8" w:rsidP="00837771">
      <w:pPr>
        <w:spacing w:after="0" w:line="276" w:lineRule="auto"/>
        <w:contextualSpacing/>
      </w:pPr>
    </w:p>
    <w:p w14:paraId="0677C2DE" w14:textId="77777777" w:rsidR="000E78D8" w:rsidRDefault="000E78D8" w:rsidP="00837771">
      <w:pPr>
        <w:spacing w:after="0" w:line="276" w:lineRule="auto"/>
        <w:contextualSpacing/>
      </w:pPr>
    </w:p>
    <w:p w14:paraId="3B7B8226" w14:textId="77777777" w:rsidR="000E78D8" w:rsidRDefault="000E78D8" w:rsidP="00837771">
      <w:pPr>
        <w:spacing w:after="0" w:line="276" w:lineRule="auto"/>
        <w:contextualSpacing/>
      </w:pPr>
    </w:p>
    <w:p w14:paraId="6670161A" w14:textId="77777777" w:rsidR="00405A80" w:rsidRPr="00104282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lastRenderedPageBreak/>
        <w:t>УТВЕРЖДАЮ</w:t>
      </w:r>
    </w:p>
    <w:p w14:paraId="750CCC44" w14:textId="77777777" w:rsidR="00405A80" w:rsidRPr="00104282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  <w:sz w:val="18"/>
        </w:rPr>
      </w:pPr>
      <w:r w:rsidRPr="00104282">
        <w:rPr>
          <w:rFonts w:ascii="Times New Roman" w:eastAsia="Calibri" w:hAnsi="Times New Roman" w:cs="Times New Roman"/>
        </w:rPr>
        <w:t>Зав. кафедрой неврологии</w:t>
      </w:r>
    </w:p>
    <w:p w14:paraId="07055154" w14:textId="77777777" w:rsidR="00405A80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д-р мед. наук, </w:t>
      </w:r>
      <w:r w:rsidRPr="00104282">
        <w:rPr>
          <w:rFonts w:ascii="Times New Roman" w:eastAsia="Calibri" w:hAnsi="Times New Roman" w:cs="Times New Roman"/>
        </w:rPr>
        <w:t>профессор</w:t>
      </w:r>
    </w:p>
    <w:p w14:paraId="720DCA78" w14:textId="77777777" w:rsidR="00405A80" w:rsidRPr="00104282" w:rsidRDefault="00405A80" w:rsidP="00837771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Богданов Э.И.</w:t>
      </w:r>
    </w:p>
    <w:p w14:paraId="161D5E53" w14:textId="77777777" w:rsidR="00405A80" w:rsidRDefault="00405A80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7FB84C06" w14:textId="77777777" w:rsidR="00837771" w:rsidRPr="00104282" w:rsidRDefault="00837771" w:rsidP="00837771">
      <w:pPr>
        <w:spacing w:after="0" w:line="276" w:lineRule="auto"/>
        <w:ind w:firstLine="5529"/>
        <w:contextualSpacing/>
        <w:rPr>
          <w:rFonts w:ascii="Times New Roman" w:eastAsia="Calibri" w:hAnsi="Times New Roman" w:cs="Times New Roman"/>
        </w:rPr>
      </w:pPr>
    </w:p>
    <w:p w14:paraId="5C497305" w14:textId="77777777" w:rsidR="00405A80" w:rsidRPr="00104282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 xml:space="preserve">Расписание занятий по </w:t>
      </w:r>
      <w:r w:rsidR="000E78D8">
        <w:rPr>
          <w:rFonts w:ascii="Times New Roman" w:eastAsia="Calibri" w:hAnsi="Times New Roman" w:cs="Times New Roman"/>
        </w:rPr>
        <w:t>к</w:t>
      </w:r>
      <w:r w:rsidR="000E78D8" w:rsidRPr="009B5A1A">
        <w:rPr>
          <w:rFonts w:ascii="Times New Roman" w:eastAsia="Calibri" w:hAnsi="Times New Roman" w:cs="Times New Roman"/>
        </w:rPr>
        <w:t>оморбидны</w:t>
      </w:r>
      <w:r w:rsidR="000E78D8">
        <w:rPr>
          <w:rFonts w:ascii="Times New Roman" w:eastAsia="Calibri" w:hAnsi="Times New Roman" w:cs="Times New Roman"/>
        </w:rPr>
        <w:t>м</w:t>
      </w:r>
      <w:r w:rsidR="000E78D8" w:rsidRPr="009B5A1A">
        <w:rPr>
          <w:rFonts w:ascii="Times New Roman" w:eastAsia="Calibri" w:hAnsi="Times New Roman" w:cs="Times New Roman"/>
        </w:rPr>
        <w:t xml:space="preserve"> состояния</w:t>
      </w:r>
      <w:r w:rsidR="000E78D8">
        <w:rPr>
          <w:rFonts w:ascii="Times New Roman" w:eastAsia="Calibri" w:hAnsi="Times New Roman" w:cs="Times New Roman"/>
        </w:rPr>
        <w:t>м</w:t>
      </w:r>
      <w:r w:rsidR="000E78D8" w:rsidRPr="009B5A1A">
        <w:rPr>
          <w:rFonts w:ascii="Times New Roman" w:eastAsia="Calibri" w:hAnsi="Times New Roman" w:cs="Times New Roman"/>
        </w:rPr>
        <w:t xml:space="preserve"> в практике участкового терапевта </w:t>
      </w:r>
      <w:r w:rsidRPr="00104282">
        <w:rPr>
          <w:rFonts w:ascii="Times New Roman" w:eastAsia="Calibri" w:hAnsi="Times New Roman" w:cs="Times New Roman"/>
        </w:rPr>
        <w:t xml:space="preserve">для студентов </w:t>
      </w:r>
      <w:r w:rsidR="000E78D8">
        <w:rPr>
          <w:rFonts w:ascii="Times New Roman" w:eastAsia="Calibri" w:hAnsi="Times New Roman" w:cs="Times New Roman"/>
        </w:rPr>
        <w:t>6</w:t>
      </w:r>
      <w:r w:rsidRPr="00104282">
        <w:rPr>
          <w:rFonts w:ascii="Times New Roman" w:eastAsia="Calibri" w:hAnsi="Times New Roman" w:cs="Times New Roman"/>
        </w:rPr>
        <w:t xml:space="preserve"> курса </w:t>
      </w:r>
      <w:r>
        <w:rPr>
          <w:rFonts w:ascii="Times New Roman" w:eastAsia="Calibri" w:hAnsi="Times New Roman" w:cs="Times New Roman"/>
        </w:rPr>
        <w:t xml:space="preserve">специальности </w:t>
      </w:r>
      <w:r w:rsidR="000E78D8">
        <w:rPr>
          <w:rFonts w:ascii="Times New Roman" w:eastAsia="Calibri" w:hAnsi="Times New Roman" w:cs="Times New Roman"/>
        </w:rPr>
        <w:t>лечебное дело</w:t>
      </w:r>
      <w:r>
        <w:rPr>
          <w:rFonts w:ascii="Times New Roman" w:eastAsia="Calibri" w:hAnsi="Times New Roman" w:cs="Times New Roman"/>
        </w:rPr>
        <w:t xml:space="preserve"> </w:t>
      </w:r>
      <w:r w:rsidRPr="009933C4">
        <w:rPr>
          <w:rFonts w:ascii="Times New Roman" w:eastAsia="Calibri" w:hAnsi="Times New Roman" w:cs="Times New Roman"/>
          <w:b/>
          <w:bCs/>
        </w:rPr>
        <w:t>иностранного факультета</w:t>
      </w:r>
    </w:p>
    <w:p w14:paraId="08CE75F0" w14:textId="77777777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 w:rsidR="000E78D8">
        <w:rPr>
          <w:rFonts w:ascii="Times New Roman" w:eastAsia="Calibri" w:hAnsi="Times New Roman" w:cs="Times New Roman"/>
        </w:rPr>
        <w:t>весенний</w:t>
      </w:r>
      <w:r>
        <w:rPr>
          <w:rFonts w:ascii="Times New Roman" w:eastAsia="Calibri" w:hAnsi="Times New Roman" w:cs="Times New Roman"/>
        </w:rPr>
        <w:t xml:space="preserve"> семестр 2023-2024</w:t>
      </w:r>
      <w:r w:rsidRPr="00104282">
        <w:rPr>
          <w:rFonts w:ascii="Times New Roman" w:eastAsia="Calibri" w:hAnsi="Times New Roman" w:cs="Times New Roman"/>
        </w:rPr>
        <w:t xml:space="preserve"> учебного года</w:t>
      </w:r>
    </w:p>
    <w:p w14:paraId="738F39F9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8AFF1BA" w14:textId="77777777" w:rsidR="00405A80" w:rsidRDefault="00405A80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104282">
        <w:rPr>
          <w:rFonts w:ascii="Times New Roman" w:eastAsia="Calibri" w:hAnsi="Times New Roman" w:cs="Times New Roman"/>
        </w:rPr>
        <w:t>Лекции</w:t>
      </w:r>
      <w:r>
        <w:rPr>
          <w:rFonts w:ascii="Times New Roman" w:eastAsia="Calibri" w:hAnsi="Times New Roman" w:cs="Times New Roman"/>
        </w:rPr>
        <w:t xml:space="preserve"> (2 часа по 45 минут (акад. час))</w:t>
      </w:r>
      <w:r w:rsidRPr="00104282">
        <w:rPr>
          <w:rFonts w:ascii="Times New Roman" w:eastAsia="Calibri" w:hAnsi="Times New Roman" w:cs="Times New Roman"/>
        </w:rPr>
        <w:t>:</w:t>
      </w:r>
    </w:p>
    <w:p w14:paraId="70D9588A" w14:textId="77777777" w:rsidR="00837771" w:rsidRPr="00104282" w:rsidRDefault="00837771" w:rsidP="00837771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405A80" w:rsidRPr="00104282" w14:paraId="5B407F92" w14:textId="77777777" w:rsidTr="00082C56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9C85" w14:textId="77777777" w:rsidR="00405A80" w:rsidRPr="003F6EB5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73DB" w14:textId="77777777" w:rsidR="00405A80" w:rsidRPr="003F6EB5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74B8" w14:textId="77777777" w:rsidR="00405A80" w:rsidRPr="003F6EB5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A0B8" w14:textId="77777777" w:rsidR="00405A80" w:rsidRPr="003F6EB5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EB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405A80" w:rsidRPr="00104282" w14:paraId="4F78FA63" w14:textId="77777777" w:rsidTr="00082C56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DDE1" w14:textId="3D0492A2" w:rsidR="00405A80" w:rsidRPr="0076557F" w:rsidRDefault="00CC7A51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</w:rPr>
              <w:t>, 09:50-11:25, 4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26A" w14:textId="204F5E3B" w:rsidR="00405A80" w:rsidRPr="0076557F" w:rsidRDefault="00A839B3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1617-1626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DF88" w14:textId="580F6A40" w:rsidR="00405A80" w:rsidRPr="0076557F" w:rsidRDefault="0024419E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58FE" w14:textId="77777777" w:rsidR="00405A80" w:rsidRPr="0076557F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6F2A9A4E" w14:textId="77777777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06E8338" w14:textId="0A61C9F0" w:rsidR="00405A80" w:rsidRDefault="00405A80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C7A51">
        <w:rPr>
          <w:rFonts w:ascii="Times New Roman" w:eastAsia="Calibri" w:hAnsi="Times New Roman" w:cs="Times New Roman"/>
        </w:rPr>
        <w:t xml:space="preserve">Расписание практических занятий (циклы) – 5 часов по 45 минут (акад. час) </w:t>
      </w:r>
      <w:r w:rsidR="00CC7A51" w:rsidRPr="0024419E">
        <w:rPr>
          <w:rFonts w:ascii="Times New Roman" w:eastAsia="Calibri" w:hAnsi="Times New Roman" w:cs="Times New Roman"/>
          <w:b/>
          <w:bCs/>
        </w:rPr>
        <w:t>6</w:t>
      </w:r>
      <w:r w:rsidRPr="0024419E">
        <w:rPr>
          <w:rFonts w:ascii="Times New Roman" w:eastAsia="Calibri" w:hAnsi="Times New Roman" w:cs="Times New Roman"/>
          <w:b/>
          <w:bCs/>
        </w:rPr>
        <w:t xml:space="preserve"> дней</w:t>
      </w:r>
      <w:r w:rsidRPr="00CC7A51">
        <w:rPr>
          <w:rFonts w:ascii="Times New Roman" w:eastAsia="Calibri" w:hAnsi="Times New Roman" w:cs="Times New Roman"/>
        </w:rPr>
        <w:t xml:space="preserve"> в неделю</w:t>
      </w:r>
      <w:r w:rsidR="00CC7A51" w:rsidRPr="00CC7A51">
        <w:rPr>
          <w:rFonts w:ascii="Times New Roman" w:eastAsia="Calibri" w:hAnsi="Times New Roman" w:cs="Times New Roman"/>
        </w:rPr>
        <w:t xml:space="preserve"> (с 13:00)</w:t>
      </w:r>
    </w:p>
    <w:p w14:paraId="3AACCFF0" w14:textId="77777777" w:rsidR="00837771" w:rsidRPr="00104282" w:rsidRDefault="00837771" w:rsidP="0083777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268"/>
        <w:gridCol w:w="3113"/>
      </w:tblGrid>
      <w:tr w:rsidR="00405A80" w:rsidRPr="00104282" w14:paraId="24E78A11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06CD" w14:textId="77777777" w:rsidR="00405A80" w:rsidRPr="00104282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AD6E" w14:textId="77777777" w:rsidR="00405A80" w:rsidRPr="00104282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2F54" w14:textId="77777777" w:rsidR="00405A80" w:rsidRPr="00104282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5F3D" w14:textId="77777777" w:rsidR="00405A80" w:rsidRPr="00104282" w:rsidRDefault="00405A80" w:rsidP="00837771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04282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24419E" w:rsidRPr="00104282" w14:paraId="70C001AE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F06" w14:textId="18C7DC58" w:rsidR="0024419E" w:rsidRPr="00292DBF" w:rsidRDefault="0024419E" w:rsidP="002441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29.03.24-30.03.24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2A6" w14:textId="77777777" w:rsidR="0024419E" w:rsidRPr="00104282" w:rsidRDefault="0024419E" w:rsidP="002441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CA922" w14:textId="778DC0E8" w:rsidR="0024419E" w:rsidRPr="00104282" w:rsidRDefault="0024419E" w:rsidP="002441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416B59" w14:textId="705B65EC" w:rsidR="0024419E" w:rsidRPr="00104282" w:rsidRDefault="0024419E" w:rsidP="0024419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104282" w14:paraId="64E7E5FC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73F0" w14:textId="36F3FF66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01.04.24-02.04.24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E40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942B4" w14:textId="733E3408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Залялова З.А.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0CAFB" w14:textId="345F08CC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Исаева, 5 ГВВ</w:t>
            </w:r>
          </w:p>
        </w:tc>
      </w:tr>
      <w:tr w:rsidR="005C6F52" w:rsidRPr="00104282" w14:paraId="008F7E61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67B" w14:textId="67984810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19.03.24-20.03.24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EFAB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55BCC" w14:textId="21623ACC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F716E" w14:textId="7113F2DB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104282" w14:paraId="1BD9EBE2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F4A1" w14:textId="578CB699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21.03.24-22.03.24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9077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B119E" w14:textId="75BBB6E3" w:rsidR="005C6F52" w:rsidRPr="001808F3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Залялова З.А.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7F973D" w14:textId="3D641B1A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Исаева, 5 ГВВ</w:t>
            </w:r>
          </w:p>
        </w:tc>
      </w:tr>
      <w:tr w:rsidR="005C6F52" w:rsidRPr="00104282" w14:paraId="640FB66D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0616" w14:textId="3FDCD8F3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07.03.24-09.03.24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2A51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56BB3" w14:textId="499AE3AD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178B0" w14:textId="668E8823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104282" w14:paraId="0083E963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02B" w14:textId="25B9697C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11.03.24-12.03.24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307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6727B" w14:textId="6CE3C2FB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2917A" w14:textId="0509A14D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104282" w14:paraId="44E873EE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3C60" w14:textId="3E99857F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17.02.24-19.02.24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1EAC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F6BB9" w14:textId="6907B045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47DBB" w14:textId="15B00516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104282" w14:paraId="67241DC9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5B30" w14:textId="5D45AE46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20.02.24-21.02.24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FF3A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E3627" w14:textId="6702464B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Казанцев А.Ю.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04717" w14:textId="5B8EA816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14F">
              <w:rPr>
                <w:rFonts w:ascii="Times New Roman" w:hAnsi="Times New Roman" w:cs="Times New Roman"/>
              </w:rPr>
              <w:t>ГКБ №18</w:t>
            </w:r>
          </w:p>
        </w:tc>
      </w:tr>
      <w:tr w:rsidR="005C6F52" w:rsidRPr="00104282" w14:paraId="22378FF4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9F74" w14:textId="1C1214F3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07.02.24-08.02.24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1383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72517F" w14:textId="4C5947F2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D44DC" w14:textId="5D7DC0BE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5C6F52" w:rsidRPr="00104282" w14:paraId="34DB89CF" w14:textId="77777777" w:rsidTr="0070638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9EC" w14:textId="253A02FA" w:rsidR="005C6F52" w:rsidRPr="00BD205B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09.02.24-10.02.24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CB1C" w14:textId="77777777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6CBFD" w14:textId="655D20FF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 Ш.Э.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C6214" w14:textId="3C581496" w:rsidR="005C6F52" w:rsidRPr="00104282" w:rsidRDefault="005C6F52" w:rsidP="005C6F5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РКБ</w:t>
            </w:r>
          </w:p>
        </w:tc>
      </w:tr>
    </w:tbl>
    <w:p w14:paraId="65429D4B" w14:textId="77777777" w:rsidR="00405A80" w:rsidRPr="00104282" w:rsidRDefault="00405A80" w:rsidP="00837771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479930F2" w14:textId="77777777" w:rsidR="00405A80" w:rsidRDefault="00405A80" w:rsidP="00837771">
      <w:pPr>
        <w:spacing w:after="0" w:line="276" w:lineRule="auto"/>
        <w:contextualSpacing/>
      </w:pPr>
    </w:p>
    <w:p w14:paraId="5AF78090" w14:textId="77777777" w:rsidR="00C80C12" w:rsidRDefault="00C80C12" w:rsidP="00837771">
      <w:pPr>
        <w:spacing w:after="0" w:line="276" w:lineRule="auto"/>
        <w:contextualSpacing/>
      </w:pPr>
    </w:p>
    <w:p w14:paraId="640C0D8B" w14:textId="77777777" w:rsidR="00C80C12" w:rsidRDefault="00C80C12" w:rsidP="00837771">
      <w:pPr>
        <w:spacing w:after="0" w:line="276" w:lineRule="auto"/>
        <w:contextualSpacing/>
      </w:pPr>
    </w:p>
    <w:p w14:paraId="3D7089A7" w14:textId="77777777" w:rsidR="00C80C12" w:rsidRDefault="00C80C12" w:rsidP="00837771">
      <w:pPr>
        <w:spacing w:after="0" w:line="276" w:lineRule="auto"/>
        <w:contextualSpacing/>
      </w:pPr>
    </w:p>
    <w:p w14:paraId="215DA4AF" w14:textId="77777777" w:rsidR="00C80C12" w:rsidRDefault="00C80C12" w:rsidP="00837771">
      <w:pPr>
        <w:spacing w:after="0" w:line="276" w:lineRule="auto"/>
        <w:contextualSpacing/>
      </w:pPr>
    </w:p>
    <w:p w14:paraId="20839F53" w14:textId="77777777" w:rsidR="00C80C12" w:rsidRDefault="00C80C12" w:rsidP="00837771">
      <w:pPr>
        <w:spacing w:after="0" w:line="276" w:lineRule="auto"/>
        <w:contextualSpacing/>
      </w:pPr>
    </w:p>
    <w:p w14:paraId="7483ED25" w14:textId="77777777" w:rsidR="00C80C12" w:rsidRDefault="00C80C12" w:rsidP="00837771">
      <w:pPr>
        <w:spacing w:after="0" w:line="276" w:lineRule="auto"/>
        <w:contextualSpacing/>
      </w:pPr>
    </w:p>
    <w:p w14:paraId="042D94EA" w14:textId="77777777" w:rsidR="00C80C12" w:rsidRDefault="00C80C12" w:rsidP="00837771">
      <w:pPr>
        <w:spacing w:after="0" w:line="276" w:lineRule="auto"/>
        <w:contextualSpacing/>
      </w:pPr>
    </w:p>
    <w:p w14:paraId="63B67AD8" w14:textId="77777777" w:rsidR="00C80C12" w:rsidRDefault="00C80C12" w:rsidP="00837771">
      <w:pPr>
        <w:spacing w:after="0" w:line="276" w:lineRule="auto"/>
        <w:contextualSpacing/>
      </w:pPr>
    </w:p>
    <w:p w14:paraId="6A93A641" w14:textId="77777777" w:rsidR="00C80C12" w:rsidRDefault="00C80C12" w:rsidP="00837771">
      <w:pPr>
        <w:spacing w:after="0" w:line="276" w:lineRule="auto"/>
        <w:contextualSpacing/>
      </w:pPr>
    </w:p>
    <w:p w14:paraId="3D5DFA22" w14:textId="77777777" w:rsidR="00C80C12" w:rsidRDefault="00C80C12" w:rsidP="00837771">
      <w:pPr>
        <w:spacing w:after="0" w:line="276" w:lineRule="auto"/>
        <w:contextualSpacing/>
      </w:pPr>
    </w:p>
    <w:p w14:paraId="5951C11E" w14:textId="77777777" w:rsidR="00C80C12" w:rsidRDefault="00C80C12" w:rsidP="00837771">
      <w:pPr>
        <w:spacing w:after="0" w:line="276" w:lineRule="auto"/>
        <w:contextualSpacing/>
      </w:pPr>
    </w:p>
    <w:p w14:paraId="306A82C7" w14:textId="77777777" w:rsidR="00C80C12" w:rsidRDefault="00C80C12" w:rsidP="00837771">
      <w:pPr>
        <w:spacing w:after="0" w:line="276" w:lineRule="auto"/>
        <w:contextualSpacing/>
      </w:pPr>
    </w:p>
    <w:p w14:paraId="0127CED5" w14:textId="77777777" w:rsidR="00C80C12" w:rsidRDefault="00C80C12" w:rsidP="00837771">
      <w:pPr>
        <w:spacing w:after="0" w:line="276" w:lineRule="auto"/>
        <w:contextualSpacing/>
      </w:pPr>
    </w:p>
    <w:p w14:paraId="6F36803E" w14:textId="77777777" w:rsidR="00C80C12" w:rsidRDefault="00C80C12" w:rsidP="00837771">
      <w:pPr>
        <w:spacing w:after="0" w:line="276" w:lineRule="auto"/>
        <w:contextualSpacing/>
      </w:pPr>
    </w:p>
    <w:p w14:paraId="18E2B394" w14:textId="77777777" w:rsidR="00C80C12" w:rsidRDefault="00C80C12" w:rsidP="00837771">
      <w:pPr>
        <w:spacing w:after="0" w:line="276" w:lineRule="auto"/>
        <w:contextualSpacing/>
      </w:pPr>
    </w:p>
    <w:sectPr w:rsidR="00C8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37"/>
    <w:rsid w:val="0003336F"/>
    <w:rsid w:val="00082C56"/>
    <w:rsid w:val="00092AAA"/>
    <w:rsid w:val="000C42B6"/>
    <w:rsid w:val="000E78D8"/>
    <w:rsid w:val="001012B0"/>
    <w:rsid w:val="001808F3"/>
    <w:rsid w:val="001832ED"/>
    <w:rsid w:val="001A5242"/>
    <w:rsid w:val="001D4033"/>
    <w:rsid w:val="001D5F29"/>
    <w:rsid w:val="001E5D56"/>
    <w:rsid w:val="001E6925"/>
    <w:rsid w:val="00210F99"/>
    <w:rsid w:val="0024419E"/>
    <w:rsid w:val="0024663E"/>
    <w:rsid w:val="00292DBF"/>
    <w:rsid w:val="002B33DF"/>
    <w:rsid w:val="002F4AC8"/>
    <w:rsid w:val="003043C2"/>
    <w:rsid w:val="00353541"/>
    <w:rsid w:val="00391DD8"/>
    <w:rsid w:val="003B1B8D"/>
    <w:rsid w:val="00405A80"/>
    <w:rsid w:val="00452EAF"/>
    <w:rsid w:val="004857B2"/>
    <w:rsid w:val="00530F21"/>
    <w:rsid w:val="005A4F85"/>
    <w:rsid w:val="005B3E96"/>
    <w:rsid w:val="005C6F52"/>
    <w:rsid w:val="005E7016"/>
    <w:rsid w:val="00643481"/>
    <w:rsid w:val="00646F8A"/>
    <w:rsid w:val="00691DA0"/>
    <w:rsid w:val="006D39B0"/>
    <w:rsid w:val="006E20BA"/>
    <w:rsid w:val="007777BB"/>
    <w:rsid w:val="007C1711"/>
    <w:rsid w:val="007D00F2"/>
    <w:rsid w:val="007D0E42"/>
    <w:rsid w:val="00837771"/>
    <w:rsid w:val="00882161"/>
    <w:rsid w:val="008F4046"/>
    <w:rsid w:val="00905A60"/>
    <w:rsid w:val="00916BC0"/>
    <w:rsid w:val="00942429"/>
    <w:rsid w:val="00956750"/>
    <w:rsid w:val="009933C4"/>
    <w:rsid w:val="009934E1"/>
    <w:rsid w:val="009A2BD4"/>
    <w:rsid w:val="009B021E"/>
    <w:rsid w:val="009B5A1A"/>
    <w:rsid w:val="00A26560"/>
    <w:rsid w:val="00A37906"/>
    <w:rsid w:val="00A72578"/>
    <w:rsid w:val="00A839B3"/>
    <w:rsid w:val="00A8571C"/>
    <w:rsid w:val="00A92F0F"/>
    <w:rsid w:val="00AC5A73"/>
    <w:rsid w:val="00B33E7B"/>
    <w:rsid w:val="00B44AA4"/>
    <w:rsid w:val="00B55C34"/>
    <w:rsid w:val="00BD205B"/>
    <w:rsid w:val="00BE3287"/>
    <w:rsid w:val="00C11F56"/>
    <w:rsid w:val="00C340BB"/>
    <w:rsid w:val="00C42E16"/>
    <w:rsid w:val="00C515C6"/>
    <w:rsid w:val="00C80C12"/>
    <w:rsid w:val="00C90DF7"/>
    <w:rsid w:val="00CC7A51"/>
    <w:rsid w:val="00CF1CC5"/>
    <w:rsid w:val="00D35521"/>
    <w:rsid w:val="00D86037"/>
    <w:rsid w:val="00DC3463"/>
    <w:rsid w:val="00DF11FA"/>
    <w:rsid w:val="00F708BA"/>
    <w:rsid w:val="00F86066"/>
    <w:rsid w:val="00FC5F85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3E6C9"/>
  <w15:chartTrackingRefBased/>
  <w15:docId w15:val="{B7DBD16F-AC58-264C-A9D0-F2BF84D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5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C8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dakokurkina/Desktop/&#1056;&#1072;&#1089;&#1087;&#1080;&#1089;&#1072;&#1085;&#1080;&#1077;%20&#1082;&#1072;&#1092;&#1077;&#1076;&#1088;&#1099;%20&#1085;&#1077;&#1074;&#1088;&#1086;&#1083;&#1086;&#1075;&#1080;&#1080;%20&#1074;&#1077;&#1089;&#1085;&#1072;%2023-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кафедры неврологии весна 23-24.dotx</Template>
  <TotalTime>191</TotalTime>
  <Pages>10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radmila.kokurkina@outlook.com</cp:lastModifiedBy>
  <cp:revision>11</cp:revision>
  <dcterms:created xsi:type="dcterms:W3CDTF">2023-12-22T14:29:00Z</dcterms:created>
  <dcterms:modified xsi:type="dcterms:W3CDTF">2024-01-30T14:59:00Z</dcterms:modified>
</cp:coreProperties>
</file>