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16C3" w:rsidRPr="001516C3">
              <w:rPr>
                <w:rFonts w:ascii="Times New Roman" w:hAnsi="Times New Roman"/>
                <w:noProof/>
                <w:lang w:val="en-US"/>
              </w:rPr>
              <w:pict>
                <v:group id="Группа 5" o:spid="_x0000_s1026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<v:rect id="Красный прямоугольник" o:spid="_x0000_s1027" style="position:absolute;left:11811;top:4286;width:52673;height:10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:rsidR="00125AB1" w:rsidRPr="006658C4" w:rsidRDefault="001516C3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A77A7" w:rsidRPr="003E071F" w:rsidRDefault="005C2899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:rsidR="001A77A7" w:rsidRPr="003E071F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:rsidR="001A77A7" w:rsidRDefault="005C2899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1303</w:t>
            </w:r>
          </w:p>
          <w:p w:rsidR="005C2899" w:rsidRPr="003D3EB0" w:rsidRDefault="005C2899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  <w:p w:rsidR="00FC16D6" w:rsidRPr="003D3EB0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5C2899"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</w:p>
          <w:permEnd w:id="0"/>
          <w:p w:rsidR="00FC16D6" w:rsidRDefault="00FC16D6" w:rsidP="00BB75A6"/>
          <w:p w:rsidR="00FC16D6" w:rsidRDefault="00FC16D6" w:rsidP="00BB75A6"/>
          <w:p w:rsidR="009032B8" w:rsidRPr="006658C4" w:rsidRDefault="001516C3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:rsidR="009032B8" w:rsidRPr="001A77A7" w:rsidRDefault="001516C3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1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" w:edGrp="everyone"/>
                <w:p w:rsidR="00125AB1" w:rsidRPr="00284544" w:rsidRDefault="001516C3" w:rsidP="00AA4D4C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2"/>
                    </w:sdtContent>
                  </w:sdt>
                </w:p>
                <w:p w:rsidR="00125AB1" w:rsidRPr="006658C4" w:rsidRDefault="001516C3" w:rsidP="00AA4D4C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1F69D1">
                        <w:t>отчет за IV квартал 2018 года</w:t>
                      </w:r>
                      <w:r w:rsidR="001F69D1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3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3" w:displacedByCustomXml="next"/>
            </w:sdtContent>
          </w:sdt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5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:rsidR="001A77A7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:rsidR="00F37444" w:rsidRPr="00DA6532" w:rsidRDefault="00F37444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="00622004" w:rsidRPr="00DA6532">
              <w:t xml:space="preserve"> </w:t>
            </w:r>
            <w:r w:rsidR="00DA6532">
              <w:t xml:space="preserve"> </w:t>
            </w:r>
            <w:hyperlink r:id="rId12" w:tgtFrame="_blank" w:history="1">
              <w:r w:rsidR="00DA6532"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ermEnd w:id="5"/>
          <w:p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6" w:edGrp="everyone"/>
            <w:permEnd w:id="6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W w:w="0" w:type="auto"/>
        <w:tblLook w:val="04A0"/>
      </w:tblPr>
      <w:tblGrid>
        <w:gridCol w:w="560"/>
        <w:gridCol w:w="4288"/>
        <w:gridCol w:w="1298"/>
        <w:gridCol w:w="2231"/>
        <w:gridCol w:w="1791"/>
      </w:tblGrid>
      <w:tr w:rsidR="00AA4D4C" w:rsidTr="00B94D34">
        <w:trPr>
          <w:cnfStyle w:val="100000000000"/>
          <w:trHeight w:val="697"/>
        </w:trPr>
        <w:tc>
          <w:tcPr>
            <w:cnfStyle w:val="00100000000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5C2899" w:rsidRDefault="00B94D34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0A453F" w:rsidRDefault="00B94D34" w:rsidP="00C0697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E52672" w:rsidRPr="00E52672" w:rsidRDefault="00E52672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End w:id="7"/>
            <w:permEnd w:id="8"/>
            <w:permEnd w:id="9"/>
            <w:permEnd w:id="10"/>
            <w:permEnd w:id="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16736" w:rsidRPr="00E52672" w:rsidRDefault="00616736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End w:id="12"/>
            <w:permEnd w:id="13"/>
            <w:permEnd w:id="14"/>
            <w:permEnd w:id="15"/>
            <w:permEnd w:id="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C0697C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E52672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7"/>
            <w:permEnd w:id="18"/>
            <w:permEnd w:id="19"/>
            <w:permEnd w:id="20"/>
            <w:permEnd w:id="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246276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End w:id="22"/>
            <w:permEnd w:id="23"/>
            <w:permEnd w:id="24"/>
            <w:permEnd w:id="25"/>
            <w:permEnd w:id="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C0697C" w:rsidRDefault="00B94D34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End w:id="27"/>
            <w:permEnd w:id="28"/>
            <w:permEnd w:id="29"/>
            <w:permEnd w:id="30"/>
            <w:permEnd w:id="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End w:id="32"/>
            <w:permEnd w:id="33"/>
            <w:permEnd w:id="34"/>
            <w:permEnd w:id="35"/>
            <w:permEnd w:id="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5C289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2" w:edGrp="everyone" w:colFirst="0" w:colLast="0"/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4" w:colLast="4"/>
            <w:permEnd w:id="37"/>
            <w:permEnd w:id="38"/>
            <w:permEnd w:id="39"/>
            <w:permEnd w:id="40"/>
            <w:permEnd w:id="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5C2899" w:rsidRDefault="00246276" w:rsidP="00C0697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End w:id="42"/>
            <w:permEnd w:id="43"/>
            <w:permEnd w:id="44"/>
            <w:permEnd w:id="45"/>
            <w:permEnd w:id="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5C289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End w:id="47"/>
            <w:permEnd w:id="48"/>
            <w:permEnd w:id="49"/>
            <w:permEnd w:id="50"/>
            <w:permEnd w:id="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5C2899" w:rsidRDefault="00B94D34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End w:id="52"/>
            <w:permEnd w:id="53"/>
            <w:permEnd w:id="54"/>
            <w:permEnd w:id="55"/>
            <w:permEnd w:id="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5C2899" w:rsidRDefault="00B94D34" w:rsidP="00E52672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  <w:permEnd w:id="57"/>
            <w:permEnd w:id="58"/>
            <w:permEnd w:id="59"/>
            <w:permEnd w:id="60"/>
            <w:permEnd w:id="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0A453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End w:id="62"/>
            <w:permEnd w:id="63"/>
            <w:permEnd w:id="64"/>
            <w:permEnd w:id="65"/>
            <w:permEnd w:id="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0A453F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End w:id="67"/>
            <w:permEnd w:id="68"/>
            <w:permEnd w:id="69"/>
            <w:permEnd w:id="70"/>
            <w:permEnd w:id="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0A453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End w:id="72"/>
            <w:permEnd w:id="73"/>
            <w:permEnd w:id="74"/>
            <w:permEnd w:id="75"/>
            <w:permEnd w:id="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4C16D7" w:rsidRPr="004C16D7" w:rsidRDefault="004C16D7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2" w:edGrp="everyone" w:colFirst="0" w:colLast="0"/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permEnd w:id="77"/>
            <w:permEnd w:id="78"/>
            <w:permEnd w:id="79"/>
            <w:permEnd w:id="80"/>
            <w:permEnd w:id="8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F37444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5B4EE2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2D25C2" w:rsidRPr="002D25C2" w:rsidRDefault="002D25C2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End w:id="82"/>
            <w:permEnd w:id="83"/>
            <w:permEnd w:id="84"/>
            <w:permEnd w:id="85"/>
            <w:permEnd w:id="8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4C16D7" w:rsidRPr="004C16D7" w:rsidRDefault="004C16D7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C0697C" w:rsidRDefault="00B94D34" w:rsidP="000A453F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End w:id="87"/>
            <w:permEnd w:id="88"/>
            <w:permEnd w:id="89"/>
            <w:permEnd w:id="90"/>
            <w:permEnd w:id="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" w:edGrp="everyone" w:colFirst="0" w:colLast="0"/>
            <w:permStart w:id="98" w:edGrp="everyone" w:colFirst="1" w:colLast="1"/>
            <w:permStart w:id="99" w:edGrp="everyone" w:colFirst="2" w:colLast="2"/>
            <w:permStart w:id="100" w:edGrp="everyone" w:colFirst="3" w:colLast="3"/>
            <w:permStart w:id="101" w:edGrp="everyone" w:colFirst="4" w:colLast="4"/>
            <w:permEnd w:id="92"/>
            <w:permEnd w:id="93"/>
            <w:permEnd w:id="94"/>
            <w:permEnd w:id="95"/>
            <w:permEnd w:id="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E52672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End w:id="97"/>
            <w:permEnd w:id="98"/>
            <w:permEnd w:id="99"/>
            <w:permEnd w:id="100"/>
            <w:permEnd w:id="1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End w:id="102"/>
            <w:permEnd w:id="103"/>
            <w:permEnd w:id="104"/>
            <w:permEnd w:id="105"/>
            <w:permEnd w:id="1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E52672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Start w:id="115" w:edGrp="everyone" w:colFirst="3" w:colLast="3"/>
            <w:permStart w:id="116" w:edGrp="everyone" w:colFirst="4" w:colLast="4"/>
            <w:permEnd w:id="107"/>
            <w:permEnd w:id="108"/>
            <w:permEnd w:id="109"/>
            <w:permEnd w:id="110"/>
            <w:permEnd w:id="1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7" w:edGrp="everyone" w:colFirst="0" w:colLast="0"/>
            <w:permStart w:id="118" w:edGrp="everyone" w:colFirst="1" w:colLast="1"/>
            <w:permStart w:id="119" w:edGrp="everyone" w:colFirst="2" w:colLast="2"/>
            <w:permStart w:id="120" w:edGrp="everyone" w:colFirst="3" w:colLast="3"/>
            <w:permStart w:id="121" w:edGrp="everyone" w:colFirst="4" w:colLast="4"/>
            <w:permEnd w:id="112"/>
            <w:permEnd w:id="113"/>
            <w:permEnd w:id="114"/>
            <w:permEnd w:id="115"/>
            <w:permEnd w:id="1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" w:edGrp="everyone" w:colFirst="0" w:colLast="0"/>
            <w:permStart w:id="123" w:edGrp="everyone" w:colFirst="1" w:colLast="1"/>
            <w:permStart w:id="124" w:edGrp="everyone" w:colFirst="2" w:colLast="2"/>
            <w:permStart w:id="125" w:edGrp="everyone" w:colFirst="3" w:colLast="3"/>
            <w:permStart w:id="126" w:edGrp="everyone" w:colFirst="4" w:colLast="4"/>
            <w:permEnd w:id="117"/>
            <w:permEnd w:id="118"/>
            <w:permEnd w:id="119"/>
            <w:permEnd w:id="120"/>
            <w:permEnd w:id="1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E52672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5B4EE2" w:rsidRPr="007025DD" w:rsidRDefault="005B4EE2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7" w:edGrp="everyone" w:colFirst="0" w:colLast="0"/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End w:id="122"/>
            <w:permEnd w:id="123"/>
            <w:permEnd w:id="124"/>
            <w:permEnd w:id="125"/>
            <w:permEnd w:id="1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" w:edGrp="everyone" w:colFirst="0" w:colLast="0"/>
            <w:permStart w:id="133" w:edGrp="everyone" w:colFirst="1" w:colLast="1"/>
            <w:permStart w:id="134" w:edGrp="everyone" w:colFirst="2" w:colLast="2"/>
            <w:permStart w:id="135" w:edGrp="everyone" w:colFirst="3" w:colLast="3"/>
            <w:permStart w:id="136" w:edGrp="everyone" w:colFirst="4" w:colLast="4"/>
            <w:permEnd w:id="127"/>
            <w:permEnd w:id="128"/>
            <w:permEnd w:id="129"/>
            <w:permEnd w:id="130"/>
            <w:permEnd w:id="1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7" w:edGrp="everyone" w:colFirst="0" w:colLast="0"/>
            <w:permStart w:id="138" w:edGrp="everyone" w:colFirst="1" w:colLast="1"/>
            <w:permStart w:id="139" w:edGrp="everyone" w:colFirst="2" w:colLast="2"/>
            <w:permStart w:id="140" w:edGrp="everyone" w:colFirst="3" w:colLast="3"/>
            <w:permStart w:id="141" w:edGrp="everyone" w:colFirst="4" w:colLast="4"/>
            <w:permEnd w:id="132"/>
            <w:permEnd w:id="133"/>
            <w:permEnd w:id="134"/>
            <w:permEnd w:id="135"/>
            <w:permEnd w:id="1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2" w:edGrp="everyone" w:colFirst="0" w:colLast="0"/>
            <w:permStart w:id="143" w:edGrp="everyone" w:colFirst="1" w:colLast="1"/>
            <w:permStart w:id="144" w:edGrp="everyone" w:colFirst="2" w:colLast="2"/>
            <w:permStart w:id="145" w:edGrp="everyone" w:colFirst="3" w:colLast="3"/>
            <w:permStart w:id="146" w:edGrp="everyone" w:colFirst="4" w:colLast="4"/>
            <w:permEnd w:id="137"/>
            <w:permEnd w:id="138"/>
            <w:permEnd w:id="139"/>
            <w:permEnd w:id="140"/>
            <w:permEnd w:id="1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" w:edGrp="everyone" w:colFirst="0" w:colLast="0"/>
            <w:permStart w:id="148" w:edGrp="everyone" w:colFirst="1" w:colLast="1"/>
            <w:permStart w:id="149" w:edGrp="everyone" w:colFirst="2" w:colLast="2"/>
            <w:permStart w:id="150" w:edGrp="everyone" w:colFirst="3" w:colLast="3"/>
            <w:permStart w:id="151" w:edGrp="everyone" w:colFirst="4" w:colLast="4"/>
            <w:permEnd w:id="142"/>
            <w:permEnd w:id="143"/>
            <w:permEnd w:id="144"/>
            <w:permEnd w:id="145"/>
            <w:permEnd w:id="1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2" w:edGrp="everyone" w:colFirst="0" w:colLast="0"/>
            <w:permStart w:id="153" w:edGrp="everyone" w:colFirst="1" w:colLast="1"/>
            <w:permStart w:id="154" w:edGrp="everyone" w:colFirst="2" w:colLast="2"/>
            <w:permStart w:id="155" w:edGrp="everyone" w:colFirst="3" w:colLast="3"/>
            <w:permStart w:id="156" w:edGrp="everyone" w:colFirst="4" w:colLast="4"/>
            <w:permEnd w:id="147"/>
            <w:permEnd w:id="148"/>
            <w:permEnd w:id="149"/>
            <w:permEnd w:id="150"/>
            <w:permEnd w:id="1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52"/>
      <w:permEnd w:id="153"/>
      <w:permEnd w:id="154"/>
      <w:permEnd w:id="155"/>
      <w:permEnd w:id="156"/>
    </w:tbl>
    <w:p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180"/>
        <w:gridCol w:w="2083"/>
        <w:gridCol w:w="1984"/>
        <w:gridCol w:w="2272"/>
        <w:gridCol w:w="2089"/>
      </w:tblGrid>
      <w:tr w:rsidR="0003748C" w:rsidTr="009712AE">
        <w:trPr>
          <w:cnfStyle w:val="1000000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7" w:edGrp="everyone" w:colFirst="0" w:colLast="0"/>
            <w:permStart w:id="158" w:edGrp="everyone" w:colFirst="1" w:colLast="1"/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E52672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C16D7" w:rsidRPr="000D7313" w:rsidRDefault="00FF40FA" w:rsidP="000D7313">
            <w:pPr>
              <w:tabs>
                <w:tab w:val="left" w:pos="2580"/>
              </w:tabs>
              <w:ind w:left="360"/>
              <w:cnfStyle w:val="000000100000"/>
              <w:rPr>
                <w:bCs/>
              </w:rPr>
            </w:pPr>
            <w:r w:rsidRPr="000D731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FF40FA" w:rsidRPr="000D7313" w:rsidRDefault="00FF40FA" w:rsidP="000D7313">
            <w:pPr>
              <w:tabs>
                <w:tab w:val="left" w:pos="2580"/>
              </w:tabs>
              <w:ind w:left="360"/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C05E52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" w:edGrp="everyone" w:colFirst="0" w:colLast="0"/>
            <w:permStart w:id="164" w:edGrp="everyone" w:colFirst="1" w:colLast="1"/>
            <w:permStart w:id="165" w:edGrp="everyone" w:colFirst="2" w:colLast="2"/>
            <w:permStart w:id="166" w:edGrp="everyone" w:colFirst="3" w:colLast="3"/>
            <w:permStart w:id="167" w:edGrp="everyone" w:colFirst="4" w:colLast="4"/>
            <w:permStart w:id="168" w:edGrp="everyone" w:colFirst="5" w:colLast="5"/>
            <w:permEnd w:id="157"/>
            <w:permEnd w:id="158"/>
            <w:permEnd w:id="159"/>
            <w:permEnd w:id="160"/>
            <w:permEnd w:id="161"/>
            <w:permEnd w:id="16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03748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Pr="00FB23CA" w:rsidRDefault="0003748C" w:rsidP="00FB23CA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748C" w:rsidRPr="0003748C" w:rsidRDefault="0003748C" w:rsidP="0003748C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End w:id="163"/>
            <w:permEnd w:id="164"/>
            <w:permEnd w:id="165"/>
            <w:permEnd w:id="166"/>
            <w:permEnd w:id="167"/>
            <w:permEnd w:id="168"/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Pr="00EF56DC" w:rsidRDefault="0003748C" w:rsidP="0003748C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748C" w:rsidRPr="009712AE" w:rsidRDefault="0003748C" w:rsidP="002E402D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" w:edGrp="everyone" w:colFirst="0" w:colLast="0"/>
            <w:permStart w:id="176" w:edGrp="everyone" w:colFirst="1" w:colLast="1"/>
            <w:permStart w:id="177" w:edGrp="everyone" w:colFirst="2" w:colLast="2"/>
            <w:permStart w:id="178" w:edGrp="everyone" w:colFirst="3" w:colLast="3"/>
            <w:permStart w:id="179" w:edGrp="everyone" w:colFirst="4" w:colLast="4"/>
            <w:permStart w:id="180" w:edGrp="everyone" w:colFirst="5" w:colLast="5"/>
            <w:permEnd w:id="169"/>
            <w:permEnd w:id="170"/>
            <w:permEnd w:id="171"/>
            <w:permEnd w:id="172"/>
            <w:permEnd w:id="173"/>
            <w:permEnd w:id="17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1" w:edGrp="everyone" w:colFirst="0" w:colLast="0"/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  <w:permStart w:id="186" w:edGrp="everyone" w:colFirst="5" w:colLast="5"/>
            <w:permEnd w:id="175"/>
            <w:permEnd w:id="176"/>
            <w:permEnd w:id="177"/>
            <w:permEnd w:id="178"/>
            <w:permEnd w:id="179"/>
            <w:permEnd w:id="18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" w:edGrp="everyone" w:colFirst="0" w:colLast="0"/>
            <w:permStart w:id="188" w:edGrp="everyone" w:colFirst="1" w:colLast="1"/>
            <w:permStart w:id="189" w:edGrp="everyone" w:colFirst="2" w:colLast="2"/>
            <w:permStart w:id="190" w:edGrp="everyone" w:colFirst="3" w:colLast="3"/>
            <w:permStart w:id="191" w:edGrp="everyone" w:colFirst="4" w:colLast="4"/>
            <w:permStart w:id="192" w:edGrp="everyone" w:colFirst="5" w:colLast="5"/>
            <w:permEnd w:id="181"/>
            <w:permEnd w:id="182"/>
            <w:permEnd w:id="183"/>
            <w:permEnd w:id="184"/>
            <w:permEnd w:id="185"/>
            <w:permEnd w:id="186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3" w:edGrp="everyone" w:colFirst="0" w:colLast="0"/>
            <w:permStart w:id="194" w:edGrp="everyone" w:colFirst="1" w:colLast="1"/>
            <w:permStart w:id="195" w:edGrp="everyone" w:colFirst="2" w:colLast="2"/>
            <w:permStart w:id="196" w:edGrp="everyone" w:colFirst="3" w:colLast="3"/>
            <w:permStart w:id="197" w:edGrp="everyone" w:colFirst="4" w:colLast="4"/>
            <w:permStart w:id="198" w:edGrp="everyone" w:colFirst="5" w:colLast="5"/>
            <w:permEnd w:id="187"/>
            <w:permEnd w:id="188"/>
            <w:permEnd w:id="189"/>
            <w:permEnd w:id="190"/>
            <w:permEnd w:id="191"/>
            <w:permEnd w:id="192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" w:edGrp="everyone" w:colFirst="0" w:colLast="0"/>
            <w:permStart w:id="200" w:edGrp="everyone" w:colFirst="1" w:colLast="1"/>
            <w:permStart w:id="201" w:edGrp="everyone" w:colFirst="2" w:colLast="2"/>
            <w:permStart w:id="202" w:edGrp="everyone" w:colFirst="3" w:colLast="3"/>
            <w:permStart w:id="203" w:edGrp="everyone" w:colFirst="4" w:colLast="4"/>
            <w:permStart w:id="204" w:edGrp="everyone" w:colFirst="5" w:colLast="5"/>
            <w:permEnd w:id="193"/>
            <w:permEnd w:id="194"/>
            <w:permEnd w:id="195"/>
            <w:permEnd w:id="196"/>
            <w:permEnd w:id="197"/>
            <w:permEnd w:id="198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5" w:edGrp="everyone" w:colFirst="0" w:colLast="0"/>
            <w:permStart w:id="206" w:edGrp="everyone" w:colFirst="1" w:colLast="1"/>
            <w:permStart w:id="207" w:edGrp="everyone" w:colFirst="2" w:colLast="2"/>
            <w:permStart w:id="208" w:edGrp="everyone" w:colFirst="3" w:colLast="3"/>
            <w:permStart w:id="209" w:edGrp="everyone" w:colFirst="4" w:colLast="4"/>
            <w:permStart w:id="210" w:edGrp="everyone" w:colFirst="5" w:colLast="5"/>
            <w:permEnd w:id="199"/>
            <w:permEnd w:id="200"/>
            <w:permEnd w:id="201"/>
            <w:permEnd w:id="202"/>
            <w:permEnd w:id="203"/>
            <w:permEnd w:id="204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" w:edGrp="everyone" w:colFirst="0" w:colLast="0"/>
            <w:permStart w:id="212" w:edGrp="everyone" w:colFirst="1" w:colLast="1"/>
            <w:permStart w:id="213" w:edGrp="everyone" w:colFirst="2" w:colLast="2"/>
            <w:permStart w:id="214" w:edGrp="everyone" w:colFirst="3" w:colLast="3"/>
            <w:permStart w:id="215" w:edGrp="everyone" w:colFirst="4" w:colLast="4"/>
            <w:permStart w:id="216" w:edGrp="everyone" w:colFirst="5" w:colLast="5"/>
            <w:permEnd w:id="205"/>
            <w:permEnd w:id="206"/>
            <w:permEnd w:id="207"/>
            <w:permEnd w:id="208"/>
            <w:permEnd w:id="209"/>
            <w:permEnd w:id="210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7" w:edGrp="everyone" w:colFirst="0" w:colLast="0"/>
            <w:permStart w:id="218" w:edGrp="everyone" w:colFirst="1" w:colLast="1"/>
            <w:permStart w:id="219" w:edGrp="everyone" w:colFirst="2" w:colLast="2"/>
            <w:permStart w:id="220" w:edGrp="everyone" w:colFirst="3" w:colLast="3"/>
            <w:permStart w:id="221" w:edGrp="everyone" w:colFirst="4" w:colLast="4"/>
            <w:permStart w:id="222" w:edGrp="everyone" w:colFirst="5" w:colLast="5"/>
            <w:permEnd w:id="211"/>
            <w:permEnd w:id="212"/>
            <w:permEnd w:id="213"/>
            <w:permEnd w:id="214"/>
            <w:permEnd w:id="215"/>
            <w:permEnd w:id="216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3" w:edGrp="everyone" w:colFirst="0" w:colLast="0"/>
            <w:permStart w:id="224" w:edGrp="everyone" w:colFirst="1" w:colLast="1"/>
            <w:permStart w:id="225" w:edGrp="everyone" w:colFirst="2" w:colLast="2"/>
            <w:permStart w:id="226" w:edGrp="everyone" w:colFirst="3" w:colLast="3"/>
            <w:permStart w:id="227" w:edGrp="everyone" w:colFirst="4" w:colLast="4"/>
            <w:permStart w:id="228" w:edGrp="everyone" w:colFirst="5" w:colLast="5"/>
            <w:permEnd w:id="217"/>
            <w:permEnd w:id="218"/>
            <w:permEnd w:id="219"/>
            <w:permEnd w:id="220"/>
            <w:permEnd w:id="221"/>
            <w:permEnd w:id="222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23"/>
      <w:permEnd w:id="224"/>
      <w:permEnd w:id="225"/>
      <w:permEnd w:id="226"/>
      <w:permEnd w:id="227"/>
      <w:permEnd w:id="228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W w:w="0" w:type="auto"/>
        <w:tblLook w:val="04A0"/>
      </w:tblPr>
      <w:tblGrid>
        <w:gridCol w:w="562"/>
        <w:gridCol w:w="1134"/>
        <w:gridCol w:w="1843"/>
        <w:gridCol w:w="2410"/>
        <w:gridCol w:w="2524"/>
        <w:gridCol w:w="1695"/>
      </w:tblGrid>
      <w:tr w:rsidR="009B37B9" w:rsidTr="007A700F">
        <w:trPr>
          <w:cnfStyle w:val="100000000000"/>
          <w:trHeight w:val="739"/>
        </w:trPr>
        <w:tc>
          <w:tcPr>
            <w:cnfStyle w:val="00100000000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9" w:edGrp="everyone" w:colFirst="0" w:colLast="0"/>
            <w:permStart w:id="230" w:edGrp="everyone" w:colFirst="1" w:colLast="1"/>
            <w:permStart w:id="231" w:edGrp="everyone" w:colFirst="2" w:colLast="2"/>
            <w:permStart w:id="232" w:edGrp="everyone" w:colFirst="3" w:colLast="3"/>
            <w:permStart w:id="233" w:edGrp="everyone" w:colFirst="4" w:colLast="4"/>
            <w:permStart w:id="23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35" w:edGrp="everyone" w:colFirst="0" w:colLast="0"/>
            <w:permStart w:id="236" w:edGrp="everyone" w:colFirst="1" w:colLast="1"/>
            <w:permStart w:id="237" w:edGrp="everyone" w:colFirst="2" w:colLast="2"/>
            <w:permStart w:id="238" w:edGrp="everyone" w:colFirst="3" w:colLast="3"/>
            <w:permStart w:id="239" w:edGrp="everyone" w:colFirst="4" w:colLast="4"/>
            <w:permStart w:id="240" w:edGrp="everyone" w:colFirst="5" w:colLast="5"/>
            <w:permEnd w:id="229"/>
            <w:permEnd w:id="230"/>
            <w:permEnd w:id="231"/>
            <w:permEnd w:id="232"/>
            <w:permEnd w:id="233"/>
            <w:permEnd w:id="23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1" w:edGrp="everyone" w:colFirst="0" w:colLast="0"/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35"/>
            <w:permEnd w:id="236"/>
            <w:permEnd w:id="237"/>
            <w:permEnd w:id="238"/>
            <w:permEnd w:id="239"/>
            <w:permEnd w:id="24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7" w:edGrp="everyone" w:colFirst="0" w:colLast="0"/>
            <w:permStart w:id="248" w:edGrp="everyone" w:colFirst="1" w:colLast="1"/>
            <w:permStart w:id="249" w:edGrp="everyone" w:colFirst="2" w:colLast="2"/>
            <w:permStart w:id="250" w:edGrp="everyone" w:colFirst="3" w:colLast="3"/>
            <w:permStart w:id="251" w:edGrp="everyone" w:colFirst="4" w:colLast="4"/>
            <w:permStart w:id="252" w:edGrp="everyone" w:colFirst="5" w:colLast="5"/>
            <w:permEnd w:id="241"/>
            <w:permEnd w:id="242"/>
            <w:permEnd w:id="243"/>
            <w:permEnd w:id="244"/>
            <w:permEnd w:id="245"/>
            <w:permEnd w:id="24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3" w:edGrp="everyone" w:colFirst="0" w:colLast="0"/>
            <w:permStart w:id="254" w:edGrp="everyone" w:colFirst="1" w:colLast="1"/>
            <w:permStart w:id="255" w:edGrp="everyone" w:colFirst="2" w:colLast="2"/>
            <w:permStart w:id="256" w:edGrp="everyone" w:colFirst="3" w:colLast="3"/>
            <w:permStart w:id="257" w:edGrp="everyone" w:colFirst="4" w:colLast="4"/>
            <w:permStart w:id="258" w:edGrp="everyone" w:colFirst="5" w:colLast="5"/>
            <w:permEnd w:id="247"/>
            <w:permEnd w:id="248"/>
            <w:permEnd w:id="249"/>
            <w:permEnd w:id="250"/>
            <w:permEnd w:id="251"/>
            <w:permEnd w:id="252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53"/>
      <w:permEnd w:id="254"/>
      <w:permEnd w:id="255"/>
      <w:permEnd w:id="256"/>
      <w:permEnd w:id="257"/>
      <w:permEnd w:id="258"/>
    </w:tbl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10293" w:type="dxa"/>
        <w:jc w:val="center"/>
        <w:tblLook w:val="04A0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9" w:edGrp="everyone" w:colFirst="0" w:colLast="0"/>
            <w:permStart w:id="260" w:edGrp="everyone" w:colFirst="1" w:colLast="1"/>
            <w:permStart w:id="261" w:edGrp="everyone" w:colFirst="2" w:colLast="2"/>
            <w:permStart w:id="262" w:edGrp="everyone" w:colFirst="3" w:colLast="3"/>
            <w:permStart w:id="263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4" w:edGrp="everyone" w:colFirst="0" w:colLast="0"/>
            <w:permStart w:id="265" w:edGrp="everyone" w:colFirst="1" w:colLast="1"/>
            <w:permStart w:id="266" w:edGrp="everyone" w:colFirst="2" w:colLast="2"/>
            <w:permStart w:id="267" w:edGrp="everyone" w:colFirst="3" w:colLast="3"/>
            <w:permStart w:id="268" w:edGrp="everyone" w:colFirst="4" w:colLast="4"/>
            <w:permEnd w:id="259"/>
            <w:permEnd w:id="260"/>
            <w:permEnd w:id="261"/>
            <w:permEnd w:id="262"/>
            <w:permEnd w:id="26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9" w:edGrp="everyone" w:colFirst="0" w:colLast="0"/>
            <w:permStart w:id="270" w:edGrp="everyone" w:colFirst="1" w:colLast="1"/>
            <w:permStart w:id="271" w:edGrp="everyone" w:colFirst="2" w:colLast="2"/>
            <w:permStart w:id="272" w:edGrp="everyone" w:colFirst="3" w:colLast="3"/>
            <w:permStart w:id="273" w:edGrp="everyone" w:colFirst="4" w:colLast="4"/>
            <w:permEnd w:id="264"/>
            <w:permEnd w:id="265"/>
            <w:permEnd w:id="266"/>
            <w:permEnd w:id="267"/>
            <w:permEnd w:id="26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4" w:edGrp="everyone" w:colFirst="0" w:colLast="0"/>
            <w:permStart w:id="275" w:edGrp="everyone" w:colFirst="1" w:colLast="1"/>
            <w:permStart w:id="276" w:edGrp="everyone" w:colFirst="2" w:colLast="2"/>
            <w:permStart w:id="277" w:edGrp="everyone" w:colFirst="3" w:colLast="3"/>
            <w:permStart w:id="278" w:edGrp="everyone" w:colFirst="4" w:colLast="4"/>
            <w:permEnd w:id="269"/>
            <w:permEnd w:id="270"/>
            <w:permEnd w:id="271"/>
            <w:permEnd w:id="272"/>
            <w:permEnd w:id="273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9" w:edGrp="everyone" w:colFirst="0" w:colLast="0"/>
            <w:permStart w:id="280" w:edGrp="everyone" w:colFirst="1" w:colLast="1"/>
            <w:permStart w:id="281" w:edGrp="everyone" w:colFirst="2" w:colLast="2"/>
            <w:permStart w:id="282" w:edGrp="everyone" w:colFirst="3" w:colLast="3"/>
            <w:permStart w:id="283" w:edGrp="everyone" w:colFirst="4" w:colLast="4"/>
            <w:permEnd w:id="274"/>
            <w:permEnd w:id="275"/>
            <w:permEnd w:id="276"/>
            <w:permEnd w:id="277"/>
            <w:permEnd w:id="27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79"/>
      <w:permEnd w:id="280"/>
      <w:permEnd w:id="281"/>
      <w:permEnd w:id="282"/>
      <w:permEnd w:id="283"/>
    </w:tbl>
    <w:p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:rsidTr="006122EC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4" w:edGrp="everyone" w:colFirst="0" w:colLast="0"/>
            <w:permStart w:id="285" w:edGrp="everyone" w:colFirst="1" w:colLast="1"/>
            <w:permStart w:id="286" w:edGrp="everyone" w:colFirst="2" w:colLast="2"/>
            <w:permStart w:id="287" w:edGrp="everyone" w:colFirst="3" w:colLast="3"/>
            <w:permStart w:id="288" w:edGrp="everyone" w:colFirst="4" w:colLast="4"/>
            <w:permStart w:id="289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0" w:edGrp="everyone" w:colFirst="0" w:colLast="0"/>
            <w:permStart w:id="291" w:edGrp="everyone" w:colFirst="1" w:colLast="1"/>
            <w:permStart w:id="292" w:edGrp="everyone" w:colFirst="2" w:colLast="2"/>
            <w:permStart w:id="293" w:edGrp="everyone" w:colFirst="3" w:colLast="3"/>
            <w:permStart w:id="294" w:edGrp="everyone" w:colFirst="4" w:colLast="4"/>
            <w:permStart w:id="295" w:edGrp="everyone" w:colFirst="5" w:colLast="5"/>
            <w:permEnd w:id="284"/>
            <w:permEnd w:id="285"/>
            <w:permEnd w:id="286"/>
            <w:permEnd w:id="287"/>
            <w:permEnd w:id="288"/>
            <w:permEnd w:id="28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6" w:edGrp="everyone" w:colFirst="0" w:colLast="0"/>
            <w:permStart w:id="297" w:edGrp="everyone" w:colFirst="1" w:colLast="1"/>
            <w:permStart w:id="298" w:edGrp="everyone" w:colFirst="2" w:colLast="2"/>
            <w:permStart w:id="299" w:edGrp="everyone" w:colFirst="3" w:colLast="3"/>
            <w:permStart w:id="300" w:edGrp="everyone" w:colFirst="4" w:colLast="4"/>
            <w:permStart w:id="301" w:edGrp="everyone" w:colFirst="5" w:colLast="5"/>
            <w:permEnd w:id="290"/>
            <w:permEnd w:id="291"/>
            <w:permEnd w:id="292"/>
            <w:permEnd w:id="293"/>
            <w:permEnd w:id="294"/>
            <w:permEnd w:id="29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2" w:edGrp="everyone" w:colFirst="0" w:colLast="0"/>
            <w:permStart w:id="303" w:edGrp="everyone" w:colFirst="1" w:colLast="1"/>
            <w:permStart w:id="304" w:edGrp="everyone" w:colFirst="2" w:colLast="2"/>
            <w:permStart w:id="305" w:edGrp="everyone" w:colFirst="3" w:colLast="3"/>
            <w:permStart w:id="306" w:edGrp="everyone" w:colFirst="4" w:colLast="4"/>
            <w:permStart w:id="307" w:edGrp="everyone" w:colFirst="5" w:colLast="5"/>
            <w:permEnd w:id="296"/>
            <w:permEnd w:id="297"/>
            <w:permEnd w:id="298"/>
            <w:permEnd w:id="299"/>
            <w:permEnd w:id="300"/>
            <w:permEnd w:id="30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8" w:edGrp="everyone" w:colFirst="0" w:colLast="0"/>
            <w:permStart w:id="309" w:edGrp="everyone" w:colFirst="1" w:colLast="1"/>
            <w:permStart w:id="310" w:edGrp="everyone" w:colFirst="2" w:colLast="2"/>
            <w:permStart w:id="311" w:edGrp="everyone" w:colFirst="3" w:colLast="3"/>
            <w:permStart w:id="312" w:edGrp="everyone" w:colFirst="4" w:colLast="4"/>
            <w:permStart w:id="313" w:edGrp="everyone" w:colFirst="5" w:colLast="5"/>
            <w:permEnd w:id="302"/>
            <w:permEnd w:id="303"/>
            <w:permEnd w:id="304"/>
            <w:permEnd w:id="305"/>
            <w:permEnd w:id="306"/>
            <w:permEnd w:id="30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08"/>
      <w:permEnd w:id="309"/>
      <w:permEnd w:id="310"/>
      <w:permEnd w:id="311"/>
      <w:permEnd w:id="312"/>
      <w:permEnd w:id="313"/>
    </w:tbl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14" w:edGrp="everyone" w:colFirst="0" w:colLast="0"/>
            <w:permStart w:id="315" w:edGrp="everyone" w:colFirst="1" w:colLast="1"/>
            <w:permStart w:id="316" w:edGrp="everyone" w:colFirst="2" w:colLast="2"/>
            <w:permStart w:id="317" w:edGrp="everyone" w:colFirst="3" w:colLast="3"/>
            <w:permStart w:id="318" w:edGrp="everyone" w:colFirst="4" w:colLast="4"/>
            <w:permStart w:id="31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0" w:edGrp="everyone" w:colFirst="0" w:colLast="0"/>
            <w:permStart w:id="321" w:edGrp="everyone" w:colFirst="1" w:colLast="1"/>
            <w:permStart w:id="322" w:edGrp="everyone" w:colFirst="2" w:colLast="2"/>
            <w:permStart w:id="323" w:edGrp="everyone" w:colFirst="3" w:colLast="3"/>
            <w:permStart w:id="324" w:edGrp="everyone" w:colFirst="4" w:colLast="4"/>
            <w:permStart w:id="325" w:edGrp="everyone" w:colFirst="5" w:colLast="5"/>
            <w:permEnd w:id="314"/>
            <w:permEnd w:id="315"/>
            <w:permEnd w:id="316"/>
            <w:permEnd w:id="317"/>
            <w:permEnd w:id="318"/>
            <w:permEnd w:id="31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6" w:edGrp="everyone" w:colFirst="0" w:colLast="0"/>
            <w:permStart w:id="327" w:edGrp="everyone" w:colFirst="1" w:colLast="1"/>
            <w:permStart w:id="328" w:edGrp="everyone" w:colFirst="2" w:colLast="2"/>
            <w:permStart w:id="329" w:edGrp="everyone" w:colFirst="3" w:colLast="3"/>
            <w:permStart w:id="330" w:edGrp="everyone" w:colFirst="4" w:colLast="4"/>
            <w:permStart w:id="331" w:edGrp="everyone" w:colFirst="5" w:colLast="5"/>
            <w:permEnd w:id="320"/>
            <w:permEnd w:id="321"/>
            <w:permEnd w:id="322"/>
            <w:permEnd w:id="323"/>
            <w:permEnd w:id="324"/>
            <w:permEnd w:id="32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2" w:edGrp="everyone" w:colFirst="0" w:colLast="0"/>
            <w:permStart w:id="333" w:edGrp="everyone" w:colFirst="1" w:colLast="1"/>
            <w:permStart w:id="334" w:edGrp="everyone" w:colFirst="2" w:colLast="2"/>
            <w:permStart w:id="335" w:edGrp="everyone" w:colFirst="3" w:colLast="3"/>
            <w:permStart w:id="336" w:edGrp="everyone" w:colFirst="4" w:colLast="4"/>
            <w:permStart w:id="337" w:edGrp="everyone" w:colFirst="5" w:colLast="5"/>
            <w:permEnd w:id="326"/>
            <w:permEnd w:id="327"/>
            <w:permEnd w:id="328"/>
            <w:permEnd w:id="329"/>
            <w:permEnd w:id="330"/>
            <w:permEnd w:id="33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8" w:edGrp="everyone" w:colFirst="0" w:colLast="0"/>
            <w:permStart w:id="339" w:edGrp="everyone" w:colFirst="1" w:colLast="1"/>
            <w:permStart w:id="340" w:edGrp="everyone" w:colFirst="2" w:colLast="2"/>
            <w:permStart w:id="341" w:edGrp="everyone" w:colFirst="3" w:colLast="3"/>
            <w:permStart w:id="342" w:edGrp="everyone" w:colFirst="4" w:colLast="4"/>
            <w:permStart w:id="343" w:edGrp="everyone" w:colFirst="5" w:colLast="5"/>
            <w:permEnd w:id="332"/>
            <w:permEnd w:id="333"/>
            <w:permEnd w:id="334"/>
            <w:permEnd w:id="335"/>
            <w:permEnd w:id="336"/>
            <w:permEnd w:id="337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38"/>
      <w:permEnd w:id="339"/>
      <w:permEnd w:id="340"/>
      <w:permEnd w:id="341"/>
      <w:permEnd w:id="342"/>
      <w:permEnd w:id="343"/>
    </w:tbl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344" w:edGrp="everyone"/>
      <w:permEnd w:id="344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45" w:edGrp="everyone"/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45"/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58" w:rsidRDefault="00CD5B58" w:rsidP="00713050">
      <w:pPr>
        <w:spacing w:line="240" w:lineRule="auto"/>
      </w:pPr>
      <w:r>
        <w:separator/>
      </w:r>
    </w:p>
  </w:endnote>
  <w:endnote w:type="continuationSeparator" w:id="0">
    <w:p w:rsidR="00CD5B58" w:rsidRDefault="00CD5B5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72" w:rsidRDefault="00E526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0" w:type="pct"/>
      <w:tblLayout w:type="fixed"/>
      <w:tblLook w:val="04A0"/>
    </w:tblPr>
    <w:tblGrid>
      <w:gridCol w:w="2807"/>
      <w:gridCol w:w="2805"/>
      <w:gridCol w:w="2804"/>
      <w:gridCol w:w="2804"/>
    </w:tblGrid>
    <w:tr w:rsidR="00E52672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E52672" w:rsidRDefault="00E52672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E52672" w:rsidRDefault="00E52672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E52672" w:rsidRDefault="00E52672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E52672" w:rsidRDefault="00E52672" w:rsidP="00684488">
          <w:pPr>
            <w:pStyle w:val="a9"/>
          </w:pPr>
        </w:p>
      </w:tc>
    </w:tr>
    <w:tr w:rsidR="00E52672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E52672" w:rsidRPr="00CA3DF1" w:rsidRDefault="00E52672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E52672" w:rsidRPr="00C2098A" w:rsidRDefault="00E52672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E52672" w:rsidRPr="00C2098A" w:rsidRDefault="00E52672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E52672" w:rsidRPr="00C2098A" w:rsidRDefault="00E52672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672" w:rsidRDefault="001516C3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 w:rsidR="00E52672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1F69D1">
          <w:rPr>
            <w:noProof/>
            <w:lang w:bidi="ru-RU"/>
          </w:rPr>
          <w:t>8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72" w:rsidRDefault="00E526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58" w:rsidRDefault="00CD5B58" w:rsidP="00713050">
      <w:pPr>
        <w:spacing w:line="240" w:lineRule="auto"/>
      </w:pPr>
      <w:r>
        <w:separator/>
      </w:r>
    </w:p>
  </w:footnote>
  <w:footnote w:type="continuationSeparator" w:id="0">
    <w:p w:rsidR="00CD5B58" w:rsidRDefault="00CD5B5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72" w:rsidRDefault="001516C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1" w:type="pct"/>
      <w:tblLayout w:type="fixed"/>
      <w:tblCellMar>
        <w:left w:w="0" w:type="dxa"/>
        <w:right w:w="0" w:type="dxa"/>
      </w:tblCellMar>
      <w:tblLook w:val="04A0"/>
    </w:tblPr>
    <w:tblGrid>
      <w:gridCol w:w="3796"/>
      <w:gridCol w:w="6710"/>
    </w:tblGrid>
    <w:tr w:rsidR="00E52672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E52672" w:rsidRPr="00E949DD" w:rsidRDefault="00E52672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E52672" w:rsidRPr="00F207C0" w:rsidRDefault="00E52672" w:rsidP="00125981"/>
      </w:tc>
    </w:tr>
  </w:tbl>
  <w:p w:rsidR="00E52672" w:rsidRDefault="001516C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72" w:rsidRDefault="001516C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&#10;u6mAB2DNzw==" w:salt="klXZn+bs7L1a/C+XpFu06g==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2B8"/>
    <w:rsid w:val="00003279"/>
    <w:rsid w:val="00022E2F"/>
    <w:rsid w:val="000353A6"/>
    <w:rsid w:val="0003748C"/>
    <w:rsid w:val="00084D98"/>
    <w:rsid w:val="000A453F"/>
    <w:rsid w:val="000B0C2C"/>
    <w:rsid w:val="000B3B91"/>
    <w:rsid w:val="000D7313"/>
    <w:rsid w:val="0011122B"/>
    <w:rsid w:val="0011675E"/>
    <w:rsid w:val="00125981"/>
    <w:rsid w:val="00125AB1"/>
    <w:rsid w:val="001516C3"/>
    <w:rsid w:val="00151C62"/>
    <w:rsid w:val="00184BAC"/>
    <w:rsid w:val="001A77A7"/>
    <w:rsid w:val="001B403A"/>
    <w:rsid w:val="001B7D58"/>
    <w:rsid w:val="001E47FA"/>
    <w:rsid w:val="001F69D1"/>
    <w:rsid w:val="00201B4F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74371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2946"/>
    <w:rsid w:val="00313E86"/>
    <w:rsid w:val="0035698F"/>
    <w:rsid w:val="00364079"/>
    <w:rsid w:val="00375460"/>
    <w:rsid w:val="00385B46"/>
    <w:rsid w:val="00387089"/>
    <w:rsid w:val="00394D26"/>
    <w:rsid w:val="003C68EE"/>
    <w:rsid w:val="003D3EB0"/>
    <w:rsid w:val="004077FB"/>
    <w:rsid w:val="00424DD9"/>
    <w:rsid w:val="00431FCA"/>
    <w:rsid w:val="00443F85"/>
    <w:rsid w:val="004717C5"/>
    <w:rsid w:val="004B70C7"/>
    <w:rsid w:val="004C16D7"/>
    <w:rsid w:val="004C2FB5"/>
    <w:rsid w:val="004C3BA0"/>
    <w:rsid w:val="004D7F4E"/>
    <w:rsid w:val="0051264A"/>
    <w:rsid w:val="005367A6"/>
    <w:rsid w:val="00543DB7"/>
    <w:rsid w:val="005553E2"/>
    <w:rsid w:val="00587522"/>
    <w:rsid w:val="005A530F"/>
    <w:rsid w:val="005B1687"/>
    <w:rsid w:val="005B4EE2"/>
    <w:rsid w:val="005B5B96"/>
    <w:rsid w:val="005C2899"/>
    <w:rsid w:val="005C753D"/>
    <w:rsid w:val="005E582E"/>
    <w:rsid w:val="005F3158"/>
    <w:rsid w:val="006122EC"/>
    <w:rsid w:val="00616736"/>
    <w:rsid w:val="00622004"/>
    <w:rsid w:val="00641630"/>
    <w:rsid w:val="006658C4"/>
    <w:rsid w:val="00684488"/>
    <w:rsid w:val="00692B39"/>
    <w:rsid w:val="006A2668"/>
    <w:rsid w:val="006A3CE7"/>
    <w:rsid w:val="006C4C50"/>
    <w:rsid w:val="006C50F5"/>
    <w:rsid w:val="006E1DC7"/>
    <w:rsid w:val="006F0F36"/>
    <w:rsid w:val="006F21D8"/>
    <w:rsid w:val="006F7C12"/>
    <w:rsid w:val="007025DD"/>
    <w:rsid w:val="00713050"/>
    <w:rsid w:val="0074665A"/>
    <w:rsid w:val="00746F7F"/>
    <w:rsid w:val="00751CD9"/>
    <w:rsid w:val="00752664"/>
    <w:rsid w:val="007542CA"/>
    <w:rsid w:val="007623E5"/>
    <w:rsid w:val="00783788"/>
    <w:rsid w:val="007A700F"/>
    <w:rsid w:val="007A7546"/>
    <w:rsid w:val="007C16C5"/>
    <w:rsid w:val="007C7C1A"/>
    <w:rsid w:val="00811117"/>
    <w:rsid w:val="008363E7"/>
    <w:rsid w:val="00864D4A"/>
    <w:rsid w:val="00894A06"/>
    <w:rsid w:val="008A1907"/>
    <w:rsid w:val="008B20F6"/>
    <w:rsid w:val="008C44E9"/>
    <w:rsid w:val="009032B8"/>
    <w:rsid w:val="0094213E"/>
    <w:rsid w:val="00955FBA"/>
    <w:rsid w:val="009712AE"/>
    <w:rsid w:val="009823DC"/>
    <w:rsid w:val="009B37B9"/>
    <w:rsid w:val="009D6855"/>
    <w:rsid w:val="009F75B3"/>
    <w:rsid w:val="00A42540"/>
    <w:rsid w:val="00A561D2"/>
    <w:rsid w:val="00AA0B04"/>
    <w:rsid w:val="00AA4D4C"/>
    <w:rsid w:val="00AB2B61"/>
    <w:rsid w:val="00AD22CE"/>
    <w:rsid w:val="00AF1DF2"/>
    <w:rsid w:val="00B231EE"/>
    <w:rsid w:val="00B37D9B"/>
    <w:rsid w:val="00B50D86"/>
    <w:rsid w:val="00B56E1F"/>
    <w:rsid w:val="00B60A88"/>
    <w:rsid w:val="00B66BFE"/>
    <w:rsid w:val="00B94D34"/>
    <w:rsid w:val="00BB673D"/>
    <w:rsid w:val="00BB75A6"/>
    <w:rsid w:val="00BC1777"/>
    <w:rsid w:val="00BF6539"/>
    <w:rsid w:val="00C05502"/>
    <w:rsid w:val="00C05E52"/>
    <w:rsid w:val="00C0697C"/>
    <w:rsid w:val="00C2098A"/>
    <w:rsid w:val="00C21B70"/>
    <w:rsid w:val="00C316A5"/>
    <w:rsid w:val="00C3227D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581"/>
    <w:rsid w:val="00CD3F01"/>
    <w:rsid w:val="00CD5B58"/>
    <w:rsid w:val="00CE18D5"/>
    <w:rsid w:val="00D31AB6"/>
    <w:rsid w:val="00D53157"/>
    <w:rsid w:val="00D553ED"/>
    <w:rsid w:val="00D87154"/>
    <w:rsid w:val="00DA6532"/>
    <w:rsid w:val="00DD3C74"/>
    <w:rsid w:val="00DD4D5A"/>
    <w:rsid w:val="00DD76D3"/>
    <w:rsid w:val="00E03C0A"/>
    <w:rsid w:val="00E1564D"/>
    <w:rsid w:val="00E22E87"/>
    <w:rsid w:val="00E37A00"/>
    <w:rsid w:val="00E50BEF"/>
    <w:rsid w:val="00E52672"/>
    <w:rsid w:val="00E62FF3"/>
    <w:rsid w:val="00E72E7E"/>
    <w:rsid w:val="00E84477"/>
    <w:rsid w:val="00E91504"/>
    <w:rsid w:val="00E949DD"/>
    <w:rsid w:val="00E96C92"/>
    <w:rsid w:val="00EA409E"/>
    <w:rsid w:val="00EE04A1"/>
    <w:rsid w:val="00EF56DC"/>
    <w:rsid w:val="00F01DF6"/>
    <w:rsid w:val="00F11BAB"/>
    <w:rsid w:val="00F207C0"/>
    <w:rsid w:val="00F20AE5"/>
    <w:rsid w:val="00F30A68"/>
    <w:rsid w:val="00F328B4"/>
    <w:rsid w:val="00F37444"/>
    <w:rsid w:val="00F562EA"/>
    <w:rsid w:val="00F645C7"/>
    <w:rsid w:val="00F7707C"/>
    <w:rsid w:val="00F833C3"/>
    <w:rsid w:val="00F87ECA"/>
    <w:rsid w:val="00F9000F"/>
    <w:rsid w:val="00FB23CA"/>
    <w:rsid w:val="00FC16D6"/>
    <w:rsid w:val="00FF40FA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GridTable4Accent1">
    <w:name w:val="Grid Table 4 Accent 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2140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4846"/>
    <w:rsid w:val="002915EE"/>
    <w:rsid w:val="002B3AE7"/>
    <w:rsid w:val="0030648B"/>
    <w:rsid w:val="00374846"/>
    <w:rsid w:val="005B7BD9"/>
    <w:rsid w:val="005C3018"/>
    <w:rsid w:val="006107C4"/>
    <w:rsid w:val="00637549"/>
    <w:rsid w:val="006429F3"/>
    <w:rsid w:val="006F7693"/>
    <w:rsid w:val="00702F40"/>
    <w:rsid w:val="009845BD"/>
    <w:rsid w:val="00A16AB1"/>
    <w:rsid w:val="00A73178"/>
    <w:rsid w:val="00C65296"/>
    <w:rsid w:val="00D125AA"/>
    <w:rsid w:val="00D369AE"/>
    <w:rsid w:val="00DF6DFB"/>
    <w:rsid w:val="00E1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  <w:rsid w:val="00DF6DFB"/>
  </w:style>
  <w:style w:type="paragraph" w:customStyle="1" w:styleId="F3CE3953B69A4728810B9B304324BD5C">
    <w:name w:val="F3CE3953B69A4728810B9B304324BD5C"/>
    <w:rsid w:val="00DF6DFB"/>
  </w:style>
  <w:style w:type="paragraph" w:customStyle="1" w:styleId="58D94951FB7442FC98CA7C4E23130EEA">
    <w:name w:val="58D94951FB7442FC98CA7C4E23130EEA"/>
    <w:rsid w:val="00DF6DFB"/>
  </w:style>
  <w:style w:type="paragraph" w:customStyle="1" w:styleId="631EDED18CF34BA18F7E7650CA7E7681">
    <w:name w:val="631EDED18CF34BA18F7E7650CA7E7681"/>
    <w:rsid w:val="00DF6DFB"/>
  </w:style>
  <w:style w:type="paragraph" w:customStyle="1" w:styleId="3F57EE30AC204E2498367AB791D44BB9">
    <w:name w:val="3F57EE30AC204E2498367AB791D44BB9"/>
    <w:rsid w:val="00DF6DFB"/>
  </w:style>
  <w:style w:type="paragraph" w:customStyle="1" w:styleId="83961FBA9BCD46E4A813AC9744B81D79">
    <w:name w:val="83961FBA9BCD46E4A813AC9744B81D79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5BFD828297434897AB9326D597632D6B">
    <w:name w:val="5BFD828297434897AB9326D597632D6B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6236A0CD08C144D584F2805E441CCD6E">
    <w:name w:val="6236A0CD08C144D584F2805E441CCD6E"/>
    <w:rsid w:val="00DF6DFB"/>
  </w:style>
  <w:style w:type="paragraph" w:customStyle="1" w:styleId="A48123BAECCB4D70977DBFD900C36D72">
    <w:name w:val="A48123BAECCB4D70977DBFD900C36D72"/>
    <w:rsid w:val="00DF6DFB"/>
  </w:style>
  <w:style w:type="paragraph" w:customStyle="1" w:styleId="295717465A3D4C1388FE3FD5A9AA7DA7">
    <w:name w:val="295717465A3D4C1388FE3FD5A9AA7DA7"/>
    <w:rsid w:val="00DF6DFB"/>
  </w:style>
  <w:style w:type="paragraph" w:customStyle="1" w:styleId="BB642FBA67D844E28F547624933123F6">
    <w:name w:val="BB642FBA67D844E28F547624933123F6"/>
    <w:rsid w:val="00DF6DFB"/>
  </w:style>
  <w:style w:type="paragraph" w:customStyle="1" w:styleId="93DD7B8993DB4F9E8338204056F8F727">
    <w:name w:val="93DD7B8993DB4F9E8338204056F8F727"/>
    <w:rsid w:val="00DF6DFB"/>
  </w:style>
  <w:style w:type="paragraph" w:customStyle="1" w:styleId="20B35B0ACD274B19900A3F052C34BCC4">
    <w:name w:val="20B35B0ACD274B19900A3F052C34BCC4"/>
    <w:rsid w:val="00DF6DFB"/>
  </w:style>
  <w:style w:type="paragraph" w:customStyle="1" w:styleId="20ABFA984D6A41F6BCD3D92D5E7F58DE">
    <w:name w:val="20ABFA984D6A41F6BCD3D92D5E7F58DE"/>
    <w:rsid w:val="00DF6DFB"/>
  </w:style>
  <w:style w:type="paragraph" w:customStyle="1" w:styleId="2EF52C4BFD9A459EA29E18879A285335">
    <w:name w:val="2EF52C4BFD9A459EA29E18879A285335"/>
    <w:rsid w:val="00DF6DFB"/>
  </w:style>
  <w:style w:type="paragraph" w:customStyle="1" w:styleId="A61A39F2AA814E859AA77F35332C7EB5">
    <w:name w:val="A61A39F2AA814E859AA77F35332C7EB5"/>
    <w:rsid w:val="00DF6DFB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8B4E-CA19-4E6F-B360-EB49EA3C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2</TotalTime>
  <Pages>8</Pages>
  <Words>364</Words>
  <Characters>2081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RRR</cp:lastModifiedBy>
  <cp:revision>2</cp:revision>
  <cp:lastPrinted>2017-10-22T15:50:00Z</cp:lastPrinted>
  <dcterms:created xsi:type="dcterms:W3CDTF">2020-12-23T04:22:00Z</dcterms:created>
  <dcterms:modified xsi:type="dcterms:W3CDTF">2020-12-23T04:22:00Z</dcterms:modified>
</cp:coreProperties>
</file>