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546" w:rsidRDefault="007A7546"/>
    <w:tbl>
      <w:tblPr>
        <w:tblpPr w:leftFromText="180" w:rightFromText="180" w:vertAnchor="text" w:tblpXSpec="center" w:tblpY="1"/>
        <w:tblOverlap w:val="never"/>
        <w:tblW w:w="4992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72"/>
        <w:gridCol w:w="6490"/>
      </w:tblGrid>
      <w:tr w:rsidR="00125AB1" w:rsidRPr="006658C4" w:rsidTr="00BB75A6">
        <w:trPr>
          <w:trHeight w:val="11778"/>
          <w:jc w:val="center"/>
        </w:trPr>
        <w:tc>
          <w:tcPr>
            <w:tcW w:w="3672" w:type="dxa"/>
            <w:tcMar>
              <w:top w:w="504" w:type="dxa"/>
              <w:right w:w="720" w:type="dxa"/>
            </w:tcMar>
          </w:tcPr>
          <w:p w:rsidR="00125AB1" w:rsidRPr="00E949DD" w:rsidRDefault="007A7546" w:rsidP="00BB75A6">
            <w:pPr>
              <w:pStyle w:val="a8"/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56769</wp:posOffset>
                  </wp:positionH>
                  <wp:positionV relativeFrom="paragraph">
                    <wp:posOffset>-425347</wp:posOffset>
                  </wp:positionV>
                  <wp:extent cx="1695450" cy="1695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mblema_sno_vekt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9598D" w:rsidRPr="00D9598D">
              <w:rPr>
                <w:rFonts w:ascii="Times New Roman" w:hAnsi="Times New Roman"/>
                <w:noProof/>
                <w:lang w:val="en-US"/>
              </w:rPr>
              <w:pict>
                <v:group id="Группа 5" o:spid="_x0000_s1026" style="position:absolute;left:0;text-align:left;margin-left:0;margin-top:-38.25pt;width:507.65pt;height:143.4pt;z-index:-251655168;mso-width-percent:858;mso-height-percent:170;mso-position-horizontal-relative:text;mso-position-vertical-relative:margin;mso-width-percent:858;mso-height-percent:170" coordsize="64484,1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">
                  <v:rect id="Красный прямоугольник" o:spid="_x0000_s1027" style="position:absolute;left:11811;top:4286;width:52673;height:1011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#ea4e4e [3204]" stroked="f" strokeweight="1pt"/>
                  <v:shapetype id="_x0000_t23" coordsize="21600,21600" o:spt="23" adj="5400" path="m,10800qy10800,,21600,10800,10800,21600,,10800xm@0,10800qy10800@2@1,10800,10800@0@0,10800xe"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o:connecttype="custom" o:connectlocs="10800,0;3163,3163;0,10800;3163,18437;10800,21600;18437,18437;21600,10800;18437,3163" textboxrect="3163,3163,18437,18437"/>
                    <v:handles>
                      <v:h position="#0,center" xrange="0,10800"/>
                    </v:handles>
                  </v:shapetype>
                  <v:shape id="Красный круг" o:spid="_x0000_s1028" type="#_x0000_t23" style="position:absolute;width:18104;height:182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#ea4e4e [3204]" stroked="f" strokeweight="1pt">
                    <v:stroke joinstyle="miter"/>
                  </v:shape>
                  <v:oval id="Белый круг" o:spid="_x0000_s1029" style="position:absolute;left:571;top:476;width:17043;height:171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<v:stroke joinstyle="miter"/>
                  </v:oval>
                  <w10:wrap anchory="margin"/>
                  <w10:anchorlock/>
                </v:group>
              </w:pict>
            </w:r>
          </w:p>
          <w:p w:rsidR="00125AB1" w:rsidRPr="006658C4" w:rsidRDefault="00D9598D" w:rsidP="00BB75A6">
            <w:pPr>
              <w:pStyle w:val="3"/>
              <w:spacing w:before="0"/>
            </w:pPr>
            <w:sdt>
              <w:sdtPr>
                <w:alias w:val="Контактные данные:"/>
                <w:tag w:val="Контактные данные:"/>
                <w:id w:val="133533816"/>
                <w:placeholder>
                  <w:docPart w:val="F3CE3953B69A4728810B9B304324BD5C"/>
                </w:placeholder>
                <w:temporary/>
                <w:showingPlcHdr/>
              </w:sdtPr>
              <w:sdtContent>
                <w:r w:rsidR="00125AB1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старосты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0" w:edGrp="everyone"/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Хайруллина </w:t>
            </w:r>
            <w:proofErr w:type="spellStart"/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Люция</w:t>
            </w:r>
            <w:proofErr w:type="spellEnd"/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Харисовна</w:t>
            </w:r>
            <w:proofErr w:type="spellEnd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 w:rsidRPr="003E071F">
              <w:rPr>
                <w:color w:val="000000" w:themeColor="text1"/>
              </w:rPr>
              <w:t>Лечебный факультет,</w:t>
            </w:r>
          </w:p>
          <w:p w:rsidR="001A77A7" w:rsidRPr="003E071F" w:rsidRDefault="007C5A2D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группа 16</w:t>
            </w:r>
            <w:r w:rsidR="001A77A7" w:rsidRPr="003E071F">
              <w:rPr>
                <w:color w:val="000000" w:themeColor="text1"/>
              </w:rPr>
              <w:t>09</w:t>
            </w:r>
          </w:p>
          <w:p w:rsidR="001A77A7" w:rsidRPr="003E071F" w:rsidRDefault="00D9598D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xajrullina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lu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A77A7" w:rsidRPr="003E071F">
                <w:rPr>
                  <w:rStyle w:val="af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FC16D6" w:rsidRPr="001A77A7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+79870628561</w:t>
            </w:r>
          </w:p>
          <w:permEnd w:id="0"/>
          <w:p w:rsidR="00FC16D6" w:rsidRDefault="00FC16D6" w:rsidP="00BB75A6"/>
          <w:p w:rsidR="00FC16D6" w:rsidRDefault="00FC16D6" w:rsidP="00BB75A6"/>
          <w:p w:rsidR="009032B8" w:rsidRPr="006658C4" w:rsidRDefault="00D9598D" w:rsidP="00BB75A6">
            <w:pPr>
              <w:pStyle w:val="3"/>
            </w:pPr>
            <w:sdt>
              <w:sdtPr>
                <w:alias w:val="Контактные данные:"/>
                <w:tag w:val="Контактные данные:"/>
                <w:id w:val="-1846926471"/>
                <w:placeholder>
                  <w:docPart w:val="3D786374224E440290901810807AFF83"/>
                </w:placeholder>
                <w:temporary/>
                <w:showingPlcHdr/>
              </w:sdtPr>
              <w:sdtContent>
                <w:r w:rsidR="009032B8" w:rsidRPr="006658C4">
                  <w:rPr>
                    <w:lang w:bidi="ru-RU"/>
                  </w:rPr>
                  <w:t>Контактные данные</w:t>
                </w:r>
              </w:sdtContent>
            </w:sdt>
            <w:r w:rsidR="009032B8">
              <w:t xml:space="preserve"> Куратора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ermStart w:id="1" w:edGrp="everyone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Макаров Максим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Анатольевич</w:t>
            </w:r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Кандидат медицинских наук</w:t>
            </w:r>
            <w:r w:rsidRPr="003E0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:rsidR="009032B8" w:rsidRPr="001A77A7" w:rsidRDefault="00D9598D" w:rsidP="001A77A7">
            <w:pPr>
              <w:pStyle w:val="afb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hyperlink r:id="rId10" w:history="1">
              <w:r w:rsidR="001A77A7" w:rsidRPr="003E071F">
                <w:rPr>
                  <w:rStyle w:val="af8"/>
                  <w:rFonts w:eastAsiaTheme="majorEastAsia"/>
                </w:rPr>
                <w:t>maks.vfrfhjd2011@yandex.ru</w:t>
              </w:r>
            </w:hyperlink>
          </w:p>
          <w:permEnd w:id="1"/>
          <w:p w:rsidR="009032B8" w:rsidRPr="006658C4" w:rsidRDefault="009032B8" w:rsidP="00BB75A6"/>
        </w:tc>
        <w:tc>
          <w:tcPr>
            <w:tcW w:w="6490" w:type="dxa"/>
            <w:tcMar>
              <w:top w:w="504" w:type="dxa"/>
              <w:left w:w="0" w:type="dxa"/>
            </w:tcMar>
          </w:tcPr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965" w:type="dxa"/>
                <w:right w:w="432" w:type="dxa"/>
              </w:tblCellMar>
              <w:tblLook w:val="04A0"/>
            </w:tblPr>
            <w:tblGrid>
              <w:gridCol w:w="6490"/>
            </w:tblGrid>
            <w:tr w:rsidR="00125AB1" w:rsidRPr="006658C4" w:rsidTr="00FC16D6">
              <w:trPr>
                <w:trHeight w:hRule="exact" w:val="1358"/>
              </w:trPr>
              <w:tc>
                <w:tcPr>
                  <w:tcW w:w="6490" w:type="dxa"/>
                  <w:vAlign w:val="center"/>
                </w:tcPr>
                <w:permStart w:id="2" w:edGrp="everyone"/>
                <w:p w:rsidR="00125AB1" w:rsidRPr="00284544" w:rsidRDefault="00D9598D" w:rsidP="00AA4D4C">
                  <w:pPr>
                    <w:pStyle w:val="1"/>
                    <w:framePr w:hSpace="180" w:wrap="around" w:vAnchor="text" w:hAnchor="text" w:xAlign="center" w:y="1"/>
                    <w:suppressOverlap/>
                    <w:outlineLvl w:val="0"/>
                  </w:pPr>
                  <w:sdt>
                    <w:sdtPr>
                      <w:rPr>
                        <w:rFonts w:eastAsia="Times New Roman" w:cs="Times New Roman"/>
                        <w:color w:val="0563C1" w:themeColor="hyperlink"/>
                        <w:u w:val="single"/>
                      </w:rPr>
                      <w:alias w:val="Ваше имя:"/>
                      <w:tag w:val="Ваше имя:"/>
                      <w:id w:val="-544600582"/>
                      <w:placeholder>
                        <w:docPart w:val="484E955741A445CAB6C2388EADEE25DB"/>
                      </w:placeholder>
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<w:text w:multiLine="1"/>
                    </w:sdtPr>
                    <w:sdtContent>
                      <w:r w:rsidR="007A7546">
                        <w:rPr>
                          <w:rFonts w:eastAsia="Times New Roman" w:cs="Times New Roman"/>
                        </w:rPr>
                        <w:t>Совет СНО им. И.А. Студенцово</w:t>
                      </w:r>
                      <w:r w:rsidR="002E402D">
                        <w:rPr>
                          <w:rFonts w:eastAsia="Times New Roman" w:cs="Times New Roman"/>
                        </w:rPr>
                        <w:t>й</w:t>
                      </w:r>
                      <w:permEnd w:id="2"/>
                    </w:sdtContent>
                  </w:sdt>
                </w:p>
                <w:p w:rsidR="00125AB1" w:rsidRPr="006658C4" w:rsidRDefault="00D9598D" w:rsidP="00AA4D4C">
                  <w:pPr>
                    <w:pStyle w:val="2"/>
                    <w:framePr w:hSpace="180" w:wrap="around" w:vAnchor="text" w:hAnchor="text" w:xAlign="center" w:y="1"/>
                    <w:suppressOverlap/>
                    <w:outlineLvl w:val="1"/>
                  </w:pPr>
                  <w:sdt>
                    <w:sdtPr>
                      <w:alias w:val="Профессия или сфера деятельности:"/>
                      <w:tag w:val="Профессия или сфера деятельности:"/>
                      <w:id w:val="-596704785"/>
                      <w:placeholder>
                        <w:docPart w:val="9F936A32AA5D488F86FABF6F6F573478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:text w:multiLine="1"/>
                    </w:sdtPr>
                    <w:sdtContent>
                      <w:r w:rsidR="0074197F">
                        <w:t>отчет за IV квартал 2018 года</w:t>
                      </w:r>
                      <w:r w:rsidR="0074197F">
                        <w:br/>
                        <w:t>октябрь-ноябрь-декабрь</w:t>
                      </w:r>
                    </w:sdtContent>
                  </w:sdt>
                </w:p>
              </w:tc>
            </w:tr>
          </w:tbl>
          <w:permStart w:id="3" w:edGrp="everyone" w:displacedByCustomXml="next"/>
          <w:sdt>
            <w:sdtPr>
              <w:alias w:val="Имя получателя:"/>
              <w:tag w:val="Имя получателя:"/>
              <w:id w:val="-1172632310"/>
              <w:placeholder>
                <w:docPart w:val="97610A964B9845708CF057A28B8F41D9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p w:rsidR="00125AB1" w:rsidRPr="00125981" w:rsidRDefault="001A77A7" w:rsidP="00BB75A6">
                <w:pPr>
                  <w:pStyle w:val="3"/>
                </w:pPr>
                <w:r>
                  <w:t>КАФЕДРА ПРОПЕДЕВТИКИ ВНУТРЕННИХ БОЛЕЗНЕЙ</w:t>
                </w:r>
              </w:p>
              <w:permEnd w:id="3" w:displacedByCustomXml="next"/>
            </w:sdtContent>
          </w:sdt>
          <w:p w:rsidR="001A77A7" w:rsidRPr="003E071F" w:rsidRDefault="001A77A7" w:rsidP="001A77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4" w:edGrp="everyone"/>
            <w:r w:rsidRPr="003E071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кафедрой </w:t>
            </w:r>
          </w:p>
          <w:p w:rsidR="001A77A7" w:rsidRDefault="001A77A7" w:rsidP="001A77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2DAB">
              <w:rPr>
                <w:rFonts w:ascii="Times New Roman" w:hAnsi="Times New Roman" w:cs="Times New Roman"/>
                <w:color w:val="000000" w:themeColor="text1"/>
                <w:spacing w:val="21"/>
                <w:sz w:val="24"/>
                <w:szCs w:val="24"/>
              </w:rPr>
              <w:t xml:space="preserve">Хасанов 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Нияз Рустемович</w:t>
            </w:r>
          </w:p>
          <w:p w:rsidR="001A77A7" w:rsidRDefault="001A77A7" w:rsidP="001A77A7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Доктор медицинских наук</w:t>
            </w:r>
            <w:r w:rsidRPr="001B2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профессор </w:t>
            </w:r>
            <w:r>
              <w:t xml:space="preserve"> </w:t>
            </w:r>
          </w:p>
          <w:permEnd w:id="4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Default="00FC16D6" w:rsidP="00BB75A6"/>
          <w:p w:rsidR="00FC16D6" w:rsidRPr="00FC16D6" w:rsidRDefault="00FC16D6" w:rsidP="00BB75A6">
            <w:pPr>
              <w:pStyle w:val="3"/>
            </w:pPr>
            <w:r>
              <w:t>ссылки на снк</w:t>
            </w:r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permStart w:id="5" w:edGrp="everyone"/>
            <w:r>
              <w:t xml:space="preserve">Официальный сайт  </w:t>
            </w:r>
            <w:hyperlink r:id="rId11" w:history="1">
              <w:r w:rsidRPr="001B2DAB">
                <w:rPr>
                  <w:rStyle w:val="af8"/>
                  <w:rFonts w:eastAsiaTheme="majorEastAsia"/>
                </w:rPr>
                <w:t>http://www.kgmu.kcn.ru/internal-medicine/snk</w:t>
              </w:r>
            </w:hyperlink>
          </w:p>
          <w:p w:rsidR="001A77A7" w:rsidRPr="00D80BE6" w:rsidRDefault="001A77A7" w:rsidP="001A77A7">
            <w:pPr>
              <w:pStyle w:val="afb"/>
              <w:spacing w:before="0" w:beforeAutospacing="0" w:after="0" w:afterAutospacing="0"/>
              <w:rPr>
                <w:color w:val="000000" w:themeColor="text1"/>
              </w:rPr>
            </w:pPr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</w:t>
            </w:r>
            <w:hyperlink r:id="rId12" w:history="1">
              <w:r w:rsidRPr="001B2DAB">
                <w:rPr>
                  <w:rStyle w:val="af8"/>
                  <w:rFonts w:eastAsiaTheme="majorEastAsia"/>
                </w:rPr>
                <w:t>https://vk.com/club105214088</w:t>
              </w:r>
            </w:hyperlink>
          </w:p>
          <w:permEnd w:id="5"/>
          <w:p w:rsidR="001E47FA" w:rsidRPr="001E47FA" w:rsidRDefault="001E47FA" w:rsidP="00BB75A6">
            <w:pPr>
              <w:pStyle w:val="af7"/>
              <w:numPr>
                <w:ilvl w:val="0"/>
                <w:numId w:val="1"/>
              </w:numPr>
            </w:pPr>
          </w:p>
          <w:p w:rsidR="00587522" w:rsidRPr="00DD76D3" w:rsidRDefault="007A700F" w:rsidP="00BB75A6">
            <w:pPr>
              <w:pStyle w:val="3"/>
            </w:pPr>
            <w:r w:rsidRPr="001E47FA">
              <w:rPr>
                <w:caps w:val="0"/>
              </w:rPr>
              <w:t xml:space="preserve">ОБЩИЙ БАЛЛ ЗА ОТЧЕТ: </w:t>
            </w:r>
            <w:permStart w:id="6" w:edGrp="everyone"/>
            <w:permEnd w:id="6"/>
            <w:r w:rsidRPr="001E47FA">
              <w:rPr>
                <w:caps w:val="0"/>
              </w:rPr>
              <w:t xml:space="preserve"> БАЛЛА</w:t>
            </w:r>
            <w:r>
              <w:rPr>
                <w:caps w:val="0"/>
              </w:rPr>
              <w:t xml:space="preserve"> </w:t>
            </w:r>
          </w:p>
          <w:p w:rsidR="00FC16D6" w:rsidRPr="00587522" w:rsidRDefault="00B37D9B" w:rsidP="00BB75A6">
            <w:r>
              <w:t>Данный пункт з</w:t>
            </w:r>
            <w:r w:rsidR="00DD76D3">
              <w:t>аполняется Советом СНО им. И.А. Студенцовой</w:t>
            </w:r>
          </w:p>
        </w:tc>
      </w:tr>
    </w:tbl>
    <w:p w:rsidR="00587522" w:rsidRPr="00587522" w:rsidRDefault="007A7546" w:rsidP="00587522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587522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587522">
        <w:rPr>
          <w:rFonts w:ascii="Times New Roman" w:hAnsi="Times New Roman"/>
          <w:b/>
          <w:sz w:val="24"/>
          <w:szCs w:val="24"/>
        </w:rPr>
        <w:t>е</w:t>
      </w:r>
      <w:r w:rsidR="00587522" w:rsidRPr="00587522">
        <w:rPr>
          <w:rFonts w:ascii="Times New Roman" w:hAnsi="Times New Roman"/>
          <w:b/>
          <w:sz w:val="24"/>
          <w:szCs w:val="24"/>
        </w:rPr>
        <w:t>ние 1</w:t>
      </w:r>
    </w:p>
    <w:p w:rsidR="00587522" w:rsidRPr="00D53157" w:rsidRDefault="00587522" w:rsidP="00E949DD">
      <w:pPr>
        <w:tabs>
          <w:tab w:val="left" w:pos="2580"/>
        </w:tabs>
        <w:rPr>
          <w:rFonts w:ascii="Times New Roman" w:hAnsi="Times New Roman"/>
          <w:b/>
          <w:sz w:val="24"/>
          <w:szCs w:val="24"/>
        </w:rPr>
      </w:pPr>
    </w:p>
    <w:p w:rsidR="00587522" w:rsidRPr="001E47FA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 w:rsidRPr="001E47FA">
        <w:rPr>
          <w:rFonts w:ascii="Times New Roman" w:hAnsi="Times New Roman"/>
          <w:b/>
          <w:sz w:val="24"/>
          <w:szCs w:val="24"/>
        </w:rPr>
        <w:t>Контактная информация членов студенческого научного кружка</w:t>
      </w:r>
    </w:p>
    <w:p w:rsid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W w:w="0" w:type="auto"/>
        <w:tblLook w:val="04A0"/>
      </w:tblPr>
      <w:tblGrid>
        <w:gridCol w:w="560"/>
        <w:gridCol w:w="4288"/>
        <w:gridCol w:w="1298"/>
        <w:gridCol w:w="2231"/>
        <w:gridCol w:w="1791"/>
      </w:tblGrid>
      <w:tr w:rsidR="00AA4D4C" w:rsidTr="00B94D34">
        <w:trPr>
          <w:cnfStyle w:val="100000000000"/>
          <w:trHeight w:val="697"/>
        </w:trPr>
        <w:tc>
          <w:tcPr>
            <w:cnfStyle w:val="001000000000"/>
            <w:tcW w:w="560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28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Фамилия, имя, отчество</w:t>
            </w:r>
          </w:p>
        </w:tc>
        <w:tc>
          <w:tcPr>
            <w:tcW w:w="1298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группы</w:t>
            </w:r>
          </w:p>
        </w:tc>
        <w:tc>
          <w:tcPr>
            <w:tcW w:w="223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C16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1791" w:type="dxa"/>
            <w:vAlign w:val="center"/>
          </w:tcPr>
          <w:p w:rsidR="00B94D34" w:rsidRPr="00FC16D6" w:rsidRDefault="00B94D34" w:rsidP="001E47FA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Адрес электронной почты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" w:edGrp="everyone" w:colFirst="0" w:colLast="0"/>
            <w:permStart w:id="8" w:edGrp="everyone" w:colFirst="1" w:colLast="1"/>
            <w:permStart w:id="9" w:edGrp="everyone" w:colFirst="2" w:colLast="2"/>
            <w:permStart w:id="10" w:edGrp="everyone" w:colFirst="3" w:colLast="3"/>
            <w:permStart w:id="11" w:edGrp="everyone" w:colFirst="4" w:colLast="4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F10BBF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620BE" w:rsidRDefault="00B94D34" w:rsidP="004620B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" w:edGrp="everyone" w:colFirst="0" w:colLast="0"/>
            <w:permStart w:id="13" w:edGrp="everyone" w:colFirst="1" w:colLast="1"/>
            <w:permStart w:id="14" w:edGrp="everyone" w:colFirst="2" w:colLast="2"/>
            <w:permStart w:id="15" w:edGrp="everyone" w:colFirst="3" w:colLast="3"/>
            <w:permStart w:id="16" w:edGrp="everyone" w:colFirst="4" w:colLast="4"/>
            <w:permEnd w:id="7"/>
            <w:permEnd w:id="8"/>
            <w:permEnd w:id="9"/>
            <w:permEnd w:id="10"/>
            <w:permEnd w:id="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88" w:type="dxa"/>
            <w:vAlign w:val="center"/>
          </w:tcPr>
          <w:p w:rsidR="00B94D34" w:rsidRPr="00616736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616736" w:rsidRPr="00616736" w:rsidRDefault="00616736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7" w:edGrp="everyone" w:colFirst="0" w:colLast="0"/>
            <w:permStart w:id="18" w:edGrp="everyone" w:colFirst="1" w:colLast="1"/>
            <w:permStart w:id="19" w:edGrp="everyone" w:colFirst="2" w:colLast="2"/>
            <w:permStart w:id="20" w:edGrp="everyone" w:colFirst="3" w:colLast="3"/>
            <w:permStart w:id="21" w:edGrp="everyone" w:colFirst="4" w:colLast="4"/>
            <w:permEnd w:id="12"/>
            <w:permEnd w:id="13"/>
            <w:permEnd w:id="14"/>
            <w:permEnd w:id="15"/>
            <w:permEnd w:id="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88" w:type="dxa"/>
            <w:vAlign w:val="center"/>
          </w:tcPr>
          <w:p w:rsidR="00B94D34" w:rsidRPr="00616736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F10BBF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16736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2" w:edGrp="everyone" w:colFirst="0" w:colLast="0"/>
            <w:permStart w:id="23" w:edGrp="everyone" w:colFirst="1" w:colLast="1"/>
            <w:permStart w:id="24" w:edGrp="everyone" w:colFirst="2" w:colLast="2"/>
            <w:permStart w:id="25" w:edGrp="everyone" w:colFirst="3" w:colLast="3"/>
            <w:permStart w:id="26" w:edGrp="everyone" w:colFirst="4" w:colLast="4"/>
            <w:permEnd w:id="17"/>
            <w:permEnd w:id="18"/>
            <w:permEnd w:id="19"/>
            <w:permEnd w:id="20"/>
            <w:permEnd w:id="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4288" w:type="dxa"/>
            <w:vAlign w:val="center"/>
          </w:tcPr>
          <w:p w:rsidR="00B94D34" w:rsidRPr="00616736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4620B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246276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27" w:edGrp="everyone" w:colFirst="0" w:colLast="0"/>
            <w:permStart w:id="28" w:edGrp="everyone" w:colFirst="1" w:colLast="1"/>
            <w:permStart w:id="29" w:edGrp="everyone" w:colFirst="2" w:colLast="2"/>
            <w:permStart w:id="30" w:edGrp="everyone" w:colFirst="3" w:colLast="3"/>
            <w:permStart w:id="31" w:edGrp="everyone" w:colFirst="4" w:colLast="4"/>
            <w:permEnd w:id="22"/>
            <w:permEnd w:id="23"/>
            <w:permEnd w:id="24"/>
            <w:permEnd w:id="25"/>
            <w:permEnd w:id="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88" w:type="dxa"/>
            <w:vAlign w:val="center"/>
          </w:tcPr>
          <w:p w:rsidR="00B94D34" w:rsidRPr="00246276" w:rsidRDefault="00B94D34" w:rsidP="002D25C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24627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  <w:permStart w:id="35" w:edGrp="everyone" w:colFirst="3" w:colLast="3"/>
            <w:permStart w:id="36" w:edGrp="everyone" w:colFirst="4" w:colLast="4"/>
            <w:permEnd w:id="27"/>
            <w:permEnd w:id="28"/>
            <w:permEnd w:id="29"/>
            <w:permEnd w:id="30"/>
            <w:permEnd w:id="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5A2D1E" w:rsidRDefault="00F10BBF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37" w:edGrp="everyone" w:colFirst="0" w:colLast="0"/>
            <w:permStart w:id="38" w:edGrp="everyone" w:colFirst="1" w:colLast="1"/>
            <w:permStart w:id="39" w:edGrp="everyone" w:colFirst="2" w:colLast="2"/>
            <w:permStart w:id="40" w:edGrp="everyone" w:colFirst="3" w:colLast="3"/>
            <w:permStart w:id="41" w:edGrp="everyone" w:colFirst="4" w:colLast="4"/>
            <w:permEnd w:id="32"/>
            <w:permEnd w:id="33"/>
            <w:permEnd w:id="34"/>
            <w:permEnd w:id="35"/>
            <w:permEnd w:id="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24627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2" w:edGrp="everyone" w:colFirst="0" w:colLast="0"/>
            <w:permStart w:id="43" w:edGrp="everyone" w:colFirst="1" w:colLast="1"/>
            <w:permStart w:id="44" w:edGrp="everyone" w:colFirst="2" w:colLast="2"/>
            <w:permStart w:id="45" w:edGrp="everyone" w:colFirst="3" w:colLast="3"/>
            <w:permStart w:id="46" w:edGrp="everyone" w:colFirst="4" w:colLast="4"/>
            <w:permEnd w:id="37"/>
            <w:permEnd w:id="38"/>
            <w:permEnd w:id="39"/>
            <w:permEnd w:id="40"/>
            <w:permEnd w:id="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4288" w:type="dxa"/>
            <w:vAlign w:val="center"/>
          </w:tcPr>
          <w:p w:rsidR="00B94D34" w:rsidRPr="00692B39" w:rsidRDefault="00246276" w:rsidP="00F10BBF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0BE" w:rsidRPr="004C16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24627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47" w:edGrp="everyone" w:colFirst="0" w:colLast="0"/>
            <w:permStart w:id="48" w:edGrp="everyone" w:colFirst="1" w:colLast="1"/>
            <w:permStart w:id="49" w:edGrp="everyone" w:colFirst="2" w:colLast="2"/>
            <w:permStart w:id="50" w:edGrp="everyone" w:colFirst="3" w:colLast="3"/>
            <w:permStart w:id="51" w:edGrp="everyone" w:colFirst="4" w:colLast="4"/>
            <w:permEnd w:id="42"/>
            <w:permEnd w:id="43"/>
            <w:permEnd w:id="44"/>
            <w:permEnd w:id="45"/>
            <w:permEnd w:id="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4288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692B39" w:rsidRDefault="00B94D34" w:rsidP="00616736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4620B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4620B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2" w:edGrp="everyone" w:colFirst="0" w:colLast="0"/>
            <w:permStart w:id="53" w:edGrp="everyone" w:colFirst="1" w:colLast="1"/>
            <w:permStart w:id="54" w:edGrp="everyone" w:colFirst="2" w:colLast="2"/>
            <w:permStart w:id="55" w:edGrp="everyone" w:colFirst="3" w:colLast="3"/>
            <w:permStart w:id="56" w:edGrp="everyone" w:colFirst="4" w:colLast="4"/>
            <w:permEnd w:id="47"/>
            <w:permEnd w:id="48"/>
            <w:permEnd w:id="49"/>
            <w:permEnd w:id="50"/>
            <w:permEnd w:id="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4288" w:type="dxa"/>
            <w:vAlign w:val="center"/>
          </w:tcPr>
          <w:p w:rsidR="00B94D34" w:rsidRPr="00692B39" w:rsidRDefault="00B94D34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4620B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57" w:edGrp="everyone" w:colFirst="0" w:colLast="0"/>
            <w:permStart w:id="58" w:edGrp="everyone" w:colFirst="1" w:colLast="1"/>
            <w:permStart w:id="59" w:edGrp="everyone" w:colFirst="2" w:colLast="2"/>
            <w:permStart w:id="60" w:edGrp="everyone" w:colFirst="3" w:colLast="3"/>
            <w:permStart w:id="61" w:edGrp="everyone" w:colFirst="4" w:colLast="4"/>
            <w:permEnd w:id="52"/>
            <w:permEnd w:id="53"/>
            <w:permEnd w:id="54"/>
            <w:permEnd w:id="55"/>
            <w:permEnd w:id="5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4288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4620BE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692B39" w:rsidP="005A2D1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2B3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2" w:edGrp="everyone" w:colFirst="0" w:colLast="0"/>
            <w:permStart w:id="63" w:edGrp="everyone" w:colFirst="1" w:colLast="1"/>
            <w:permStart w:id="64" w:edGrp="everyone" w:colFirst="2" w:colLast="2"/>
            <w:permStart w:id="65" w:edGrp="everyone" w:colFirst="3" w:colLast="3"/>
            <w:permStart w:id="66" w:edGrp="everyone" w:colFirst="4" w:colLast="4"/>
            <w:permEnd w:id="57"/>
            <w:permEnd w:id="58"/>
            <w:permEnd w:id="59"/>
            <w:permEnd w:id="60"/>
            <w:permEnd w:id="6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4288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616736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5A2D1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67" w:edGrp="everyone" w:colFirst="0" w:colLast="0"/>
            <w:permStart w:id="68" w:edGrp="everyone" w:colFirst="1" w:colLast="1"/>
            <w:permStart w:id="69" w:edGrp="everyone" w:colFirst="2" w:colLast="2"/>
            <w:permStart w:id="70" w:edGrp="everyone" w:colFirst="3" w:colLast="3"/>
            <w:permStart w:id="71" w:edGrp="everyone" w:colFirst="4" w:colLast="4"/>
            <w:permEnd w:id="62"/>
            <w:permEnd w:id="63"/>
            <w:permEnd w:id="64"/>
            <w:permEnd w:id="65"/>
            <w:permEnd w:id="6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F10BBF" w:rsidRDefault="00B94D34" w:rsidP="00F10BBF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F10BBF" w:rsidRDefault="00B94D34" w:rsidP="00F10BBF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5A2D1E" w:rsidRDefault="00B94D34" w:rsidP="005A2D1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2" w:edGrp="everyone" w:colFirst="0" w:colLast="0"/>
            <w:permStart w:id="73" w:edGrp="everyone" w:colFirst="1" w:colLast="1"/>
            <w:permStart w:id="74" w:edGrp="everyone" w:colFirst="2" w:colLast="2"/>
            <w:permStart w:id="75" w:edGrp="everyone" w:colFirst="3" w:colLast="3"/>
            <w:permStart w:id="76" w:edGrp="everyone" w:colFirst="4" w:colLast="4"/>
            <w:permEnd w:id="67"/>
            <w:permEnd w:id="68"/>
            <w:permEnd w:id="69"/>
            <w:permEnd w:id="70"/>
            <w:permEnd w:id="7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77" w:edGrp="everyone" w:colFirst="0" w:colLast="0"/>
            <w:permStart w:id="78" w:edGrp="everyone" w:colFirst="1" w:colLast="1"/>
            <w:permStart w:id="79" w:edGrp="everyone" w:colFirst="2" w:colLast="2"/>
            <w:permStart w:id="80" w:edGrp="everyone" w:colFirst="3" w:colLast="3"/>
            <w:permStart w:id="81" w:edGrp="everyone" w:colFirst="4" w:colLast="4"/>
            <w:permEnd w:id="72"/>
            <w:permEnd w:id="73"/>
            <w:permEnd w:id="74"/>
            <w:permEnd w:id="75"/>
            <w:permEnd w:id="7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4C16D7" w:rsidRPr="004C16D7" w:rsidRDefault="004C16D7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2" w:edGrp="everyone" w:colFirst="0" w:colLast="0"/>
            <w:permStart w:id="83" w:edGrp="everyone" w:colFirst="1" w:colLast="1"/>
            <w:permStart w:id="84" w:edGrp="everyone" w:colFirst="2" w:colLast="2"/>
            <w:permStart w:id="85" w:edGrp="everyone" w:colFirst="3" w:colLast="3"/>
            <w:permStart w:id="86" w:edGrp="everyone" w:colFirst="4" w:colLast="4"/>
            <w:permEnd w:id="77"/>
            <w:permEnd w:id="78"/>
            <w:permEnd w:id="79"/>
            <w:permEnd w:id="80"/>
            <w:permEnd w:id="8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5B4EE2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2D25C2" w:rsidRPr="002D25C2" w:rsidRDefault="002D25C2" w:rsidP="002D25C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87" w:edGrp="everyone" w:colFirst="0" w:colLast="0"/>
            <w:permStart w:id="88" w:edGrp="everyone" w:colFirst="1" w:colLast="1"/>
            <w:permStart w:id="89" w:edGrp="everyone" w:colFirst="2" w:colLast="2"/>
            <w:permStart w:id="90" w:edGrp="everyone" w:colFirst="3" w:colLast="3"/>
            <w:permStart w:id="91" w:edGrp="everyone" w:colFirst="4" w:colLast="4"/>
            <w:permEnd w:id="82"/>
            <w:permEnd w:id="83"/>
            <w:permEnd w:id="84"/>
            <w:permEnd w:id="85"/>
            <w:permEnd w:id="8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4288" w:type="dxa"/>
            <w:vAlign w:val="center"/>
          </w:tcPr>
          <w:p w:rsidR="004C16D7" w:rsidRPr="004C16D7" w:rsidRDefault="004C16D7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5B4EE2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2" w:edGrp="everyone" w:colFirst="0" w:colLast="0"/>
            <w:permStart w:id="93" w:edGrp="everyone" w:colFirst="1" w:colLast="1"/>
            <w:permStart w:id="94" w:edGrp="everyone" w:colFirst="2" w:colLast="2"/>
            <w:permStart w:id="95" w:edGrp="everyone" w:colFirst="3" w:colLast="3"/>
            <w:permStart w:id="96" w:edGrp="everyone" w:colFirst="4" w:colLast="4"/>
            <w:permEnd w:id="87"/>
            <w:permEnd w:id="88"/>
            <w:permEnd w:id="89"/>
            <w:permEnd w:id="90"/>
            <w:permEnd w:id="9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4288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3B5251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97" w:edGrp="everyone" w:colFirst="0" w:colLast="0"/>
            <w:permStart w:id="98" w:edGrp="everyone" w:colFirst="1" w:colLast="1"/>
            <w:permStart w:id="99" w:edGrp="everyone" w:colFirst="2" w:colLast="2"/>
            <w:permStart w:id="100" w:edGrp="everyone" w:colFirst="3" w:colLast="3"/>
            <w:permStart w:id="101" w:edGrp="everyone" w:colFirst="4" w:colLast="4"/>
            <w:permEnd w:id="92"/>
            <w:permEnd w:id="93"/>
            <w:permEnd w:id="94"/>
            <w:permEnd w:id="95"/>
            <w:permEnd w:id="9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4620B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2" w:edGrp="everyone" w:colFirst="0" w:colLast="0"/>
            <w:permStart w:id="103" w:edGrp="everyone" w:colFirst="1" w:colLast="1"/>
            <w:permStart w:id="104" w:edGrp="everyone" w:colFirst="2" w:colLast="2"/>
            <w:permStart w:id="105" w:edGrp="everyone" w:colFirst="3" w:colLast="3"/>
            <w:permStart w:id="106" w:edGrp="everyone" w:colFirst="4" w:colLast="4"/>
            <w:permEnd w:id="97"/>
            <w:permEnd w:id="98"/>
            <w:permEnd w:id="99"/>
            <w:permEnd w:id="100"/>
            <w:permEnd w:id="10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4620BE" w:rsidRDefault="00B94D34" w:rsidP="004620B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4620B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07" w:edGrp="everyone" w:colFirst="0" w:colLast="0"/>
            <w:permStart w:id="108" w:edGrp="everyone" w:colFirst="1" w:colLast="1"/>
            <w:permStart w:id="109" w:edGrp="everyone" w:colFirst="2" w:colLast="2"/>
            <w:permStart w:id="110" w:edGrp="everyone" w:colFirst="3" w:colLast="3"/>
            <w:permStart w:id="111" w:edGrp="everyone" w:colFirst="4" w:colLast="4"/>
            <w:permEnd w:id="102"/>
            <w:permEnd w:id="103"/>
            <w:permEnd w:id="104"/>
            <w:permEnd w:id="105"/>
            <w:permEnd w:id="10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2" w:edGrp="everyone" w:colFirst="0" w:colLast="0"/>
            <w:permStart w:id="113" w:edGrp="everyone" w:colFirst="1" w:colLast="1"/>
            <w:permStart w:id="114" w:edGrp="everyone" w:colFirst="2" w:colLast="2"/>
            <w:permStart w:id="115" w:edGrp="everyone" w:colFirst="3" w:colLast="3"/>
            <w:permStart w:id="116" w:edGrp="everyone" w:colFirst="4" w:colLast="4"/>
            <w:permEnd w:id="107"/>
            <w:permEnd w:id="108"/>
            <w:permEnd w:id="109"/>
            <w:permEnd w:id="110"/>
            <w:permEnd w:id="11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4288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4C16D7" w:rsidRDefault="00B94D34" w:rsidP="004620B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Align w:val="center"/>
          </w:tcPr>
          <w:p w:rsidR="00B94D34" w:rsidRPr="004C16D7" w:rsidRDefault="00B94D34" w:rsidP="004C16D7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692B39" w:rsidRDefault="00B94D34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17" w:edGrp="everyone" w:colFirst="0" w:colLast="0"/>
            <w:permStart w:id="118" w:edGrp="everyone" w:colFirst="1" w:colLast="1"/>
            <w:permStart w:id="119" w:edGrp="everyone" w:colFirst="2" w:colLast="2"/>
            <w:permStart w:id="120" w:edGrp="everyone" w:colFirst="3" w:colLast="3"/>
            <w:permStart w:id="121" w:edGrp="everyone" w:colFirst="4" w:colLast="4"/>
            <w:permEnd w:id="112"/>
            <w:permEnd w:id="113"/>
            <w:permEnd w:id="114"/>
            <w:permEnd w:id="115"/>
            <w:permEnd w:id="11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4288" w:type="dxa"/>
            <w:vAlign w:val="center"/>
          </w:tcPr>
          <w:p w:rsidR="00B94D34" w:rsidRPr="00AA4D4C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3B5251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2" w:edGrp="everyone" w:colFirst="0" w:colLast="0"/>
            <w:permStart w:id="123" w:edGrp="everyone" w:colFirst="1" w:colLast="1"/>
            <w:permStart w:id="124" w:edGrp="everyone" w:colFirst="2" w:colLast="2"/>
            <w:permStart w:id="125" w:edGrp="everyone" w:colFirst="3" w:colLast="3"/>
            <w:permStart w:id="126" w:edGrp="everyone" w:colFirst="4" w:colLast="4"/>
            <w:permEnd w:id="117"/>
            <w:permEnd w:id="118"/>
            <w:permEnd w:id="119"/>
            <w:permEnd w:id="120"/>
            <w:permEnd w:id="12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4288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5B4EE2" w:rsidRPr="007025DD" w:rsidRDefault="005B4EE2" w:rsidP="005B4EE2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27" w:edGrp="everyone" w:colFirst="0" w:colLast="0"/>
            <w:permStart w:id="128" w:edGrp="everyone" w:colFirst="1" w:colLast="1"/>
            <w:permStart w:id="129" w:edGrp="everyone" w:colFirst="2" w:colLast="2"/>
            <w:permStart w:id="130" w:edGrp="everyone" w:colFirst="3" w:colLast="3"/>
            <w:permStart w:id="131" w:edGrp="everyone" w:colFirst="4" w:colLast="4"/>
            <w:permEnd w:id="122"/>
            <w:permEnd w:id="123"/>
            <w:permEnd w:id="124"/>
            <w:permEnd w:id="125"/>
            <w:permEnd w:id="12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2" w:edGrp="everyone" w:colFirst="0" w:colLast="0"/>
            <w:permStart w:id="133" w:edGrp="everyone" w:colFirst="1" w:colLast="1"/>
            <w:permStart w:id="134" w:edGrp="everyone" w:colFirst="2" w:colLast="2"/>
            <w:permStart w:id="135" w:edGrp="everyone" w:colFirst="3" w:colLast="3"/>
            <w:permStart w:id="136" w:edGrp="everyone" w:colFirst="4" w:colLast="4"/>
            <w:permEnd w:id="127"/>
            <w:permEnd w:id="128"/>
            <w:permEnd w:id="129"/>
            <w:permEnd w:id="130"/>
            <w:permEnd w:id="13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37" w:edGrp="everyone" w:colFirst="0" w:colLast="0"/>
            <w:permStart w:id="138" w:edGrp="everyone" w:colFirst="1" w:colLast="1"/>
            <w:permStart w:id="139" w:edGrp="everyone" w:colFirst="2" w:colLast="2"/>
            <w:permStart w:id="140" w:edGrp="everyone" w:colFirst="3" w:colLast="3"/>
            <w:permStart w:id="141" w:edGrp="everyone" w:colFirst="4" w:colLast="4"/>
            <w:permEnd w:id="132"/>
            <w:permEnd w:id="133"/>
            <w:permEnd w:id="134"/>
            <w:permEnd w:id="135"/>
            <w:permEnd w:id="13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4288" w:type="dxa"/>
            <w:vAlign w:val="center"/>
          </w:tcPr>
          <w:p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5B4EE2" w:rsidRDefault="00B94D3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2" w:edGrp="everyone" w:colFirst="0" w:colLast="0"/>
            <w:permStart w:id="143" w:edGrp="everyone" w:colFirst="1" w:colLast="1"/>
            <w:permStart w:id="144" w:edGrp="everyone" w:colFirst="2" w:colLast="2"/>
            <w:permStart w:id="145" w:edGrp="everyone" w:colFirst="3" w:colLast="3"/>
            <w:permStart w:id="146" w:edGrp="everyone" w:colFirst="4" w:colLast="4"/>
            <w:permEnd w:id="137"/>
            <w:permEnd w:id="138"/>
            <w:permEnd w:id="139"/>
            <w:permEnd w:id="140"/>
            <w:permEnd w:id="14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7025DD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4D4C" w:rsidTr="00B94D34">
        <w:trPr>
          <w:cnfStyle w:val="000000100000"/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47" w:edGrp="everyone" w:colFirst="0" w:colLast="0"/>
            <w:permStart w:id="148" w:edGrp="everyone" w:colFirst="1" w:colLast="1"/>
            <w:permStart w:id="149" w:edGrp="everyone" w:colFirst="2" w:colLast="2"/>
            <w:permStart w:id="150" w:edGrp="everyone" w:colFirst="3" w:colLast="3"/>
            <w:permStart w:id="151" w:edGrp="everyone" w:colFirst="4" w:colLast="4"/>
            <w:permEnd w:id="142"/>
            <w:permEnd w:id="143"/>
            <w:permEnd w:id="144"/>
            <w:permEnd w:id="145"/>
            <w:permEnd w:id="146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D34" w:rsidTr="00B94D34">
        <w:trPr>
          <w:trHeight w:val="340"/>
        </w:trPr>
        <w:tc>
          <w:tcPr>
            <w:cnfStyle w:val="001000000000"/>
            <w:tcW w:w="560" w:type="dxa"/>
            <w:vAlign w:val="center"/>
          </w:tcPr>
          <w:p w:rsidR="00B94D34" w:rsidRPr="001E47FA" w:rsidRDefault="00B94D34" w:rsidP="001E47FA">
            <w:pPr>
              <w:tabs>
                <w:tab w:val="left" w:pos="258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ermStart w:id="152" w:edGrp="everyone" w:colFirst="0" w:colLast="0"/>
            <w:permStart w:id="153" w:edGrp="everyone" w:colFirst="1" w:colLast="1"/>
            <w:permStart w:id="154" w:edGrp="everyone" w:colFirst="2" w:colLast="2"/>
            <w:permStart w:id="155" w:edGrp="everyone" w:colFirst="3" w:colLast="3"/>
            <w:permStart w:id="156" w:edGrp="everyone" w:colFirst="4" w:colLast="4"/>
            <w:permEnd w:id="147"/>
            <w:permEnd w:id="148"/>
            <w:permEnd w:id="149"/>
            <w:permEnd w:id="150"/>
            <w:permEnd w:id="151"/>
            <w:r w:rsidRPr="001E47FA">
              <w:rPr>
                <w:rFonts w:ascii="Times New Roman" w:hAnsi="Times New Roman" w:cs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428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B94D34" w:rsidRPr="009712AE" w:rsidRDefault="00B94D3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152"/>
      <w:permEnd w:id="153"/>
      <w:permEnd w:id="154"/>
      <w:permEnd w:id="155"/>
      <w:permEnd w:id="156"/>
    </w:tbl>
    <w:p w:rsidR="00D53157" w:rsidRPr="00D53157" w:rsidRDefault="00D53157" w:rsidP="00587522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FC16D6" w:rsidRPr="007A7546" w:rsidRDefault="007A7546" w:rsidP="00FC16D6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FC16D6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FC16D6">
        <w:rPr>
          <w:rFonts w:ascii="Times New Roman" w:hAnsi="Times New Roman"/>
          <w:b/>
          <w:sz w:val="24"/>
          <w:szCs w:val="24"/>
        </w:rPr>
        <w:t>е</w:t>
      </w:r>
      <w:r w:rsidR="00FC16D6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FC16D6">
        <w:rPr>
          <w:rFonts w:ascii="Times New Roman" w:hAnsi="Times New Roman"/>
          <w:b/>
          <w:sz w:val="24"/>
          <w:szCs w:val="24"/>
        </w:rPr>
        <w:t>2</w:t>
      </w: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084D98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заседаниях студенческого научного кружка</w:t>
      </w:r>
    </w:p>
    <w:p w:rsidR="002C15C4" w:rsidRDefault="002C15C4" w:rsidP="00084D98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180"/>
        <w:gridCol w:w="2083"/>
        <w:gridCol w:w="1984"/>
        <w:gridCol w:w="2272"/>
        <w:gridCol w:w="2089"/>
      </w:tblGrid>
      <w:tr w:rsidR="0003748C" w:rsidTr="009712AE">
        <w:trPr>
          <w:cnfStyle w:val="1000000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80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2083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Тема заседания</w:t>
            </w:r>
          </w:p>
        </w:tc>
        <w:tc>
          <w:tcPr>
            <w:tcW w:w="1984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Доклады </w:t>
            </w:r>
          </w:p>
        </w:tc>
        <w:tc>
          <w:tcPr>
            <w:tcW w:w="2272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Докладчики </w:t>
            </w:r>
          </w:p>
        </w:tc>
        <w:tc>
          <w:tcPr>
            <w:tcW w:w="2089" w:type="dxa"/>
            <w:vAlign w:val="center"/>
          </w:tcPr>
          <w:p w:rsidR="002C15C4" w:rsidRPr="002C15C4" w:rsidRDefault="002C15C4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C15C4">
              <w:rPr>
                <w:rFonts w:ascii="Times New Roman" w:hAnsi="Times New Roman"/>
                <w:color w:val="auto"/>
                <w:sz w:val="24"/>
                <w:szCs w:val="24"/>
              </w:rPr>
              <w:t>Количество присутствующих</w:t>
            </w: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57" w:edGrp="everyone" w:colFirst="0" w:colLast="0"/>
            <w:permStart w:id="158" w:edGrp="everyone" w:colFirst="1" w:colLast="1"/>
            <w:permStart w:id="159" w:edGrp="everyone" w:colFirst="2" w:colLast="2"/>
            <w:permStart w:id="160" w:edGrp="everyone" w:colFirst="3" w:colLast="3"/>
            <w:permStart w:id="161" w:edGrp="everyone" w:colFirst="4" w:colLast="4"/>
            <w:permStart w:id="162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vAlign w:val="center"/>
          </w:tcPr>
          <w:p w:rsidR="002C15C4" w:rsidRPr="004C16D7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4C16D7" w:rsidRDefault="002C15C4" w:rsidP="004C16D7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C16D7" w:rsidRPr="00935692" w:rsidRDefault="004C16D7" w:rsidP="005D25DD">
            <w:pPr>
              <w:tabs>
                <w:tab w:val="left" w:pos="2580"/>
              </w:tabs>
              <w:cnfStyle w:val="000000100000"/>
              <w:rPr>
                <w:bCs/>
              </w:rPr>
            </w:pPr>
          </w:p>
        </w:tc>
        <w:tc>
          <w:tcPr>
            <w:tcW w:w="2272" w:type="dxa"/>
            <w:vAlign w:val="center"/>
          </w:tcPr>
          <w:p w:rsidR="004C16D7" w:rsidRPr="009712AE" w:rsidRDefault="004C16D7" w:rsidP="005D25DD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5D25DD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3" w:edGrp="everyone" w:colFirst="0" w:colLast="0"/>
            <w:permStart w:id="164" w:edGrp="everyone" w:colFirst="1" w:colLast="1"/>
            <w:permStart w:id="165" w:edGrp="everyone" w:colFirst="2" w:colLast="2"/>
            <w:permStart w:id="166" w:edGrp="everyone" w:colFirst="3" w:colLast="3"/>
            <w:permStart w:id="167" w:edGrp="everyone" w:colFirst="4" w:colLast="4"/>
            <w:permStart w:id="168" w:edGrp="everyone" w:colFirst="5" w:colLast="5"/>
            <w:permEnd w:id="157"/>
            <w:permEnd w:id="158"/>
            <w:permEnd w:id="159"/>
            <w:permEnd w:id="160"/>
            <w:permEnd w:id="161"/>
            <w:permEnd w:id="162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03748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Pr="00FB23CA" w:rsidRDefault="0003748C" w:rsidP="00FB23CA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748C" w:rsidRPr="0003748C" w:rsidRDefault="0003748C" w:rsidP="0003748C">
            <w:pPr>
              <w:tabs>
                <w:tab w:val="left" w:pos="2580"/>
              </w:tabs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69" w:edGrp="everyone" w:colFirst="0" w:colLast="0"/>
            <w:permStart w:id="170" w:edGrp="everyone" w:colFirst="1" w:colLast="1"/>
            <w:permStart w:id="171" w:edGrp="everyone" w:colFirst="2" w:colLast="2"/>
            <w:permStart w:id="172" w:edGrp="everyone" w:colFirst="3" w:colLast="3"/>
            <w:permStart w:id="173" w:edGrp="everyone" w:colFirst="4" w:colLast="4"/>
            <w:permStart w:id="174" w:edGrp="everyone" w:colFirst="5" w:colLast="5"/>
            <w:permEnd w:id="163"/>
            <w:permEnd w:id="164"/>
            <w:permEnd w:id="165"/>
            <w:permEnd w:id="166"/>
            <w:permEnd w:id="167"/>
            <w:permEnd w:id="168"/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3748C" w:rsidRPr="00EF56DC" w:rsidRDefault="0003748C" w:rsidP="0003748C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03748C" w:rsidRPr="009712AE" w:rsidRDefault="0003748C" w:rsidP="002E402D">
            <w:pPr>
              <w:tabs>
                <w:tab w:val="left" w:pos="2580"/>
              </w:tabs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75" w:edGrp="everyone" w:colFirst="0" w:colLast="0"/>
            <w:permStart w:id="176" w:edGrp="everyone" w:colFirst="1" w:colLast="1"/>
            <w:permStart w:id="177" w:edGrp="everyone" w:colFirst="2" w:colLast="2"/>
            <w:permStart w:id="178" w:edGrp="everyone" w:colFirst="3" w:colLast="3"/>
            <w:permStart w:id="179" w:edGrp="everyone" w:colFirst="4" w:colLast="4"/>
            <w:permStart w:id="180" w:edGrp="everyone" w:colFirst="5" w:colLast="5"/>
            <w:permEnd w:id="169"/>
            <w:permEnd w:id="170"/>
            <w:permEnd w:id="171"/>
            <w:permEnd w:id="172"/>
            <w:permEnd w:id="173"/>
            <w:permEnd w:id="174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1" w:edGrp="everyone" w:colFirst="0" w:colLast="0"/>
            <w:permStart w:id="182" w:edGrp="everyone" w:colFirst="1" w:colLast="1"/>
            <w:permStart w:id="183" w:edGrp="everyone" w:colFirst="2" w:colLast="2"/>
            <w:permStart w:id="184" w:edGrp="everyone" w:colFirst="3" w:colLast="3"/>
            <w:permStart w:id="185" w:edGrp="everyone" w:colFirst="4" w:colLast="4"/>
            <w:permStart w:id="186" w:edGrp="everyone" w:colFirst="5" w:colLast="5"/>
            <w:permEnd w:id="175"/>
            <w:permEnd w:id="176"/>
            <w:permEnd w:id="177"/>
            <w:permEnd w:id="178"/>
            <w:permEnd w:id="179"/>
            <w:permEnd w:id="180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87" w:edGrp="everyone" w:colFirst="0" w:colLast="0"/>
            <w:permStart w:id="188" w:edGrp="everyone" w:colFirst="1" w:colLast="1"/>
            <w:permStart w:id="189" w:edGrp="everyone" w:colFirst="2" w:colLast="2"/>
            <w:permStart w:id="190" w:edGrp="everyone" w:colFirst="3" w:colLast="3"/>
            <w:permStart w:id="191" w:edGrp="everyone" w:colFirst="4" w:colLast="4"/>
            <w:permStart w:id="192" w:edGrp="everyone" w:colFirst="5" w:colLast="5"/>
            <w:permEnd w:id="181"/>
            <w:permEnd w:id="182"/>
            <w:permEnd w:id="183"/>
            <w:permEnd w:id="184"/>
            <w:permEnd w:id="185"/>
            <w:permEnd w:id="186"/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3" w:edGrp="everyone" w:colFirst="0" w:colLast="0"/>
            <w:permStart w:id="194" w:edGrp="everyone" w:colFirst="1" w:colLast="1"/>
            <w:permStart w:id="195" w:edGrp="everyone" w:colFirst="2" w:colLast="2"/>
            <w:permStart w:id="196" w:edGrp="everyone" w:colFirst="3" w:colLast="3"/>
            <w:permStart w:id="197" w:edGrp="everyone" w:colFirst="4" w:colLast="4"/>
            <w:permStart w:id="198" w:edGrp="everyone" w:colFirst="5" w:colLast="5"/>
            <w:permEnd w:id="187"/>
            <w:permEnd w:id="188"/>
            <w:permEnd w:id="189"/>
            <w:permEnd w:id="190"/>
            <w:permEnd w:id="191"/>
            <w:permEnd w:id="192"/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199" w:edGrp="everyone" w:colFirst="0" w:colLast="0"/>
            <w:permStart w:id="200" w:edGrp="everyone" w:colFirst="1" w:colLast="1"/>
            <w:permStart w:id="201" w:edGrp="everyone" w:colFirst="2" w:colLast="2"/>
            <w:permStart w:id="202" w:edGrp="everyone" w:colFirst="3" w:colLast="3"/>
            <w:permStart w:id="203" w:edGrp="everyone" w:colFirst="4" w:colLast="4"/>
            <w:permStart w:id="204" w:edGrp="everyone" w:colFirst="5" w:colLast="5"/>
            <w:permEnd w:id="193"/>
            <w:permEnd w:id="194"/>
            <w:permEnd w:id="195"/>
            <w:permEnd w:id="196"/>
            <w:permEnd w:id="197"/>
            <w:permEnd w:id="198"/>
            <w:r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05" w:edGrp="everyone" w:colFirst="0" w:colLast="0"/>
            <w:permStart w:id="206" w:edGrp="everyone" w:colFirst="1" w:colLast="1"/>
            <w:permStart w:id="207" w:edGrp="everyone" w:colFirst="2" w:colLast="2"/>
            <w:permStart w:id="208" w:edGrp="everyone" w:colFirst="3" w:colLast="3"/>
            <w:permStart w:id="209" w:edGrp="everyone" w:colFirst="4" w:colLast="4"/>
            <w:permStart w:id="210" w:edGrp="everyone" w:colFirst="5" w:colLast="5"/>
            <w:permEnd w:id="199"/>
            <w:permEnd w:id="200"/>
            <w:permEnd w:id="201"/>
            <w:permEnd w:id="202"/>
            <w:permEnd w:id="203"/>
            <w:permEnd w:id="204"/>
            <w:r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1" w:edGrp="everyone" w:colFirst="0" w:colLast="0"/>
            <w:permStart w:id="212" w:edGrp="everyone" w:colFirst="1" w:colLast="1"/>
            <w:permStart w:id="213" w:edGrp="everyone" w:colFirst="2" w:colLast="2"/>
            <w:permStart w:id="214" w:edGrp="everyone" w:colFirst="3" w:colLast="3"/>
            <w:permStart w:id="215" w:edGrp="everyone" w:colFirst="4" w:colLast="4"/>
            <w:permStart w:id="216" w:edGrp="everyone" w:colFirst="5" w:colLast="5"/>
            <w:permEnd w:id="205"/>
            <w:permEnd w:id="206"/>
            <w:permEnd w:id="207"/>
            <w:permEnd w:id="208"/>
            <w:permEnd w:id="209"/>
            <w:permEnd w:id="210"/>
            <w:r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cnfStyle w:val="000000100000"/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17" w:edGrp="everyone" w:colFirst="0" w:colLast="0"/>
            <w:permStart w:id="218" w:edGrp="everyone" w:colFirst="1" w:colLast="1"/>
            <w:permStart w:id="219" w:edGrp="everyone" w:colFirst="2" w:colLast="2"/>
            <w:permStart w:id="220" w:edGrp="everyone" w:colFirst="3" w:colLast="3"/>
            <w:permStart w:id="221" w:edGrp="everyone" w:colFirst="4" w:colLast="4"/>
            <w:permStart w:id="222" w:edGrp="everyone" w:colFirst="5" w:colLast="5"/>
            <w:permEnd w:id="211"/>
            <w:permEnd w:id="212"/>
            <w:permEnd w:id="213"/>
            <w:permEnd w:id="214"/>
            <w:permEnd w:id="215"/>
            <w:permEnd w:id="216"/>
            <w:r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748C" w:rsidTr="009712AE">
        <w:trPr>
          <w:trHeight w:val="851"/>
          <w:jc w:val="center"/>
        </w:trPr>
        <w:tc>
          <w:tcPr>
            <w:cnfStyle w:val="001000000000"/>
            <w:tcW w:w="560" w:type="dxa"/>
            <w:vAlign w:val="center"/>
          </w:tcPr>
          <w:p w:rsidR="002C15C4" w:rsidRDefault="002C15C4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3" w:edGrp="everyone" w:colFirst="0" w:colLast="0"/>
            <w:permStart w:id="224" w:edGrp="everyone" w:colFirst="1" w:colLast="1"/>
            <w:permStart w:id="225" w:edGrp="everyone" w:colFirst="2" w:colLast="2"/>
            <w:permStart w:id="226" w:edGrp="everyone" w:colFirst="3" w:colLast="3"/>
            <w:permStart w:id="227" w:edGrp="everyone" w:colFirst="4" w:colLast="4"/>
            <w:permStart w:id="228" w:edGrp="everyone" w:colFirst="5" w:colLast="5"/>
            <w:permEnd w:id="217"/>
            <w:permEnd w:id="218"/>
            <w:permEnd w:id="219"/>
            <w:permEnd w:id="220"/>
            <w:permEnd w:id="221"/>
            <w:permEnd w:id="222"/>
            <w:r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3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9" w:type="dxa"/>
            <w:vAlign w:val="center"/>
          </w:tcPr>
          <w:p w:rsidR="002C15C4" w:rsidRPr="009712AE" w:rsidRDefault="002C15C4" w:rsidP="009712AE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223"/>
      <w:permEnd w:id="224"/>
      <w:permEnd w:id="225"/>
      <w:permEnd w:id="226"/>
      <w:permEnd w:id="227"/>
      <w:permEnd w:id="228"/>
    </w:tbl>
    <w:p w:rsidR="00587522" w:rsidRDefault="00587522" w:rsidP="00E949DD">
      <w:pPr>
        <w:tabs>
          <w:tab w:val="left" w:pos="2580"/>
        </w:tabs>
        <w:rPr>
          <w:rFonts w:ascii="Times New Roman" w:hAnsi="Times New Roman"/>
          <w:b/>
        </w:rPr>
      </w:pPr>
    </w:p>
    <w:p w:rsidR="002C15C4" w:rsidRPr="007A7546" w:rsidRDefault="007A7546" w:rsidP="002C15C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C15C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C15C4">
        <w:rPr>
          <w:rFonts w:ascii="Times New Roman" w:hAnsi="Times New Roman"/>
          <w:b/>
          <w:sz w:val="24"/>
          <w:szCs w:val="24"/>
        </w:rPr>
        <w:t>е</w:t>
      </w:r>
      <w:r w:rsidR="002C15C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2C15C4">
        <w:rPr>
          <w:rFonts w:ascii="Times New Roman" w:hAnsi="Times New Roman"/>
          <w:b/>
          <w:sz w:val="24"/>
          <w:szCs w:val="24"/>
        </w:rPr>
        <w:t>3</w:t>
      </w:r>
    </w:p>
    <w:p w:rsidR="002C15C4" w:rsidRPr="00587522" w:rsidRDefault="002C15C4" w:rsidP="002C15C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C15C4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об участии в научных форумах, конференциях, олимпиадах</w:t>
      </w:r>
    </w:p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W w:w="0" w:type="auto"/>
        <w:tblLook w:val="04A0"/>
      </w:tblPr>
      <w:tblGrid>
        <w:gridCol w:w="562"/>
        <w:gridCol w:w="1134"/>
        <w:gridCol w:w="1843"/>
        <w:gridCol w:w="2410"/>
        <w:gridCol w:w="2524"/>
        <w:gridCol w:w="1695"/>
      </w:tblGrid>
      <w:tr w:rsidR="009B37B9" w:rsidTr="007A700F">
        <w:trPr>
          <w:cnfStyle w:val="100000000000"/>
          <w:trHeight w:val="739"/>
        </w:trPr>
        <w:tc>
          <w:tcPr>
            <w:cnfStyle w:val="001000000000"/>
            <w:tcW w:w="562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13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410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2524" w:type="dxa"/>
            <w:vAlign w:val="center"/>
          </w:tcPr>
          <w:p w:rsidR="009B37B9" w:rsidRPr="009B37B9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Участники </w:t>
            </w:r>
          </w:p>
        </w:tc>
        <w:tc>
          <w:tcPr>
            <w:tcW w:w="1695" w:type="dxa"/>
            <w:vAlign w:val="center"/>
          </w:tcPr>
          <w:p w:rsidR="009B37B9" w:rsidRPr="00C8730F" w:rsidRDefault="009B37B9" w:rsidP="002C15C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</w:pPr>
            <w:r w:rsidRPr="009B37B9">
              <w:rPr>
                <w:rFonts w:ascii="Times New Roman" w:hAnsi="Times New Roman"/>
                <w:color w:val="auto"/>
                <w:sz w:val="24"/>
                <w:szCs w:val="24"/>
              </w:rPr>
              <w:t>Результат</w:t>
            </w:r>
            <w:r w:rsidR="00C8730F">
              <w:rPr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29" w:edGrp="everyone" w:colFirst="0" w:colLast="0"/>
            <w:permStart w:id="230" w:edGrp="everyone" w:colFirst="1" w:colLast="1"/>
            <w:permStart w:id="231" w:edGrp="everyone" w:colFirst="2" w:colLast="2"/>
            <w:permStart w:id="232" w:edGrp="everyone" w:colFirst="3" w:colLast="3"/>
            <w:permStart w:id="233" w:edGrp="everyone" w:colFirst="4" w:colLast="4"/>
            <w:permStart w:id="234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9B37B9" w:rsidRPr="002C0F45" w:rsidRDefault="009B37B9" w:rsidP="002C0F45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9B37B9" w:rsidRPr="002C0F45" w:rsidRDefault="009B37B9" w:rsidP="002C0F45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2C0F45" w:rsidRDefault="009B37B9" w:rsidP="002C0F45">
            <w:pPr>
              <w:cnfStyle w:val="0000001000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5" w:type="dxa"/>
            <w:vAlign w:val="center"/>
          </w:tcPr>
          <w:p w:rsidR="009B37B9" w:rsidRPr="002C0F45" w:rsidRDefault="009B37B9" w:rsidP="002C0F45">
            <w:pPr>
              <w:tabs>
                <w:tab w:val="left" w:pos="2580"/>
              </w:tabs>
              <w:cnfStyle w:val="00000010000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35" w:edGrp="everyone" w:colFirst="0" w:colLast="0"/>
            <w:permStart w:id="236" w:edGrp="everyone" w:colFirst="1" w:colLast="1"/>
            <w:permStart w:id="237" w:edGrp="everyone" w:colFirst="2" w:colLast="2"/>
            <w:permStart w:id="238" w:edGrp="everyone" w:colFirst="3" w:colLast="3"/>
            <w:permStart w:id="239" w:edGrp="everyone" w:colFirst="4" w:colLast="4"/>
            <w:permStart w:id="240" w:edGrp="everyone" w:colFirst="5" w:colLast="5"/>
            <w:permEnd w:id="229"/>
            <w:permEnd w:id="230"/>
            <w:permEnd w:id="231"/>
            <w:permEnd w:id="232"/>
            <w:permEnd w:id="233"/>
            <w:permEnd w:id="234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1" w:edGrp="everyone" w:colFirst="0" w:colLast="0"/>
            <w:permStart w:id="242" w:edGrp="everyone" w:colFirst="1" w:colLast="1"/>
            <w:permStart w:id="243" w:edGrp="everyone" w:colFirst="2" w:colLast="2"/>
            <w:permStart w:id="244" w:edGrp="everyone" w:colFirst="3" w:colLast="3"/>
            <w:permStart w:id="245" w:edGrp="everyone" w:colFirst="4" w:colLast="4"/>
            <w:permStart w:id="246" w:edGrp="everyone" w:colFirst="5" w:colLast="5"/>
            <w:permEnd w:id="235"/>
            <w:permEnd w:id="236"/>
            <w:permEnd w:id="237"/>
            <w:permEnd w:id="238"/>
            <w:permEnd w:id="239"/>
            <w:permEnd w:id="240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47" w:edGrp="everyone" w:colFirst="0" w:colLast="0"/>
            <w:permStart w:id="248" w:edGrp="everyone" w:colFirst="1" w:colLast="1"/>
            <w:permStart w:id="249" w:edGrp="everyone" w:colFirst="2" w:colLast="2"/>
            <w:permStart w:id="250" w:edGrp="everyone" w:colFirst="3" w:colLast="3"/>
            <w:permStart w:id="251" w:edGrp="everyone" w:colFirst="4" w:colLast="4"/>
            <w:permStart w:id="252" w:edGrp="everyone" w:colFirst="5" w:colLast="5"/>
            <w:permEnd w:id="241"/>
            <w:permEnd w:id="242"/>
            <w:permEnd w:id="243"/>
            <w:permEnd w:id="244"/>
            <w:permEnd w:id="245"/>
            <w:permEnd w:id="246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7B9" w:rsidTr="009B37B9">
        <w:trPr>
          <w:cnfStyle w:val="000000100000"/>
          <w:trHeight w:val="1134"/>
        </w:trPr>
        <w:tc>
          <w:tcPr>
            <w:cnfStyle w:val="001000000000"/>
            <w:tcW w:w="562" w:type="dxa"/>
            <w:vAlign w:val="center"/>
          </w:tcPr>
          <w:p w:rsidR="009B37B9" w:rsidRDefault="009B37B9" w:rsidP="002C15C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3" w:edGrp="everyone" w:colFirst="0" w:colLast="0"/>
            <w:permStart w:id="254" w:edGrp="everyone" w:colFirst="1" w:colLast="1"/>
            <w:permStart w:id="255" w:edGrp="everyone" w:colFirst="2" w:colLast="2"/>
            <w:permStart w:id="256" w:edGrp="everyone" w:colFirst="3" w:colLast="3"/>
            <w:permStart w:id="257" w:edGrp="everyone" w:colFirst="4" w:colLast="4"/>
            <w:permStart w:id="258" w:edGrp="everyone" w:colFirst="5" w:colLast="5"/>
            <w:permEnd w:id="247"/>
            <w:permEnd w:id="248"/>
            <w:permEnd w:id="249"/>
            <w:permEnd w:id="250"/>
            <w:permEnd w:id="251"/>
            <w:permEnd w:id="252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9B37B9" w:rsidRPr="009712AE" w:rsidRDefault="009B37B9" w:rsidP="002C15C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53"/>
      <w:permEnd w:id="254"/>
      <w:permEnd w:id="255"/>
      <w:permEnd w:id="256"/>
      <w:permEnd w:id="257"/>
      <w:permEnd w:id="258"/>
    </w:tbl>
    <w:p w:rsidR="009B37B9" w:rsidRDefault="009B37B9" w:rsidP="002C15C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9B37B9" w:rsidRPr="007A7546" w:rsidRDefault="007A7546" w:rsidP="009B37B9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37B9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9B37B9">
        <w:rPr>
          <w:rFonts w:ascii="Times New Roman" w:hAnsi="Times New Roman"/>
          <w:b/>
          <w:sz w:val="24"/>
          <w:szCs w:val="24"/>
        </w:rPr>
        <w:t>е</w:t>
      </w:r>
      <w:r w:rsidR="009B37B9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4</w:t>
      </w:r>
    </w:p>
    <w:p w:rsidR="009B37B9" w:rsidRPr="00587522" w:rsidRDefault="009B37B9" w:rsidP="009B37B9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публикациях</w:t>
      </w:r>
    </w:p>
    <w:p w:rsid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10293" w:type="dxa"/>
        <w:jc w:val="center"/>
        <w:tblLook w:val="04A0"/>
      </w:tblPr>
      <w:tblGrid>
        <w:gridCol w:w="673"/>
        <w:gridCol w:w="3617"/>
        <w:gridCol w:w="1999"/>
        <w:gridCol w:w="1999"/>
        <w:gridCol w:w="2005"/>
      </w:tblGrid>
      <w:tr w:rsidR="006122EC" w:rsidRPr="009B37B9" w:rsidTr="006122EC">
        <w:trPr>
          <w:cnfStyle w:val="1000000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617" w:type="dxa"/>
            <w:vAlign w:val="center"/>
          </w:tcPr>
          <w:p w:rsidR="006122EC" w:rsidRPr="00BB75A6" w:rsidRDefault="00BB75A6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Цитируемость журнала</w:t>
            </w:r>
            <w:r w:rsidR="006122EC" w:rsidRPr="00BB75A6"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журнала, номер</w:t>
            </w:r>
          </w:p>
        </w:tc>
        <w:tc>
          <w:tcPr>
            <w:tcW w:w="1999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 статьи, стр.</w:t>
            </w:r>
          </w:p>
        </w:tc>
        <w:tc>
          <w:tcPr>
            <w:tcW w:w="200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Автор</w:t>
            </w:r>
            <w:r w:rsidR="00EE04A1">
              <w:rPr>
                <w:rFonts w:ascii="Times New Roman" w:hAnsi="Times New Roman"/>
                <w:color w:val="auto"/>
                <w:sz w:val="24"/>
                <w:szCs w:val="24"/>
              </w:rPr>
              <w:t>(ы)</w:t>
            </w: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статьи </w:t>
            </w: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59" w:edGrp="everyone" w:colFirst="0" w:colLast="0"/>
            <w:permStart w:id="260" w:edGrp="everyone" w:colFirst="1" w:colLast="1"/>
            <w:permStart w:id="261" w:edGrp="everyone" w:colFirst="2" w:colLast="2"/>
            <w:permStart w:id="262" w:edGrp="everyone" w:colFirst="3" w:colLast="3"/>
            <w:permStart w:id="263" w:edGrp="everyone" w:colFirst="4" w:colLast="4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4" w:edGrp="everyone" w:colFirst="0" w:colLast="0"/>
            <w:permStart w:id="265" w:edGrp="everyone" w:colFirst="1" w:colLast="1"/>
            <w:permStart w:id="266" w:edGrp="everyone" w:colFirst="2" w:colLast="2"/>
            <w:permStart w:id="267" w:edGrp="everyone" w:colFirst="3" w:colLast="3"/>
            <w:permStart w:id="268" w:edGrp="everyone" w:colFirst="4" w:colLast="4"/>
            <w:permEnd w:id="259"/>
            <w:permEnd w:id="260"/>
            <w:permEnd w:id="261"/>
            <w:permEnd w:id="262"/>
            <w:permEnd w:id="263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69" w:edGrp="everyone" w:colFirst="0" w:colLast="0"/>
            <w:permStart w:id="270" w:edGrp="everyone" w:colFirst="1" w:colLast="1"/>
            <w:permStart w:id="271" w:edGrp="everyone" w:colFirst="2" w:colLast="2"/>
            <w:permStart w:id="272" w:edGrp="everyone" w:colFirst="3" w:colLast="3"/>
            <w:permStart w:id="273" w:edGrp="everyone" w:colFirst="4" w:colLast="4"/>
            <w:permEnd w:id="264"/>
            <w:permEnd w:id="265"/>
            <w:permEnd w:id="266"/>
            <w:permEnd w:id="267"/>
            <w:permEnd w:id="268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4" w:edGrp="everyone" w:colFirst="0" w:colLast="0"/>
            <w:permStart w:id="275" w:edGrp="everyone" w:colFirst="1" w:colLast="1"/>
            <w:permStart w:id="276" w:edGrp="everyone" w:colFirst="2" w:colLast="2"/>
            <w:permStart w:id="277" w:edGrp="everyone" w:colFirst="3" w:colLast="3"/>
            <w:permStart w:id="278" w:edGrp="everyone" w:colFirst="4" w:colLast="4"/>
            <w:permEnd w:id="269"/>
            <w:permEnd w:id="270"/>
            <w:permEnd w:id="271"/>
            <w:permEnd w:id="272"/>
            <w:permEnd w:id="273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9B37B9" w:rsidTr="006122EC">
        <w:trPr>
          <w:cnfStyle w:val="000000100000"/>
          <w:trHeight w:val="1134"/>
          <w:jc w:val="center"/>
        </w:trPr>
        <w:tc>
          <w:tcPr>
            <w:cnfStyle w:val="001000000000"/>
            <w:tcW w:w="673" w:type="dxa"/>
            <w:vAlign w:val="center"/>
          </w:tcPr>
          <w:p w:rsidR="006122EC" w:rsidRPr="009B37B9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79" w:edGrp="everyone" w:colFirst="0" w:colLast="0"/>
            <w:permStart w:id="280" w:edGrp="everyone" w:colFirst="1" w:colLast="1"/>
            <w:permStart w:id="281" w:edGrp="everyone" w:colFirst="2" w:colLast="2"/>
            <w:permStart w:id="282" w:edGrp="everyone" w:colFirst="3" w:colLast="3"/>
            <w:permStart w:id="283" w:edGrp="everyone" w:colFirst="4" w:colLast="4"/>
            <w:permEnd w:id="274"/>
            <w:permEnd w:id="275"/>
            <w:permEnd w:id="276"/>
            <w:permEnd w:id="277"/>
            <w:permEnd w:id="278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3617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279"/>
      <w:permEnd w:id="280"/>
      <w:permEnd w:id="281"/>
      <w:permEnd w:id="282"/>
      <w:permEnd w:id="283"/>
    </w:tbl>
    <w:p w:rsidR="009B37B9" w:rsidRPr="009B37B9" w:rsidRDefault="009B37B9" w:rsidP="009B37B9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Pr="009B37B9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Pr="007A7546" w:rsidRDefault="007A7546" w:rsidP="006122EC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6122EC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6122EC">
        <w:rPr>
          <w:rFonts w:ascii="Times New Roman" w:hAnsi="Times New Roman"/>
          <w:b/>
          <w:sz w:val="24"/>
          <w:szCs w:val="24"/>
        </w:rPr>
        <w:t>е</w:t>
      </w:r>
      <w:r w:rsidR="006122EC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5</w:t>
      </w:r>
    </w:p>
    <w:p w:rsidR="006122EC" w:rsidRPr="00587522" w:rsidRDefault="006122EC" w:rsidP="006122EC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грантах и патентах</w:t>
      </w:r>
    </w:p>
    <w:p w:rsidR="006122EC" w:rsidRDefault="006122EC" w:rsidP="006122EC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87522" w:rsidRDefault="00587522" w:rsidP="00E949DD">
      <w:pPr>
        <w:tabs>
          <w:tab w:val="left" w:pos="2580"/>
        </w:tabs>
        <w:rPr>
          <w:rFonts w:ascii="Times New Roman" w:hAnsi="Times New Roman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1948"/>
        <w:gridCol w:w="1411"/>
        <w:gridCol w:w="2343"/>
        <w:gridCol w:w="1671"/>
        <w:gridCol w:w="2412"/>
      </w:tblGrid>
      <w:tr w:rsidR="006122EC" w:rsidRPr="006122EC" w:rsidTr="006122EC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1948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Грант/ заявка на патент/ патент</w:t>
            </w:r>
          </w:p>
        </w:tc>
        <w:tc>
          <w:tcPr>
            <w:tcW w:w="141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Номер </w:t>
            </w:r>
          </w:p>
        </w:tc>
        <w:tc>
          <w:tcPr>
            <w:tcW w:w="2343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1671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Автор </w:t>
            </w:r>
          </w:p>
        </w:tc>
        <w:tc>
          <w:tcPr>
            <w:tcW w:w="2235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122EC">
              <w:rPr>
                <w:rFonts w:ascii="Times New Roman" w:hAnsi="Times New Roman"/>
                <w:color w:val="auto"/>
                <w:sz w:val="24"/>
                <w:szCs w:val="24"/>
              </w:rPr>
              <w:t>Патентообладатель/ инвестор</w:t>
            </w: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84" w:edGrp="everyone" w:colFirst="0" w:colLast="0"/>
            <w:permStart w:id="285" w:edGrp="everyone" w:colFirst="1" w:colLast="1"/>
            <w:permStart w:id="286" w:edGrp="everyone" w:colFirst="2" w:colLast="2"/>
            <w:permStart w:id="287" w:edGrp="everyone" w:colFirst="3" w:colLast="3"/>
            <w:permStart w:id="288" w:edGrp="everyone" w:colFirst="4" w:colLast="4"/>
            <w:permStart w:id="289" w:edGrp="everyone" w:colFirst="5" w:colLast="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0" w:edGrp="everyone" w:colFirst="0" w:colLast="0"/>
            <w:permStart w:id="291" w:edGrp="everyone" w:colFirst="1" w:colLast="1"/>
            <w:permStart w:id="292" w:edGrp="everyone" w:colFirst="2" w:colLast="2"/>
            <w:permStart w:id="293" w:edGrp="everyone" w:colFirst="3" w:colLast="3"/>
            <w:permStart w:id="294" w:edGrp="everyone" w:colFirst="4" w:colLast="4"/>
            <w:permStart w:id="295" w:edGrp="everyone" w:colFirst="5" w:colLast="5"/>
            <w:permEnd w:id="284"/>
            <w:permEnd w:id="285"/>
            <w:permEnd w:id="286"/>
            <w:permEnd w:id="287"/>
            <w:permEnd w:id="288"/>
            <w:permEnd w:id="289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296" w:edGrp="everyone" w:colFirst="0" w:colLast="0"/>
            <w:permStart w:id="297" w:edGrp="everyone" w:colFirst="1" w:colLast="1"/>
            <w:permStart w:id="298" w:edGrp="everyone" w:colFirst="2" w:colLast="2"/>
            <w:permStart w:id="299" w:edGrp="everyone" w:colFirst="3" w:colLast="3"/>
            <w:permStart w:id="300" w:edGrp="everyone" w:colFirst="4" w:colLast="4"/>
            <w:permStart w:id="301" w:edGrp="everyone" w:colFirst="5" w:colLast="5"/>
            <w:permEnd w:id="290"/>
            <w:permEnd w:id="291"/>
            <w:permEnd w:id="292"/>
            <w:permEnd w:id="293"/>
            <w:permEnd w:id="294"/>
            <w:permEnd w:id="295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2" w:edGrp="everyone" w:colFirst="0" w:colLast="0"/>
            <w:permStart w:id="303" w:edGrp="everyone" w:colFirst="1" w:colLast="1"/>
            <w:permStart w:id="304" w:edGrp="everyone" w:colFirst="2" w:colLast="2"/>
            <w:permStart w:id="305" w:edGrp="everyone" w:colFirst="3" w:colLast="3"/>
            <w:permStart w:id="306" w:edGrp="everyone" w:colFirst="4" w:colLast="4"/>
            <w:permStart w:id="307" w:edGrp="everyone" w:colFirst="5" w:colLast="5"/>
            <w:permEnd w:id="296"/>
            <w:permEnd w:id="297"/>
            <w:permEnd w:id="298"/>
            <w:permEnd w:id="299"/>
            <w:permEnd w:id="300"/>
            <w:permEnd w:id="301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2EC" w:rsidRPr="006122EC" w:rsidTr="006122EC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6122EC" w:rsidRPr="006122EC" w:rsidRDefault="006122EC" w:rsidP="006122EC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08" w:edGrp="everyone" w:colFirst="0" w:colLast="0"/>
            <w:permStart w:id="309" w:edGrp="everyone" w:colFirst="1" w:colLast="1"/>
            <w:permStart w:id="310" w:edGrp="everyone" w:colFirst="2" w:colLast="2"/>
            <w:permStart w:id="311" w:edGrp="everyone" w:colFirst="3" w:colLast="3"/>
            <w:permStart w:id="312" w:edGrp="everyone" w:colFirst="4" w:colLast="4"/>
            <w:permStart w:id="313" w:edGrp="everyone" w:colFirst="5" w:colLast="5"/>
            <w:permEnd w:id="302"/>
            <w:permEnd w:id="303"/>
            <w:permEnd w:id="304"/>
            <w:permEnd w:id="305"/>
            <w:permEnd w:id="306"/>
            <w:permEnd w:id="307"/>
            <w:r w:rsidRPr="006122EC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48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6122EC" w:rsidRPr="009712AE" w:rsidRDefault="006122EC" w:rsidP="006122EC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08"/>
      <w:permEnd w:id="309"/>
      <w:permEnd w:id="310"/>
      <w:permEnd w:id="311"/>
      <w:permEnd w:id="312"/>
      <w:permEnd w:id="313"/>
    </w:tbl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233674" w:rsidRPr="007A7546" w:rsidRDefault="007A7546" w:rsidP="00233674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233674" w:rsidRPr="00587522">
        <w:rPr>
          <w:rFonts w:ascii="Times New Roman" w:hAnsi="Times New Roman"/>
          <w:b/>
          <w:sz w:val="24"/>
          <w:szCs w:val="24"/>
        </w:rPr>
        <w:lastRenderedPageBreak/>
        <w:t>Прилож</w:t>
      </w:r>
      <w:r w:rsidR="00233674">
        <w:rPr>
          <w:rFonts w:ascii="Times New Roman" w:hAnsi="Times New Roman"/>
          <w:b/>
          <w:sz w:val="24"/>
          <w:szCs w:val="24"/>
        </w:rPr>
        <w:t>е</w:t>
      </w:r>
      <w:r w:rsidR="00233674" w:rsidRPr="00587522">
        <w:rPr>
          <w:rFonts w:ascii="Times New Roman" w:hAnsi="Times New Roman"/>
          <w:b/>
          <w:sz w:val="24"/>
          <w:szCs w:val="24"/>
        </w:rPr>
        <w:t xml:space="preserve">ние </w:t>
      </w:r>
      <w:r w:rsidR="0051264A">
        <w:rPr>
          <w:rFonts w:ascii="Times New Roman" w:hAnsi="Times New Roman"/>
          <w:b/>
          <w:sz w:val="24"/>
          <w:szCs w:val="24"/>
        </w:rPr>
        <w:t>6</w:t>
      </w:r>
    </w:p>
    <w:p w:rsidR="00233674" w:rsidRPr="00587522" w:rsidRDefault="00233674" w:rsidP="00233674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о научных </w:t>
      </w:r>
      <w:r w:rsidR="00BB75A6">
        <w:rPr>
          <w:rFonts w:ascii="Times New Roman" w:hAnsi="Times New Roman"/>
          <w:b/>
          <w:sz w:val="24"/>
          <w:szCs w:val="24"/>
        </w:rPr>
        <w:t>мероприятиях</w:t>
      </w:r>
      <w:r>
        <w:rPr>
          <w:rFonts w:ascii="Times New Roman" w:hAnsi="Times New Roman"/>
          <w:b/>
          <w:sz w:val="24"/>
          <w:szCs w:val="24"/>
        </w:rPr>
        <w:t>, проводимых студенческим научным кружком</w:t>
      </w:r>
    </w:p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GridTable4Accent1"/>
        <w:tblpPr w:leftFromText="180" w:rightFromText="180" w:vertAnchor="text" w:tblpXSpec="center" w:tblpY="1"/>
        <w:tblOverlap w:val="never"/>
        <w:tblW w:w="0" w:type="auto"/>
        <w:jc w:val="center"/>
        <w:tblLook w:val="04A0"/>
      </w:tblPr>
      <w:tblGrid>
        <w:gridCol w:w="560"/>
        <w:gridCol w:w="995"/>
        <w:gridCol w:w="1665"/>
        <w:gridCol w:w="3084"/>
        <w:gridCol w:w="2251"/>
        <w:gridCol w:w="1613"/>
      </w:tblGrid>
      <w:tr w:rsidR="00233674" w:rsidTr="00894A06">
        <w:trPr>
          <w:cnfStyle w:val="1000000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99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1665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Формат </w:t>
            </w:r>
          </w:p>
        </w:tc>
        <w:tc>
          <w:tcPr>
            <w:tcW w:w="3084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>Название</w:t>
            </w:r>
          </w:p>
        </w:tc>
        <w:tc>
          <w:tcPr>
            <w:tcW w:w="2251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Уровень </w:t>
            </w:r>
          </w:p>
        </w:tc>
        <w:tc>
          <w:tcPr>
            <w:tcW w:w="1613" w:type="dxa"/>
            <w:vAlign w:val="center"/>
          </w:tcPr>
          <w:p w:rsidR="00233674" w:rsidRPr="00233674" w:rsidRDefault="00233674" w:rsidP="00233674">
            <w:pPr>
              <w:tabs>
                <w:tab w:val="left" w:pos="2580"/>
              </w:tabs>
              <w:jc w:val="center"/>
              <w:cnfStyle w:val="100000000000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Количество участников </w:t>
            </w: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14" w:edGrp="everyone" w:colFirst="0" w:colLast="0"/>
            <w:permStart w:id="315" w:edGrp="everyone" w:colFirst="1" w:colLast="1"/>
            <w:permStart w:id="316" w:edGrp="everyone" w:colFirst="2" w:colLast="2"/>
            <w:permStart w:id="317" w:edGrp="everyone" w:colFirst="3" w:colLast="3"/>
            <w:permStart w:id="318" w:edGrp="everyone" w:colFirst="4" w:colLast="4"/>
            <w:permStart w:id="319" w:edGrp="everyone" w:colFirst="5" w:colLast="5"/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0" w:edGrp="everyone" w:colFirst="0" w:colLast="0"/>
            <w:permStart w:id="321" w:edGrp="everyone" w:colFirst="1" w:colLast="1"/>
            <w:permStart w:id="322" w:edGrp="everyone" w:colFirst="2" w:colLast="2"/>
            <w:permStart w:id="323" w:edGrp="everyone" w:colFirst="3" w:colLast="3"/>
            <w:permStart w:id="324" w:edGrp="everyone" w:colFirst="4" w:colLast="4"/>
            <w:permStart w:id="325" w:edGrp="everyone" w:colFirst="5" w:colLast="5"/>
            <w:permEnd w:id="314"/>
            <w:permEnd w:id="315"/>
            <w:permEnd w:id="316"/>
            <w:permEnd w:id="317"/>
            <w:permEnd w:id="318"/>
            <w:permEnd w:id="319"/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26" w:edGrp="everyone" w:colFirst="0" w:colLast="0"/>
            <w:permStart w:id="327" w:edGrp="everyone" w:colFirst="1" w:colLast="1"/>
            <w:permStart w:id="328" w:edGrp="everyone" w:colFirst="2" w:colLast="2"/>
            <w:permStart w:id="329" w:edGrp="everyone" w:colFirst="3" w:colLast="3"/>
            <w:permStart w:id="330" w:edGrp="everyone" w:colFirst="4" w:colLast="4"/>
            <w:permStart w:id="331" w:edGrp="everyone" w:colFirst="5" w:colLast="5"/>
            <w:permEnd w:id="320"/>
            <w:permEnd w:id="321"/>
            <w:permEnd w:id="322"/>
            <w:permEnd w:id="323"/>
            <w:permEnd w:id="324"/>
            <w:permEnd w:id="325"/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2" w:edGrp="everyone" w:colFirst="0" w:colLast="0"/>
            <w:permStart w:id="333" w:edGrp="everyone" w:colFirst="1" w:colLast="1"/>
            <w:permStart w:id="334" w:edGrp="everyone" w:colFirst="2" w:colLast="2"/>
            <w:permStart w:id="335" w:edGrp="everyone" w:colFirst="3" w:colLast="3"/>
            <w:permStart w:id="336" w:edGrp="everyone" w:colFirst="4" w:colLast="4"/>
            <w:permStart w:id="337" w:edGrp="everyone" w:colFirst="5" w:colLast="5"/>
            <w:permEnd w:id="326"/>
            <w:permEnd w:id="327"/>
            <w:permEnd w:id="328"/>
            <w:permEnd w:id="329"/>
            <w:permEnd w:id="330"/>
            <w:permEnd w:id="331"/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674" w:rsidTr="00894A06">
        <w:trPr>
          <w:cnfStyle w:val="000000100000"/>
          <w:trHeight w:val="1134"/>
          <w:jc w:val="center"/>
        </w:trPr>
        <w:tc>
          <w:tcPr>
            <w:cnfStyle w:val="001000000000"/>
            <w:tcW w:w="560" w:type="dxa"/>
            <w:vAlign w:val="center"/>
          </w:tcPr>
          <w:p w:rsidR="00233674" w:rsidRDefault="00233674" w:rsidP="00233674">
            <w:pPr>
              <w:tabs>
                <w:tab w:val="left" w:pos="2580"/>
              </w:tabs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permStart w:id="338" w:edGrp="everyone" w:colFirst="0" w:colLast="0"/>
            <w:permStart w:id="339" w:edGrp="everyone" w:colFirst="1" w:colLast="1"/>
            <w:permStart w:id="340" w:edGrp="everyone" w:colFirst="2" w:colLast="2"/>
            <w:permStart w:id="341" w:edGrp="everyone" w:colFirst="3" w:colLast="3"/>
            <w:permStart w:id="342" w:edGrp="everyone" w:colFirst="4" w:colLast="4"/>
            <w:permStart w:id="343" w:edGrp="everyone" w:colFirst="5" w:colLast="5"/>
            <w:permEnd w:id="332"/>
            <w:permEnd w:id="333"/>
            <w:permEnd w:id="334"/>
            <w:permEnd w:id="335"/>
            <w:permEnd w:id="336"/>
            <w:permEnd w:id="337"/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9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:rsidR="00233674" w:rsidRPr="009712AE" w:rsidRDefault="00233674" w:rsidP="00233674">
            <w:pPr>
              <w:tabs>
                <w:tab w:val="left" w:pos="2580"/>
              </w:tabs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permEnd w:id="338"/>
      <w:permEnd w:id="339"/>
      <w:permEnd w:id="340"/>
      <w:permEnd w:id="341"/>
      <w:permEnd w:id="342"/>
      <w:permEnd w:id="343"/>
    </w:tbl>
    <w:p w:rsidR="00233674" w:rsidRDefault="00233674" w:rsidP="00233674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6122EC" w:rsidRDefault="006122EC" w:rsidP="00E949DD">
      <w:pPr>
        <w:tabs>
          <w:tab w:val="left" w:pos="2580"/>
        </w:tabs>
        <w:rPr>
          <w:rFonts w:ascii="Times New Roman" w:hAnsi="Times New Roman"/>
        </w:rPr>
      </w:pPr>
    </w:p>
    <w:p w:rsidR="007542CA" w:rsidRPr="007A7546" w:rsidRDefault="007A7546" w:rsidP="009712AE">
      <w:pPr>
        <w:tabs>
          <w:tab w:val="left" w:pos="258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permStart w:id="344" w:edGrp="everyone"/>
      <w:permEnd w:id="344"/>
      <w:r w:rsidR="007542CA" w:rsidRPr="00587522">
        <w:rPr>
          <w:rFonts w:ascii="Times New Roman" w:hAnsi="Times New Roman"/>
          <w:b/>
          <w:sz w:val="24"/>
          <w:szCs w:val="24"/>
        </w:rPr>
        <w:lastRenderedPageBreak/>
        <w:t>При</w:t>
      </w:r>
      <w:r w:rsidR="0051264A">
        <w:rPr>
          <w:rFonts w:ascii="Times New Roman" w:hAnsi="Times New Roman"/>
          <w:b/>
          <w:sz w:val="24"/>
          <w:szCs w:val="24"/>
        </w:rPr>
        <w:t>ложение 7</w:t>
      </w:r>
    </w:p>
    <w:p w:rsidR="0051264A" w:rsidRDefault="0051264A" w:rsidP="009712AE">
      <w:pPr>
        <w:tabs>
          <w:tab w:val="left" w:pos="2580"/>
        </w:tabs>
        <w:jc w:val="right"/>
        <w:rPr>
          <w:rFonts w:ascii="Times New Roman" w:hAnsi="Times New Roman"/>
          <w:b/>
          <w:sz w:val="24"/>
          <w:szCs w:val="24"/>
        </w:rPr>
      </w:pPr>
    </w:p>
    <w:p w:rsidR="0051264A" w:rsidRDefault="0051264A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Примечания</w:t>
      </w: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51264A">
      <w:pPr>
        <w:tabs>
          <w:tab w:val="left" w:pos="258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  <w:permStart w:id="345" w:edGrp="everyone"/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B04" w:rsidRDefault="00AA0B04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9712AE" w:rsidRDefault="009712AE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A2668" w:rsidRDefault="006A2668" w:rsidP="006A2668">
      <w:pPr>
        <w:tabs>
          <w:tab w:val="left" w:pos="2580"/>
        </w:tabs>
        <w:jc w:val="both"/>
        <w:rPr>
          <w:rFonts w:ascii="Times New Roman" w:hAnsi="Times New Roman"/>
          <w:b/>
          <w:sz w:val="24"/>
          <w:szCs w:val="24"/>
        </w:rPr>
      </w:pPr>
    </w:p>
    <w:permEnd w:id="345"/>
    <w:p w:rsidR="00E37A00" w:rsidRPr="007542CA" w:rsidRDefault="00E37A00" w:rsidP="006A2668">
      <w:pPr>
        <w:tabs>
          <w:tab w:val="left" w:pos="2580"/>
        </w:tabs>
        <w:jc w:val="both"/>
        <w:rPr>
          <w:rFonts w:ascii="Times New Roman" w:hAnsi="Times New Roman"/>
        </w:rPr>
      </w:pPr>
    </w:p>
    <w:sectPr w:rsidR="00E37A00" w:rsidRPr="007542CA" w:rsidSect="009823D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F54" w:rsidRDefault="006E7F54" w:rsidP="00713050">
      <w:pPr>
        <w:spacing w:line="240" w:lineRule="auto"/>
      </w:pPr>
      <w:r>
        <w:separator/>
      </w:r>
    </w:p>
  </w:endnote>
  <w:endnote w:type="continuationSeparator" w:id="0">
    <w:p w:rsidR="006E7F54" w:rsidRDefault="006E7F54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76" w:rsidRDefault="0024627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90" w:type="pct"/>
      <w:tblLayout w:type="fixed"/>
      <w:tblLook w:val="04A0"/>
    </w:tblPr>
    <w:tblGrid>
      <w:gridCol w:w="2807"/>
      <w:gridCol w:w="2805"/>
      <w:gridCol w:w="2804"/>
      <w:gridCol w:w="2804"/>
    </w:tblGrid>
    <w:tr w:rsidR="00246276" w:rsidTr="00587522">
      <w:trPr>
        <w:trHeight w:val="139"/>
      </w:trPr>
      <w:tc>
        <w:tcPr>
          <w:tcW w:w="2744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46276" w:rsidRDefault="00246276" w:rsidP="00684488">
          <w:pPr>
            <w:pStyle w:val="a9"/>
          </w:pPr>
        </w:p>
      </w:tc>
      <w:tc>
        <w:tcPr>
          <w:tcW w:w="2743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46276" w:rsidRDefault="00246276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46276" w:rsidRDefault="00246276" w:rsidP="00684488">
          <w:pPr>
            <w:pStyle w:val="a9"/>
          </w:pPr>
        </w:p>
      </w:tc>
      <w:tc>
        <w:tcPr>
          <w:tcW w:w="2742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46276" w:rsidRDefault="00246276" w:rsidP="00684488">
          <w:pPr>
            <w:pStyle w:val="a9"/>
          </w:pPr>
        </w:p>
      </w:tc>
    </w:tr>
    <w:tr w:rsidR="00246276" w:rsidTr="00587522">
      <w:trPr>
        <w:trHeight w:val="130"/>
      </w:trPr>
      <w:tc>
        <w:tcPr>
          <w:tcW w:w="2744" w:type="dxa"/>
          <w:tcMar>
            <w:top w:w="144" w:type="dxa"/>
            <w:left w:w="115" w:type="dxa"/>
            <w:right w:w="115" w:type="dxa"/>
          </w:tcMar>
        </w:tcPr>
        <w:p w:rsidR="00246276" w:rsidRPr="00CA3DF1" w:rsidRDefault="00246276" w:rsidP="00811117">
          <w:pPr>
            <w:pStyle w:val="a9"/>
          </w:pPr>
        </w:p>
      </w:tc>
      <w:tc>
        <w:tcPr>
          <w:tcW w:w="2743" w:type="dxa"/>
          <w:tcMar>
            <w:top w:w="144" w:type="dxa"/>
            <w:left w:w="115" w:type="dxa"/>
            <w:right w:w="115" w:type="dxa"/>
          </w:tcMar>
        </w:tcPr>
        <w:p w:rsidR="00246276" w:rsidRPr="00C2098A" w:rsidRDefault="00246276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246276" w:rsidRPr="00C2098A" w:rsidRDefault="00246276" w:rsidP="00811117">
          <w:pPr>
            <w:pStyle w:val="a9"/>
          </w:pPr>
        </w:p>
      </w:tc>
      <w:tc>
        <w:tcPr>
          <w:tcW w:w="2742" w:type="dxa"/>
          <w:tcMar>
            <w:top w:w="144" w:type="dxa"/>
            <w:left w:w="115" w:type="dxa"/>
            <w:right w:w="115" w:type="dxa"/>
          </w:tcMar>
        </w:tcPr>
        <w:p w:rsidR="00246276" w:rsidRPr="00C2098A" w:rsidRDefault="00246276" w:rsidP="00811117">
          <w:pPr>
            <w:pStyle w:val="a9"/>
          </w:pPr>
        </w:p>
      </w:tc>
    </w:tr>
  </w:tbl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6276" w:rsidRDefault="00D9598D" w:rsidP="00217980">
        <w:pPr>
          <w:pStyle w:val="a9"/>
          <w:rPr>
            <w:noProof/>
          </w:rPr>
        </w:pPr>
        <w:r>
          <w:rPr>
            <w:lang w:bidi="ru-RU"/>
          </w:rPr>
          <w:fldChar w:fldCharType="begin"/>
        </w:r>
        <w:r w:rsidR="00246276">
          <w:rPr>
            <w:lang w:bidi="ru-RU"/>
          </w:rPr>
          <w:instrText xml:space="preserve"> PAGE   \* MERGEFORMAT </w:instrText>
        </w:r>
        <w:r>
          <w:rPr>
            <w:lang w:bidi="ru-RU"/>
          </w:rPr>
          <w:fldChar w:fldCharType="separate"/>
        </w:r>
        <w:r w:rsidR="0074197F"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76" w:rsidRDefault="0024627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F54" w:rsidRDefault="006E7F54" w:rsidP="00713050">
      <w:pPr>
        <w:spacing w:line="240" w:lineRule="auto"/>
      </w:pPr>
      <w:r>
        <w:separator/>
      </w:r>
    </w:p>
  </w:footnote>
  <w:footnote w:type="continuationSeparator" w:id="0">
    <w:p w:rsidR="006E7F54" w:rsidRDefault="006E7F54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76" w:rsidRDefault="00D959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6" o:spid="_x0000_s2050" type="#_x0000_t75" style="position:absolute;margin-left:0;margin-top:0;width:1042.2pt;height:810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1" w:type="pct"/>
      <w:tblLayout w:type="fixed"/>
      <w:tblCellMar>
        <w:left w:w="0" w:type="dxa"/>
        <w:right w:w="0" w:type="dxa"/>
      </w:tblCellMar>
      <w:tblLook w:val="04A0"/>
    </w:tblPr>
    <w:tblGrid>
      <w:gridCol w:w="3796"/>
      <w:gridCol w:w="6710"/>
    </w:tblGrid>
    <w:tr w:rsidR="00246276" w:rsidRPr="00F207C0" w:rsidTr="00587522">
      <w:trPr>
        <w:trHeight w:hRule="exact" w:val="271"/>
      </w:trPr>
      <w:tc>
        <w:tcPr>
          <w:tcW w:w="3796" w:type="dxa"/>
          <w:tcMar>
            <w:top w:w="792" w:type="dxa"/>
            <w:right w:w="720" w:type="dxa"/>
          </w:tcMar>
        </w:tcPr>
        <w:p w:rsidR="00246276" w:rsidRPr="00E949DD" w:rsidRDefault="00246276" w:rsidP="00E949DD">
          <w:pPr>
            <w:pStyle w:val="a8"/>
          </w:pPr>
        </w:p>
      </w:tc>
      <w:tc>
        <w:tcPr>
          <w:tcW w:w="6709" w:type="dxa"/>
          <w:tcMar>
            <w:top w:w="792" w:type="dxa"/>
            <w:left w:w="0" w:type="dxa"/>
          </w:tcMar>
        </w:tcPr>
        <w:p w:rsidR="00246276" w:rsidRPr="00F207C0" w:rsidRDefault="00246276" w:rsidP="00125981"/>
      </w:tc>
    </w:tr>
  </w:tbl>
  <w:p w:rsidR="00246276" w:rsidRDefault="00D959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7" o:spid="_x0000_s2051" type="#_x0000_t75" style="position:absolute;margin-left:0;margin-top:0;width:1042.2pt;height:810pt;z-index:-251656192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276" w:rsidRDefault="00D9598D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30413625" o:spid="_x0000_s2049" type="#_x0000_t75" style="position:absolute;margin-left:0;margin-top:0;width:1042.2pt;height:810pt;z-index:-251658240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17E"/>
    <w:multiLevelType w:val="hybridMultilevel"/>
    <w:tmpl w:val="E1A61BE4"/>
    <w:lvl w:ilvl="0" w:tplc="44A4D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A63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2DE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660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2E0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6889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087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182D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EE24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9776FF"/>
    <w:multiLevelType w:val="hybridMultilevel"/>
    <w:tmpl w:val="D6727256"/>
    <w:lvl w:ilvl="0" w:tplc="A89CF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5246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8A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2E39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6AC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AB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6CD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E0C6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2A93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B60A0D"/>
    <w:multiLevelType w:val="hybridMultilevel"/>
    <w:tmpl w:val="68B08DE4"/>
    <w:lvl w:ilvl="0" w:tplc="F9942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2CAE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CAD6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24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E6B0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698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2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EE3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C80F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D5E0B"/>
    <w:multiLevelType w:val="hybridMultilevel"/>
    <w:tmpl w:val="0E90F6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116F9"/>
    <w:multiLevelType w:val="hybridMultilevel"/>
    <w:tmpl w:val="19B800BE"/>
    <w:lvl w:ilvl="0" w:tplc="B4AEF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8B2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3AA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D8E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083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86A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4428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6A5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48D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5A094F"/>
    <w:multiLevelType w:val="hybridMultilevel"/>
    <w:tmpl w:val="892CE8CC"/>
    <w:lvl w:ilvl="0" w:tplc="89BEE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EC8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C42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0FB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9834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A41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164A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471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1C08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F62A64"/>
    <w:multiLevelType w:val="hybridMultilevel"/>
    <w:tmpl w:val="EE302F3A"/>
    <w:lvl w:ilvl="0" w:tplc="3D9849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6EDE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34B4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2A0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B7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5AE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5A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CABC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0C3C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987079"/>
    <w:multiLevelType w:val="hybridMultilevel"/>
    <w:tmpl w:val="C9DA4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jIiJ2Q0E/qwo7AIQDymxmyIinX+bbqEM0dn+quTPAHxfPD1BphEXeab+HuMftlHpeiFJ+hu9tsmH&#10;u6mAB2DNzw==" w:salt="klXZn+bs7L1a/C+XpFu06g=="/>
  <w:defaultTabStop w:val="720"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032B8"/>
    <w:rsid w:val="00003279"/>
    <w:rsid w:val="00022E2F"/>
    <w:rsid w:val="000353A6"/>
    <w:rsid w:val="0003748C"/>
    <w:rsid w:val="00084D98"/>
    <w:rsid w:val="000B0C2C"/>
    <w:rsid w:val="0011122B"/>
    <w:rsid w:val="0011675E"/>
    <w:rsid w:val="00125981"/>
    <w:rsid w:val="00125AB1"/>
    <w:rsid w:val="00151C62"/>
    <w:rsid w:val="00162EC2"/>
    <w:rsid w:val="00184BAC"/>
    <w:rsid w:val="001A77A7"/>
    <w:rsid w:val="001B403A"/>
    <w:rsid w:val="001B7D58"/>
    <w:rsid w:val="001E47FA"/>
    <w:rsid w:val="00214963"/>
    <w:rsid w:val="00217980"/>
    <w:rsid w:val="00233674"/>
    <w:rsid w:val="00236E19"/>
    <w:rsid w:val="00242C61"/>
    <w:rsid w:val="00246276"/>
    <w:rsid w:val="00247A2D"/>
    <w:rsid w:val="00271662"/>
    <w:rsid w:val="0027404F"/>
    <w:rsid w:val="002835E1"/>
    <w:rsid w:val="00284544"/>
    <w:rsid w:val="00287B61"/>
    <w:rsid w:val="00293B83"/>
    <w:rsid w:val="002971F2"/>
    <w:rsid w:val="002B091C"/>
    <w:rsid w:val="002B6072"/>
    <w:rsid w:val="002C0F45"/>
    <w:rsid w:val="002C15C4"/>
    <w:rsid w:val="002C2CDD"/>
    <w:rsid w:val="002D0A97"/>
    <w:rsid w:val="002D25C2"/>
    <w:rsid w:val="002D45C6"/>
    <w:rsid w:val="002E402D"/>
    <w:rsid w:val="00313E86"/>
    <w:rsid w:val="00364079"/>
    <w:rsid w:val="00375460"/>
    <w:rsid w:val="00377839"/>
    <w:rsid w:val="00385B46"/>
    <w:rsid w:val="00387089"/>
    <w:rsid w:val="00394D26"/>
    <w:rsid w:val="003B5251"/>
    <w:rsid w:val="003B62CE"/>
    <w:rsid w:val="003C68EE"/>
    <w:rsid w:val="003D601D"/>
    <w:rsid w:val="004077FB"/>
    <w:rsid w:val="00424DD9"/>
    <w:rsid w:val="00431FCA"/>
    <w:rsid w:val="00443F85"/>
    <w:rsid w:val="004620BE"/>
    <w:rsid w:val="004717C5"/>
    <w:rsid w:val="00482343"/>
    <w:rsid w:val="004B70C7"/>
    <w:rsid w:val="004C16D7"/>
    <w:rsid w:val="004C2FB5"/>
    <w:rsid w:val="004C3BA0"/>
    <w:rsid w:val="004D7F4E"/>
    <w:rsid w:val="0051264A"/>
    <w:rsid w:val="005367A6"/>
    <w:rsid w:val="00543DB7"/>
    <w:rsid w:val="005553E2"/>
    <w:rsid w:val="00587522"/>
    <w:rsid w:val="005A2D1E"/>
    <w:rsid w:val="005A530F"/>
    <w:rsid w:val="005B1687"/>
    <w:rsid w:val="005B4EE2"/>
    <w:rsid w:val="005B5B96"/>
    <w:rsid w:val="005D25DD"/>
    <w:rsid w:val="005E582E"/>
    <w:rsid w:val="006122EC"/>
    <w:rsid w:val="00616736"/>
    <w:rsid w:val="00641630"/>
    <w:rsid w:val="006658C4"/>
    <w:rsid w:val="00684488"/>
    <w:rsid w:val="00692B39"/>
    <w:rsid w:val="006A2668"/>
    <w:rsid w:val="006A3CE7"/>
    <w:rsid w:val="006C4C50"/>
    <w:rsid w:val="006C50F5"/>
    <w:rsid w:val="006E1DC7"/>
    <w:rsid w:val="006E7F54"/>
    <w:rsid w:val="006F7C12"/>
    <w:rsid w:val="007025DD"/>
    <w:rsid w:val="00713050"/>
    <w:rsid w:val="0074197F"/>
    <w:rsid w:val="0074665A"/>
    <w:rsid w:val="00746F7F"/>
    <w:rsid w:val="00751CD9"/>
    <w:rsid w:val="00752664"/>
    <w:rsid w:val="007542CA"/>
    <w:rsid w:val="007623E5"/>
    <w:rsid w:val="007A700F"/>
    <w:rsid w:val="007A7546"/>
    <w:rsid w:val="007C16C5"/>
    <w:rsid w:val="007C5A2D"/>
    <w:rsid w:val="007C7C1A"/>
    <w:rsid w:val="00811117"/>
    <w:rsid w:val="008363E7"/>
    <w:rsid w:val="00864D4A"/>
    <w:rsid w:val="00894A06"/>
    <w:rsid w:val="008A1907"/>
    <w:rsid w:val="008B20F6"/>
    <w:rsid w:val="008C44E9"/>
    <w:rsid w:val="009032B8"/>
    <w:rsid w:val="00935692"/>
    <w:rsid w:val="0094213E"/>
    <w:rsid w:val="00955FBA"/>
    <w:rsid w:val="009712AE"/>
    <w:rsid w:val="009823DC"/>
    <w:rsid w:val="009833F1"/>
    <w:rsid w:val="009B37B9"/>
    <w:rsid w:val="009C23A2"/>
    <w:rsid w:val="009D6855"/>
    <w:rsid w:val="009F75B3"/>
    <w:rsid w:val="00A42540"/>
    <w:rsid w:val="00A561D2"/>
    <w:rsid w:val="00AA0B04"/>
    <w:rsid w:val="00AA4D4C"/>
    <w:rsid w:val="00AB2B61"/>
    <w:rsid w:val="00AD22CE"/>
    <w:rsid w:val="00AF1DF2"/>
    <w:rsid w:val="00B37D9B"/>
    <w:rsid w:val="00B50D86"/>
    <w:rsid w:val="00B56E1F"/>
    <w:rsid w:val="00B60A88"/>
    <w:rsid w:val="00B66BFE"/>
    <w:rsid w:val="00B73C04"/>
    <w:rsid w:val="00B94D34"/>
    <w:rsid w:val="00BB673D"/>
    <w:rsid w:val="00BB75A6"/>
    <w:rsid w:val="00BC1777"/>
    <w:rsid w:val="00BF6539"/>
    <w:rsid w:val="00C05502"/>
    <w:rsid w:val="00C2098A"/>
    <w:rsid w:val="00C21B70"/>
    <w:rsid w:val="00C316A5"/>
    <w:rsid w:val="00C3227D"/>
    <w:rsid w:val="00C55AC5"/>
    <w:rsid w:val="00C57D37"/>
    <w:rsid w:val="00C7511E"/>
    <w:rsid w:val="00C77320"/>
    <w:rsid w:val="00C7741E"/>
    <w:rsid w:val="00C83F1A"/>
    <w:rsid w:val="00C8730F"/>
    <w:rsid w:val="00C9181C"/>
    <w:rsid w:val="00C922BB"/>
    <w:rsid w:val="00CA3DF1"/>
    <w:rsid w:val="00CA4581"/>
    <w:rsid w:val="00CD3F01"/>
    <w:rsid w:val="00CE18D5"/>
    <w:rsid w:val="00D31AB6"/>
    <w:rsid w:val="00D53157"/>
    <w:rsid w:val="00D87154"/>
    <w:rsid w:val="00D9598D"/>
    <w:rsid w:val="00DA7DE4"/>
    <w:rsid w:val="00DC0C6E"/>
    <w:rsid w:val="00DC52AD"/>
    <w:rsid w:val="00DD3C74"/>
    <w:rsid w:val="00DD4D5A"/>
    <w:rsid w:val="00DD76D3"/>
    <w:rsid w:val="00E12D08"/>
    <w:rsid w:val="00E1564D"/>
    <w:rsid w:val="00E22E87"/>
    <w:rsid w:val="00E37A00"/>
    <w:rsid w:val="00E62FF3"/>
    <w:rsid w:val="00E72E7E"/>
    <w:rsid w:val="00E949DD"/>
    <w:rsid w:val="00E96C92"/>
    <w:rsid w:val="00EA409E"/>
    <w:rsid w:val="00EE04A1"/>
    <w:rsid w:val="00EF56DC"/>
    <w:rsid w:val="00F01DF6"/>
    <w:rsid w:val="00F10BBF"/>
    <w:rsid w:val="00F11BAB"/>
    <w:rsid w:val="00F150CA"/>
    <w:rsid w:val="00F207C0"/>
    <w:rsid w:val="00F20AE5"/>
    <w:rsid w:val="00F30A68"/>
    <w:rsid w:val="00F328B4"/>
    <w:rsid w:val="00F562EA"/>
    <w:rsid w:val="00F645C7"/>
    <w:rsid w:val="00F7707C"/>
    <w:rsid w:val="00F833C3"/>
    <w:rsid w:val="00F87ECA"/>
    <w:rsid w:val="00F9000F"/>
    <w:rsid w:val="00FB23CA"/>
    <w:rsid w:val="00FC16D6"/>
    <w:rsid w:val="00FF4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3" w:qFormat="1"/>
    <w:lsdException w:name="Signature" w:uiPriority="12" w:qFormat="1"/>
    <w:lsdException w:name="Default Paragraph Font" w:uiPriority="1"/>
    <w:lsdException w:name="Subtitle" w:uiPriority="11" w:qFormat="1"/>
    <w:lsdException w:name="Salutation" w:uiPriority="12" w:qFormat="1"/>
    <w:lsdException w:name="Date" w:uiPriority="11" w:qFormat="1"/>
    <w:lsdException w:name="Strong" w:uiPriority="22" w:qFormat="1"/>
    <w:lsdException w:name="Emphasis" w:uiPriority="1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5A"/>
    <w:rPr>
      <w:rFonts w:ascii="Cambria" w:hAnsi="Cambria"/>
    </w:rPr>
  </w:style>
  <w:style w:type="paragraph" w:styleId="1">
    <w:name w:val="heading 1"/>
    <w:basedOn w:val="a"/>
    <w:link w:val="10"/>
    <w:uiPriority w:val="9"/>
    <w:qFormat/>
    <w:rsid w:val="009D6855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284544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3">
    <w:name w:val="heading 3"/>
    <w:basedOn w:val="a"/>
    <w:link w:val="30"/>
    <w:uiPriority w:val="9"/>
    <w:unhideWhenUsed/>
    <w:qFormat/>
    <w:rsid w:val="00AF1DF2"/>
    <w:pPr>
      <w:keepNext/>
      <w:keepLines/>
      <w:pBdr>
        <w:bottom w:val="single" w:sz="48" w:space="1" w:color="EA4E4E" w:themeColor="accent1"/>
      </w:pBdr>
      <w:spacing w:before="96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5">
    <w:name w:val="heading 5"/>
    <w:basedOn w:val="a"/>
    <w:next w:val="a"/>
    <w:link w:val="50"/>
    <w:uiPriority w:val="9"/>
    <w:unhideWhenUsed/>
    <w:qFormat/>
    <w:rsid w:val="00BF65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4544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30">
    <w:name w:val="Заголовок 3 Знак"/>
    <w:basedOn w:val="a0"/>
    <w:link w:val="3"/>
    <w:uiPriority w:val="9"/>
    <w:rsid w:val="00AF1DF2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8"/>
    <w:qFormat/>
    <w:rsid w:val="00BF6539"/>
    <w:pPr>
      <w:spacing w:line="240" w:lineRule="auto"/>
    </w:pPr>
    <w:rPr>
      <w:rFonts w:ascii="Cambria" w:hAnsi="Cambria"/>
    </w:rPr>
  </w:style>
  <w:style w:type="character" w:customStyle="1" w:styleId="10">
    <w:name w:val="Заголовок 1 Знак"/>
    <w:basedOn w:val="a0"/>
    <w:link w:val="1"/>
    <w:uiPriority w:val="9"/>
    <w:rsid w:val="009D6855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Заголовок 4 Знак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F6539"/>
    <w:pPr>
      <w:spacing w:line="240" w:lineRule="auto"/>
    </w:pPr>
  </w:style>
  <w:style w:type="paragraph" w:customStyle="1" w:styleId="a8">
    <w:name w:val="Инициалы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a7">
    <w:name w:val="Верхний колонтитул Знак"/>
    <w:basedOn w:val="a0"/>
    <w:link w:val="a6"/>
    <w:uiPriority w:val="99"/>
    <w:rsid w:val="00BF6539"/>
    <w:rPr>
      <w:rFonts w:ascii="Cambria" w:hAnsi="Cambria"/>
    </w:rPr>
  </w:style>
  <w:style w:type="paragraph" w:styleId="a9">
    <w:name w:val="footer"/>
    <w:basedOn w:val="a"/>
    <w:link w:val="aa"/>
    <w:uiPriority w:val="99"/>
    <w:unhideWhenUsed/>
    <w:rsid w:val="00BF6539"/>
    <w:pPr>
      <w:spacing w:line="240" w:lineRule="auto"/>
      <w:jc w:val="center"/>
    </w:pPr>
    <w:rPr>
      <w:caps/>
    </w:rPr>
  </w:style>
  <w:style w:type="character" w:customStyle="1" w:styleId="aa">
    <w:name w:val="Нижний колонтитул Знак"/>
    <w:basedOn w:val="a0"/>
    <w:link w:val="a9"/>
    <w:uiPriority w:val="99"/>
    <w:rsid w:val="00BF6539"/>
    <w:rPr>
      <w:rFonts w:ascii="Cambria" w:hAnsi="Cambria"/>
      <w:caps/>
    </w:rPr>
  </w:style>
  <w:style w:type="paragraph" w:styleId="ab">
    <w:name w:val="Salutation"/>
    <w:basedOn w:val="a"/>
    <w:next w:val="a"/>
    <w:link w:val="ac"/>
    <w:uiPriority w:val="12"/>
    <w:qFormat/>
    <w:rsid w:val="00BF6539"/>
  </w:style>
  <w:style w:type="character" w:customStyle="1" w:styleId="ac">
    <w:name w:val="Приветствие Знак"/>
    <w:basedOn w:val="a0"/>
    <w:link w:val="ab"/>
    <w:uiPriority w:val="12"/>
    <w:rsid w:val="00BF6539"/>
    <w:rPr>
      <w:rFonts w:ascii="Cambria" w:hAnsi="Cambria"/>
    </w:rPr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Прощание Знак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BF6539"/>
    <w:pPr>
      <w:spacing w:after="200" w:line="240" w:lineRule="auto"/>
    </w:pPr>
  </w:style>
  <w:style w:type="character" w:customStyle="1" w:styleId="af0">
    <w:name w:val="Подпись Знак"/>
    <w:basedOn w:val="a0"/>
    <w:link w:val="ae"/>
    <w:uiPriority w:val="14"/>
    <w:rsid w:val="00BF6539"/>
    <w:rPr>
      <w:rFonts w:ascii="Cambria" w:hAnsi="Cambria"/>
    </w:rPr>
  </w:style>
  <w:style w:type="paragraph" w:styleId="af1">
    <w:name w:val="Date"/>
    <w:basedOn w:val="a"/>
    <w:next w:val="a"/>
    <w:link w:val="af2"/>
    <w:uiPriority w:val="11"/>
    <w:qFormat/>
    <w:rsid w:val="00BF6539"/>
    <w:pPr>
      <w:spacing w:before="780" w:after="200"/>
    </w:pPr>
  </w:style>
  <w:style w:type="character" w:customStyle="1" w:styleId="af2">
    <w:name w:val="Дата Знак"/>
    <w:basedOn w:val="a0"/>
    <w:link w:val="af1"/>
    <w:uiPriority w:val="11"/>
    <w:rsid w:val="00BF6539"/>
    <w:rPr>
      <w:rFonts w:ascii="Cambria" w:hAnsi="Cambria"/>
    </w:rPr>
  </w:style>
  <w:style w:type="character" w:customStyle="1" w:styleId="80">
    <w:name w:val="Заголовок 8 Знак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Название Знак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af6">
    <w:name w:val="Подзаголовок Знак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F6539"/>
    <w:rPr>
      <w:rFonts w:asciiTheme="majorHAnsi" w:eastAsiaTheme="majorEastAsia" w:hAnsiTheme="majorHAnsi" w:cstheme="majorBidi"/>
      <w:color w:val="D01818" w:themeColor="accent1" w:themeShade="BF"/>
    </w:rPr>
  </w:style>
  <w:style w:type="table" w:customStyle="1" w:styleId="GridTable4Accent1">
    <w:name w:val="Grid Table 4 Accent 1"/>
    <w:basedOn w:val="a1"/>
    <w:uiPriority w:val="49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Accent1">
    <w:name w:val="Grid Table 2 Accent 1"/>
    <w:basedOn w:val="a1"/>
    <w:uiPriority w:val="47"/>
    <w:rsid w:val="001E47FA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Accent1">
    <w:name w:val="Grid Table 6 Colorful Accent 1"/>
    <w:basedOn w:val="a1"/>
    <w:uiPriority w:val="51"/>
    <w:rsid w:val="001E47FA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paragraph" w:styleId="af7">
    <w:name w:val="List Paragraph"/>
    <w:basedOn w:val="a"/>
    <w:uiPriority w:val="34"/>
    <w:unhideWhenUsed/>
    <w:qFormat/>
    <w:rsid w:val="001E47FA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7025DD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D25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D25C2"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unhideWhenUsed/>
    <w:rsid w:val="001A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12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3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495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49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205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6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05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k.com/club105214088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gmu.kcn.ru/internal-medicine/sn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ks.vfrfhjd2011@yandex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ajrullina.lu@mail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8;&#1089;&#1077;&#1085;&#1080;&#1081;\AppData\Roaming\Microsoft\Templates\&#1041;&#1077;&#1079;&#1091;&#1087;&#1088;&#1077;&#1095;&#1085;&#1086;&#1077;%20&#1089;&#1086;&#1087;&#1088;&#1086;&#1074;&#1086;&#1076;&#1080;&#1090;&#1077;&#1083;&#1100;&#1085;&#1086;&#1077;%20&#1087;&#1080;&#1089;&#1100;&#1084;&#1086;%20&#1086;&#1090;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CE3953B69A4728810B9B304324BD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923E3-B4A1-4019-8812-977BA7A49612}"/>
      </w:docPartPr>
      <w:docPartBody>
        <w:p w:rsidR="00374846" w:rsidRDefault="00374846">
          <w:pPr>
            <w:pStyle w:val="F3CE3953B69A4728810B9B304324BD5C"/>
          </w:pPr>
          <w:r w:rsidRPr="006658C4">
            <w:rPr>
              <w:lang w:bidi="ru-RU"/>
            </w:rPr>
            <w:t>Контактные данные</w:t>
          </w:r>
        </w:p>
      </w:docPartBody>
    </w:docPart>
    <w:docPart>
      <w:docPartPr>
        <w:name w:val="484E955741A445CAB6C2388EADEE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101301-229E-4312-B4BC-86AE64F8F5E8}"/>
      </w:docPartPr>
      <w:docPartBody>
        <w:p w:rsidR="00374846" w:rsidRDefault="00374846">
          <w:pPr>
            <w:pStyle w:val="484E955741A445CAB6C2388EADEE25DB"/>
          </w:pPr>
          <w:r>
            <w:rPr>
              <w:lang w:bidi="ru-RU"/>
            </w:rPr>
            <w:t>Ваше имя</w:t>
          </w:r>
        </w:p>
      </w:docPartBody>
    </w:docPart>
    <w:docPart>
      <w:docPartPr>
        <w:name w:val="9F936A32AA5D488F86FABF6F6F5734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9C7DD-3F08-4074-AB22-AEDB40319F52}"/>
      </w:docPartPr>
      <w:docPartBody>
        <w:p w:rsidR="00374846" w:rsidRDefault="00374846">
          <w:pPr>
            <w:pStyle w:val="9F936A32AA5D488F86FABF6F6F573478"/>
          </w:pPr>
          <w:r>
            <w:rPr>
              <w:lang w:bidi="ru-RU"/>
            </w:rPr>
            <w:t>Профессия или сфера деятельности</w:t>
          </w:r>
        </w:p>
      </w:docPartBody>
    </w:docPart>
    <w:docPart>
      <w:docPartPr>
        <w:name w:val="97610A964B9845708CF057A28B8F41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1217BE-6CC8-48FE-9CF5-20D6AEC6A702}"/>
      </w:docPartPr>
      <w:docPartBody>
        <w:p w:rsidR="00374846" w:rsidRDefault="00374846">
          <w:pPr>
            <w:pStyle w:val="97610A964B9845708CF057A28B8F41D9"/>
          </w:pPr>
          <w:r>
            <w:rPr>
              <w:lang w:bidi="ru-RU"/>
            </w:rPr>
            <w:t>Имя получателя</w:t>
          </w:r>
        </w:p>
      </w:docPartBody>
    </w:docPart>
    <w:docPart>
      <w:docPartPr>
        <w:name w:val="3D786374224E440290901810807AFF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AD74B1-E7D7-43DD-8FE4-0699EE5B4D58}"/>
      </w:docPartPr>
      <w:docPartBody>
        <w:p w:rsidR="00374846" w:rsidRDefault="00374846" w:rsidP="00374846">
          <w:pPr>
            <w:pStyle w:val="3D786374224E440290901810807AFF83"/>
          </w:pPr>
          <w:r w:rsidRPr="006658C4">
            <w:rPr>
              <w:lang w:bidi="ru-RU"/>
            </w:rPr>
            <w:t>Контактные данные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Demi">
    <w:altName w:val="Franklin Gothic Medium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4846"/>
    <w:rsid w:val="0022187E"/>
    <w:rsid w:val="002B2DBE"/>
    <w:rsid w:val="002B3AE7"/>
    <w:rsid w:val="0030648B"/>
    <w:rsid w:val="00374846"/>
    <w:rsid w:val="00387225"/>
    <w:rsid w:val="005923F1"/>
    <w:rsid w:val="005B7BD9"/>
    <w:rsid w:val="005C3018"/>
    <w:rsid w:val="006107C4"/>
    <w:rsid w:val="006429F3"/>
    <w:rsid w:val="00702F40"/>
    <w:rsid w:val="00A16AB1"/>
    <w:rsid w:val="00A4230C"/>
    <w:rsid w:val="00A73178"/>
    <w:rsid w:val="00C65296"/>
    <w:rsid w:val="00D369AE"/>
    <w:rsid w:val="00DF6DFB"/>
    <w:rsid w:val="00E12E82"/>
    <w:rsid w:val="00FF6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94D2DDDFAB24B0EBD08A22C73ABADD5">
    <w:name w:val="E94D2DDDFAB24B0EBD08A22C73ABADD5"/>
    <w:rsid w:val="00DF6DFB"/>
  </w:style>
  <w:style w:type="paragraph" w:customStyle="1" w:styleId="F3CE3953B69A4728810B9B304324BD5C">
    <w:name w:val="F3CE3953B69A4728810B9B304324BD5C"/>
    <w:rsid w:val="00DF6DFB"/>
  </w:style>
  <w:style w:type="paragraph" w:customStyle="1" w:styleId="58D94951FB7442FC98CA7C4E23130EEA">
    <w:name w:val="58D94951FB7442FC98CA7C4E23130EEA"/>
    <w:rsid w:val="00DF6DFB"/>
  </w:style>
  <w:style w:type="paragraph" w:customStyle="1" w:styleId="631EDED18CF34BA18F7E7650CA7E7681">
    <w:name w:val="631EDED18CF34BA18F7E7650CA7E7681"/>
    <w:rsid w:val="00DF6DFB"/>
  </w:style>
  <w:style w:type="paragraph" w:customStyle="1" w:styleId="3F57EE30AC204E2498367AB791D44BB9">
    <w:name w:val="3F57EE30AC204E2498367AB791D44BB9"/>
    <w:rsid w:val="00DF6DFB"/>
  </w:style>
  <w:style w:type="paragraph" w:customStyle="1" w:styleId="83961FBA9BCD46E4A813AC9744B81D79">
    <w:name w:val="83961FBA9BCD46E4A813AC9744B81D79"/>
    <w:rsid w:val="00DF6DFB"/>
  </w:style>
  <w:style w:type="paragraph" w:customStyle="1" w:styleId="484E955741A445CAB6C2388EADEE25DB">
    <w:name w:val="484E955741A445CAB6C2388EADEE25DB"/>
    <w:rsid w:val="00DF6DFB"/>
  </w:style>
  <w:style w:type="paragraph" w:customStyle="1" w:styleId="9F936A32AA5D488F86FABF6F6F573478">
    <w:name w:val="9F936A32AA5D488F86FABF6F6F573478"/>
    <w:rsid w:val="00DF6DFB"/>
  </w:style>
  <w:style w:type="paragraph" w:customStyle="1" w:styleId="5BFD828297434897AB9326D597632D6B">
    <w:name w:val="5BFD828297434897AB9326D597632D6B"/>
    <w:rsid w:val="00DF6DFB"/>
  </w:style>
  <w:style w:type="paragraph" w:customStyle="1" w:styleId="97610A964B9845708CF057A28B8F41D9">
    <w:name w:val="97610A964B9845708CF057A28B8F41D9"/>
    <w:rsid w:val="00DF6DFB"/>
  </w:style>
  <w:style w:type="paragraph" w:customStyle="1" w:styleId="6236A0CD08C144D584F2805E441CCD6E">
    <w:name w:val="6236A0CD08C144D584F2805E441CCD6E"/>
    <w:rsid w:val="00DF6DFB"/>
  </w:style>
  <w:style w:type="paragraph" w:customStyle="1" w:styleId="A48123BAECCB4D70977DBFD900C36D72">
    <w:name w:val="A48123BAECCB4D70977DBFD900C36D72"/>
    <w:rsid w:val="00DF6DFB"/>
  </w:style>
  <w:style w:type="paragraph" w:customStyle="1" w:styleId="295717465A3D4C1388FE3FD5A9AA7DA7">
    <w:name w:val="295717465A3D4C1388FE3FD5A9AA7DA7"/>
    <w:rsid w:val="00DF6DFB"/>
  </w:style>
  <w:style w:type="paragraph" w:customStyle="1" w:styleId="BB642FBA67D844E28F547624933123F6">
    <w:name w:val="BB642FBA67D844E28F547624933123F6"/>
    <w:rsid w:val="00DF6DFB"/>
  </w:style>
  <w:style w:type="paragraph" w:customStyle="1" w:styleId="93DD7B8993DB4F9E8338204056F8F727">
    <w:name w:val="93DD7B8993DB4F9E8338204056F8F727"/>
    <w:rsid w:val="00DF6DFB"/>
  </w:style>
  <w:style w:type="paragraph" w:customStyle="1" w:styleId="20B35B0ACD274B19900A3F052C34BCC4">
    <w:name w:val="20B35B0ACD274B19900A3F052C34BCC4"/>
    <w:rsid w:val="00DF6DFB"/>
  </w:style>
  <w:style w:type="paragraph" w:customStyle="1" w:styleId="20ABFA984D6A41F6BCD3D92D5E7F58DE">
    <w:name w:val="20ABFA984D6A41F6BCD3D92D5E7F58DE"/>
    <w:rsid w:val="00DF6DFB"/>
  </w:style>
  <w:style w:type="paragraph" w:customStyle="1" w:styleId="2EF52C4BFD9A459EA29E18879A285335">
    <w:name w:val="2EF52C4BFD9A459EA29E18879A285335"/>
    <w:rsid w:val="00DF6DFB"/>
  </w:style>
  <w:style w:type="paragraph" w:customStyle="1" w:styleId="A61A39F2AA814E859AA77F35332C7EB5">
    <w:name w:val="A61A39F2AA814E859AA77F35332C7EB5"/>
    <w:rsid w:val="00DF6DFB"/>
  </w:style>
  <w:style w:type="paragraph" w:customStyle="1" w:styleId="3D786374224E440290901810807AFF83">
    <w:name w:val="3D786374224E440290901810807AFF83"/>
    <w:rsid w:val="00374846"/>
  </w:style>
  <w:style w:type="paragraph" w:customStyle="1" w:styleId="CDD080C7310142FB8FB71AAF1D6D703D">
    <w:name w:val="CDD080C7310142FB8FB71AAF1D6D703D"/>
    <w:rsid w:val="00374846"/>
  </w:style>
  <w:style w:type="paragraph" w:customStyle="1" w:styleId="AF0F878C11E34F6CB1F5971D55478532">
    <w:name w:val="AF0F878C11E34F6CB1F5971D55478532"/>
    <w:rsid w:val="00374846"/>
  </w:style>
  <w:style w:type="paragraph" w:customStyle="1" w:styleId="CF4311D8E1A04A39B3D9EC6513F97D1E">
    <w:name w:val="CF4311D8E1A04A39B3D9EC6513F97D1E"/>
    <w:rsid w:val="00374846"/>
  </w:style>
  <w:style w:type="paragraph" w:customStyle="1" w:styleId="F2813EA3FBE545E3ADAAAEEF323A08C8">
    <w:name w:val="F2813EA3FBE545E3ADAAAEEF323A08C8"/>
    <w:rsid w:val="003748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A3300-786F-4FB1-ABE5-89EB37507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Безупречное сопроводительное письмо от MOO</Template>
  <TotalTime>1</TotalTime>
  <Pages>8</Pages>
  <Words>344</Words>
  <Characters>1963</Characters>
  <Application>Microsoft Office Word</Application>
  <DocSecurity>8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КАФЕДРА ПРОПЕДЕВТИКИ ВНУТРЕННИХ БОЛЕЗНЕЙ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отчет за IV квартал 2018 года
октябрь-ноябрь-декабрь</dc:subject>
  <dc:creator>Совет СНО им. И.А. Студенцовой</dc:creator>
  <cp:keywords>отчет;СНК;СНО;КГМУ;образец</cp:keywords>
  <cp:lastModifiedBy>RRR</cp:lastModifiedBy>
  <cp:revision>2</cp:revision>
  <cp:lastPrinted>2017-10-22T15:50:00Z</cp:lastPrinted>
  <dcterms:created xsi:type="dcterms:W3CDTF">2020-12-23T04:20:00Z</dcterms:created>
  <dcterms:modified xsi:type="dcterms:W3CDTF">2020-12-23T04:20:00Z</dcterms:modified>
</cp:coreProperties>
</file>