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46" w:rsidRDefault="007A7546"/>
    <w:tbl>
      <w:tblPr>
        <w:tblpPr w:leftFromText="180" w:rightFromText="180" w:vertAnchor="text" w:tblpXSpec="center" w:tblpY="1"/>
        <w:tblOverlap w:val="never"/>
        <w:tblW w:w="499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672"/>
        <w:gridCol w:w="6490"/>
      </w:tblGrid>
      <w:tr w:rsidR="00125AB1" w:rsidRPr="006658C4" w:rsidTr="00BB75A6">
        <w:trPr>
          <w:trHeight w:val="11778"/>
          <w:jc w:val="center"/>
        </w:trPr>
        <w:tc>
          <w:tcPr>
            <w:tcW w:w="3672" w:type="dxa"/>
            <w:tcMar>
              <w:top w:w="504" w:type="dxa"/>
              <w:right w:w="720" w:type="dxa"/>
            </w:tcMar>
          </w:tcPr>
          <w:p w:rsidR="00125AB1" w:rsidRPr="00E949DD" w:rsidRDefault="007A7546" w:rsidP="00BB75A6">
            <w:pPr>
              <w:pStyle w:val="a8"/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56769</wp:posOffset>
                  </wp:positionH>
                  <wp:positionV relativeFrom="paragraph">
                    <wp:posOffset>-425347</wp:posOffset>
                  </wp:positionV>
                  <wp:extent cx="1695450" cy="16954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mblema_sno_vekto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3136C" w:rsidRPr="0043136C">
              <w:rPr>
                <w:rFonts w:ascii="Times New Roman" w:hAnsi="Times New Roman"/>
                <w:noProof/>
                <w:lang w:val="en-US"/>
              </w:rPr>
              <w:pict>
                <v:group id="Группа 5" o:spid="_x0000_s1026" style="position:absolute;left:0;text-align:left;margin-left:0;margin-top:-38.25pt;width:507.65pt;height:143.4pt;z-index:-251655168;mso-width-percent:858;mso-height-percent:170;mso-position-horizontal-relative:text;mso-position-vertical-relative:margin;mso-width-percent:858;mso-height-percent:170" coordsize="64484,18205">
                  <v:rect id="Красный прямоугольник" o:spid="_x0000_s1027" style="position:absolute;left:11811;top:4286;width:52673;height:10115;visibility:visible;v-text-anchor:middle" fillcolor="#ea4e4e [3204]" stroked="f" strokeweight="1pt"/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Красный круг" o:spid="_x0000_s1028" type="#_x0000_t23" style="position:absolute;width:18104;height:18205;visibility:visible;v-text-anchor:middle" adj="626" fillcolor="#ea4e4e [3204]" stroked="f" strokeweight="1pt">
                    <v:stroke joinstyle="miter"/>
                  </v:shape>
                  <v:oval id="Белый круг" o:spid="_x0000_s1029" style="position:absolute;left:571;top:476;width:17043;height:17138;visibility:visible;v-text-anchor:middle" fillcolor="white [3212]" stroked="f" strokeweight="1pt">
                    <v:stroke joinstyle="miter"/>
                  </v:oval>
                  <w10:wrap anchory="margin"/>
                  <w10:anchorlock/>
                </v:group>
              </w:pict>
            </w:r>
          </w:p>
          <w:p w:rsidR="00125AB1" w:rsidRPr="006658C4" w:rsidRDefault="0043136C" w:rsidP="00BB75A6">
            <w:pPr>
              <w:pStyle w:val="3"/>
              <w:spacing w:before="0"/>
            </w:pPr>
            <w:sdt>
              <w:sdtPr>
                <w:alias w:val="Контактные данные:"/>
                <w:tag w:val="Контактные данные:"/>
                <w:id w:val="133533816"/>
                <w:placeholder>
                  <w:docPart w:val="F3CE3953B69A4728810B9B304324BD5C"/>
                </w:placeholder>
                <w:temporary/>
                <w:showingPlcHdr/>
              </w:sdtPr>
              <w:sdtContent>
                <w:r w:rsidR="00125AB1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старосты</w:t>
            </w:r>
          </w:p>
          <w:p w:rsidR="001A77A7" w:rsidRPr="003E071F" w:rsidRDefault="001A77A7" w:rsidP="001A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0" w:edGrp="everyone"/>
            <w:r w:rsidRPr="003E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585" w:rsidRPr="003E071F" w:rsidRDefault="00606585" w:rsidP="0060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Олеся Сергеевна</w:t>
            </w:r>
          </w:p>
          <w:p w:rsidR="00606585" w:rsidRPr="003E071F" w:rsidRDefault="00606585" w:rsidP="00606585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r w:rsidRPr="003E071F">
              <w:rPr>
                <w:color w:val="000000" w:themeColor="text1"/>
              </w:rPr>
              <w:t>Лечебный факультет,</w:t>
            </w:r>
          </w:p>
          <w:p w:rsidR="00606585" w:rsidRDefault="00606585" w:rsidP="00606585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группа 1303</w:t>
            </w:r>
          </w:p>
          <w:p w:rsidR="00606585" w:rsidRPr="003D3EB0" w:rsidRDefault="00606585" w:rsidP="00606585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val="en-US"/>
              </w:rPr>
              <w:t>olesylesyy</w:t>
            </w:r>
            <w:proofErr w:type="spellEnd"/>
            <w:r w:rsidRPr="003D3EB0">
              <w:rPr>
                <w:color w:val="000000" w:themeColor="text1"/>
              </w:rPr>
              <w:t>5104@</w:t>
            </w:r>
            <w:r>
              <w:rPr>
                <w:color w:val="000000" w:themeColor="text1"/>
                <w:lang w:val="en-US"/>
              </w:rPr>
              <w:t>mail</w:t>
            </w:r>
            <w:r w:rsidRPr="003D3EB0">
              <w:rPr>
                <w:color w:val="000000" w:themeColor="text1"/>
              </w:rPr>
              <w:t>.</w:t>
            </w:r>
            <w:r>
              <w:rPr>
                <w:color w:val="000000" w:themeColor="text1"/>
                <w:lang w:val="en-US"/>
              </w:rPr>
              <w:t>ru</w:t>
            </w:r>
          </w:p>
          <w:p w:rsidR="00FC16D6" w:rsidRDefault="00606585" w:rsidP="00BB75A6"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Pr="003D3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79022124756</w:t>
            </w:r>
            <w:permEnd w:id="0"/>
          </w:p>
          <w:p w:rsidR="00FC16D6" w:rsidRDefault="00FC16D6" w:rsidP="00BB75A6"/>
          <w:p w:rsidR="009032B8" w:rsidRPr="006658C4" w:rsidRDefault="0043136C" w:rsidP="00BB75A6">
            <w:pPr>
              <w:pStyle w:val="3"/>
            </w:pPr>
            <w:sdt>
              <w:sdtPr>
                <w:alias w:val="Контактные данные:"/>
                <w:tag w:val="Контактные данные:"/>
                <w:id w:val="-1846926471"/>
                <w:placeholder>
                  <w:docPart w:val="3D786374224E440290901810807AFF83"/>
                </w:placeholder>
                <w:temporary/>
                <w:showingPlcHdr/>
              </w:sdtPr>
              <w:sdtContent>
                <w:r w:rsidR="009032B8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Куратора</w:t>
            </w:r>
          </w:p>
          <w:p w:rsidR="001A77A7" w:rsidRDefault="001A77A7" w:rsidP="001A7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" w:edGrp="everyone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Макаров Максим </w:t>
            </w:r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Анатольевич</w:t>
            </w:r>
            <w:r w:rsidRPr="003E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A77A7" w:rsidRPr="003E071F" w:rsidRDefault="001A77A7" w:rsidP="001A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 медицинских наук</w:t>
            </w:r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доцент</w:t>
            </w:r>
          </w:p>
          <w:p w:rsidR="009032B8" w:rsidRPr="001A77A7" w:rsidRDefault="0043136C" w:rsidP="001A77A7">
            <w:pPr>
              <w:pStyle w:val="af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9" w:history="1">
              <w:r w:rsidR="001A77A7" w:rsidRPr="003E071F">
                <w:rPr>
                  <w:rStyle w:val="af8"/>
                  <w:rFonts w:eastAsiaTheme="majorEastAsia"/>
                </w:rPr>
                <w:t>maks.vfrfhjd2011@yandex.ru</w:t>
              </w:r>
            </w:hyperlink>
          </w:p>
          <w:permEnd w:id="1"/>
          <w:p w:rsidR="009032B8" w:rsidRPr="006658C4" w:rsidRDefault="009032B8" w:rsidP="00BB75A6"/>
        </w:tc>
        <w:tc>
          <w:tcPr>
            <w:tcW w:w="6490" w:type="dxa"/>
            <w:tcMar>
              <w:top w:w="504" w:type="dxa"/>
              <w:left w:w="0" w:type="dxa"/>
            </w:tcMar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6490"/>
            </w:tblGrid>
            <w:tr w:rsidR="00125AB1" w:rsidRPr="006658C4" w:rsidTr="00FC16D6">
              <w:trPr>
                <w:trHeight w:hRule="exact" w:val="1358"/>
              </w:trPr>
              <w:tc>
                <w:tcPr>
                  <w:tcW w:w="6490" w:type="dxa"/>
                  <w:vAlign w:val="center"/>
                </w:tcPr>
                <w:permStart w:id="2" w:edGrp="everyone"/>
                <w:p w:rsidR="00125AB1" w:rsidRPr="00284544" w:rsidRDefault="0043136C" w:rsidP="00804EA5">
                  <w:pPr>
                    <w:pStyle w:val="1"/>
                    <w:framePr w:hSpace="180" w:wrap="around" w:vAnchor="text" w:hAnchor="text" w:xAlign="center" w:y="1"/>
                    <w:suppressOverlap/>
                    <w:outlineLvl w:val="0"/>
                  </w:pPr>
                  <w:sdt>
                    <w:sdtPr>
                      <w:rPr>
                        <w:rFonts w:eastAsia="Times New Roman" w:cs="Times New Roman"/>
                        <w:color w:val="0563C1" w:themeColor="hyperlink"/>
                        <w:u w:val="single"/>
                      </w:rPr>
                      <w:alias w:val="Ваше имя:"/>
                      <w:tag w:val="Ваше имя:"/>
                      <w:id w:val="-544600582"/>
                      <w:placeholder>
                        <w:docPart w:val="484E955741A445CAB6C2388EADEE25DB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 w:multiLine="1"/>
                    </w:sdtPr>
                    <w:sdtContent>
                      <w:r w:rsidR="007A7546">
                        <w:rPr>
                          <w:rFonts w:eastAsia="Times New Roman" w:cs="Times New Roman"/>
                        </w:rPr>
                        <w:t>Совет СНО им. И.А. Студенцово</w:t>
                      </w:r>
                      <w:r w:rsidR="00E52672">
                        <w:rPr>
                          <w:rFonts w:eastAsia="Times New Roman" w:cs="Times New Roman"/>
                        </w:rPr>
                        <w:t>й</w:t>
                      </w:r>
                      <w:permEnd w:id="2"/>
                    </w:sdtContent>
                  </w:sdt>
                </w:p>
                <w:p w:rsidR="00125AB1" w:rsidRPr="006658C4" w:rsidRDefault="0043136C" w:rsidP="00804EA5">
                  <w:pPr>
                    <w:pStyle w:val="2"/>
                    <w:framePr w:hSpace="180" w:wrap="around" w:vAnchor="text" w:hAnchor="text" w:xAlign="center" w:y="1"/>
                    <w:suppressOverlap/>
                    <w:outlineLvl w:val="1"/>
                  </w:pPr>
                  <w:sdt>
                    <w:sdtPr>
                      <w:alias w:val="Профессия или сфера деятельности:"/>
                      <w:tag w:val="Профессия или сфера деятельности:"/>
                      <w:id w:val="-596704785"/>
                      <w:placeholder>
                        <w:docPart w:val="9F936A32AA5D488F86FABF6F6F573478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Content>
                      <w:r w:rsidR="0041327B">
                        <w:t>отчет за IV квартал 2018 года</w:t>
                      </w:r>
                      <w:r w:rsidR="0041327B">
                        <w:br/>
                        <w:t>октябрь-ноябрь-декабрь</w:t>
                      </w:r>
                    </w:sdtContent>
                  </w:sdt>
                </w:p>
              </w:tc>
            </w:tr>
          </w:tbl>
          <w:permStart w:id="3" w:edGrp="everyone" w:displacedByCustomXml="next"/>
          <w:sdt>
            <w:sdtPr>
              <w:alias w:val="Имя получателя:"/>
              <w:tag w:val="Имя получателя:"/>
              <w:id w:val="-1172632310"/>
              <w:placeholder>
                <w:docPart w:val="97610A964B9845708CF057A28B8F41D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p w:rsidR="00125AB1" w:rsidRPr="00125981" w:rsidRDefault="001A77A7" w:rsidP="00BB75A6">
                <w:pPr>
                  <w:pStyle w:val="3"/>
                </w:pPr>
                <w:r>
                  <w:t>КАФЕДРА ПРОПЕДЕВТИКИ ВНУТРЕННИХ БОЛЕЗНЕЙ</w:t>
                </w:r>
              </w:p>
              <w:permEnd w:id="3" w:displacedByCustomXml="next"/>
            </w:sdtContent>
          </w:sdt>
          <w:p w:rsidR="001A77A7" w:rsidRPr="003E071F" w:rsidRDefault="001A77A7" w:rsidP="001A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4" w:edGrp="everyone"/>
            <w:r w:rsidRPr="003E071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:rsidR="001A77A7" w:rsidRDefault="001A77A7" w:rsidP="001A7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DAB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szCs w:val="24"/>
              </w:rPr>
              <w:t xml:space="preserve">Хасанов </w:t>
            </w:r>
            <w:r w:rsidRPr="001B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Нияз Рустемович</w:t>
            </w:r>
          </w:p>
          <w:p w:rsidR="001A77A7" w:rsidRDefault="001A77A7" w:rsidP="001A77A7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Доктор медицинских наук</w:t>
            </w:r>
            <w:r w:rsidRPr="001B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профессор </w:t>
            </w:r>
            <w:r>
              <w:t xml:space="preserve"> </w:t>
            </w:r>
          </w:p>
          <w:permEnd w:id="4"/>
          <w:p w:rsidR="00FC16D6" w:rsidRDefault="00FC16D6" w:rsidP="00BB75A6"/>
          <w:p w:rsidR="00FC16D6" w:rsidRDefault="00FC16D6" w:rsidP="00BB75A6"/>
          <w:p w:rsidR="00FC16D6" w:rsidRDefault="00FC16D6" w:rsidP="00BB75A6"/>
          <w:p w:rsidR="00FC16D6" w:rsidRDefault="00FC16D6" w:rsidP="00BB75A6"/>
          <w:p w:rsidR="00FC16D6" w:rsidRPr="00FC16D6" w:rsidRDefault="00FC16D6" w:rsidP="00BB75A6">
            <w:pPr>
              <w:pStyle w:val="3"/>
            </w:pPr>
            <w:r>
              <w:t>ссылки на снк</w:t>
            </w:r>
          </w:p>
          <w:p w:rsidR="001A77A7" w:rsidRPr="00D80BE6" w:rsidRDefault="001A77A7" w:rsidP="001A77A7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permStart w:id="5" w:edGrp="everyone"/>
            <w:r>
              <w:t xml:space="preserve">Официальный сайт  </w:t>
            </w:r>
            <w:hyperlink r:id="rId10" w:history="1">
              <w:r w:rsidRPr="001B2DAB">
                <w:rPr>
                  <w:rStyle w:val="af8"/>
                  <w:rFonts w:eastAsiaTheme="majorEastAsia"/>
                </w:rPr>
                <w:t>http://www.kgmu.kcn.ru/internal-medicine/snk</w:t>
              </w:r>
            </w:hyperlink>
          </w:p>
          <w:p w:rsidR="001A77A7" w:rsidRDefault="001A77A7" w:rsidP="001A77A7">
            <w:pPr>
              <w:pStyle w:val="afb"/>
              <w:spacing w:before="0" w:beforeAutospacing="0" w:after="0" w:afterAutospacing="0"/>
              <w:rPr>
                <w:lang w:val="en-US"/>
              </w:rPr>
            </w:pPr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hyperlink r:id="rId11" w:history="1">
              <w:r w:rsidRPr="001B2DAB">
                <w:rPr>
                  <w:rStyle w:val="af8"/>
                  <w:rFonts w:eastAsiaTheme="majorEastAsia"/>
                </w:rPr>
                <w:t>https://vk.com/club105214088</w:t>
              </w:r>
            </w:hyperlink>
          </w:p>
          <w:p w:rsidR="00606585" w:rsidRPr="00DA6532" w:rsidRDefault="00606585" w:rsidP="00606585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r>
              <w:t xml:space="preserve">Беседа 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DA6532">
              <w:t xml:space="preserve"> </w:t>
            </w:r>
            <w:r>
              <w:t xml:space="preserve"> </w:t>
            </w:r>
            <w:hyperlink r:id="rId12" w:tgtFrame="_blank" w:history="1">
              <w:r>
                <w:rPr>
                  <w:rStyle w:val="af8"/>
                  <w:rFonts w:ascii="Arial" w:eastAsiaTheme="majorEastAsia" w:hAnsi="Arial" w:cs="Arial"/>
                  <w:sz w:val="20"/>
                  <w:szCs w:val="20"/>
                  <w:shd w:val="clear" w:color="auto" w:fill="F0F2F5"/>
                </w:rPr>
                <w:t>https://chat.whatsapp.com/EIzCw5jwaPb8pZnLpjnrht</w:t>
              </w:r>
            </w:hyperlink>
          </w:p>
          <w:p w:rsidR="00606585" w:rsidRPr="00606585" w:rsidRDefault="00606585" w:rsidP="001A77A7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</w:p>
          <w:permEnd w:id="5"/>
          <w:p w:rsidR="001E47FA" w:rsidRPr="001E47FA" w:rsidRDefault="001E47FA" w:rsidP="00BB75A6">
            <w:pPr>
              <w:pStyle w:val="af7"/>
              <w:numPr>
                <w:ilvl w:val="0"/>
                <w:numId w:val="1"/>
              </w:numPr>
            </w:pPr>
          </w:p>
          <w:p w:rsidR="00587522" w:rsidRPr="00DD76D3" w:rsidRDefault="007A700F" w:rsidP="00BB75A6">
            <w:pPr>
              <w:pStyle w:val="3"/>
            </w:pPr>
            <w:r w:rsidRPr="001E47FA">
              <w:rPr>
                <w:caps w:val="0"/>
              </w:rPr>
              <w:t xml:space="preserve">ОБЩИЙ БАЛЛ ЗА ОТЧЕТ: </w:t>
            </w:r>
            <w:permStart w:id="6" w:edGrp="everyone"/>
            <w:permEnd w:id="6"/>
            <w:r w:rsidRPr="001E47FA">
              <w:rPr>
                <w:caps w:val="0"/>
              </w:rPr>
              <w:t xml:space="preserve"> БАЛЛА</w:t>
            </w:r>
            <w:r>
              <w:rPr>
                <w:caps w:val="0"/>
              </w:rPr>
              <w:t xml:space="preserve"> </w:t>
            </w:r>
          </w:p>
          <w:p w:rsidR="00FC16D6" w:rsidRPr="00587522" w:rsidRDefault="00B37D9B" w:rsidP="00BB75A6">
            <w:r>
              <w:t>Данный пункт з</w:t>
            </w:r>
            <w:r w:rsidR="00DD76D3">
              <w:t>аполняется Советом СНО им. И.А. Студенцовой</w:t>
            </w:r>
          </w:p>
        </w:tc>
      </w:tr>
    </w:tbl>
    <w:p w:rsidR="00587522" w:rsidRPr="00587522" w:rsidRDefault="007A7546" w:rsidP="00587522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587522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587522">
        <w:rPr>
          <w:rFonts w:ascii="Times New Roman" w:hAnsi="Times New Roman"/>
          <w:b/>
          <w:sz w:val="24"/>
          <w:szCs w:val="24"/>
        </w:rPr>
        <w:t>е</w:t>
      </w:r>
      <w:r w:rsidR="00587522" w:rsidRPr="00587522">
        <w:rPr>
          <w:rFonts w:ascii="Times New Roman" w:hAnsi="Times New Roman"/>
          <w:b/>
          <w:sz w:val="24"/>
          <w:szCs w:val="24"/>
        </w:rPr>
        <w:t>ние 1</w:t>
      </w:r>
    </w:p>
    <w:p w:rsidR="00587522" w:rsidRPr="00D53157" w:rsidRDefault="00587522" w:rsidP="00E949DD">
      <w:pPr>
        <w:tabs>
          <w:tab w:val="left" w:pos="2580"/>
        </w:tabs>
        <w:rPr>
          <w:rFonts w:ascii="Times New Roman" w:hAnsi="Times New Roman"/>
          <w:b/>
          <w:sz w:val="24"/>
          <w:szCs w:val="24"/>
        </w:rPr>
      </w:pPr>
    </w:p>
    <w:p w:rsidR="00587522" w:rsidRPr="001E47FA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 w:rsidRPr="001E47FA">
        <w:rPr>
          <w:rFonts w:ascii="Times New Roman" w:hAnsi="Times New Roman"/>
          <w:b/>
          <w:sz w:val="24"/>
          <w:szCs w:val="24"/>
        </w:rPr>
        <w:t>Контактная информация членов студенческого научного кружка</w:t>
      </w:r>
    </w:p>
    <w:p w:rsidR="00D53157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W w:w="0" w:type="auto"/>
        <w:tblLook w:val="04A0"/>
      </w:tblPr>
      <w:tblGrid>
        <w:gridCol w:w="560"/>
        <w:gridCol w:w="3680"/>
        <w:gridCol w:w="1236"/>
        <w:gridCol w:w="2095"/>
        <w:gridCol w:w="2823"/>
      </w:tblGrid>
      <w:tr w:rsidR="00AA4D4C" w:rsidTr="00B94D34">
        <w:trPr>
          <w:cnfStyle w:val="100000000000"/>
          <w:trHeight w:val="697"/>
        </w:trPr>
        <w:tc>
          <w:tcPr>
            <w:cnfStyle w:val="001000000000"/>
            <w:tcW w:w="560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298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группы</w:t>
            </w:r>
          </w:p>
        </w:tc>
        <w:tc>
          <w:tcPr>
            <w:tcW w:w="2231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791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электронной почты</w:t>
            </w: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7" w:edGrp="everyone" w:colFirst="0" w:colLast="0"/>
            <w:permStart w:id="8" w:edGrp="everyone" w:colFirst="1" w:colLast="1"/>
            <w:permStart w:id="9" w:edGrp="everyone" w:colFirst="2" w:colLast="2"/>
            <w:permStart w:id="10" w:edGrp="everyone" w:colFirst="3" w:colLast="3"/>
            <w:permStart w:id="11" w:edGrp="everyone" w:colFirst="4" w:colLast="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288" w:type="dxa"/>
            <w:vAlign w:val="center"/>
          </w:tcPr>
          <w:p w:rsidR="00B94D34" w:rsidRPr="00606585" w:rsidRDefault="00606585" w:rsidP="002D25C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Олеся Сергеевна</w:t>
            </w:r>
          </w:p>
        </w:tc>
        <w:tc>
          <w:tcPr>
            <w:tcW w:w="1298" w:type="dxa"/>
            <w:vAlign w:val="center"/>
          </w:tcPr>
          <w:p w:rsidR="00B94D34" w:rsidRPr="004C16D7" w:rsidRDefault="00E52672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585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31" w:type="dxa"/>
            <w:vAlign w:val="center"/>
          </w:tcPr>
          <w:p w:rsidR="00B94D34" w:rsidRPr="004C16D7" w:rsidRDefault="002D25C2" w:rsidP="000A1503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</w:t>
            </w:r>
            <w:r w:rsidR="006167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606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022124756</w:t>
            </w:r>
          </w:p>
        </w:tc>
        <w:tc>
          <w:tcPr>
            <w:tcW w:w="1791" w:type="dxa"/>
            <w:vAlign w:val="center"/>
          </w:tcPr>
          <w:p w:rsidR="00E52672" w:rsidRPr="000A1503" w:rsidRDefault="00606585" w:rsidP="000A1503">
            <w:pPr>
              <w:tabs>
                <w:tab w:val="left" w:pos="2580"/>
              </w:tabs>
              <w:jc w:val="center"/>
              <w:cnfStyle w:val="000000100000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Olesylesyy5104@mail.ru</w:t>
            </w:r>
            <w:r w:rsidR="00E52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2" w:edGrp="everyone" w:colFirst="0" w:colLast="0"/>
            <w:permStart w:id="13" w:edGrp="everyone" w:colFirst="1" w:colLast="1"/>
            <w:permStart w:id="14" w:edGrp="everyone" w:colFirst="2" w:colLast="2"/>
            <w:permStart w:id="15" w:edGrp="everyone" w:colFirst="3" w:colLast="3"/>
            <w:permStart w:id="16" w:edGrp="everyone" w:colFirst="4" w:colLast="4"/>
            <w:permEnd w:id="7"/>
            <w:permEnd w:id="8"/>
            <w:permEnd w:id="9"/>
            <w:permEnd w:id="10"/>
            <w:permEnd w:id="1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288" w:type="dxa"/>
            <w:vAlign w:val="center"/>
          </w:tcPr>
          <w:p w:rsidR="00B94D34" w:rsidRPr="000A1503" w:rsidRDefault="000A1503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Екатерина Сергеевна</w:t>
            </w:r>
          </w:p>
        </w:tc>
        <w:tc>
          <w:tcPr>
            <w:tcW w:w="1298" w:type="dxa"/>
            <w:vAlign w:val="center"/>
          </w:tcPr>
          <w:p w:rsidR="00B94D34" w:rsidRPr="00606585" w:rsidRDefault="00E52672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409</w:t>
            </w:r>
          </w:p>
        </w:tc>
        <w:tc>
          <w:tcPr>
            <w:tcW w:w="2231" w:type="dxa"/>
            <w:vAlign w:val="center"/>
          </w:tcPr>
          <w:p w:rsidR="00B94D34" w:rsidRPr="004C16D7" w:rsidRDefault="002D25C2" w:rsidP="000A1503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C16D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+7</w:t>
            </w:r>
            <w:r w:rsidR="000A15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9371104246</w:t>
            </w:r>
          </w:p>
        </w:tc>
        <w:tc>
          <w:tcPr>
            <w:tcW w:w="1791" w:type="dxa"/>
            <w:vAlign w:val="center"/>
          </w:tcPr>
          <w:p w:rsidR="00616736" w:rsidRPr="00E52672" w:rsidRDefault="0043136C" w:rsidP="000A1503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="000A1503" w:rsidRPr="00AE3D58">
                <w:rPr>
                  <w:rStyle w:val="af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ek.and</w:t>
              </w:r>
              <w:r w:rsidR="000A1503" w:rsidRPr="00AE3D58">
                <w:rPr>
                  <w:rStyle w:val="af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@</w:t>
              </w:r>
              <w:r w:rsidR="000A1503" w:rsidRPr="00AE3D58">
                <w:rPr>
                  <w:rStyle w:val="af8"/>
                  <w:lang w:val="en-US"/>
                </w:rPr>
                <w:t>icloud</w:t>
              </w:r>
              <w:r w:rsidR="000A1503" w:rsidRPr="00AE3D58">
                <w:rPr>
                  <w:rStyle w:val="af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 xml:space="preserve">.ru </w:t>
              </w:r>
            </w:hyperlink>
            <w:r w:rsidR="00616736" w:rsidRPr="00E52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7" w:edGrp="everyone" w:colFirst="0" w:colLast="0"/>
            <w:permStart w:id="18" w:edGrp="everyone" w:colFirst="1" w:colLast="1"/>
            <w:permStart w:id="19" w:edGrp="everyone" w:colFirst="2" w:colLast="2"/>
            <w:permStart w:id="20" w:edGrp="everyone" w:colFirst="3" w:colLast="3"/>
            <w:permStart w:id="21" w:edGrp="everyone" w:colFirst="4" w:colLast="4"/>
            <w:permEnd w:id="12"/>
            <w:permEnd w:id="13"/>
            <w:permEnd w:id="14"/>
            <w:permEnd w:id="15"/>
            <w:permEnd w:id="1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288" w:type="dxa"/>
            <w:vAlign w:val="center"/>
          </w:tcPr>
          <w:p w:rsidR="00B94D34" w:rsidRPr="00C41AB4" w:rsidRDefault="00C41AB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Марина Валерьевна</w:t>
            </w:r>
          </w:p>
        </w:tc>
        <w:tc>
          <w:tcPr>
            <w:tcW w:w="1298" w:type="dxa"/>
            <w:vAlign w:val="center"/>
          </w:tcPr>
          <w:p w:rsidR="00B94D34" w:rsidRPr="004C16D7" w:rsidRDefault="00C41AB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2231" w:type="dxa"/>
            <w:vAlign w:val="center"/>
          </w:tcPr>
          <w:p w:rsidR="00B94D34" w:rsidRPr="004C16D7" w:rsidRDefault="00C41AB4" w:rsidP="00616736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+79024357194</w:t>
            </w:r>
          </w:p>
        </w:tc>
        <w:tc>
          <w:tcPr>
            <w:tcW w:w="1791" w:type="dxa"/>
            <w:vAlign w:val="center"/>
          </w:tcPr>
          <w:p w:rsidR="00B94D34" w:rsidRPr="00965870" w:rsidRDefault="0043136C" w:rsidP="00616736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rawimliff@gmail.com</w:t>
              </w:r>
            </w:hyperlink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2" w:edGrp="everyone" w:colFirst="0" w:colLast="0"/>
            <w:permStart w:id="23" w:edGrp="everyone" w:colFirst="1" w:colLast="1"/>
            <w:permStart w:id="24" w:edGrp="everyone" w:colFirst="2" w:colLast="2"/>
            <w:permStart w:id="25" w:edGrp="everyone" w:colFirst="3" w:colLast="3"/>
            <w:permStart w:id="26" w:edGrp="everyone" w:colFirst="4" w:colLast="4"/>
            <w:permEnd w:id="17"/>
            <w:permEnd w:id="18"/>
            <w:permEnd w:id="19"/>
            <w:permEnd w:id="20"/>
            <w:permEnd w:id="2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288" w:type="dxa"/>
            <w:vAlign w:val="center"/>
          </w:tcPr>
          <w:p w:rsidR="00B94D34" w:rsidRPr="000A1503" w:rsidRDefault="00C41AB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Илфаковна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C41AB4" w:rsidRDefault="00C41AB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2231" w:type="dxa"/>
            <w:vAlign w:val="center"/>
          </w:tcPr>
          <w:p w:rsidR="00B94D34" w:rsidRPr="00606585" w:rsidRDefault="00CA44B8" w:rsidP="000A1503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+79274198852</w:t>
            </w:r>
          </w:p>
        </w:tc>
        <w:tc>
          <w:tcPr>
            <w:tcW w:w="1791" w:type="dxa"/>
            <w:vAlign w:val="center"/>
          </w:tcPr>
          <w:p w:rsidR="00B94D34" w:rsidRPr="00246276" w:rsidRDefault="00246276" w:rsidP="000A1503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5" w:history="1"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nailyanizam@mail.ru</w:t>
              </w:r>
            </w:hyperlink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7" w:edGrp="everyone" w:colFirst="0" w:colLast="0"/>
            <w:permStart w:id="28" w:edGrp="everyone" w:colFirst="1" w:colLast="1"/>
            <w:permStart w:id="29" w:edGrp="everyone" w:colFirst="2" w:colLast="2"/>
            <w:permStart w:id="30" w:edGrp="everyone" w:colFirst="3" w:colLast="3"/>
            <w:permStart w:id="31" w:edGrp="everyone" w:colFirst="4" w:colLast="4"/>
            <w:permEnd w:id="22"/>
            <w:permEnd w:id="23"/>
            <w:permEnd w:id="24"/>
            <w:permEnd w:id="25"/>
            <w:permEnd w:id="2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288" w:type="dxa"/>
            <w:vAlign w:val="center"/>
          </w:tcPr>
          <w:p w:rsidR="00B94D34" w:rsidRPr="00246276" w:rsidRDefault="00ED77B3" w:rsidP="002D25C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Туков Дмитрий Сергеевич</w:t>
            </w:r>
          </w:p>
        </w:tc>
        <w:tc>
          <w:tcPr>
            <w:tcW w:w="1298" w:type="dxa"/>
            <w:vAlign w:val="center"/>
          </w:tcPr>
          <w:p w:rsidR="00B94D34" w:rsidRPr="00ED77B3" w:rsidRDefault="00ED77B3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2303</w:t>
            </w:r>
          </w:p>
        </w:tc>
        <w:tc>
          <w:tcPr>
            <w:tcW w:w="2231" w:type="dxa"/>
            <w:vAlign w:val="center"/>
          </w:tcPr>
          <w:p w:rsidR="00B94D34" w:rsidRPr="00CD5991" w:rsidRDefault="00CD5991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+79655801963</w:t>
            </w:r>
          </w:p>
        </w:tc>
        <w:tc>
          <w:tcPr>
            <w:tcW w:w="1791" w:type="dxa"/>
            <w:vAlign w:val="center"/>
          </w:tcPr>
          <w:p w:rsidR="00B94D34" w:rsidRPr="00CD5991" w:rsidRDefault="0043136C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Tykov</w:t>
              </w:r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65870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32" w:edGrp="everyone" w:colFirst="0" w:colLast="0"/>
            <w:permStart w:id="33" w:edGrp="everyone" w:colFirst="1" w:colLast="1"/>
            <w:permStart w:id="34" w:edGrp="everyone" w:colFirst="2" w:colLast="2"/>
            <w:permStart w:id="35" w:edGrp="everyone" w:colFirst="3" w:colLast="3"/>
            <w:permStart w:id="36" w:edGrp="everyone" w:colFirst="4" w:colLast="4"/>
            <w:permEnd w:id="27"/>
            <w:permEnd w:id="28"/>
            <w:permEnd w:id="29"/>
            <w:permEnd w:id="30"/>
            <w:permEnd w:id="3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288" w:type="dxa"/>
            <w:vAlign w:val="center"/>
          </w:tcPr>
          <w:p w:rsidR="00B94D34" w:rsidRPr="004C16D7" w:rsidRDefault="00ED77B3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Марселевна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ED77B3" w:rsidRDefault="00ED77B3" w:rsidP="00E67341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2231" w:type="dxa"/>
            <w:vAlign w:val="center"/>
          </w:tcPr>
          <w:p w:rsidR="00B94D34" w:rsidRPr="004C16D7" w:rsidRDefault="00B94D34" w:rsidP="000A1503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0A1503" w:rsidRDefault="00B94D34" w:rsidP="00E67341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0A1503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permStart w:id="37" w:edGrp="everyone" w:colFirst="0" w:colLast="0"/>
            <w:permStart w:id="38" w:edGrp="everyone" w:colFirst="1" w:colLast="1"/>
            <w:permStart w:id="39" w:edGrp="everyone" w:colFirst="2" w:colLast="2"/>
            <w:permStart w:id="40" w:edGrp="everyone" w:colFirst="3" w:colLast="3"/>
            <w:permStart w:id="41" w:edGrp="everyone" w:colFirst="4" w:colLast="4"/>
            <w:permEnd w:id="32"/>
            <w:permEnd w:id="33"/>
            <w:permEnd w:id="34"/>
            <w:permEnd w:id="35"/>
            <w:permEnd w:id="36"/>
            <w:r w:rsidRPr="000A1503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4288" w:type="dxa"/>
            <w:vAlign w:val="center"/>
          </w:tcPr>
          <w:p w:rsidR="00B94D34" w:rsidRPr="00ED77B3" w:rsidRDefault="00ED77B3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Диана Юрьевна</w:t>
            </w:r>
          </w:p>
        </w:tc>
        <w:tc>
          <w:tcPr>
            <w:tcW w:w="1298" w:type="dxa"/>
            <w:vAlign w:val="center"/>
          </w:tcPr>
          <w:p w:rsidR="00B94D34" w:rsidRPr="00ED77B3" w:rsidRDefault="00ED77B3" w:rsidP="00616736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2231" w:type="dxa"/>
            <w:vAlign w:val="center"/>
          </w:tcPr>
          <w:p w:rsidR="00B94D34" w:rsidRPr="00ED77B3" w:rsidRDefault="00ED77B3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+79023477395</w:t>
            </w:r>
          </w:p>
        </w:tc>
        <w:tc>
          <w:tcPr>
            <w:tcW w:w="1791" w:type="dxa"/>
            <w:vAlign w:val="center"/>
          </w:tcPr>
          <w:p w:rsidR="00B94D34" w:rsidRPr="004C16D7" w:rsidRDefault="00B94D34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2" w:edGrp="everyone" w:colFirst="0" w:colLast="0"/>
            <w:permStart w:id="43" w:edGrp="everyone" w:colFirst="1" w:colLast="1"/>
            <w:permStart w:id="44" w:edGrp="everyone" w:colFirst="2" w:colLast="2"/>
            <w:permStart w:id="45" w:edGrp="everyone" w:colFirst="3" w:colLast="3"/>
            <w:permStart w:id="46" w:edGrp="everyone" w:colFirst="4" w:colLast="4"/>
            <w:permEnd w:id="37"/>
            <w:permEnd w:id="38"/>
            <w:permEnd w:id="39"/>
            <w:permEnd w:id="40"/>
            <w:permEnd w:id="4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288" w:type="dxa"/>
            <w:vAlign w:val="center"/>
          </w:tcPr>
          <w:p w:rsidR="00B94D34" w:rsidRPr="000A1503" w:rsidRDefault="00246276" w:rsidP="00E67341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77B3">
              <w:rPr>
                <w:rFonts w:ascii="Times New Roman" w:hAnsi="Times New Roman" w:cs="Times New Roman"/>
                <w:sz w:val="24"/>
                <w:szCs w:val="24"/>
              </w:rPr>
              <w:t>Васильев Михаил Сергеевич</w:t>
            </w:r>
          </w:p>
        </w:tc>
        <w:tc>
          <w:tcPr>
            <w:tcW w:w="1298" w:type="dxa"/>
            <w:vAlign w:val="center"/>
          </w:tcPr>
          <w:p w:rsidR="00B94D34" w:rsidRPr="00ED77B3" w:rsidRDefault="00ED77B3" w:rsidP="00616736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2231" w:type="dxa"/>
            <w:vAlign w:val="center"/>
          </w:tcPr>
          <w:p w:rsidR="00B94D34" w:rsidRPr="006F1C77" w:rsidRDefault="00B94D34" w:rsidP="000A1503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692B39" w:rsidRDefault="00246276" w:rsidP="00246276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692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7" w:edGrp="everyone" w:colFirst="0" w:colLast="0"/>
            <w:permStart w:id="48" w:edGrp="everyone" w:colFirst="1" w:colLast="1"/>
            <w:permStart w:id="49" w:edGrp="everyone" w:colFirst="2" w:colLast="2"/>
            <w:permStart w:id="50" w:edGrp="everyone" w:colFirst="3" w:colLast="3"/>
            <w:permStart w:id="51" w:edGrp="everyone" w:colFirst="4" w:colLast="4"/>
            <w:permEnd w:id="42"/>
            <w:permEnd w:id="43"/>
            <w:permEnd w:id="44"/>
            <w:permEnd w:id="45"/>
            <w:permEnd w:id="4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288" w:type="dxa"/>
            <w:vAlign w:val="center"/>
          </w:tcPr>
          <w:p w:rsidR="00B94D34" w:rsidRPr="00692B39" w:rsidRDefault="00ED77B3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6F1C77">
              <w:rPr>
                <w:rFonts w:ascii="Times New Roman" w:hAnsi="Times New Roman" w:cs="Times New Roman"/>
                <w:sz w:val="24"/>
                <w:szCs w:val="24"/>
              </w:rPr>
              <w:t xml:space="preserve">инат </w:t>
            </w:r>
            <w:proofErr w:type="spellStart"/>
            <w:r w:rsidR="006F1C77">
              <w:rPr>
                <w:rFonts w:ascii="Times New Roman" w:hAnsi="Times New Roman" w:cs="Times New Roman"/>
                <w:sz w:val="24"/>
                <w:szCs w:val="24"/>
              </w:rPr>
              <w:t>Ильнурович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6F1C77" w:rsidRDefault="006F1C77" w:rsidP="00616736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2231" w:type="dxa"/>
            <w:vAlign w:val="center"/>
          </w:tcPr>
          <w:p w:rsidR="00B94D34" w:rsidRPr="00C41AB4" w:rsidRDefault="00B94D34" w:rsidP="00616736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692B39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52" w:edGrp="everyone" w:colFirst="0" w:colLast="0"/>
            <w:permStart w:id="53" w:edGrp="everyone" w:colFirst="1" w:colLast="1"/>
            <w:permStart w:id="54" w:edGrp="everyone" w:colFirst="2" w:colLast="2"/>
            <w:permStart w:id="55" w:edGrp="everyone" w:colFirst="3" w:colLast="3"/>
            <w:permStart w:id="56" w:edGrp="everyone" w:colFirst="4" w:colLast="4"/>
            <w:permEnd w:id="47"/>
            <w:permEnd w:id="48"/>
            <w:permEnd w:id="49"/>
            <w:permEnd w:id="50"/>
            <w:permEnd w:id="5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4288" w:type="dxa"/>
            <w:vAlign w:val="center"/>
          </w:tcPr>
          <w:p w:rsidR="00B94D34" w:rsidRPr="00692B39" w:rsidRDefault="006F1C77" w:rsidP="002D25C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Николай Андреевич</w:t>
            </w:r>
          </w:p>
        </w:tc>
        <w:tc>
          <w:tcPr>
            <w:tcW w:w="1298" w:type="dxa"/>
            <w:vAlign w:val="center"/>
          </w:tcPr>
          <w:p w:rsidR="00B94D34" w:rsidRPr="006F1C77" w:rsidRDefault="006F1C77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2231" w:type="dxa"/>
            <w:vAlign w:val="center"/>
          </w:tcPr>
          <w:p w:rsidR="00B94D34" w:rsidRPr="00C41AB4" w:rsidRDefault="00B94D34" w:rsidP="00616736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692B39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57" w:edGrp="everyone" w:colFirst="0" w:colLast="0"/>
            <w:permStart w:id="58" w:edGrp="everyone" w:colFirst="1" w:colLast="1"/>
            <w:permStart w:id="59" w:edGrp="everyone" w:colFirst="2" w:colLast="2"/>
            <w:permStart w:id="60" w:edGrp="everyone" w:colFirst="3" w:colLast="3"/>
            <w:permStart w:id="61" w:edGrp="everyone" w:colFirst="4" w:colLast="4"/>
            <w:permEnd w:id="52"/>
            <w:permEnd w:id="53"/>
            <w:permEnd w:id="54"/>
            <w:permEnd w:id="55"/>
            <w:permEnd w:id="5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4288" w:type="dxa"/>
            <w:vAlign w:val="center"/>
          </w:tcPr>
          <w:p w:rsidR="00B94D34" w:rsidRPr="00E52672" w:rsidRDefault="006F1C77" w:rsidP="00E52672">
            <w:pPr>
              <w:tabs>
                <w:tab w:val="left" w:pos="2580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Вафина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6F1C77" w:rsidRDefault="006F1C77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</w:t>
            </w:r>
          </w:p>
        </w:tc>
        <w:tc>
          <w:tcPr>
            <w:tcW w:w="2231" w:type="dxa"/>
            <w:vAlign w:val="center"/>
          </w:tcPr>
          <w:p w:rsidR="00B94D34" w:rsidRPr="00C41AB4" w:rsidRDefault="00B94D34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692B39" w:rsidRDefault="00B94D34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62" w:edGrp="everyone" w:colFirst="0" w:colLast="0"/>
            <w:permStart w:id="63" w:edGrp="everyone" w:colFirst="1" w:colLast="1"/>
            <w:permStart w:id="64" w:edGrp="everyone" w:colFirst="2" w:colLast="2"/>
            <w:permStart w:id="65" w:edGrp="everyone" w:colFirst="3" w:colLast="3"/>
            <w:permStart w:id="66" w:edGrp="everyone" w:colFirst="4" w:colLast="4"/>
            <w:permEnd w:id="57"/>
            <w:permEnd w:id="58"/>
            <w:permEnd w:id="59"/>
            <w:permEnd w:id="60"/>
            <w:permEnd w:id="6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4288" w:type="dxa"/>
            <w:vAlign w:val="center"/>
          </w:tcPr>
          <w:p w:rsidR="00B94D34" w:rsidRPr="00E52672" w:rsidRDefault="006F1C77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Мухаметшина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6F1C77" w:rsidRDefault="006F1C77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</w:t>
            </w:r>
          </w:p>
        </w:tc>
        <w:tc>
          <w:tcPr>
            <w:tcW w:w="2231" w:type="dxa"/>
            <w:vAlign w:val="center"/>
          </w:tcPr>
          <w:p w:rsidR="00B94D34" w:rsidRPr="00C41AB4" w:rsidRDefault="00B94D34" w:rsidP="00C41AB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692B39" w:rsidRDefault="00B94D34" w:rsidP="00E5267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67" w:edGrp="everyone" w:colFirst="0" w:colLast="0"/>
            <w:permStart w:id="68" w:edGrp="everyone" w:colFirst="1" w:colLast="1"/>
            <w:permStart w:id="69" w:edGrp="everyone" w:colFirst="2" w:colLast="2"/>
            <w:permStart w:id="70" w:edGrp="everyone" w:colFirst="3" w:colLast="3"/>
            <w:permStart w:id="71" w:edGrp="everyone" w:colFirst="4" w:colLast="4"/>
            <w:permEnd w:id="62"/>
            <w:permEnd w:id="63"/>
            <w:permEnd w:id="64"/>
            <w:permEnd w:id="65"/>
            <w:permEnd w:id="6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4288" w:type="dxa"/>
            <w:vAlign w:val="center"/>
          </w:tcPr>
          <w:p w:rsidR="00B94D34" w:rsidRPr="004C16D7" w:rsidRDefault="006F1C77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Елена Владимировна</w:t>
            </w:r>
          </w:p>
        </w:tc>
        <w:tc>
          <w:tcPr>
            <w:tcW w:w="1298" w:type="dxa"/>
            <w:vAlign w:val="center"/>
          </w:tcPr>
          <w:p w:rsidR="00B94D34" w:rsidRPr="006F1C77" w:rsidRDefault="006F1C77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2231" w:type="dxa"/>
            <w:vAlign w:val="center"/>
          </w:tcPr>
          <w:p w:rsidR="00B94D34" w:rsidRPr="00C41AB4" w:rsidRDefault="00B94D34" w:rsidP="005B4EE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4C16D7" w:rsidRDefault="00B94D34" w:rsidP="005B4EE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72" w:edGrp="everyone" w:colFirst="0" w:colLast="0"/>
            <w:permStart w:id="73" w:edGrp="everyone" w:colFirst="1" w:colLast="1"/>
            <w:permStart w:id="74" w:edGrp="everyone" w:colFirst="2" w:colLast="2"/>
            <w:permStart w:id="75" w:edGrp="everyone" w:colFirst="3" w:colLast="3"/>
            <w:permStart w:id="76" w:edGrp="everyone" w:colFirst="4" w:colLast="4"/>
            <w:permEnd w:id="67"/>
            <w:permEnd w:id="68"/>
            <w:permEnd w:id="69"/>
            <w:permEnd w:id="70"/>
            <w:permEnd w:id="7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4288" w:type="dxa"/>
            <w:vAlign w:val="center"/>
          </w:tcPr>
          <w:p w:rsidR="00B94D34" w:rsidRPr="004C16D7" w:rsidRDefault="006F1C77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Мухитдинова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Рифкатовна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6F1C77" w:rsidRDefault="006F1C77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</w:t>
            </w:r>
          </w:p>
        </w:tc>
        <w:tc>
          <w:tcPr>
            <w:tcW w:w="2231" w:type="dxa"/>
            <w:vAlign w:val="center"/>
          </w:tcPr>
          <w:p w:rsidR="00B94D34" w:rsidRPr="00E67341" w:rsidRDefault="00B94D34" w:rsidP="005B4EE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4C16D7" w:rsidRDefault="00B94D34" w:rsidP="005B4EE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77" w:edGrp="everyone" w:colFirst="0" w:colLast="0"/>
            <w:permStart w:id="78" w:edGrp="everyone" w:colFirst="1" w:colLast="1"/>
            <w:permStart w:id="79" w:edGrp="everyone" w:colFirst="2" w:colLast="2"/>
            <w:permStart w:id="80" w:edGrp="everyone" w:colFirst="3" w:colLast="3"/>
            <w:permStart w:id="81" w:edGrp="everyone" w:colFirst="4" w:colLast="4"/>
            <w:permEnd w:id="72"/>
            <w:permEnd w:id="73"/>
            <w:permEnd w:id="74"/>
            <w:permEnd w:id="75"/>
            <w:permEnd w:id="7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4288" w:type="dxa"/>
            <w:vAlign w:val="center"/>
          </w:tcPr>
          <w:p w:rsidR="00B94D34" w:rsidRPr="004C16D7" w:rsidRDefault="001717BF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Елена Сергеевна</w:t>
            </w:r>
          </w:p>
        </w:tc>
        <w:tc>
          <w:tcPr>
            <w:tcW w:w="1298" w:type="dxa"/>
            <w:vAlign w:val="center"/>
          </w:tcPr>
          <w:p w:rsidR="00B94D34" w:rsidRPr="001717BF" w:rsidRDefault="001717BF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2231" w:type="dxa"/>
            <w:vAlign w:val="center"/>
          </w:tcPr>
          <w:p w:rsidR="00B94D34" w:rsidRPr="00043C5F" w:rsidRDefault="00043C5F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+79270397792</w:t>
            </w:r>
          </w:p>
        </w:tc>
        <w:tc>
          <w:tcPr>
            <w:tcW w:w="1791" w:type="dxa"/>
            <w:vAlign w:val="center"/>
          </w:tcPr>
          <w:p w:rsidR="004C16D7" w:rsidRPr="00E22CAB" w:rsidRDefault="0043136C" w:rsidP="00E22CAB">
            <w:pPr>
              <w:tabs>
                <w:tab w:val="left" w:pos="2580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E22CAB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Fes3519@mail.ru</w:t>
              </w:r>
            </w:hyperlink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82" w:edGrp="everyone" w:colFirst="0" w:colLast="0"/>
            <w:permStart w:id="83" w:edGrp="everyone" w:colFirst="1" w:colLast="1"/>
            <w:permStart w:id="84" w:edGrp="everyone" w:colFirst="2" w:colLast="2"/>
            <w:permStart w:id="85" w:edGrp="everyone" w:colFirst="3" w:colLast="3"/>
            <w:permStart w:id="86" w:edGrp="everyone" w:colFirst="4" w:colLast="4"/>
            <w:permEnd w:id="77"/>
            <w:permEnd w:id="78"/>
            <w:permEnd w:id="79"/>
            <w:permEnd w:id="80"/>
            <w:permEnd w:id="8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4288" w:type="dxa"/>
            <w:vAlign w:val="center"/>
          </w:tcPr>
          <w:p w:rsidR="00B94D34" w:rsidRPr="009712AE" w:rsidRDefault="001717BF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Маратовна</w:t>
            </w:r>
          </w:p>
        </w:tc>
        <w:tc>
          <w:tcPr>
            <w:tcW w:w="1298" w:type="dxa"/>
            <w:vAlign w:val="center"/>
          </w:tcPr>
          <w:p w:rsidR="00B94D34" w:rsidRPr="001717BF" w:rsidRDefault="001717BF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2231" w:type="dxa"/>
            <w:vAlign w:val="center"/>
          </w:tcPr>
          <w:p w:rsidR="00B94D34" w:rsidRPr="00E67341" w:rsidRDefault="00B94D34" w:rsidP="005B4EE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2D25C2" w:rsidRPr="00E67341" w:rsidRDefault="002D25C2" w:rsidP="00E67341">
            <w:pPr>
              <w:tabs>
                <w:tab w:val="left" w:pos="258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87" w:edGrp="everyone" w:colFirst="0" w:colLast="0"/>
            <w:permStart w:id="88" w:edGrp="everyone" w:colFirst="1" w:colLast="1"/>
            <w:permStart w:id="89" w:edGrp="everyone" w:colFirst="2" w:colLast="2"/>
            <w:permStart w:id="90" w:edGrp="everyone" w:colFirst="3" w:colLast="3"/>
            <w:permStart w:id="91" w:edGrp="everyone" w:colFirst="4" w:colLast="4"/>
            <w:permEnd w:id="82"/>
            <w:permEnd w:id="83"/>
            <w:permEnd w:id="84"/>
            <w:permEnd w:id="85"/>
            <w:permEnd w:id="8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4288" w:type="dxa"/>
            <w:vAlign w:val="center"/>
          </w:tcPr>
          <w:p w:rsidR="004C16D7" w:rsidRPr="004C16D7" w:rsidRDefault="001717BF" w:rsidP="004C16D7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71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Пилипчук</w:t>
            </w:r>
            <w:proofErr w:type="spellEnd"/>
            <w:r w:rsidRPr="00171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1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Светлана</w:t>
            </w:r>
            <w:proofErr w:type="spellEnd"/>
            <w:r w:rsidRPr="00171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17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Андреевна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1717BF" w:rsidRDefault="001717BF" w:rsidP="005B4EE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2231" w:type="dxa"/>
            <w:vAlign w:val="center"/>
          </w:tcPr>
          <w:p w:rsidR="00B94D34" w:rsidRPr="00E67341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E67341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92" w:edGrp="everyone" w:colFirst="0" w:colLast="0"/>
            <w:permStart w:id="93" w:edGrp="everyone" w:colFirst="1" w:colLast="1"/>
            <w:permStart w:id="94" w:edGrp="everyone" w:colFirst="2" w:colLast="2"/>
            <w:permStart w:id="95" w:edGrp="everyone" w:colFirst="3" w:colLast="3"/>
            <w:permStart w:id="96" w:edGrp="everyone" w:colFirst="4" w:colLast="4"/>
            <w:permEnd w:id="87"/>
            <w:permEnd w:id="88"/>
            <w:permEnd w:id="89"/>
            <w:permEnd w:id="90"/>
            <w:permEnd w:id="9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4288" w:type="dxa"/>
            <w:vAlign w:val="center"/>
          </w:tcPr>
          <w:p w:rsidR="00B94D34" w:rsidRPr="00AA4D4C" w:rsidRDefault="001717BF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717BF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Аида </w:t>
            </w:r>
            <w:proofErr w:type="spellStart"/>
            <w:r w:rsidRPr="001717BF">
              <w:rPr>
                <w:rFonts w:ascii="Times New Roman" w:hAnsi="Times New Roman" w:cs="Times New Roman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1717BF" w:rsidRDefault="001717BF" w:rsidP="00E5267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</w:t>
            </w:r>
          </w:p>
        </w:tc>
        <w:tc>
          <w:tcPr>
            <w:tcW w:w="2231" w:type="dxa"/>
            <w:vAlign w:val="center"/>
          </w:tcPr>
          <w:p w:rsidR="00B94D34" w:rsidRPr="00E67341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0A1503" w:rsidRPr="00AA4D4C" w:rsidRDefault="000A1503" w:rsidP="000A1503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97" w:edGrp="everyone" w:colFirst="0" w:colLast="0"/>
            <w:permStart w:id="98" w:edGrp="everyone" w:colFirst="1" w:colLast="1"/>
            <w:permStart w:id="99" w:edGrp="everyone" w:colFirst="2" w:colLast="2"/>
            <w:permStart w:id="100" w:edGrp="everyone" w:colFirst="3" w:colLast="3"/>
            <w:permStart w:id="101" w:edGrp="everyone" w:colFirst="4" w:colLast="4"/>
            <w:permEnd w:id="92"/>
            <w:permEnd w:id="93"/>
            <w:permEnd w:id="94"/>
            <w:permEnd w:id="95"/>
            <w:permEnd w:id="9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4288" w:type="dxa"/>
            <w:vAlign w:val="center"/>
          </w:tcPr>
          <w:p w:rsidR="00B94D34" w:rsidRPr="000A1503" w:rsidRDefault="001717BF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17BF">
              <w:rPr>
                <w:rFonts w:ascii="Times New Roman" w:hAnsi="Times New Roman" w:cs="Times New Roman"/>
                <w:sz w:val="24"/>
                <w:szCs w:val="24"/>
              </w:rPr>
              <w:t>Хазиева</w:t>
            </w:r>
            <w:proofErr w:type="spellEnd"/>
            <w:r w:rsidRPr="00171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7BF">
              <w:rPr>
                <w:rFonts w:ascii="Times New Roman" w:hAnsi="Times New Roman" w:cs="Times New Roman"/>
                <w:sz w:val="24"/>
                <w:szCs w:val="24"/>
              </w:rPr>
              <w:t>Миляуша</w:t>
            </w:r>
            <w:proofErr w:type="spellEnd"/>
            <w:r w:rsidRPr="00171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7BF">
              <w:rPr>
                <w:rFonts w:ascii="Times New Roman" w:hAnsi="Times New Roman" w:cs="Times New Roman"/>
                <w:sz w:val="24"/>
                <w:szCs w:val="24"/>
              </w:rPr>
              <w:t>Фаилевна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1717BF" w:rsidRDefault="001717BF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2409</w:t>
            </w:r>
          </w:p>
        </w:tc>
        <w:tc>
          <w:tcPr>
            <w:tcW w:w="2231" w:type="dxa"/>
            <w:vAlign w:val="center"/>
          </w:tcPr>
          <w:p w:rsidR="00B94D34" w:rsidRPr="00E67341" w:rsidRDefault="00B94D34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E67341" w:rsidRDefault="000A1503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E67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02" w:edGrp="everyone" w:colFirst="0" w:colLast="0"/>
            <w:permStart w:id="103" w:edGrp="everyone" w:colFirst="1" w:colLast="1"/>
            <w:permStart w:id="104" w:edGrp="everyone" w:colFirst="2" w:colLast="2"/>
            <w:permStart w:id="105" w:edGrp="everyone" w:colFirst="3" w:colLast="3"/>
            <w:permStart w:id="106" w:edGrp="everyone" w:colFirst="4" w:colLast="4"/>
            <w:permEnd w:id="97"/>
            <w:permEnd w:id="98"/>
            <w:permEnd w:id="99"/>
            <w:permEnd w:id="100"/>
            <w:permEnd w:id="10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4288" w:type="dxa"/>
            <w:vAlign w:val="center"/>
          </w:tcPr>
          <w:p w:rsidR="00B94D34" w:rsidRPr="000A1503" w:rsidRDefault="001717BF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1717BF">
              <w:rPr>
                <w:rFonts w:ascii="Times New Roman" w:hAnsi="Times New Roman" w:cs="Times New Roman"/>
                <w:sz w:val="24"/>
                <w:szCs w:val="24"/>
              </w:rPr>
              <w:t>Стремоухова Мария Валерьевна</w:t>
            </w:r>
          </w:p>
        </w:tc>
        <w:tc>
          <w:tcPr>
            <w:tcW w:w="1298" w:type="dxa"/>
            <w:vAlign w:val="center"/>
          </w:tcPr>
          <w:p w:rsidR="00B94D34" w:rsidRPr="001717BF" w:rsidRDefault="001717BF" w:rsidP="00E5267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2231" w:type="dxa"/>
            <w:vAlign w:val="center"/>
          </w:tcPr>
          <w:p w:rsidR="00B94D34" w:rsidRPr="00E67341" w:rsidRDefault="005D3F2A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+79274305909</w:t>
            </w:r>
          </w:p>
        </w:tc>
        <w:tc>
          <w:tcPr>
            <w:tcW w:w="1791" w:type="dxa"/>
            <w:vAlign w:val="center"/>
          </w:tcPr>
          <w:p w:rsidR="00B94D34" w:rsidRPr="005D3F2A" w:rsidRDefault="000A1503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73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mstremouhova@mail.ru</w:t>
            </w: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07" w:edGrp="everyone" w:colFirst="0" w:colLast="0"/>
            <w:permStart w:id="108" w:edGrp="everyone" w:colFirst="1" w:colLast="1"/>
            <w:permStart w:id="109" w:edGrp="everyone" w:colFirst="2" w:colLast="2"/>
            <w:permStart w:id="110" w:edGrp="everyone" w:colFirst="3" w:colLast="3"/>
            <w:permStart w:id="111" w:edGrp="everyone" w:colFirst="4" w:colLast="4"/>
            <w:permEnd w:id="102"/>
            <w:permEnd w:id="103"/>
            <w:permEnd w:id="104"/>
            <w:permEnd w:id="105"/>
            <w:permEnd w:id="10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4288" w:type="dxa"/>
            <w:vAlign w:val="center"/>
          </w:tcPr>
          <w:p w:rsidR="00B94D34" w:rsidRPr="008814F0" w:rsidRDefault="00111B7E" w:rsidP="004C16D7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1B7E">
              <w:rPr>
                <w:rFonts w:ascii="Times New Roman" w:hAnsi="Times New Roman" w:cs="Times New Roman"/>
                <w:sz w:val="24"/>
                <w:szCs w:val="24"/>
              </w:rPr>
              <w:t>Сираева</w:t>
            </w:r>
            <w:proofErr w:type="spellEnd"/>
            <w:r w:rsidRPr="00111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B7E">
              <w:rPr>
                <w:rFonts w:ascii="Times New Roman" w:hAnsi="Times New Roman" w:cs="Times New Roman"/>
                <w:sz w:val="24"/>
                <w:szCs w:val="24"/>
              </w:rPr>
              <w:t>Илюза</w:t>
            </w:r>
            <w:proofErr w:type="spellEnd"/>
            <w:r w:rsidRPr="00111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1B7E">
              <w:rPr>
                <w:rFonts w:ascii="Times New Roman" w:hAnsi="Times New Roman" w:cs="Times New Roman"/>
                <w:sz w:val="24"/>
                <w:szCs w:val="24"/>
              </w:rPr>
              <w:t>Илнуровна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111B7E" w:rsidRDefault="00111B7E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2231" w:type="dxa"/>
            <w:vAlign w:val="center"/>
          </w:tcPr>
          <w:p w:rsidR="00B94D34" w:rsidRPr="00E67341" w:rsidRDefault="00B94D34" w:rsidP="00E67341">
            <w:pPr>
              <w:tabs>
                <w:tab w:val="left" w:pos="2580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E67341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2" w:edGrp="everyone" w:colFirst="0" w:colLast="0"/>
            <w:permStart w:id="113" w:edGrp="everyone" w:colFirst="1" w:colLast="1"/>
            <w:permStart w:id="114" w:edGrp="everyone" w:colFirst="2" w:colLast="2"/>
            <w:permStart w:id="115" w:edGrp="everyone" w:colFirst="3" w:colLast="3"/>
            <w:permStart w:id="116" w:edGrp="everyone" w:colFirst="4" w:colLast="4"/>
            <w:permEnd w:id="107"/>
            <w:permEnd w:id="108"/>
            <w:permEnd w:id="109"/>
            <w:permEnd w:id="110"/>
            <w:permEnd w:id="11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4288" w:type="dxa"/>
            <w:vAlign w:val="center"/>
          </w:tcPr>
          <w:p w:rsidR="00B94D34" w:rsidRPr="00E67341" w:rsidRDefault="00111B7E" w:rsidP="004C16D7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E67341" w:rsidRDefault="00111B7E" w:rsidP="004C16D7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2231" w:type="dxa"/>
            <w:vAlign w:val="center"/>
          </w:tcPr>
          <w:p w:rsidR="00B94D34" w:rsidRPr="00E67341" w:rsidRDefault="00111B7E" w:rsidP="004C16D7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+79991571730</w:t>
            </w:r>
          </w:p>
        </w:tc>
        <w:tc>
          <w:tcPr>
            <w:tcW w:w="1791" w:type="dxa"/>
            <w:vAlign w:val="center"/>
          </w:tcPr>
          <w:p w:rsidR="00B94D34" w:rsidRPr="00E67341" w:rsidRDefault="00B94D34" w:rsidP="005B4EE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7" w:edGrp="everyone" w:colFirst="0" w:colLast="0"/>
            <w:permStart w:id="118" w:edGrp="everyone" w:colFirst="1" w:colLast="1"/>
            <w:permStart w:id="119" w:edGrp="everyone" w:colFirst="2" w:colLast="2"/>
            <w:permStart w:id="120" w:edGrp="everyone" w:colFirst="3" w:colLast="3"/>
            <w:permStart w:id="121" w:edGrp="everyone" w:colFirst="4" w:colLast="4"/>
            <w:permEnd w:id="112"/>
            <w:permEnd w:id="113"/>
            <w:permEnd w:id="114"/>
            <w:permEnd w:id="115"/>
            <w:permEnd w:id="11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4288" w:type="dxa"/>
            <w:vAlign w:val="center"/>
          </w:tcPr>
          <w:p w:rsidR="00B94D34" w:rsidRPr="00AA4D4C" w:rsidRDefault="00111B7E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Фанисовна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111B7E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2231" w:type="dxa"/>
            <w:vAlign w:val="center"/>
          </w:tcPr>
          <w:p w:rsidR="00B94D34" w:rsidRPr="009712AE" w:rsidRDefault="00111B7E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+79270310104</w:t>
            </w:r>
          </w:p>
        </w:tc>
        <w:tc>
          <w:tcPr>
            <w:tcW w:w="1791" w:type="dxa"/>
            <w:vAlign w:val="center"/>
          </w:tcPr>
          <w:p w:rsidR="00B94D34" w:rsidRPr="00E67341" w:rsidRDefault="00B94D34" w:rsidP="00E5267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22" w:edGrp="everyone" w:colFirst="0" w:colLast="0"/>
            <w:permStart w:id="123" w:edGrp="everyone" w:colFirst="1" w:colLast="1"/>
            <w:permStart w:id="124" w:edGrp="everyone" w:colFirst="2" w:colLast="2"/>
            <w:permStart w:id="125" w:edGrp="everyone" w:colFirst="3" w:colLast="3"/>
            <w:permStart w:id="126" w:edGrp="everyone" w:colFirst="4" w:colLast="4"/>
            <w:permEnd w:id="117"/>
            <w:permEnd w:id="118"/>
            <w:permEnd w:id="119"/>
            <w:permEnd w:id="120"/>
            <w:permEnd w:id="12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4288" w:type="dxa"/>
            <w:vAlign w:val="center"/>
          </w:tcPr>
          <w:p w:rsidR="00B94D34" w:rsidRPr="007025DD" w:rsidRDefault="00043C5F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Гилемханова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 Руслановна</w:t>
            </w:r>
          </w:p>
        </w:tc>
        <w:tc>
          <w:tcPr>
            <w:tcW w:w="1298" w:type="dxa"/>
            <w:vAlign w:val="center"/>
          </w:tcPr>
          <w:p w:rsidR="00B94D34" w:rsidRPr="009712AE" w:rsidRDefault="00043C5F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1303</w:t>
            </w:r>
          </w:p>
        </w:tc>
        <w:tc>
          <w:tcPr>
            <w:tcW w:w="2231" w:type="dxa"/>
            <w:vAlign w:val="center"/>
          </w:tcPr>
          <w:p w:rsidR="00B94D34" w:rsidRPr="00E67341" w:rsidRDefault="00043C5F" w:rsidP="00E5267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+79271252273</w:t>
            </w:r>
          </w:p>
        </w:tc>
        <w:tc>
          <w:tcPr>
            <w:tcW w:w="1791" w:type="dxa"/>
            <w:vAlign w:val="center"/>
          </w:tcPr>
          <w:p w:rsidR="005B4EE2" w:rsidRPr="00E67341" w:rsidRDefault="005B4EE2" w:rsidP="005B4EE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27" w:edGrp="everyone" w:colFirst="0" w:colLast="0"/>
            <w:permStart w:id="128" w:edGrp="everyone" w:colFirst="1" w:colLast="1"/>
            <w:permStart w:id="129" w:edGrp="everyone" w:colFirst="2" w:colLast="2"/>
            <w:permStart w:id="130" w:edGrp="everyone" w:colFirst="3" w:colLast="3"/>
            <w:permStart w:id="131" w:edGrp="everyone" w:colFirst="4" w:colLast="4"/>
            <w:permEnd w:id="122"/>
            <w:permEnd w:id="123"/>
            <w:permEnd w:id="124"/>
            <w:permEnd w:id="125"/>
            <w:permEnd w:id="12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4288" w:type="dxa"/>
            <w:vAlign w:val="center"/>
          </w:tcPr>
          <w:p w:rsidR="00B94D34" w:rsidRPr="009712AE" w:rsidRDefault="00043C5F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Булат Глебович</w:t>
            </w:r>
          </w:p>
        </w:tc>
        <w:tc>
          <w:tcPr>
            <w:tcW w:w="1298" w:type="dxa"/>
            <w:vAlign w:val="center"/>
          </w:tcPr>
          <w:p w:rsidR="00B94D34" w:rsidRPr="009712AE" w:rsidRDefault="00043C5F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1302</w:t>
            </w: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E22CAB" w:rsidRDefault="0043136C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E22CAB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ktida@mail.ru</w:t>
              </w:r>
            </w:hyperlink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32" w:edGrp="everyone" w:colFirst="0" w:colLast="0"/>
            <w:permStart w:id="133" w:edGrp="everyone" w:colFirst="1" w:colLast="1"/>
            <w:permStart w:id="134" w:edGrp="everyone" w:colFirst="2" w:colLast="2"/>
            <w:permStart w:id="135" w:edGrp="everyone" w:colFirst="3" w:colLast="3"/>
            <w:permStart w:id="136" w:edGrp="everyone" w:colFirst="4" w:colLast="4"/>
            <w:permEnd w:id="127"/>
            <w:permEnd w:id="128"/>
            <w:permEnd w:id="129"/>
            <w:permEnd w:id="130"/>
            <w:permEnd w:id="13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4288" w:type="dxa"/>
            <w:vAlign w:val="center"/>
          </w:tcPr>
          <w:p w:rsidR="00B94D34" w:rsidRPr="009712AE" w:rsidRDefault="00043C5F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Самигуллина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2498">
              <w:rPr>
                <w:rFonts w:ascii="Times New Roman" w:hAnsi="Times New Roman" w:cs="Times New Roman"/>
                <w:sz w:val="24"/>
                <w:szCs w:val="24"/>
              </w:rPr>
              <w:t>Махмутовна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AC2498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2231" w:type="dxa"/>
            <w:vAlign w:val="center"/>
          </w:tcPr>
          <w:p w:rsidR="00B94D34" w:rsidRPr="009712AE" w:rsidRDefault="00AC2498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+7917234</w:t>
            </w:r>
            <w:r w:rsidR="00CD5991">
              <w:rPr>
                <w:rFonts w:ascii="Times New Roman" w:hAnsi="Times New Roman" w:cs="Times New Roman"/>
                <w:sz w:val="24"/>
                <w:szCs w:val="24"/>
              </w:rPr>
              <w:t>7427</w:t>
            </w:r>
          </w:p>
        </w:tc>
        <w:tc>
          <w:tcPr>
            <w:tcW w:w="1791" w:type="dxa"/>
            <w:vAlign w:val="center"/>
          </w:tcPr>
          <w:p w:rsidR="00B94D34" w:rsidRPr="007025DD" w:rsidRDefault="00E22CAB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dsmmsd@yandex.ru</w:t>
            </w: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37" w:edGrp="everyone" w:colFirst="0" w:colLast="0"/>
            <w:permStart w:id="138" w:edGrp="everyone" w:colFirst="1" w:colLast="1"/>
            <w:permStart w:id="139" w:edGrp="everyone" w:colFirst="2" w:colLast="2"/>
            <w:permStart w:id="140" w:edGrp="everyone" w:colFirst="3" w:colLast="3"/>
            <w:permStart w:id="141" w:edGrp="everyone" w:colFirst="4" w:colLast="4"/>
            <w:permEnd w:id="132"/>
            <w:permEnd w:id="133"/>
            <w:permEnd w:id="134"/>
            <w:permEnd w:id="135"/>
            <w:permEnd w:id="13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4288" w:type="dxa"/>
            <w:vAlign w:val="center"/>
          </w:tcPr>
          <w:p w:rsidR="00B94D34" w:rsidRPr="00AC2498" w:rsidRDefault="00AC2498" w:rsidP="004C16D7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Талипова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Гулюса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1298" w:type="dxa"/>
            <w:vAlign w:val="center"/>
          </w:tcPr>
          <w:p w:rsidR="00B94D34" w:rsidRPr="009712AE" w:rsidRDefault="00AC2498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2308</w:t>
            </w:r>
          </w:p>
        </w:tc>
        <w:tc>
          <w:tcPr>
            <w:tcW w:w="2231" w:type="dxa"/>
            <w:vAlign w:val="center"/>
          </w:tcPr>
          <w:p w:rsidR="00B94D34" w:rsidRPr="00AC2498" w:rsidRDefault="00AC2498" w:rsidP="004C16D7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+79872842817</w:t>
            </w:r>
          </w:p>
        </w:tc>
        <w:tc>
          <w:tcPr>
            <w:tcW w:w="1791" w:type="dxa"/>
            <w:vAlign w:val="center"/>
          </w:tcPr>
          <w:p w:rsidR="00B94D34" w:rsidRPr="007025DD" w:rsidRDefault="00E22CAB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Gulusa.</w:t>
            </w:r>
            <w:r w:rsidR="005D3F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ramilevna@mail.ru</w:t>
            </w: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2" w:edGrp="everyone" w:colFirst="0" w:colLast="0"/>
            <w:permStart w:id="143" w:edGrp="everyone" w:colFirst="1" w:colLast="1"/>
            <w:permStart w:id="144" w:edGrp="everyone" w:colFirst="2" w:colLast="2"/>
            <w:permStart w:id="145" w:edGrp="everyone" w:colFirst="3" w:colLast="3"/>
            <w:permStart w:id="146" w:edGrp="everyone" w:colFirst="4" w:colLast="4"/>
            <w:permEnd w:id="137"/>
            <w:permEnd w:id="138"/>
            <w:permEnd w:id="139"/>
            <w:permEnd w:id="140"/>
            <w:permEnd w:id="14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4288" w:type="dxa"/>
            <w:vAlign w:val="center"/>
          </w:tcPr>
          <w:p w:rsidR="00B94D34" w:rsidRPr="009712AE" w:rsidRDefault="00AC2498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Татьяна Александровна</w:t>
            </w:r>
          </w:p>
        </w:tc>
        <w:tc>
          <w:tcPr>
            <w:tcW w:w="1298" w:type="dxa"/>
            <w:vAlign w:val="center"/>
          </w:tcPr>
          <w:p w:rsidR="00B94D34" w:rsidRPr="009712AE" w:rsidRDefault="00AC2498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1304</w:t>
            </w:r>
          </w:p>
        </w:tc>
        <w:tc>
          <w:tcPr>
            <w:tcW w:w="2231" w:type="dxa"/>
            <w:vAlign w:val="center"/>
          </w:tcPr>
          <w:p w:rsidR="00B94D34" w:rsidRPr="009712AE" w:rsidRDefault="00AC2498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+79022134786</w:t>
            </w:r>
          </w:p>
        </w:tc>
        <w:tc>
          <w:tcPr>
            <w:tcW w:w="1791" w:type="dxa"/>
            <w:vAlign w:val="center"/>
          </w:tcPr>
          <w:p w:rsidR="00B94D34" w:rsidRPr="007025DD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7" w:edGrp="everyone" w:colFirst="0" w:colLast="0"/>
            <w:permStart w:id="148" w:edGrp="everyone" w:colFirst="1" w:colLast="1"/>
            <w:permStart w:id="149" w:edGrp="everyone" w:colFirst="2" w:colLast="2"/>
            <w:permStart w:id="150" w:edGrp="everyone" w:colFirst="3" w:colLast="3"/>
            <w:permStart w:id="151" w:edGrp="everyone" w:colFirst="4" w:colLast="4"/>
            <w:permEnd w:id="142"/>
            <w:permEnd w:id="143"/>
            <w:permEnd w:id="144"/>
            <w:permEnd w:id="145"/>
            <w:permEnd w:id="14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52" w:edGrp="everyone" w:colFirst="0" w:colLast="0"/>
            <w:permStart w:id="153" w:edGrp="everyone" w:colFirst="1" w:colLast="1"/>
            <w:permStart w:id="154" w:edGrp="everyone" w:colFirst="2" w:colLast="2"/>
            <w:permStart w:id="155" w:edGrp="everyone" w:colFirst="3" w:colLast="3"/>
            <w:permStart w:id="156" w:edGrp="everyone" w:colFirst="4" w:colLast="4"/>
            <w:permEnd w:id="147"/>
            <w:permEnd w:id="148"/>
            <w:permEnd w:id="149"/>
            <w:permEnd w:id="150"/>
            <w:permEnd w:id="15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52"/>
      <w:permEnd w:id="153"/>
      <w:permEnd w:id="154"/>
      <w:permEnd w:id="155"/>
      <w:permEnd w:id="156"/>
    </w:tbl>
    <w:p w:rsidR="00D53157" w:rsidRPr="00D53157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FC16D6" w:rsidRPr="007A7546" w:rsidRDefault="007A7546" w:rsidP="00FC16D6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FC16D6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FC16D6">
        <w:rPr>
          <w:rFonts w:ascii="Times New Roman" w:hAnsi="Times New Roman"/>
          <w:b/>
          <w:sz w:val="24"/>
          <w:szCs w:val="24"/>
        </w:rPr>
        <w:t>е</w:t>
      </w:r>
      <w:r w:rsidR="00FC16D6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FC16D6">
        <w:rPr>
          <w:rFonts w:ascii="Times New Roman" w:hAnsi="Times New Roman"/>
          <w:b/>
          <w:sz w:val="24"/>
          <w:szCs w:val="24"/>
        </w:rPr>
        <w:t>2</w:t>
      </w: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084D98" w:rsidRDefault="002C15C4" w:rsidP="00084D9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заседаниях студенческого научного кружка</w:t>
      </w:r>
    </w:p>
    <w:p w:rsidR="002C15C4" w:rsidRDefault="002C15C4" w:rsidP="00084D9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/>
      </w:tblPr>
      <w:tblGrid>
        <w:gridCol w:w="539"/>
        <w:gridCol w:w="1230"/>
        <w:gridCol w:w="1229"/>
        <w:gridCol w:w="3007"/>
        <w:gridCol w:w="2414"/>
        <w:gridCol w:w="1975"/>
      </w:tblGrid>
      <w:tr w:rsidR="003808B4" w:rsidTr="009712AE">
        <w:trPr>
          <w:cnfStyle w:val="100000000000"/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80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083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Тема заседания</w:t>
            </w:r>
          </w:p>
        </w:tc>
        <w:tc>
          <w:tcPr>
            <w:tcW w:w="1984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Доклады </w:t>
            </w:r>
          </w:p>
        </w:tc>
        <w:tc>
          <w:tcPr>
            <w:tcW w:w="2272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Докладчики </w:t>
            </w:r>
          </w:p>
        </w:tc>
        <w:tc>
          <w:tcPr>
            <w:tcW w:w="2089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присутствующих</w:t>
            </w:r>
          </w:p>
        </w:tc>
      </w:tr>
      <w:tr w:rsidR="003808B4" w:rsidTr="009712AE">
        <w:trPr>
          <w:cnfStyle w:val="000000100000"/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57" w:edGrp="everyone" w:colFirst="0" w:colLast="0"/>
            <w:permStart w:id="158" w:edGrp="everyone" w:colFirst="1" w:colLast="1"/>
            <w:permStart w:id="159" w:edGrp="everyone" w:colFirst="2" w:colLast="2"/>
            <w:permStart w:id="160" w:edGrp="everyone" w:colFirst="3" w:colLast="3"/>
            <w:permStart w:id="161" w:edGrp="everyone" w:colFirst="4" w:colLast="4"/>
            <w:permStart w:id="162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vAlign w:val="center"/>
          </w:tcPr>
          <w:p w:rsidR="002C15C4" w:rsidRPr="00965870" w:rsidRDefault="00965870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07.10.2020</w:t>
            </w:r>
          </w:p>
        </w:tc>
        <w:tc>
          <w:tcPr>
            <w:tcW w:w="2083" w:type="dxa"/>
            <w:vAlign w:val="center"/>
          </w:tcPr>
          <w:p w:rsidR="002C15C4" w:rsidRPr="004C16D7" w:rsidRDefault="002C15C4" w:rsidP="004C16D7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F40FA" w:rsidRDefault="00965870" w:rsidP="003808B4">
            <w:pPr>
              <w:pStyle w:val="af7"/>
              <w:numPr>
                <w:ilvl w:val="0"/>
                <w:numId w:val="14"/>
              </w:numPr>
              <w:tabs>
                <w:tab w:val="left" w:pos="2580"/>
              </w:tabs>
              <w:cnfStyle w:val="00000010000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Обзор различных методик реконструкц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ии ао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>ртального клапана</w:t>
            </w:r>
          </w:p>
          <w:p w:rsidR="003808B4" w:rsidRPr="00965870" w:rsidRDefault="003808B4" w:rsidP="003808B4">
            <w:pPr>
              <w:pStyle w:val="af7"/>
              <w:numPr>
                <w:ilvl w:val="0"/>
                <w:numId w:val="14"/>
              </w:numPr>
              <w:tabs>
                <w:tab w:val="left" w:pos="2580"/>
              </w:tabs>
              <w:cnfStyle w:val="00000010000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Шум трения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4"/>
              </w:rPr>
              <w:t>эндокарда-шум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Галявича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>?</w:t>
            </w:r>
          </w:p>
          <w:p w:rsidR="004C16D7" w:rsidRPr="003808B4" w:rsidRDefault="00FF40FA" w:rsidP="003808B4">
            <w:pPr>
              <w:tabs>
                <w:tab w:val="left" w:pos="2580"/>
              </w:tabs>
              <w:ind w:left="360"/>
              <w:cnfStyle w:val="000000100000"/>
              <w:rPr>
                <w:bCs/>
              </w:rPr>
            </w:pPr>
            <w:r w:rsidRPr="003808B4">
              <w:rPr>
                <w:b/>
                <w:bCs/>
                <w:sz w:val="24"/>
              </w:rPr>
              <w:t xml:space="preserve"> </w:t>
            </w:r>
          </w:p>
        </w:tc>
        <w:tc>
          <w:tcPr>
            <w:tcW w:w="2272" w:type="dxa"/>
            <w:vAlign w:val="center"/>
          </w:tcPr>
          <w:p w:rsidR="004C16D7" w:rsidRPr="00FF40FA" w:rsidRDefault="00965870" w:rsidP="00FF40FA">
            <w:pPr>
              <w:pStyle w:val="af7"/>
              <w:numPr>
                <w:ilvl w:val="0"/>
                <w:numId w:val="9"/>
              </w:num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Смирнова О.С</w:t>
            </w:r>
            <w:r w:rsidR="00FF40FA" w:rsidRPr="00FF40F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FF40FA" w:rsidRPr="00FF40FA" w:rsidRDefault="003808B4" w:rsidP="00FF40FA">
            <w:pPr>
              <w:pStyle w:val="af7"/>
              <w:numPr>
                <w:ilvl w:val="0"/>
                <w:numId w:val="9"/>
              </w:num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Фролова Е.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89" w:type="dxa"/>
            <w:vAlign w:val="center"/>
          </w:tcPr>
          <w:p w:rsidR="002C15C4" w:rsidRPr="00D16205" w:rsidRDefault="000A1503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162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08B4" w:rsidTr="009712AE">
        <w:trPr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63" w:edGrp="everyone" w:colFirst="0" w:colLast="0"/>
            <w:permStart w:id="164" w:edGrp="everyone" w:colFirst="1" w:colLast="1"/>
            <w:permStart w:id="165" w:edGrp="everyone" w:colFirst="2" w:colLast="2"/>
            <w:permStart w:id="166" w:edGrp="everyone" w:colFirst="3" w:colLast="3"/>
            <w:permStart w:id="167" w:edGrp="everyone" w:colFirst="4" w:colLast="4"/>
            <w:permStart w:id="168" w:edGrp="everyone" w:colFirst="5" w:colLast="5"/>
            <w:permEnd w:id="157"/>
            <w:permEnd w:id="158"/>
            <w:permEnd w:id="159"/>
            <w:permEnd w:id="160"/>
            <w:permEnd w:id="161"/>
            <w:permEnd w:id="162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center"/>
          </w:tcPr>
          <w:p w:rsidR="002C15C4" w:rsidRPr="009712AE" w:rsidRDefault="00DC302E" w:rsidP="0003748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 w:rsidR="006D485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748C" w:rsidRDefault="003808B4" w:rsidP="006D4857">
            <w:pPr>
              <w:pStyle w:val="af7"/>
              <w:numPr>
                <w:ilvl w:val="0"/>
                <w:numId w:val="11"/>
              </w:numPr>
              <w:tabs>
                <w:tab w:val="left" w:pos="2580"/>
              </w:tabs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Модифицируемые факторы риска в развитии ИБС</w:t>
            </w:r>
            <w:r w:rsidR="00FF66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F669A" w:rsidRDefault="003808B4" w:rsidP="006D4857">
            <w:pPr>
              <w:pStyle w:val="af7"/>
              <w:numPr>
                <w:ilvl w:val="0"/>
                <w:numId w:val="11"/>
              </w:numPr>
              <w:tabs>
                <w:tab w:val="left" w:pos="2580"/>
              </w:tabs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Маркеры дисфункции эндотелия у пациентов</w:t>
            </w:r>
            <w:r w:rsidR="00DC3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</w:t>
            </w:r>
            <w:proofErr w:type="spellStart"/>
            <w:r w:rsidR="00DC302E">
              <w:rPr>
                <w:rFonts w:ascii="Times New Roman" w:hAnsi="Times New Roman" w:cs="Times New Roman"/>
                <w:bCs/>
                <w:sz w:val="24"/>
                <w:szCs w:val="24"/>
              </w:rPr>
              <w:t>коморбидностью</w:t>
            </w:r>
            <w:proofErr w:type="spellEnd"/>
            <w:r w:rsidR="00DC30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ХОБЛ и ИБС</w:t>
            </w:r>
            <w:r w:rsidR="00B14E9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0221D" w:rsidRPr="006D4857" w:rsidRDefault="00DC302E" w:rsidP="006D4857">
            <w:pPr>
              <w:pStyle w:val="af7"/>
              <w:numPr>
                <w:ilvl w:val="0"/>
                <w:numId w:val="11"/>
              </w:numPr>
              <w:tabs>
                <w:tab w:val="left" w:pos="2580"/>
              </w:tabs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гиалуронидазы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развитии заболеваний ССС</w:t>
            </w:r>
          </w:p>
        </w:tc>
        <w:tc>
          <w:tcPr>
            <w:tcW w:w="2272" w:type="dxa"/>
            <w:vAlign w:val="center"/>
          </w:tcPr>
          <w:p w:rsidR="0003748C" w:rsidRDefault="003808B4" w:rsidP="00CB57F6">
            <w:pPr>
              <w:pStyle w:val="af7"/>
              <w:numPr>
                <w:ilvl w:val="0"/>
                <w:numId w:val="13"/>
              </w:numPr>
              <w:tabs>
                <w:tab w:val="left" w:pos="258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Скорлыгина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</w:t>
            </w:r>
            <w:r w:rsidR="008F79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57F6" w:rsidRDefault="003808B4" w:rsidP="00CB57F6">
            <w:pPr>
              <w:pStyle w:val="af7"/>
              <w:numPr>
                <w:ilvl w:val="0"/>
                <w:numId w:val="13"/>
              </w:numPr>
              <w:tabs>
                <w:tab w:val="left" w:pos="258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Талипова 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Самигуллина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CB57F6" w:rsidRPr="00CB57F6" w:rsidRDefault="003808B4" w:rsidP="00CB57F6">
            <w:pPr>
              <w:pStyle w:val="af7"/>
              <w:numPr>
                <w:ilvl w:val="0"/>
                <w:numId w:val="13"/>
              </w:numPr>
              <w:tabs>
                <w:tab w:val="left" w:pos="258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Е.С.</w:t>
            </w:r>
            <w:r w:rsidR="00FA19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9" w:type="dxa"/>
            <w:vAlign w:val="center"/>
          </w:tcPr>
          <w:p w:rsidR="002C15C4" w:rsidRPr="00CB57F6" w:rsidRDefault="00D16205" w:rsidP="00CB57F6">
            <w:pPr>
              <w:tabs>
                <w:tab w:val="left" w:pos="258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08B4" w:rsidTr="009712AE">
        <w:trPr>
          <w:cnfStyle w:val="000000100000"/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6D4857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69" w:edGrp="everyone" w:colFirst="0" w:colLast="0"/>
            <w:permStart w:id="170" w:edGrp="everyone" w:colFirst="1" w:colLast="1"/>
            <w:permStart w:id="171" w:edGrp="everyone" w:colFirst="2" w:colLast="2"/>
            <w:permStart w:id="172" w:edGrp="everyone" w:colFirst="3" w:colLast="3"/>
            <w:permStart w:id="173" w:edGrp="everyone" w:colFirst="4" w:colLast="4"/>
            <w:permStart w:id="174" w:edGrp="everyone" w:colFirst="5" w:colLast="5"/>
            <w:permEnd w:id="163"/>
            <w:permEnd w:id="164"/>
            <w:permEnd w:id="165"/>
            <w:permEnd w:id="166"/>
            <w:permEnd w:id="167"/>
            <w:permEnd w:id="168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vAlign w:val="center"/>
          </w:tcPr>
          <w:p w:rsidR="002C15C4" w:rsidRPr="009712AE" w:rsidRDefault="00DC302E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23.12.2020</w:t>
            </w: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748C" w:rsidRDefault="00DC302E" w:rsidP="00DC302E">
            <w:pPr>
              <w:pStyle w:val="af7"/>
              <w:numPr>
                <w:ilvl w:val="0"/>
                <w:numId w:val="15"/>
              </w:numPr>
              <w:tabs>
                <w:tab w:val="left" w:pos="2580"/>
              </w:tabs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Современная классификация острого панкреатита</w:t>
            </w:r>
          </w:p>
          <w:p w:rsidR="00DC302E" w:rsidRPr="00DC302E" w:rsidRDefault="00DC302E" w:rsidP="00DC302E">
            <w:pPr>
              <w:pStyle w:val="af7"/>
              <w:numPr>
                <w:ilvl w:val="0"/>
                <w:numId w:val="15"/>
              </w:numPr>
              <w:tabs>
                <w:tab w:val="left" w:pos="2580"/>
              </w:tabs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течения инфаркта миокарда у больных сахарным диабетом</w:t>
            </w:r>
          </w:p>
        </w:tc>
        <w:tc>
          <w:tcPr>
            <w:tcW w:w="2272" w:type="dxa"/>
            <w:vAlign w:val="center"/>
          </w:tcPr>
          <w:p w:rsidR="0003748C" w:rsidRDefault="00DC302E" w:rsidP="00DC302E">
            <w:pPr>
              <w:pStyle w:val="af7"/>
              <w:numPr>
                <w:ilvl w:val="0"/>
                <w:numId w:val="16"/>
              </w:numPr>
              <w:tabs>
                <w:tab w:val="left" w:pos="2580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DC302E" w:rsidRPr="00DC302E" w:rsidRDefault="00DC302E" w:rsidP="00DC302E">
            <w:pPr>
              <w:pStyle w:val="af7"/>
              <w:numPr>
                <w:ilvl w:val="0"/>
                <w:numId w:val="16"/>
              </w:numPr>
              <w:tabs>
                <w:tab w:val="left" w:pos="2580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Туков 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89" w:type="dxa"/>
            <w:vAlign w:val="center"/>
          </w:tcPr>
          <w:p w:rsidR="002C15C4" w:rsidRPr="009712AE" w:rsidRDefault="00D16205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808B4" w:rsidTr="009712AE">
        <w:trPr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75" w:edGrp="everyone" w:colFirst="0" w:colLast="0"/>
            <w:permStart w:id="176" w:edGrp="everyone" w:colFirst="1" w:colLast="1"/>
            <w:permStart w:id="177" w:edGrp="everyone" w:colFirst="2" w:colLast="2"/>
            <w:permStart w:id="178" w:edGrp="everyone" w:colFirst="3" w:colLast="3"/>
            <w:permStart w:id="179" w:edGrp="everyone" w:colFirst="4" w:colLast="4"/>
            <w:permStart w:id="180" w:edGrp="everyone" w:colFirst="5" w:colLast="5"/>
            <w:permEnd w:id="169"/>
            <w:permEnd w:id="170"/>
            <w:permEnd w:id="171"/>
            <w:permEnd w:id="172"/>
            <w:permEnd w:id="173"/>
            <w:permEnd w:id="174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B4" w:rsidTr="009712AE">
        <w:trPr>
          <w:cnfStyle w:val="000000100000"/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81" w:edGrp="everyone" w:colFirst="0" w:colLast="0"/>
            <w:permStart w:id="182" w:edGrp="everyone" w:colFirst="1" w:colLast="1"/>
            <w:permStart w:id="183" w:edGrp="everyone" w:colFirst="2" w:colLast="2"/>
            <w:permStart w:id="184" w:edGrp="everyone" w:colFirst="3" w:colLast="3"/>
            <w:permStart w:id="185" w:edGrp="everyone" w:colFirst="4" w:colLast="4"/>
            <w:permStart w:id="186" w:edGrp="everyone" w:colFirst="5" w:colLast="5"/>
            <w:permEnd w:id="175"/>
            <w:permEnd w:id="176"/>
            <w:permEnd w:id="177"/>
            <w:permEnd w:id="178"/>
            <w:permEnd w:id="179"/>
            <w:permEnd w:id="180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B4" w:rsidTr="009712AE">
        <w:trPr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87" w:edGrp="everyone" w:colFirst="0" w:colLast="0"/>
            <w:permStart w:id="188" w:edGrp="everyone" w:colFirst="1" w:colLast="1"/>
            <w:permStart w:id="189" w:edGrp="everyone" w:colFirst="2" w:colLast="2"/>
            <w:permStart w:id="190" w:edGrp="everyone" w:colFirst="3" w:colLast="3"/>
            <w:permStart w:id="191" w:edGrp="everyone" w:colFirst="4" w:colLast="4"/>
            <w:permStart w:id="192" w:edGrp="everyone" w:colFirst="5" w:colLast="5"/>
            <w:permEnd w:id="181"/>
            <w:permEnd w:id="182"/>
            <w:permEnd w:id="183"/>
            <w:permEnd w:id="184"/>
            <w:permEnd w:id="185"/>
            <w:permEnd w:id="186"/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B4" w:rsidTr="009712AE">
        <w:trPr>
          <w:cnfStyle w:val="000000100000"/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93" w:edGrp="everyone" w:colFirst="0" w:colLast="0"/>
            <w:permStart w:id="194" w:edGrp="everyone" w:colFirst="1" w:colLast="1"/>
            <w:permStart w:id="195" w:edGrp="everyone" w:colFirst="2" w:colLast="2"/>
            <w:permStart w:id="196" w:edGrp="everyone" w:colFirst="3" w:colLast="3"/>
            <w:permStart w:id="197" w:edGrp="everyone" w:colFirst="4" w:colLast="4"/>
            <w:permStart w:id="198" w:edGrp="everyone" w:colFirst="5" w:colLast="5"/>
            <w:permEnd w:id="187"/>
            <w:permEnd w:id="188"/>
            <w:permEnd w:id="189"/>
            <w:permEnd w:id="190"/>
            <w:permEnd w:id="191"/>
            <w:permEnd w:id="192"/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B4" w:rsidTr="009712AE">
        <w:trPr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99" w:edGrp="everyone" w:colFirst="0" w:colLast="0"/>
            <w:permStart w:id="200" w:edGrp="everyone" w:colFirst="1" w:colLast="1"/>
            <w:permStart w:id="201" w:edGrp="everyone" w:colFirst="2" w:colLast="2"/>
            <w:permStart w:id="202" w:edGrp="everyone" w:colFirst="3" w:colLast="3"/>
            <w:permStart w:id="203" w:edGrp="everyone" w:colFirst="4" w:colLast="4"/>
            <w:permStart w:id="204" w:edGrp="everyone" w:colFirst="5" w:colLast="5"/>
            <w:permEnd w:id="193"/>
            <w:permEnd w:id="194"/>
            <w:permEnd w:id="195"/>
            <w:permEnd w:id="196"/>
            <w:permEnd w:id="197"/>
            <w:permEnd w:id="198"/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B4" w:rsidTr="009712AE">
        <w:trPr>
          <w:cnfStyle w:val="000000100000"/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05" w:edGrp="everyone" w:colFirst="0" w:colLast="0"/>
            <w:permStart w:id="206" w:edGrp="everyone" w:colFirst="1" w:colLast="1"/>
            <w:permStart w:id="207" w:edGrp="everyone" w:colFirst="2" w:colLast="2"/>
            <w:permStart w:id="208" w:edGrp="everyone" w:colFirst="3" w:colLast="3"/>
            <w:permStart w:id="209" w:edGrp="everyone" w:colFirst="4" w:colLast="4"/>
            <w:permStart w:id="210" w:edGrp="everyone" w:colFirst="5" w:colLast="5"/>
            <w:permEnd w:id="199"/>
            <w:permEnd w:id="200"/>
            <w:permEnd w:id="201"/>
            <w:permEnd w:id="202"/>
            <w:permEnd w:id="203"/>
            <w:permEnd w:id="204"/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B4" w:rsidTr="009712AE">
        <w:trPr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11" w:edGrp="everyone" w:colFirst="0" w:colLast="0"/>
            <w:permStart w:id="212" w:edGrp="everyone" w:colFirst="1" w:colLast="1"/>
            <w:permStart w:id="213" w:edGrp="everyone" w:colFirst="2" w:colLast="2"/>
            <w:permStart w:id="214" w:edGrp="everyone" w:colFirst="3" w:colLast="3"/>
            <w:permStart w:id="215" w:edGrp="everyone" w:colFirst="4" w:colLast="4"/>
            <w:permStart w:id="216" w:edGrp="everyone" w:colFirst="5" w:colLast="5"/>
            <w:permEnd w:id="205"/>
            <w:permEnd w:id="206"/>
            <w:permEnd w:id="207"/>
            <w:permEnd w:id="208"/>
            <w:permEnd w:id="209"/>
            <w:permEnd w:id="210"/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B4" w:rsidTr="009712AE">
        <w:trPr>
          <w:cnfStyle w:val="000000100000"/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17" w:edGrp="everyone" w:colFirst="0" w:colLast="0"/>
            <w:permStart w:id="218" w:edGrp="everyone" w:colFirst="1" w:colLast="1"/>
            <w:permStart w:id="219" w:edGrp="everyone" w:colFirst="2" w:colLast="2"/>
            <w:permStart w:id="220" w:edGrp="everyone" w:colFirst="3" w:colLast="3"/>
            <w:permStart w:id="221" w:edGrp="everyone" w:colFirst="4" w:colLast="4"/>
            <w:permStart w:id="222" w:edGrp="everyone" w:colFirst="5" w:colLast="5"/>
            <w:permEnd w:id="211"/>
            <w:permEnd w:id="212"/>
            <w:permEnd w:id="213"/>
            <w:permEnd w:id="214"/>
            <w:permEnd w:id="215"/>
            <w:permEnd w:id="216"/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8B4" w:rsidTr="009712AE">
        <w:trPr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23" w:edGrp="everyone" w:colFirst="0" w:colLast="0"/>
            <w:permStart w:id="224" w:edGrp="everyone" w:colFirst="1" w:colLast="1"/>
            <w:permStart w:id="225" w:edGrp="everyone" w:colFirst="2" w:colLast="2"/>
            <w:permStart w:id="226" w:edGrp="everyone" w:colFirst="3" w:colLast="3"/>
            <w:permStart w:id="227" w:edGrp="everyone" w:colFirst="4" w:colLast="4"/>
            <w:permStart w:id="228" w:edGrp="everyone" w:colFirst="5" w:colLast="5"/>
            <w:permEnd w:id="217"/>
            <w:permEnd w:id="218"/>
            <w:permEnd w:id="219"/>
            <w:permEnd w:id="220"/>
            <w:permEnd w:id="221"/>
            <w:permEnd w:id="222"/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223"/>
      <w:permEnd w:id="224"/>
      <w:permEnd w:id="225"/>
      <w:permEnd w:id="226"/>
      <w:permEnd w:id="227"/>
      <w:permEnd w:id="228"/>
    </w:tbl>
    <w:p w:rsidR="00587522" w:rsidRDefault="00587522" w:rsidP="00E949DD">
      <w:pPr>
        <w:tabs>
          <w:tab w:val="left" w:pos="2580"/>
        </w:tabs>
        <w:rPr>
          <w:rFonts w:ascii="Times New Roman" w:hAnsi="Times New Roman"/>
          <w:b/>
        </w:rPr>
      </w:pPr>
    </w:p>
    <w:p w:rsidR="002C15C4" w:rsidRPr="007A7546" w:rsidRDefault="007A7546" w:rsidP="002C15C4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2C15C4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2C15C4">
        <w:rPr>
          <w:rFonts w:ascii="Times New Roman" w:hAnsi="Times New Roman"/>
          <w:b/>
          <w:sz w:val="24"/>
          <w:szCs w:val="24"/>
        </w:rPr>
        <w:t>е</w:t>
      </w:r>
      <w:r w:rsidR="002C15C4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2C15C4">
        <w:rPr>
          <w:rFonts w:ascii="Times New Roman" w:hAnsi="Times New Roman"/>
          <w:b/>
          <w:sz w:val="24"/>
          <w:szCs w:val="24"/>
        </w:rPr>
        <w:t>3</w:t>
      </w:r>
    </w:p>
    <w:p w:rsidR="002C15C4" w:rsidRPr="00587522" w:rsidRDefault="002C15C4" w:rsidP="002C15C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2C15C4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участии в научных форумах, конференциях, олимпиадах</w:t>
      </w:r>
    </w:p>
    <w:p w:rsidR="009B37B9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W w:w="0" w:type="auto"/>
        <w:tblLook w:val="04A0"/>
      </w:tblPr>
      <w:tblGrid>
        <w:gridCol w:w="561"/>
        <w:gridCol w:w="1296"/>
        <w:gridCol w:w="2313"/>
        <w:gridCol w:w="2294"/>
        <w:gridCol w:w="2275"/>
        <w:gridCol w:w="1655"/>
      </w:tblGrid>
      <w:tr w:rsidR="00D16205" w:rsidTr="007A700F">
        <w:trPr>
          <w:cnfStyle w:val="100000000000"/>
          <w:trHeight w:val="739"/>
        </w:trPr>
        <w:tc>
          <w:tcPr>
            <w:cnfStyle w:val="001000000000"/>
            <w:tcW w:w="562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2524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Участники </w:t>
            </w:r>
          </w:p>
        </w:tc>
        <w:tc>
          <w:tcPr>
            <w:tcW w:w="1695" w:type="dxa"/>
            <w:vAlign w:val="center"/>
          </w:tcPr>
          <w:p w:rsidR="009B37B9" w:rsidRPr="00C8730F" w:rsidRDefault="009B37B9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Результат</w:t>
            </w:r>
            <w:r w:rsidR="00C8730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D16205" w:rsidTr="009B37B9">
        <w:trPr>
          <w:cnfStyle w:val="000000100000"/>
          <w:trHeight w:val="1134"/>
        </w:trPr>
        <w:tc>
          <w:tcPr>
            <w:cnfStyle w:val="00100000000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29" w:edGrp="everyone" w:colFirst="0" w:colLast="0"/>
            <w:permStart w:id="230" w:edGrp="everyone" w:colFirst="1" w:colLast="1"/>
            <w:permStart w:id="231" w:edGrp="everyone" w:colFirst="2" w:colLast="2"/>
            <w:permStart w:id="232" w:edGrp="everyone" w:colFirst="3" w:colLast="3"/>
            <w:permStart w:id="233" w:edGrp="everyone" w:colFirst="4" w:colLast="4"/>
            <w:permStart w:id="234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37B9" w:rsidRPr="009712AE" w:rsidRDefault="00D16205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  <w:r w:rsidR="004F0281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9B37B9" w:rsidRPr="009712AE" w:rsidRDefault="00D16205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  <w:r w:rsidR="004F0281" w:rsidRPr="003D601D">
              <w:rPr>
                <w:rFonts w:ascii="Times New Roman" w:hAnsi="Times New Roman" w:cs="Times New Roman"/>
                <w:sz w:val="24"/>
              </w:rPr>
              <w:t xml:space="preserve">-я международная студенческая </w:t>
            </w:r>
            <w:proofErr w:type="spellStart"/>
            <w:r w:rsidR="004F0281" w:rsidRPr="003D601D">
              <w:rPr>
                <w:rFonts w:ascii="Times New Roman" w:hAnsi="Times New Roman" w:cs="Times New Roman"/>
                <w:sz w:val="24"/>
              </w:rPr>
              <w:t>научнопрактическая</w:t>
            </w:r>
            <w:proofErr w:type="spellEnd"/>
            <w:r w:rsidR="004F0281" w:rsidRPr="003D601D">
              <w:rPr>
                <w:rFonts w:ascii="Times New Roman" w:hAnsi="Times New Roman" w:cs="Times New Roman"/>
                <w:sz w:val="24"/>
              </w:rPr>
              <w:t xml:space="preserve"> конференция</w:t>
            </w:r>
          </w:p>
        </w:tc>
        <w:tc>
          <w:tcPr>
            <w:tcW w:w="2410" w:type="dxa"/>
            <w:vAlign w:val="center"/>
          </w:tcPr>
          <w:p w:rsidR="009B37B9" w:rsidRPr="009712AE" w:rsidRDefault="004F0281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2524" w:type="dxa"/>
            <w:vAlign w:val="center"/>
          </w:tcPr>
          <w:p w:rsidR="000C509F" w:rsidRPr="00036F11" w:rsidRDefault="00D16205" w:rsidP="000C509F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Мамедова А. Х.,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Нафеева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Д.Н. </w:t>
            </w:r>
            <w:r w:rsidR="000C509F" w:rsidRPr="00036F1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C509F" w:rsidRPr="00036F11" w:rsidRDefault="00D16205" w:rsidP="000C509F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5D3F2A">
              <w:rPr>
                <w:rFonts w:ascii="Times New Roman" w:hAnsi="Times New Roman" w:cs="Times New Roman"/>
                <w:sz w:val="24"/>
              </w:rPr>
              <w:t>Смирнова О.С.</w:t>
            </w:r>
            <w:r w:rsidR="000C509F" w:rsidRPr="00036F1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C509F" w:rsidRPr="00036F11" w:rsidRDefault="005D3F2A" w:rsidP="000C509F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Фролова Е.С</w:t>
            </w:r>
            <w:r w:rsidR="00897738">
              <w:rPr>
                <w:rFonts w:ascii="Times New Roman" w:hAnsi="Times New Roman" w:cs="Times New Roman"/>
                <w:sz w:val="24"/>
              </w:rPr>
              <w:t>.</w:t>
            </w:r>
          </w:p>
          <w:p w:rsidR="000C509F" w:rsidRPr="00036F11" w:rsidRDefault="005D3F2A" w:rsidP="000C509F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Шайдуллина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Д.М,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Пилипчук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  <w:r w:rsidR="000C509F" w:rsidRPr="00036F1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C509F" w:rsidRPr="00036F11" w:rsidRDefault="007B5300" w:rsidP="000C509F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М.Ф.</w:t>
            </w:r>
            <w:r w:rsidR="000C509F" w:rsidRPr="00036F1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C509F" w:rsidRPr="00036F11" w:rsidRDefault="007B5300" w:rsidP="000C509F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Андреева Е.С.</w:t>
            </w:r>
            <w:r w:rsidR="000C509F" w:rsidRPr="00036F1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C509F" w:rsidRPr="00036F11" w:rsidRDefault="007B5300" w:rsidP="000C509F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Стремоухова М.В.</w:t>
            </w:r>
            <w:r w:rsidR="000C509F" w:rsidRPr="00036F1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C509F" w:rsidRPr="00036F11" w:rsidRDefault="007B5300" w:rsidP="000C509F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Сираева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И.И.</w:t>
            </w:r>
            <w:r w:rsidR="000C509F" w:rsidRPr="00036F1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C509F" w:rsidRPr="00036F11" w:rsidRDefault="000C509F" w:rsidP="000C509F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036F11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B37B9" w:rsidRPr="006C1E1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8C7020" w:rsidRPr="008C7020" w:rsidRDefault="000C509F" w:rsidP="006C1E1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7B530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место – Фролова Е.С. </w:t>
            </w:r>
            <w:r w:rsidR="007B530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 xml:space="preserve">II место – </w:t>
            </w:r>
            <w:proofErr w:type="spellStart"/>
            <w:r w:rsidR="007B530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Хазиева</w:t>
            </w:r>
            <w:proofErr w:type="spellEnd"/>
            <w:r w:rsidR="007B530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М.Ф.</w:t>
            </w:r>
            <w:r w:rsidRPr="003D601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br/>
              <w:t xml:space="preserve">III место </w:t>
            </w:r>
            <w:r w:rsidR="007B530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–</w:t>
            </w:r>
            <w:r w:rsidRPr="003D601D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7B530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Смирнова О.С, </w:t>
            </w:r>
            <w:proofErr w:type="spellStart"/>
            <w:r w:rsidR="007B530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Пилипчук</w:t>
            </w:r>
            <w:proofErr w:type="spellEnd"/>
            <w:r w:rsidR="007B530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С.А. и </w:t>
            </w:r>
            <w:proofErr w:type="spellStart"/>
            <w:r w:rsidR="007B530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Шайдуллина</w:t>
            </w:r>
            <w:proofErr w:type="spellEnd"/>
            <w:r w:rsidR="007B530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Д.М.</w:t>
            </w:r>
          </w:p>
        </w:tc>
      </w:tr>
      <w:tr w:rsidR="00D16205" w:rsidTr="009B37B9">
        <w:trPr>
          <w:trHeight w:val="1134"/>
        </w:trPr>
        <w:tc>
          <w:tcPr>
            <w:cnfStyle w:val="00100000000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35" w:edGrp="everyone" w:colFirst="0" w:colLast="0"/>
            <w:permStart w:id="236" w:edGrp="everyone" w:colFirst="1" w:colLast="1"/>
            <w:permStart w:id="237" w:edGrp="everyone" w:colFirst="2" w:colLast="2"/>
            <w:permStart w:id="238" w:edGrp="everyone" w:colFirst="3" w:colLast="3"/>
            <w:permStart w:id="239" w:edGrp="everyone" w:colFirst="4" w:colLast="4"/>
            <w:permStart w:id="240" w:edGrp="everyone" w:colFirst="5" w:colLast="5"/>
            <w:permEnd w:id="229"/>
            <w:permEnd w:id="230"/>
            <w:permEnd w:id="231"/>
            <w:permEnd w:id="232"/>
            <w:permEnd w:id="233"/>
            <w:permEnd w:id="234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205" w:rsidTr="009B37B9">
        <w:trPr>
          <w:cnfStyle w:val="000000100000"/>
          <w:trHeight w:val="1134"/>
        </w:trPr>
        <w:tc>
          <w:tcPr>
            <w:cnfStyle w:val="00100000000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41" w:edGrp="everyone" w:colFirst="0" w:colLast="0"/>
            <w:permStart w:id="242" w:edGrp="everyone" w:colFirst="1" w:colLast="1"/>
            <w:permStart w:id="243" w:edGrp="everyone" w:colFirst="2" w:colLast="2"/>
            <w:permStart w:id="244" w:edGrp="everyone" w:colFirst="3" w:colLast="3"/>
            <w:permStart w:id="245" w:edGrp="everyone" w:colFirst="4" w:colLast="4"/>
            <w:permStart w:id="246" w:edGrp="everyone" w:colFirst="5" w:colLast="5"/>
            <w:permEnd w:id="235"/>
            <w:permEnd w:id="236"/>
            <w:permEnd w:id="237"/>
            <w:permEnd w:id="238"/>
            <w:permEnd w:id="239"/>
            <w:permEnd w:id="240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205" w:rsidTr="009B37B9">
        <w:trPr>
          <w:trHeight w:val="1134"/>
        </w:trPr>
        <w:tc>
          <w:tcPr>
            <w:cnfStyle w:val="00100000000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47" w:edGrp="everyone" w:colFirst="0" w:colLast="0"/>
            <w:permStart w:id="248" w:edGrp="everyone" w:colFirst="1" w:colLast="1"/>
            <w:permStart w:id="249" w:edGrp="everyone" w:colFirst="2" w:colLast="2"/>
            <w:permStart w:id="250" w:edGrp="everyone" w:colFirst="3" w:colLast="3"/>
            <w:permStart w:id="251" w:edGrp="everyone" w:colFirst="4" w:colLast="4"/>
            <w:permStart w:id="252" w:edGrp="everyone" w:colFirst="5" w:colLast="5"/>
            <w:permEnd w:id="241"/>
            <w:permEnd w:id="242"/>
            <w:permEnd w:id="243"/>
            <w:permEnd w:id="244"/>
            <w:permEnd w:id="245"/>
            <w:permEnd w:id="246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205" w:rsidTr="009B37B9">
        <w:trPr>
          <w:cnfStyle w:val="000000100000"/>
          <w:trHeight w:val="1134"/>
        </w:trPr>
        <w:tc>
          <w:tcPr>
            <w:cnfStyle w:val="00100000000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53" w:edGrp="everyone" w:colFirst="0" w:colLast="0"/>
            <w:permStart w:id="254" w:edGrp="everyone" w:colFirst="1" w:colLast="1"/>
            <w:permStart w:id="255" w:edGrp="everyone" w:colFirst="2" w:colLast="2"/>
            <w:permStart w:id="256" w:edGrp="everyone" w:colFirst="3" w:colLast="3"/>
            <w:permStart w:id="257" w:edGrp="everyone" w:colFirst="4" w:colLast="4"/>
            <w:permStart w:id="258" w:edGrp="everyone" w:colFirst="5" w:colLast="5"/>
            <w:permEnd w:id="247"/>
            <w:permEnd w:id="248"/>
            <w:permEnd w:id="249"/>
            <w:permEnd w:id="250"/>
            <w:permEnd w:id="251"/>
            <w:permEnd w:id="252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253"/>
      <w:permEnd w:id="254"/>
      <w:permEnd w:id="255"/>
      <w:permEnd w:id="256"/>
      <w:permEnd w:id="257"/>
      <w:permEnd w:id="258"/>
    </w:tbl>
    <w:p w:rsidR="009B37B9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9B37B9" w:rsidRPr="007A7546" w:rsidRDefault="007A7546" w:rsidP="009B37B9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9B37B9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9B37B9">
        <w:rPr>
          <w:rFonts w:ascii="Times New Roman" w:hAnsi="Times New Roman"/>
          <w:b/>
          <w:sz w:val="24"/>
          <w:szCs w:val="24"/>
        </w:rPr>
        <w:t>е</w:t>
      </w:r>
      <w:r w:rsidR="009B37B9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4</w:t>
      </w:r>
    </w:p>
    <w:p w:rsidR="009B37B9" w:rsidRPr="00587522" w:rsidRDefault="009B37B9" w:rsidP="009B37B9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публикациях</w:t>
      </w:r>
    </w:p>
    <w:p w:rsid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10293" w:type="dxa"/>
        <w:jc w:val="center"/>
        <w:tblLook w:val="04A0"/>
      </w:tblPr>
      <w:tblGrid>
        <w:gridCol w:w="673"/>
        <w:gridCol w:w="3617"/>
        <w:gridCol w:w="1999"/>
        <w:gridCol w:w="1999"/>
        <w:gridCol w:w="2005"/>
      </w:tblGrid>
      <w:tr w:rsidR="006122EC" w:rsidRPr="009B37B9" w:rsidTr="006122EC">
        <w:trPr>
          <w:cnfStyle w:val="100000000000"/>
          <w:trHeight w:val="1134"/>
          <w:jc w:val="center"/>
        </w:trPr>
        <w:tc>
          <w:tcPr>
            <w:cnfStyle w:val="001000000000"/>
            <w:tcW w:w="673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617" w:type="dxa"/>
            <w:vAlign w:val="center"/>
          </w:tcPr>
          <w:p w:rsidR="006122EC" w:rsidRPr="00BB75A6" w:rsidRDefault="00BB75A6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Цитируемость журнала</w:t>
            </w:r>
            <w:r w:rsidR="006122EC" w:rsidRPr="00BB75A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199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журнала, номер</w:t>
            </w:r>
          </w:p>
        </w:tc>
        <w:tc>
          <w:tcPr>
            <w:tcW w:w="199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статьи, стр.</w:t>
            </w:r>
          </w:p>
        </w:tc>
        <w:tc>
          <w:tcPr>
            <w:tcW w:w="2005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Автор</w:t>
            </w:r>
            <w:r w:rsidR="00EE04A1">
              <w:rPr>
                <w:rFonts w:ascii="Times New Roman" w:hAnsi="Times New Roman"/>
                <w:color w:val="auto"/>
                <w:sz w:val="24"/>
                <w:szCs w:val="24"/>
              </w:rPr>
              <w:t>(ы)</w:t>
            </w: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статьи </w:t>
            </w:r>
          </w:p>
        </w:tc>
      </w:tr>
      <w:tr w:rsidR="006122EC" w:rsidRPr="009B37B9" w:rsidTr="006122EC">
        <w:trPr>
          <w:cnfStyle w:val="000000100000"/>
          <w:trHeight w:val="1134"/>
          <w:jc w:val="center"/>
        </w:trPr>
        <w:tc>
          <w:tcPr>
            <w:cnfStyle w:val="00100000000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59" w:edGrp="everyone" w:colFirst="0" w:colLast="0"/>
            <w:permStart w:id="260" w:edGrp="everyone" w:colFirst="1" w:colLast="1"/>
            <w:permStart w:id="261" w:edGrp="everyone" w:colFirst="2" w:colLast="2"/>
            <w:permStart w:id="262" w:edGrp="everyone" w:colFirst="3" w:colLast="3"/>
            <w:permStart w:id="263" w:edGrp="everyone" w:colFirst="4" w:colLast="4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trHeight w:val="1134"/>
          <w:jc w:val="center"/>
        </w:trPr>
        <w:tc>
          <w:tcPr>
            <w:cnfStyle w:val="00100000000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64" w:edGrp="everyone" w:colFirst="0" w:colLast="0"/>
            <w:permStart w:id="265" w:edGrp="everyone" w:colFirst="1" w:colLast="1"/>
            <w:permStart w:id="266" w:edGrp="everyone" w:colFirst="2" w:colLast="2"/>
            <w:permStart w:id="267" w:edGrp="everyone" w:colFirst="3" w:colLast="3"/>
            <w:permStart w:id="268" w:edGrp="everyone" w:colFirst="4" w:colLast="4"/>
            <w:permEnd w:id="259"/>
            <w:permEnd w:id="260"/>
            <w:permEnd w:id="261"/>
            <w:permEnd w:id="262"/>
            <w:permEnd w:id="263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cnfStyle w:val="000000100000"/>
          <w:trHeight w:val="1134"/>
          <w:jc w:val="center"/>
        </w:trPr>
        <w:tc>
          <w:tcPr>
            <w:cnfStyle w:val="00100000000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69" w:edGrp="everyone" w:colFirst="0" w:colLast="0"/>
            <w:permStart w:id="270" w:edGrp="everyone" w:colFirst="1" w:colLast="1"/>
            <w:permStart w:id="271" w:edGrp="everyone" w:colFirst="2" w:colLast="2"/>
            <w:permStart w:id="272" w:edGrp="everyone" w:colFirst="3" w:colLast="3"/>
            <w:permStart w:id="273" w:edGrp="everyone" w:colFirst="4" w:colLast="4"/>
            <w:permEnd w:id="264"/>
            <w:permEnd w:id="265"/>
            <w:permEnd w:id="266"/>
            <w:permEnd w:id="267"/>
            <w:permEnd w:id="268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trHeight w:val="1134"/>
          <w:jc w:val="center"/>
        </w:trPr>
        <w:tc>
          <w:tcPr>
            <w:cnfStyle w:val="00100000000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74" w:edGrp="everyone" w:colFirst="0" w:colLast="0"/>
            <w:permStart w:id="275" w:edGrp="everyone" w:colFirst="1" w:colLast="1"/>
            <w:permStart w:id="276" w:edGrp="everyone" w:colFirst="2" w:colLast="2"/>
            <w:permStart w:id="277" w:edGrp="everyone" w:colFirst="3" w:colLast="3"/>
            <w:permStart w:id="278" w:edGrp="everyone" w:colFirst="4" w:colLast="4"/>
            <w:permEnd w:id="269"/>
            <w:permEnd w:id="270"/>
            <w:permEnd w:id="271"/>
            <w:permEnd w:id="272"/>
            <w:permEnd w:id="273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cnfStyle w:val="000000100000"/>
          <w:trHeight w:val="1134"/>
          <w:jc w:val="center"/>
        </w:trPr>
        <w:tc>
          <w:tcPr>
            <w:cnfStyle w:val="00100000000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79" w:edGrp="everyone" w:colFirst="0" w:colLast="0"/>
            <w:permStart w:id="280" w:edGrp="everyone" w:colFirst="1" w:colLast="1"/>
            <w:permStart w:id="281" w:edGrp="everyone" w:colFirst="2" w:colLast="2"/>
            <w:permStart w:id="282" w:edGrp="everyone" w:colFirst="3" w:colLast="3"/>
            <w:permStart w:id="283" w:edGrp="everyone" w:colFirst="4" w:colLast="4"/>
            <w:permEnd w:id="274"/>
            <w:permEnd w:id="275"/>
            <w:permEnd w:id="276"/>
            <w:permEnd w:id="277"/>
            <w:permEnd w:id="278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279"/>
      <w:permEnd w:id="280"/>
      <w:permEnd w:id="281"/>
      <w:permEnd w:id="282"/>
      <w:permEnd w:id="283"/>
    </w:tbl>
    <w:p w:rsidR="009B37B9" w:rsidRP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7522" w:rsidRPr="009B37B9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6122EC" w:rsidRPr="007A7546" w:rsidRDefault="007A7546" w:rsidP="006122EC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6122EC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6122EC">
        <w:rPr>
          <w:rFonts w:ascii="Times New Roman" w:hAnsi="Times New Roman"/>
          <w:b/>
          <w:sz w:val="24"/>
          <w:szCs w:val="24"/>
        </w:rPr>
        <w:t>е</w:t>
      </w:r>
      <w:r w:rsidR="006122EC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5</w:t>
      </w:r>
    </w:p>
    <w:p w:rsidR="006122EC" w:rsidRPr="00587522" w:rsidRDefault="006122EC" w:rsidP="006122EC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6122EC" w:rsidRDefault="006122EC" w:rsidP="00612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грантах и патентах</w:t>
      </w:r>
    </w:p>
    <w:p w:rsidR="006122EC" w:rsidRDefault="006122EC" w:rsidP="00612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/>
      </w:tblPr>
      <w:tblGrid>
        <w:gridCol w:w="560"/>
        <w:gridCol w:w="1948"/>
        <w:gridCol w:w="1411"/>
        <w:gridCol w:w="2343"/>
        <w:gridCol w:w="1671"/>
        <w:gridCol w:w="2412"/>
      </w:tblGrid>
      <w:tr w:rsidR="006122EC" w:rsidRPr="006122EC" w:rsidTr="006122EC">
        <w:trPr>
          <w:cnfStyle w:val="1000000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948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Грант/ заявка на патент/ патент</w:t>
            </w:r>
          </w:p>
        </w:tc>
        <w:tc>
          <w:tcPr>
            <w:tcW w:w="1411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Номер </w:t>
            </w:r>
          </w:p>
        </w:tc>
        <w:tc>
          <w:tcPr>
            <w:tcW w:w="2343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1671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Автор </w:t>
            </w:r>
          </w:p>
        </w:tc>
        <w:tc>
          <w:tcPr>
            <w:tcW w:w="2235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Патентообладатель/ инвестор</w:t>
            </w:r>
          </w:p>
        </w:tc>
      </w:tr>
      <w:tr w:rsidR="006122EC" w:rsidRPr="006122EC" w:rsidTr="006122EC">
        <w:trPr>
          <w:cnfStyle w:val="0000001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84" w:edGrp="everyone" w:colFirst="0" w:colLast="0"/>
            <w:permStart w:id="285" w:edGrp="everyone" w:colFirst="1" w:colLast="1"/>
            <w:permStart w:id="286" w:edGrp="everyone" w:colFirst="2" w:colLast="2"/>
            <w:permStart w:id="287" w:edGrp="everyone" w:colFirst="3" w:colLast="3"/>
            <w:permStart w:id="288" w:edGrp="everyone" w:colFirst="4" w:colLast="4"/>
            <w:permStart w:id="289" w:edGrp="everyone" w:colFirst="5" w:colLast="5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4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6122EC">
        <w:trPr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90" w:edGrp="everyone" w:colFirst="0" w:colLast="0"/>
            <w:permStart w:id="291" w:edGrp="everyone" w:colFirst="1" w:colLast="1"/>
            <w:permStart w:id="292" w:edGrp="everyone" w:colFirst="2" w:colLast="2"/>
            <w:permStart w:id="293" w:edGrp="everyone" w:colFirst="3" w:colLast="3"/>
            <w:permStart w:id="294" w:edGrp="everyone" w:colFirst="4" w:colLast="4"/>
            <w:permStart w:id="295" w:edGrp="everyone" w:colFirst="5" w:colLast="5"/>
            <w:permEnd w:id="284"/>
            <w:permEnd w:id="285"/>
            <w:permEnd w:id="286"/>
            <w:permEnd w:id="287"/>
            <w:permEnd w:id="288"/>
            <w:permEnd w:id="289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4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6122EC">
        <w:trPr>
          <w:cnfStyle w:val="0000001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96" w:edGrp="everyone" w:colFirst="0" w:colLast="0"/>
            <w:permStart w:id="297" w:edGrp="everyone" w:colFirst="1" w:colLast="1"/>
            <w:permStart w:id="298" w:edGrp="everyone" w:colFirst="2" w:colLast="2"/>
            <w:permStart w:id="299" w:edGrp="everyone" w:colFirst="3" w:colLast="3"/>
            <w:permStart w:id="300" w:edGrp="everyone" w:colFirst="4" w:colLast="4"/>
            <w:permStart w:id="301" w:edGrp="everyone" w:colFirst="5" w:colLast="5"/>
            <w:permEnd w:id="290"/>
            <w:permEnd w:id="291"/>
            <w:permEnd w:id="292"/>
            <w:permEnd w:id="293"/>
            <w:permEnd w:id="294"/>
            <w:permEnd w:id="295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4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6122EC">
        <w:trPr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02" w:edGrp="everyone" w:colFirst="0" w:colLast="0"/>
            <w:permStart w:id="303" w:edGrp="everyone" w:colFirst="1" w:colLast="1"/>
            <w:permStart w:id="304" w:edGrp="everyone" w:colFirst="2" w:colLast="2"/>
            <w:permStart w:id="305" w:edGrp="everyone" w:colFirst="3" w:colLast="3"/>
            <w:permStart w:id="306" w:edGrp="everyone" w:colFirst="4" w:colLast="4"/>
            <w:permStart w:id="307" w:edGrp="everyone" w:colFirst="5" w:colLast="5"/>
            <w:permEnd w:id="296"/>
            <w:permEnd w:id="297"/>
            <w:permEnd w:id="298"/>
            <w:permEnd w:id="299"/>
            <w:permEnd w:id="300"/>
            <w:permEnd w:id="301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4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6122EC">
        <w:trPr>
          <w:cnfStyle w:val="0000001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08" w:edGrp="everyone" w:colFirst="0" w:colLast="0"/>
            <w:permStart w:id="309" w:edGrp="everyone" w:colFirst="1" w:colLast="1"/>
            <w:permStart w:id="310" w:edGrp="everyone" w:colFirst="2" w:colLast="2"/>
            <w:permStart w:id="311" w:edGrp="everyone" w:colFirst="3" w:colLast="3"/>
            <w:permStart w:id="312" w:edGrp="everyone" w:colFirst="4" w:colLast="4"/>
            <w:permStart w:id="313" w:edGrp="everyone" w:colFirst="5" w:colLast="5"/>
            <w:permEnd w:id="302"/>
            <w:permEnd w:id="303"/>
            <w:permEnd w:id="304"/>
            <w:permEnd w:id="305"/>
            <w:permEnd w:id="306"/>
            <w:permEnd w:id="307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94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308"/>
      <w:permEnd w:id="309"/>
      <w:permEnd w:id="310"/>
      <w:permEnd w:id="311"/>
      <w:permEnd w:id="312"/>
      <w:permEnd w:id="313"/>
    </w:tbl>
    <w:p w:rsidR="006122EC" w:rsidRDefault="006122EC" w:rsidP="00E949DD">
      <w:pPr>
        <w:tabs>
          <w:tab w:val="left" w:pos="2580"/>
        </w:tabs>
        <w:rPr>
          <w:rFonts w:ascii="Times New Roman" w:hAnsi="Times New Roman"/>
        </w:rPr>
      </w:pPr>
    </w:p>
    <w:p w:rsidR="006122EC" w:rsidRDefault="006122EC" w:rsidP="00E949DD">
      <w:pPr>
        <w:tabs>
          <w:tab w:val="left" w:pos="2580"/>
        </w:tabs>
        <w:rPr>
          <w:rFonts w:ascii="Times New Roman" w:hAnsi="Times New Roman"/>
        </w:rPr>
      </w:pPr>
    </w:p>
    <w:p w:rsidR="00233674" w:rsidRPr="007A7546" w:rsidRDefault="007A7546" w:rsidP="00233674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233674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233674">
        <w:rPr>
          <w:rFonts w:ascii="Times New Roman" w:hAnsi="Times New Roman"/>
          <w:b/>
          <w:sz w:val="24"/>
          <w:szCs w:val="24"/>
        </w:rPr>
        <w:t>е</w:t>
      </w:r>
      <w:r w:rsidR="00233674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6</w:t>
      </w:r>
    </w:p>
    <w:p w:rsidR="00233674" w:rsidRPr="00587522" w:rsidRDefault="00233674" w:rsidP="0023367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научных </w:t>
      </w:r>
      <w:r w:rsidR="00BB75A6">
        <w:rPr>
          <w:rFonts w:ascii="Times New Roman" w:hAnsi="Times New Roman"/>
          <w:b/>
          <w:sz w:val="24"/>
          <w:szCs w:val="24"/>
        </w:rPr>
        <w:t>мероприятиях</w:t>
      </w:r>
      <w:r>
        <w:rPr>
          <w:rFonts w:ascii="Times New Roman" w:hAnsi="Times New Roman"/>
          <w:b/>
          <w:sz w:val="24"/>
          <w:szCs w:val="24"/>
        </w:rPr>
        <w:t>, проводимых студенческим научным кружком</w:t>
      </w:r>
    </w:p>
    <w:p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/>
      </w:tblPr>
      <w:tblGrid>
        <w:gridCol w:w="560"/>
        <w:gridCol w:w="995"/>
        <w:gridCol w:w="1665"/>
        <w:gridCol w:w="3084"/>
        <w:gridCol w:w="2251"/>
        <w:gridCol w:w="1613"/>
      </w:tblGrid>
      <w:tr w:rsidR="00233674" w:rsidTr="00894A06">
        <w:trPr>
          <w:cnfStyle w:val="1000000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995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665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Формат </w:t>
            </w:r>
          </w:p>
        </w:tc>
        <w:tc>
          <w:tcPr>
            <w:tcW w:w="3084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251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1613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участников </w:t>
            </w:r>
          </w:p>
        </w:tc>
      </w:tr>
      <w:tr w:rsidR="00233674" w:rsidTr="00894A06">
        <w:trPr>
          <w:cnfStyle w:val="0000001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14" w:edGrp="everyone" w:colFirst="0" w:colLast="0"/>
            <w:permStart w:id="315" w:edGrp="everyone" w:colFirst="1" w:colLast="1"/>
            <w:permStart w:id="316" w:edGrp="everyone" w:colFirst="2" w:colLast="2"/>
            <w:permStart w:id="317" w:edGrp="everyone" w:colFirst="3" w:colLast="3"/>
            <w:permStart w:id="318" w:edGrp="everyone" w:colFirst="4" w:colLast="4"/>
            <w:permStart w:id="319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D16205">
            <w:pPr>
              <w:tabs>
                <w:tab w:val="left" w:pos="2580"/>
              </w:tabs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20" w:edGrp="everyone" w:colFirst="0" w:colLast="0"/>
            <w:permStart w:id="321" w:edGrp="everyone" w:colFirst="1" w:colLast="1"/>
            <w:permStart w:id="322" w:edGrp="everyone" w:colFirst="2" w:colLast="2"/>
            <w:permStart w:id="323" w:edGrp="everyone" w:colFirst="3" w:colLast="3"/>
            <w:permStart w:id="324" w:edGrp="everyone" w:colFirst="4" w:colLast="4"/>
            <w:permStart w:id="325" w:edGrp="everyone" w:colFirst="5" w:colLast="5"/>
            <w:permEnd w:id="314"/>
            <w:permEnd w:id="315"/>
            <w:permEnd w:id="316"/>
            <w:permEnd w:id="317"/>
            <w:permEnd w:id="318"/>
            <w:permEnd w:id="319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cnfStyle w:val="0000001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26" w:edGrp="everyone" w:colFirst="0" w:colLast="0"/>
            <w:permStart w:id="327" w:edGrp="everyone" w:colFirst="1" w:colLast="1"/>
            <w:permStart w:id="328" w:edGrp="everyone" w:colFirst="2" w:colLast="2"/>
            <w:permStart w:id="329" w:edGrp="everyone" w:colFirst="3" w:colLast="3"/>
            <w:permStart w:id="330" w:edGrp="everyone" w:colFirst="4" w:colLast="4"/>
            <w:permStart w:id="331" w:edGrp="everyone" w:colFirst="5" w:colLast="5"/>
            <w:permEnd w:id="320"/>
            <w:permEnd w:id="321"/>
            <w:permEnd w:id="322"/>
            <w:permEnd w:id="323"/>
            <w:permEnd w:id="324"/>
            <w:permEnd w:id="325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32" w:edGrp="everyone" w:colFirst="0" w:colLast="0"/>
            <w:permStart w:id="333" w:edGrp="everyone" w:colFirst="1" w:colLast="1"/>
            <w:permStart w:id="334" w:edGrp="everyone" w:colFirst="2" w:colLast="2"/>
            <w:permStart w:id="335" w:edGrp="everyone" w:colFirst="3" w:colLast="3"/>
            <w:permStart w:id="336" w:edGrp="everyone" w:colFirst="4" w:colLast="4"/>
            <w:permStart w:id="337" w:edGrp="everyone" w:colFirst="5" w:colLast="5"/>
            <w:permEnd w:id="326"/>
            <w:permEnd w:id="327"/>
            <w:permEnd w:id="328"/>
            <w:permEnd w:id="329"/>
            <w:permEnd w:id="330"/>
            <w:permEnd w:id="331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cnfStyle w:val="0000001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38" w:edGrp="everyone" w:colFirst="0" w:colLast="0"/>
            <w:permStart w:id="339" w:edGrp="everyone" w:colFirst="1" w:colLast="1"/>
            <w:permStart w:id="340" w:edGrp="everyone" w:colFirst="2" w:colLast="2"/>
            <w:permStart w:id="341" w:edGrp="everyone" w:colFirst="3" w:colLast="3"/>
            <w:permStart w:id="342" w:edGrp="everyone" w:colFirst="4" w:colLast="4"/>
            <w:permStart w:id="343" w:edGrp="everyone" w:colFirst="5" w:colLast="5"/>
            <w:permEnd w:id="332"/>
            <w:permEnd w:id="333"/>
            <w:permEnd w:id="334"/>
            <w:permEnd w:id="335"/>
            <w:permEnd w:id="336"/>
            <w:permEnd w:id="337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338"/>
      <w:permEnd w:id="339"/>
      <w:permEnd w:id="340"/>
      <w:permEnd w:id="341"/>
      <w:permEnd w:id="342"/>
      <w:permEnd w:id="343"/>
    </w:tbl>
    <w:p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122EC" w:rsidRDefault="006122EC" w:rsidP="00E949DD">
      <w:pPr>
        <w:tabs>
          <w:tab w:val="left" w:pos="2580"/>
        </w:tabs>
        <w:rPr>
          <w:rFonts w:ascii="Times New Roman" w:hAnsi="Times New Roman"/>
        </w:rPr>
      </w:pPr>
    </w:p>
    <w:p w:rsidR="007542CA" w:rsidRPr="007A7546" w:rsidRDefault="007A7546" w:rsidP="009712AE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permStart w:id="344" w:edGrp="everyone"/>
      <w:permEnd w:id="344"/>
      <w:r w:rsidR="007542CA" w:rsidRPr="00587522">
        <w:rPr>
          <w:rFonts w:ascii="Times New Roman" w:hAnsi="Times New Roman"/>
          <w:b/>
          <w:sz w:val="24"/>
          <w:szCs w:val="24"/>
        </w:rPr>
        <w:lastRenderedPageBreak/>
        <w:t>При</w:t>
      </w:r>
      <w:r w:rsidR="0051264A">
        <w:rPr>
          <w:rFonts w:ascii="Times New Roman" w:hAnsi="Times New Roman"/>
          <w:b/>
          <w:sz w:val="24"/>
          <w:szCs w:val="24"/>
        </w:rPr>
        <w:t>ложение 7</w:t>
      </w:r>
    </w:p>
    <w:p w:rsidR="0051264A" w:rsidRDefault="0051264A" w:rsidP="009712AE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51264A" w:rsidRDefault="0051264A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Примечания</w:t>
      </w:r>
    </w:p>
    <w:p w:rsidR="00AA0B04" w:rsidRDefault="00AA0B04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A0B04" w:rsidRDefault="00AA0B04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  <w:permStart w:id="345" w:edGrp="everyone"/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712AE" w:rsidRDefault="009712AE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ermEnd w:id="345"/>
    <w:p w:rsidR="00E37A00" w:rsidRPr="007542CA" w:rsidRDefault="00E37A00" w:rsidP="006A2668">
      <w:pPr>
        <w:tabs>
          <w:tab w:val="left" w:pos="2580"/>
        </w:tabs>
        <w:jc w:val="both"/>
        <w:rPr>
          <w:rFonts w:ascii="Times New Roman" w:hAnsi="Times New Roman"/>
        </w:rPr>
      </w:pPr>
    </w:p>
    <w:sectPr w:rsidR="00E37A00" w:rsidRPr="007542CA" w:rsidSect="009823D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C39" w:rsidRDefault="00AD5C39" w:rsidP="00713050">
      <w:pPr>
        <w:spacing w:line="240" w:lineRule="auto"/>
      </w:pPr>
      <w:r>
        <w:separator/>
      </w:r>
    </w:p>
  </w:endnote>
  <w:endnote w:type="continuationSeparator" w:id="0">
    <w:p w:rsidR="00AD5C39" w:rsidRDefault="00AD5C39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05" w:rsidRDefault="00D1620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90" w:type="pct"/>
      <w:tblLayout w:type="fixed"/>
      <w:tblLook w:val="04A0"/>
    </w:tblPr>
    <w:tblGrid>
      <w:gridCol w:w="2807"/>
      <w:gridCol w:w="2805"/>
      <w:gridCol w:w="2804"/>
      <w:gridCol w:w="2804"/>
    </w:tblGrid>
    <w:tr w:rsidR="00D16205" w:rsidTr="00587522">
      <w:trPr>
        <w:trHeight w:val="139"/>
      </w:trPr>
      <w:tc>
        <w:tcPr>
          <w:tcW w:w="2744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D16205" w:rsidRDefault="00D16205" w:rsidP="00684488">
          <w:pPr>
            <w:pStyle w:val="a9"/>
          </w:pPr>
        </w:p>
      </w:tc>
      <w:tc>
        <w:tcPr>
          <w:tcW w:w="2743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D16205" w:rsidRDefault="00D16205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D16205" w:rsidRDefault="00D16205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D16205" w:rsidRDefault="00D16205" w:rsidP="00684488">
          <w:pPr>
            <w:pStyle w:val="a9"/>
          </w:pPr>
        </w:p>
      </w:tc>
    </w:tr>
    <w:tr w:rsidR="00D16205" w:rsidTr="00587522">
      <w:trPr>
        <w:trHeight w:val="130"/>
      </w:trPr>
      <w:tc>
        <w:tcPr>
          <w:tcW w:w="2744" w:type="dxa"/>
          <w:tcMar>
            <w:top w:w="144" w:type="dxa"/>
            <w:left w:w="115" w:type="dxa"/>
            <w:right w:w="115" w:type="dxa"/>
          </w:tcMar>
        </w:tcPr>
        <w:p w:rsidR="00D16205" w:rsidRPr="00CA3DF1" w:rsidRDefault="00D16205" w:rsidP="00811117">
          <w:pPr>
            <w:pStyle w:val="a9"/>
          </w:pPr>
        </w:p>
      </w:tc>
      <w:tc>
        <w:tcPr>
          <w:tcW w:w="2743" w:type="dxa"/>
          <w:tcMar>
            <w:top w:w="144" w:type="dxa"/>
            <w:left w:w="115" w:type="dxa"/>
            <w:right w:w="115" w:type="dxa"/>
          </w:tcMar>
        </w:tcPr>
        <w:p w:rsidR="00D16205" w:rsidRPr="00C2098A" w:rsidRDefault="00D16205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:rsidR="00D16205" w:rsidRPr="00C2098A" w:rsidRDefault="00D16205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:rsidR="00D16205" w:rsidRPr="00C2098A" w:rsidRDefault="00D16205" w:rsidP="00811117">
          <w:pPr>
            <w:pStyle w:val="a9"/>
          </w:pPr>
        </w:p>
      </w:tc>
    </w:tr>
  </w:tbl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6205" w:rsidRDefault="0043136C" w:rsidP="00217980">
        <w:pPr>
          <w:pStyle w:val="a9"/>
          <w:rPr>
            <w:noProof/>
          </w:rPr>
        </w:pPr>
        <w:r>
          <w:rPr>
            <w:lang w:bidi="ru-RU"/>
          </w:rPr>
          <w:fldChar w:fldCharType="begin"/>
        </w:r>
        <w:r w:rsidR="00D16205"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41327B">
          <w:rPr>
            <w:noProof/>
            <w:lang w:bidi="ru-RU"/>
          </w:rPr>
          <w:t>9</w:t>
        </w:r>
        <w:r>
          <w:rPr>
            <w:noProof/>
            <w:lang w:bidi="ru-RU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05" w:rsidRDefault="00D1620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C39" w:rsidRDefault="00AD5C39" w:rsidP="00713050">
      <w:pPr>
        <w:spacing w:line="240" w:lineRule="auto"/>
      </w:pPr>
      <w:r>
        <w:separator/>
      </w:r>
    </w:p>
  </w:footnote>
  <w:footnote w:type="continuationSeparator" w:id="0">
    <w:p w:rsidR="00AD5C39" w:rsidRDefault="00AD5C39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05" w:rsidRDefault="0043136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6" o:spid="_x0000_s4099" type="#_x0000_t75" style="position:absolute;margin-left:0;margin-top:0;width:1042.2pt;height:810pt;z-index:-251656192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61" w:type="pct"/>
      <w:tblLayout w:type="fixed"/>
      <w:tblCellMar>
        <w:left w:w="0" w:type="dxa"/>
        <w:right w:w="0" w:type="dxa"/>
      </w:tblCellMar>
      <w:tblLook w:val="04A0"/>
    </w:tblPr>
    <w:tblGrid>
      <w:gridCol w:w="3796"/>
      <w:gridCol w:w="6710"/>
    </w:tblGrid>
    <w:tr w:rsidR="00D16205" w:rsidRPr="00F207C0" w:rsidTr="00587522">
      <w:trPr>
        <w:trHeight w:hRule="exact" w:val="271"/>
      </w:trPr>
      <w:tc>
        <w:tcPr>
          <w:tcW w:w="3796" w:type="dxa"/>
          <w:tcMar>
            <w:top w:w="792" w:type="dxa"/>
            <w:right w:w="720" w:type="dxa"/>
          </w:tcMar>
        </w:tcPr>
        <w:p w:rsidR="00D16205" w:rsidRPr="00E949DD" w:rsidRDefault="00D16205" w:rsidP="00E949DD">
          <w:pPr>
            <w:pStyle w:val="a8"/>
          </w:pPr>
        </w:p>
      </w:tc>
      <w:tc>
        <w:tcPr>
          <w:tcW w:w="6709" w:type="dxa"/>
          <w:tcMar>
            <w:top w:w="792" w:type="dxa"/>
            <w:left w:w="0" w:type="dxa"/>
          </w:tcMar>
        </w:tcPr>
        <w:p w:rsidR="00D16205" w:rsidRPr="00F207C0" w:rsidRDefault="00D16205" w:rsidP="00125981"/>
      </w:tc>
    </w:tr>
  </w:tbl>
  <w:p w:rsidR="00D16205" w:rsidRDefault="0043136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7" o:spid="_x0000_s4098" type="#_x0000_t75" style="position:absolute;margin-left:0;margin-top:0;width:1042.2pt;height:810pt;z-index:-251655168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205" w:rsidRDefault="0043136C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5" o:spid="_x0000_s4097" type="#_x0000_t75" style="position:absolute;margin-left:0;margin-top:0;width:1042.2pt;height:810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17E"/>
    <w:multiLevelType w:val="hybridMultilevel"/>
    <w:tmpl w:val="E1A61BE4"/>
    <w:lvl w:ilvl="0" w:tplc="44A4D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A63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C2DE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660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E0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889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008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82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EE2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776FF"/>
    <w:multiLevelType w:val="hybridMultilevel"/>
    <w:tmpl w:val="D6727256"/>
    <w:lvl w:ilvl="0" w:tplc="A89CF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524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8A9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2E3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AC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AB8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CD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0C6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2A9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11C00"/>
    <w:multiLevelType w:val="hybridMultilevel"/>
    <w:tmpl w:val="119AA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73643"/>
    <w:multiLevelType w:val="hybridMultilevel"/>
    <w:tmpl w:val="B1208C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35F97"/>
    <w:multiLevelType w:val="hybridMultilevel"/>
    <w:tmpl w:val="B2CE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00630D"/>
    <w:multiLevelType w:val="hybridMultilevel"/>
    <w:tmpl w:val="286C2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0A0D"/>
    <w:multiLevelType w:val="hybridMultilevel"/>
    <w:tmpl w:val="68B08DE4"/>
    <w:lvl w:ilvl="0" w:tplc="F9942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12C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CAD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824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6B0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D69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29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E3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80F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2D5E0B"/>
    <w:multiLevelType w:val="hybridMultilevel"/>
    <w:tmpl w:val="0E90F6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116F9"/>
    <w:multiLevelType w:val="hybridMultilevel"/>
    <w:tmpl w:val="19B800BE"/>
    <w:lvl w:ilvl="0" w:tplc="B4AEF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8B2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3AAC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D8E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083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86A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442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A57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B48D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5A094F"/>
    <w:multiLevelType w:val="hybridMultilevel"/>
    <w:tmpl w:val="892CE8CC"/>
    <w:lvl w:ilvl="0" w:tplc="89BEE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EC84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BC4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30F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9834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A41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164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471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C08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5E2B3C"/>
    <w:multiLevelType w:val="hybridMultilevel"/>
    <w:tmpl w:val="91061A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F62A64"/>
    <w:multiLevelType w:val="hybridMultilevel"/>
    <w:tmpl w:val="EE302F3A"/>
    <w:lvl w:ilvl="0" w:tplc="3D984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ED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4B4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2A0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6B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5AE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5A6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ABC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0C3C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236C44"/>
    <w:multiLevelType w:val="hybridMultilevel"/>
    <w:tmpl w:val="9CCC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C4B5C"/>
    <w:multiLevelType w:val="hybridMultilevel"/>
    <w:tmpl w:val="A4FCC3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87079"/>
    <w:multiLevelType w:val="hybridMultilevel"/>
    <w:tmpl w:val="C9DA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3E54DB"/>
    <w:multiLevelType w:val="hybridMultilevel"/>
    <w:tmpl w:val="122EAEBE"/>
    <w:lvl w:ilvl="0" w:tplc="AD923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6"/>
  </w:num>
  <w:num w:numId="5">
    <w:abstractNumId w:val="14"/>
  </w:num>
  <w:num w:numId="6">
    <w:abstractNumId w:val="0"/>
  </w:num>
  <w:num w:numId="7">
    <w:abstractNumId w:val="8"/>
  </w:num>
  <w:num w:numId="8">
    <w:abstractNumId w:val="1"/>
  </w:num>
  <w:num w:numId="9">
    <w:abstractNumId w:val="12"/>
  </w:num>
  <w:num w:numId="10">
    <w:abstractNumId w:val="5"/>
  </w:num>
  <w:num w:numId="11">
    <w:abstractNumId w:val="13"/>
  </w:num>
  <w:num w:numId="12">
    <w:abstractNumId w:val="3"/>
  </w:num>
  <w:num w:numId="13">
    <w:abstractNumId w:val="10"/>
  </w:num>
  <w:num w:numId="14">
    <w:abstractNumId w:val="15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jIiJ2Q0E/qwo7AIQDymxmyIinX+bbqEM0dn+quTPAHxfPD1BphEXeab+HuMftlHpeiFJ+hu9tsmH&#10;u6mAB2DNzw==" w:salt="klXZn+bs7L1a/C+XpFu06g=="/>
  <w:defaultTabStop w:val="720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032B8"/>
    <w:rsid w:val="00003279"/>
    <w:rsid w:val="00022E2F"/>
    <w:rsid w:val="000353A6"/>
    <w:rsid w:val="0003748C"/>
    <w:rsid w:val="00043C5F"/>
    <w:rsid w:val="00084D98"/>
    <w:rsid w:val="000A1503"/>
    <w:rsid w:val="000B0C2C"/>
    <w:rsid w:val="000C509F"/>
    <w:rsid w:val="0010221D"/>
    <w:rsid w:val="0011122B"/>
    <w:rsid w:val="00111B7E"/>
    <w:rsid w:val="0011675E"/>
    <w:rsid w:val="00125981"/>
    <w:rsid w:val="00125AB1"/>
    <w:rsid w:val="00151C62"/>
    <w:rsid w:val="001717BF"/>
    <w:rsid w:val="00184BAC"/>
    <w:rsid w:val="001A77A7"/>
    <w:rsid w:val="001B403A"/>
    <w:rsid w:val="001B7D58"/>
    <w:rsid w:val="001E47FA"/>
    <w:rsid w:val="00214963"/>
    <w:rsid w:val="00217980"/>
    <w:rsid w:val="00233674"/>
    <w:rsid w:val="00236E19"/>
    <w:rsid w:val="00242C61"/>
    <w:rsid w:val="00246276"/>
    <w:rsid w:val="00247A2D"/>
    <w:rsid w:val="00271662"/>
    <w:rsid w:val="0027404F"/>
    <w:rsid w:val="002835E1"/>
    <w:rsid w:val="00284544"/>
    <w:rsid w:val="00287B61"/>
    <w:rsid w:val="00293B83"/>
    <w:rsid w:val="002971F2"/>
    <w:rsid w:val="002B091C"/>
    <w:rsid w:val="002B6072"/>
    <w:rsid w:val="002C15C4"/>
    <w:rsid w:val="002C2CDD"/>
    <w:rsid w:val="002D0A97"/>
    <w:rsid w:val="002D25C2"/>
    <w:rsid w:val="002D45C6"/>
    <w:rsid w:val="002E402D"/>
    <w:rsid w:val="00313E86"/>
    <w:rsid w:val="00364079"/>
    <w:rsid w:val="0037468A"/>
    <w:rsid w:val="00375460"/>
    <w:rsid w:val="003808B4"/>
    <w:rsid w:val="00385B46"/>
    <w:rsid w:val="00387089"/>
    <w:rsid w:val="00394D26"/>
    <w:rsid w:val="003B211F"/>
    <w:rsid w:val="003C68EE"/>
    <w:rsid w:val="004077FB"/>
    <w:rsid w:val="00410FD2"/>
    <w:rsid w:val="0041327B"/>
    <w:rsid w:val="00424DD9"/>
    <w:rsid w:val="0043136C"/>
    <w:rsid w:val="00431FCA"/>
    <w:rsid w:val="00443F85"/>
    <w:rsid w:val="00463080"/>
    <w:rsid w:val="004717C5"/>
    <w:rsid w:val="004B70C7"/>
    <w:rsid w:val="004C16D7"/>
    <w:rsid w:val="004C2FB5"/>
    <w:rsid w:val="004C3BA0"/>
    <w:rsid w:val="004D7F4E"/>
    <w:rsid w:val="004E297C"/>
    <w:rsid w:val="004F0281"/>
    <w:rsid w:val="0051264A"/>
    <w:rsid w:val="005367A6"/>
    <w:rsid w:val="00543DB7"/>
    <w:rsid w:val="005502A0"/>
    <w:rsid w:val="005553E2"/>
    <w:rsid w:val="00587522"/>
    <w:rsid w:val="00596278"/>
    <w:rsid w:val="005A530F"/>
    <w:rsid w:val="005B1687"/>
    <w:rsid w:val="005B4EE2"/>
    <w:rsid w:val="005B5B96"/>
    <w:rsid w:val="005D3F2A"/>
    <w:rsid w:val="005E582E"/>
    <w:rsid w:val="00606585"/>
    <w:rsid w:val="006122EC"/>
    <w:rsid w:val="00616736"/>
    <w:rsid w:val="00641630"/>
    <w:rsid w:val="00642B7E"/>
    <w:rsid w:val="006658C4"/>
    <w:rsid w:val="00684488"/>
    <w:rsid w:val="00692B39"/>
    <w:rsid w:val="006A2668"/>
    <w:rsid w:val="006A3CE7"/>
    <w:rsid w:val="006C1E1E"/>
    <w:rsid w:val="006C4C50"/>
    <w:rsid w:val="006C50F5"/>
    <w:rsid w:val="006D4857"/>
    <w:rsid w:val="006E1DC7"/>
    <w:rsid w:val="006F1C77"/>
    <w:rsid w:val="006F7C12"/>
    <w:rsid w:val="007025DD"/>
    <w:rsid w:val="00713050"/>
    <w:rsid w:val="0074665A"/>
    <w:rsid w:val="00746F7F"/>
    <w:rsid w:val="00751CD9"/>
    <w:rsid w:val="00752664"/>
    <w:rsid w:val="007542CA"/>
    <w:rsid w:val="007623E5"/>
    <w:rsid w:val="00783788"/>
    <w:rsid w:val="007A700F"/>
    <w:rsid w:val="007A7546"/>
    <w:rsid w:val="007B5300"/>
    <w:rsid w:val="007C16C5"/>
    <w:rsid w:val="007C7C1A"/>
    <w:rsid w:val="00804EA5"/>
    <w:rsid w:val="00811117"/>
    <w:rsid w:val="008363E7"/>
    <w:rsid w:val="00864D4A"/>
    <w:rsid w:val="008814F0"/>
    <w:rsid w:val="00894A06"/>
    <w:rsid w:val="00897738"/>
    <w:rsid w:val="008A1907"/>
    <w:rsid w:val="008B20F6"/>
    <w:rsid w:val="008C32C6"/>
    <w:rsid w:val="008C44E9"/>
    <w:rsid w:val="008C7020"/>
    <w:rsid w:val="008F79CA"/>
    <w:rsid w:val="009032B8"/>
    <w:rsid w:val="00913F03"/>
    <w:rsid w:val="0094213E"/>
    <w:rsid w:val="00955FBA"/>
    <w:rsid w:val="00965870"/>
    <w:rsid w:val="009712AE"/>
    <w:rsid w:val="009823DC"/>
    <w:rsid w:val="009B37B9"/>
    <w:rsid w:val="009D6855"/>
    <w:rsid w:val="009F75B3"/>
    <w:rsid w:val="00A42540"/>
    <w:rsid w:val="00A561D2"/>
    <w:rsid w:val="00AA0B04"/>
    <w:rsid w:val="00AA4D4C"/>
    <w:rsid w:val="00AB08F4"/>
    <w:rsid w:val="00AB2B61"/>
    <w:rsid w:val="00AC2498"/>
    <w:rsid w:val="00AD22CE"/>
    <w:rsid w:val="00AD323A"/>
    <w:rsid w:val="00AD5C39"/>
    <w:rsid w:val="00AF1DF2"/>
    <w:rsid w:val="00B14E9D"/>
    <w:rsid w:val="00B37D9B"/>
    <w:rsid w:val="00B50D86"/>
    <w:rsid w:val="00B56E1F"/>
    <w:rsid w:val="00B60A88"/>
    <w:rsid w:val="00B66BFE"/>
    <w:rsid w:val="00B94D34"/>
    <w:rsid w:val="00BB673D"/>
    <w:rsid w:val="00BB75A6"/>
    <w:rsid w:val="00BC1777"/>
    <w:rsid w:val="00BF6539"/>
    <w:rsid w:val="00C05502"/>
    <w:rsid w:val="00C0760E"/>
    <w:rsid w:val="00C1476F"/>
    <w:rsid w:val="00C2098A"/>
    <w:rsid w:val="00C21B70"/>
    <w:rsid w:val="00C316A5"/>
    <w:rsid w:val="00C3227D"/>
    <w:rsid w:val="00C41AB4"/>
    <w:rsid w:val="00C55AC5"/>
    <w:rsid w:val="00C57D37"/>
    <w:rsid w:val="00C7511E"/>
    <w:rsid w:val="00C77320"/>
    <w:rsid w:val="00C7741E"/>
    <w:rsid w:val="00C83F1A"/>
    <w:rsid w:val="00C8730F"/>
    <w:rsid w:val="00C9181C"/>
    <w:rsid w:val="00CA3DF1"/>
    <w:rsid w:val="00CA44B8"/>
    <w:rsid w:val="00CA4581"/>
    <w:rsid w:val="00CB57F6"/>
    <w:rsid w:val="00CD3F01"/>
    <w:rsid w:val="00CD5991"/>
    <w:rsid w:val="00CE18D5"/>
    <w:rsid w:val="00D16205"/>
    <w:rsid w:val="00D31AB6"/>
    <w:rsid w:val="00D53157"/>
    <w:rsid w:val="00D87154"/>
    <w:rsid w:val="00DC302E"/>
    <w:rsid w:val="00DC3D38"/>
    <w:rsid w:val="00DC73A4"/>
    <w:rsid w:val="00DD3C74"/>
    <w:rsid w:val="00DD4D5A"/>
    <w:rsid w:val="00DD76D3"/>
    <w:rsid w:val="00E1564D"/>
    <w:rsid w:val="00E22CAB"/>
    <w:rsid w:val="00E22E87"/>
    <w:rsid w:val="00E37A00"/>
    <w:rsid w:val="00E50BEF"/>
    <w:rsid w:val="00E52672"/>
    <w:rsid w:val="00E62FF3"/>
    <w:rsid w:val="00E67341"/>
    <w:rsid w:val="00E72E7E"/>
    <w:rsid w:val="00E949DD"/>
    <w:rsid w:val="00E96C92"/>
    <w:rsid w:val="00EA409E"/>
    <w:rsid w:val="00ED77B3"/>
    <w:rsid w:val="00EE04A1"/>
    <w:rsid w:val="00EF56DC"/>
    <w:rsid w:val="00F01DF6"/>
    <w:rsid w:val="00F07459"/>
    <w:rsid w:val="00F11BAB"/>
    <w:rsid w:val="00F207C0"/>
    <w:rsid w:val="00F20AE5"/>
    <w:rsid w:val="00F30A68"/>
    <w:rsid w:val="00F328B4"/>
    <w:rsid w:val="00F562EA"/>
    <w:rsid w:val="00F645C7"/>
    <w:rsid w:val="00F7707C"/>
    <w:rsid w:val="00F833C3"/>
    <w:rsid w:val="00F87ECA"/>
    <w:rsid w:val="00F9000F"/>
    <w:rsid w:val="00FA192F"/>
    <w:rsid w:val="00FB23CA"/>
    <w:rsid w:val="00FB5AB9"/>
    <w:rsid w:val="00FC16D6"/>
    <w:rsid w:val="00FF40FA"/>
    <w:rsid w:val="00FF4243"/>
    <w:rsid w:val="00F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13" w:qFormat="1"/>
    <w:lsdException w:name="Signature" w:uiPriority="12" w:qFormat="1"/>
    <w:lsdException w:name="Default Paragraph Font" w:uiPriority="1"/>
    <w:lsdException w:name="Subtitle" w:semiHidden="0" w:uiPriority="11" w:unhideWhenUsed="0" w:qFormat="1"/>
    <w:lsdException w:name="Salutation" w:uiPriority="12" w:qFormat="1"/>
    <w:lsdException w:name="Date" w:uiPriority="11" w:qFormat="1"/>
    <w:lsdException w:name="Strong" w:semiHidden="0" w:uiPriority="22" w:unhideWhenUsed="0" w:qFormat="1"/>
    <w:lsdException w:name="Emphasis" w:semiHidden="0" w:uiPriority="1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5A"/>
    <w:rPr>
      <w:rFonts w:ascii="Cambria" w:hAnsi="Cambria"/>
    </w:rPr>
  </w:style>
  <w:style w:type="paragraph" w:styleId="1">
    <w:name w:val="heading 1"/>
    <w:basedOn w:val="a"/>
    <w:link w:val="10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">
    <w:name w:val="heading 2"/>
    <w:basedOn w:val="a"/>
    <w:link w:val="20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3">
    <w:name w:val="heading 3"/>
    <w:basedOn w:val="a"/>
    <w:link w:val="30"/>
    <w:uiPriority w:val="9"/>
    <w:unhideWhenUsed/>
    <w:qFormat/>
    <w:rsid w:val="00AF1DF2"/>
    <w:pPr>
      <w:keepNext/>
      <w:keepLines/>
      <w:pBdr>
        <w:bottom w:val="single" w:sz="48" w:space="1" w:color="EA4E4E" w:themeColor="accent1"/>
      </w:pBdr>
      <w:spacing w:before="96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">
    <w:name w:val="heading 4"/>
    <w:basedOn w:val="a"/>
    <w:link w:val="40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">
    <w:name w:val="heading 5"/>
    <w:basedOn w:val="a"/>
    <w:next w:val="a"/>
    <w:link w:val="50"/>
    <w:uiPriority w:val="9"/>
    <w:unhideWhenUsed/>
    <w:qFormat/>
    <w:rsid w:val="00BF65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30">
    <w:name w:val="Заголовок 3 Знак"/>
    <w:basedOn w:val="a0"/>
    <w:link w:val="3"/>
    <w:uiPriority w:val="9"/>
    <w:rsid w:val="00AF1DF2"/>
    <w:rPr>
      <w:rFonts w:asciiTheme="majorHAnsi" w:eastAsiaTheme="majorEastAsia" w:hAnsiTheme="majorHAnsi" w:cstheme="majorBidi"/>
      <w:caps/>
      <w:sz w:val="32"/>
      <w:szCs w:val="24"/>
    </w:rPr>
  </w:style>
  <w:style w:type="table" w:styleId="a3">
    <w:name w:val="Table Grid"/>
    <w:basedOn w:val="a1"/>
    <w:uiPriority w:val="3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8"/>
    <w:qFormat/>
    <w:rsid w:val="00BF6539"/>
    <w:pPr>
      <w:spacing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5">
    <w:name w:val="Placeholder Text"/>
    <w:basedOn w:val="a0"/>
    <w:uiPriority w:val="99"/>
    <w:semiHidden/>
    <w:rsid w:val="00CE18D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6539"/>
    <w:pPr>
      <w:spacing w:line="240" w:lineRule="auto"/>
    </w:pPr>
  </w:style>
  <w:style w:type="paragraph" w:customStyle="1" w:styleId="a8">
    <w:name w:val="Инициалы"/>
    <w:basedOn w:val="a"/>
    <w:next w:val="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7">
    <w:name w:val="Верхний колонтитул Знак"/>
    <w:basedOn w:val="a0"/>
    <w:link w:val="a6"/>
    <w:uiPriority w:val="99"/>
    <w:rsid w:val="00BF6539"/>
    <w:rPr>
      <w:rFonts w:ascii="Cambria" w:hAnsi="Cambria"/>
    </w:rPr>
  </w:style>
  <w:style w:type="paragraph" w:styleId="a9">
    <w:name w:val="footer"/>
    <w:basedOn w:val="a"/>
    <w:link w:val="aa"/>
    <w:uiPriority w:val="99"/>
    <w:unhideWhenUsed/>
    <w:rsid w:val="00BF6539"/>
    <w:pPr>
      <w:spacing w:line="240" w:lineRule="auto"/>
      <w:jc w:val="center"/>
    </w:pPr>
    <w:rPr>
      <w:caps/>
    </w:rPr>
  </w:style>
  <w:style w:type="character" w:customStyle="1" w:styleId="aa">
    <w:name w:val="Нижний колонтитул Знак"/>
    <w:basedOn w:val="a0"/>
    <w:link w:val="a9"/>
    <w:uiPriority w:val="99"/>
    <w:rsid w:val="00BF6539"/>
    <w:rPr>
      <w:rFonts w:ascii="Cambria" w:hAnsi="Cambria"/>
      <w:caps/>
    </w:rPr>
  </w:style>
  <w:style w:type="paragraph" w:styleId="ab">
    <w:name w:val="Salutation"/>
    <w:basedOn w:val="a"/>
    <w:next w:val="a"/>
    <w:link w:val="ac"/>
    <w:uiPriority w:val="12"/>
    <w:qFormat/>
    <w:rsid w:val="00BF6539"/>
  </w:style>
  <w:style w:type="character" w:customStyle="1" w:styleId="ac">
    <w:name w:val="Приветствие Знак"/>
    <w:basedOn w:val="a0"/>
    <w:link w:val="ab"/>
    <w:uiPriority w:val="12"/>
    <w:rsid w:val="00BF6539"/>
    <w:rPr>
      <w:rFonts w:ascii="Cambria" w:hAnsi="Cambria"/>
    </w:rPr>
  </w:style>
  <w:style w:type="paragraph" w:styleId="ad">
    <w:name w:val="Closing"/>
    <w:basedOn w:val="a"/>
    <w:next w:val="ae"/>
    <w:link w:val="af"/>
    <w:uiPriority w:val="13"/>
    <w:qFormat/>
    <w:rsid w:val="00AD22CE"/>
    <w:pPr>
      <w:spacing w:before="360"/>
      <w:contextualSpacing/>
    </w:pPr>
  </w:style>
  <w:style w:type="character" w:customStyle="1" w:styleId="af">
    <w:name w:val="Прощание Знак"/>
    <w:basedOn w:val="a0"/>
    <w:link w:val="ad"/>
    <w:uiPriority w:val="13"/>
    <w:rsid w:val="00AD22CE"/>
  </w:style>
  <w:style w:type="paragraph" w:styleId="ae">
    <w:name w:val="Signature"/>
    <w:basedOn w:val="a"/>
    <w:next w:val="a"/>
    <w:link w:val="af0"/>
    <w:uiPriority w:val="14"/>
    <w:qFormat/>
    <w:rsid w:val="00BF6539"/>
    <w:pPr>
      <w:spacing w:after="200" w:line="240" w:lineRule="auto"/>
    </w:pPr>
  </w:style>
  <w:style w:type="character" w:customStyle="1" w:styleId="af0">
    <w:name w:val="Подпись Знак"/>
    <w:basedOn w:val="a0"/>
    <w:link w:val="ae"/>
    <w:uiPriority w:val="14"/>
    <w:rsid w:val="00BF6539"/>
    <w:rPr>
      <w:rFonts w:ascii="Cambria" w:hAnsi="Cambria"/>
    </w:rPr>
  </w:style>
  <w:style w:type="paragraph" w:styleId="af1">
    <w:name w:val="Date"/>
    <w:basedOn w:val="a"/>
    <w:next w:val="a"/>
    <w:link w:val="af2"/>
    <w:uiPriority w:val="11"/>
    <w:qFormat/>
    <w:rsid w:val="00BF6539"/>
    <w:pPr>
      <w:spacing w:before="780" w:after="200"/>
    </w:pPr>
  </w:style>
  <w:style w:type="character" w:customStyle="1" w:styleId="af2">
    <w:name w:val="Дата Знак"/>
    <w:basedOn w:val="a0"/>
    <w:link w:val="af1"/>
    <w:uiPriority w:val="11"/>
    <w:rsid w:val="00BF6539"/>
    <w:rPr>
      <w:rFonts w:ascii="Cambria" w:hAnsi="Cambria"/>
    </w:rPr>
  </w:style>
  <w:style w:type="character" w:customStyle="1" w:styleId="80">
    <w:name w:val="Заголовок 8 Знак"/>
    <w:basedOn w:val="a0"/>
    <w:link w:val="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Title"/>
    <w:basedOn w:val="a"/>
    <w:next w:val="a"/>
    <w:link w:val="af4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5">
    <w:name w:val="Subtitle"/>
    <w:basedOn w:val="a"/>
    <w:next w:val="a"/>
    <w:link w:val="af6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f6">
    <w:name w:val="Подзаголовок Знак"/>
    <w:basedOn w:val="a0"/>
    <w:link w:val="af5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BF6539"/>
    <w:rPr>
      <w:rFonts w:asciiTheme="majorHAnsi" w:eastAsiaTheme="majorEastAsia" w:hAnsiTheme="majorHAnsi" w:cstheme="majorBidi"/>
      <w:color w:val="D01818" w:themeColor="accent1" w:themeShade="BF"/>
    </w:rPr>
  </w:style>
  <w:style w:type="table" w:customStyle="1" w:styleId="-411">
    <w:name w:val="Таблица-сетка 4 — акцент 11"/>
    <w:basedOn w:val="a1"/>
    <w:uiPriority w:val="49"/>
    <w:rsid w:val="001E47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1E47FA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1E47FA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paragraph" w:styleId="af7">
    <w:name w:val="List Paragraph"/>
    <w:basedOn w:val="a"/>
    <w:uiPriority w:val="34"/>
    <w:unhideWhenUsed/>
    <w:qFormat/>
    <w:rsid w:val="001E47FA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7025DD"/>
    <w:rPr>
      <w:color w:val="0563C1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2D25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D25C2"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sid w:val="001A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1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9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44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05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16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k.and@icloud.ru%20" TargetMode="External"/><Relationship Id="rId18" Type="http://schemas.openxmlformats.org/officeDocument/2006/relationships/hyperlink" Target="mailto:ktida@mail.ru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s%3A%2F%2Fchat.whatsapp.com%2FEIzCw5jwaPb8pZnLpjnrht&amp;cc_key=" TargetMode="External"/><Relationship Id="rId17" Type="http://schemas.openxmlformats.org/officeDocument/2006/relationships/hyperlink" Target="mailto:Fes3519@mai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Tykov.s.m@mail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05214088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nailyanizam@mail.ru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kgmu.kcn.ru/internal-medicine/sn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ks.vfrfhjd2011@yandex.ru" TargetMode="External"/><Relationship Id="rId14" Type="http://schemas.openxmlformats.org/officeDocument/2006/relationships/hyperlink" Target="mailto:rawimliff@gmail.com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8;&#1089;&#1077;&#1085;&#1080;&#1081;\AppData\Roaming\Microsoft\Templates\&#1041;&#1077;&#1079;&#1091;&#1087;&#1088;&#1077;&#1095;&#1085;&#1086;&#1077;%20&#1089;&#1086;&#1087;&#1088;&#1086;&#1074;&#1086;&#1076;&#1080;&#1090;&#1077;&#1083;&#1100;&#1085;&#1086;&#1077;%20&#1087;&#1080;&#1089;&#1100;&#1084;&#1086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3CE3953B69A4728810B9B304324BD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923E3-B4A1-4019-8812-977BA7A49612}"/>
      </w:docPartPr>
      <w:docPartBody>
        <w:p w:rsidR="00374846" w:rsidRDefault="00374846">
          <w:pPr>
            <w:pStyle w:val="F3CE3953B69A4728810B9B304324BD5C"/>
          </w:pPr>
          <w:r w:rsidRPr="006658C4">
            <w:rPr>
              <w:lang w:bidi="ru-RU"/>
            </w:rPr>
            <w:t>Контактные данные</w:t>
          </w:r>
        </w:p>
      </w:docPartBody>
    </w:docPart>
    <w:docPart>
      <w:docPartPr>
        <w:name w:val="484E955741A445CAB6C2388EADEE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101301-229E-4312-B4BC-86AE64F8F5E8}"/>
      </w:docPartPr>
      <w:docPartBody>
        <w:p w:rsidR="00374846" w:rsidRDefault="00374846">
          <w:pPr>
            <w:pStyle w:val="484E955741A445CAB6C2388EADEE25DB"/>
          </w:pPr>
          <w:r>
            <w:rPr>
              <w:lang w:bidi="ru-RU"/>
            </w:rPr>
            <w:t>Ваше имя</w:t>
          </w:r>
        </w:p>
      </w:docPartBody>
    </w:docPart>
    <w:docPart>
      <w:docPartPr>
        <w:name w:val="9F936A32AA5D488F86FABF6F6F573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C9C7DD-3F08-4074-AB22-AEDB40319F52}"/>
      </w:docPartPr>
      <w:docPartBody>
        <w:p w:rsidR="00374846" w:rsidRDefault="00374846">
          <w:pPr>
            <w:pStyle w:val="9F936A32AA5D488F86FABF6F6F573478"/>
          </w:pPr>
          <w:r>
            <w:rPr>
              <w:lang w:bidi="ru-RU"/>
            </w:rPr>
            <w:t>Профессия или сфера деятельности</w:t>
          </w:r>
        </w:p>
      </w:docPartBody>
    </w:docPart>
    <w:docPart>
      <w:docPartPr>
        <w:name w:val="97610A964B9845708CF057A28B8F4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1217BE-6CC8-48FE-9CF5-20D6AEC6A702}"/>
      </w:docPartPr>
      <w:docPartBody>
        <w:p w:rsidR="00374846" w:rsidRDefault="00374846">
          <w:pPr>
            <w:pStyle w:val="97610A964B9845708CF057A28B8F41D9"/>
          </w:pPr>
          <w:r>
            <w:rPr>
              <w:lang w:bidi="ru-RU"/>
            </w:rPr>
            <w:t>Имя получателя</w:t>
          </w:r>
        </w:p>
      </w:docPartBody>
    </w:docPart>
    <w:docPart>
      <w:docPartPr>
        <w:name w:val="3D786374224E440290901810807AFF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AD74B1-E7D7-43DD-8FE4-0699EE5B4D58}"/>
      </w:docPartPr>
      <w:docPartBody>
        <w:p w:rsidR="00374846" w:rsidRDefault="00374846" w:rsidP="00374846">
          <w:pPr>
            <w:pStyle w:val="3D786374224E440290901810807AFF83"/>
          </w:pPr>
          <w:r w:rsidRPr="006658C4">
            <w:rPr>
              <w:lang w:bidi="ru-RU"/>
            </w:rPr>
            <w:t>Контактные данные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74846"/>
    <w:rsid w:val="002B3AE7"/>
    <w:rsid w:val="0030648B"/>
    <w:rsid w:val="00374846"/>
    <w:rsid w:val="003A4C62"/>
    <w:rsid w:val="005B7BD9"/>
    <w:rsid w:val="005C3018"/>
    <w:rsid w:val="006107C4"/>
    <w:rsid w:val="006429F3"/>
    <w:rsid w:val="006F7693"/>
    <w:rsid w:val="00702F40"/>
    <w:rsid w:val="00763607"/>
    <w:rsid w:val="008577C7"/>
    <w:rsid w:val="00A16AB1"/>
    <w:rsid w:val="00A73178"/>
    <w:rsid w:val="00B87FBC"/>
    <w:rsid w:val="00C65296"/>
    <w:rsid w:val="00D369AE"/>
    <w:rsid w:val="00DA7720"/>
    <w:rsid w:val="00DF6DFB"/>
    <w:rsid w:val="00E1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4D2DDDFAB24B0EBD08A22C73ABADD5">
    <w:name w:val="E94D2DDDFAB24B0EBD08A22C73ABADD5"/>
    <w:rsid w:val="00DF6DFB"/>
  </w:style>
  <w:style w:type="paragraph" w:customStyle="1" w:styleId="F3CE3953B69A4728810B9B304324BD5C">
    <w:name w:val="F3CE3953B69A4728810B9B304324BD5C"/>
    <w:rsid w:val="00DF6DFB"/>
  </w:style>
  <w:style w:type="paragraph" w:customStyle="1" w:styleId="58D94951FB7442FC98CA7C4E23130EEA">
    <w:name w:val="58D94951FB7442FC98CA7C4E23130EEA"/>
    <w:rsid w:val="00DF6DFB"/>
  </w:style>
  <w:style w:type="paragraph" w:customStyle="1" w:styleId="631EDED18CF34BA18F7E7650CA7E7681">
    <w:name w:val="631EDED18CF34BA18F7E7650CA7E7681"/>
    <w:rsid w:val="00DF6DFB"/>
  </w:style>
  <w:style w:type="paragraph" w:customStyle="1" w:styleId="3F57EE30AC204E2498367AB791D44BB9">
    <w:name w:val="3F57EE30AC204E2498367AB791D44BB9"/>
    <w:rsid w:val="00DF6DFB"/>
  </w:style>
  <w:style w:type="paragraph" w:customStyle="1" w:styleId="83961FBA9BCD46E4A813AC9744B81D79">
    <w:name w:val="83961FBA9BCD46E4A813AC9744B81D79"/>
    <w:rsid w:val="00DF6DFB"/>
  </w:style>
  <w:style w:type="paragraph" w:customStyle="1" w:styleId="484E955741A445CAB6C2388EADEE25DB">
    <w:name w:val="484E955741A445CAB6C2388EADEE25DB"/>
    <w:rsid w:val="00DF6DFB"/>
  </w:style>
  <w:style w:type="paragraph" w:customStyle="1" w:styleId="9F936A32AA5D488F86FABF6F6F573478">
    <w:name w:val="9F936A32AA5D488F86FABF6F6F573478"/>
    <w:rsid w:val="00DF6DFB"/>
  </w:style>
  <w:style w:type="paragraph" w:customStyle="1" w:styleId="5BFD828297434897AB9326D597632D6B">
    <w:name w:val="5BFD828297434897AB9326D597632D6B"/>
    <w:rsid w:val="00DF6DFB"/>
  </w:style>
  <w:style w:type="paragraph" w:customStyle="1" w:styleId="97610A964B9845708CF057A28B8F41D9">
    <w:name w:val="97610A964B9845708CF057A28B8F41D9"/>
    <w:rsid w:val="00DF6DFB"/>
  </w:style>
  <w:style w:type="paragraph" w:customStyle="1" w:styleId="6236A0CD08C144D584F2805E441CCD6E">
    <w:name w:val="6236A0CD08C144D584F2805E441CCD6E"/>
    <w:rsid w:val="00DF6DFB"/>
  </w:style>
  <w:style w:type="paragraph" w:customStyle="1" w:styleId="A48123BAECCB4D70977DBFD900C36D72">
    <w:name w:val="A48123BAECCB4D70977DBFD900C36D72"/>
    <w:rsid w:val="00DF6DFB"/>
  </w:style>
  <w:style w:type="paragraph" w:customStyle="1" w:styleId="295717465A3D4C1388FE3FD5A9AA7DA7">
    <w:name w:val="295717465A3D4C1388FE3FD5A9AA7DA7"/>
    <w:rsid w:val="00DF6DFB"/>
  </w:style>
  <w:style w:type="paragraph" w:customStyle="1" w:styleId="BB642FBA67D844E28F547624933123F6">
    <w:name w:val="BB642FBA67D844E28F547624933123F6"/>
    <w:rsid w:val="00DF6DFB"/>
  </w:style>
  <w:style w:type="paragraph" w:customStyle="1" w:styleId="93DD7B8993DB4F9E8338204056F8F727">
    <w:name w:val="93DD7B8993DB4F9E8338204056F8F727"/>
    <w:rsid w:val="00DF6DFB"/>
  </w:style>
  <w:style w:type="paragraph" w:customStyle="1" w:styleId="20B35B0ACD274B19900A3F052C34BCC4">
    <w:name w:val="20B35B0ACD274B19900A3F052C34BCC4"/>
    <w:rsid w:val="00DF6DFB"/>
  </w:style>
  <w:style w:type="paragraph" w:customStyle="1" w:styleId="20ABFA984D6A41F6BCD3D92D5E7F58DE">
    <w:name w:val="20ABFA984D6A41F6BCD3D92D5E7F58DE"/>
    <w:rsid w:val="00DF6DFB"/>
  </w:style>
  <w:style w:type="paragraph" w:customStyle="1" w:styleId="2EF52C4BFD9A459EA29E18879A285335">
    <w:name w:val="2EF52C4BFD9A459EA29E18879A285335"/>
    <w:rsid w:val="00DF6DFB"/>
  </w:style>
  <w:style w:type="paragraph" w:customStyle="1" w:styleId="A61A39F2AA814E859AA77F35332C7EB5">
    <w:name w:val="A61A39F2AA814E859AA77F35332C7EB5"/>
    <w:rsid w:val="00DF6DFB"/>
  </w:style>
  <w:style w:type="paragraph" w:customStyle="1" w:styleId="3D786374224E440290901810807AFF83">
    <w:name w:val="3D786374224E440290901810807AFF83"/>
    <w:rsid w:val="00374846"/>
  </w:style>
  <w:style w:type="paragraph" w:customStyle="1" w:styleId="CDD080C7310142FB8FB71AAF1D6D703D">
    <w:name w:val="CDD080C7310142FB8FB71AAF1D6D703D"/>
    <w:rsid w:val="00374846"/>
  </w:style>
  <w:style w:type="paragraph" w:customStyle="1" w:styleId="AF0F878C11E34F6CB1F5971D55478532">
    <w:name w:val="AF0F878C11E34F6CB1F5971D55478532"/>
    <w:rsid w:val="00374846"/>
  </w:style>
  <w:style w:type="paragraph" w:customStyle="1" w:styleId="CF4311D8E1A04A39B3D9EC6513F97D1E">
    <w:name w:val="CF4311D8E1A04A39B3D9EC6513F97D1E"/>
    <w:rsid w:val="00374846"/>
  </w:style>
  <w:style w:type="paragraph" w:customStyle="1" w:styleId="F2813EA3FBE545E3ADAAAEEF323A08C8">
    <w:name w:val="F2813EA3FBE545E3ADAAAEEF323A08C8"/>
    <w:rsid w:val="0037484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5D390-AF04-421F-B1E6-96B2A64C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Безупречное сопроводительное письмо от MOO</Template>
  <TotalTime>1</TotalTime>
  <Pages>9</Pages>
  <Words>706</Words>
  <Characters>4029</Characters>
  <Application>Microsoft Office Word</Application>
  <DocSecurity>8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КАФЕДРА ПРОПЕДЕВТИКИ ВНУТРЕННИХ БОЛЕЗНЕЙ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отчет за IV квартал 2018 года
октябрь-ноябрь-декабрь</dc:subject>
  <dc:creator>Совет СНО им. И.А. Студенцовой</dc:creator>
  <cp:keywords>отчет;СНК;СНО;КГМУ;образец</cp:keywords>
  <cp:lastModifiedBy>RRR</cp:lastModifiedBy>
  <cp:revision>2</cp:revision>
  <cp:lastPrinted>2017-10-22T15:50:00Z</cp:lastPrinted>
  <dcterms:created xsi:type="dcterms:W3CDTF">2020-12-30T07:11:00Z</dcterms:created>
  <dcterms:modified xsi:type="dcterms:W3CDTF">2020-12-30T07:11:00Z</dcterms:modified>
</cp:coreProperties>
</file>