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7AFC" w:rsidRPr="00FD7AFC">
              <w:rPr>
                <w:rFonts w:ascii="Times New Roman" w:hAnsi="Times New Roman"/>
                <w:noProof/>
                <w:lang w:val="en-US"/>
              </w:rPr>
              <w:pict>
                <v:group id="Группа 5" o:spid="_x0000_s1026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>
                  <v:rect id="Красный прямоугольник" o:spid="_x0000_s1027" style="position:absolute;left:11811;top:4286;width:52673;height:10115;visibility:visible;v-text-anchor:middle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adj="626" fillcolor="#ea4e4e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:rsidR="00125AB1" w:rsidRPr="006658C4" w:rsidRDefault="00FD7AFC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585" w:rsidRPr="003E071F" w:rsidRDefault="00606585" w:rsidP="0060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:rsidR="00606585" w:rsidRPr="003E071F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:rsidR="00606585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1303</w:t>
            </w:r>
          </w:p>
          <w:p w:rsidR="00606585" w:rsidRPr="003D3EB0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  <w:p w:rsidR="00FC16D6" w:rsidRDefault="00606585" w:rsidP="00BB75A6"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  <w:permEnd w:id="0"/>
          </w:p>
          <w:p w:rsidR="00FC16D6" w:rsidRDefault="00FC16D6" w:rsidP="00BB75A6"/>
          <w:p w:rsidR="009032B8" w:rsidRPr="006658C4" w:rsidRDefault="00FD7AFC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:rsidR="009032B8" w:rsidRPr="001A77A7" w:rsidRDefault="00FD7AFC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1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" w:edGrp="everyone"/>
                <w:p w:rsidR="00125AB1" w:rsidRPr="00284544" w:rsidRDefault="00FD7AFC" w:rsidP="00804EA5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2"/>
                    </w:sdtContent>
                  </w:sdt>
                </w:p>
                <w:p w:rsidR="00125AB1" w:rsidRPr="006658C4" w:rsidRDefault="00FD7AFC" w:rsidP="00804EA5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7D5F86">
                        <w:t>отчет за IV квартал 2018 года</w:t>
                      </w:r>
                      <w:r w:rsidR="007D5F86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3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3" w:displacedByCustomXml="next"/>
            </w:sdtContent>
          </w:sdt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5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:rsidR="001A77A7" w:rsidRPr="003829A2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:rsidR="00606585" w:rsidRPr="00DA6532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A6532">
              <w:t xml:space="preserve"> </w:t>
            </w:r>
            <w:r>
              <w:t xml:space="preserve"> </w:t>
            </w:r>
            <w:hyperlink r:id="rId12" w:tgtFrame="_blank" w:history="1">
              <w:r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 w:rsidR="00606585" w:rsidRPr="00606585" w:rsidRDefault="00606585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</w:p>
          <w:permEnd w:id="5"/>
          <w:p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6" w:edGrp="everyone"/>
            <w:permEnd w:id="6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/>
      </w:tblPr>
      <w:tblGrid>
        <w:gridCol w:w="560"/>
        <w:gridCol w:w="3123"/>
        <w:gridCol w:w="1174"/>
        <w:gridCol w:w="1960"/>
        <w:gridCol w:w="3577"/>
      </w:tblGrid>
      <w:tr w:rsidR="00AA4D4C" w:rsidTr="00B94D34">
        <w:trPr>
          <w:cnfStyle w:val="100000000000"/>
          <w:trHeight w:val="697"/>
        </w:trPr>
        <w:tc>
          <w:tcPr>
            <w:cnfStyle w:val="00100000000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AC5742" w:rsidRDefault="00606585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:rsidR="00B94D34" w:rsidRPr="004C16D7" w:rsidRDefault="00E52672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1" w:type="dxa"/>
            <w:vAlign w:val="center"/>
          </w:tcPr>
          <w:p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616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0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022124756</w:t>
            </w:r>
          </w:p>
        </w:tc>
        <w:tc>
          <w:tcPr>
            <w:tcW w:w="1791" w:type="dxa"/>
            <w:vAlign w:val="center"/>
          </w:tcPr>
          <w:p w:rsidR="00E52672" w:rsidRPr="000A1503" w:rsidRDefault="00606585" w:rsidP="000A1503">
            <w:pPr>
              <w:tabs>
                <w:tab w:val="left" w:pos="2580"/>
              </w:tabs>
              <w:jc w:val="center"/>
              <w:cnfStyle w:val="00000010000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Olesylesyy5104@mail.ru</w:t>
            </w:r>
            <w:r w:rsid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End w:id="7"/>
            <w:permEnd w:id="8"/>
            <w:permEnd w:id="9"/>
            <w:permEnd w:id="10"/>
            <w:permEnd w:id="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AC5742" w:rsidRDefault="000A1503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:rsidR="00B94D34" w:rsidRPr="00606585" w:rsidRDefault="00E52672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2231" w:type="dxa"/>
            <w:vAlign w:val="center"/>
          </w:tcPr>
          <w:p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0A1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9371104246</w:t>
            </w:r>
          </w:p>
        </w:tc>
        <w:tc>
          <w:tcPr>
            <w:tcW w:w="1791" w:type="dxa"/>
            <w:vAlign w:val="center"/>
          </w:tcPr>
          <w:p w:rsidR="00616736" w:rsidRPr="00E52672" w:rsidRDefault="00FD7AFC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ek.and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0A1503" w:rsidRPr="00AE3D58">
                <w:rPr>
                  <w:rStyle w:val="af8"/>
                  <w:lang w:val="en-US"/>
                </w:rPr>
                <w:t>icloud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.ru </w:t>
              </w:r>
            </w:hyperlink>
            <w:r w:rsidR="00616736" w:rsidRP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End w:id="12"/>
            <w:permEnd w:id="13"/>
            <w:permEnd w:id="14"/>
            <w:permEnd w:id="15"/>
            <w:permEnd w:id="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AC5742" w:rsidRDefault="00C41AB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:rsidR="00B94D34" w:rsidRPr="004C16D7" w:rsidRDefault="00C41AB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4C16D7" w:rsidRDefault="00C41AB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:rsidR="00B94D34" w:rsidRPr="00965870" w:rsidRDefault="00FD7AFC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7"/>
            <w:permEnd w:id="18"/>
            <w:permEnd w:id="19"/>
            <w:permEnd w:id="20"/>
            <w:permEnd w:id="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AC5742" w:rsidRDefault="00C41AB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Низамова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Наиля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C41AB4" w:rsidRDefault="00C41AB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606585" w:rsidRDefault="00CA44B8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:rsidR="00B94D34" w:rsidRPr="00246276" w:rsidRDefault="00246276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End w:id="22"/>
            <w:permEnd w:id="23"/>
            <w:permEnd w:id="24"/>
            <w:permEnd w:id="25"/>
            <w:permEnd w:id="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AC5742" w:rsidRDefault="00ED77B3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2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Туков Дмитрий Сергеевич</w:t>
            </w:r>
          </w:p>
        </w:tc>
        <w:tc>
          <w:tcPr>
            <w:tcW w:w="1298" w:type="dxa"/>
            <w:vAlign w:val="center"/>
          </w:tcPr>
          <w:p w:rsidR="00B94D34" w:rsidRPr="00ED77B3" w:rsidRDefault="00ED77B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231" w:type="dxa"/>
            <w:vAlign w:val="center"/>
          </w:tcPr>
          <w:p w:rsidR="00B94D34" w:rsidRPr="00CD5991" w:rsidRDefault="00CD5991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+79655801963</w:t>
            </w:r>
          </w:p>
        </w:tc>
        <w:tc>
          <w:tcPr>
            <w:tcW w:w="1791" w:type="dxa"/>
            <w:vAlign w:val="center"/>
          </w:tcPr>
          <w:p w:rsidR="00B94D34" w:rsidRPr="00CD5991" w:rsidRDefault="00FD7AFC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Tykov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End w:id="27"/>
            <w:permEnd w:id="28"/>
            <w:permEnd w:id="29"/>
            <w:permEnd w:id="30"/>
            <w:permEnd w:id="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Тимрякова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Кристина Владиславовна</w:t>
            </w:r>
          </w:p>
        </w:tc>
        <w:tc>
          <w:tcPr>
            <w:tcW w:w="1298" w:type="dxa"/>
            <w:vAlign w:val="center"/>
          </w:tcPr>
          <w:p w:rsidR="00B94D34" w:rsidRPr="003829A2" w:rsidRDefault="00F132ED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</w:t>
            </w:r>
          </w:p>
        </w:tc>
        <w:tc>
          <w:tcPr>
            <w:tcW w:w="2231" w:type="dxa"/>
            <w:vAlign w:val="center"/>
          </w:tcPr>
          <w:p w:rsidR="00B94D34" w:rsidRPr="004C16D7" w:rsidRDefault="00B94D34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0A1503" w:rsidRDefault="00B94D34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0A1503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End w:id="32"/>
            <w:permEnd w:id="33"/>
            <w:permEnd w:id="34"/>
            <w:permEnd w:id="35"/>
            <w:permEnd w:id="36"/>
            <w:r w:rsidRPr="000A150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 xml:space="preserve">Ермакова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Камиля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:rsidR="00B94D34" w:rsidRPr="003829A2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2" w:edGrp="everyone" w:colFirst="0" w:colLast="0"/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4" w:colLast="4"/>
            <w:permEnd w:id="37"/>
            <w:permEnd w:id="38"/>
            <w:permEnd w:id="39"/>
            <w:permEnd w:id="40"/>
            <w:permEnd w:id="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AC5742" w:rsidRDefault="00246276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="00F132ED" w:rsidRPr="00AC5742">
              <w:rPr>
                <w:color w:val="000000"/>
                <w:sz w:val="22"/>
                <w:szCs w:val="27"/>
              </w:rPr>
              <w:t>Басаркина</w:t>
            </w:r>
            <w:proofErr w:type="spellEnd"/>
            <w:r w:rsidR="00F132ED" w:rsidRPr="00AC5742">
              <w:rPr>
                <w:color w:val="000000"/>
                <w:sz w:val="22"/>
                <w:szCs w:val="27"/>
              </w:rPr>
              <w:t xml:space="preserve"> Анастасия Валерьевна</w:t>
            </w:r>
          </w:p>
        </w:tc>
        <w:tc>
          <w:tcPr>
            <w:tcW w:w="1298" w:type="dxa"/>
            <w:vAlign w:val="center"/>
          </w:tcPr>
          <w:p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6F1C77" w:rsidRDefault="00B94D34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246276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End w:id="42"/>
            <w:permEnd w:id="43"/>
            <w:permEnd w:id="44"/>
            <w:permEnd w:id="45"/>
            <w:permEnd w:id="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Мирзагагалямов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Марсель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Ренатович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3829A2" w:rsidRDefault="00F132ED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1201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End w:id="47"/>
            <w:permEnd w:id="48"/>
            <w:permEnd w:id="49"/>
            <w:permEnd w:id="50"/>
            <w:permEnd w:id="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 xml:space="preserve">Гайнутдинова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Лейсан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Айратовна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End w:id="52"/>
            <w:permEnd w:id="53"/>
            <w:permEnd w:id="54"/>
            <w:permEnd w:id="55"/>
            <w:permEnd w:id="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E52672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Данилина Наталья Геннадьевна</w:t>
            </w:r>
          </w:p>
        </w:tc>
        <w:tc>
          <w:tcPr>
            <w:tcW w:w="1298" w:type="dxa"/>
            <w:vAlign w:val="center"/>
          </w:tcPr>
          <w:p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  <w:permEnd w:id="57"/>
            <w:permEnd w:id="58"/>
            <w:permEnd w:id="59"/>
            <w:permEnd w:id="60"/>
            <w:permEnd w:id="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Иксанова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Диляра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Рустамовна</w:t>
            </w:r>
          </w:p>
        </w:tc>
        <w:tc>
          <w:tcPr>
            <w:tcW w:w="1298" w:type="dxa"/>
            <w:vAlign w:val="center"/>
          </w:tcPr>
          <w:p w:rsidR="00B94D34" w:rsidRPr="00F132ED" w:rsidRDefault="00F132ED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C41AB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End w:id="62"/>
            <w:permEnd w:id="63"/>
            <w:permEnd w:id="64"/>
            <w:permEnd w:id="65"/>
            <w:permEnd w:id="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AC5742" w:rsidRDefault="00F132ED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Трофимова Виктория Алексеевна</w:t>
            </w:r>
          </w:p>
        </w:tc>
        <w:tc>
          <w:tcPr>
            <w:tcW w:w="1298" w:type="dxa"/>
            <w:vAlign w:val="center"/>
          </w:tcPr>
          <w:p w:rsidR="00B94D34" w:rsidRPr="00AC5742" w:rsidRDefault="006F1C7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End w:id="67"/>
            <w:permEnd w:id="68"/>
            <w:permEnd w:id="69"/>
            <w:permEnd w:id="70"/>
            <w:permEnd w:id="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AC5742" w:rsidRDefault="00AC5742" w:rsidP="003829A2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Трофимова Виктория Алексеевна</w:t>
            </w:r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End w:id="72"/>
            <w:permEnd w:id="73"/>
            <w:permEnd w:id="74"/>
            <w:permEnd w:id="75"/>
            <w:permEnd w:id="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Фролова Елена Сергеевна</w:t>
            </w:r>
          </w:p>
        </w:tc>
        <w:tc>
          <w:tcPr>
            <w:tcW w:w="1298" w:type="dxa"/>
            <w:vAlign w:val="center"/>
          </w:tcPr>
          <w:p w:rsidR="00B94D34" w:rsidRPr="001717BF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94D34" w:rsidRPr="00043C5F" w:rsidRDefault="00043C5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:rsidR="004C16D7" w:rsidRPr="00E22CAB" w:rsidRDefault="00FD7AFC" w:rsidP="00E22CAB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22CAB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2" w:edGrp="everyone" w:colFirst="0" w:colLast="0"/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permEnd w:id="77"/>
            <w:permEnd w:id="78"/>
            <w:permEnd w:id="79"/>
            <w:permEnd w:id="80"/>
            <w:permEnd w:id="8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AC5742" w:rsidRDefault="00AC5742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AC5742">
              <w:rPr>
                <w:color w:val="000000"/>
                <w:sz w:val="22"/>
                <w:szCs w:val="27"/>
              </w:rPr>
              <w:t>Васильев Михаил Сергеевич</w:t>
            </w:r>
          </w:p>
        </w:tc>
        <w:tc>
          <w:tcPr>
            <w:tcW w:w="1298" w:type="dxa"/>
            <w:vAlign w:val="center"/>
          </w:tcPr>
          <w:p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2D25C2" w:rsidRPr="00E67341" w:rsidRDefault="002D25C2" w:rsidP="00E67341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End w:id="82"/>
            <w:permEnd w:id="83"/>
            <w:permEnd w:id="84"/>
            <w:permEnd w:id="85"/>
            <w:permEnd w:id="8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4C16D7" w:rsidRPr="00AC5742" w:rsidRDefault="00AC5742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Галиуллина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Алиса </w:t>
            </w:r>
            <w:proofErr w:type="spellStart"/>
            <w:r w:rsidRPr="00AC5742">
              <w:rPr>
                <w:color w:val="000000"/>
                <w:sz w:val="22"/>
                <w:szCs w:val="27"/>
              </w:rPr>
              <w:t>Ильдаровна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AC5742" w:rsidRDefault="00AC5742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3302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End w:id="87"/>
            <w:permEnd w:id="88"/>
            <w:permEnd w:id="89"/>
            <w:permEnd w:id="90"/>
            <w:permEnd w:id="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AC5742" w:rsidRDefault="00AC5742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color w:val="000000"/>
                <w:sz w:val="22"/>
                <w:szCs w:val="27"/>
              </w:rPr>
              <w:t>Скорлыгина</w:t>
            </w:r>
            <w:proofErr w:type="spellEnd"/>
            <w:r w:rsidRPr="00AC5742">
              <w:rPr>
                <w:color w:val="000000"/>
                <w:sz w:val="22"/>
                <w:szCs w:val="27"/>
              </w:rPr>
              <w:t xml:space="preserve"> Дарья Александровна</w:t>
            </w:r>
          </w:p>
        </w:tc>
        <w:tc>
          <w:tcPr>
            <w:tcW w:w="1298" w:type="dxa"/>
            <w:vAlign w:val="center"/>
          </w:tcPr>
          <w:p w:rsidR="00B94D34" w:rsidRPr="00AC5742" w:rsidRDefault="001717B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0A1503" w:rsidRPr="00AA4D4C" w:rsidRDefault="000A1503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" w:edGrp="everyone" w:colFirst="0" w:colLast="0"/>
            <w:permStart w:id="98" w:edGrp="everyone" w:colFirst="1" w:colLast="1"/>
            <w:permStart w:id="99" w:edGrp="everyone" w:colFirst="2" w:colLast="2"/>
            <w:permStart w:id="100" w:edGrp="everyone" w:colFirst="3" w:colLast="3"/>
            <w:permStart w:id="101" w:edGrp="everyone" w:colFirst="4" w:colLast="4"/>
            <w:permEnd w:id="92"/>
            <w:permEnd w:id="93"/>
            <w:permEnd w:id="94"/>
            <w:permEnd w:id="95"/>
            <w:permEnd w:id="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Хазиева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Миляуша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Фаилевна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E67341" w:rsidRDefault="000A150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End w:id="97"/>
            <w:permEnd w:id="98"/>
            <w:permEnd w:id="99"/>
            <w:permEnd w:id="100"/>
            <w:permEnd w:id="1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AC5742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Стремоухова Мария Валерьевна</w:t>
            </w:r>
          </w:p>
        </w:tc>
        <w:tc>
          <w:tcPr>
            <w:tcW w:w="1298" w:type="dxa"/>
            <w:vAlign w:val="center"/>
          </w:tcPr>
          <w:p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E67341" w:rsidRDefault="005D3F2A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+79274305909</w:t>
            </w:r>
          </w:p>
        </w:tc>
        <w:tc>
          <w:tcPr>
            <w:tcW w:w="1791" w:type="dxa"/>
            <w:vAlign w:val="center"/>
          </w:tcPr>
          <w:p w:rsidR="00B94D34" w:rsidRPr="005D3F2A" w:rsidRDefault="000A1503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mstremouhova@mail.ru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End w:id="102"/>
            <w:permEnd w:id="103"/>
            <w:permEnd w:id="104"/>
            <w:permEnd w:id="105"/>
            <w:permEnd w:id="1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AC5742" w:rsidRDefault="00AC5742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Корн</w:t>
            </w:r>
            <w:r w:rsidR="00B73ABB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ева Анастасия Андреевна</w:t>
            </w:r>
          </w:p>
        </w:tc>
        <w:tc>
          <w:tcPr>
            <w:tcW w:w="1298" w:type="dxa"/>
            <w:vAlign w:val="center"/>
          </w:tcPr>
          <w:p w:rsidR="00B94D34" w:rsidRPr="00111B7E" w:rsidRDefault="00AC5742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31" w:type="dxa"/>
            <w:vAlign w:val="center"/>
          </w:tcPr>
          <w:p w:rsidR="00B94D34" w:rsidRPr="00B73ABB" w:rsidRDefault="00B73ABB" w:rsidP="00E67341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89146399848</w:t>
            </w:r>
          </w:p>
        </w:tc>
        <w:tc>
          <w:tcPr>
            <w:tcW w:w="1791" w:type="dxa"/>
            <w:vAlign w:val="center"/>
          </w:tcPr>
          <w:p w:rsidR="00B94D34" w:rsidRPr="00B73ABB" w:rsidRDefault="00B73ABB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yde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_0629@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B7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Start w:id="115" w:edGrp="everyone" w:colFirst="3" w:colLast="3"/>
            <w:permStart w:id="116" w:edGrp="everyone" w:colFirst="4" w:colLast="4"/>
            <w:permEnd w:id="107"/>
            <w:permEnd w:id="108"/>
            <w:permEnd w:id="109"/>
            <w:permEnd w:id="110"/>
            <w:permEnd w:id="1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B73ABB" w:rsidRDefault="00B73ABB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Сметанина Екатерина Дмитриевна</w:t>
            </w:r>
          </w:p>
        </w:tc>
        <w:tc>
          <w:tcPr>
            <w:tcW w:w="1298" w:type="dxa"/>
            <w:vAlign w:val="center"/>
          </w:tcPr>
          <w:p w:rsidR="00B94D34" w:rsidRPr="00E67341" w:rsidRDefault="00111B7E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A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31" w:type="dxa"/>
            <w:vAlign w:val="center"/>
          </w:tcPr>
          <w:p w:rsidR="00B94D34" w:rsidRPr="00E67341" w:rsidRDefault="00B73ABB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89172604216</w:t>
            </w:r>
          </w:p>
        </w:tc>
        <w:tc>
          <w:tcPr>
            <w:tcW w:w="1791" w:type="dxa"/>
            <w:vAlign w:val="center"/>
          </w:tcPr>
          <w:p w:rsidR="00B94D34" w:rsidRPr="00B73ABB" w:rsidRDefault="00B73ABB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CED23012002@mail.</w:t>
            </w:r>
            <w:r w:rsidR="00580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7" w:edGrp="everyone" w:colFirst="0" w:colLast="0"/>
            <w:permStart w:id="118" w:edGrp="everyone" w:colFirst="1" w:colLast="1"/>
            <w:permStart w:id="119" w:edGrp="everyone" w:colFirst="2" w:colLast="2"/>
            <w:permStart w:id="120" w:edGrp="everyone" w:colFirst="3" w:colLast="3"/>
            <w:permStart w:id="121" w:edGrp="everyone" w:colFirst="4" w:colLast="4"/>
            <w:permEnd w:id="112"/>
            <w:permEnd w:id="113"/>
            <w:permEnd w:id="114"/>
            <w:permEnd w:id="115"/>
            <w:permEnd w:id="1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Манарова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Янита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Андреевна</w:t>
            </w:r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</w:t>
            </w:r>
          </w:p>
        </w:tc>
        <w:tc>
          <w:tcPr>
            <w:tcW w:w="2231" w:type="dxa"/>
            <w:vAlign w:val="center"/>
          </w:tcPr>
          <w:p w:rsidR="00B94D34" w:rsidRPr="009712AE" w:rsidRDefault="00111B7E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+79270310104</w:t>
            </w:r>
          </w:p>
        </w:tc>
        <w:tc>
          <w:tcPr>
            <w:tcW w:w="1791" w:type="dxa"/>
            <w:vAlign w:val="center"/>
          </w:tcPr>
          <w:p w:rsidR="00B94D34" w:rsidRPr="001C7F15" w:rsidRDefault="00FD7AFC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C7F15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yanitamakavova@gmail.com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" w:edGrp="everyone" w:colFirst="0" w:colLast="0"/>
            <w:permStart w:id="123" w:edGrp="everyone" w:colFirst="1" w:colLast="1"/>
            <w:permStart w:id="124" w:edGrp="everyone" w:colFirst="2" w:colLast="2"/>
            <w:permStart w:id="125" w:edGrp="everyone" w:colFirst="3" w:colLast="3"/>
            <w:permStart w:id="126" w:edGrp="everyone" w:colFirst="4" w:colLast="4"/>
            <w:permEnd w:id="117"/>
            <w:permEnd w:id="118"/>
            <w:permEnd w:id="119"/>
            <w:permEnd w:id="120"/>
            <w:permEnd w:id="1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Гуляева Мария Александровна</w:t>
            </w:r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2231" w:type="dxa"/>
            <w:vAlign w:val="center"/>
          </w:tcPr>
          <w:p w:rsidR="00B94D34" w:rsidRPr="00E67341" w:rsidRDefault="00043C5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:rsidR="005B4EE2" w:rsidRPr="001C7F15" w:rsidRDefault="00FD7AFC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1C7F15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Maarguu505@gmail.com</w:t>
              </w:r>
            </w:hyperlink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7" w:edGrp="everyone" w:colFirst="0" w:colLast="0"/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End w:id="122"/>
            <w:permEnd w:id="123"/>
            <w:permEnd w:id="124"/>
            <w:permEnd w:id="125"/>
            <w:permEnd w:id="1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8" w:type="dxa"/>
            <w:vAlign w:val="center"/>
          </w:tcPr>
          <w:p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Айратович</w:t>
            </w:r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231" w:type="dxa"/>
            <w:vAlign w:val="center"/>
          </w:tcPr>
          <w:p w:rsidR="00B94D34" w:rsidRPr="00A45757" w:rsidRDefault="00A4575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89373549995</w:t>
            </w:r>
          </w:p>
        </w:tc>
        <w:tc>
          <w:tcPr>
            <w:tcW w:w="1791" w:type="dxa"/>
            <w:vAlign w:val="center"/>
          </w:tcPr>
          <w:p w:rsidR="00B94D34" w:rsidRPr="00E22CAB" w:rsidRDefault="00FD7AFC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damir102rua@mail.ru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" w:edGrp="everyone" w:colFirst="0" w:colLast="0"/>
            <w:permStart w:id="133" w:edGrp="everyone" w:colFirst="1" w:colLast="1"/>
            <w:permStart w:id="134" w:edGrp="everyone" w:colFirst="2" w:colLast="2"/>
            <w:permStart w:id="135" w:edGrp="everyone" w:colFirst="3" w:colLast="3"/>
            <w:permStart w:id="136" w:edGrp="everyone" w:colFirst="4" w:colLast="4"/>
            <w:permEnd w:id="127"/>
            <w:permEnd w:id="128"/>
            <w:permEnd w:id="129"/>
            <w:permEnd w:id="130"/>
            <w:permEnd w:id="1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AC5742" w:rsidRDefault="00043C5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Самигуллина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Диляра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="00AC2498" w:rsidRPr="00AC5742">
              <w:rPr>
                <w:rFonts w:ascii="Times New Roman" w:hAnsi="Times New Roman" w:cs="Times New Roman"/>
                <w:sz w:val="22"/>
                <w:szCs w:val="24"/>
              </w:rPr>
              <w:t>Махмутовна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+7917234</w:t>
            </w:r>
            <w:r w:rsidR="00CD5991">
              <w:rPr>
                <w:rFonts w:ascii="Times New Roman" w:hAnsi="Times New Roman" w:cs="Times New Roman"/>
                <w:sz w:val="24"/>
                <w:szCs w:val="24"/>
              </w:rPr>
              <w:t>7427</w:t>
            </w:r>
          </w:p>
        </w:tc>
        <w:tc>
          <w:tcPr>
            <w:tcW w:w="1791" w:type="dxa"/>
            <w:vAlign w:val="center"/>
          </w:tcPr>
          <w:p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dsmmsd@yandex.ru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7" w:edGrp="everyone" w:colFirst="0" w:colLast="0"/>
            <w:permStart w:id="138" w:edGrp="everyone" w:colFirst="1" w:colLast="1"/>
            <w:permStart w:id="139" w:edGrp="everyone" w:colFirst="2" w:colLast="2"/>
            <w:permStart w:id="140" w:edGrp="everyone" w:colFirst="3" w:colLast="3"/>
            <w:permStart w:id="141" w:edGrp="everyone" w:colFirst="4" w:colLast="4"/>
            <w:permEnd w:id="132"/>
            <w:permEnd w:id="133"/>
            <w:permEnd w:id="134"/>
            <w:permEnd w:id="135"/>
            <w:permEnd w:id="1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AC5742" w:rsidRDefault="00AC2498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2"/>
                <w:szCs w:val="24"/>
              </w:rPr>
            </w:pPr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Талипова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Гулюса</w:t>
            </w:r>
            <w:proofErr w:type="spellEnd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:rsidR="00B94D34" w:rsidRPr="00AC2498" w:rsidRDefault="00AC2498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+79872842817</w:t>
            </w:r>
          </w:p>
        </w:tc>
        <w:tc>
          <w:tcPr>
            <w:tcW w:w="1791" w:type="dxa"/>
            <w:vAlign w:val="center"/>
          </w:tcPr>
          <w:p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Gulusa.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ramilevna@mail.ru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2" w:edGrp="everyone" w:colFirst="0" w:colLast="0"/>
            <w:permStart w:id="143" w:edGrp="everyone" w:colFirst="1" w:colLast="1"/>
            <w:permStart w:id="144" w:edGrp="everyone" w:colFirst="2" w:colLast="2"/>
            <w:permStart w:id="145" w:edGrp="everyone" w:colFirst="3" w:colLast="3"/>
            <w:permStart w:id="146" w:edGrp="everyone" w:colFirst="4" w:colLast="4"/>
            <w:permEnd w:id="137"/>
            <w:permEnd w:id="138"/>
            <w:permEnd w:id="139"/>
            <w:permEnd w:id="140"/>
            <w:permEnd w:id="1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580F59" w:rsidRDefault="00580F59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Мирзагалямов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</w:tc>
        <w:tc>
          <w:tcPr>
            <w:tcW w:w="2231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+79022134786</w:t>
            </w:r>
          </w:p>
        </w:tc>
        <w:tc>
          <w:tcPr>
            <w:tcW w:w="1791" w:type="dxa"/>
            <w:vAlign w:val="center"/>
          </w:tcPr>
          <w:p w:rsidR="00B94D34" w:rsidRPr="007025DD" w:rsidRDefault="00FD7AFC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Marselmir2agaliamov@gmail.com</w:t>
              </w:r>
            </w:hyperlink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" w:edGrp="everyone" w:colFirst="0" w:colLast="0"/>
            <w:permStart w:id="148" w:edGrp="everyone" w:colFirst="1" w:colLast="1"/>
            <w:permStart w:id="149" w:edGrp="everyone" w:colFirst="2" w:colLast="2"/>
            <w:permStart w:id="150" w:edGrp="everyone" w:colFirst="3" w:colLast="3"/>
            <w:permStart w:id="151" w:edGrp="everyone" w:colFirst="4" w:colLast="4"/>
            <w:permEnd w:id="142"/>
            <w:permEnd w:id="143"/>
            <w:permEnd w:id="144"/>
            <w:permEnd w:id="145"/>
            <w:permEnd w:id="1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580F59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:rsidR="00B94D34" w:rsidRPr="00A45757" w:rsidRDefault="00A4575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8917258863</w:t>
            </w:r>
            <w:r w:rsidR="00015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91" w:type="dxa"/>
            <w:vAlign w:val="center"/>
          </w:tcPr>
          <w:p w:rsidR="00B94D34" w:rsidRPr="00A45757" w:rsidRDefault="00FD7AFC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anamovOO@mail.ru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2" w:edGrp="everyone" w:colFirst="0" w:colLast="0"/>
            <w:permStart w:id="153" w:edGrp="everyone" w:colFirst="1" w:colLast="1"/>
            <w:permStart w:id="154" w:edGrp="everyone" w:colFirst="2" w:colLast="2"/>
            <w:permStart w:id="155" w:edGrp="everyone" w:colFirst="3" w:colLast="3"/>
            <w:permStart w:id="156" w:edGrp="everyone" w:colFirst="4" w:colLast="4"/>
            <w:permEnd w:id="147"/>
            <w:permEnd w:id="148"/>
            <w:permEnd w:id="149"/>
            <w:permEnd w:id="150"/>
            <w:permEnd w:id="1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C178FC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Гисмие</w:t>
            </w:r>
            <w:r w:rsidR="00580F5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580F5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="00580F59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1C7F15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2231" w:type="dxa"/>
            <w:vAlign w:val="center"/>
          </w:tcPr>
          <w:p w:rsidR="00B94D34" w:rsidRPr="000151E1" w:rsidRDefault="000151E1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89600681035</w:t>
            </w:r>
          </w:p>
        </w:tc>
        <w:tc>
          <w:tcPr>
            <w:tcW w:w="1791" w:type="dxa"/>
            <w:vAlign w:val="center"/>
          </w:tcPr>
          <w:p w:rsidR="00B94D34" w:rsidRPr="00A45757" w:rsidRDefault="00FD7AFC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Alina.gismieva@icloud.com</w:t>
              </w:r>
            </w:hyperlink>
          </w:p>
        </w:tc>
      </w:tr>
      <w:tr w:rsidR="00580F59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580F59" w:rsidRPr="001E47FA" w:rsidRDefault="00580F59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57" w:edGrp="everyone" w:colFirst="0" w:colLast="0"/>
            <w:permStart w:id="158" w:edGrp="everyone" w:colFirst="1" w:colLast="1"/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permEnd w:id="152"/>
            <w:permEnd w:id="153"/>
            <w:permEnd w:id="154"/>
            <w:permEnd w:id="155"/>
            <w:permEnd w:id="156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8" w:type="dxa"/>
            <w:vAlign w:val="center"/>
          </w:tcPr>
          <w:p w:rsidR="00580F59" w:rsidRDefault="00580F59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Собитжон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15">
              <w:rPr>
                <w:rFonts w:ascii="Times New Roman" w:hAnsi="Times New Roman" w:cs="Times New Roman"/>
                <w:sz w:val="24"/>
                <w:szCs w:val="24"/>
              </w:rPr>
              <w:t>Эльдар угли</w:t>
            </w:r>
          </w:p>
        </w:tc>
        <w:tc>
          <w:tcPr>
            <w:tcW w:w="1298" w:type="dxa"/>
            <w:vAlign w:val="center"/>
          </w:tcPr>
          <w:p w:rsidR="00580F59" w:rsidRPr="009712AE" w:rsidRDefault="001C7F15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</w:t>
            </w:r>
          </w:p>
        </w:tc>
        <w:tc>
          <w:tcPr>
            <w:tcW w:w="2231" w:type="dxa"/>
            <w:vAlign w:val="center"/>
          </w:tcPr>
          <w:p w:rsidR="00580F59" w:rsidRPr="000151E1" w:rsidRDefault="000151E1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89870013739</w:t>
            </w:r>
          </w:p>
        </w:tc>
        <w:tc>
          <w:tcPr>
            <w:tcW w:w="1791" w:type="dxa"/>
            <w:vAlign w:val="center"/>
          </w:tcPr>
          <w:p w:rsidR="00580F59" w:rsidRPr="00A45757" w:rsidRDefault="00FD7AFC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A45757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Sobit-gabasov2001@yandex.ru</w:t>
              </w:r>
            </w:hyperlink>
          </w:p>
        </w:tc>
      </w:tr>
      <w:permEnd w:id="157"/>
      <w:permEnd w:id="158"/>
      <w:permEnd w:id="159"/>
      <w:permEnd w:id="160"/>
      <w:permEnd w:id="161"/>
      <w:permEnd w:id="162"/>
    </w:tbl>
    <w:p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28"/>
        <w:gridCol w:w="1198"/>
        <w:gridCol w:w="1196"/>
        <w:gridCol w:w="3267"/>
        <w:gridCol w:w="2287"/>
        <w:gridCol w:w="1918"/>
      </w:tblGrid>
      <w:tr w:rsidR="000151E1" w:rsidTr="009712AE">
        <w:trPr>
          <w:cnfStyle w:val="1000000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" w:edGrp="everyone" w:colFirst="0" w:colLast="0"/>
            <w:permStart w:id="164" w:edGrp="everyone" w:colFirst="1" w:colLast="1"/>
            <w:permStart w:id="165" w:edGrp="everyone" w:colFirst="2" w:colLast="2"/>
            <w:permStart w:id="166" w:edGrp="everyone" w:colFirst="3" w:colLast="3"/>
            <w:permStart w:id="167" w:edGrp="everyone" w:colFirst="4" w:colLast="4"/>
            <w:permStart w:id="168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65870" w:rsidRDefault="000151E1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  <w:r w:rsidR="00965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83" w:type="dxa"/>
            <w:vAlign w:val="center"/>
          </w:tcPr>
          <w:p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1E1" w:rsidRDefault="000151E1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Современные представления о генетике артериальной гипертензии</w:t>
            </w:r>
          </w:p>
          <w:p w:rsidR="003808B4" w:rsidRPr="00965870" w:rsidRDefault="000151E1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Профилактика, диагностика и лечение </w:t>
            </w: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COVID</w:t>
            </w:r>
            <w:r w:rsidR="00791473" w:rsidRPr="00791473">
              <w:rPr>
                <w:rFonts w:ascii="Times New Roman" w:hAnsi="Times New Roman" w:cs="Times New Roman"/>
                <w:bCs/>
                <w:sz w:val="24"/>
              </w:rPr>
              <w:t>-19</w:t>
            </w:r>
            <w:r w:rsidR="00791473">
              <w:rPr>
                <w:rFonts w:ascii="Times New Roman" w:hAnsi="Times New Roman" w:cs="Times New Roman"/>
                <w:bCs/>
                <w:sz w:val="24"/>
              </w:rPr>
              <w:t xml:space="preserve"> по временным методическим рекомендациям</w:t>
            </w:r>
          </w:p>
          <w:p w:rsidR="004C16D7" w:rsidRPr="003808B4" w:rsidRDefault="00FF40FA" w:rsidP="003808B4">
            <w:pPr>
              <w:tabs>
                <w:tab w:val="left" w:pos="2580"/>
              </w:tabs>
              <w:ind w:left="360"/>
              <w:cnfStyle w:val="000000100000"/>
              <w:rPr>
                <w:bCs/>
              </w:rPr>
            </w:pPr>
            <w:r w:rsidRPr="003808B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4C16D7" w:rsidRPr="00FF40FA" w:rsidRDefault="00965870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Смирнова О.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</w:p>
          <w:p w:rsidR="00FF40FA" w:rsidRPr="00FF40FA" w:rsidRDefault="00791473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Герасимова М.В.</w:t>
            </w:r>
          </w:p>
        </w:tc>
        <w:tc>
          <w:tcPr>
            <w:tcW w:w="2089" w:type="dxa"/>
            <w:vAlign w:val="center"/>
          </w:tcPr>
          <w:p w:rsidR="002C15C4" w:rsidRPr="00D16205" w:rsidRDefault="000A150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17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End w:id="163"/>
            <w:permEnd w:id="164"/>
            <w:permEnd w:id="165"/>
            <w:permEnd w:id="166"/>
            <w:permEnd w:id="167"/>
            <w:permEnd w:id="168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791473" w:rsidP="0003748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6D48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3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1473" w:rsidRDefault="00791473" w:rsidP="006D4857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влияния сладких газированных напитков на организм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сведомленности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КГМУ</w:t>
            </w:r>
          </w:p>
          <w:p w:rsidR="00791473" w:rsidRPr="006D4857" w:rsidRDefault="00791473" w:rsidP="00791473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Клинический случай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постковидного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осложнени</w:t>
            </w:r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>я-ТЭЛ</w:t>
            </w:r>
            <w:proofErr w:type="gramStart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>коморбидностью</w:t>
            </w:r>
            <w:proofErr w:type="spellEnd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представленной ССЗ и </w:t>
            </w:r>
            <w:proofErr w:type="spellStart"/>
            <w:r w:rsidR="00C178FC">
              <w:rPr>
                <w:rFonts w:ascii="Times New Roman" w:hAnsi="Times New Roman" w:cs="Times New Roman"/>
                <w:bCs/>
                <w:sz w:val="24"/>
                <w:szCs w:val="24"/>
              </w:rPr>
              <w:t>онкозаболеванием</w:t>
            </w:r>
            <w:proofErr w:type="spellEnd"/>
          </w:p>
          <w:p w:rsidR="0010221D" w:rsidRPr="006D4857" w:rsidRDefault="0010221D" w:rsidP="00C178FC">
            <w:pPr>
              <w:pStyle w:val="af7"/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CB57F6" w:rsidRDefault="00C178FC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C178FC" w:rsidRPr="00CB57F6" w:rsidRDefault="00C178FC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089" w:type="dxa"/>
            <w:vAlign w:val="center"/>
          </w:tcPr>
          <w:p w:rsidR="002C15C4" w:rsidRPr="00CB57F6" w:rsidRDefault="00D16205" w:rsidP="00CB57F6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8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6D4857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" w:edGrp="everyone" w:colFirst="0" w:colLast="0"/>
            <w:permStart w:id="176" w:edGrp="everyone" w:colFirst="1" w:colLast="1"/>
            <w:permStart w:id="177" w:edGrp="everyone" w:colFirst="2" w:colLast="2"/>
            <w:permStart w:id="178" w:edGrp="everyone" w:colFirst="3" w:colLast="3"/>
            <w:permStart w:id="179" w:edGrp="everyone" w:colFirst="4" w:colLast="4"/>
            <w:permStart w:id="180" w:edGrp="everyone" w:colFirst="5" w:colLast="5"/>
            <w:permEnd w:id="169"/>
            <w:permEnd w:id="170"/>
            <w:permEnd w:id="171"/>
            <w:permEnd w:id="172"/>
            <w:permEnd w:id="173"/>
            <w:permEnd w:id="17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C302E" w:rsidRPr="00DC302E" w:rsidRDefault="00DC302E" w:rsidP="00DC302E">
            <w:pPr>
              <w:pStyle w:val="af7"/>
              <w:numPr>
                <w:ilvl w:val="0"/>
                <w:numId w:val="15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DC302E" w:rsidRPr="00DC302E" w:rsidRDefault="00DC302E" w:rsidP="00DC302E">
            <w:pPr>
              <w:pStyle w:val="af7"/>
              <w:numPr>
                <w:ilvl w:val="0"/>
                <w:numId w:val="16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1" w:edGrp="everyone" w:colFirst="0" w:colLast="0"/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  <w:permStart w:id="186" w:edGrp="everyone" w:colFirst="5" w:colLast="5"/>
            <w:permEnd w:id="175"/>
            <w:permEnd w:id="176"/>
            <w:permEnd w:id="177"/>
            <w:permEnd w:id="178"/>
            <w:permEnd w:id="179"/>
            <w:permEnd w:id="18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" w:edGrp="everyone" w:colFirst="0" w:colLast="0"/>
            <w:permStart w:id="188" w:edGrp="everyone" w:colFirst="1" w:colLast="1"/>
            <w:permStart w:id="189" w:edGrp="everyone" w:colFirst="2" w:colLast="2"/>
            <w:permStart w:id="190" w:edGrp="everyone" w:colFirst="3" w:colLast="3"/>
            <w:permStart w:id="191" w:edGrp="everyone" w:colFirst="4" w:colLast="4"/>
            <w:permStart w:id="192" w:edGrp="everyone" w:colFirst="5" w:colLast="5"/>
            <w:permEnd w:id="181"/>
            <w:permEnd w:id="182"/>
            <w:permEnd w:id="183"/>
            <w:permEnd w:id="184"/>
            <w:permEnd w:id="185"/>
            <w:permEnd w:id="186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3" w:edGrp="everyone" w:colFirst="0" w:colLast="0"/>
            <w:permStart w:id="194" w:edGrp="everyone" w:colFirst="1" w:colLast="1"/>
            <w:permStart w:id="195" w:edGrp="everyone" w:colFirst="2" w:colLast="2"/>
            <w:permStart w:id="196" w:edGrp="everyone" w:colFirst="3" w:colLast="3"/>
            <w:permStart w:id="197" w:edGrp="everyone" w:colFirst="4" w:colLast="4"/>
            <w:permStart w:id="198" w:edGrp="everyone" w:colFirst="5" w:colLast="5"/>
            <w:permEnd w:id="187"/>
            <w:permEnd w:id="188"/>
            <w:permEnd w:id="189"/>
            <w:permEnd w:id="190"/>
            <w:permEnd w:id="191"/>
            <w:permEnd w:id="192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" w:edGrp="everyone" w:colFirst="0" w:colLast="0"/>
            <w:permStart w:id="200" w:edGrp="everyone" w:colFirst="1" w:colLast="1"/>
            <w:permStart w:id="201" w:edGrp="everyone" w:colFirst="2" w:colLast="2"/>
            <w:permStart w:id="202" w:edGrp="everyone" w:colFirst="3" w:colLast="3"/>
            <w:permStart w:id="203" w:edGrp="everyone" w:colFirst="4" w:colLast="4"/>
            <w:permStart w:id="204" w:edGrp="everyone" w:colFirst="5" w:colLast="5"/>
            <w:permEnd w:id="193"/>
            <w:permEnd w:id="194"/>
            <w:permEnd w:id="195"/>
            <w:permEnd w:id="196"/>
            <w:permEnd w:id="197"/>
            <w:permEnd w:id="198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5" w:edGrp="everyone" w:colFirst="0" w:colLast="0"/>
            <w:permStart w:id="206" w:edGrp="everyone" w:colFirst="1" w:colLast="1"/>
            <w:permStart w:id="207" w:edGrp="everyone" w:colFirst="2" w:colLast="2"/>
            <w:permStart w:id="208" w:edGrp="everyone" w:colFirst="3" w:colLast="3"/>
            <w:permStart w:id="209" w:edGrp="everyone" w:colFirst="4" w:colLast="4"/>
            <w:permStart w:id="210" w:edGrp="everyone" w:colFirst="5" w:colLast="5"/>
            <w:permEnd w:id="199"/>
            <w:permEnd w:id="200"/>
            <w:permEnd w:id="201"/>
            <w:permEnd w:id="202"/>
            <w:permEnd w:id="203"/>
            <w:permEnd w:id="204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" w:edGrp="everyone" w:colFirst="0" w:colLast="0"/>
            <w:permStart w:id="212" w:edGrp="everyone" w:colFirst="1" w:colLast="1"/>
            <w:permStart w:id="213" w:edGrp="everyone" w:colFirst="2" w:colLast="2"/>
            <w:permStart w:id="214" w:edGrp="everyone" w:colFirst="3" w:colLast="3"/>
            <w:permStart w:id="215" w:edGrp="everyone" w:colFirst="4" w:colLast="4"/>
            <w:permStart w:id="216" w:edGrp="everyone" w:colFirst="5" w:colLast="5"/>
            <w:permEnd w:id="205"/>
            <w:permEnd w:id="206"/>
            <w:permEnd w:id="207"/>
            <w:permEnd w:id="208"/>
            <w:permEnd w:id="209"/>
            <w:permEnd w:id="210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7" w:edGrp="everyone" w:colFirst="0" w:colLast="0"/>
            <w:permStart w:id="218" w:edGrp="everyone" w:colFirst="1" w:colLast="1"/>
            <w:permStart w:id="219" w:edGrp="everyone" w:colFirst="2" w:colLast="2"/>
            <w:permStart w:id="220" w:edGrp="everyone" w:colFirst="3" w:colLast="3"/>
            <w:permStart w:id="221" w:edGrp="everyone" w:colFirst="4" w:colLast="4"/>
            <w:permStart w:id="222" w:edGrp="everyone" w:colFirst="5" w:colLast="5"/>
            <w:permEnd w:id="211"/>
            <w:permEnd w:id="212"/>
            <w:permEnd w:id="213"/>
            <w:permEnd w:id="214"/>
            <w:permEnd w:id="215"/>
            <w:permEnd w:id="216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3" w:edGrp="everyone" w:colFirst="0" w:colLast="0"/>
            <w:permStart w:id="224" w:edGrp="everyone" w:colFirst="1" w:colLast="1"/>
            <w:permStart w:id="225" w:edGrp="everyone" w:colFirst="2" w:colLast="2"/>
            <w:permStart w:id="226" w:edGrp="everyone" w:colFirst="3" w:colLast="3"/>
            <w:permStart w:id="227" w:edGrp="everyone" w:colFirst="4" w:colLast="4"/>
            <w:permStart w:id="228" w:edGrp="everyone" w:colFirst="5" w:colLast="5"/>
            <w:permEnd w:id="217"/>
            <w:permEnd w:id="218"/>
            <w:permEnd w:id="219"/>
            <w:permEnd w:id="220"/>
            <w:permEnd w:id="221"/>
            <w:permEnd w:id="222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E1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9" w:edGrp="everyone" w:colFirst="0" w:colLast="0"/>
            <w:permStart w:id="230" w:edGrp="everyone" w:colFirst="1" w:colLast="1"/>
            <w:permStart w:id="231" w:edGrp="everyone" w:colFirst="2" w:colLast="2"/>
            <w:permStart w:id="232" w:edGrp="everyone" w:colFirst="3" w:colLast="3"/>
            <w:permStart w:id="233" w:edGrp="everyone" w:colFirst="4" w:colLast="4"/>
            <w:permStart w:id="234" w:edGrp="everyone" w:colFirst="5" w:colLast="5"/>
            <w:permEnd w:id="223"/>
            <w:permEnd w:id="224"/>
            <w:permEnd w:id="225"/>
            <w:permEnd w:id="226"/>
            <w:permEnd w:id="227"/>
            <w:permEnd w:id="228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29"/>
      <w:permEnd w:id="230"/>
      <w:permEnd w:id="231"/>
      <w:permEnd w:id="232"/>
      <w:permEnd w:id="233"/>
      <w:permEnd w:id="234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/>
      </w:tblPr>
      <w:tblGrid>
        <w:gridCol w:w="562"/>
        <w:gridCol w:w="1134"/>
        <w:gridCol w:w="1843"/>
        <w:gridCol w:w="2410"/>
        <w:gridCol w:w="2524"/>
        <w:gridCol w:w="1695"/>
      </w:tblGrid>
      <w:tr w:rsidR="00D16205" w:rsidTr="007A700F">
        <w:trPr>
          <w:cnfStyle w:val="100000000000"/>
          <w:trHeight w:val="739"/>
        </w:trPr>
        <w:tc>
          <w:tcPr>
            <w:cnfStyle w:val="00100000000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35" w:edGrp="everyone" w:colFirst="0" w:colLast="0"/>
            <w:permStart w:id="236" w:edGrp="everyone" w:colFirst="1" w:colLast="1"/>
            <w:permStart w:id="237" w:edGrp="everyone" w:colFirst="2" w:colLast="2"/>
            <w:permStart w:id="238" w:edGrp="everyone" w:colFirst="3" w:colLast="3"/>
            <w:permStart w:id="239" w:edGrp="everyone" w:colFirst="4" w:colLast="4"/>
            <w:permStart w:id="240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0C509F" w:rsidRPr="00036F11" w:rsidRDefault="000C509F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9B37B9" w:rsidRPr="006C1E1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C7020" w:rsidRPr="008C7020" w:rsidRDefault="008C7020" w:rsidP="006C1E1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16205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1" w:edGrp="everyone" w:colFirst="0" w:colLast="0"/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35"/>
            <w:permEnd w:id="236"/>
            <w:permEnd w:id="237"/>
            <w:permEnd w:id="238"/>
            <w:permEnd w:id="239"/>
            <w:permEnd w:id="240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7" w:edGrp="everyone" w:colFirst="0" w:colLast="0"/>
            <w:permStart w:id="248" w:edGrp="everyone" w:colFirst="1" w:colLast="1"/>
            <w:permStart w:id="249" w:edGrp="everyone" w:colFirst="2" w:colLast="2"/>
            <w:permStart w:id="250" w:edGrp="everyone" w:colFirst="3" w:colLast="3"/>
            <w:permStart w:id="251" w:edGrp="everyone" w:colFirst="4" w:colLast="4"/>
            <w:permStart w:id="252" w:edGrp="everyone" w:colFirst="5" w:colLast="5"/>
            <w:permEnd w:id="241"/>
            <w:permEnd w:id="242"/>
            <w:permEnd w:id="243"/>
            <w:permEnd w:id="244"/>
            <w:permEnd w:id="245"/>
            <w:permEnd w:id="246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3" w:edGrp="everyone" w:colFirst="0" w:colLast="0"/>
            <w:permStart w:id="254" w:edGrp="everyone" w:colFirst="1" w:colLast="1"/>
            <w:permStart w:id="255" w:edGrp="everyone" w:colFirst="2" w:colLast="2"/>
            <w:permStart w:id="256" w:edGrp="everyone" w:colFirst="3" w:colLast="3"/>
            <w:permStart w:id="257" w:edGrp="everyone" w:colFirst="4" w:colLast="4"/>
            <w:permStart w:id="258" w:edGrp="everyone" w:colFirst="5" w:colLast="5"/>
            <w:permEnd w:id="247"/>
            <w:permEnd w:id="248"/>
            <w:permEnd w:id="249"/>
            <w:permEnd w:id="250"/>
            <w:permEnd w:id="251"/>
            <w:permEnd w:id="25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9" w:edGrp="everyone" w:colFirst="0" w:colLast="0"/>
            <w:permStart w:id="260" w:edGrp="everyone" w:colFirst="1" w:colLast="1"/>
            <w:permStart w:id="261" w:edGrp="everyone" w:colFirst="2" w:colLast="2"/>
            <w:permStart w:id="262" w:edGrp="everyone" w:colFirst="3" w:colLast="3"/>
            <w:permStart w:id="263" w:edGrp="everyone" w:colFirst="4" w:colLast="4"/>
            <w:permStart w:id="264" w:edGrp="everyone" w:colFirst="5" w:colLast="5"/>
            <w:permEnd w:id="253"/>
            <w:permEnd w:id="254"/>
            <w:permEnd w:id="255"/>
            <w:permEnd w:id="256"/>
            <w:permEnd w:id="257"/>
            <w:permEnd w:id="25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59"/>
      <w:permEnd w:id="260"/>
      <w:permEnd w:id="261"/>
      <w:permEnd w:id="262"/>
      <w:permEnd w:id="263"/>
      <w:permEnd w:id="264"/>
    </w:tbl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5" w:edGrp="everyone" w:colFirst="0" w:colLast="0"/>
            <w:permStart w:id="266" w:edGrp="everyone" w:colFirst="1" w:colLast="1"/>
            <w:permStart w:id="267" w:edGrp="everyone" w:colFirst="2" w:colLast="2"/>
            <w:permStart w:id="268" w:edGrp="everyone" w:colFirst="3" w:colLast="3"/>
            <w:permStart w:id="269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0" w:edGrp="everyone" w:colFirst="0" w:colLast="0"/>
            <w:permStart w:id="271" w:edGrp="everyone" w:colFirst="1" w:colLast="1"/>
            <w:permStart w:id="272" w:edGrp="everyone" w:colFirst="2" w:colLast="2"/>
            <w:permStart w:id="273" w:edGrp="everyone" w:colFirst="3" w:colLast="3"/>
            <w:permStart w:id="274" w:edGrp="everyone" w:colFirst="4" w:colLast="4"/>
            <w:permEnd w:id="265"/>
            <w:permEnd w:id="266"/>
            <w:permEnd w:id="267"/>
            <w:permEnd w:id="268"/>
            <w:permEnd w:id="26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5" w:edGrp="everyone" w:colFirst="0" w:colLast="0"/>
            <w:permStart w:id="276" w:edGrp="everyone" w:colFirst="1" w:colLast="1"/>
            <w:permStart w:id="277" w:edGrp="everyone" w:colFirst="2" w:colLast="2"/>
            <w:permStart w:id="278" w:edGrp="everyone" w:colFirst="3" w:colLast="3"/>
            <w:permStart w:id="279" w:edGrp="everyone" w:colFirst="4" w:colLast="4"/>
            <w:permEnd w:id="270"/>
            <w:permEnd w:id="271"/>
            <w:permEnd w:id="272"/>
            <w:permEnd w:id="273"/>
            <w:permEnd w:id="27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0" w:edGrp="everyone" w:colFirst="0" w:colLast="0"/>
            <w:permStart w:id="281" w:edGrp="everyone" w:colFirst="1" w:colLast="1"/>
            <w:permStart w:id="282" w:edGrp="everyone" w:colFirst="2" w:colLast="2"/>
            <w:permStart w:id="283" w:edGrp="everyone" w:colFirst="3" w:colLast="3"/>
            <w:permStart w:id="284" w:edGrp="everyone" w:colFirst="4" w:colLast="4"/>
            <w:permEnd w:id="275"/>
            <w:permEnd w:id="276"/>
            <w:permEnd w:id="277"/>
            <w:permEnd w:id="278"/>
            <w:permEnd w:id="279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5" w:edGrp="everyone" w:colFirst="0" w:colLast="0"/>
            <w:permStart w:id="286" w:edGrp="everyone" w:colFirst="1" w:colLast="1"/>
            <w:permStart w:id="287" w:edGrp="everyone" w:colFirst="2" w:colLast="2"/>
            <w:permStart w:id="288" w:edGrp="everyone" w:colFirst="3" w:colLast="3"/>
            <w:permStart w:id="289" w:edGrp="everyone" w:colFirst="4" w:colLast="4"/>
            <w:permEnd w:id="280"/>
            <w:permEnd w:id="281"/>
            <w:permEnd w:id="282"/>
            <w:permEnd w:id="283"/>
            <w:permEnd w:id="284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85"/>
      <w:permEnd w:id="286"/>
      <w:permEnd w:id="287"/>
      <w:permEnd w:id="288"/>
      <w:permEnd w:id="289"/>
    </w:tbl>
    <w:p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:rsidTr="006122EC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0" w:edGrp="everyone" w:colFirst="0" w:colLast="0"/>
            <w:permStart w:id="291" w:edGrp="everyone" w:colFirst="1" w:colLast="1"/>
            <w:permStart w:id="292" w:edGrp="everyone" w:colFirst="2" w:colLast="2"/>
            <w:permStart w:id="293" w:edGrp="everyone" w:colFirst="3" w:colLast="3"/>
            <w:permStart w:id="294" w:edGrp="everyone" w:colFirst="4" w:colLast="4"/>
            <w:permStart w:id="295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6" w:edGrp="everyone" w:colFirst="0" w:colLast="0"/>
            <w:permStart w:id="297" w:edGrp="everyone" w:colFirst="1" w:colLast="1"/>
            <w:permStart w:id="298" w:edGrp="everyone" w:colFirst="2" w:colLast="2"/>
            <w:permStart w:id="299" w:edGrp="everyone" w:colFirst="3" w:colLast="3"/>
            <w:permStart w:id="300" w:edGrp="everyone" w:colFirst="4" w:colLast="4"/>
            <w:permStart w:id="301" w:edGrp="everyone" w:colFirst="5" w:colLast="5"/>
            <w:permEnd w:id="290"/>
            <w:permEnd w:id="291"/>
            <w:permEnd w:id="292"/>
            <w:permEnd w:id="293"/>
            <w:permEnd w:id="294"/>
            <w:permEnd w:id="29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2" w:edGrp="everyone" w:colFirst="0" w:colLast="0"/>
            <w:permStart w:id="303" w:edGrp="everyone" w:colFirst="1" w:colLast="1"/>
            <w:permStart w:id="304" w:edGrp="everyone" w:colFirst="2" w:colLast="2"/>
            <w:permStart w:id="305" w:edGrp="everyone" w:colFirst="3" w:colLast="3"/>
            <w:permStart w:id="306" w:edGrp="everyone" w:colFirst="4" w:colLast="4"/>
            <w:permStart w:id="307" w:edGrp="everyone" w:colFirst="5" w:colLast="5"/>
            <w:permEnd w:id="296"/>
            <w:permEnd w:id="297"/>
            <w:permEnd w:id="298"/>
            <w:permEnd w:id="299"/>
            <w:permEnd w:id="300"/>
            <w:permEnd w:id="30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8" w:edGrp="everyone" w:colFirst="0" w:colLast="0"/>
            <w:permStart w:id="309" w:edGrp="everyone" w:colFirst="1" w:colLast="1"/>
            <w:permStart w:id="310" w:edGrp="everyone" w:colFirst="2" w:colLast="2"/>
            <w:permStart w:id="311" w:edGrp="everyone" w:colFirst="3" w:colLast="3"/>
            <w:permStart w:id="312" w:edGrp="everyone" w:colFirst="4" w:colLast="4"/>
            <w:permStart w:id="313" w:edGrp="everyone" w:colFirst="5" w:colLast="5"/>
            <w:permEnd w:id="302"/>
            <w:permEnd w:id="303"/>
            <w:permEnd w:id="304"/>
            <w:permEnd w:id="305"/>
            <w:permEnd w:id="306"/>
            <w:permEnd w:id="30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14" w:edGrp="everyone" w:colFirst="0" w:colLast="0"/>
            <w:permStart w:id="315" w:edGrp="everyone" w:colFirst="1" w:colLast="1"/>
            <w:permStart w:id="316" w:edGrp="everyone" w:colFirst="2" w:colLast="2"/>
            <w:permStart w:id="317" w:edGrp="everyone" w:colFirst="3" w:colLast="3"/>
            <w:permStart w:id="318" w:edGrp="everyone" w:colFirst="4" w:colLast="4"/>
            <w:permStart w:id="319" w:edGrp="everyone" w:colFirst="5" w:colLast="5"/>
            <w:permEnd w:id="308"/>
            <w:permEnd w:id="309"/>
            <w:permEnd w:id="310"/>
            <w:permEnd w:id="311"/>
            <w:permEnd w:id="312"/>
            <w:permEnd w:id="31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14"/>
      <w:permEnd w:id="315"/>
      <w:permEnd w:id="316"/>
      <w:permEnd w:id="317"/>
      <w:permEnd w:id="318"/>
      <w:permEnd w:id="319"/>
    </w:tbl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0" w:edGrp="everyone" w:colFirst="0" w:colLast="0"/>
            <w:permStart w:id="321" w:edGrp="everyone" w:colFirst="1" w:colLast="1"/>
            <w:permStart w:id="322" w:edGrp="everyone" w:colFirst="2" w:colLast="2"/>
            <w:permStart w:id="323" w:edGrp="everyone" w:colFirst="3" w:colLast="3"/>
            <w:permStart w:id="324" w:edGrp="everyone" w:colFirst="4" w:colLast="4"/>
            <w:permStart w:id="325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D16205">
            <w:pPr>
              <w:tabs>
                <w:tab w:val="left" w:pos="2580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6" w:edGrp="everyone" w:colFirst="0" w:colLast="0"/>
            <w:permStart w:id="327" w:edGrp="everyone" w:colFirst="1" w:colLast="1"/>
            <w:permStart w:id="328" w:edGrp="everyone" w:colFirst="2" w:colLast="2"/>
            <w:permStart w:id="329" w:edGrp="everyone" w:colFirst="3" w:colLast="3"/>
            <w:permStart w:id="330" w:edGrp="everyone" w:colFirst="4" w:colLast="4"/>
            <w:permStart w:id="331" w:edGrp="everyone" w:colFirst="5" w:colLast="5"/>
            <w:permEnd w:id="320"/>
            <w:permEnd w:id="321"/>
            <w:permEnd w:id="322"/>
            <w:permEnd w:id="323"/>
            <w:permEnd w:id="324"/>
            <w:permEnd w:id="325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2" w:edGrp="everyone" w:colFirst="0" w:colLast="0"/>
            <w:permStart w:id="333" w:edGrp="everyone" w:colFirst="1" w:colLast="1"/>
            <w:permStart w:id="334" w:edGrp="everyone" w:colFirst="2" w:colLast="2"/>
            <w:permStart w:id="335" w:edGrp="everyone" w:colFirst="3" w:colLast="3"/>
            <w:permStart w:id="336" w:edGrp="everyone" w:colFirst="4" w:colLast="4"/>
            <w:permStart w:id="337" w:edGrp="everyone" w:colFirst="5" w:colLast="5"/>
            <w:permEnd w:id="326"/>
            <w:permEnd w:id="327"/>
            <w:permEnd w:id="328"/>
            <w:permEnd w:id="329"/>
            <w:permEnd w:id="330"/>
            <w:permEnd w:id="331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8" w:edGrp="everyone" w:colFirst="0" w:colLast="0"/>
            <w:permStart w:id="339" w:edGrp="everyone" w:colFirst="1" w:colLast="1"/>
            <w:permStart w:id="340" w:edGrp="everyone" w:colFirst="2" w:colLast="2"/>
            <w:permStart w:id="341" w:edGrp="everyone" w:colFirst="3" w:colLast="3"/>
            <w:permStart w:id="342" w:edGrp="everyone" w:colFirst="4" w:colLast="4"/>
            <w:permStart w:id="343" w:edGrp="everyone" w:colFirst="5" w:colLast="5"/>
            <w:permEnd w:id="332"/>
            <w:permEnd w:id="333"/>
            <w:permEnd w:id="334"/>
            <w:permEnd w:id="335"/>
            <w:permEnd w:id="336"/>
            <w:permEnd w:id="337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44" w:edGrp="everyone" w:colFirst="0" w:colLast="0"/>
            <w:permStart w:id="345" w:edGrp="everyone" w:colFirst="1" w:colLast="1"/>
            <w:permStart w:id="346" w:edGrp="everyone" w:colFirst="2" w:colLast="2"/>
            <w:permStart w:id="347" w:edGrp="everyone" w:colFirst="3" w:colLast="3"/>
            <w:permStart w:id="348" w:edGrp="everyone" w:colFirst="4" w:colLast="4"/>
            <w:permStart w:id="349" w:edGrp="everyone" w:colFirst="5" w:colLast="5"/>
            <w:permEnd w:id="338"/>
            <w:permEnd w:id="339"/>
            <w:permEnd w:id="340"/>
            <w:permEnd w:id="341"/>
            <w:permEnd w:id="342"/>
            <w:permEnd w:id="34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44"/>
      <w:permEnd w:id="345"/>
      <w:permEnd w:id="346"/>
      <w:permEnd w:id="347"/>
      <w:permEnd w:id="348"/>
      <w:permEnd w:id="349"/>
    </w:tbl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350" w:edGrp="everyone"/>
      <w:permEnd w:id="350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51" w:edGrp="everyone"/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51"/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B9" w:rsidRDefault="009C3AB9" w:rsidP="00713050">
      <w:pPr>
        <w:spacing w:line="240" w:lineRule="auto"/>
      </w:pPr>
      <w:r>
        <w:separator/>
      </w:r>
    </w:p>
  </w:endnote>
  <w:endnote w:type="continuationSeparator" w:id="0">
    <w:p w:rsidR="009C3AB9" w:rsidRDefault="009C3AB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59" w:rsidRDefault="00580F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0" w:type="pct"/>
      <w:tblLayout w:type="fixed"/>
      <w:tblLook w:val="04A0"/>
    </w:tblPr>
    <w:tblGrid>
      <w:gridCol w:w="2807"/>
      <w:gridCol w:w="2805"/>
      <w:gridCol w:w="2804"/>
      <w:gridCol w:w="2804"/>
    </w:tblGrid>
    <w:tr w:rsidR="00580F59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80F59" w:rsidRDefault="00580F59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80F59" w:rsidRDefault="00580F5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80F59" w:rsidRDefault="00580F59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580F59" w:rsidRDefault="00580F59" w:rsidP="00684488">
          <w:pPr>
            <w:pStyle w:val="a9"/>
          </w:pPr>
        </w:p>
      </w:tc>
    </w:tr>
    <w:tr w:rsidR="00580F59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580F59" w:rsidRPr="00CA3DF1" w:rsidRDefault="00580F59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580F59" w:rsidRPr="00C2098A" w:rsidRDefault="00580F5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580F59" w:rsidRPr="00C2098A" w:rsidRDefault="00580F59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580F59" w:rsidRPr="00C2098A" w:rsidRDefault="00580F59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0F59" w:rsidRDefault="00FD7AFC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 w:rsidR="00580F59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D5F86">
          <w:rPr>
            <w:noProof/>
            <w:lang w:bidi="ru-RU"/>
          </w:rPr>
          <w:t>10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59" w:rsidRDefault="00580F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B9" w:rsidRDefault="009C3AB9" w:rsidP="00713050">
      <w:pPr>
        <w:spacing w:line="240" w:lineRule="auto"/>
      </w:pPr>
      <w:r>
        <w:separator/>
      </w:r>
    </w:p>
  </w:footnote>
  <w:footnote w:type="continuationSeparator" w:id="0">
    <w:p w:rsidR="009C3AB9" w:rsidRDefault="009C3AB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59" w:rsidRDefault="00FD7AF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4099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1" w:type="pct"/>
      <w:tblLayout w:type="fixed"/>
      <w:tblCellMar>
        <w:left w:w="0" w:type="dxa"/>
        <w:right w:w="0" w:type="dxa"/>
      </w:tblCellMar>
      <w:tblLook w:val="04A0"/>
    </w:tblPr>
    <w:tblGrid>
      <w:gridCol w:w="3796"/>
      <w:gridCol w:w="6710"/>
    </w:tblGrid>
    <w:tr w:rsidR="00580F59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580F59" w:rsidRPr="00E949DD" w:rsidRDefault="00580F59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580F59" w:rsidRPr="00F207C0" w:rsidRDefault="00580F59" w:rsidP="00125981"/>
      </w:tc>
    </w:tr>
  </w:tbl>
  <w:p w:rsidR="00580F59" w:rsidRDefault="00FD7AF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4098" type="#_x0000_t75" style="position:absolute;margin-left:0;margin-top:0;width:1042.2pt;height:810pt;z-index:-251655168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59" w:rsidRDefault="00FD7AF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4097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1C00"/>
    <w:multiLevelType w:val="hybridMultilevel"/>
    <w:tmpl w:val="119A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3643"/>
    <w:multiLevelType w:val="hybridMultilevel"/>
    <w:tmpl w:val="B1208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F97"/>
    <w:multiLevelType w:val="hybridMultilevel"/>
    <w:tmpl w:val="B2C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E2B3C"/>
    <w:multiLevelType w:val="hybridMultilevel"/>
    <w:tmpl w:val="91061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C4B5C"/>
    <w:multiLevelType w:val="hybridMultilevel"/>
    <w:tmpl w:val="A4FC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54DB"/>
    <w:multiLevelType w:val="hybridMultilevel"/>
    <w:tmpl w:val="122EAEBE"/>
    <w:lvl w:ilvl="0" w:tplc="AD9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&#10;u6mAB2DNzw==" w:salt="klXZn+bs7L1a/C+XpFu06g==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32B8"/>
    <w:rsid w:val="00003279"/>
    <w:rsid w:val="000151E1"/>
    <w:rsid w:val="00022E2F"/>
    <w:rsid w:val="000353A6"/>
    <w:rsid w:val="0003748C"/>
    <w:rsid w:val="00043C5F"/>
    <w:rsid w:val="00084D98"/>
    <w:rsid w:val="000A1503"/>
    <w:rsid w:val="000B0C2C"/>
    <w:rsid w:val="000C509F"/>
    <w:rsid w:val="0010221D"/>
    <w:rsid w:val="0011122B"/>
    <w:rsid w:val="00111B7E"/>
    <w:rsid w:val="0011675E"/>
    <w:rsid w:val="00125981"/>
    <w:rsid w:val="00125AB1"/>
    <w:rsid w:val="00151C62"/>
    <w:rsid w:val="001717BF"/>
    <w:rsid w:val="00184BAC"/>
    <w:rsid w:val="001A77A7"/>
    <w:rsid w:val="001B403A"/>
    <w:rsid w:val="001B7D58"/>
    <w:rsid w:val="001C7F15"/>
    <w:rsid w:val="001E47FA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3E86"/>
    <w:rsid w:val="00364079"/>
    <w:rsid w:val="0037468A"/>
    <w:rsid w:val="00375460"/>
    <w:rsid w:val="003808B4"/>
    <w:rsid w:val="003829A2"/>
    <w:rsid w:val="00385B46"/>
    <w:rsid w:val="00387089"/>
    <w:rsid w:val="00394D26"/>
    <w:rsid w:val="003B211F"/>
    <w:rsid w:val="003C68EE"/>
    <w:rsid w:val="004077FB"/>
    <w:rsid w:val="00410FD2"/>
    <w:rsid w:val="00424DD9"/>
    <w:rsid w:val="00431FCA"/>
    <w:rsid w:val="00443F85"/>
    <w:rsid w:val="00463080"/>
    <w:rsid w:val="004717C5"/>
    <w:rsid w:val="004B70C7"/>
    <w:rsid w:val="004C16D7"/>
    <w:rsid w:val="004C2FB5"/>
    <w:rsid w:val="004C3BA0"/>
    <w:rsid w:val="004D7F4E"/>
    <w:rsid w:val="004E297C"/>
    <w:rsid w:val="004F0281"/>
    <w:rsid w:val="0051264A"/>
    <w:rsid w:val="00526A0F"/>
    <w:rsid w:val="005367A6"/>
    <w:rsid w:val="00543DB7"/>
    <w:rsid w:val="005502A0"/>
    <w:rsid w:val="005553E2"/>
    <w:rsid w:val="00580F59"/>
    <w:rsid w:val="00587522"/>
    <w:rsid w:val="00596278"/>
    <w:rsid w:val="005A530F"/>
    <w:rsid w:val="005B1687"/>
    <w:rsid w:val="005B4EE2"/>
    <w:rsid w:val="005B5B96"/>
    <w:rsid w:val="005D3F2A"/>
    <w:rsid w:val="005E582E"/>
    <w:rsid w:val="00606585"/>
    <w:rsid w:val="006122EC"/>
    <w:rsid w:val="00616736"/>
    <w:rsid w:val="00641630"/>
    <w:rsid w:val="00642B7E"/>
    <w:rsid w:val="006658C4"/>
    <w:rsid w:val="00684488"/>
    <w:rsid w:val="00692B39"/>
    <w:rsid w:val="006A2668"/>
    <w:rsid w:val="006A3CE7"/>
    <w:rsid w:val="006C1E1E"/>
    <w:rsid w:val="006C4C50"/>
    <w:rsid w:val="006C50F5"/>
    <w:rsid w:val="006D4857"/>
    <w:rsid w:val="006E1DC7"/>
    <w:rsid w:val="006F1C77"/>
    <w:rsid w:val="006F7C12"/>
    <w:rsid w:val="007025DD"/>
    <w:rsid w:val="00713050"/>
    <w:rsid w:val="0074665A"/>
    <w:rsid w:val="00746F7F"/>
    <w:rsid w:val="00751CD9"/>
    <w:rsid w:val="00752664"/>
    <w:rsid w:val="007542CA"/>
    <w:rsid w:val="007623E5"/>
    <w:rsid w:val="00783788"/>
    <w:rsid w:val="00791473"/>
    <w:rsid w:val="007A700F"/>
    <w:rsid w:val="007A7546"/>
    <w:rsid w:val="007B5300"/>
    <w:rsid w:val="007C16C5"/>
    <w:rsid w:val="007C7C1A"/>
    <w:rsid w:val="007D5F86"/>
    <w:rsid w:val="00804EA5"/>
    <w:rsid w:val="00811117"/>
    <w:rsid w:val="008363E7"/>
    <w:rsid w:val="00864D4A"/>
    <w:rsid w:val="008814F0"/>
    <w:rsid w:val="00894A06"/>
    <w:rsid w:val="00897738"/>
    <w:rsid w:val="008A1907"/>
    <w:rsid w:val="008B20F6"/>
    <w:rsid w:val="008C32C6"/>
    <w:rsid w:val="008C44E9"/>
    <w:rsid w:val="008C7020"/>
    <w:rsid w:val="008F79CA"/>
    <w:rsid w:val="009032B8"/>
    <w:rsid w:val="00913F03"/>
    <w:rsid w:val="0094213E"/>
    <w:rsid w:val="00955FBA"/>
    <w:rsid w:val="00965870"/>
    <w:rsid w:val="009712AE"/>
    <w:rsid w:val="009823DC"/>
    <w:rsid w:val="009B37B9"/>
    <w:rsid w:val="009C3AB9"/>
    <w:rsid w:val="009D6855"/>
    <w:rsid w:val="009F75B3"/>
    <w:rsid w:val="00A42540"/>
    <w:rsid w:val="00A45757"/>
    <w:rsid w:val="00A561D2"/>
    <w:rsid w:val="00AA0B04"/>
    <w:rsid w:val="00AA4D4C"/>
    <w:rsid w:val="00AB08F4"/>
    <w:rsid w:val="00AB2B61"/>
    <w:rsid w:val="00AC2498"/>
    <w:rsid w:val="00AC5742"/>
    <w:rsid w:val="00AD22CE"/>
    <w:rsid w:val="00AD323A"/>
    <w:rsid w:val="00AF1DF2"/>
    <w:rsid w:val="00B14E9D"/>
    <w:rsid w:val="00B37D9B"/>
    <w:rsid w:val="00B50D86"/>
    <w:rsid w:val="00B56E1F"/>
    <w:rsid w:val="00B60A88"/>
    <w:rsid w:val="00B66BFE"/>
    <w:rsid w:val="00B73ABB"/>
    <w:rsid w:val="00B94D34"/>
    <w:rsid w:val="00BB673D"/>
    <w:rsid w:val="00BB75A6"/>
    <w:rsid w:val="00BC1777"/>
    <w:rsid w:val="00BF6539"/>
    <w:rsid w:val="00C05502"/>
    <w:rsid w:val="00C0760E"/>
    <w:rsid w:val="00C1476F"/>
    <w:rsid w:val="00C178FC"/>
    <w:rsid w:val="00C2098A"/>
    <w:rsid w:val="00C21B70"/>
    <w:rsid w:val="00C316A5"/>
    <w:rsid w:val="00C3227D"/>
    <w:rsid w:val="00C41AB4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4B8"/>
    <w:rsid w:val="00CA4581"/>
    <w:rsid w:val="00CB57F6"/>
    <w:rsid w:val="00CD3F01"/>
    <w:rsid w:val="00CD5991"/>
    <w:rsid w:val="00CE18D5"/>
    <w:rsid w:val="00D16205"/>
    <w:rsid w:val="00D31AB6"/>
    <w:rsid w:val="00D53157"/>
    <w:rsid w:val="00D87154"/>
    <w:rsid w:val="00DC302E"/>
    <w:rsid w:val="00DC3D38"/>
    <w:rsid w:val="00DC73A4"/>
    <w:rsid w:val="00DD3C74"/>
    <w:rsid w:val="00DD4D5A"/>
    <w:rsid w:val="00DD76D3"/>
    <w:rsid w:val="00E1564D"/>
    <w:rsid w:val="00E22CAB"/>
    <w:rsid w:val="00E22E87"/>
    <w:rsid w:val="00E37A00"/>
    <w:rsid w:val="00E50BEF"/>
    <w:rsid w:val="00E52672"/>
    <w:rsid w:val="00E62FF3"/>
    <w:rsid w:val="00E6655F"/>
    <w:rsid w:val="00E67341"/>
    <w:rsid w:val="00E72E7E"/>
    <w:rsid w:val="00E949DD"/>
    <w:rsid w:val="00E96C92"/>
    <w:rsid w:val="00EA409E"/>
    <w:rsid w:val="00ED77B3"/>
    <w:rsid w:val="00EE04A1"/>
    <w:rsid w:val="00EF56DC"/>
    <w:rsid w:val="00F01DF6"/>
    <w:rsid w:val="00F07459"/>
    <w:rsid w:val="00F11BAB"/>
    <w:rsid w:val="00F132ED"/>
    <w:rsid w:val="00F207C0"/>
    <w:rsid w:val="00F20AE5"/>
    <w:rsid w:val="00F30A68"/>
    <w:rsid w:val="00F31826"/>
    <w:rsid w:val="00F328B4"/>
    <w:rsid w:val="00F562EA"/>
    <w:rsid w:val="00F645C7"/>
    <w:rsid w:val="00F7707C"/>
    <w:rsid w:val="00F833C3"/>
    <w:rsid w:val="00F87ECA"/>
    <w:rsid w:val="00F9000F"/>
    <w:rsid w:val="00FA192F"/>
    <w:rsid w:val="00FB23CA"/>
    <w:rsid w:val="00FB5AB9"/>
    <w:rsid w:val="00FC16D6"/>
    <w:rsid w:val="00FD7AFC"/>
    <w:rsid w:val="00FF40FA"/>
    <w:rsid w:val="00FF4243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2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1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k.and@icloud.ru%20" TargetMode="External"/><Relationship Id="rId18" Type="http://schemas.openxmlformats.org/officeDocument/2006/relationships/hyperlink" Target="mailto:yanitamakavova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Marselmir2agaliamov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Fes3519@mail.ru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ykov.s.m@mail.ru" TargetMode="External"/><Relationship Id="rId20" Type="http://schemas.openxmlformats.org/officeDocument/2006/relationships/hyperlink" Target="mailto:damir102rua@mail.r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214088" TargetMode="External"/><Relationship Id="rId24" Type="http://schemas.openxmlformats.org/officeDocument/2006/relationships/hyperlink" Target="mailto:Sobit-gabasov2001@yandex.ru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nailyanizam@mail.ru" TargetMode="External"/><Relationship Id="rId23" Type="http://schemas.openxmlformats.org/officeDocument/2006/relationships/hyperlink" Target="mailto:Alina.gismieva@icloud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yperlink" Target="mailto:Maarguu505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hyperlink" Target="mailto:anamovOO@mail.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4846"/>
    <w:rsid w:val="002B3AE7"/>
    <w:rsid w:val="0030648B"/>
    <w:rsid w:val="00374846"/>
    <w:rsid w:val="003A4C62"/>
    <w:rsid w:val="003C59D4"/>
    <w:rsid w:val="0043792A"/>
    <w:rsid w:val="005B7BD9"/>
    <w:rsid w:val="005C3018"/>
    <w:rsid w:val="006107C4"/>
    <w:rsid w:val="006429F3"/>
    <w:rsid w:val="006F7693"/>
    <w:rsid w:val="00702F40"/>
    <w:rsid w:val="00763607"/>
    <w:rsid w:val="008577C7"/>
    <w:rsid w:val="00A16AB1"/>
    <w:rsid w:val="00A73178"/>
    <w:rsid w:val="00B87FBC"/>
    <w:rsid w:val="00C65296"/>
    <w:rsid w:val="00D369AE"/>
    <w:rsid w:val="00DF6DFB"/>
    <w:rsid w:val="00E1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  <w:rsid w:val="00DF6DFB"/>
  </w:style>
  <w:style w:type="paragraph" w:customStyle="1" w:styleId="F3CE3953B69A4728810B9B304324BD5C">
    <w:name w:val="F3CE3953B69A4728810B9B304324BD5C"/>
    <w:rsid w:val="00DF6DFB"/>
  </w:style>
  <w:style w:type="paragraph" w:customStyle="1" w:styleId="58D94951FB7442FC98CA7C4E23130EEA">
    <w:name w:val="58D94951FB7442FC98CA7C4E23130EEA"/>
    <w:rsid w:val="00DF6DFB"/>
  </w:style>
  <w:style w:type="paragraph" w:customStyle="1" w:styleId="631EDED18CF34BA18F7E7650CA7E7681">
    <w:name w:val="631EDED18CF34BA18F7E7650CA7E7681"/>
    <w:rsid w:val="00DF6DFB"/>
  </w:style>
  <w:style w:type="paragraph" w:customStyle="1" w:styleId="3F57EE30AC204E2498367AB791D44BB9">
    <w:name w:val="3F57EE30AC204E2498367AB791D44BB9"/>
    <w:rsid w:val="00DF6DFB"/>
  </w:style>
  <w:style w:type="paragraph" w:customStyle="1" w:styleId="83961FBA9BCD46E4A813AC9744B81D79">
    <w:name w:val="83961FBA9BCD46E4A813AC9744B81D79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5BFD828297434897AB9326D597632D6B">
    <w:name w:val="5BFD828297434897AB9326D597632D6B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6236A0CD08C144D584F2805E441CCD6E">
    <w:name w:val="6236A0CD08C144D584F2805E441CCD6E"/>
    <w:rsid w:val="00DF6DFB"/>
  </w:style>
  <w:style w:type="paragraph" w:customStyle="1" w:styleId="A48123BAECCB4D70977DBFD900C36D72">
    <w:name w:val="A48123BAECCB4D70977DBFD900C36D72"/>
    <w:rsid w:val="00DF6DFB"/>
  </w:style>
  <w:style w:type="paragraph" w:customStyle="1" w:styleId="295717465A3D4C1388FE3FD5A9AA7DA7">
    <w:name w:val="295717465A3D4C1388FE3FD5A9AA7DA7"/>
    <w:rsid w:val="00DF6DFB"/>
  </w:style>
  <w:style w:type="paragraph" w:customStyle="1" w:styleId="BB642FBA67D844E28F547624933123F6">
    <w:name w:val="BB642FBA67D844E28F547624933123F6"/>
    <w:rsid w:val="00DF6DFB"/>
  </w:style>
  <w:style w:type="paragraph" w:customStyle="1" w:styleId="93DD7B8993DB4F9E8338204056F8F727">
    <w:name w:val="93DD7B8993DB4F9E8338204056F8F727"/>
    <w:rsid w:val="00DF6DFB"/>
  </w:style>
  <w:style w:type="paragraph" w:customStyle="1" w:styleId="20B35B0ACD274B19900A3F052C34BCC4">
    <w:name w:val="20B35B0ACD274B19900A3F052C34BCC4"/>
    <w:rsid w:val="00DF6DFB"/>
  </w:style>
  <w:style w:type="paragraph" w:customStyle="1" w:styleId="20ABFA984D6A41F6BCD3D92D5E7F58DE">
    <w:name w:val="20ABFA984D6A41F6BCD3D92D5E7F58DE"/>
    <w:rsid w:val="00DF6DFB"/>
  </w:style>
  <w:style w:type="paragraph" w:customStyle="1" w:styleId="2EF52C4BFD9A459EA29E18879A285335">
    <w:name w:val="2EF52C4BFD9A459EA29E18879A285335"/>
    <w:rsid w:val="00DF6DFB"/>
  </w:style>
  <w:style w:type="paragraph" w:customStyle="1" w:styleId="A61A39F2AA814E859AA77F35332C7EB5">
    <w:name w:val="A61A39F2AA814E859AA77F35332C7EB5"/>
    <w:rsid w:val="00DF6DFB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B0CC-EC29-4AB5-B280-B0E52BB2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4</TotalTime>
  <Pages>10</Pages>
  <Words>742</Words>
  <Characters>4236</Characters>
  <Application>Microsoft Office Word</Application>
  <DocSecurity>8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RRR</cp:lastModifiedBy>
  <cp:revision>2</cp:revision>
  <cp:lastPrinted>2017-10-22T15:50:00Z</cp:lastPrinted>
  <dcterms:created xsi:type="dcterms:W3CDTF">2021-04-18T14:14:00Z</dcterms:created>
  <dcterms:modified xsi:type="dcterms:W3CDTF">2021-04-18T14:14:00Z</dcterms:modified>
</cp:coreProperties>
</file>