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40AC" w14:textId="77777777"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490"/>
      </w:tblGrid>
      <w:tr w:rsidR="00125AB1" w:rsidRPr="006658C4" w14:paraId="07BD29AD" w14:textId="77777777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1C02C74D" w14:textId="77777777"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86AF84E" wp14:editId="4AC4A147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0339">
              <w:rPr>
                <w:rFonts w:ascii="Times New Roman" w:hAnsi="Times New Roman"/>
                <w:noProof/>
                <w:lang w:val="en-US"/>
              </w:rPr>
              <w:pict w14:anchorId="746BEB92">
                <v:group id="Группа 5" o:spid="_x0000_s1026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>
                  <v:rect id="Красный прямоугольник" o:spid="_x0000_s1027" style="position:absolute;left:11811;top:4286;width:52673;height:10115;visibility:visible;v-text-anchor:middle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adj="626" fillcolor="#ea4e4e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14:paraId="31A48D05" w14:textId="77777777" w:rsidR="00125AB1" w:rsidRPr="006658C4" w:rsidRDefault="000A0339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14:paraId="10C2CD90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77737558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4D180" w14:textId="77777777" w:rsidR="00606585" w:rsidRPr="003E071F" w:rsidRDefault="00606585" w:rsidP="0060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14:paraId="7CF5DA36" w14:textId="77777777" w:rsidR="00606585" w:rsidRPr="003E071F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14:paraId="7EC14B17" w14:textId="77777777" w:rsidR="00606585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1303</w:t>
            </w:r>
          </w:p>
          <w:p w14:paraId="586AACC3" w14:textId="77777777" w:rsidR="00606585" w:rsidRPr="003D3EB0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</w:p>
          <w:p w14:paraId="0F7294FA" w14:textId="77777777" w:rsidR="00FC16D6" w:rsidRDefault="00606585" w:rsidP="00BB75A6"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  <w:permEnd w:id="877737558"/>
          </w:p>
          <w:p w14:paraId="39C9F005" w14:textId="77777777" w:rsidR="00FC16D6" w:rsidRDefault="00FC16D6" w:rsidP="00BB75A6"/>
          <w:p w14:paraId="1309C84F" w14:textId="77777777" w:rsidR="009032B8" w:rsidRPr="006658C4" w:rsidRDefault="000A0339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14:paraId="79564607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53047585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C977BF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3503C84F" w14:textId="77777777" w:rsidR="009032B8" w:rsidRPr="001A77A7" w:rsidRDefault="000A0339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2053047585"/>
          <w:p w14:paraId="6D284428" w14:textId="77777777"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490"/>
            </w:tblGrid>
            <w:tr w:rsidR="00125AB1" w:rsidRPr="006658C4" w14:paraId="6DD14EE2" w14:textId="77777777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031886374" w:edGrp="everyone"/>
                <w:p w14:paraId="3CCB9AFB" w14:textId="77777777" w:rsidR="00125AB1" w:rsidRPr="00284544" w:rsidRDefault="000A0339" w:rsidP="001B362A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1031886374"/>
                    </w:sdtContent>
                  </w:sdt>
                </w:p>
                <w:p w14:paraId="6A05711D" w14:textId="77777777" w:rsidR="00125AB1" w:rsidRPr="006658C4" w:rsidRDefault="000A0339" w:rsidP="001B362A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F07459">
                        <w:t>отчет за IV квартал 2018 года</w:t>
                      </w:r>
                      <w:r w:rsidR="00F07459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707682477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14:paraId="11CC1CC8" w14:textId="77777777"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707682477" w:displacedByCustomXml="next"/>
            </w:sdtContent>
          </w:sdt>
          <w:p w14:paraId="5E78CEB1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96703918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14:paraId="5B9E3251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14:paraId="5EFD3B58" w14:textId="77777777"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996703918"/>
          <w:p w14:paraId="33DA8AB7" w14:textId="77777777" w:rsidR="00FC16D6" w:rsidRDefault="00FC16D6" w:rsidP="00BB75A6"/>
          <w:p w14:paraId="62086FF6" w14:textId="77777777" w:rsidR="00FC16D6" w:rsidRDefault="00FC16D6" w:rsidP="00BB75A6"/>
          <w:p w14:paraId="78BC1644" w14:textId="77777777" w:rsidR="00FC16D6" w:rsidRDefault="00FC16D6" w:rsidP="00BB75A6"/>
          <w:p w14:paraId="62AF301A" w14:textId="77777777" w:rsidR="00FC16D6" w:rsidRDefault="00FC16D6" w:rsidP="00BB75A6"/>
          <w:p w14:paraId="75D549F5" w14:textId="77777777"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14:paraId="12832728" w14:textId="77777777"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1285313289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14:paraId="4C81D36A" w14:textId="77777777" w:rsidR="001A77A7" w:rsidRPr="003829A2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ВКонтакте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14:paraId="2B9877F4" w14:textId="77777777" w:rsidR="00606585" w:rsidRPr="00DA6532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r>
              <w:rPr>
                <w:lang w:val="en-US"/>
              </w:rPr>
              <w:t>WhatsApp</w:t>
            </w:r>
            <w:r w:rsidRPr="00DA6532">
              <w:t xml:space="preserve"> </w:t>
            </w:r>
            <w:r>
              <w:t xml:space="preserve"> </w:t>
            </w:r>
            <w:hyperlink r:id="rId12" w:tgtFrame="_blank" w:history="1">
              <w:r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 w14:paraId="133E9B71" w14:textId="77777777" w:rsidR="00606585" w:rsidRPr="00606585" w:rsidRDefault="00606585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</w:p>
          <w:permEnd w:id="1285313289"/>
          <w:p w14:paraId="63DE02AF" w14:textId="77777777"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14:paraId="5719DC19" w14:textId="77777777"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96624639" w:edGrp="everyone"/>
            <w:permEnd w:id="96624639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14:paraId="161D93D6" w14:textId="77777777"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14:paraId="7EF47669" w14:textId="77777777"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14:paraId="036F8C90" w14:textId="77777777"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14:paraId="697031DF" w14:textId="77777777"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14:paraId="103635BF" w14:textId="77777777"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123"/>
        <w:gridCol w:w="1174"/>
        <w:gridCol w:w="1960"/>
        <w:gridCol w:w="3577"/>
      </w:tblGrid>
      <w:tr w:rsidR="00AA4D4C" w14:paraId="79B73042" w14:textId="77777777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AB88BEC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14:paraId="64DCA4AA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14:paraId="7FA5F5FB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14:paraId="1CDA916D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14:paraId="0809C42A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14:paraId="3C8FCEE1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3C34C3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87896035" w:edGrp="everyone" w:colFirst="0" w:colLast="0"/>
            <w:permStart w:id="1890809940" w:edGrp="everyone" w:colFirst="1" w:colLast="1"/>
            <w:permStart w:id="826888758" w:edGrp="everyone" w:colFirst="2" w:colLast="2"/>
            <w:permStart w:id="1469645629" w:edGrp="everyone" w:colFirst="3" w:colLast="3"/>
            <w:permStart w:id="653025817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14:paraId="7650882A" w14:textId="77777777" w:rsidR="00B94D34" w:rsidRPr="00AC5742" w:rsidRDefault="00606585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14:paraId="0A84A274" w14:textId="77777777" w:rsidR="00B94D34" w:rsidRPr="004C16D7" w:rsidRDefault="00E5267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1" w:type="dxa"/>
            <w:vAlign w:val="center"/>
          </w:tcPr>
          <w:p w14:paraId="1D5904E6" w14:textId="77777777"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616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0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022124756</w:t>
            </w:r>
          </w:p>
        </w:tc>
        <w:tc>
          <w:tcPr>
            <w:tcW w:w="1791" w:type="dxa"/>
            <w:vAlign w:val="center"/>
          </w:tcPr>
          <w:p w14:paraId="7B1DAD57" w14:textId="77777777" w:rsidR="00E52672" w:rsidRPr="000A1503" w:rsidRDefault="00606585" w:rsidP="000A150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Olesylesyy5104@mail.ru</w:t>
            </w:r>
            <w:r w:rsid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94D34" w14:paraId="2C89F848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400535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999127" w:edGrp="everyone" w:colFirst="0" w:colLast="0"/>
            <w:permStart w:id="1204176455" w:edGrp="everyone" w:colFirst="1" w:colLast="1"/>
            <w:permStart w:id="1657813344" w:edGrp="everyone" w:colFirst="2" w:colLast="2"/>
            <w:permStart w:id="544476548" w:edGrp="everyone" w:colFirst="3" w:colLast="3"/>
            <w:permStart w:id="2105625611" w:edGrp="everyone" w:colFirst="4" w:colLast="4"/>
            <w:permEnd w:id="887896035"/>
            <w:permEnd w:id="1890809940"/>
            <w:permEnd w:id="826888758"/>
            <w:permEnd w:id="1469645629"/>
            <w:permEnd w:id="65302581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14:paraId="4B8A4D5B" w14:textId="77777777" w:rsidR="00B94D34" w:rsidRPr="00AC5742" w:rsidRDefault="000A1503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14:paraId="13C6759A" w14:textId="77777777" w:rsidR="00B94D34" w:rsidRPr="00606585" w:rsidRDefault="00E5267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2231" w:type="dxa"/>
            <w:vAlign w:val="center"/>
          </w:tcPr>
          <w:p w14:paraId="3F9A4ABF" w14:textId="77777777"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0A1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9371104246</w:t>
            </w:r>
          </w:p>
        </w:tc>
        <w:tc>
          <w:tcPr>
            <w:tcW w:w="1791" w:type="dxa"/>
            <w:vAlign w:val="center"/>
          </w:tcPr>
          <w:p w14:paraId="1D3244E6" w14:textId="77777777" w:rsidR="00616736" w:rsidRPr="00E52672" w:rsidRDefault="000A0339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ek.and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0A1503" w:rsidRPr="00AE3D58">
                <w:rPr>
                  <w:rStyle w:val="af8"/>
                  <w:lang w:val="en-US"/>
                </w:rPr>
                <w:t>icloud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.ru </w:t>
              </w:r>
            </w:hyperlink>
            <w:r w:rsidR="00616736" w:rsidRP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A4D4C" w14:paraId="4FF94414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406BBFF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4008767" w:edGrp="everyone" w:colFirst="0" w:colLast="0"/>
            <w:permStart w:id="460521682" w:edGrp="everyone" w:colFirst="1" w:colLast="1"/>
            <w:permStart w:id="1896494085" w:edGrp="everyone" w:colFirst="2" w:colLast="2"/>
            <w:permStart w:id="1205685618" w:edGrp="everyone" w:colFirst="3" w:colLast="3"/>
            <w:permStart w:id="332212777" w:edGrp="everyone" w:colFirst="4" w:colLast="4"/>
            <w:permEnd w:id="15999127"/>
            <w:permEnd w:id="1204176455"/>
            <w:permEnd w:id="1657813344"/>
            <w:permEnd w:id="544476548"/>
            <w:permEnd w:id="21056256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14:paraId="5166F74F" w14:textId="77777777" w:rsidR="00B94D34" w:rsidRPr="00AC5742" w:rsidRDefault="00C41AB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14:paraId="762A6B16" w14:textId="77777777" w:rsidR="00B94D34" w:rsidRPr="004C16D7" w:rsidRDefault="00C41AB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14:paraId="545B1F94" w14:textId="77777777" w:rsidR="00B94D34" w:rsidRPr="004C16D7" w:rsidRDefault="00C41AB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14:paraId="46D762E2" w14:textId="77777777" w:rsidR="00B94D34" w:rsidRPr="00965870" w:rsidRDefault="000A0339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B94D34" w14:paraId="39F5FC35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8B5942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0644554" w:edGrp="everyone" w:colFirst="0" w:colLast="0"/>
            <w:permStart w:id="270278514" w:edGrp="everyone" w:colFirst="1" w:colLast="1"/>
            <w:permStart w:id="1296189326" w:edGrp="everyone" w:colFirst="2" w:colLast="2"/>
            <w:permStart w:id="909194391" w:edGrp="everyone" w:colFirst="3" w:colLast="3"/>
            <w:permStart w:id="1429284130" w:edGrp="everyone" w:colFirst="4" w:colLast="4"/>
            <w:permEnd w:id="104008767"/>
            <w:permEnd w:id="460521682"/>
            <w:permEnd w:id="1896494085"/>
            <w:permEnd w:id="1205685618"/>
            <w:permEnd w:id="33221277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14:paraId="59014A53" w14:textId="77777777" w:rsidR="00B94D34" w:rsidRPr="00AC5742" w:rsidRDefault="00C41AB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 xml:space="preserve">Низамова Наиля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14:paraId="218D27CC" w14:textId="77777777" w:rsidR="00B94D34" w:rsidRPr="00C41AB4" w:rsidRDefault="00C41AB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14:paraId="3F3C8830" w14:textId="77777777" w:rsidR="00B94D34" w:rsidRPr="00606585" w:rsidRDefault="00CA44B8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14:paraId="1041736E" w14:textId="77777777" w:rsidR="00B94D34" w:rsidRPr="00246276" w:rsidRDefault="00246276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14:paraId="7A80E526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CD94E6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62533764" w:edGrp="everyone" w:colFirst="0" w:colLast="0"/>
            <w:permStart w:id="1858404407" w:edGrp="everyone" w:colFirst="1" w:colLast="1"/>
            <w:permStart w:id="1965644211" w:edGrp="everyone" w:colFirst="2" w:colLast="2"/>
            <w:permStart w:id="1608583620" w:edGrp="everyone" w:colFirst="3" w:colLast="3"/>
            <w:permStart w:id="471991896" w:edGrp="everyone" w:colFirst="4" w:colLast="4"/>
            <w:permEnd w:id="40644554"/>
            <w:permEnd w:id="270278514"/>
            <w:permEnd w:id="1296189326"/>
            <w:permEnd w:id="909194391"/>
            <w:permEnd w:id="142928413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14:paraId="27A19465" w14:textId="77777777" w:rsidR="00B94D34" w:rsidRPr="00AC5742" w:rsidRDefault="00ED77B3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Туков Дмитрий Сергеевич</w:t>
            </w:r>
          </w:p>
        </w:tc>
        <w:tc>
          <w:tcPr>
            <w:tcW w:w="1298" w:type="dxa"/>
            <w:vAlign w:val="center"/>
          </w:tcPr>
          <w:p w14:paraId="7CC6AB66" w14:textId="77777777" w:rsidR="00B94D34" w:rsidRPr="00ED77B3" w:rsidRDefault="00ED77B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231" w:type="dxa"/>
            <w:vAlign w:val="center"/>
          </w:tcPr>
          <w:p w14:paraId="6CAA578C" w14:textId="77777777" w:rsidR="00B94D34" w:rsidRPr="00CD5991" w:rsidRDefault="00CD5991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+79655801963</w:t>
            </w:r>
          </w:p>
        </w:tc>
        <w:tc>
          <w:tcPr>
            <w:tcW w:w="1791" w:type="dxa"/>
            <w:vAlign w:val="center"/>
          </w:tcPr>
          <w:p w14:paraId="5DED7A7D" w14:textId="77777777" w:rsidR="00B94D34" w:rsidRPr="00CD5991" w:rsidRDefault="000A0339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Tykov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4D34" w14:paraId="198A47E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DE3D78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81533674" w:edGrp="everyone" w:colFirst="0" w:colLast="0"/>
            <w:permStart w:id="1899506496" w:edGrp="everyone" w:colFirst="1" w:colLast="1"/>
            <w:permStart w:id="1885424330" w:edGrp="everyone" w:colFirst="2" w:colLast="2"/>
            <w:permStart w:id="134481920" w:edGrp="everyone" w:colFirst="3" w:colLast="3"/>
            <w:permStart w:id="141436823" w:edGrp="everyone" w:colFirst="4" w:colLast="4"/>
            <w:permEnd w:id="1462533764"/>
            <w:permEnd w:id="1858404407"/>
            <w:permEnd w:id="1965644211"/>
            <w:permEnd w:id="1608583620"/>
            <w:permEnd w:id="4719918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14:paraId="68D0C955" w14:textId="77777777"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Тимрякова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Кристина Владиславовна</w:t>
            </w:r>
          </w:p>
        </w:tc>
        <w:tc>
          <w:tcPr>
            <w:tcW w:w="1298" w:type="dxa"/>
            <w:vAlign w:val="center"/>
          </w:tcPr>
          <w:p w14:paraId="2CC8B9EA" w14:textId="77777777" w:rsidR="00B94D34" w:rsidRPr="003829A2" w:rsidRDefault="00F132ED" w:rsidP="00E6734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</w:t>
            </w:r>
          </w:p>
        </w:tc>
        <w:tc>
          <w:tcPr>
            <w:tcW w:w="2231" w:type="dxa"/>
            <w:vAlign w:val="center"/>
          </w:tcPr>
          <w:p w14:paraId="2B911F66" w14:textId="77777777" w:rsidR="00B94D34" w:rsidRPr="004C16D7" w:rsidRDefault="00B94D34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96E5A47" w14:textId="77777777" w:rsidR="00B94D34" w:rsidRPr="000A1503" w:rsidRDefault="00B94D34" w:rsidP="00E6734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14:paraId="56D8C417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8F581B2" w14:textId="77777777" w:rsidR="00B94D34" w:rsidRPr="000A1503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ermStart w:id="147404236" w:edGrp="everyone" w:colFirst="0" w:colLast="0"/>
            <w:permStart w:id="1343437192" w:edGrp="everyone" w:colFirst="1" w:colLast="1"/>
            <w:permStart w:id="1330191660" w:edGrp="everyone" w:colFirst="2" w:colLast="2"/>
            <w:permStart w:id="1190882663" w:edGrp="everyone" w:colFirst="3" w:colLast="3"/>
            <w:permStart w:id="608720992" w:edGrp="everyone" w:colFirst="4" w:colLast="4"/>
            <w:permEnd w:id="1581533674"/>
            <w:permEnd w:id="1899506496"/>
            <w:permEnd w:id="1885424330"/>
            <w:permEnd w:id="134481920"/>
            <w:permEnd w:id="141436823"/>
            <w:r w:rsidRPr="000A150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288" w:type="dxa"/>
            <w:vAlign w:val="center"/>
          </w:tcPr>
          <w:p w14:paraId="2D7D7184" w14:textId="77777777"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 xml:space="preserve">Ермакова Камиля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14:paraId="4078A55A" w14:textId="77777777"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14:paraId="6F6C43B6" w14:textId="77777777" w:rsidR="00B94D34" w:rsidRPr="003829A2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76E8B0A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14:paraId="73B3520C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4E78EC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83284629" w:edGrp="everyone" w:colFirst="0" w:colLast="0"/>
            <w:permStart w:id="609556855" w:edGrp="everyone" w:colFirst="1" w:colLast="1"/>
            <w:permStart w:id="1079315264" w:edGrp="everyone" w:colFirst="2" w:colLast="2"/>
            <w:permStart w:id="1838302278" w:edGrp="everyone" w:colFirst="3" w:colLast="3"/>
            <w:permStart w:id="1379357549" w:edGrp="everyone" w:colFirst="4" w:colLast="4"/>
            <w:permEnd w:id="147404236"/>
            <w:permEnd w:id="1343437192"/>
            <w:permEnd w:id="1330191660"/>
            <w:permEnd w:id="1190882663"/>
            <w:permEnd w:id="60872099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14:paraId="525E569E" w14:textId="77777777" w:rsidR="00B94D34" w:rsidRPr="00AC5742" w:rsidRDefault="00246276" w:rsidP="00E6734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="00F132ED" w:rsidRPr="00AC5742">
              <w:rPr>
                <w:color w:val="000000"/>
                <w:sz w:val="22"/>
                <w:szCs w:val="27"/>
              </w:rPr>
              <w:t>Басаркина</w:t>
            </w:r>
            <w:proofErr w:type="spellEnd"/>
            <w:r w:rsidR="00F132ED" w:rsidRPr="00AC5742">
              <w:rPr>
                <w:color w:val="000000"/>
                <w:sz w:val="22"/>
                <w:szCs w:val="27"/>
              </w:rPr>
              <w:t xml:space="preserve"> Анастасия Валерьевна</w:t>
            </w:r>
          </w:p>
        </w:tc>
        <w:tc>
          <w:tcPr>
            <w:tcW w:w="1298" w:type="dxa"/>
            <w:vAlign w:val="center"/>
          </w:tcPr>
          <w:p w14:paraId="082DC6D1" w14:textId="77777777"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2231" w:type="dxa"/>
            <w:vAlign w:val="center"/>
          </w:tcPr>
          <w:p w14:paraId="5F30E41D" w14:textId="77777777" w:rsidR="00B94D34" w:rsidRPr="006F1C77" w:rsidRDefault="00B94D34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1AC2278" w14:textId="77777777" w:rsidR="00B94D34" w:rsidRPr="00692B39" w:rsidRDefault="00246276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4D4C" w14:paraId="1601BBB9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15F8B5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76450497" w:edGrp="everyone" w:colFirst="0" w:colLast="0"/>
            <w:permStart w:id="422462251" w:edGrp="everyone" w:colFirst="1" w:colLast="1"/>
            <w:permStart w:id="2122531273" w:edGrp="everyone" w:colFirst="2" w:colLast="2"/>
            <w:permStart w:id="1564619574" w:edGrp="everyone" w:colFirst="3" w:colLast="3"/>
            <w:permStart w:id="8941018" w:edGrp="everyone" w:colFirst="4" w:colLast="4"/>
            <w:permEnd w:id="383284629"/>
            <w:permEnd w:id="609556855"/>
            <w:permEnd w:id="1079315264"/>
            <w:permEnd w:id="1838302278"/>
            <w:permEnd w:id="137935754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14:paraId="0970B776" w14:textId="77777777"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Мирзагагалямов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Марсель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Ренатович</w:t>
            </w:r>
            <w:proofErr w:type="spellEnd"/>
          </w:p>
        </w:tc>
        <w:tc>
          <w:tcPr>
            <w:tcW w:w="1298" w:type="dxa"/>
            <w:vAlign w:val="center"/>
          </w:tcPr>
          <w:p w14:paraId="443AE835" w14:textId="77777777"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1201</w:t>
            </w:r>
          </w:p>
        </w:tc>
        <w:tc>
          <w:tcPr>
            <w:tcW w:w="2231" w:type="dxa"/>
            <w:vAlign w:val="center"/>
          </w:tcPr>
          <w:p w14:paraId="22EB17E4" w14:textId="77777777"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3000491D" w14:textId="77777777"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5E925973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B8B680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25774108" w:edGrp="everyone" w:colFirst="0" w:colLast="0"/>
            <w:permStart w:id="230897220" w:edGrp="everyone" w:colFirst="1" w:colLast="1"/>
            <w:permStart w:id="831401517" w:edGrp="everyone" w:colFirst="2" w:colLast="2"/>
            <w:permStart w:id="515523231" w:edGrp="everyone" w:colFirst="3" w:colLast="3"/>
            <w:permStart w:id="1736249243" w:edGrp="everyone" w:colFirst="4" w:colLast="4"/>
            <w:permEnd w:id="1776450497"/>
            <w:permEnd w:id="422462251"/>
            <w:permEnd w:id="2122531273"/>
            <w:permEnd w:id="1564619574"/>
            <w:permEnd w:id="894101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14:paraId="0E2364E9" w14:textId="77777777" w:rsidR="00B94D34" w:rsidRPr="00AC5742" w:rsidRDefault="00F132ED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Гайнутдинова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Лейсан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Айратовна</w:t>
            </w:r>
            <w:proofErr w:type="spellEnd"/>
          </w:p>
        </w:tc>
        <w:tc>
          <w:tcPr>
            <w:tcW w:w="1298" w:type="dxa"/>
            <w:vAlign w:val="center"/>
          </w:tcPr>
          <w:p w14:paraId="7EE2FC3B" w14:textId="77777777"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2231" w:type="dxa"/>
            <w:vAlign w:val="center"/>
          </w:tcPr>
          <w:p w14:paraId="64F36F79" w14:textId="77777777"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6A086187" w14:textId="77777777"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7C3E76EA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F7E6FB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12180893" w:edGrp="everyone" w:colFirst="0" w:colLast="0"/>
            <w:permStart w:id="802701410" w:edGrp="everyone" w:colFirst="1" w:colLast="1"/>
            <w:permStart w:id="882192001" w:edGrp="everyone" w:colFirst="2" w:colLast="2"/>
            <w:permStart w:id="138442346" w:edGrp="everyone" w:colFirst="3" w:colLast="3"/>
            <w:permStart w:id="1068253346" w:edGrp="everyone" w:colFirst="4" w:colLast="4"/>
            <w:permEnd w:id="1825774108"/>
            <w:permEnd w:id="230897220"/>
            <w:permEnd w:id="831401517"/>
            <w:permEnd w:id="515523231"/>
            <w:permEnd w:id="173624924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14:paraId="20907847" w14:textId="77777777" w:rsidR="00B94D34" w:rsidRPr="00AC5742" w:rsidRDefault="00F132ED" w:rsidP="00E5267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Данилина Наталья Геннадьевна</w:t>
            </w:r>
          </w:p>
        </w:tc>
        <w:tc>
          <w:tcPr>
            <w:tcW w:w="1298" w:type="dxa"/>
            <w:vAlign w:val="center"/>
          </w:tcPr>
          <w:p w14:paraId="6163097E" w14:textId="77777777"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14:paraId="2F700E7A" w14:textId="77777777" w:rsidR="00B94D34" w:rsidRPr="00C41AB4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78E820C7" w14:textId="77777777"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3026ECD1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364DC55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36092488" w:edGrp="everyone" w:colFirst="0" w:colLast="0"/>
            <w:permStart w:id="1143677325" w:edGrp="everyone" w:colFirst="1" w:colLast="1"/>
            <w:permStart w:id="752971931" w:edGrp="everyone" w:colFirst="2" w:colLast="2"/>
            <w:permStart w:id="1338140563" w:edGrp="everyone" w:colFirst="3" w:colLast="3"/>
            <w:permStart w:id="245173799" w:edGrp="everyone" w:colFirst="4" w:colLast="4"/>
            <w:permEnd w:id="712180893"/>
            <w:permEnd w:id="802701410"/>
            <w:permEnd w:id="882192001"/>
            <w:permEnd w:id="138442346"/>
            <w:permEnd w:id="10682533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14:paraId="4F655CF4" w14:textId="77777777"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Иксанова Диляра Рустамовна</w:t>
            </w:r>
          </w:p>
        </w:tc>
        <w:tc>
          <w:tcPr>
            <w:tcW w:w="1298" w:type="dxa"/>
            <w:vAlign w:val="center"/>
          </w:tcPr>
          <w:p w14:paraId="7EABDFB1" w14:textId="77777777"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14:paraId="22B18E73" w14:textId="77777777" w:rsidR="00B94D34" w:rsidRPr="00C41AB4" w:rsidRDefault="00B94D34" w:rsidP="00C41AB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10B2A314" w14:textId="77777777"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0B930223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057CA64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10572637" w:edGrp="everyone" w:colFirst="0" w:colLast="0"/>
            <w:permStart w:id="859242880" w:edGrp="everyone" w:colFirst="1" w:colLast="1"/>
            <w:permStart w:id="996506753" w:edGrp="everyone" w:colFirst="2" w:colLast="2"/>
            <w:permStart w:id="56182157" w:edGrp="everyone" w:colFirst="3" w:colLast="3"/>
            <w:permStart w:id="343543171" w:edGrp="everyone" w:colFirst="4" w:colLast="4"/>
            <w:permEnd w:id="1436092488"/>
            <w:permEnd w:id="1143677325"/>
            <w:permEnd w:id="752971931"/>
            <w:permEnd w:id="1338140563"/>
            <w:permEnd w:id="24517379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14:paraId="22FC4E93" w14:textId="77777777"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Трофимова Виктория Алексеевна</w:t>
            </w:r>
          </w:p>
        </w:tc>
        <w:tc>
          <w:tcPr>
            <w:tcW w:w="1298" w:type="dxa"/>
            <w:vAlign w:val="center"/>
          </w:tcPr>
          <w:p w14:paraId="445F14A0" w14:textId="77777777" w:rsidR="00B94D34" w:rsidRPr="00AC5742" w:rsidRDefault="006F1C77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231" w:type="dxa"/>
            <w:vAlign w:val="center"/>
          </w:tcPr>
          <w:p w14:paraId="0EA712F2" w14:textId="77777777" w:rsidR="00B94D34" w:rsidRPr="00C41AB4" w:rsidRDefault="00B94D34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3A8E9911" w14:textId="77777777"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14:paraId="7EE81A6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1C5ADD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37997219" w:edGrp="everyone" w:colFirst="0" w:colLast="0"/>
            <w:permStart w:id="1764053950" w:edGrp="everyone" w:colFirst="1" w:colLast="1"/>
            <w:permStart w:id="89916762" w:edGrp="everyone" w:colFirst="2" w:colLast="2"/>
            <w:permStart w:id="456997521" w:edGrp="everyone" w:colFirst="3" w:colLast="3"/>
            <w:permStart w:id="1796941088" w:edGrp="everyone" w:colFirst="4" w:colLast="4"/>
            <w:permEnd w:id="1010572637"/>
            <w:permEnd w:id="859242880"/>
            <w:permEnd w:id="996506753"/>
            <w:permEnd w:id="56182157"/>
            <w:permEnd w:id="3435431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14:paraId="37AAE2A1" w14:textId="77777777" w:rsidR="00B94D34" w:rsidRPr="00AC5742" w:rsidRDefault="00AC5742" w:rsidP="003829A2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Трофимова Виктория Алексеевна</w:t>
            </w:r>
          </w:p>
        </w:tc>
        <w:tc>
          <w:tcPr>
            <w:tcW w:w="1298" w:type="dxa"/>
            <w:vAlign w:val="center"/>
          </w:tcPr>
          <w:p w14:paraId="31C505F1" w14:textId="77777777"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231" w:type="dxa"/>
            <w:vAlign w:val="center"/>
          </w:tcPr>
          <w:p w14:paraId="6E81C504" w14:textId="77777777"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03701BD3" w14:textId="77777777"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14:paraId="44CF5A59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9490C4D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48023271" w:edGrp="everyone" w:colFirst="0" w:colLast="0"/>
            <w:permStart w:id="1182731963" w:edGrp="everyone" w:colFirst="1" w:colLast="1"/>
            <w:permStart w:id="1960326483" w:edGrp="everyone" w:colFirst="2" w:colLast="2"/>
            <w:permStart w:id="1041714322" w:edGrp="everyone" w:colFirst="3" w:colLast="3"/>
            <w:permStart w:id="556149990" w:edGrp="everyone" w:colFirst="4" w:colLast="4"/>
            <w:permEnd w:id="1137997219"/>
            <w:permEnd w:id="1764053950"/>
            <w:permEnd w:id="89916762"/>
            <w:permEnd w:id="456997521"/>
            <w:permEnd w:id="179694108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14:paraId="7269B29F" w14:textId="77777777"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Фролова Елена Сергеевна</w:t>
            </w:r>
          </w:p>
        </w:tc>
        <w:tc>
          <w:tcPr>
            <w:tcW w:w="1298" w:type="dxa"/>
            <w:vAlign w:val="center"/>
          </w:tcPr>
          <w:p w14:paraId="5BF676FF" w14:textId="77777777" w:rsidR="00B94D34" w:rsidRPr="001717BF" w:rsidRDefault="001717B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14:paraId="193FEA95" w14:textId="77777777" w:rsidR="00B94D34" w:rsidRPr="00043C5F" w:rsidRDefault="00043C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14:paraId="441716B8" w14:textId="77777777" w:rsidR="004C16D7" w:rsidRPr="00E22CAB" w:rsidRDefault="000A0339" w:rsidP="00E22CAB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22CAB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B94D34" w14:paraId="7C0201A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1C9E970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13515924" w:edGrp="everyone" w:colFirst="0" w:colLast="0"/>
            <w:permStart w:id="609777008" w:edGrp="everyone" w:colFirst="1" w:colLast="1"/>
            <w:permStart w:id="1164998952" w:edGrp="everyone" w:colFirst="2" w:colLast="2"/>
            <w:permStart w:id="527309692" w:edGrp="everyone" w:colFirst="3" w:colLast="3"/>
            <w:permStart w:id="2111439047" w:edGrp="everyone" w:colFirst="4" w:colLast="4"/>
            <w:permEnd w:id="648023271"/>
            <w:permEnd w:id="1182731963"/>
            <w:permEnd w:id="1960326483"/>
            <w:permEnd w:id="1041714322"/>
            <w:permEnd w:id="55614999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14:paraId="1A0D571D" w14:textId="77777777" w:rsidR="00B94D34" w:rsidRPr="00AC5742" w:rsidRDefault="00AC574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Васильев Михаил Сергеевич</w:t>
            </w:r>
          </w:p>
        </w:tc>
        <w:tc>
          <w:tcPr>
            <w:tcW w:w="1298" w:type="dxa"/>
            <w:vAlign w:val="center"/>
          </w:tcPr>
          <w:p w14:paraId="0CD3BCD2" w14:textId="77777777"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2231" w:type="dxa"/>
            <w:vAlign w:val="center"/>
          </w:tcPr>
          <w:p w14:paraId="31FF6A21" w14:textId="77777777"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E97436A" w14:textId="77777777" w:rsidR="002D25C2" w:rsidRPr="00E67341" w:rsidRDefault="002D25C2" w:rsidP="00E6734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0A6ED62C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406AD8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92138374" w:edGrp="everyone" w:colFirst="0" w:colLast="0"/>
            <w:permStart w:id="83700251" w:edGrp="everyone" w:colFirst="1" w:colLast="1"/>
            <w:permStart w:id="1917195561" w:edGrp="everyone" w:colFirst="2" w:colLast="2"/>
            <w:permStart w:id="833240048" w:edGrp="everyone" w:colFirst="3" w:colLast="3"/>
            <w:permStart w:id="1499467184" w:edGrp="everyone" w:colFirst="4" w:colLast="4"/>
            <w:permEnd w:id="813515924"/>
            <w:permEnd w:id="609777008"/>
            <w:permEnd w:id="1164998952"/>
            <w:permEnd w:id="527309692"/>
            <w:permEnd w:id="21114390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14:paraId="3F3BD4B5" w14:textId="77777777" w:rsidR="004C16D7" w:rsidRPr="00AC5742" w:rsidRDefault="00AC5742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Галиуллина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Алиса Ильдаровна</w:t>
            </w:r>
          </w:p>
        </w:tc>
        <w:tc>
          <w:tcPr>
            <w:tcW w:w="1298" w:type="dxa"/>
            <w:vAlign w:val="center"/>
          </w:tcPr>
          <w:p w14:paraId="755BF44D" w14:textId="77777777" w:rsidR="00B94D34" w:rsidRPr="00AC5742" w:rsidRDefault="00AC5742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3302</w:t>
            </w:r>
          </w:p>
        </w:tc>
        <w:tc>
          <w:tcPr>
            <w:tcW w:w="2231" w:type="dxa"/>
            <w:vAlign w:val="center"/>
          </w:tcPr>
          <w:p w14:paraId="63B811ED" w14:textId="77777777"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79496ED" w14:textId="77777777"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301220AF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91B01D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39612758" w:edGrp="everyone" w:colFirst="0" w:colLast="0"/>
            <w:permStart w:id="78716042" w:edGrp="everyone" w:colFirst="1" w:colLast="1"/>
            <w:permStart w:id="959003162" w:edGrp="everyone" w:colFirst="2" w:colLast="2"/>
            <w:permStart w:id="2121075548" w:edGrp="everyone" w:colFirst="3" w:colLast="3"/>
            <w:permStart w:id="1033791266" w:edGrp="everyone" w:colFirst="4" w:colLast="4"/>
            <w:permEnd w:id="2092138374"/>
            <w:permEnd w:id="83700251"/>
            <w:permEnd w:id="1917195561"/>
            <w:permEnd w:id="833240048"/>
            <w:permEnd w:id="149946718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14:paraId="7C2192BA" w14:textId="77777777" w:rsidR="00B94D34" w:rsidRPr="00AC5742" w:rsidRDefault="00AC574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Скорлыгина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Дарья Александровна</w:t>
            </w:r>
          </w:p>
        </w:tc>
        <w:tc>
          <w:tcPr>
            <w:tcW w:w="1298" w:type="dxa"/>
            <w:vAlign w:val="center"/>
          </w:tcPr>
          <w:p w14:paraId="2F06E7AD" w14:textId="77777777" w:rsidR="00B94D34" w:rsidRPr="00AC5742" w:rsidRDefault="001717BF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1" w:type="dxa"/>
            <w:vAlign w:val="center"/>
          </w:tcPr>
          <w:p w14:paraId="36F2A64C" w14:textId="77777777"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15E29245" w14:textId="77777777" w:rsidR="000A1503" w:rsidRPr="00AA4D4C" w:rsidRDefault="000A1503" w:rsidP="000A150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4D4C" w14:paraId="61A372B6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27C953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71581928" w:edGrp="everyone" w:colFirst="0" w:colLast="0"/>
            <w:permStart w:id="153449132" w:edGrp="everyone" w:colFirst="1" w:colLast="1"/>
            <w:permStart w:id="250352474" w:edGrp="everyone" w:colFirst="2" w:colLast="2"/>
            <w:permStart w:id="1387469670" w:edGrp="everyone" w:colFirst="3" w:colLast="3"/>
            <w:permStart w:id="159737395" w:edGrp="everyone" w:colFirst="4" w:colLast="4"/>
            <w:permEnd w:id="1139612758"/>
            <w:permEnd w:id="78716042"/>
            <w:permEnd w:id="959003162"/>
            <w:permEnd w:id="2121075548"/>
            <w:permEnd w:id="10337912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14:paraId="40754F4C" w14:textId="77777777"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Хазиева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Миляуша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Фаилевна</w:t>
            </w:r>
            <w:proofErr w:type="spellEnd"/>
          </w:p>
        </w:tc>
        <w:tc>
          <w:tcPr>
            <w:tcW w:w="1298" w:type="dxa"/>
            <w:vAlign w:val="center"/>
          </w:tcPr>
          <w:p w14:paraId="6F6FFB29" w14:textId="77777777"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2231" w:type="dxa"/>
            <w:vAlign w:val="center"/>
          </w:tcPr>
          <w:p w14:paraId="36034AF5" w14:textId="77777777" w:rsidR="00B94D34" w:rsidRPr="00E67341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375F649B" w14:textId="77777777" w:rsidR="00B94D34" w:rsidRPr="00E67341" w:rsidRDefault="000A150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D34" w14:paraId="2792E9BD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674993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91601607" w:edGrp="everyone" w:colFirst="0" w:colLast="0"/>
            <w:permStart w:id="1977614655" w:edGrp="everyone" w:colFirst="1" w:colLast="1"/>
            <w:permStart w:id="171010491" w:edGrp="everyone" w:colFirst="2" w:colLast="2"/>
            <w:permStart w:id="1777671045" w:edGrp="everyone" w:colFirst="3" w:colLast="3"/>
            <w:permStart w:id="1672682096" w:edGrp="everyone" w:colFirst="4" w:colLast="4"/>
            <w:permEnd w:id="1871581928"/>
            <w:permEnd w:id="153449132"/>
            <w:permEnd w:id="250352474"/>
            <w:permEnd w:id="1387469670"/>
            <w:permEnd w:id="15973739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14:paraId="5227B34B" w14:textId="77777777"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Стремоухова Мария Валерьевна</w:t>
            </w:r>
          </w:p>
        </w:tc>
        <w:tc>
          <w:tcPr>
            <w:tcW w:w="1298" w:type="dxa"/>
            <w:vAlign w:val="center"/>
          </w:tcPr>
          <w:p w14:paraId="581620EE" w14:textId="77777777"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14:paraId="63FA3EBF" w14:textId="77777777" w:rsidR="00B94D34" w:rsidRPr="00E67341" w:rsidRDefault="005D3F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+79274305909</w:t>
            </w:r>
          </w:p>
        </w:tc>
        <w:tc>
          <w:tcPr>
            <w:tcW w:w="1791" w:type="dxa"/>
            <w:vAlign w:val="center"/>
          </w:tcPr>
          <w:p w14:paraId="124621FF" w14:textId="77777777" w:rsidR="00B94D34" w:rsidRPr="005D3F2A" w:rsidRDefault="000A1503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mstremouhova@mail.ru</w:t>
            </w:r>
          </w:p>
        </w:tc>
      </w:tr>
      <w:tr w:rsidR="00AA4D4C" w14:paraId="5520D960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A1DB0A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1274147" w:edGrp="everyone" w:colFirst="0" w:colLast="0"/>
            <w:permStart w:id="608507512" w:edGrp="everyone" w:colFirst="1" w:colLast="1"/>
            <w:permStart w:id="1889348249" w:edGrp="everyone" w:colFirst="2" w:colLast="2"/>
            <w:permStart w:id="1657080330" w:edGrp="everyone" w:colFirst="3" w:colLast="3"/>
            <w:permStart w:id="811689337" w:edGrp="everyone" w:colFirst="4" w:colLast="4"/>
            <w:permEnd w:id="1191601607"/>
            <w:permEnd w:id="1977614655"/>
            <w:permEnd w:id="171010491"/>
            <w:permEnd w:id="1777671045"/>
            <w:permEnd w:id="16726820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14:paraId="700FE5D0" w14:textId="77777777" w:rsidR="00B94D34" w:rsidRPr="00AC5742" w:rsidRDefault="00AC5742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Корн</w:t>
            </w:r>
            <w:r w:rsidR="00B73AB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ева Анастасия Андреевна</w:t>
            </w:r>
          </w:p>
        </w:tc>
        <w:tc>
          <w:tcPr>
            <w:tcW w:w="1298" w:type="dxa"/>
            <w:vAlign w:val="center"/>
          </w:tcPr>
          <w:p w14:paraId="2CF05E44" w14:textId="77777777" w:rsidR="00B94D34" w:rsidRPr="00111B7E" w:rsidRDefault="00AC574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31" w:type="dxa"/>
            <w:vAlign w:val="center"/>
          </w:tcPr>
          <w:p w14:paraId="1C5D1A5E" w14:textId="77777777" w:rsidR="00B94D34" w:rsidRPr="00B73ABB" w:rsidRDefault="00B73ABB" w:rsidP="00E67341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89146399848</w:t>
            </w:r>
          </w:p>
        </w:tc>
        <w:tc>
          <w:tcPr>
            <w:tcW w:w="1791" w:type="dxa"/>
            <w:vAlign w:val="center"/>
          </w:tcPr>
          <w:p w14:paraId="3AC93C73" w14:textId="77777777" w:rsidR="00B94D34" w:rsidRPr="00B73ABB" w:rsidRDefault="00B73A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yde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_0629@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4D34" w14:paraId="4C11B377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8400A4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95947836" w:edGrp="everyone" w:colFirst="0" w:colLast="0"/>
            <w:permStart w:id="1025066613" w:edGrp="everyone" w:colFirst="1" w:colLast="1"/>
            <w:permStart w:id="1476670252" w:edGrp="everyone" w:colFirst="2" w:colLast="2"/>
            <w:permStart w:id="1324968401" w:edGrp="everyone" w:colFirst="3" w:colLast="3"/>
            <w:permStart w:id="1297836204" w:edGrp="everyone" w:colFirst="4" w:colLast="4"/>
            <w:permEnd w:id="491274147"/>
            <w:permEnd w:id="608507512"/>
            <w:permEnd w:id="1889348249"/>
            <w:permEnd w:id="1657080330"/>
            <w:permEnd w:id="81168933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14:paraId="7BD7D7F4" w14:textId="77777777" w:rsidR="00B94D34" w:rsidRPr="00B73ABB" w:rsidRDefault="00B73ABB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Сметанина Екатерина Дмитриевна</w:t>
            </w:r>
          </w:p>
        </w:tc>
        <w:tc>
          <w:tcPr>
            <w:tcW w:w="1298" w:type="dxa"/>
            <w:vAlign w:val="center"/>
          </w:tcPr>
          <w:p w14:paraId="22849D62" w14:textId="77777777" w:rsidR="00B94D34" w:rsidRPr="00E67341" w:rsidRDefault="00111B7E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A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1" w:type="dxa"/>
            <w:vAlign w:val="center"/>
          </w:tcPr>
          <w:p w14:paraId="54968840" w14:textId="77777777" w:rsidR="00B94D34" w:rsidRPr="00E67341" w:rsidRDefault="00B73ABB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89172604216</w:t>
            </w:r>
          </w:p>
        </w:tc>
        <w:tc>
          <w:tcPr>
            <w:tcW w:w="1791" w:type="dxa"/>
            <w:vAlign w:val="center"/>
          </w:tcPr>
          <w:p w14:paraId="2DF5DC50" w14:textId="77777777" w:rsidR="00B94D34" w:rsidRPr="00B73ABB" w:rsidRDefault="00B73ABB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CED23012002@mail.</w:t>
            </w:r>
            <w:r w:rsidR="0058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A4D4C" w14:paraId="533B20FD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E1EC43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05715878" w:edGrp="everyone" w:colFirst="0" w:colLast="0"/>
            <w:permStart w:id="1021797440" w:edGrp="everyone" w:colFirst="1" w:colLast="1"/>
            <w:permStart w:id="1981031192" w:edGrp="everyone" w:colFirst="2" w:colLast="2"/>
            <w:permStart w:id="1455701861" w:edGrp="everyone" w:colFirst="3" w:colLast="3"/>
            <w:permStart w:id="578382822" w:edGrp="everyone" w:colFirst="4" w:colLast="4"/>
            <w:permEnd w:id="1695947836"/>
            <w:permEnd w:id="1025066613"/>
            <w:permEnd w:id="1476670252"/>
            <w:permEnd w:id="1324968401"/>
            <w:permEnd w:id="129783620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14:paraId="5D5AE9C4" w14:textId="77777777"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Янита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Андреевна</w:t>
            </w:r>
          </w:p>
        </w:tc>
        <w:tc>
          <w:tcPr>
            <w:tcW w:w="1298" w:type="dxa"/>
            <w:vAlign w:val="center"/>
          </w:tcPr>
          <w:p w14:paraId="03C6F859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231" w:type="dxa"/>
            <w:vAlign w:val="center"/>
          </w:tcPr>
          <w:p w14:paraId="03321047" w14:textId="77777777" w:rsidR="00B94D34" w:rsidRPr="009712AE" w:rsidRDefault="00111B7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+79270310104</w:t>
            </w:r>
          </w:p>
        </w:tc>
        <w:tc>
          <w:tcPr>
            <w:tcW w:w="1791" w:type="dxa"/>
            <w:vAlign w:val="center"/>
          </w:tcPr>
          <w:p w14:paraId="32A73222" w14:textId="77777777" w:rsidR="00B94D34" w:rsidRPr="001C7F15" w:rsidRDefault="000A0339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C7F15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yanitamakavova@gmail.com</w:t>
              </w:r>
            </w:hyperlink>
          </w:p>
        </w:tc>
      </w:tr>
      <w:tr w:rsidR="00B94D34" w14:paraId="1CC7DF3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E6D643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02014738" w:edGrp="everyone" w:colFirst="0" w:colLast="0"/>
            <w:permStart w:id="2094618579" w:edGrp="everyone" w:colFirst="1" w:colLast="1"/>
            <w:permStart w:id="1319138553" w:edGrp="everyone" w:colFirst="2" w:colLast="2"/>
            <w:permStart w:id="1753094207" w:edGrp="everyone" w:colFirst="3" w:colLast="3"/>
            <w:permStart w:id="1081632936" w:edGrp="everyone" w:colFirst="4" w:colLast="4"/>
            <w:permEnd w:id="1605715878"/>
            <w:permEnd w:id="1021797440"/>
            <w:permEnd w:id="1981031192"/>
            <w:permEnd w:id="1455701861"/>
            <w:permEnd w:id="57838282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14:paraId="65A9CDA5" w14:textId="77777777"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Гуляева Мария Александровна</w:t>
            </w:r>
          </w:p>
        </w:tc>
        <w:tc>
          <w:tcPr>
            <w:tcW w:w="1298" w:type="dxa"/>
            <w:vAlign w:val="center"/>
          </w:tcPr>
          <w:p w14:paraId="3E4319F8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2231" w:type="dxa"/>
            <w:vAlign w:val="center"/>
          </w:tcPr>
          <w:p w14:paraId="2F480F91" w14:textId="77777777" w:rsidR="00B94D34" w:rsidRPr="00E67341" w:rsidRDefault="00043C5F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14:paraId="7A8A0AA9" w14:textId="77777777" w:rsidR="005B4EE2" w:rsidRPr="001C7F15" w:rsidRDefault="000A0339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1C7F15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Maarguu505@gmail.com</w:t>
              </w:r>
            </w:hyperlink>
          </w:p>
        </w:tc>
      </w:tr>
      <w:tr w:rsidR="00AA4D4C" w14:paraId="246D4FE6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ACA46EC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08232454" w:edGrp="everyone" w:colFirst="0" w:colLast="0"/>
            <w:permStart w:id="175201876" w:edGrp="everyone" w:colFirst="1" w:colLast="1"/>
            <w:permStart w:id="226970752" w:edGrp="everyone" w:colFirst="2" w:colLast="2"/>
            <w:permStart w:id="1263475198" w:edGrp="everyone" w:colFirst="3" w:colLast="3"/>
            <w:permStart w:id="1144872811" w:edGrp="everyone" w:colFirst="4" w:colLast="4"/>
            <w:permEnd w:id="1202014738"/>
            <w:permEnd w:id="2094618579"/>
            <w:permEnd w:id="1319138553"/>
            <w:permEnd w:id="1753094207"/>
            <w:permEnd w:id="10816329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8" w:type="dxa"/>
            <w:vAlign w:val="center"/>
          </w:tcPr>
          <w:p w14:paraId="7D0FA9B1" w14:textId="77777777"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Галиев Дамир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Айратович</w:t>
            </w:r>
            <w:proofErr w:type="spellEnd"/>
          </w:p>
        </w:tc>
        <w:tc>
          <w:tcPr>
            <w:tcW w:w="1298" w:type="dxa"/>
            <w:vAlign w:val="center"/>
          </w:tcPr>
          <w:p w14:paraId="5CEDE2F6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231" w:type="dxa"/>
            <w:vAlign w:val="center"/>
          </w:tcPr>
          <w:p w14:paraId="2D28D45B" w14:textId="77777777" w:rsidR="00B94D34" w:rsidRPr="00A45757" w:rsidRDefault="00A45757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89373549995</w:t>
            </w:r>
          </w:p>
        </w:tc>
        <w:tc>
          <w:tcPr>
            <w:tcW w:w="1791" w:type="dxa"/>
            <w:vAlign w:val="center"/>
          </w:tcPr>
          <w:p w14:paraId="12676A7F" w14:textId="77777777" w:rsidR="00B94D34" w:rsidRPr="00E22CAB" w:rsidRDefault="000A033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damir102rua@mail.ru</w:t>
              </w:r>
            </w:hyperlink>
          </w:p>
        </w:tc>
      </w:tr>
      <w:tr w:rsidR="00B94D34" w14:paraId="6AE5C243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09EE22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83523910" w:edGrp="everyone" w:colFirst="0" w:colLast="0"/>
            <w:permStart w:id="55124109" w:edGrp="everyone" w:colFirst="1" w:colLast="1"/>
            <w:permStart w:id="1811621552" w:edGrp="everyone" w:colFirst="2" w:colLast="2"/>
            <w:permStart w:id="1970556775" w:edGrp="everyone" w:colFirst="3" w:colLast="3"/>
            <w:permStart w:id="490022104" w:edGrp="everyone" w:colFirst="4" w:colLast="4"/>
            <w:permEnd w:id="1108232454"/>
            <w:permEnd w:id="175201876"/>
            <w:permEnd w:id="226970752"/>
            <w:permEnd w:id="1263475198"/>
            <w:permEnd w:id="11448728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14:paraId="3A56C377" w14:textId="77777777" w:rsidR="00B94D34" w:rsidRPr="00AC5742" w:rsidRDefault="00043C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Самигуллина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Диляра </w:t>
            </w:r>
            <w:proofErr w:type="spellStart"/>
            <w:r w:rsidR="00AC2498" w:rsidRPr="00AC5742">
              <w:rPr>
                <w:rFonts w:ascii="Times New Roman" w:hAnsi="Times New Roman" w:cs="Times New Roman"/>
                <w:sz w:val="22"/>
                <w:szCs w:val="24"/>
              </w:rPr>
              <w:t>Махмутовна</w:t>
            </w:r>
            <w:proofErr w:type="spellEnd"/>
          </w:p>
        </w:tc>
        <w:tc>
          <w:tcPr>
            <w:tcW w:w="1298" w:type="dxa"/>
            <w:vAlign w:val="center"/>
          </w:tcPr>
          <w:p w14:paraId="2D958925" w14:textId="77777777"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14:paraId="5CBB0CE8" w14:textId="77777777"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+7917234</w:t>
            </w:r>
            <w:r w:rsidR="00CD5991">
              <w:rPr>
                <w:rFonts w:ascii="Times New Roman" w:hAnsi="Times New Roman" w:cs="Times New Roman"/>
                <w:sz w:val="24"/>
                <w:szCs w:val="24"/>
              </w:rPr>
              <w:t>7427</w:t>
            </w:r>
          </w:p>
        </w:tc>
        <w:tc>
          <w:tcPr>
            <w:tcW w:w="1791" w:type="dxa"/>
            <w:vAlign w:val="center"/>
          </w:tcPr>
          <w:p w14:paraId="0EEB1087" w14:textId="77777777"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dsmmsd@yandex.ru</w:t>
            </w:r>
          </w:p>
        </w:tc>
      </w:tr>
      <w:tr w:rsidR="00AA4D4C" w14:paraId="48353AF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B5A7F8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38846853" w:edGrp="everyone" w:colFirst="0" w:colLast="0"/>
            <w:permStart w:id="25435697" w:edGrp="everyone" w:colFirst="1" w:colLast="1"/>
            <w:permStart w:id="630014300" w:edGrp="everyone" w:colFirst="2" w:colLast="2"/>
            <w:permStart w:id="656558055" w:edGrp="everyone" w:colFirst="3" w:colLast="3"/>
            <w:permStart w:id="1928661838" w:edGrp="everyone" w:colFirst="4" w:colLast="4"/>
            <w:permEnd w:id="1883523910"/>
            <w:permEnd w:id="55124109"/>
            <w:permEnd w:id="1811621552"/>
            <w:permEnd w:id="1970556775"/>
            <w:permEnd w:id="49002210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14:paraId="29DB02D6" w14:textId="77777777" w:rsidR="00B94D34" w:rsidRPr="00AC5742" w:rsidRDefault="00AC2498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Талипова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Гулюса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14:paraId="52088656" w14:textId="77777777"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14:paraId="2C166CBB" w14:textId="77777777" w:rsidR="00B94D34" w:rsidRPr="00AC2498" w:rsidRDefault="00AC2498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+79872842817</w:t>
            </w:r>
          </w:p>
        </w:tc>
        <w:tc>
          <w:tcPr>
            <w:tcW w:w="1791" w:type="dxa"/>
            <w:vAlign w:val="center"/>
          </w:tcPr>
          <w:p w14:paraId="73561374" w14:textId="77777777"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Gulusa.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ramilevna@mail.ru</w:t>
            </w:r>
          </w:p>
        </w:tc>
      </w:tr>
      <w:tr w:rsidR="00B94D34" w14:paraId="382CD717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D239F8C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18311691" w:edGrp="everyone" w:colFirst="0" w:colLast="0"/>
            <w:permStart w:id="2079732658" w:edGrp="everyone" w:colFirst="1" w:colLast="1"/>
            <w:permStart w:id="116353084" w:edGrp="everyone" w:colFirst="2" w:colLast="2"/>
            <w:permStart w:id="448933964" w:edGrp="everyone" w:colFirst="3" w:colLast="3"/>
            <w:permStart w:id="442451826" w:edGrp="everyone" w:colFirst="4" w:colLast="4"/>
            <w:permEnd w:id="1938846853"/>
            <w:permEnd w:id="25435697"/>
            <w:permEnd w:id="630014300"/>
            <w:permEnd w:id="656558055"/>
            <w:permEnd w:id="192866183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14:paraId="1AAC8FD5" w14:textId="77777777"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Мирзагалямов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298" w:type="dxa"/>
            <w:vAlign w:val="center"/>
          </w:tcPr>
          <w:p w14:paraId="6916AD47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231" w:type="dxa"/>
            <w:vAlign w:val="center"/>
          </w:tcPr>
          <w:p w14:paraId="260260E6" w14:textId="77777777"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+79022134786</w:t>
            </w:r>
          </w:p>
        </w:tc>
        <w:tc>
          <w:tcPr>
            <w:tcW w:w="1791" w:type="dxa"/>
            <w:vAlign w:val="center"/>
          </w:tcPr>
          <w:p w14:paraId="444C24CE" w14:textId="77777777" w:rsidR="00B94D34" w:rsidRPr="007025DD" w:rsidRDefault="000A033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Marselmir2agaliamov@gmail.com</w:t>
              </w:r>
            </w:hyperlink>
          </w:p>
        </w:tc>
      </w:tr>
      <w:tr w:rsidR="00AA4D4C" w14:paraId="02EB5481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B44688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59177298" w:edGrp="everyone" w:colFirst="0" w:colLast="0"/>
            <w:permStart w:id="684284581" w:edGrp="everyone" w:colFirst="1" w:colLast="1"/>
            <w:permStart w:id="572548466" w:edGrp="everyone" w:colFirst="2" w:colLast="2"/>
            <w:permStart w:id="229664177" w:edGrp="everyone" w:colFirst="3" w:colLast="3"/>
            <w:permStart w:id="181951423" w:edGrp="everyone" w:colFirst="4" w:colLast="4"/>
            <w:permEnd w:id="1918311691"/>
            <w:permEnd w:id="2079732658"/>
            <w:permEnd w:id="116353084"/>
            <w:permEnd w:id="448933964"/>
            <w:permEnd w:id="4424518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14:paraId="7A6B7881" w14:textId="77777777" w:rsidR="00B94D34" w:rsidRPr="009712AE" w:rsidRDefault="00580F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298" w:type="dxa"/>
            <w:vAlign w:val="center"/>
          </w:tcPr>
          <w:p w14:paraId="07FAEF2B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40B5F34D" w14:textId="77777777" w:rsidR="00B94D34" w:rsidRPr="00A45757" w:rsidRDefault="00A45757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8917258863</w:t>
            </w:r>
            <w:r w:rsidR="0001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91" w:type="dxa"/>
            <w:vAlign w:val="center"/>
          </w:tcPr>
          <w:p w14:paraId="1F43B108" w14:textId="77777777" w:rsidR="00B94D34" w:rsidRPr="00A45757" w:rsidRDefault="000A033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anamovOO@mail.ru</w:t>
              </w:r>
            </w:hyperlink>
          </w:p>
        </w:tc>
      </w:tr>
      <w:tr w:rsidR="00B94D34" w14:paraId="3D13093A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9158F1D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03429715" w:edGrp="everyone" w:colFirst="0" w:colLast="0"/>
            <w:permStart w:id="1692274327" w:edGrp="everyone" w:colFirst="1" w:colLast="1"/>
            <w:permStart w:id="2145671827" w:edGrp="everyone" w:colFirst="2" w:colLast="2"/>
            <w:permStart w:id="881205160" w:edGrp="everyone" w:colFirst="3" w:colLast="3"/>
            <w:permStart w:id="1713188909" w:edGrp="everyone" w:colFirst="4" w:colLast="4"/>
            <w:permEnd w:id="1459177298"/>
            <w:permEnd w:id="684284581"/>
            <w:permEnd w:id="572548466"/>
            <w:permEnd w:id="229664177"/>
            <w:permEnd w:id="18195142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14:paraId="6B20127E" w14:textId="77777777" w:rsidR="00B94D34" w:rsidRPr="009712AE" w:rsidRDefault="00C178F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Гисмие</w:t>
            </w:r>
            <w:r w:rsidR="00580F5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80F59">
              <w:rPr>
                <w:rFonts w:ascii="Times New Roman" w:hAnsi="Times New Roman" w:cs="Times New Roman"/>
                <w:sz w:val="24"/>
                <w:szCs w:val="24"/>
              </w:rPr>
              <w:t xml:space="preserve"> Алина Ильдаровна</w:t>
            </w:r>
          </w:p>
        </w:tc>
        <w:tc>
          <w:tcPr>
            <w:tcW w:w="1298" w:type="dxa"/>
            <w:vAlign w:val="center"/>
          </w:tcPr>
          <w:p w14:paraId="48725D24" w14:textId="77777777"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2231" w:type="dxa"/>
            <w:vAlign w:val="center"/>
          </w:tcPr>
          <w:p w14:paraId="666C012C" w14:textId="77777777" w:rsidR="00B94D34" w:rsidRPr="000151E1" w:rsidRDefault="000151E1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89600681035</w:t>
            </w:r>
          </w:p>
        </w:tc>
        <w:tc>
          <w:tcPr>
            <w:tcW w:w="1791" w:type="dxa"/>
            <w:vAlign w:val="center"/>
          </w:tcPr>
          <w:p w14:paraId="5875DFAE" w14:textId="77777777" w:rsidR="00B94D34" w:rsidRPr="00A45757" w:rsidRDefault="000A033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Alina.gismieva@icloud.com</w:t>
              </w:r>
            </w:hyperlink>
          </w:p>
        </w:tc>
      </w:tr>
      <w:tr w:rsidR="00580F59" w14:paraId="23B43D6A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E55C8F2" w14:textId="77777777" w:rsidR="00580F59" w:rsidRPr="001E47FA" w:rsidRDefault="00580F59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315904391" w:edGrp="everyone" w:colFirst="0" w:colLast="0"/>
            <w:permStart w:id="1108421419" w:edGrp="everyone" w:colFirst="1" w:colLast="1"/>
            <w:permStart w:id="1942313105" w:edGrp="everyone" w:colFirst="2" w:colLast="2"/>
            <w:permStart w:id="786963308" w:edGrp="everyone" w:colFirst="3" w:colLast="3"/>
            <w:permStart w:id="812070532" w:edGrp="everyone" w:colFirst="4" w:colLast="4"/>
            <w:permStart w:id="1408904033" w:edGrp="everyone" w:colFirst="5" w:colLast="5"/>
            <w:permEnd w:id="903429715"/>
            <w:permEnd w:id="1692274327"/>
            <w:permEnd w:id="2145671827"/>
            <w:permEnd w:id="881205160"/>
            <w:permEnd w:id="1713188909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8" w:type="dxa"/>
            <w:vAlign w:val="center"/>
          </w:tcPr>
          <w:p w14:paraId="5C0A9B58" w14:textId="77777777" w:rsidR="00580F59" w:rsidRDefault="00580F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Собитжон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15">
              <w:rPr>
                <w:rFonts w:ascii="Times New Roman" w:hAnsi="Times New Roman" w:cs="Times New Roman"/>
                <w:sz w:val="24"/>
                <w:szCs w:val="24"/>
              </w:rPr>
              <w:t>Эльдар угли</w:t>
            </w:r>
          </w:p>
        </w:tc>
        <w:tc>
          <w:tcPr>
            <w:tcW w:w="1298" w:type="dxa"/>
            <w:vAlign w:val="center"/>
          </w:tcPr>
          <w:p w14:paraId="1DF657FC" w14:textId="77777777" w:rsidR="00580F59" w:rsidRPr="009712AE" w:rsidRDefault="001C7F1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2231" w:type="dxa"/>
            <w:vAlign w:val="center"/>
          </w:tcPr>
          <w:p w14:paraId="0E9A304C" w14:textId="77777777" w:rsidR="00580F59" w:rsidRPr="000151E1" w:rsidRDefault="000151E1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89870013739</w:t>
            </w:r>
          </w:p>
        </w:tc>
        <w:tc>
          <w:tcPr>
            <w:tcW w:w="1791" w:type="dxa"/>
            <w:vAlign w:val="center"/>
          </w:tcPr>
          <w:p w14:paraId="4C3B8D9A" w14:textId="77777777" w:rsidR="00580F59" w:rsidRPr="00A45757" w:rsidRDefault="000A033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Sobit-gabasov2001@yandex.ru</w:t>
              </w:r>
            </w:hyperlink>
          </w:p>
        </w:tc>
      </w:tr>
      <w:permEnd w:id="1315904391"/>
      <w:permEnd w:id="1108421419"/>
      <w:permEnd w:id="1942313105"/>
      <w:permEnd w:id="786963308"/>
      <w:permEnd w:id="812070532"/>
      <w:permEnd w:id="1408904033"/>
    </w:tbl>
    <w:p w14:paraId="54A4D7A2" w14:textId="77777777"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2F150AB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0EB0A2C4" w14:textId="77777777"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14:paraId="2960E93C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05E066D6" w14:textId="77777777"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14:paraId="0CD5D086" w14:textId="77777777"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219"/>
        <w:gridCol w:w="1217"/>
        <w:gridCol w:w="3137"/>
        <w:gridCol w:w="2332"/>
        <w:gridCol w:w="1955"/>
      </w:tblGrid>
      <w:tr w:rsidR="009A4FE4" w14:paraId="614AB5F6" w14:textId="77777777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1AD61AD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14:paraId="7388D7C7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14:paraId="63CAD465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14:paraId="77431535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14:paraId="63918F62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14:paraId="623689A0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9A4FE4" w14:paraId="34CACAAE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A337B5B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590425" w:edGrp="everyone" w:colFirst="0" w:colLast="0"/>
            <w:permStart w:id="1739082275" w:edGrp="everyone" w:colFirst="1" w:colLast="1"/>
            <w:permStart w:id="622484329" w:edGrp="everyone" w:colFirst="2" w:colLast="2"/>
            <w:permStart w:id="1366626910" w:edGrp="everyone" w:colFirst="3" w:colLast="3"/>
            <w:permStart w:id="1100760256" w:edGrp="everyone" w:colFirst="4" w:colLast="4"/>
            <w:permStart w:id="114256681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7410157E" w14:textId="77777777" w:rsidR="002C15C4" w:rsidRPr="00965870" w:rsidRDefault="009A4FE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5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01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83" w:type="dxa"/>
            <w:vAlign w:val="center"/>
          </w:tcPr>
          <w:p w14:paraId="28156EE6" w14:textId="77777777"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4C253A" w14:textId="77777777" w:rsidR="000151E1" w:rsidRDefault="00B459C8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Концепция сосудистого возраста: новый параметр</w:t>
            </w:r>
            <w:r w:rsidR="009A4FE4">
              <w:rPr>
                <w:rFonts w:ascii="Times New Roman" w:hAnsi="Times New Roman" w:cs="Times New Roman"/>
                <w:bCs/>
                <w:sz w:val="24"/>
              </w:rPr>
              <w:t xml:space="preserve"> оценки сердечно-сосудистого риска</w:t>
            </w:r>
          </w:p>
          <w:p w14:paraId="593CFA56" w14:textId="77777777" w:rsidR="003808B4" w:rsidRPr="00965870" w:rsidRDefault="009A4FE4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Особенности течения</w:t>
            </w:r>
            <w:r w:rsidR="000151E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151E1">
              <w:rPr>
                <w:rFonts w:ascii="Times New Roman" w:hAnsi="Times New Roman" w:cs="Times New Roman"/>
                <w:bCs/>
                <w:sz w:val="24"/>
                <w:lang w:val="en-US"/>
              </w:rPr>
              <w:t>COVID</w:t>
            </w:r>
            <w:r w:rsidR="00791473" w:rsidRPr="00791473">
              <w:rPr>
                <w:rFonts w:ascii="Times New Roman" w:hAnsi="Times New Roman" w:cs="Times New Roman"/>
                <w:bCs/>
                <w:sz w:val="24"/>
              </w:rPr>
              <w:t>-19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 больных с сахарным диабетом</w:t>
            </w:r>
          </w:p>
          <w:p w14:paraId="135C8E09" w14:textId="77777777" w:rsidR="004C16D7" w:rsidRPr="003808B4" w:rsidRDefault="00FF40FA" w:rsidP="003808B4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808B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14:paraId="60C1AC1C" w14:textId="77777777" w:rsidR="004C16D7" w:rsidRPr="00FF40FA" w:rsidRDefault="00965870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Смирнова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О.С</w:t>
            </w:r>
            <w:proofErr w:type="gramEnd"/>
          </w:p>
          <w:p w14:paraId="00F49AE6" w14:textId="77777777" w:rsidR="00FF40FA" w:rsidRPr="00FF40FA" w:rsidRDefault="00791473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Герасимова М.В.</w:t>
            </w:r>
          </w:p>
        </w:tc>
        <w:tc>
          <w:tcPr>
            <w:tcW w:w="2089" w:type="dxa"/>
            <w:vAlign w:val="center"/>
          </w:tcPr>
          <w:p w14:paraId="42E70C2C" w14:textId="77777777" w:rsidR="002C15C4" w:rsidRPr="00D16205" w:rsidRDefault="000A150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4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1E1" w14:paraId="37BBE3DA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2CE3A3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05454175" w:edGrp="everyone" w:colFirst="0" w:colLast="0"/>
            <w:permStart w:id="916267768" w:edGrp="everyone" w:colFirst="1" w:colLast="1"/>
            <w:permStart w:id="1885629576" w:edGrp="everyone" w:colFirst="2" w:colLast="2"/>
            <w:permStart w:id="753618" w:edGrp="everyone" w:colFirst="3" w:colLast="3"/>
            <w:permStart w:id="1983800119" w:edGrp="everyone" w:colFirst="4" w:colLast="4"/>
            <w:permStart w:id="1438608960" w:edGrp="everyone" w:colFirst="5" w:colLast="5"/>
            <w:permEnd w:id="116590425"/>
            <w:permEnd w:id="1739082275"/>
            <w:permEnd w:id="622484329"/>
            <w:permEnd w:id="1366626910"/>
            <w:permEnd w:id="1100760256"/>
            <w:permEnd w:id="114256681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1C9C5B59" w14:textId="77777777" w:rsidR="002C15C4" w:rsidRPr="009712AE" w:rsidRDefault="002C15C4" w:rsidP="0003748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3569397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CED67D" w14:textId="77777777" w:rsidR="00791473" w:rsidRPr="006D4857" w:rsidRDefault="00791473" w:rsidP="00791473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732BB" w14:textId="77777777" w:rsidR="0010221D" w:rsidRPr="006D4857" w:rsidRDefault="0010221D" w:rsidP="00C178FC">
            <w:pPr>
              <w:pStyle w:val="af7"/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132080D" w14:textId="77777777" w:rsidR="00C178FC" w:rsidRPr="00CB57F6" w:rsidRDefault="00C178FC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376BA594" w14:textId="77777777" w:rsidR="002C15C4" w:rsidRPr="00CB57F6" w:rsidRDefault="002C15C4" w:rsidP="00CB57F6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E4" w14:paraId="56A02B5E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E20E7CE" w14:textId="77777777" w:rsidR="002C15C4" w:rsidRDefault="006D4857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16351836" w:edGrp="everyone" w:colFirst="0" w:colLast="0"/>
            <w:permStart w:id="1851277188" w:edGrp="everyone" w:colFirst="1" w:colLast="1"/>
            <w:permStart w:id="1613825730" w:edGrp="everyone" w:colFirst="2" w:colLast="2"/>
            <w:permStart w:id="703099608" w:edGrp="everyone" w:colFirst="3" w:colLast="3"/>
            <w:permStart w:id="873618946" w:edGrp="everyone" w:colFirst="4" w:colLast="4"/>
            <w:permStart w:id="521161573" w:edGrp="everyone" w:colFirst="5" w:colLast="5"/>
            <w:permEnd w:id="605454175"/>
            <w:permEnd w:id="916267768"/>
            <w:permEnd w:id="1885629576"/>
            <w:permEnd w:id="753618"/>
            <w:permEnd w:id="1983800119"/>
            <w:permEnd w:id="143860896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14:paraId="0F6999D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140667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A79907" w14:textId="77777777" w:rsidR="00DC302E" w:rsidRPr="00DC302E" w:rsidRDefault="00DC302E" w:rsidP="00DC302E">
            <w:pPr>
              <w:pStyle w:val="af7"/>
              <w:numPr>
                <w:ilvl w:val="0"/>
                <w:numId w:val="15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EA68B6A" w14:textId="77777777" w:rsidR="00DC302E" w:rsidRPr="00DC302E" w:rsidRDefault="00DC302E" w:rsidP="00DC302E">
            <w:pPr>
              <w:pStyle w:val="af7"/>
              <w:numPr>
                <w:ilvl w:val="0"/>
                <w:numId w:val="16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563F54A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14:paraId="648A43FD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9AC89AB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47676343" w:edGrp="everyone" w:colFirst="0" w:colLast="0"/>
            <w:permStart w:id="6964251" w:edGrp="everyone" w:colFirst="1" w:colLast="1"/>
            <w:permStart w:id="1908347076" w:edGrp="everyone" w:colFirst="2" w:colLast="2"/>
            <w:permStart w:id="932973122" w:edGrp="everyone" w:colFirst="3" w:colLast="3"/>
            <w:permStart w:id="183708864" w:edGrp="everyone" w:colFirst="4" w:colLast="4"/>
            <w:permStart w:id="1052854945" w:edGrp="everyone" w:colFirst="5" w:colLast="5"/>
            <w:permEnd w:id="1016351836"/>
            <w:permEnd w:id="1851277188"/>
            <w:permEnd w:id="1613825730"/>
            <w:permEnd w:id="703099608"/>
            <w:permEnd w:id="873618946"/>
            <w:permEnd w:id="521161573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4B2A3AC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E1D3C4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9E702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3411B0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3B792D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E4" w14:paraId="2FB42903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75F1CB3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49838490" w:edGrp="everyone" w:colFirst="0" w:colLast="0"/>
            <w:permStart w:id="653672272" w:edGrp="everyone" w:colFirst="1" w:colLast="1"/>
            <w:permStart w:id="434401588" w:edGrp="everyone" w:colFirst="2" w:colLast="2"/>
            <w:permStart w:id="1825863920" w:edGrp="everyone" w:colFirst="3" w:colLast="3"/>
            <w:permStart w:id="817191112" w:edGrp="everyone" w:colFirst="4" w:colLast="4"/>
            <w:permStart w:id="1363036573" w:edGrp="everyone" w:colFirst="5" w:colLast="5"/>
            <w:permEnd w:id="347676343"/>
            <w:permEnd w:id="6964251"/>
            <w:permEnd w:id="1908347076"/>
            <w:permEnd w:id="932973122"/>
            <w:permEnd w:id="183708864"/>
            <w:permEnd w:id="1052854945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06DCC61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5EA70EC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EEE69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D12450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0EF845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14:paraId="75169321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D962F3C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343575" w:edGrp="everyone" w:colFirst="0" w:colLast="0"/>
            <w:permStart w:id="338317480" w:edGrp="everyone" w:colFirst="1" w:colLast="1"/>
            <w:permStart w:id="728907013" w:edGrp="everyone" w:colFirst="2" w:colLast="2"/>
            <w:permStart w:id="222717214" w:edGrp="everyone" w:colFirst="3" w:colLast="3"/>
            <w:permStart w:id="1374052924" w:edGrp="everyone" w:colFirst="4" w:colLast="4"/>
            <w:permStart w:id="102313102" w:edGrp="everyone" w:colFirst="5" w:colLast="5"/>
            <w:permEnd w:id="1049838490"/>
            <w:permEnd w:id="653672272"/>
            <w:permEnd w:id="434401588"/>
            <w:permEnd w:id="1825863920"/>
            <w:permEnd w:id="817191112"/>
            <w:permEnd w:id="1363036573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759ECDC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84992A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8CDE0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C2E6A9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BBBF79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E4" w14:paraId="1299ACE4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E173E3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33411208" w:edGrp="everyone" w:colFirst="0" w:colLast="0"/>
            <w:permStart w:id="533542899" w:edGrp="everyone" w:colFirst="1" w:colLast="1"/>
            <w:permStart w:id="322315900" w:edGrp="everyone" w:colFirst="2" w:colLast="2"/>
            <w:permStart w:id="706493204" w:edGrp="everyone" w:colFirst="3" w:colLast="3"/>
            <w:permStart w:id="1341929584" w:edGrp="everyone" w:colFirst="4" w:colLast="4"/>
            <w:permStart w:id="412299831" w:edGrp="everyone" w:colFirst="5" w:colLast="5"/>
            <w:permEnd w:id="12343575"/>
            <w:permEnd w:id="338317480"/>
            <w:permEnd w:id="728907013"/>
            <w:permEnd w:id="222717214"/>
            <w:permEnd w:id="1374052924"/>
            <w:permEnd w:id="102313102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5CBAAD1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08FB8A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ABC25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C4AB3F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8E6A02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14:paraId="612DF447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C8A6253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52230695" w:edGrp="everyone" w:colFirst="0" w:colLast="0"/>
            <w:permStart w:id="1828742697" w:edGrp="everyone" w:colFirst="1" w:colLast="1"/>
            <w:permStart w:id="459629468" w:edGrp="everyone" w:colFirst="2" w:colLast="2"/>
            <w:permStart w:id="263726656" w:edGrp="everyone" w:colFirst="3" w:colLast="3"/>
            <w:permStart w:id="436223840" w:edGrp="everyone" w:colFirst="4" w:colLast="4"/>
            <w:permStart w:id="290987880" w:edGrp="everyone" w:colFirst="5" w:colLast="5"/>
            <w:permEnd w:id="1333411208"/>
            <w:permEnd w:id="533542899"/>
            <w:permEnd w:id="322315900"/>
            <w:permEnd w:id="706493204"/>
            <w:permEnd w:id="1341929584"/>
            <w:permEnd w:id="412299831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53EAC62B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70C14C6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9D74D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D976EF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2587AE1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E4" w14:paraId="71F4ED26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B013EC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9641962" w:edGrp="everyone" w:colFirst="0" w:colLast="0"/>
            <w:permStart w:id="1192776577" w:edGrp="everyone" w:colFirst="1" w:colLast="1"/>
            <w:permStart w:id="638527674" w:edGrp="everyone" w:colFirst="2" w:colLast="2"/>
            <w:permStart w:id="1118390581" w:edGrp="everyone" w:colFirst="3" w:colLast="3"/>
            <w:permStart w:id="2141721580" w:edGrp="everyone" w:colFirst="4" w:colLast="4"/>
            <w:permStart w:id="1725306193" w:edGrp="everyone" w:colFirst="5" w:colLast="5"/>
            <w:permEnd w:id="552230695"/>
            <w:permEnd w:id="1828742697"/>
            <w:permEnd w:id="459629468"/>
            <w:permEnd w:id="263726656"/>
            <w:permEnd w:id="436223840"/>
            <w:permEnd w:id="290987880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39D2433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5269768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F552A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870348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539ABA9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14:paraId="0494084B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C3AB0C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37349608" w:edGrp="everyone" w:colFirst="0" w:colLast="0"/>
            <w:permStart w:id="1200556067" w:edGrp="everyone" w:colFirst="1" w:colLast="1"/>
            <w:permStart w:id="1900115795" w:edGrp="everyone" w:colFirst="2" w:colLast="2"/>
            <w:permStart w:id="1433611672" w:edGrp="everyone" w:colFirst="3" w:colLast="3"/>
            <w:permStart w:id="1859738766" w:edGrp="everyone" w:colFirst="4" w:colLast="4"/>
            <w:permStart w:id="2058112685" w:edGrp="everyone" w:colFirst="5" w:colLast="5"/>
            <w:permEnd w:id="1169641962"/>
            <w:permEnd w:id="1192776577"/>
            <w:permEnd w:id="638527674"/>
            <w:permEnd w:id="1118390581"/>
            <w:permEnd w:id="2141721580"/>
            <w:permEnd w:id="1725306193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529CCAB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41A859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83858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8A7B66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50CBBF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E4" w14:paraId="30FE761A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E0EC7A3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51599750" w:edGrp="everyone" w:colFirst="0" w:colLast="0"/>
            <w:permStart w:id="245832989" w:edGrp="everyone" w:colFirst="1" w:colLast="1"/>
            <w:permStart w:id="2072008522" w:edGrp="everyone" w:colFirst="2" w:colLast="2"/>
            <w:permStart w:id="2042703410" w:edGrp="everyone" w:colFirst="3" w:colLast="3"/>
            <w:permStart w:id="2100969102" w:edGrp="everyone" w:colFirst="4" w:colLast="4"/>
            <w:permStart w:id="659449553" w:edGrp="everyone" w:colFirst="5" w:colLast="5"/>
            <w:permEnd w:id="637349608"/>
            <w:permEnd w:id="1200556067"/>
            <w:permEnd w:id="1900115795"/>
            <w:permEnd w:id="1433611672"/>
            <w:permEnd w:id="1859738766"/>
            <w:permEnd w:id="2058112685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0" w:type="dxa"/>
            <w:vAlign w:val="center"/>
          </w:tcPr>
          <w:p w14:paraId="580DA05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DCDFC0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4B90F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805DC9B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3ECDD9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14:paraId="29F07AEB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D05816A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26238857" w:edGrp="everyone" w:colFirst="0" w:colLast="0"/>
            <w:permStart w:id="1184373012" w:edGrp="everyone" w:colFirst="1" w:colLast="1"/>
            <w:permStart w:id="402653814" w:edGrp="everyone" w:colFirst="2" w:colLast="2"/>
            <w:permStart w:id="96171365" w:edGrp="everyone" w:colFirst="3" w:colLast="3"/>
            <w:permStart w:id="270536955" w:edGrp="everyone" w:colFirst="4" w:colLast="4"/>
            <w:permStart w:id="1711163719" w:edGrp="everyone" w:colFirst="5" w:colLast="5"/>
            <w:permEnd w:id="1151599750"/>
            <w:permEnd w:id="245832989"/>
            <w:permEnd w:id="2072008522"/>
            <w:permEnd w:id="2042703410"/>
            <w:permEnd w:id="2100969102"/>
            <w:permEnd w:id="659449553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14:paraId="47427B4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5C8110D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70CA9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819210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6714F46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726238857"/>
      <w:permEnd w:id="1184373012"/>
      <w:permEnd w:id="402653814"/>
      <w:permEnd w:id="96171365"/>
      <w:permEnd w:id="270536955"/>
      <w:permEnd w:id="1711163719"/>
    </w:tbl>
    <w:p w14:paraId="09A85401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14:paraId="19AB5A8B" w14:textId="77777777"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14:paraId="5DBD5877" w14:textId="77777777"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3F7C27E" w14:textId="77777777"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14:paraId="12ED3FE1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499"/>
        <w:gridCol w:w="648"/>
        <w:gridCol w:w="2331"/>
        <w:gridCol w:w="1654"/>
        <w:gridCol w:w="2608"/>
        <w:gridCol w:w="2654"/>
      </w:tblGrid>
      <w:tr w:rsidR="00873663" w14:paraId="39D490C0" w14:textId="77777777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2B867FE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677A392A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14:paraId="56EFDB72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14:paraId="4AC2806D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14:paraId="22C5B189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14:paraId="1538A9BE" w14:textId="77777777"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873663" w14:paraId="20627F61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C1EE77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6608851" w:edGrp="everyone" w:colFirst="0" w:colLast="0"/>
            <w:permStart w:id="578911991" w:edGrp="everyone" w:colFirst="1" w:colLast="1"/>
            <w:permStart w:id="580938155" w:edGrp="everyone" w:colFirst="2" w:colLast="2"/>
            <w:permStart w:id="2120155809" w:edGrp="everyone" w:colFirst="3" w:colLast="3"/>
            <w:permStart w:id="1030833217" w:edGrp="everyone" w:colFirst="4" w:colLast="4"/>
            <w:permStart w:id="3652178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CE6277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84F112" w14:textId="77777777" w:rsidR="009B37B9" w:rsidRPr="009712AE" w:rsidRDefault="004D304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94-я международная студенческая </w:t>
            </w:r>
            <w:proofErr w:type="spellStart"/>
            <w:r>
              <w:rPr>
                <w:color w:val="000000"/>
                <w:sz w:val="27"/>
                <w:szCs w:val="27"/>
              </w:rPr>
              <w:t>научнопрактическая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конференция</w:t>
            </w:r>
          </w:p>
        </w:tc>
        <w:tc>
          <w:tcPr>
            <w:tcW w:w="2410" w:type="dxa"/>
            <w:vAlign w:val="center"/>
          </w:tcPr>
          <w:p w14:paraId="0B212EA9" w14:textId="77777777" w:rsidR="009B37B9" w:rsidRPr="009712AE" w:rsidRDefault="004D304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4" w:type="dxa"/>
            <w:vAlign w:val="center"/>
          </w:tcPr>
          <w:p w14:paraId="1307CB2F" w14:textId="77777777" w:rsidR="000C509F" w:rsidRPr="004D3047" w:rsidRDefault="004D3047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4D3047">
              <w:rPr>
                <w:color w:val="000000"/>
                <w:sz w:val="27"/>
                <w:szCs w:val="27"/>
              </w:rPr>
              <w:t>Смирнова О.С.</w:t>
            </w:r>
          </w:p>
          <w:p w14:paraId="2D0A8FFC" w14:textId="77777777" w:rsidR="004D3047" w:rsidRPr="004D3047" w:rsidRDefault="004D3047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Острожинский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Я.А.</w:t>
            </w:r>
          </w:p>
          <w:p w14:paraId="09427C16" w14:textId="77777777" w:rsidR="004D3047" w:rsidRPr="004D3047" w:rsidRDefault="004D3047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Басаркина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А.В., </w:t>
            </w:r>
            <w:proofErr w:type="spellStart"/>
            <w:r>
              <w:rPr>
                <w:color w:val="000000"/>
                <w:sz w:val="27"/>
                <w:szCs w:val="27"/>
              </w:rPr>
              <w:t>Гилемханова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Д.Р.</w:t>
            </w:r>
          </w:p>
          <w:p w14:paraId="569EFAAF" w14:textId="77777777" w:rsidR="004D3047" w:rsidRPr="004D3047" w:rsidRDefault="004D3047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Валиахметов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Р.В., </w:t>
            </w:r>
            <w:proofErr w:type="spellStart"/>
            <w:r>
              <w:rPr>
                <w:color w:val="000000"/>
                <w:sz w:val="27"/>
                <w:szCs w:val="27"/>
              </w:rPr>
              <w:t>Мурзакова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А.Р.</w:t>
            </w:r>
          </w:p>
          <w:p w14:paraId="2C03E93C" w14:textId="77777777" w:rsidR="004D3047" w:rsidRPr="004D3047" w:rsidRDefault="004D3047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Елесина К.А</w:t>
            </w:r>
          </w:p>
          <w:p w14:paraId="2D177E96" w14:textId="77777777" w:rsidR="004D3047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Туков Д.С., </w:t>
            </w:r>
            <w:proofErr w:type="spellStart"/>
            <w:r>
              <w:rPr>
                <w:color w:val="000000"/>
                <w:sz w:val="27"/>
                <w:szCs w:val="27"/>
              </w:rPr>
              <w:t>Чекмаев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Д.Ю.</w:t>
            </w:r>
          </w:p>
          <w:p w14:paraId="79600785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Гайнутдинова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Л.А., </w:t>
            </w:r>
            <w:proofErr w:type="spellStart"/>
            <w:r>
              <w:rPr>
                <w:color w:val="000000"/>
                <w:sz w:val="27"/>
                <w:szCs w:val="27"/>
              </w:rPr>
              <w:t>Замалеева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Д.А.</w:t>
            </w:r>
          </w:p>
          <w:p w14:paraId="740D8102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Субхангулова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Д.О.</w:t>
            </w:r>
          </w:p>
          <w:p w14:paraId="451B2821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Сарматина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М.М.</w:t>
            </w:r>
          </w:p>
          <w:p w14:paraId="3DDF6450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Корнева С.О.</w:t>
            </w:r>
          </w:p>
          <w:p w14:paraId="3E18213C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Фролова </w:t>
            </w:r>
            <w:proofErr w:type="gramStart"/>
            <w:r>
              <w:rPr>
                <w:color w:val="000000"/>
                <w:sz w:val="27"/>
                <w:szCs w:val="27"/>
              </w:rPr>
              <w:t>Е.С</w:t>
            </w:r>
            <w:proofErr w:type="gramEnd"/>
          </w:p>
          <w:p w14:paraId="3EBFE246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Лебедев А.А., Андрианов А.А.</w:t>
            </w:r>
          </w:p>
          <w:p w14:paraId="62586B59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Герасимова М.В.</w:t>
            </w:r>
          </w:p>
          <w:p w14:paraId="751B1FF4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Абасова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Ж.А., Нерсесян К.С., </w:t>
            </w:r>
            <w:proofErr w:type="spellStart"/>
            <w:r>
              <w:rPr>
                <w:color w:val="000000"/>
                <w:sz w:val="27"/>
                <w:szCs w:val="27"/>
              </w:rPr>
              <w:t>Худиева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С.Р.</w:t>
            </w:r>
          </w:p>
          <w:p w14:paraId="2CA5BFB0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Хазиева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М.Ф., </w:t>
            </w:r>
            <w:proofErr w:type="spellStart"/>
            <w:r>
              <w:rPr>
                <w:color w:val="000000"/>
                <w:sz w:val="27"/>
                <w:szCs w:val="27"/>
              </w:rPr>
              <w:t>Анамов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Р.И.</w:t>
            </w:r>
          </w:p>
          <w:p w14:paraId="6DB79A14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Низамова Н.И.</w:t>
            </w:r>
          </w:p>
          <w:p w14:paraId="379ED49F" w14:textId="77777777" w:rsidR="00912038" w:rsidRPr="00912038" w:rsidRDefault="00912038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Михайлова С.А.</w:t>
            </w:r>
          </w:p>
          <w:p w14:paraId="634FAC34" w14:textId="77777777" w:rsidR="00873663" w:rsidRPr="00873663" w:rsidRDefault="00873663" w:rsidP="004D3047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Гисмиева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А.И., </w:t>
            </w:r>
            <w:proofErr w:type="spellStart"/>
            <w:r>
              <w:rPr>
                <w:color w:val="000000"/>
                <w:sz w:val="27"/>
                <w:szCs w:val="27"/>
              </w:rPr>
              <w:t>Габбасов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С.Э.</w:t>
            </w:r>
          </w:p>
          <w:p w14:paraId="028E3BEF" w14:textId="77777777" w:rsidR="00873663" w:rsidRPr="00873663" w:rsidRDefault="00873663" w:rsidP="00873663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Антонова К.В.</w:t>
            </w:r>
          </w:p>
          <w:p w14:paraId="259DE8A9" w14:textId="77777777" w:rsidR="00873663" w:rsidRPr="00873663" w:rsidRDefault="00873663" w:rsidP="00873663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Ганиева Г.И., </w:t>
            </w:r>
            <w:proofErr w:type="spellStart"/>
            <w:r>
              <w:rPr>
                <w:color w:val="000000"/>
                <w:sz w:val="27"/>
                <w:szCs w:val="27"/>
              </w:rPr>
              <w:t>Гимранов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Р.Р.</w:t>
            </w:r>
          </w:p>
          <w:p w14:paraId="35F37503" w14:textId="77777777" w:rsidR="00873663" w:rsidRPr="00873663" w:rsidRDefault="00873663" w:rsidP="00873663">
            <w:pPr>
              <w:pStyle w:val="af7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Талипова Г.Р., </w:t>
            </w:r>
            <w:proofErr w:type="spellStart"/>
            <w:r>
              <w:rPr>
                <w:color w:val="000000"/>
                <w:sz w:val="27"/>
                <w:szCs w:val="27"/>
              </w:rPr>
              <w:t>Самигуллина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Д.М</w:t>
            </w:r>
          </w:p>
        </w:tc>
        <w:tc>
          <w:tcPr>
            <w:tcW w:w="1695" w:type="dxa"/>
            <w:vAlign w:val="center"/>
          </w:tcPr>
          <w:p w14:paraId="57DCC7DC" w14:textId="77777777" w:rsidR="008C7020" w:rsidRDefault="00873663" w:rsidP="006C1E1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Устные:</w:t>
            </w:r>
          </w:p>
          <w:p w14:paraId="4BEC1F9C" w14:textId="77777777" w:rsidR="00873663" w:rsidRDefault="00873663" w:rsidP="00873663">
            <w:pPr>
              <w:pStyle w:val="af7"/>
              <w:numPr>
                <w:ilvl w:val="0"/>
                <w:numId w:val="18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  <w:p w14:paraId="3C857199" w14:textId="77777777" w:rsidR="00873663" w:rsidRDefault="00632485" w:rsidP="00873663">
            <w:pPr>
              <w:pStyle w:val="af7"/>
              <w:numPr>
                <w:ilvl w:val="0"/>
                <w:numId w:val="18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14:paraId="6663D0D3" w14:textId="77777777" w:rsidR="00873663" w:rsidRDefault="00632485" w:rsidP="00873663">
            <w:pPr>
              <w:pStyle w:val="af7"/>
              <w:numPr>
                <w:ilvl w:val="0"/>
                <w:numId w:val="18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А.А, Адрианов А.А. и Смирнова О.С.</w:t>
            </w:r>
          </w:p>
          <w:p w14:paraId="1E4F0B1E" w14:textId="77777777" w:rsidR="00632485" w:rsidRDefault="00632485" w:rsidP="00632485">
            <w:pPr>
              <w:pStyle w:val="af7"/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Стендовые:</w:t>
            </w:r>
          </w:p>
          <w:p w14:paraId="596A36EB" w14:textId="77777777" w:rsidR="00632485" w:rsidRDefault="00632485" w:rsidP="00632485">
            <w:pPr>
              <w:pStyle w:val="af7"/>
              <w:numPr>
                <w:ilvl w:val="0"/>
                <w:numId w:val="19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С.А.</w:t>
            </w:r>
          </w:p>
          <w:p w14:paraId="5AC9B7FA" w14:textId="77777777" w:rsidR="00632485" w:rsidRDefault="00632485" w:rsidP="00632485">
            <w:pPr>
              <w:pStyle w:val="af7"/>
              <w:numPr>
                <w:ilvl w:val="0"/>
                <w:numId w:val="19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Талипова Г.Р.,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14:paraId="07A3CD29" w14:textId="77777777" w:rsidR="00632485" w:rsidRPr="00632485" w:rsidRDefault="00F40D4E" w:rsidP="00632485">
            <w:pPr>
              <w:pStyle w:val="af7"/>
              <w:numPr>
                <w:ilvl w:val="0"/>
                <w:numId w:val="19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Ганиева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14:paraId="3202617B" w14:textId="77777777" w:rsidR="00873663" w:rsidRPr="008C7020" w:rsidRDefault="00873663" w:rsidP="006C1E1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63" w14:paraId="1DD4EF13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DBD81F4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67132581" w:edGrp="everyone" w:colFirst="0" w:colLast="0"/>
            <w:permStart w:id="1249598908" w:edGrp="everyone" w:colFirst="1" w:colLast="1"/>
            <w:permStart w:id="1105005156" w:edGrp="everyone" w:colFirst="2" w:colLast="2"/>
            <w:permStart w:id="24645549" w:edGrp="everyone" w:colFirst="3" w:colLast="3"/>
            <w:permStart w:id="214988244" w:edGrp="everyone" w:colFirst="4" w:colLast="4"/>
            <w:permStart w:id="563489238" w:edGrp="everyone" w:colFirst="5" w:colLast="5"/>
            <w:permEnd w:id="216608851"/>
            <w:permEnd w:id="578911991"/>
            <w:permEnd w:id="580938155"/>
            <w:permEnd w:id="2120155809"/>
            <w:permEnd w:id="1030833217"/>
            <w:permEnd w:id="3652178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2F660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6AD6AB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BA1EB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738F59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F33B5D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63" w14:paraId="2BE0FF8F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CE47530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26105529" w:edGrp="everyone" w:colFirst="0" w:colLast="0"/>
            <w:permStart w:id="1164986080" w:edGrp="everyone" w:colFirst="1" w:colLast="1"/>
            <w:permStart w:id="1242764127" w:edGrp="everyone" w:colFirst="2" w:colLast="2"/>
            <w:permStart w:id="1441926690" w:edGrp="everyone" w:colFirst="3" w:colLast="3"/>
            <w:permStart w:id="1571908714" w:edGrp="everyone" w:colFirst="4" w:colLast="4"/>
            <w:permStart w:id="322244902" w:edGrp="everyone" w:colFirst="5" w:colLast="5"/>
            <w:permEnd w:id="1067132581"/>
            <w:permEnd w:id="1249598908"/>
            <w:permEnd w:id="1105005156"/>
            <w:permEnd w:id="24645549"/>
            <w:permEnd w:id="214988244"/>
            <w:permEnd w:id="56348923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370584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F76B3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D90B7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69B0458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4026B73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63" w14:paraId="51755661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1B8D030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70284732" w:edGrp="everyone" w:colFirst="0" w:colLast="0"/>
            <w:permStart w:id="1473449236" w:edGrp="everyone" w:colFirst="1" w:colLast="1"/>
            <w:permStart w:id="1919156746" w:edGrp="everyone" w:colFirst="2" w:colLast="2"/>
            <w:permStart w:id="272836537" w:edGrp="everyone" w:colFirst="3" w:colLast="3"/>
            <w:permStart w:id="971774351" w:edGrp="everyone" w:colFirst="4" w:colLast="4"/>
            <w:permStart w:id="1565217739" w:edGrp="everyone" w:colFirst="5" w:colLast="5"/>
            <w:permEnd w:id="1126105529"/>
            <w:permEnd w:id="1164986080"/>
            <w:permEnd w:id="1242764127"/>
            <w:permEnd w:id="1441926690"/>
            <w:permEnd w:id="1571908714"/>
            <w:permEnd w:id="32224490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A17A6F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6D305D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E5496E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A3F0582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EC33280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63" w14:paraId="560A0F8E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7FA713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18892144" w:edGrp="everyone" w:colFirst="0" w:colLast="0"/>
            <w:permStart w:id="1361799530" w:edGrp="everyone" w:colFirst="1" w:colLast="1"/>
            <w:permStart w:id="1956910814" w:edGrp="everyone" w:colFirst="2" w:colLast="2"/>
            <w:permStart w:id="449252312" w:edGrp="everyone" w:colFirst="3" w:colLast="3"/>
            <w:permStart w:id="1027148841" w:edGrp="everyone" w:colFirst="4" w:colLast="4"/>
            <w:permStart w:id="1137207180" w:edGrp="everyone" w:colFirst="5" w:colLast="5"/>
            <w:permEnd w:id="1970284732"/>
            <w:permEnd w:id="1473449236"/>
            <w:permEnd w:id="1919156746"/>
            <w:permEnd w:id="272836537"/>
            <w:permEnd w:id="971774351"/>
            <w:permEnd w:id="156521773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539439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E2E0D5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D8113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E19298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65BAD0A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918892144"/>
      <w:permEnd w:id="1361799530"/>
      <w:permEnd w:id="1956910814"/>
      <w:permEnd w:id="449252312"/>
      <w:permEnd w:id="1027148841"/>
      <w:permEnd w:id="1137207180"/>
    </w:tbl>
    <w:p w14:paraId="5B0399E5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33C1D4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409FC179" w14:textId="77777777"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14:paraId="4BCE2888" w14:textId="77777777"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3EF5C0A0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14:paraId="74EB7E15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14:paraId="388660A8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0950E22B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14:paraId="7F014CE1" w14:textId="77777777"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14:paraId="6FEF5BF5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14:paraId="4CA7A889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14:paraId="56F96436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14:paraId="219458BE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1636DC3C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98466599" w:edGrp="everyone" w:colFirst="0" w:colLast="0"/>
            <w:permStart w:id="1688419747" w:edGrp="everyone" w:colFirst="1" w:colLast="1"/>
            <w:permStart w:id="270010875" w:edGrp="everyone" w:colFirst="2" w:colLast="2"/>
            <w:permStart w:id="1661475196" w:edGrp="everyone" w:colFirst="3" w:colLast="3"/>
            <w:permStart w:id="1277655063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14:paraId="51AB9D0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FB4B87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316792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0330D5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3846339B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531D2E17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58109099" w:edGrp="everyone" w:colFirst="0" w:colLast="0"/>
            <w:permStart w:id="706938634" w:edGrp="everyone" w:colFirst="1" w:colLast="1"/>
            <w:permStart w:id="1423134386" w:edGrp="everyone" w:colFirst="2" w:colLast="2"/>
            <w:permStart w:id="297034585" w:edGrp="everyone" w:colFirst="3" w:colLast="3"/>
            <w:permStart w:id="2040615720" w:edGrp="everyone" w:colFirst="4" w:colLast="4"/>
            <w:permEnd w:id="2098466599"/>
            <w:permEnd w:id="1688419747"/>
            <w:permEnd w:id="270010875"/>
            <w:permEnd w:id="1661475196"/>
            <w:permEnd w:id="127765506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14:paraId="217E039F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A5DA760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5EB0C0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553A4A6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284852E5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78368C62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65035704" w:edGrp="everyone" w:colFirst="0" w:colLast="0"/>
            <w:permStart w:id="537556203" w:edGrp="everyone" w:colFirst="1" w:colLast="1"/>
            <w:permStart w:id="413559121" w:edGrp="everyone" w:colFirst="2" w:colLast="2"/>
            <w:permStart w:id="552620441" w:edGrp="everyone" w:colFirst="3" w:colLast="3"/>
            <w:permStart w:id="1266957354" w:edGrp="everyone" w:colFirst="4" w:colLast="4"/>
            <w:permEnd w:id="358109099"/>
            <w:permEnd w:id="706938634"/>
            <w:permEnd w:id="1423134386"/>
            <w:permEnd w:id="297034585"/>
            <w:permEnd w:id="204061572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14:paraId="5FB48BF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C69EF5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70F1B4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1995F0E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3358BB2D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79A0E7C4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93569238" w:edGrp="everyone" w:colFirst="0" w:colLast="0"/>
            <w:permStart w:id="467694423" w:edGrp="everyone" w:colFirst="1" w:colLast="1"/>
            <w:permStart w:id="1329931164" w:edGrp="everyone" w:colFirst="2" w:colLast="2"/>
            <w:permStart w:id="1898078006" w:edGrp="everyone" w:colFirst="3" w:colLast="3"/>
            <w:permStart w:id="1134128603" w:edGrp="everyone" w:colFirst="4" w:colLast="4"/>
            <w:permEnd w:id="965035704"/>
            <w:permEnd w:id="537556203"/>
            <w:permEnd w:id="413559121"/>
            <w:permEnd w:id="552620441"/>
            <w:permEnd w:id="126695735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14:paraId="2CE83C7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464A195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397B0B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D6413C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0C3CCF0C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6E117234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36094038" w:edGrp="everyone" w:colFirst="0" w:colLast="0"/>
            <w:permStart w:id="816268046" w:edGrp="everyone" w:colFirst="1" w:colLast="1"/>
            <w:permStart w:id="2070886182" w:edGrp="everyone" w:colFirst="2" w:colLast="2"/>
            <w:permStart w:id="411644317" w:edGrp="everyone" w:colFirst="3" w:colLast="3"/>
            <w:permStart w:id="1005347761" w:edGrp="everyone" w:colFirst="4" w:colLast="4"/>
            <w:permEnd w:id="1193569238"/>
            <w:permEnd w:id="467694423"/>
            <w:permEnd w:id="1329931164"/>
            <w:permEnd w:id="1898078006"/>
            <w:permEnd w:id="113412860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14:paraId="2E57325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232505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F40668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4A9415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36094038"/>
      <w:permEnd w:id="816268046"/>
      <w:permEnd w:id="2070886182"/>
      <w:permEnd w:id="411644317"/>
      <w:permEnd w:id="1005347761"/>
    </w:tbl>
    <w:p w14:paraId="13DFBF6D" w14:textId="77777777"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9BF77B1" w14:textId="77777777"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115F7288" w14:textId="77777777"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14:paraId="15B98BD9" w14:textId="77777777"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A36BF67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14:paraId="71599567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C57919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14:paraId="3620C1C0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6C35E1D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14:paraId="3FFE7AEB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14:paraId="20BE50EE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14:paraId="40337FD8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14:paraId="12BC62F4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14:paraId="602CEA2E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14:paraId="74AE31E9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1B5B0D4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51809238" w:edGrp="everyone" w:colFirst="0" w:colLast="0"/>
            <w:permStart w:id="1814388684" w:edGrp="everyone" w:colFirst="1" w:colLast="1"/>
            <w:permStart w:id="925243507" w:edGrp="everyone" w:colFirst="2" w:colLast="2"/>
            <w:permStart w:id="1142709005" w:edGrp="everyone" w:colFirst="3" w:colLast="3"/>
            <w:permStart w:id="1303323848" w:edGrp="everyone" w:colFirst="4" w:colLast="4"/>
            <w:permStart w:id="1843333336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524D72D5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03B299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8B7B2B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A4FF20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80576E0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37AF57BD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9BD9CD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33013658" w:edGrp="everyone" w:colFirst="0" w:colLast="0"/>
            <w:permStart w:id="1984846726" w:edGrp="everyone" w:colFirst="1" w:colLast="1"/>
            <w:permStart w:id="436104533" w:edGrp="everyone" w:colFirst="2" w:colLast="2"/>
            <w:permStart w:id="1529109075" w:edGrp="everyone" w:colFirst="3" w:colLast="3"/>
            <w:permStart w:id="1233078845" w:edGrp="everyone" w:colFirst="4" w:colLast="4"/>
            <w:permStart w:id="108026275" w:edGrp="everyone" w:colFirst="5" w:colLast="5"/>
            <w:permEnd w:id="1051809238"/>
            <w:permEnd w:id="1814388684"/>
            <w:permEnd w:id="925243507"/>
            <w:permEnd w:id="1142709005"/>
            <w:permEnd w:id="1303323848"/>
            <w:permEnd w:id="184333333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A38002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16A127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D53FBB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9ED293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A5345F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26BB0F2D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CC5CD0B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01476619" w:edGrp="everyone" w:colFirst="0" w:colLast="0"/>
            <w:permStart w:id="462319824" w:edGrp="everyone" w:colFirst="1" w:colLast="1"/>
            <w:permStart w:id="1523468398" w:edGrp="everyone" w:colFirst="2" w:colLast="2"/>
            <w:permStart w:id="1264212259" w:edGrp="everyone" w:colFirst="3" w:colLast="3"/>
            <w:permStart w:id="1422262974" w:edGrp="everyone" w:colFirst="4" w:colLast="4"/>
            <w:permStart w:id="242970241" w:edGrp="everyone" w:colFirst="5" w:colLast="5"/>
            <w:permEnd w:id="1333013658"/>
            <w:permEnd w:id="1984846726"/>
            <w:permEnd w:id="436104533"/>
            <w:permEnd w:id="1529109075"/>
            <w:permEnd w:id="1233078845"/>
            <w:permEnd w:id="10802627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14:paraId="2B58019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A424C4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C75501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B8EEF8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586FD9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7FA50EFC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1420736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74131332" w:edGrp="everyone" w:colFirst="0" w:colLast="0"/>
            <w:permStart w:id="653280157" w:edGrp="everyone" w:colFirst="1" w:colLast="1"/>
            <w:permStart w:id="1584166334" w:edGrp="everyone" w:colFirst="2" w:colLast="2"/>
            <w:permStart w:id="1122771824" w:edGrp="everyone" w:colFirst="3" w:colLast="3"/>
            <w:permStart w:id="1957437120" w:edGrp="everyone" w:colFirst="4" w:colLast="4"/>
            <w:permStart w:id="986660348" w:edGrp="everyone" w:colFirst="5" w:colLast="5"/>
            <w:permEnd w:id="1701476619"/>
            <w:permEnd w:id="462319824"/>
            <w:permEnd w:id="1523468398"/>
            <w:permEnd w:id="1264212259"/>
            <w:permEnd w:id="1422262974"/>
            <w:permEnd w:id="24297024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0D1BA8F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792DD96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EFB38A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6B9943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87806AF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7B7FC220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A3CC836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81902737" w:edGrp="everyone" w:colFirst="0" w:colLast="0"/>
            <w:permStart w:id="1644957558" w:edGrp="everyone" w:colFirst="1" w:colLast="1"/>
            <w:permStart w:id="1271807175" w:edGrp="everyone" w:colFirst="2" w:colLast="2"/>
            <w:permStart w:id="309161184" w:edGrp="everyone" w:colFirst="3" w:colLast="3"/>
            <w:permStart w:id="1502022648" w:edGrp="everyone" w:colFirst="4" w:colLast="4"/>
            <w:permStart w:id="1098994895" w:edGrp="everyone" w:colFirst="5" w:colLast="5"/>
            <w:permEnd w:id="1574131332"/>
            <w:permEnd w:id="653280157"/>
            <w:permEnd w:id="1584166334"/>
            <w:permEnd w:id="1122771824"/>
            <w:permEnd w:id="1957437120"/>
            <w:permEnd w:id="986660348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14:paraId="08D9CAC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26445A2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274376A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2C323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48E8B3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681902737"/>
      <w:permEnd w:id="1644957558"/>
      <w:permEnd w:id="1271807175"/>
      <w:permEnd w:id="309161184"/>
      <w:permEnd w:id="1502022648"/>
      <w:permEnd w:id="1098994895"/>
    </w:tbl>
    <w:p w14:paraId="6F473D35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1B041690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06E252FB" w14:textId="77777777"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14:paraId="3396114B" w14:textId="77777777"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1F22473C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14:paraId="01138C3D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14:paraId="370E913A" w14:textId="77777777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5F79F8E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14:paraId="67B0E88C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14:paraId="08D61FA0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14:paraId="1987EBA8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14:paraId="0E685E28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14:paraId="54F0DB01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14:paraId="34FA4C99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4E62C12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60769975" w:edGrp="everyone" w:colFirst="0" w:colLast="0"/>
            <w:permStart w:id="1842298502" w:edGrp="everyone" w:colFirst="1" w:colLast="1"/>
            <w:permStart w:id="1334606184" w:edGrp="everyone" w:colFirst="2" w:colLast="2"/>
            <w:permStart w:id="1441692985" w:edGrp="everyone" w:colFirst="3" w:colLast="3"/>
            <w:permStart w:id="912148562" w:edGrp="everyone" w:colFirst="4" w:colLast="4"/>
            <w:permStart w:id="17566416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4D358BC0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A3F1D18" w14:textId="77777777" w:rsidR="00233674" w:rsidRPr="009712AE" w:rsidRDefault="00233674" w:rsidP="00D16205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024BDB1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321C69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1CD887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320CF83F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15968F8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32388503" w:edGrp="everyone" w:colFirst="0" w:colLast="0"/>
            <w:permStart w:id="672947330" w:edGrp="everyone" w:colFirst="1" w:colLast="1"/>
            <w:permStart w:id="1975608032" w:edGrp="everyone" w:colFirst="2" w:colLast="2"/>
            <w:permStart w:id="1800157260" w:edGrp="everyone" w:colFirst="3" w:colLast="3"/>
            <w:permStart w:id="1436450322" w:edGrp="everyone" w:colFirst="4" w:colLast="4"/>
            <w:permStart w:id="1220821941" w:edGrp="everyone" w:colFirst="5" w:colLast="5"/>
            <w:permEnd w:id="1660769975"/>
            <w:permEnd w:id="1842298502"/>
            <w:permEnd w:id="1334606184"/>
            <w:permEnd w:id="1441692985"/>
            <w:permEnd w:id="912148562"/>
            <w:permEnd w:id="17566416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5E1CAE56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D58F496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8ABC72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104FB6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72CF05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09C8C0AD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69C5D08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16832074" w:edGrp="everyone" w:colFirst="0" w:colLast="0"/>
            <w:permStart w:id="1747746123" w:edGrp="everyone" w:colFirst="1" w:colLast="1"/>
            <w:permStart w:id="505692004" w:edGrp="everyone" w:colFirst="2" w:colLast="2"/>
            <w:permStart w:id="1351025989" w:edGrp="everyone" w:colFirst="3" w:colLast="3"/>
            <w:permStart w:id="121573693" w:edGrp="everyone" w:colFirst="4" w:colLast="4"/>
            <w:permStart w:id="292430236" w:edGrp="everyone" w:colFirst="5" w:colLast="5"/>
            <w:permEnd w:id="1832388503"/>
            <w:permEnd w:id="672947330"/>
            <w:permEnd w:id="1975608032"/>
            <w:permEnd w:id="1800157260"/>
            <w:permEnd w:id="1436450322"/>
            <w:permEnd w:id="122082194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27A9D51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95FF339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3102A9D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E39CE8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AB41650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6FB5637C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5945681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49121486" w:edGrp="everyone" w:colFirst="0" w:colLast="0"/>
            <w:permStart w:id="1386878311" w:edGrp="everyone" w:colFirst="1" w:colLast="1"/>
            <w:permStart w:id="1481049253" w:edGrp="everyone" w:colFirst="2" w:colLast="2"/>
            <w:permStart w:id="717775942" w:edGrp="everyone" w:colFirst="3" w:colLast="3"/>
            <w:permStart w:id="1725524040" w:edGrp="everyone" w:colFirst="4" w:colLast="4"/>
            <w:permStart w:id="989097375" w:edGrp="everyone" w:colFirst="5" w:colLast="5"/>
            <w:permEnd w:id="1416832074"/>
            <w:permEnd w:id="1747746123"/>
            <w:permEnd w:id="505692004"/>
            <w:permEnd w:id="1351025989"/>
            <w:permEnd w:id="121573693"/>
            <w:permEnd w:id="29243023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56C792C4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156457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5B2CA88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7108C0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0D8294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0E26BECD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CB67732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84140555" w:edGrp="everyone" w:colFirst="0" w:colLast="0"/>
            <w:permStart w:id="1725389245" w:edGrp="everyone" w:colFirst="1" w:colLast="1"/>
            <w:permStart w:id="2020810933" w:edGrp="everyone" w:colFirst="2" w:colLast="2"/>
            <w:permStart w:id="1810572779" w:edGrp="everyone" w:colFirst="3" w:colLast="3"/>
            <w:permStart w:id="496131999" w:edGrp="everyone" w:colFirst="4" w:colLast="4"/>
            <w:permStart w:id="1316825215" w:edGrp="everyone" w:colFirst="5" w:colLast="5"/>
            <w:permEnd w:id="1249121486"/>
            <w:permEnd w:id="1386878311"/>
            <w:permEnd w:id="1481049253"/>
            <w:permEnd w:id="717775942"/>
            <w:permEnd w:id="1725524040"/>
            <w:permEnd w:id="989097375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1F07896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F2F6F96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9D8C3A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BD6C8BD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9DFEA28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584140555"/>
      <w:permEnd w:id="1725389245"/>
      <w:permEnd w:id="2020810933"/>
      <w:permEnd w:id="1810572779"/>
      <w:permEnd w:id="496131999"/>
      <w:permEnd w:id="1316825215"/>
    </w:tbl>
    <w:p w14:paraId="7F726FC6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436ECB3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2A236CEA" w14:textId="77777777"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1707033673" w:edGrp="everyone"/>
      <w:permEnd w:id="1707033673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14:paraId="2C161757" w14:textId="77777777"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68A1F46" w14:textId="77777777"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14:paraId="5BDEA2E2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71BABDF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B9D2F7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64598708" w:edGrp="everyone"/>
    </w:p>
    <w:p w14:paraId="68332E4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82C37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91812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E137AB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58CE3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EC3CA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DF5AF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B255A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8DCFC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468CE6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C3E9D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DEF9AF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184A0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ADD8C2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57375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CF3101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BE575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8299BF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F513A2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A2FF74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2F33CB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6E2BF0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C71F9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9130E7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B1DB5D5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D5696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835C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7506F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7FCA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FC3855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DFB7D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9DA85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24F487B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9C3F6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37EB31" w14:textId="77777777"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467BD0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2089934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EEA3409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64598708"/>
    <w:p w14:paraId="59DB2D70" w14:textId="77777777"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BEFD" w14:textId="77777777" w:rsidR="000A0339" w:rsidRDefault="000A0339" w:rsidP="00713050">
      <w:pPr>
        <w:spacing w:line="240" w:lineRule="auto"/>
      </w:pPr>
      <w:r>
        <w:separator/>
      </w:r>
    </w:p>
  </w:endnote>
  <w:endnote w:type="continuationSeparator" w:id="0">
    <w:p w14:paraId="0A58F957" w14:textId="77777777" w:rsidR="000A0339" w:rsidRDefault="000A033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DC1C" w14:textId="77777777" w:rsidR="00873663" w:rsidRDefault="008736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Layout w:type="fixed"/>
      <w:tblLook w:val="04A0" w:firstRow="1" w:lastRow="0" w:firstColumn="1" w:lastColumn="0" w:noHBand="0" w:noVBand="1"/>
    </w:tblPr>
    <w:tblGrid>
      <w:gridCol w:w="2807"/>
      <w:gridCol w:w="2805"/>
      <w:gridCol w:w="2804"/>
      <w:gridCol w:w="2804"/>
    </w:tblGrid>
    <w:tr w:rsidR="00873663" w14:paraId="392DA623" w14:textId="77777777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4E0019A" w14:textId="77777777" w:rsidR="00873663" w:rsidRDefault="00873663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0AA5B45" w14:textId="77777777" w:rsidR="00873663" w:rsidRDefault="00873663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7C363E" w14:textId="77777777" w:rsidR="00873663" w:rsidRDefault="00873663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39A9A3" w14:textId="77777777" w:rsidR="00873663" w:rsidRDefault="00873663" w:rsidP="00684488">
          <w:pPr>
            <w:pStyle w:val="a9"/>
          </w:pPr>
        </w:p>
      </w:tc>
    </w:tr>
    <w:tr w:rsidR="00873663" w14:paraId="7EF3E05A" w14:textId="77777777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14:paraId="274B50FA" w14:textId="77777777" w:rsidR="00873663" w:rsidRPr="00CA3DF1" w:rsidRDefault="00873663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14:paraId="0F6E4C82" w14:textId="77777777" w:rsidR="00873663" w:rsidRPr="00C2098A" w:rsidRDefault="00873663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1579C7DC" w14:textId="77777777" w:rsidR="00873663" w:rsidRPr="00C2098A" w:rsidRDefault="00873663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7BF4F1F9" w14:textId="77777777" w:rsidR="00873663" w:rsidRPr="00C2098A" w:rsidRDefault="00873663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2E97C" w14:textId="77777777" w:rsidR="00873663" w:rsidRDefault="00873663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40D4E">
          <w:rPr>
            <w:noProof/>
            <w:lang w:bidi="ru-RU"/>
          </w:rPr>
          <w:t>3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408F" w14:textId="77777777" w:rsidR="00873663" w:rsidRDefault="008736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301D" w14:textId="77777777" w:rsidR="000A0339" w:rsidRDefault="000A0339" w:rsidP="00713050">
      <w:pPr>
        <w:spacing w:line="240" w:lineRule="auto"/>
      </w:pPr>
      <w:r>
        <w:separator/>
      </w:r>
    </w:p>
  </w:footnote>
  <w:footnote w:type="continuationSeparator" w:id="0">
    <w:p w14:paraId="01DC7FCA" w14:textId="77777777" w:rsidR="000A0339" w:rsidRDefault="000A033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A72C" w14:textId="77777777" w:rsidR="00873663" w:rsidRDefault="000A0339">
    <w:pPr>
      <w:pStyle w:val="a6"/>
    </w:pPr>
    <w:r>
      <w:rPr>
        <w:noProof/>
      </w:rPr>
      <w:pict w14:anchorId="0ACBC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6710"/>
    </w:tblGrid>
    <w:tr w:rsidR="00873663" w:rsidRPr="00F207C0" w14:paraId="7CC33F25" w14:textId="77777777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14:paraId="3D37DC78" w14:textId="77777777" w:rsidR="00873663" w:rsidRPr="00E949DD" w:rsidRDefault="00873663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14:paraId="2311CBC6" w14:textId="77777777" w:rsidR="00873663" w:rsidRPr="00F207C0" w:rsidRDefault="00873663" w:rsidP="00125981"/>
      </w:tc>
    </w:tr>
  </w:tbl>
  <w:p w14:paraId="695A74EF" w14:textId="77777777" w:rsidR="00873663" w:rsidRDefault="000A0339">
    <w:pPr>
      <w:pStyle w:val="a6"/>
    </w:pPr>
    <w:r>
      <w:rPr>
        <w:noProof/>
      </w:rPr>
      <w:pict w14:anchorId="463A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0" type="#_x0000_t75" style="position:absolute;margin-left:0;margin-top:0;width:1042.2pt;height:810pt;z-index:-251655168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2909" w14:textId="77777777" w:rsidR="00873663" w:rsidRDefault="000A0339">
    <w:pPr>
      <w:pStyle w:val="a6"/>
    </w:pPr>
    <w:r>
      <w:rPr>
        <w:noProof/>
      </w:rPr>
      <w:pict w14:anchorId="5FE98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11C00"/>
    <w:multiLevelType w:val="hybridMultilevel"/>
    <w:tmpl w:val="119A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3643"/>
    <w:multiLevelType w:val="hybridMultilevel"/>
    <w:tmpl w:val="B1208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5F97"/>
    <w:multiLevelType w:val="hybridMultilevel"/>
    <w:tmpl w:val="B2C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862"/>
    <w:multiLevelType w:val="hybridMultilevel"/>
    <w:tmpl w:val="E87C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94583"/>
    <w:multiLevelType w:val="hybridMultilevel"/>
    <w:tmpl w:val="5464E348"/>
    <w:lvl w:ilvl="0" w:tplc="9520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064FD"/>
    <w:multiLevelType w:val="hybridMultilevel"/>
    <w:tmpl w:val="B8F8B57A"/>
    <w:lvl w:ilvl="0" w:tplc="68E6B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E2B3C"/>
    <w:multiLevelType w:val="hybridMultilevel"/>
    <w:tmpl w:val="91061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C4B5C"/>
    <w:multiLevelType w:val="hybridMultilevel"/>
    <w:tmpl w:val="A4FC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E54DB"/>
    <w:multiLevelType w:val="hybridMultilevel"/>
    <w:tmpl w:val="122EAEBE"/>
    <w:lvl w:ilvl="0" w:tplc="AD9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7"/>
  </w:num>
  <w:num w:numId="6">
    <w:abstractNumId w:val="0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6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u6mAB2DNzw==" w:salt="klXZn+bs7L1a/C+XpFu06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B8"/>
    <w:rsid w:val="00003279"/>
    <w:rsid w:val="000151E1"/>
    <w:rsid w:val="00022E2F"/>
    <w:rsid w:val="000353A6"/>
    <w:rsid w:val="0003748C"/>
    <w:rsid w:val="00043C5F"/>
    <w:rsid w:val="00084D98"/>
    <w:rsid w:val="000A0339"/>
    <w:rsid w:val="000A1503"/>
    <w:rsid w:val="000B0C2C"/>
    <w:rsid w:val="000C509F"/>
    <w:rsid w:val="0010221D"/>
    <w:rsid w:val="0011122B"/>
    <w:rsid w:val="00111B7E"/>
    <w:rsid w:val="0011675E"/>
    <w:rsid w:val="00125981"/>
    <w:rsid w:val="00125AB1"/>
    <w:rsid w:val="00151C62"/>
    <w:rsid w:val="001717BF"/>
    <w:rsid w:val="00184BAC"/>
    <w:rsid w:val="001A77A7"/>
    <w:rsid w:val="001B362A"/>
    <w:rsid w:val="001B403A"/>
    <w:rsid w:val="001B7D58"/>
    <w:rsid w:val="001C7F15"/>
    <w:rsid w:val="001E47FA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3E86"/>
    <w:rsid w:val="00364079"/>
    <w:rsid w:val="0037468A"/>
    <w:rsid w:val="00375460"/>
    <w:rsid w:val="003808B4"/>
    <w:rsid w:val="003829A2"/>
    <w:rsid w:val="00385B46"/>
    <w:rsid w:val="00387089"/>
    <w:rsid w:val="00394D26"/>
    <w:rsid w:val="003B211F"/>
    <w:rsid w:val="003C68EE"/>
    <w:rsid w:val="004077FB"/>
    <w:rsid w:val="00410FD2"/>
    <w:rsid w:val="00424DD9"/>
    <w:rsid w:val="00431FCA"/>
    <w:rsid w:val="00443F85"/>
    <w:rsid w:val="00463080"/>
    <w:rsid w:val="004717C5"/>
    <w:rsid w:val="004B70C7"/>
    <w:rsid w:val="004C16D7"/>
    <w:rsid w:val="004C2FB5"/>
    <w:rsid w:val="004C3BA0"/>
    <w:rsid w:val="004D3047"/>
    <w:rsid w:val="004D7F4E"/>
    <w:rsid w:val="004E297C"/>
    <w:rsid w:val="004F0281"/>
    <w:rsid w:val="0051264A"/>
    <w:rsid w:val="00526A0F"/>
    <w:rsid w:val="005367A6"/>
    <w:rsid w:val="00543DB7"/>
    <w:rsid w:val="005502A0"/>
    <w:rsid w:val="005553E2"/>
    <w:rsid w:val="00580F59"/>
    <w:rsid w:val="00587522"/>
    <w:rsid w:val="00596278"/>
    <w:rsid w:val="005A530F"/>
    <w:rsid w:val="005B1687"/>
    <w:rsid w:val="005B4EE2"/>
    <w:rsid w:val="005B5B96"/>
    <w:rsid w:val="005D3F2A"/>
    <w:rsid w:val="005E582E"/>
    <w:rsid w:val="00606585"/>
    <w:rsid w:val="006122EC"/>
    <w:rsid w:val="00616736"/>
    <w:rsid w:val="00632485"/>
    <w:rsid w:val="00641630"/>
    <w:rsid w:val="00642B7E"/>
    <w:rsid w:val="006658C4"/>
    <w:rsid w:val="00684488"/>
    <w:rsid w:val="00692B39"/>
    <w:rsid w:val="006A2668"/>
    <w:rsid w:val="006A3CE7"/>
    <w:rsid w:val="006C1E1E"/>
    <w:rsid w:val="006C4C50"/>
    <w:rsid w:val="006C50F5"/>
    <w:rsid w:val="006D4857"/>
    <w:rsid w:val="006E1DC7"/>
    <w:rsid w:val="006F1C77"/>
    <w:rsid w:val="006F7C12"/>
    <w:rsid w:val="007025DD"/>
    <w:rsid w:val="00713050"/>
    <w:rsid w:val="0074665A"/>
    <w:rsid w:val="00746F7F"/>
    <w:rsid w:val="00751CD9"/>
    <w:rsid w:val="00752664"/>
    <w:rsid w:val="007542CA"/>
    <w:rsid w:val="007623E5"/>
    <w:rsid w:val="00783788"/>
    <w:rsid w:val="00791473"/>
    <w:rsid w:val="007A700F"/>
    <w:rsid w:val="007A7546"/>
    <w:rsid w:val="007B5300"/>
    <w:rsid w:val="007C16C5"/>
    <w:rsid w:val="007C7C1A"/>
    <w:rsid w:val="00804EA5"/>
    <w:rsid w:val="00811117"/>
    <w:rsid w:val="008363E7"/>
    <w:rsid w:val="00864D4A"/>
    <w:rsid w:val="00873663"/>
    <w:rsid w:val="008814F0"/>
    <w:rsid w:val="00894A06"/>
    <w:rsid w:val="00897738"/>
    <w:rsid w:val="008A1907"/>
    <w:rsid w:val="008B20F6"/>
    <w:rsid w:val="008C32C6"/>
    <w:rsid w:val="008C44E9"/>
    <w:rsid w:val="008C7020"/>
    <w:rsid w:val="008F79CA"/>
    <w:rsid w:val="009032B8"/>
    <w:rsid w:val="00911839"/>
    <w:rsid w:val="00912038"/>
    <w:rsid w:val="00913F03"/>
    <w:rsid w:val="0094213E"/>
    <w:rsid w:val="00955FBA"/>
    <w:rsid w:val="00965870"/>
    <w:rsid w:val="009712AE"/>
    <w:rsid w:val="009823DC"/>
    <w:rsid w:val="009A4FE4"/>
    <w:rsid w:val="009B37B9"/>
    <w:rsid w:val="009D6855"/>
    <w:rsid w:val="009F75B3"/>
    <w:rsid w:val="00A42540"/>
    <w:rsid w:val="00A45757"/>
    <w:rsid w:val="00A561D2"/>
    <w:rsid w:val="00AA0B04"/>
    <w:rsid w:val="00AA4D4C"/>
    <w:rsid w:val="00AB08F4"/>
    <w:rsid w:val="00AB2B61"/>
    <w:rsid w:val="00AC2498"/>
    <w:rsid w:val="00AC5742"/>
    <w:rsid w:val="00AD22CE"/>
    <w:rsid w:val="00AD323A"/>
    <w:rsid w:val="00AF1DF2"/>
    <w:rsid w:val="00B14E9D"/>
    <w:rsid w:val="00B37D9B"/>
    <w:rsid w:val="00B459C8"/>
    <w:rsid w:val="00B50D86"/>
    <w:rsid w:val="00B56E1F"/>
    <w:rsid w:val="00B60A88"/>
    <w:rsid w:val="00B66BFE"/>
    <w:rsid w:val="00B73ABB"/>
    <w:rsid w:val="00B94D34"/>
    <w:rsid w:val="00BB673D"/>
    <w:rsid w:val="00BB75A6"/>
    <w:rsid w:val="00BC1777"/>
    <w:rsid w:val="00BF6539"/>
    <w:rsid w:val="00C05502"/>
    <w:rsid w:val="00C0760E"/>
    <w:rsid w:val="00C1476F"/>
    <w:rsid w:val="00C178FC"/>
    <w:rsid w:val="00C2098A"/>
    <w:rsid w:val="00C21B70"/>
    <w:rsid w:val="00C316A5"/>
    <w:rsid w:val="00C3227D"/>
    <w:rsid w:val="00C41AB4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4B8"/>
    <w:rsid w:val="00CA4581"/>
    <w:rsid w:val="00CB57F6"/>
    <w:rsid w:val="00CD3F01"/>
    <w:rsid w:val="00CD5991"/>
    <w:rsid w:val="00CE18D5"/>
    <w:rsid w:val="00D16205"/>
    <w:rsid w:val="00D31AB6"/>
    <w:rsid w:val="00D47B19"/>
    <w:rsid w:val="00D53157"/>
    <w:rsid w:val="00D87154"/>
    <w:rsid w:val="00DC302E"/>
    <w:rsid w:val="00DC3D38"/>
    <w:rsid w:val="00DC73A4"/>
    <w:rsid w:val="00DD3C74"/>
    <w:rsid w:val="00DD4D5A"/>
    <w:rsid w:val="00DD76D3"/>
    <w:rsid w:val="00E1564D"/>
    <w:rsid w:val="00E22CAB"/>
    <w:rsid w:val="00E22E87"/>
    <w:rsid w:val="00E37A00"/>
    <w:rsid w:val="00E50BEF"/>
    <w:rsid w:val="00E52672"/>
    <w:rsid w:val="00E62FF3"/>
    <w:rsid w:val="00E6655F"/>
    <w:rsid w:val="00E67341"/>
    <w:rsid w:val="00E72E7E"/>
    <w:rsid w:val="00E949DD"/>
    <w:rsid w:val="00E96C92"/>
    <w:rsid w:val="00EA409E"/>
    <w:rsid w:val="00ED77B3"/>
    <w:rsid w:val="00EE04A1"/>
    <w:rsid w:val="00EF56DC"/>
    <w:rsid w:val="00F01DF6"/>
    <w:rsid w:val="00F07459"/>
    <w:rsid w:val="00F11BAB"/>
    <w:rsid w:val="00F132ED"/>
    <w:rsid w:val="00F207C0"/>
    <w:rsid w:val="00F20AE5"/>
    <w:rsid w:val="00F30A68"/>
    <w:rsid w:val="00F31826"/>
    <w:rsid w:val="00F328B4"/>
    <w:rsid w:val="00F40D4E"/>
    <w:rsid w:val="00F562EA"/>
    <w:rsid w:val="00F645C7"/>
    <w:rsid w:val="00F7707C"/>
    <w:rsid w:val="00F833C3"/>
    <w:rsid w:val="00F87ECA"/>
    <w:rsid w:val="00F9000F"/>
    <w:rsid w:val="00FA192F"/>
    <w:rsid w:val="00FB23CA"/>
    <w:rsid w:val="00FB5AB9"/>
    <w:rsid w:val="00FC16D6"/>
    <w:rsid w:val="00FF40FA"/>
    <w:rsid w:val="00FF4243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8DF561"/>
  <w15:docId w15:val="{7E4CA43B-C1A0-48AC-B4D0-89F282EE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k.and@icloud.ru%20" TargetMode="External"/><Relationship Id="rId18" Type="http://schemas.openxmlformats.org/officeDocument/2006/relationships/hyperlink" Target="mailto:yanitamakavova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arselmir2agaliamov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Fes3519@mail.ru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ykov.s.m@mail.ru" TargetMode="External"/><Relationship Id="rId20" Type="http://schemas.openxmlformats.org/officeDocument/2006/relationships/hyperlink" Target="mailto:damir102rua@mail.r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214088" TargetMode="External"/><Relationship Id="rId24" Type="http://schemas.openxmlformats.org/officeDocument/2006/relationships/hyperlink" Target="mailto:Sobit-gabasov2001@yandex.ru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nailyanizam@mail.ru" TargetMode="External"/><Relationship Id="rId23" Type="http://schemas.openxmlformats.org/officeDocument/2006/relationships/hyperlink" Target="mailto:Alina.gismieva@icloud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yperlink" Target="mailto:Maarguu505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hyperlink" Target="mailto:anamovOO@mail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6"/>
    <w:rsid w:val="002B3AE7"/>
    <w:rsid w:val="0030648B"/>
    <w:rsid w:val="00374846"/>
    <w:rsid w:val="003A4C62"/>
    <w:rsid w:val="0043792A"/>
    <w:rsid w:val="005B7BD9"/>
    <w:rsid w:val="005C3018"/>
    <w:rsid w:val="006107C4"/>
    <w:rsid w:val="00625BDF"/>
    <w:rsid w:val="006429F3"/>
    <w:rsid w:val="006F7693"/>
    <w:rsid w:val="00702F40"/>
    <w:rsid w:val="00763607"/>
    <w:rsid w:val="007C6EAC"/>
    <w:rsid w:val="008577C7"/>
    <w:rsid w:val="00A16AB1"/>
    <w:rsid w:val="00A73178"/>
    <w:rsid w:val="00B87FBC"/>
    <w:rsid w:val="00C65296"/>
    <w:rsid w:val="00D369AE"/>
    <w:rsid w:val="00DF6DFB"/>
    <w:rsid w:val="00E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CE3953B69A4728810B9B304324BD5C">
    <w:name w:val="F3CE3953B69A4728810B9B304324BD5C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3D786374224E440290901810807AFF83">
    <w:name w:val="3D786374224E440290901810807AFF83"/>
    <w:rsid w:val="0037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9FF9-5D01-4329-9BEC-501FACF1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3</TotalTime>
  <Pages>11</Pages>
  <Words>815</Words>
  <Characters>4651</Characters>
  <Application>Microsoft Office Word</Application>
  <DocSecurity>8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Капралова Лариса</cp:lastModifiedBy>
  <cp:revision>2</cp:revision>
  <cp:lastPrinted>2017-10-22T15:50:00Z</cp:lastPrinted>
  <dcterms:created xsi:type="dcterms:W3CDTF">2021-06-30T06:40:00Z</dcterms:created>
  <dcterms:modified xsi:type="dcterms:W3CDTF">2021-06-30T06:40:00Z</dcterms:modified>
</cp:coreProperties>
</file>