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25F2B" w14:textId="77777777" w:rsidR="007A7546" w:rsidRDefault="007A7546"/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2"/>
        <w:gridCol w:w="6490"/>
      </w:tblGrid>
      <w:tr w:rsidR="00125AB1" w:rsidRPr="006658C4" w14:paraId="5B7EE630" w14:textId="77777777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14:paraId="2449A986" w14:textId="77777777" w:rsidR="00125AB1" w:rsidRPr="00E949DD" w:rsidRDefault="007A754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548B1099" wp14:editId="7608AECC">
                  <wp:simplePos x="0" y="0"/>
                  <wp:positionH relativeFrom="column">
                    <wp:posOffset>56769</wp:posOffset>
                  </wp:positionH>
                  <wp:positionV relativeFrom="paragraph">
                    <wp:posOffset>-425347</wp:posOffset>
                  </wp:positionV>
                  <wp:extent cx="1695450" cy="1695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a_sno_vekt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6A55">
              <w:rPr>
                <w:rFonts w:ascii="Times New Roman" w:hAnsi="Times New Roman"/>
                <w:noProof/>
                <w:lang w:val="en-US"/>
              </w:rPr>
              <w:pict w14:anchorId="4626B38E">
                <v:group id="Группа 5" o:spid="_x0000_s2050" style="position:absolute;left:0;text-align:left;margin-left:0;margin-top:-38.25pt;width:507.65pt;height:143.4pt;z-index:-251655168;mso-width-percent:858;mso-height-percent:170;mso-position-horizontal-relative:text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<v:rect id="Красный прямоугольник" o:spid="_x0000_s2051" style="position:absolute;left:11811;top:4286;width:52673;height:101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Красный круг" o:spid="_x0000_s2052" type="#_x0000_t23" style="position:absolute;width:18104;height:182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<v:stroke joinstyle="miter"/>
                  </v:shape>
                  <v:oval id="Белый круг" o:spid="_x0000_s2053" style="position:absolute;left:571;top:476;width:17043;height:171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<v:stroke joinstyle="miter"/>
                  </v:oval>
                  <w10:wrap anchory="margin"/>
                  <w10:anchorlock/>
                </v:group>
              </w:pict>
            </w:r>
          </w:p>
          <w:p w14:paraId="38F9364D" w14:textId="77777777" w:rsidR="00125AB1" w:rsidRPr="006658C4" w:rsidRDefault="003F6A55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EndPr/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14:paraId="4BA4F06E" w14:textId="77777777" w:rsidR="001A77A7" w:rsidRPr="003E071F" w:rsidRDefault="005C2899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2122597199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Смирнова Олеся Сергеевна</w:t>
            </w:r>
          </w:p>
          <w:p w14:paraId="11A8783E" w14:textId="77777777" w:rsidR="001A77A7" w:rsidRPr="003E071F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 w:rsidRPr="003E071F">
              <w:rPr>
                <w:color w:val="000000" w:themeColor="text1"/>
              </w:rPr>
              <w:t>Лечебный факультет,</w:t>
            </w:r>
          </w:p>
          <w:p w14:paraId="0719928E" w14:textId="77777777" w:rsidR="001A77A7" w:rsidRDefault="00863E6F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1406</w:t>
            </w:r>
          </w:p>
          <w:p w14:paraId="7B18159E" w14:textId="77777777" w:rsidR="005C2899" w:rsidRPr="003D3EB0" w:rsidRDefault="005C2899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  <w:lang w:val="en-US"/>
              </w:rPr>
              <w:t>olesylesyy</w:t>
            </w:r>
            <w:proofErr w:type="spellEnd"/>
            <w:r w:rsidRPr="003D3EB0">
              <w:rPr>
                <w:color w:val="000000" w:themeColor="text1"/>
              </w:rPr>
              <w:t>5104@</w:t>
            </w:r>
            <w:r>
              <w:rPr>
                <w:color w:val="000000" w:themeColor="text1"/>
                <w:lang w:val="en-US"/>
              </w:rPr>
              <w:t>mail</w:t>
            </w:r>
            <w:r w:rsidRPr="003D3EB0">
              <w:rPr>
                <w:color w:val="000000" w:themeColor="text1"/>
              </w:rPr>
              <w:t>.</w:t>
            </w:r>
            <w:proofErr w:type="spellStart"/>
            <w:r>
              <w:rPr>
                <w:color w:val="000000" w:themeColor="text1"/>
                <w:lang w:val="en-US"/>
              </w:rPr>
              <w:t>ru</w:t>
            </w:r>
            <w:proofErr w:type="spellEnd"/>
          </w:p>
          <w:p w14:paraId="66024BE7" w14:textId="77777777" w:rsidR="00FC16D6" w:rsidRPr="003D3EB0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</w:t>
            </w:r>
            <w:r w:rsidR="005C2899" w:rsidRPr="003D3E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79022124756</w:t>
            </w:r>
          </w:p>
          <w:permEnd w:id="2122597199"/>
          <w:p w14:paraId="0126C05A" w14:textId="77777777" w:rsidR="00FC16D6" w:rsidRDefault="00FC16D6" w:rsidP="00BB75A6"/>
          <w:p w14:paraId="46ADF198" w14:textId="77777777" w:rsidR="00FC16D6" w:rsidRDefault="00FC16D6" w:rsidP="00BB75A6"/>
          <w:p w14:paraId="1A1A3734" w14:textId="77777777" w:rsidR="009032B8" w:rsidRPr="006658C4" w:rsidRDefault="003F6A55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EndPr/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14:paraId="7AC482CE" w14:textId="77777777"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644244664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 Максим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Анатольевич</w:t>
            </w:r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DB0C86" w14:textId="77777777"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 медицинских наук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717C5BE6" w14:textId="77777777" w:rsidR="009032B8" w:rsidRPr="001A77A7" w:rsidRDefault="003F6A55" w:rsidP="001A77A7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9" w:history="1">
              <w:r w:rsidR="001A77A7" w:rsidRPr="003E071F">
                <w:rPr>
                  <w:rStyle w:val="af8"/>
                  <w:rFonts w:eastAsiaTheme="majorEastAsia"/>
                </w:rPr>
                <w:t>maks.vfrfhjd2011@yandex.ru</w:t>
              </w:r>
            </w:hyperlink>
          </w:p>
          <w:permEnd w:id="644244664"/>
          <w:p w14:paraId="4ADE83FC" w14:textId="77777777"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 w:firstRow="1" w:lastRow="0" w:firstColumn="1" w:lastColumn="0" w:noHBand="0" w:noVBand="1"/>
            </w:tblPr>
            <w:tblGrid>
              <w:gridCol w:w="6490"/>
            </w:tblGrid>
            <w:tr w:rsidR="00125AB1" w:rsidRPr="006658C4" w14:paraId="3238A9AB" w14:textId="77777777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917717661" w:edGrp="everyone"/>
                <w:p w14:paraId="557A3715" w14:textId="77777777" w:rsidR="00125AB1" w:rsidRPr="00284544" w:rsidRDefault="003F6A55" w:rsidP="00284552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  <w:color w:val="0563C1" w:themeColor="hyperlink"/>
                        <w:u w:val="single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EndPr/>
                    <w:sdtContent>
                      <w:r w:rsidR="007A7546">
                        <w:rPr>
                          <w:rFonts w:eastAsia="Times New Roman" w:cs="Times New Roman"/>
                        </w:rPr>
                        <w:t>Совет СНО им. И.А. Студенцово</w:t>
                      </w:r>
                      <w:r w:rsidR="00E52672">
                        <w:rPr>
                          <w:rFonts w:eastAsia="Times New Roman" w:cs="Times New Roman"/>
                        </w:rPr>
                        <w:t>й</w:t>
                      </w:r>
                      <w:permEnd w:id="917717661"/>
                    </w:sdtContent>
                  </w:sdt>
                </w:p>
                <w:p w14:paraId="4CA006FB" w14:textId="77777777" w:rsidR="00125AB1" w:rsidRPr="006658C4" w:rsidRDefault="003F6A55" w:rsidP="00284552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EndPr/>
                    <w:sdtContent>
                      <w:r w:rsidR="00E52672">
                        <w:t>отчет за IV квартал 2018 года</w:t>
                      </w:r>
                      <w:r w:rsidR="00E52672">
                        <w:br/>
                        <w:t>октябрь-ноябрь-декабрь</w:t>
                      </w:r>
                    </w:sdtContent>
                  </w:sdt>
                </w:p>
              </w:tc>
            </w:tr>
          </w:tbl>
          <w:permStart w:id="1743017845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/>
            <w:sdtContent>
              <w:p w14:paraId="42D1E0D5" w14:textId="77777777" w:rsidR="00125AB1" w:rsidRPr="00125981" w:rsidRDefault="001A77A7" w:rsidP="00BB75A6">
                <w:pPr>
                  <w:pStyle w:val="3"/>
                </w:pPr>
                <w:r>
                  <w:t>КАФЕДРА ПРОПЕДЕВТИКИ ВНУТРЕННИХ БОЛЕЗНЕЙ</w:t>
                </w:r>
              </w:p>
              <w:permEnd w:id="1743017845" w:displacedByCustomXml="next"/>
            </w:sdtContent>
          </w:sdt>
          <w:p w14:paraId="08AB31CF" w14:textId="77777777"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139161963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14:paraId="2AA2914A" w14:textId="77777777"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AB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Хасанов 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 Рустемович</w:t>
            </w:r>
          </w:p>
          <w:p w14:paraId="39AC9B7A" w14:textId="77777777" w:rsidR="001A77A7" w:rsidRDefault="001A77A7" w:rsidP="001A77A7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Доктор медицинских наук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профессор </w:t>
            </w:r>
            <w:r>
              <w:t xml:space="preserve"> </w:t>
            </w:r>
          </w:p>
          <w:permEnd w:id="1139161963"/>
          <w:p w14:paraId="2DD557C3" w14:textId="77777777" w:rsidR="00FC16D6" w:rsidRDefault="00FC16D6" w:rsidP="00BB75A6"/>
          <w:p w14:paraId="6C948F68" w14:textId="77777777" w:rsidR="00FC16D6" w:rsidRDefault="00FC16D6" w:rsidP="00BB75A6"/>
          <w:p w14:paraId="1A4E7222" w14:textId="77777777" w:rsidR="00FC16D6" w:rsidRDefault="00FC16D6" w:rsidP="00BB75A6"/>
          <w:p w14:paraId="4E7D44D0" w14:textId="77777777" w:rsidR="00FC16D6" w:rsidRDefault="00FC16D6" w:rsidP="00BB75A6"/>
          <w:p w14:paraId="36C5BDD3" w14:textId="77777777"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14:paraId="5B100E75" w14:textId="77777777" w:rsidR="001A77A7" w:rsidRPr="00D80BE6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ermStart w:id="1463026776" w:edGrp="everyone"/>
            <w:r>
              <w:t xml:space="preserve">Официальный сайт  </w:t>
            </w:r>
            <w:hyperlink r:id="rId10" w:history="1">
              <w:r w:rsidRPr="001B2DAB">
                <w:rPr>
                  <w:rStyle w:val="af8"/>
                  <w:rFonts w:eastAsiaTheme="majorEastAsia"/>
                </w:rPr>
                <w:t>http://www.kgmu.kcn.ru/internal-medicine/snk</w:t>
              </w:r>
            </w:hyperlink>
          </w:p>
          <w:p w14:paraId="1207914C" w14:textId="77777777" w:rsidR="001A77A7" w:rsidRDefault="001A77A7" w:rsidP="001A77A7">
            <w:pPr>
              <w:pStyle w:val="afb"/>
              <w:spacing w:before="0" w:beforeAutospacing="0" w:after="0" w:afterAutospacing="0"/>
            </w:pPr>
            <w:r>
              <w:t xml:space="preserve">Группа ВКонтакте </w:t>
            </w:r>
            <w:hyperlink r:id="rId11" w:history="1">
              <w:r w:rsidRPr="001B2DAB">
                <w:rPr>
                  <w:rStyle w:val="af8"/>
                  <w:rFonts w:eastAsiaTheme="majorEastAsia"/>
                </w:rPr>
                <w:t>https://vk.com/club105214088</w:t>
              </w:r>
            </w:hyperlink>
          </w:p>
          <w:p w14:paraId="475DCE93" w14:textId="77777777" w:rsidR="00F37444" w:rsidRPr="00DA6532" w:rsidRDefault="00F37444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t xml:space="preserve">Беседа </w:t>
            </w:r>
            <w:r>
              <w:rPr>
                <w:lang w:val="en-US"/>
              </w:rPr>
              <w:t>WhatsApp</w:t>
            </w:r>
            <w:r w:rsidR="00622004" w:rsidRPr="00DA6532">
              <w:t xml:space="preserve"> </w:t>
            </w:r>
            <w:r w:rsidR="00DA6532">
              <w:t xml:space="preserve"> </w:t>
            </w:r>
            <w:hyperlink r:id="rId12" w:tgtFrame="_blank" w:history="1">
              <w:r w:rsidR="00DA6532">
                <w:rPr>
                  <w:rStyle w:val="af8"/>
                  <w:rFonts w:ascii="Arial" w:eastAsiaTheme="majorEastAsia" w:hAnsi="Arial" w:cs="Arial"/>
                  <w:sz w:val="20"/>
                  <w:szCs w:val="20"/>
                  <w:shd w:val="clear" w:color="auto" w:fill="F0F2F5"/>
                </w:rPr>
                <w:t>https://chat.whatsapp.com/EIzCw5jwaPb8pZnLpjnrht</w:t>
              </w:r>
            </w:hyperlink>
          </w:p>
          <w:permEnd w:id="1463026776"/>
          <w:p w14:paraId="74CABF8E" w14:textId="77777777" w:rsidR="001E47FA" w:rsidRPr="001E47FA" w:rsidRDefault="001E47FA" w:rsidP="00BB75A6">
            <w:pPr>
              <w:pStyle w:val="af7"/>
              <w:numPr>
                <w:ilvl w:val="0"/>
                <w:numId w:val="1"/>
              </w:numPr>
            </w:pPr>
          </w:p>
          <w:p w14:paraId="2123A8D8" w14:textId="77777777"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1739798787" w:edGrp="everyone"/>
            <w:permEnd w:id="1739798787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14:paraId="70111C7D" w14:textId="77777777" w:rsidR="00FC16D6" w:rsidRP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</w:tc>
      </w:tr>
    </w:tbl>
    <w:p w14:paraId="2E51A62A" w14:textId="77777777" w:rsidR="00587522" w:rsidRPr="00587522" w:rsidRDefault="007A7546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87522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587522">
        <w:rPr>
          <w:rFonts w:ascii="Times New Roman" w:hAnsi="Times New Roman"/>
          <w:b/>
          <w:sz w:val="24"/>
          <w:szCs w:val="24"/>
        </w:rPr>
        <w:t>е</w:t>
      </w:r>
      <w:r w:rsidR="00587522" w:rsidRPr="00587522">
        <w:rPr>
          <w:rFonts w:ascii="Times New Roman" w:hAnsi="Times New Roman"/>
          <w:b/>
          <w:sz w:val="24"/>
          <w:szCs w:val="24"/>
        </w:rPr>
        <w:t>ние 1</w:t>
      </w:r>
    </w:p>
    <w:p w14:paraId="0D607439" w14:textId="77777777"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14:paraId="485775D0" w14:textId="77777777"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14:paraId="5E4F94DC" w14:textId="77777777"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60"/>
        <w:gridCol w:w="3163"/>
        <w:gridCol w:w="1189"/>
        <w:gridCol w:w="1992"/>
        <w:gridCol w:w="3490"/>
      </w:tblGrid>
      <w:tr w:rsidR="00AA4D4C" w14:paraId="30F2B61E" w14:textId="77777777" w:rsidTr="00B9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E0EB622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14:paraId="056DF3A6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14:paraId="6628CABE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14:paraId="45F6D801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14:paraId="29C9774E" w14:textId="77777777"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AA4D4C" w14:paraId="5CD8BA56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A415B03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23417454" w:edGrp="everyone" w:colFirst="0" w:colLast="0"/>
            <w:permStart w:id="195848088" w:edGrp="everyone" w:colFirst="1" w:colLast="1"/>
            <w:permStart w:id="151875901" w:edGrp="everyone" w:colFirst="2" w:colLast="2"/>
            <w:permStart w:id="920742783" w:edGrp="everyone" w:colFirst="3" w:colLast="3"/>
            <w:permStart w:id="526327189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14:paraId="684D722E" w14:textId="77777777" w:rsidR="00B94D34" w:rsidRPr="005C2899" w:rsidRDefault="00863E6F" w:rsidP="002D25C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Олеся Сергеевна</w:t>
            </w:r>
          </w:p>
        </w:tc>
        <w:tc>
          <w:tcPr>
            <w:tcW w:w="1298" w:type="dxa"/>
            <w:vAlign w:val="center"/>
          </w:tcPr>
          <w:p w14:paraId="7E2244B8" w14:textId="77777777" w:rsidR="00B94D34" w:rsidRPr="00863E6F" w:rsidRDefault="00863E6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2231" w:type="dxa"/>
            <w:vAlign w:val="center"/>
          </w:tcPr>
          <w:p w14:paraId="03B34A46" w14:textId="77777777" w:rsidR="00B94D34" w:rsidRPr="00863E6F" w:rsidRDefault="00863E6F" w:rsidP="00C0697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89022124756</w:t>
            </w:r>
          </w:p>
        </w:tc>
        <w:tc>
          <w:tcPr>
            <w:tcW w:w="1791" w:type="dxa"/>
            <w:vAlign w:val="center"/>
          </w:tcPr>
          <w:p w14:paraId="103503A0" w14:textId="77777777" w:rsidR="00E52672" w:rsidRPr="00863E6F" w:rsidRDefault="003F6A55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hyperlink r:id="rId13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Olesylesyy5104@mail.ru</w:t>
              </w:r>
            </w:hyperlink>
          </w:p>
        </w:tc>
      </w:tr>
      <w:tr w:rsidR="00B94D34" w14:paraId="1F47830D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1714B57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11270507" w:edGrp="everyone" w:colFirst="0" w:colLast="0"/>
            <w:permStart w:id="1159662794" w:edGrp="everyone" w:colFirst="1" w:colLast="1"/>
            <w:permStart w:id="1922591483" w:edGrp="everyone" w:colFirst="2" w:colLast="2"/>
            <w:permStart w:id="716340887" w:edGrp="everyone" w:colFirst="3" w:colLast="3"/>
            <w:permStart w:id="801189968" w:edGrp="everyone" w:colFirst="4" w:colLast="4"/>
            <w:permEnd w:id="1923417454"/>
            <w:permEnd w:id="195848088"/>
            <w:permEnd w:id="151875901"/>
            <w:permEnd w:id="920742783"/>
            <w:permEnd w:id="52632718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14:paraId="7263F0C4" w14:textId="77777777" w:rsidR="00B94D34" w:rsidRPr="00863E6F" w:rsidRDefault="00863E6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Марина Валерьевна</w:t>
            </w:r>
          </w:p>
        </w:tc>
        <w:tc>
          <w:tcPr>
            <w:tcW w:w="1298" w:type="dxa"/>
            <w:vAlign w:val="center"/>
          </w:tcPr>
          <w:p w14:paraId="7F1876D4" w14:textId="77777777" w:rsidR="00B94D34" w:rsidRPr="00863E6F" w:rsidRDefault="00863E6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2231" w:type="dxa"/>
            <w:vAlign w:val="center"/>
          </w:tcPr>
          <w:p w14:paraId="6893907C" w14:textId="77777777" w:rsidR="00B94D34" w:rsidRPr="004C16D7" w:rsidRDefault="004C35AD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+79024357194</w:t>
            </w:r>
          </w:p>
        </w:tc>
        <w:tc>
          <w:tcPr>
            <w:tcW w:w="1791" w:type="dxa"/>
            <w:vAlign w:val="center"/>
          </w:tcPr>
          <w:p w14:paraId="001ACD6D" w14:textId="77777777" w:rsidR="00616736" w:rsidRPr="00E52672" w:rsidRDefault="003F6A55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6C3AC7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rawimliff@gmail.com</w:t>
              </w:r>
            </w:hyperlink>
          </w:p>
        </w:tc>
      </w:tr>
      <w:tr w:rsidR="00AA4D4C" w14:paraId="440C74F5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57B42E6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85296303" w:edGrp="everyone" w:colFirst="0" w:colLast="0"/>
            <w:permStart w:id="671644160" w:edGrp="everyone" w:colFirst="1" w:colLast="1"/>
            <w:permStart w:id="945255246" w:edGrp="everyone" w:colFirst="2" w:colLast="2"/>
            <w:permStart w:id="1334710254" w:edGrp="everyone" w:colFirst="3" w:colLast="3"/>
            <w:permStart w:id="567688339" w:edGrp="everyone" w:colFirst="4" w:colLast="4"/>
            <w:permEnd w:id="1511270507"/>
            <w:permEnd w:id="1159662794"/>
            <w:permEnd w:id="1922591483"/>
            <w:permEnd w:id="716340887"/>
            <w:permEnd w:id="801189968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14:paraId="34C223C2" w14:textId="77777777" w:rsidR="00B94D34" w:rsidRPr="00863E6F" w:rsidRDefault="00863E6F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</w:t>
            </w:r>
            <w:r w:rsidR="0062474A">
              <w:rPr>
                <w:rFonts w:ascii="Times New Roman" w:hAnsi="Times New Roman" w:cs="Times New Roman"/>
                <w:sz w:val="24"/>
                <w:szCs w:val="24"/>
              </w:rPr>
              <w:t>анзянова</w:t>
            </w:r>
            <w:proofErr w:type="spellEnd"/>
            <w:r w:rsidR="0062474A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="0062474A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298" w:type="dxa"/>
            <w:vAlign w:val="center"/>
          </w:tcPr>
          <w:p w14:paraId="16E297C8" w14:textId="77777777" w:rsidR="00B94D34" w:rsidRPr="0062474A" w:rsidRDefault="0062474A" w:rsidP="0062474A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0DE58004" w14:textId="77777777" w:rsidR="00B94D34" w:rsidRPr="004C16D7" w:rsidRDefault="00B94D34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86CE14F" w14:textId="77777777" w:rsidR="00B94D34" w:rsidRPr="00E52672" w:rsidRDefault="00B94D34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14:paraId="6579F639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CEFAC01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144684446" w:edGrp="everyone" w:colFirst="0" w:colLast="0"/>
            <w:permStart w:id="66545967" w:edGrp="everyone" w:colFirst="1" w:colLast="1"/>
            <w:permStart w:id="95376859" w:edGrp="everyone" w:colFirst="2" w:colLast="2"/>
            <w:permStart w:id="15484155" w:edGrp="everyone" w:colFirst="3" w:colLast="3"/>
            <w:permStart w:id="1099437382" w:edGrp="everyone" w:colFirst="4" w:colLast="4"/>
            <w:permEnd w:id="1985296303"/>
            <w:permEnd w:id="671644160"/>
            <w:permEnd w:id="945255246"/>
            <w:permEnd w:id="1334710254"/>
            <w:permEnd w:id="56768833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14:paraId="01A66368" w14:textId="77777777" w:rsidR="00B94D34" w:rsidRPr="0062474A" w:rsidRDefault="0062474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Анна Михайловна</w:t>
            </w:r>
          </w:p>
        </w:tc>
        <w:tc>
          <w:tcPr>
            <w:tcW w:w="1298" w:type="dxa"/>
            <w:vAlign w:val="center"/>
          </w:tcPr>
          <w:p w14:paraId="6740335E" w14:textId="77777777" w:rsidR="00B94D34" w:rsidRPr="0062474A" w:rsidRDefault="0062474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24FF8BE5" w14:textId="77777777"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AA6A0F6" w14:textId="77777777" w:rsidR="00B94D34" w:rsidRPr="00246276" w:rsidRDefault="00B94D34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14:paraId="72121F45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2E7E876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70506644" w:edGrp="everyone" w:colFirst="0" w:colLast="0"/>
            <w:permStart w:id="1864839824" w:edGrp="everyone" w:colFirst="1" w:colLast="1"/>
            <w:permStart w:id="1995668304" w:edGrp="everyone" w:colFirst="2" w:colLast="2"/>
            <w:permStart w:id="1654135858" w:edGrp="everyone" w:colFirst="3" w:colLast="3"/>
            <w:permStart w:id="1376658095" w:edGrp="everyone" w:colFirst="4" w:colLast="4"/>
            <w:permEnd w:id="2144684446"/>
            <w:permEnd w:id="66545967"/>
            <w:permEnd w:id="95376859"/>
            <w:permEnd w:id="15484155"/>
            <w:permEnd w:id="109943738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14:paraId="65CDC517" w14:textId="77777777" w:rsidR="00B94D34" w:rsidRPr="0062474A" w:rsidRDefault="0062474A" w:rsidP="002D25C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98" w:type="dxa"/>
            <w:vAlign w:val="center"/>
          </w:tcPr>
          <w:p w14:paraId="220EF579" w14:textId="77777777" w:rsidR="00B94D34" w:rsidRPr="0062474A" w:rsidRDefault="0062474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32EBEEEF" w14:textId="77777777"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203A27B5" w14:textId="77777777"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14:paraId="70B87B45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C469613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4254586" w:edGrp="everyone" w:colFirst="0" w:colLast="0"/>
            <w:permStart w:id="1051343390" w:edGrp="everyone" w:colFirst="1" w:colLast="1"/>
            <w:permStart w:id="957100960" w:edGrp="everyone" w:colFirst="2" w:colLast="2"/>
            <w:permStart w:id="566774292" w:edGrp="everyone" w:colFirst="3" w:colLast="3"/>
            <w:permStart w:id="838090340" w:edGrp="everyone" w:colFirst="4" w:colLast="4"/>
            <w:permEnd w:id="570506644"/>
            <w:permEnd w:id="1864839824"/>
            <w:permEnd w:id="1995668304"/>
            <w:permEnd w:id="1654135858"/>
            <w:permEnd w:id="1376658095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14:paraId="7AF8220D" w14:textId="77777777" w:rsidR="00B94D34" w:rsidRPr="00C0697C" w:rsidRDefault="0062474A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 xml:space="preserve">Низамова Наиля </w:t>
            </w:r>
            <w:proofErr w:type="spellStart"/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Илфаковна</w:t>
            </w:r>
            <w:proofErr w:type="spellEnd"/>
          </w:p>
        </w:tc>
        <w:tc>
          <w:tcPr>
            <w:tcW w:w="1298" w:type="dxa"/>
            <w:vAlign w:val="center"/>
          </w:tcPr>
          <w:p w14:paraId="1C3F540C" w14:textId="77777777"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448805A2" w14:textId="77777777" w:rsidR="00B94D34" w:rsidRPr="004C16D7" w:rsidRDefault="006C3AC7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+79274198852</w:t>
            </w:r>
          </w:p>
        </w:tc>
        <w:tc>
          <w:tcPr>
            <w:tcW w:w="1791" w:type="dxa"/>
            <w:vAlign w:val="center"/>
          </w:tcPr>
          <w:p w14:paraId="314CF750" w14:textId="77777777" w:rsidR="00B94D34" w:rsidRPr="004C16D7" w:rsidRDefault="003F6A55" w:rsidP="0024627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6C3AC7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nailyanizam@mail.ru</w:t>
              </w:r>
            </w:hyperlink>
          </w:p>
        </w:tc>
      </w:tr>
      <w:tr w:rsidR="00AA4D4C" w14:paraId="563F592D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05E03A5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6070210" w:edGrp="everyone" w:colFirst="0" w:colLast="0"/>
            <w:permStart w:id="192742022" w:edGrp="everyone" w:colFirst="1" w:colLast="1"/>
            <w:permStart w:id="141454786" w:edGrp="everyone" w:colFirst="2" w:colLast="2"/>
            <w:permStart w:id="845095518" w:edGrp="everyone" w:colFirst="3" w:colLast="3"/>
            <w:permStart w:id="843719376" w:edGrp="everyone" w:colFirst="4" w:colLast="4"/>
            <w:permEnd w:id="94254586"/>
            <w:permEnd w:id="1051343390"/>
            <w:permEnd w:id="957100960"/>
            <w:permEnd w:id="566774292"/>
            <w:permEnd w:id="83809034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14:paraId="61BEBB43" w14:textId="77777777" w:rsidR="00B94D34" w:rsidRPr="005C2899" w:rsidRDefault="0062474A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5742">
              <w:rPr>
                <w:rFonts w:ascii="Times New Roman" w:hAnsi="Times New Roman" w:cs="Times New Roman"/>
                <w:sz w:val="22"/>
                <w:szCs w:val="22"/>
              </w:rPr>
              <w:t>Андреева Екатерина Сергеевна</w:t>
            </w:r>
          </w:p>
        </w:tc>
        <w:tc>
          <w:tcPr>
            <w:tcW w:w="1298" w:type="dxa"/>
            <w:vAlign w:val="center"/>
          </w:tcPr>
          <w:p w14:paraId="6D22EFF3" w14:textId="77777777"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705C2BB8" w14:textId="77777777" w:rsidR="00B94D34" w:rsidRPr="004C16D7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B062828" w14:textId="77777777" w:rsidR="00B94D34" w:rsidRPr="004C16D7" w:rsidRDefault="003F6A55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ek.and@icloud.ru</w:t>
              </w:r>
            </w:hyperlink>
          </w:p>
        </w:tc>
      </w:tr>
      <w:tr w:rsidR="00B94D34" w14:paraId="33E392B2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74CFA99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26776903" w:edGrp="everyone" w:colFirst="0" w:colLast="0"/>
            <w:permStart w:id="1835293831" w:edGrp="everyone" w:colFirst="1" w:colLast="1"/>
            <w:permStart w:id="2064086340" w:edGrp="everyone" w:colFirst="2" w:colLast="2"/>
            <w:permStart w:id="1619724934" w:edGrp="everyone" w:colFirst="3" w:colLast="3"/>
            <w:permStart w:id="1398407676" w:edGrp="everyone" w:colFirst="4" w:colLast="4"/>
            <w:permEnd w:id="116070210"/>
            <w:permEnd w:id="192742022"/>
            <w:permEnd w:id="141454786"/>
            <w:permEnd w:id="845095518"/>
            <w:permEnd w:id="84371937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14:paraId="3F36A4F6" w14:textId="77777777" w:rsidR="00B94D34" w:rsidRPr="005C2899" w:rsidRDefault="00246276" w:rsidP="00C0697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1E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62474A" w:rsidRPr="00AC5742">
              <w:rPr>
                <w:rFonts w:ascii="Times New Roman" w:hAnsi="Times New Roman" w:cs="Times New Roman"/>
                <w:sz w:val="22"/>
                <w:szCs w:val="24"/>
              </w:rPr>
              <w:t xml:space="preserve"> Фролова Елена Сергеевна</w:t>
            </w:r>
          </w:p>
        </w:tc>
        <w:tc>
          <w:tcPr>
            <w:tcW w:w="1298" w:type="dxa"/>
            <w:vAlign w:val="center"/>
          </w:tcPr>
          <w:p w14:paraId="2E6341FE" w14:textId="77777777" w:rsidR="00B94D34" w:rsidRPr="00C0697C" w:rsidRDefault="00B94D34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30E771D6" w14:textId="77777777" w:rsidR="00B94D34" w:rsidRPr="00692B39" w:rsidRDefault="0062474A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+79270397792</w:t>
            </w:r>
          </w:p>
        </w:tc>
        <w:tc>
          <w:tcPr>
            <w:tcW w:w="1791" w:type="dxa"/>
            <w:vAlign w:val="center"/>
          </w:tcPr>
          <w:p w14:paraId="3A06D9F0" w14:textId="77777777" w:rsidR="00B94D34" w:rsidRPr="00692B39" w:rsidRDefault="003F6A55" w:rsidP="0024627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2474A" w:rsidRPr="00E17EFE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Fes3519@mail.ru</w:t>
              </w:r>
            </w:hyperlink>
          </w:p>
        </w:tc>
      </w:tr>
      <w:tr w:rsidR="00AA4D4C" w14:paraId="7EAD4713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C7F8D95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59812147" w:edGrp="everyone" w:colFirst="0" w:colLast="0"/>
            <w:permStart w:id="1363810944" w:edGrp="everyone" w:colFirst="1" w:colLast="1"/>
            <w:permStart w:id="1938772389" w:edGrp="everyone" w:colFirst="2" w:colLast="2"/>
            <w:permStart w:id="1851069330" w:edGrp="everyone" w:colFirst="3" w:colLast="3"/>
            <w:permStart w:id="1634145413" w:edGrp="everyone" w:colFirst="4" w:colLast="4"/>
            <w:permEnd w:id="926776903"/>
            <w:permEnd w:id="1835293831"/>
            <w:permEnd w:id="2064086340"/>
            <w:permEnd w:id="1619724934"/>
            <w:permEnd w:id="139840767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14:paraId="04675B95" w14:textId="77777777" w:rsidR="00B94D34" w:rsidRPr="005C2899" w:rsidRDefault="004C35A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Корнеева Анастасия Андреевна</w:t>
            </w:r>
          </w:p>
        </w:tc>
        <w:tc>
          <w:tcPr>
            <w:tcW w:w="1298" w:type="dxa"/>
            <w:vAlign w:val="center"/>
          </w:tcPr>
          <w:p w14:paraId="0C311D6D" w14:textId="77777777" w:rsidR="00B94D34" w:rsidRPr="004C35AD" w:rsidRDefault="004C35AD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2231" w:type="dxa"/>
            <w:vAlign w:val="center"/>
          </w:tcPr>
          <w:p w14:paraId="53429E36" w14:textId="77777777" w:rsidR="00B94D34" w:rsidRPr="00692B39" w:rsidRDefault="004C35AD" w:rsidP="00616736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89146399848</w:t>
            </w:r>
          </w:p>
        </w:tc>
        <w:tc>
          <w:tcPr>
            <w:tcW w:w="1791" w:type="dxa"/>
            <w:vAlign w:val="center"/>
          </w:tcPr>
          <w:p w14:paraId="3DBC5FA0" w14:textId="77777777" w:rsidR="00B94D34" w:rsidRPr="004C35AD" w:rsidRDefault="003F6A5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Korneeva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nt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yde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_0629@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C35AD" w:rsidRPr="0062423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B94D34" w14:paraId="03CEC45D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88CAED1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10007099" w:edGrp="everyone" w:colFirst="0" w:colLast="0"/>
            <w:permStart w:id="2061058792" w:edGrp="everyone" w:colFirst="1" w:colLast="1"/>
            <w:permStart w:id="1409558001" w:edGrp="everyone" w:colFirst="2" w:colLast="2"/>
            <w:permStart w:id="1687252191" w:edGrp="everyone" w:colFirst="3" w:colLast="3"/>
            <w:permStart w:id="1320248054" w:edGrp="everyone" w:colFirst="4" w:colLast="4"/>
            <w:permEnd w:id="1059812147"/>
            <w:permEnd w:id="1363810944"/>
            <w:permEnd w:id="1938772389"/>
            <w:permEnd w:id="1851069330"/>
            <w:permEnd w:id="1634145413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14:paraId="281B7F23" w14:textId="77777777" w:rsidR="00B94D34" w:rsidRPr="005C2899" w:rsidRDefault="004C35AD" w:rsidP="002D25C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Сметанина Екатерина Дмитриевна</w:t>
            </w:r>
          </w:p>
        </w:tc>
        <w:tc>
          <w:tcPr>
            <w:tcW w:w="1298" w:type="dxa"/>
            <w:vAlign w:val="center"/>
          </w:tcPr>
          <w:p w14:paraId="41E93B2E" w14:textId="77777777" w:rsidR="00B94D34" w:rsidRPr="004C35AD" w:rsidRDefault="004C35AD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2231" w:type="dxa"/>
            <w:vAlign w:val="center"/>
          </w:tcPr>
          <w:p w14:paraId="2B9028E8" w14:textId="77777777" w:rsidR="00B94D34" w:rsidRPr="00692B39" w:rsidRDefault="004C35AD" w:rsidP="00616736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89172604216</w:t>
            </w:r>
          </w:p>
        </w:tc>
        <w:tc>
          <w:tcPr>
            <w:tcW w:w="1791" w:type="dxa"/>
            <w:vAlign w:val="center"/>
          </w:tcPr>
          <w:p w14:paraId="547E13E9" w14:textId="77777777" w:rsidR="00B94D34" w:rsidRPr="00692B39" w:rsidRDefault="003F6A5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CED23012002@mail.ru</w:t>
              </w:r>
            </w:hyperlink>
          </w:p>
        </w:tc>
      </w:tr>
      <w:tr w:rsidR="00AA4D4C" w14:paraId="7CABBAA2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E4FDAC9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39294928" w:edGrp="everyone" w:colFirst="0" w:colLast="0"/>
            <w:permStart w:id="1087003498" w:edGrp="everyone" w:colFirst="1" w:colLast="1"/>
            <w:permStart w:id="69097737" w:edGrp="everyone" w:colFirst="2" w:colLast="2"/>
            <w:permStart w:id="1247094697" w:edGrp="everyone" w:colFirst="3" w:colLast="3"/>
            <w:permStart w:id="1305174454" w:edGrp="everyone" w:colFirst="4" w:colLast="4"/>
            <w:permEnd w:id="1010007099"/>
            <w:permEnd w:id="2061058792"/>
            <w:permEnd w:id="1409558001"/>
            <w:permEnd w:id="1687252191"/>
            <w:permEnd w:id="132024805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14:paraId="488910EF" w14:textId="77777777" w:rsidR="00B94D34" w:rsidRPr="005C2899" w:rsidRDefault="004C35AD" w:rsidP="004C35AD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Гуляева Мария Александровна</w:t>
            </w:r>
          </w:p>
        </w:tc>
        <w:tc>
          <w:tcPr>
            <w:tcW w:w="1298" w:type="dxa"/>
            <w:vAlign w:val="center"/>
          </w:tcPr>
          <w:p w14:paraId="4D5B7857" w14:textId="77777777" w:rsidR="00B94D34" w:rsidRPr="00C0697C" w:rsidRDefault="004C35AD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</w:t>
            </w:r>
          </w:p>
        </w:tc>
        <w:tc>
          <w:tcPr>
            <w:tcW w:w="2231" w:type="dxa"/>
            <w:vAlign w:val="center"/>
          </w:tcPr>
          <w:p w14:paraId="49248170" w14:textId="77777777" w:rsidR="00B94D34" w:rsidRPr="00692B39" w:rsidRDefault="004C35AD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+79271252273</w:t>
            </w:r>
          </w:p>
        </w:tc>
        <w:tc>
          <w:tcPr>
            <w:tcW w:w="1791" w:type="dxa"/>
            <w:vAlign w:val="center"/>
          </w:tcPr>
          <w:p w14:paraId="18868BBE" w14:textId="77777777" w:rsidR="00B94D34" w:rsidRPr="00692B39" w:rsidRDefault="003F6A55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4C35AD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Maarguu505@gmail.com</w:t>
              </w:r>
            </w:hyperlink>
          </w:p>
        </w:tc>
      </w:tr>
      <w:tr w:rsidR="00B94D34" w14:paraId="685B3ABA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323C50C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55941842" w:edGrp="everyone" w:colFirst="0" w:colLast="0"/>
            <w:permStart w:id="239880553" w:edGrp="everyone" w:colFirst="1" w:colLast="1"/>
            <w:permStart w:id="1470702075" w:edGrp="everyone" w:colFirst="2" w:colLast="2"/>
            <w:permStart w:id="1858880692" w:edGrp="everyone" w:colFirst="3" w:colLast="3"/>
            <w:permStart w:id="506878301" w:edGrp="everyone" w:colFirst="4" w:colLast="4"/>
            <w:permEnd w:id="2039294928"/>
            <w:permEnd w:id="1087003498"/>
            <w:permEnd w:id="69097737"/>
            <w:permEnd w:id="1247094697"/>
            <w:permEnd w:id="130517445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14:paraId="6E4B4249" w14:textId="77777777" w:rsidR="00B94D34" w:rsidRPr="000A453F" w:rsidRDefault="009E626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Галиев Дамир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4"/>
              </w:rPr>
              <w:t>Айратович</w:t>
            </w:r>
            <w:proofErr w:type="spellEnd"/>
          </w:p>
        </w:tc>
        <w:tc>
          <w:tcPr>
            <w:tcW w:w="1298" w:type="dxa"/>
            <w:vAlign w:val="center"/>
          </w:tcPr>
          <w:p w14:paraId="583ADE0F" w14:textId="77777777" w:rsidR="00B94D34" w:rsidRPr="00C0697C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14:paraId="6565C2E2" w14:textId="77777777" w:rsidR="00B94D34" w:rsidRPr="00692B39" w:rsidRDefault="009E6268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89373549995</w:t>
            </w:r>
          </w:p>
        </w:tc>
        <w:tc>
          <w:tcPr>
            <w:tcW w:w="1791" w:type="dxa"/>
            <w:vAlign w:val="center"/>
          </w:tcPr>
          <w:p w14:paraId="0BF2455A" w14:textId="77777777" w:rsidR="00B94D34" w:rsidRPr="00692B39" w:rsidRDefault="003F6A55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9E6268" w:rsidRPr="003B08C2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damir102rua@mail.ru</w:t>
              </w:r>
            </w:hyperlink>
          </w:p>
        </w:tc>
      </w:tr>
      <w:tr w:rsidR="00AA4D4C" w14:paraId="14939843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EE8D1C8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77061800" w:edGrp="everyone" w:colFirst="0" w:colLast="0"/>
            <w:permStart w:id="194852363" w:edGrp="everyone" w:colFirst="1" w:colLast="1"/>
            <w:permStart w:id="693583549" w:edGrp="everyone" w:colFirst="2" w:colLast="2"/>
            <w:permStart w:id="1512646690" w:edGrp="everyone" w:colFirst="3" w:colLast="3"/>
            <w:permStart w:id="1075455796" w:edGrp="everyone" w:colFirst="4" w:colLast="4"/>
            <w:permEnd w:id="455941842"/>
            <w:permEnd w:id="239880553"/>
            <w:permEnd w:id="1470702075"/>
            <w:permEnd w:id="1858880692"/>
            <w:permEnd w:id="50687830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14:paraId="14C4A1D4" w14:textId="77777777" w:rsidR="00B94D34" w:rsidRPr="000A453F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Газизова</w:t>
            </w:r>
            <w:proofErr w:type="spellEnd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Сюмбель</w:t>
            </w:r>
            <w:proofErr w:type="spellEnd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Ленаровна</w:t>
            </w:r>
            <w:proofErr w:type="spellEnd"/>
          </w:p>
        </w:tc>
        <w:tc>
          <w:tcPr>
            <w:tcW w:w="1298" w:type="dxa"/>
            <w:vAlign w:val="center"/>
          </w:tcPr>
          <w:p w14:paraId="5680F005" w14:textId="77777777"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2B84DDE3" w14:textId="77777777" w:rsidR="00B94D34" w:rsidRPr="004C16D7" w:rsidRDefault="00AC42D8" w:rsidP="005B4EE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89061197504</w:t>
            </w:r>
          </w:p>
        </w:tc>
        <w:tc>
          <w:tcPr>
            <w:tcW w:w="1791" w:type="dxa"/>
            <w:vAlign w:val="center"/>
          </w:tcPr>
          <w:p w14:paraId="234120CA" w14:textId="77777777" w:rsidR="00B94D34" w:rsidRPr="004C16D7" w:rsidRDefault="00AC42D8" w:rsidP="005B4EE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hyperlink r:id="rId22" w:history="1">
              <w:r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gsl575@mail.ru</w:t>
              </w:r>
            </w:hyperlink>
          </w:p>
        </w:tc>
      </w:tr>
      <w:tr w:rsidR="00B94D34" w14:paraId="7F6204B2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D4502A0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7058441" w:edGrp="everyone" w:colFirst="0" w:colLast="0"/>
            <w:permStart w:id="1714229107" w:edGrp="everyone" w:colFirst="1" w:colLast="1"/>
            <w:permStart w:id="420290732" w:edGrp="everyone" w:colFirst="2" w:colLast="2"/>
            <w:permStart w:id="180890830" w:edGrp="everyone" w:colFirst="3" w:colLast="3"/>
            <w:permStart w:id="1024999899" w:edGrp="everyone" w:colFirst="4" w:colLast="4"/>
            <w:permEnd w:id="1477061800"/>
            <w:permEnd w:id="194852363"/>
            <w:permEnd w:id="693583549"/>
            <w:permEnd w:id="1512646690"/>
            <w:permEnd w:id="107545579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14:paraId="5B82AE7B" w14:textId="77777777" w:rsidR="00B94D34" w:rsidRPr="000A453F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Валиева</w:t>
            </w:r>
            <w:proofErr w:type="spellEnd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Азалия</w:t>
            </w:r>
            <w:proofErr w:type="spellEnd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Альбертовна</w:t>
            </w:r>
            <w:proofErr w:type="spellEnd"/>
          </w:p>
        </w:tc>
        <w:tc>
          <w:tcPr>
            <w:tcW w:w="1298" w:type="dxa"/>
            <w:vAlign w:val="center"/>
          </w:tcPr>
          <w:p w14:paraId="3F6C965A" w14:textId="77777777"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43D0C33A" w14:textId="77777777" w:rsidR="00B94D34" w:rsidRPr="004C16D7" w:rsidRDefault="00AC42D8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89534028551</w:t>
            </w:r>
          </w:p>
        </w:tc>
        <w:tc>
          <w:tcPr>
            <w:tcW w:w="1791" w:type="dxa"/>
            <w:vAlign w:val="center"/>
          </w:tcPr>
          <w:p w14:paraId="3ADE5B51" w14:textId="77777777" w:rsidR="00B94D34" w:rsidRPr="004C16D7" w:rsidRDefault="003F6A55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azalieiy.valievaal@mail.ru</w:t>
              </w:r>
            </w:hyperlink>
          </w:p>
        </w:tc>
      </w:tr>
      <w:tr w:rsidR="00AA4D4C" w14:paraId="506ED2EF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E5B0B6F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112279" w:edGrp="everyone" w:colFirst="0" w:colLast="0"/>
            <w:permStart w:id="540506027" w:edGrp="everyone" w:colFirst="1" w:colLast="1"/>
            <w:permStart w:id="55120149" w:edGrp="everyone" w:colFirst="2" w:colLast="2"/>
            <w:permStart w:id="1643721563" w:edGrp="everyone" w:colFirst="3" w:colLast="3"/>
            <w:permStart w:id="919361282" w:edGrp="everyone" w:colFirst="4" w:colLast="4"/>
            <w:permEnd w:id="207058441"/>
            <w:permEnd w:id="1714229107"/>
            <w:permEnd w:id="420290732"/>
            <w:permEnd w:id="180890830"/>
            <w:permEnd w:id="102499989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14:paraId="35D29B62" w14:textId="77777777" w:rsidR="00B94D34" w:rsidRPr="004C16D7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Басанова Валерия Артуровна</w:t>
            </w:r>
          </w:p>
        </w:tc>
        <w:tc>
          <w:tcPr>
            <w:tcW w:w="1298" w:type="dxa"/>
            <w:vAlign w:val="center"/>
          </w:tcPr>
          <w:p w14:paraId="6B9FD464" w14:textId="77777777"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6DA3FFB4" w14:textId="77777777" w:rsidR="00B94D34" w:rsidRPr="009712AE" w:rsidRDefault="00AC42D8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89952851775</w:t>
            </w:r>
          </w:p>
        </w:tc>
        <w:tc>
          <w:tcPr>
            <w:tcW w:w="1791" w:type="dxa"/>
            <w:vAlign w:val="center"/>
          </w:tcPr>
          <w:p w14:paraId="47959480" w14:textId="77777777" w:rsidR="004C16D7" w:rsidRPr="004C16D7" w:rsidRDefault="003F6A55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AC42D8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Drihara909@mail.ru</w:t>
              </w:r>
            </w:hyperlink>
          </w:p>
        </w:tc>
      </w:tr>
      <w:tr w:rsidR="00B94D34" w14:paraId="5900BA55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69EEBE6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73172134" w:edGrp="everyone" w:colFirst="0" w:colLast="0"/>
            <w:permStart w:id="1745448823" w:edGrp="everyone" w:colFirst="1" w:colLast="1"/>
            <w:permStart w:id="1009605739" w:edGrp="everyone" w:colFirst="2" w:colLast="2"/>
            <w:permStart w:id="2076069962" w:edGrp="everyone" w:colFirst="3" w:colLast="3"/>
            <w:permStart w:id="2005825079" w:edGrp="everyone" w:colFirst="4" w:colLast="4"/>
            <w:permEnd w:id="9112279"/>
            <w:permEnd w:id="540506027"/>
            <w:permEnd w:id="55120149"/>
            <w:permEnd w:id="1643721563"/>
            <w:permEnd w:id="919361282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14:paraId="59CC9E8F" w14:textId="77777777" w:rsidR="00B94D34" w:rsidRPr="00F37444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</w:rPr>
              <w:t xml:space="preserve">Гафурова Чулпан </w:t>
            </w:r>
            <w:proofErr w:type="spellStart"/>
            <w:r w:rsidRPr="00AC42D8">
              <w:rPr>
                <w:rFonts w:ascii="Times New Roman" w:hAnsi="Times New Roman" w:cs="Times New Roman"/>
                <w:sz w:val="24"/>
                <w:szCs w:val="24"/>
              </w:rPr>
              <w:t>Рамильевна</w:t>
            </w:r>
            <w:proofErr w:type="spellEnd"/>
          </w:p>
        </w:tc>
        <w:tc>
          <w:tcPr>
            <w:tcW w:w="1298" w:type="dxa"/>
            <w:vAlign w:val="center"/>
          </w:tcPr>
          <w:p w14:paraId="19EBC325" w14:textId="77777777" w:rsidR="00B94D34" w:rsidRPr="00AC42D8" w:rsidRDefault="00AC42D8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04AA2B33" w14:textId="77777777" w:rsidR="00B94D34" w:rsidRPr="005B4EE2" w:rsidRDefault="00AC42D8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4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89872734826</w:t>
            </w:r>
          </w:p>
        </w:tc>
        <w:tc>
          <w:tcPr>
            <w:tcW w:w="1791" w:type="dxa"/>
            <w:vAlign w:val="center"/>
          </w:tcPr>
          <w:p w14:paraId="0F480551" w14:textId="77777777" w:rsidR="002D25C2" w:rsidRPr="002D25C2" w:rsidRDefault="003F6A55" w:rsidP="002D25C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AC42D8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gafurova7090@gmail.com</w:t>
              </w:r>
            </w:hyperlink>
          </w:p>
        </w:tc>
      </w:tr>
      <w:tr w:rsidR="00AA4D4C" w14:paraId="56D27774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BF93AC7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33377890" w:edGrp="everyone" w:colFirst="0" w:colLast="0"/>
            <w:permStart w:id="60312237" w:edGrp="everyone" w:colFirst="1" w:colLast="1"/>
            <w:permStart w:id="1851400209" w:edGrp="everyone" w:colFirst="2" w:colLast="2"/>
            <w:permStart w:id="1480019131" w:edGrp="everyone" w:colFirst="3" w:colLast="3"/>
            <w:permStart w:id="1830292749" w:edGrp="everyone" w:colFirst="4" w:colLast="4"/>
            <w:permEnd w:id="973172134"/>
            <w:permEnd w:id="1745448823"/>
            <w:permEnd w:id="1009605739"/>
            <w:permEnd w:id="2076069962"/>
            <w:permEnd w:id="200582507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14:paraId="7350AD58" w14:textId="77777777" w:rsidR="004C16D7" w:rsidRPr="004C16D7" w:rsidRDefault="00CB03DB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Галимова</w:t>
            </w:r>
            <w:proofErr w:type="spellEnd"/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Эльвина</w:t>
            </w:r>
            <w:proofErr w:type="spellEnd"/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Илнуровна</w:t>
            </w:r>
            <w:proofErr w:type="spellEnd"/>
          </w:p>
        </w:tc>
        <w:tc>
          <w:tcPr>
            <w:tcW w:w="1298" w:type="dxa"/>
            <w:vAlign w:val="center"/>
          </w:tcPr>
          <w:p w14:paraId="79170CFD" w14:textId="77777777" w:rsidR="00B94D34" w:rsidRPr="00CB03DB" w:rsidRDefault="00CB03DB" w:rsidP="000A453F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2231" w:type="dxa"/>
            <w:vAlign w:val="center"/>
          </w:tcPr>
          <w:p w14:paraId="045A4837" w14:textId="77777777" w:rsidR="00B94D34" w:rsidRPr="009712AE" w:rsidRDefault="00CB03D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89274875685</w:t>
            </w:r>
          </w:p>
        </w:tc>
        <w:tc>
          <w:tcPr>
            <w:tcW w:w="1791" w:type="dxa"/>
            <w:vAlign w:val="center"/>
          </w:tcPr>
          <w:p w14:paraId="169114AA" w14:textId="77777777" w:rsidR="00B94D34" w:rsidRPr="00AA4D4C" w:rsidRDefault="003F6A5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CB03DB">
                <w:rPr>
                  <w:rStyle w:val="af8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galimova22elvina@mail.ru</w:t>
              </w:r>
            </w:hyperlink>
          </w:p>
        </w:tc>
      </w:tr>
      <w:tr w:rsidR="00B94D34" w14:paraId="2E4723ED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33D71BC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40318970" w:edGrp="everyone" w:colFirst="0" w:colLast="0"/>
            <w:permStart w:id="1310813636" w:edGrp="everyone" w:colFirst="1" w:colLast="1"/>
            <w:permStart w:id="491462164" w:edGrp="everyone" w:colFirst="2" w:colLast="2"/>
            <w:permStart w:id="1795492890" w:edGrp="everyone" w:colFirst="3" w:colLast="3"/>
            <w:permStart w:id="1263041816" w:edGrp="everyone" w:colFirst="4" w:colLast="4"/>
            <w:permEnd w:id="833377890"/>
            <w:permEnd w:id="60312237"/>
            <w:permEnd w:id="1851400209"/>
            <w:permEnd w:id="1480019131"/>
            <w:permEnd w:id="183029274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14:paraId="474115E8" w14:textId="77777777" w:rsidR="00B94D34" w:rsidRPr="00AA4D4C" w:rsidRDefault="00CB03D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Хусанзянова</w:t>
            </w:r>
            <w:proofErr w:type="spellEnd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Вахитовна</w:t>
            </w:r>
            <w:proofErr w:type="spellEnd"/>
          </w:p>
        </w:tc>
        <w:tc>
          <w:tcPr>
            <w:tcW w:w="1298" w:type="dxa"/>
            <w:vAlign w:val="center"/>
          </w:tcPr>
          <w:p w14:paraId="26F2529A" w14:textId="77777777"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3957B84F" w14:textId="77777777" w:rsidR="00B94D34" w:rsidRPr="009712AE" w:rsidRDefault="00BC00D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89503142843</w:t>
            </w:r>
          </w:p>
        </w:tc>
        <w:tc>
          <w:tcPr>
            <w:tcW w:w="1791" w:type="dxa"/>
            <w:vAlign w:val="center"/>
          </w:tcPr>
          <w:p w14:paraId="75468AC8" w14:textId="77777777" w:rsidR="00B94D34" w:rsidRPr="00BC00DF" w:rsidRDefault="003F6A5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Biktagirova-aygul@mail.ru</w:t>
              </w:r>
            </w:hyperlink>
          </w:p>
        </w:tc>
      </w:tr>
      <w:tr w:rsidR="00AA4D4C" w14:paraId="6E4ADAD3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A3A0BF1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617252346" w:edGrp="everyone" w:colFirst="0" w:colLast="0"/>
            <w:permStart w:id="781933311" w:edGrp="everyone" w:colFirst="1" w:colLast="1"/>
            <w:permStart w:id="760755591" w:edGrp="everyone" w:colFirst="2" w:colLast="2"/>
            <w:permStart w:id="1068321301" w:edGrp="everyone" w:colFirst="3" w:colLast="3"/>
            <w:permStart w:id="1761026789" w:edGrp="everyone" w:colFirst="4" w:colLast="4"/>
            <w:permEnd w:id="1840318970"/>
            <w:permEnd w:id="1310813636"/>
            <w:permEnd w:id="491462164"/>
            <w:permEnd w:id="1795492890"/>
            <w:permEnd w:id="126304181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14:paraId="1FE91C61" w14:textId="77777777" w:rsidR="00B94D34" w:rsidRPr="009712AE" w:rsidRDefault="00CB03DB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Родионова Анна Михайловна</w:t>
            </w:r>
          </w:p>
        </w:tc>
        <w:tc>
          <w:tcPr>
            <w:tcW w:w="1298" w:type="dxa"/>
            <w:vAlign w:val="center"/>
          </w:tcPr>
          <w:p w14:paraId="4CF28A95" w14:textId="77777777"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0FBB4BB3" w14:textId="77777777" w:rsidR="00B94D34" w:rsidRPr="00BC00DF" w:rsidRDefault="00BC00DF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89503091360</w:t>
            </w:r>
          </w:p>
        </w:tc>
        <w:tc>
          <w:tcPr>
            <w:tcW w:w="1791" w:type="dxa"/>
            <w:vAlign w:val="center"/>
          </w:tcPr>
          <w:p w14:paraId="1F53D624" w14:textId="77777777" w:rsidR="00B94D34" w:rsidRPr="00AA4D4C" w:rsidRDefault="003F6A5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Anyarodionova17@mail.ru</w:t>
              </w:r>
            </w:hyperlink>
          </w:p>
        </w:tc>
      </w:tr>
      <w:tr w:rsidR="00B94D34" w14:paraId="4D7AFC49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48B9AFE3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138376602" w:edGrp="everyone" w:colFirst="0" w:colLast="0"/>
            <w:permStart w:id="186808671" w:edGrp="everyone" w:colFirst="1" w:colLast="1"/>
            <w:permStart w:id="955404811" w:edGrp="everyone" w:colFirst="2" w:colLast="2"/>
            <w:permStart w:id="521226648" w:edGrp="everyone" w:colFirst="3" w:colLast="3"/>
            <w:permStart w:id="1325667247" w:edGrp="everyone" w:colFirst="4" w:colLast="4"/>
            <w:permEnd w:id="1617252346"/>
            <w:permEnd w:id="781933311"/>
            <w:permEnd w:id="760755591"/>
            <w:permEnd w:id="1068321301"/>
            <w:permEnd w:id="176102678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14:paraId="169D6C36" w14:textId="77777777" w:rsidR="00B94D34" w:rsidRPr="009712AE" w:rsidRDefault="00CB03DB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Буриева</w:t>
            </w:r>
            <w:proofErr w:type="spellEnd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CB03DB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298" w:type="dxa"/>
            <w:vAlign w:val="center"/>
          </w:tcPr>
          <w:p w14:paraId="304D17CE" w14:textId="77777777"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1896F88E" w14:textId="77777777" w:rsidR="00B94D34" w:rsidRPr="009712AE" w:rsidRDefault="00BC00DF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89520302136</w:t>
            </w:r>
          </w:p>
        </w:tc>
        <w:tc>
          <w:tcPr>
            <w:tcW w:w="1791" w:type="dxa"/>
            <w:vAlign w:val="center"/>
          </w:tcPr>
          <w:p w14:paraId="72CA1455" w14:textId="77777777" w:rsidR="00B94D34" w:rsidRPr="00692B39" w:rsidRDefault="003F6A55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9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Malikaburieva7356@gmail.com</w:t>
              </w:r>
            </w:hyperlink>
          </w:p>
        </w:tc>
      </w:tr>
      <w:tr w:rsidR="00AA4D4C" w14:paraId="3B4A489F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22D5CA8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04397915" w:edGrp="everyone" w:colFirst="0" w:colLast="0"/>
            <w:permStart w:id="922699348" w:edGrp="everyone" w:colFirst="1" w:colLast="1"/>
            <w:permStart w:id="712974755" w:edGrp="everyone" w:colFirst="2" w:colLast="2"/>
            <w:permStart w:id="1577846569" w:edGrp="everyone" w:colFirst="3" w:colLast="3"/>
            <w:permStart w:id="1691560711" w:edGrp="everyone" w:colFirst="4" w:colLast="4"/>
            <w:permEnd w:id="2138376602"/>
            <w:permEnd w:id="186808671"/>
            <w:permEnd w:id="955404811"/>
            <w:permEnd w:id="521226648"/>
            <w:permEnd w:id="1325667247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14:paraId="21484E3C" w14:textId="77777777" w:rsidR="00B94D34" w:rsidRPr="00CB03DB" w:rsidRDefault="00CB03DB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Наргиза Ильдаровна</w:t>
            </w:r>
          </w:p>
        </w:tc>
        <w:tc>
          <w:tcPr>
            <w:tcW w:w="1298" w:type="dxa"/>
            <w:vAlign w:val="center"/>
          </w:tcPr>
          <w:p w14:paraId="6DEE05EC" w14:textId="77777777" w:rsidR="00B94D34" w:rsidRPr="00CB03DB" w:rsidRDefault="00CB03DB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5F66336E" w14:textId="77777777" w:rsidR="00B94D34" w:rsidRPr="00CB03DB" w:rsidRDefault="00CB03DB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89370022774</w:t>
            </w:r>
          </w:p>
        </w:tc>
        <w:tc>
          <w:tcPr>
            <w:tcW w:w="1791" w:type="dxa"/>
            <w:vAlign w:val="center"/>
          </w:tcPr>
          <w:p w14:paraId="6ECFF72C" w14:textId="77777777" w:rsidR="00B94D34" w:rsidRPr="00692B39" w:rsidRDefault="003F6A5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Nargiza.kharisova@yandex.ru</w:t>
              </w:r>
            </w:hyperlink>
          </w:p>
        </w:tc>
      </w:tr>
      <w:tr w:rsidR="00B94D34" w14:paraId="17FAD7F8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BD0DC7F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64084602" w:edGrp="everyone" w:colFirst="0" w:colLast="0"/>
            <w:permStart w:id="2038849905" w:edGrp="everyone" w:colFirst="1" w:colLast="1"/>
            <w:permStart w:id="649419212" w:edGrp="everyone" w:colFirst="2" w:colLast="2"/>
            <w:permStart w:id="2146178348" w:edGrp="everyone" w:colFirst="3" w:colLast="3"/>
            <w:permStart w:id="1618299954" w:edGrp="everyone" w:colFirst="4" w:colLast="4"/>
            <w:permEnd w:id="904397915"/>
            <w:permEnd w:id="922699348"/>
            <w:permEnd w:id="712974755"/>
            <w:permEnd w:id="1577846569"/>
            <w:permEnd w:id="16915607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14:paraId="06A7BAB9" w14:textId="77777777" w:rsidR="00B94D34" w:rsidRPr="00CB03DB" w:rsidRDefault="00CB03DB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C00DF">
              <w:rPr>
                <w:rFonts w:ascii="Times New Roman" w:hAnsi="Times New Roman" w:cs="Times New Roman"/>
                <w:sz w:val="24"/>
                <w:szCs w:val="24"/>
              </w:rPr>
              <w:t>амилович</w:t>
            </w:r>
            <w:proofErr w:type="spellEnd"/>
          </w:p>
        </w:tc>
        <w:tc>
          <w:tcPr>
            <w:tcW w:w="1298" w:type="dxa"/>
            <w:vAlign w:val="center"/>
          </w:tcPr>
          <w:p w14:paraId="6BB302BA" w14:textId="77777777" w:rsidR="00B94D34" w:rsidRPr="00BC00DF" w:rsidRDefault="00BC00DF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2302</w:t>
            </w:r>
          </w:p>
        </w:tc>
        <w:tc>
          <w:tcPr>
            <w:tcW w:w="2231" w:type="dxa"/>
            <w:vAlign w:val="center"/>
          </w:tcPr>
          <w:p w14:paraId="4D7C8A43" w14:textId="77777777" w:rsidR="00B94D34" w:rsidRPr="00BC00DF" w:rsidRDefault="00BC00DF" w:rsidP="004C16D7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89172281554</w:t>
            </w:r>
          </w:p>
        </w:tc>
        <w:tc>
          <w:tcPr>
            <w:tcW w:w="1791" w:type="dxa"/>
            <w:vAlign w:val="center"/>
          </w:tcPr>
          <w:p w14:paraId="3DD10D5F" w14:textId="77777777" w:rsidR="00B94D34" w:rsidRPr="00692B39" w:rsidRDefault="003F6A55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B62185" w:rsidRPr="00D705F5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Ilnazamirov35@gmail.com</w:t>
              </w:r>
            </w:hyperlink>
          </w:p>
        </w:tc>
      </w:tr>
      <w:tr w:rsidR="00AA4D4C" w14:paraId="07DEB9CD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D3C1280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73560766" w:edGrp="everyone" w:colFirst="0" w:colLast="0"/>
            <w:permStart w:id="45951818" w:edGrp="everyone" w:colFirst="1" w:colLast="1"/>
            <w:permStart w:id="349057063" w:edGrp="everyone" w:colFirst="2" w:colLast="2"/>
            <w:permStart w:id="1959613975" w:edGrp="everyone" w:colFirst="3" w:colLast="3"/>
            <w:permStart w:id="781327679" w:edGrp="everyone" w:colFirst="4" w:colLast="4"/>
            <w:permEnd w:id="1364084602"/>
            <w:permEnd w:id="2038849905"/>
            <w:permEnd w:id="649419212"/>
            <w:permEnd w:id="2146178348"/>
            <w:permEnd w:id="161829995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14:paraId="549E5DF7" w14:textId="77777777"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A879FAD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20058C9C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FF01192" w14:textId="77777777" w:rsidR="00B94D34" w:rsidRPr="007025DD" w:rsidRDefault="00B94D34" w:rsidP="00E52672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14:paraId="2209DE3B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68AA3F3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866485694" w:edGrp="everyone" w:colFirst="0" w:colLast="0"/>
            <w:permStart w:id="135278951" w:edGrp="everyone" w:colFirst="1" w:colLast="1"/>
            <w:permStart w:id="1208445787" w:edGrp="everyone" w:colFirst="2" w:colLast="2"/>
            <w:permStart w:id="173374111" w:edGrp="everyone" w:colFirst="3" w:colLast="3"/>
            <w:permStart w:id="1988498796" w:edGrp="everyone" w:colFirst="4" w:colLast="4"/>
            <w:permEnd w:id="273560766"/>
            <w:permEnd w:id="45951818"/>
            <w:permEnd w:id="349057063"/>
            <w:permEnd w:id="1959613975"/>
            <w:permEnd w:id="781327679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14:paraId="0FC056C8" w14:textId="77777777"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60CDDE4B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54D5C075" w14:textId="77777777" w:rsidR="00B94D34" w:rsidRPr="00E52672" w:rsidRDefault="00B94D34" w:rsidP="00E5267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274520D9" w14:textId="77777777" w:rsidR="005B4EE2" w:rsidRPr="007025DD" w:rsidRDefault="005B4EE2" w:rsidP="005B4EE2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14:paraId="4EFBA429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F9F3627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915177284" w:edGrp="everyone" w:colFirst="0" w:colLast="0"/>
            <w:permStart w:id="698942020" w:edGrp="everyone" w:colFirst="1" w:colLast="1"/>
            <w:permStart w:id="1901881313" w:edGrp="everyone" w:colFirst="2" w:colLast="2"/>
            <w:permStart w:id="377234517" w:edGrp="everyone" w:colFirst="3" w:colLast="3"/>
            <w:permStart w:id="1601522294" w:edGrp="everyone" w:colFirst="4" w:colLast="4"/>
            <w:permEnd w:id="1866485694"/>
            <w:permEnd w:id="135278951"/>
            <w:permEnd w:id="1208445787"/>
            <w:permEnd w:id="173374111"/>
            <w:permEnd w:id="198849879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14:paraId="49ED6343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3305ED2A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05682659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0793DFC1" w14:textId="77777777"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14:paraId="29EDC621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6D5A9D0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3258963" w:edGrp="everyone" w:colFirst="0" w:colLast="0"/>
            <w:permStart w:id="1761758168" w:edGrp="everyone" w:colFirst="1" w:colLast="1"/>
            <w:permStart w:id="17976888" w:edGrp="everyone" w:colFirst="2" w:colLast="2"/>
            <w:permStart w:id="821317121" w:edGrp="everyone" w:colFirst="3" w:colLast="3"/>
            <w:permStart w:id="1246054990" w:edGrp="everyone" w:colFirst="4" w:colLast="4"/>
            <w:permEnd w:id="1915177284"/>
            <w:permEnd w:id="698942020"/>
            <w:permEnd w:id="1901881313"/>
            <w:permEnd w:id="377234517"/>
            <w:permEnd w:id="160152229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88" w:type="dxa"/>
            <w:vAlign w:val="center"/>
          </w:tcPr>
          <w:p w14:paraId="6DE06022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3D4F4CE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2BC077CD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11C0BBB5" w14:textId="77777777"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14:paraId="5EBBD7E8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1D69C62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83271551" w:edGrp="everyone" w:colFirst="0" w:colLast="0"/>
            <w:permStart w:id="442789068" w:edGrp="everyone" w:colFirst="1" w:colLast="1"/>
            <w:permStart w:id="9381112" w:edGrp="everyone" w:colFirst="2" w:colLast="2"/>
            <w:permStart w:id="1433411928" w:edGrp="everyone" w:colFirst="3" w:colLast="3"/>
            <w:permStart w:id="1351443861" w:edGrp="everyone" w:colFirst="4" w:colLast="4"/>
            <w:permEnd w:id="133258963"/>
            <w:permEnd w:id="1761758168"/>
            <w:permEnd w:id="17976888"/>
            <w:permEnd w:id="821317121"/>
            <w:permEnd w:id="1246054990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14:paraId="413A1E83" w14:textId="77777777" w:rsidR="00B94D34" w:rsidRPr="005B4EE2" w:rsidRDefault="00B94D34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14:paraId="6DB1694B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4A215D0E" w14:textId="77777777" w:rsidR="00B94D34" w:rsidRPr="005B4EE2" w:rsidRDefault="00B94D34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14:paraId="7CFBB0D5" w14:textId="77777777"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14:paraId="60D1480A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756DB49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59614182" w:edGrp="everyone" w:colFirst="0" w:colLast="0"/>
            <w:permStart w:id="1531860195" w:edGrp="everyone" w:colFirst="1" w:colLast="1"/>
            <w:permStart w:id="1813580469" w:edGrp="everyone" w:colFirst="2" w:colLast="2"/>
            <w:permStart w:id="623198416" w:edGrp="everyone" w:colFirst="3" w:colLast="3"/>
            <w:permStart w:id="1159080764" w:edGrp="everyone" w:colFirst="4" w:colLast="4"/>
            <w:permEnd w:id="583271551"/>
            <w:permEnd w:id="442789068"/>
            <w:permEnd w:id="9381112"/>
            <w:permEnd w:id="1433411928"/>
            <w:permEnd w:id="135144386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14:paraId="0A2770F7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2625675C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03FAEDAC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4C7C8A45" w14:textId="77777777"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14:paraId="6F67CA81" w14:textId="77777777" w:rsidTr="00B94D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7C592B4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51293214" w:edGrp="everyone" w:colFirst="0" w:colLast="0"/>
            <w:permStart w:id="435886638" w:edGrp="everyone" w:colFirst="1" w:colLast="1"/>
            <w:permStart w:id="836130575" w:edGrp="everyone" w:colFirst="2" w:colLast="2"/>
            <w:permStart w:id="535043104" w:edGrp="everyone" w:colFirst="3" w:colLast="3"/>
            <w:permStart w:id="757541444" w:edGrp="everyone" w:colFirst="4" w:colLast="4"/>
            <w:permEnd w:id="559614182"/>
            <w:permEnd w:id="1531860195"/>
            <w:permEnd w:id="1813580469"/>
            <w:permEnd w:id="623198416"/>
            <w:permEnd w:id="115908076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14:paraId="5199F2E2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1A07ACBC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337A599A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77CC3059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14:paraId="34AAAB62" w14:textId="77777777" w:rsidTr="00B94D3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BD0A095" w14:textId="77777777"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014076706" w:edGrp="everyone" w:colFirst="0" w:colLast="0"/>
            <w:permStart w:id="119748998" w:edGrp="everyone" w:colFirst="1" w:colLast="1"/>
            <w:permStart w:id="1931505807" w:edGrp="everyone" w:colFirst="2" w:colLast="2"/>
            <w:permStart w:id="1025537116" w:edGrp="everyone" w:colFirst="3" w:colLast="3"/>
            <w:permStart w:id="925247241" w:edGrp="everyone" w:colFirst="4" w:colLast="4"/>
            <w:permEnd w:id="451293214"/>
            <w:permEnd w:id="435886638"/>
            <w:permEnd w:id="836130575"/>
            <w:permEnd w:id="535043104"/>
            <w:permEnd w:id="75754144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14:paraId="0DAD7FB9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14:paraId="54099EF8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14:paraId="102463DE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5F17F1F8" w14:textId="77777777"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014076706"/>
      <w:permEnd w:id="119748998"/>
      <w:permEnd w:id="1931505807"/>
      <w:permEnd w:id="1025537116"/>
      <w:permEnd w:id="925247241"/>
    </w:tbl>
    <w:p w14:paraId="127DA4D9" w14:textId="77777777" w:rsidR="00D53157" w:rsidRP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7929CEED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53F45FD8" w14:textId="77777777" w:rsidR="00FC16D6" w:rsidRPr="007A7546" w:rsidRDefault="007A7546" w:rsidP="00FC16D6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C16D6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FC16D6">
        <w:rPr>
          <w:rFonts w:ascii="Times New Roman" w:hAnsi="Times New Roman"/>
          <w:b/>
          <w:sz w:val="24"/>
          <w:szCs w:val="24"/>
        </w:rPr>
        <w:t>е</w:t>
      </w:r>
      <w:r w:rsidR="00FC16D6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FC16D6">
        <w:rPr>
          <w:rFonts w:ascii="Times New Roman" w:hAnsi="Times New Roman"/>
          <w:b/>
          <w:sz w:val="24"/>
          <w:szCs w:val="24"/>
        </w:rPr>
        <w:t>2</w:t>
      </w:r>
    </w:p>
    <w:p w14:paraId="610DC426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682AC81C" w14:textId="77777777"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14:paraId="4C4BC000" w14:textId="77777777"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296"/>
        <w:gridCol w:w="1887"/>
        <w:gridCol w:w="2431"/>
        <w:gridCol w:w="2131"/>
        <w:gridCol w:w="2089"/>
      </w:tblGrid>
      <w:tr w:rsidR="0003748C" w14:paraId="5EFEF26C" w14:textId="77777777" w:rsidTr="00971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1119413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14:paraId="6A6A48BC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14:paraId="0A75381B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14:paraId="4DF61530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14:paraId="7497A0CF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14:paraId="78012540" w14:textId="77777777"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03748C" w14:paraId="7ACCA413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5A701E8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384938292" w:edGrp="everyone" w:colFirst="0" w:colLast="0"/>
            <w:permStart w:id="629808777" w:edGrp="everyone" w:colFirst="1" w:colLast="1"/>
            <w:permStart w:id="624382885" w:edGrp="everyone" w:colFirst="2" w:colLast="2"/>
            <w:permStart w:id="763129667" w:edGrp="everyone" w:colFirst="3" w:colLast="3"/>
            <w:permStart w:id="327820890" w:edGrp="everyone" w:colFirst="4" w:colLast="4"/>
            <w:permStart w:id="130963805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14:paraId="230117F8" w14:textId="77777777" w:rsidR="002C15C4" w:rsidRPr="00E52672" w:rsidRDefault="00AF575E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29.09.2021</w:t>
            </w:r>
          </w:p>
        </w:tc>
        <w:tc>
          <w:tcPr>
            <w:tcW w:w="2083" w:type="dxa"/>
            <w:vAlign w:val="center"/>
          </w:tcPr>
          <w:p w14:paraId="7C015424" w14:textId="77777777" w:rsidR="002C15C4" w:rsidRPr="004C16D7" w:rsidRDefault="002C15C4" w:rsidP="004C16D7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05DB1E" w14:textId="77777777" w:rsidR="004C16D7" w:rsidRDefault="00AF575E" w:rsidP="00AF575E">
            <w:pPr>
              <w:tabs>
                <w:tab w:val="left" w:pos="2580"/>
              </w:tabs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1.</w:t>
            </w:r>
            <w:r w:rsidRPr="00FC5CC7">
              <w:rPr>
                <w:bCs/>
              </w:rPr>
              <w:t>Неспецифический язвенный колит: проблемы диагностики и лечения на примере клинического случая</w:t>
            </w:r>
          </w:p>
          <w:p w14:paraId="2DB3F96C" w14:textId="77777777" w:rsidR="00AF575E" w:rsidRPr="00AF575E" w:rsidRDefault="00AF575E" w:rsidP="00AF575E">
            <w:pPr>
              <w:tabs>
                <w:tab w:val="left" w:pos="2580"/>
              </w:tabs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  <w:sz w:val="24"/>
              </w:rPr>
              <w:t>2.</w:t>
            </w:r>
            <w:r>
              <w:rPr>
                <w:bCs/>
              </w:rPr>
              <w:t xml:space="preserve"> </w:t>
            </w:r>
            <w:r w:rsidR="00FC5CC7" w:rsidRPr="00FC5CC7">
              <w:rPr>
                <w:bCs/>
              </w:rPr>
              <w:t>Сравнительная характеристика эффективности вакцин от COVID-19</w:t>
            </w:r>
          </w:p>
        </w:tc>
        <w:tc>
          <w:tcPr>
            <w:tcW w:w="2272" w:type="dxa"/>
            <w:vAlign w:val="center"/>
          </w:tcPr>
          <w:p w14:paraId="6C7470CF" w14:textId="77777777" w:rsidR="00B62185" w:rsidRPr="00B62185" w:rsidRDefault="00B62185" w:rsidP="00B62185">
            <w:pPr>
              <w:tabs>
                <w:tab w:val="left" w:pos="258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r w:rsidRPr="00B6218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</w:t>
            </w:r>
            <w:r w:rsidRPr="00B6218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Хусанзянова Айгуль </w:t>
            </w:r>
            <w:proofErr w:type="spellStart"/>
            <w:r w:rsidRPr="00B6218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Вахитовна</w:t>
            </w:r>
            <w:proofErr w:type="spellEnd"/>
            <w:r w:rsidRPr="00B6218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, 2302</w:t>
            </w:r>
          </w:p>
          <w:p w14:paraId="4A18A777" w14:textId="77777777" w:rsidR="00B62185" w:rsidRPr="00B62185" w:rsidRDefault="00B62185" w:rsidP="00B62185">
            <w:pPr>
              <w:tabs>
                <w:tab w:val="left" w:pos="258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r w:rsidRPr="00B6218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Родионова Анна Михайловна, 2302</w:t>
            </w:r>
          </w:p>
          <w:p w14:paraId="2EDD5A39" w14:textId="77777777" w:rsidR="00FF40FA" w:rsidRPr="00B62185" w:rsidRDefault="00B62185" w:rsidP="00B62185">
            <w:pPr>
              <w:tabs>
                <w:tab w:val="left" w:pos="258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proofErr w:type="spellStart"/>
            <w:r w:rsidRPr="00B6218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Буриева</w:t>
            </w:r>
            <w:proofErr w:type="spellEnd"/>
            <w:r w:rsidRPr="00B6218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 Малика </w:t>
            </w:r>
            <w:proofErr w:type="spellStart"/>
            <w:r w:rsidRPr="00B6218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Ринатовна</w:t>
            </w:r>
            <w:proofErr w:type="spellEnd"/>
            <w:r w:rsidRPr="00B6218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, 2302</w:t>
            </w:r>
          </w:p>
          <w:p w14:paraId="7CDAF5F3" w14:textId="77777777" w:rsidR="00B62185" w:rsidRDefault="00B62185" w:rsidP="00B62185">
            <w:pPr>
              <w:tabs>
                <w:tab w:val="left" w:pos="258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</w:pPr>
            <w:r w:rsidRPr="00B62185"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Смирнова Олеся Сергеевна, 1406</w:t>
            </w:r>
          </w:p>
          <w:p w14:paraId="771A62C9" w14:textId="77777777" w:rsidR="00B62185" w:rsidRPr="00B62185" w:rsidRDefault="00B62185" w:rsidP="00B62185">
            <w:pPr>
              <w:tabs>
                <w:tab w:val="left" w:pos="2580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szCs w:val="24"/>
              </w:rPr>
              <w:t>Герасимова Марина Валерьевна, 1406</w:t>
            </w:r>
          </w:p>
        </w:tc>
        <w:tc>
          <w:tcPr>
            <w:tcW w:w="2089" w:type="dxa"/>
            <w:vAlign w:val="center"/>
          </w:tcPr>
          <w:p w14:paraId="4A4CAE6F" w14:textId="77777777" w:rsidR="002C15C4" w:rsidRPr="00AF575E" w:rsidRDefault="00B62185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3748C" w14:paraId="57FF4932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7BF5F3F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38087614" w:edGrp="everyone" w:colFirst="0" w:colLast="0"/>
            <w:permStart w:id="1858871537" w:edGrp="everyone" w:colFirst="1" w:colLast="1"/>
            <w:permStart w:id="1596350055" w:edGrp="everyone" w:colFirst="2" w:colLast="2"/>
            <w:permStart w:id="19008512" w:edGrp="everyone" w:colFirst="3" w:colLast="3"/>
            <w:permStart w:id="1636378812" w:edGrp="everyone" w:colFirst="4" w:colLast="4"/>
            <w:permStart w:id="1505625103" w:edGrp="everyone" w:colFirst="5" w:colLast="5"/>
            <w:permEnd w:id="1384938292"/>
            <w:permEnd w:id="629808777"/>
            <w:permEnd w:id="624382885"/>
            <w:permEnd w:id="763129667"/>
            <w:permEnd w:id="327820890"/>
            <w:permEnd w:id="130963805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14:paraId="23B5AE8F" w14:textId="77777777" w:rsidR="002C15C4" w:rsidRPr="009712AE" w:rsidRDefault="002C15C4" w:rsidP="0003748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0BF6600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5CF5367" w14:textId="77777777" w:rsidR="0003748C" w:rsidRPr="00FB23CA" w:rsidRDefault="0003748C" w:rsidP="00FB23CA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DBF3BE1" w14:textId="77777777" w:rsidR="0003748C" w:rsidRPr="0003748C" w:rsidRDefault="0003748C" w:rsidP="0003748C">
            <w:pPr>
              <w:tabs>
                <w:tab w:val="left" w:pos="2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2C69200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616AD915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7A7DF06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48267025" w:edGrp="everyone" w:colFirst="0" w:colLast="0"/>
            <w:permStart w:id="1954808644" w:edGrp="everyone" w:colFirst="1" w:colLast="1"/>
            <w:permStart w:id="2141998278" w:edGrp="everyone" w:colFirst="2" w:colLast="2"/>
            <w:permStart w:id="2123713991" w:edGrp="everyone" w:colFirst="3" w:colLast="3"/>
            <w:permStart w:id="959999524" w:edGrp="everyone" w:colFirst="4" w:colLast="4"/>
            <w:permStart w:id="1433101460" w:edGrp="everyone" w:colFirst="5" w:colLast="5"/>
            <w:permEnd w:id="1738087614"/>
            <w:permEnd w:id="1858871537"/>
            <w:permEnd w:id="1596350055"/>
            <w:permEnd w:id="19008512"/>
            <w:permEnd w:id="1636378812"/>
            <w:permEnd w:id="1505625103"/>
          </w:p>
        </w:tc>
        <w:tc>
          <w:tcPr>
            <w:tcW w:w="1180" w:type="dxa"/>
            <w:vAlign w:val="center"/>
          </w:tcPr>
          <w:p w14:paraId="7E23DD8A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40F6FAC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DFFAA0A" w14:textId="77777777" w:rsidR="0003748C" w:rsidRPr="00EF56DC" w:rsidRDefault="0003748C" w:rsidP="0003748C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342B243D" w14:textId="77777777" w:rsidR="0003748C" w:rsidRPr="009712AE" w:rsidRDefault="0003748C" w:rsidP="002E402D">
            <w:pPr>
              <w:tabs>
                <w:tab w:val="left" w:pos="25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761A137F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530B8AB0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B16F4D6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90083369" w:edGrp="everyone" w:colFirst="0" w:colLast="0"/>
            <w:permStart w:id="1487015224" w:edGrp="everyone" w:colFirst="1" w:colLast="1"/>
            <w:permStart w:id="830151255" w:edGrp="everyone" w:colFirst="2" w:colLast="2"/>
            <w:permStart w:id="263651931" w:edGrp="everyone" w:colFirst="3" w:colLast="3"/>
            <w:permStart w:id="12458895" w:edGrp="everyone" w:colFirst="4" w:colLast="4"/>
            <w:permStart w:id="356856802" w:edGrp="everyone" w:colFirst="5" w:colLast="5"/>
            <w:permEnd w:id="348267025"/>
            <w:permEnd w:id="1954808644"/>
            <w:permEnd w:id="2141998278"/>
            <w:permEnd w:id="2123713991"/>
            <w:permEnd w:id="959999524"/>
            <w:permEnd w:id="1433101460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14:paraId="1ABB9966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29F8A7D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4C798A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7DF7C1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03A7AFAF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6CCE0DE2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CD47207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57881030" w:edGrp="everyone" w:colFirst="0" w:colLast="0"/>
            <w:permStart w:id="1777425343" w:edGrp="everyone" w:colFirst="1" w:colLast="1"/>
            <w:permStart w:id="901448000" w:edGrp="everyone" w:colFirst="2" w:colLast="2"/>
            <w:permStart w:id="1793264446" w:edGrp="everyone" w:colFirst="3" w:colLast="3"/>
            <w:permStart w:id="704210437" w:edGrp="everyone" w:colFirst="4" w:colLast="4"/>
            <w:permStart w:id="1687838722" w:edGrp="everyone" w:colFirst="5" w:colLast="5"/>
            <w:permEnd w:id="1190083369"/>
            <w:permEnd w:id="1487015224"/>
            <w:permEnd w:id="830151255"/>
            <w:permEnd w:id="263651931"/>
            <w:permEnd w:id="12458895"/>
            <w:permEnd w:id="356856802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14:paraId="7D276C8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6C7C60B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976AA7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DE3739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39D6497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16872D04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7F79043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4850995" w:edGrp="everyone" w:colFirst="0" w:colLast="0"/>
            <w:permStart w:id="1265909642" w:edGrp="everyone" w:colFirst="1" w:colLast="1"/>
            <w:permStart w:id="569472161" w:edGrp="everyone" w:colFirst="2" w:colLast="2"/>
            <w:permStart w:id="1789477344" w:edGrp="everyone" w:colFirst="3" w:colLast="3"/>
            <w:permStart w:id="17509254" w:edGrp="everyone" w:colFirst="4" w:colLast="4"/>
            <w:permStart w:id="323565268" w:edGrp="everyone" w:colFirst="5" w:colLast="5"/>
            <w:permEnd w:id="857881030"/>
            <w:permEnd w:id="1777425343"/>
            <w:permEnd w:id="901448000"/>
            <w:permEnd w:id="1793264446"/>
            <w:permEnd w:id="704210437"/>
            <w:permEnd w:id="1687838722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14:paraId="2F66293E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7D48ED43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1C316F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45472F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16CB7654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3DCA2909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5AD6A447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31212742" w:edGrp="everyone" w:colFirst="0" w:colLast="0"/>
            <w:permStart w:id="1923614876" w:edGrp="everyone" w:colFirst="1" w:colLast="1"/>
            <w:permStart w:id="292642211" w:edGrp="everyone" w:colFirst="2" w:colLast="2"/>
            <w:permStart w:id="1910660501" w:edGrp="everyone" w:colFirst="3" w:colLast="3"/>
            <w:permStart w:id="1801538961" w:edGrp="everyone" w:colFirst="4" w:colLast="4"/>
            <w:permStart w:id="1807297447" w:edGrp="everyone" w:colFirst="5" w:colLast="5"/>
            <w:permEnd w:id="194850995"/>
            <w:permEnd w:id="1265909642"/>
            <w:permEnd w:id="569472161"/>
            <w:permEnd w:id="1789477344"/>
            <w:permEnd w:id="17509254"/>
            <w:permEnd w:id="323565268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14:paraId="77692FFA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19627126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9B84D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944E5C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032F047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69B9C3C3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F950AC7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14141752" w:edGrp="everyone" w:colFirst="0" w:colLast="0"/>
            <w:permStart w:id="1469472125" w:edGrp="everyone" w:colFirst="1" w:colLast="1"/>
            <w:permStart w:id="1556046853" w:edGrp="everyone" w:colFirst="2" w:colLast="2"/>
            <w:permStart w:id="844909844" w:edGrp="everyone" w:colFirst="3" w:colLast="3"/>
            <w:permStart w:id="1611478675" w:edGrp="everyone" w:colFirst="4" w:colLast="4"/>
            <w:permStart w:id="1445535143" w:edGrp="everyone" w:colFirst="5" w:colLast="5"/>
            <w:permEnd w:id="1831212742"/>
            <w:permEnd w:id="1923614876"/>
            <w:permEnd w:id="292642211"/>
            <w:permEnd w:id="1910660501"/>
            <w:permEnd w:id="1801538961"/>
            <w:permEnd w:id="1807297447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14:paraId="63CB29D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0411FE9F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61CC7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FEEB020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62E797DC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4F54B993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697FED0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67991971" w:edGrp="everyone" w:colFirst="0" w:colLast="0"/>
            <w:permStart w:id="832179945" w:edGrp="everyone" w:colFirst="1" w:colLast="1"/>
            <w:permStart w:id="1049568132" w:edGrp="everyone" w:colFirst="2" w:colLast="2"/>
            <w:permStart w:id="1529887993" w:edGrp="everyone" w:colFirst="3" w:colLast="3"/>
            <w:permStart w:id="693639817" w:edGrp="everyone" w:colFirst="4" w:colLast="4"/>
            <w:permStart w:id="383601866" w:edGrp="everyone" w:colFirst="5" w:colLast="5"/>
            <w:permEnd w:id="2014141752"/>
            <w:permEnd w:id="1469472125"/>
            <w:permEnd w:id="1556046853"/>
            <w:permEnd w:id="844909844"/>
            <w:permEnd w:id="1611478675"/>
            <w:permEnd w:id="1445535143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14:paraId="6017256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730321A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A2F152D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B4C55F5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1A8A8673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17AB218E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0602767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98052269" w:edGrp="everyone" w:colFirst="0" w:colLast="0"/>
            <w:permStart w:id="88370973" w:edGrp="everyone" w:colFirst="1" w:colLast="1"/>
            <w:permStart w:id="1207451827" w:edGrp="everyone" w:colFirst="2" w:colLast="2"/>
            <w:permStart w:id="26952578" w:edGrp="everyone" w:colFirst="3" w:colLast="3"/>
            <w:permStart w:id="318263915" w:edGrp="everyone" w:colFirst="4" w:colLast="4"/>
            <w:permStart w:id="728721942" w:edGrp="everyone" w:colFirst="5" w:colLast="5"/>
            <w:permEnd w:id="1167991971"/>
            <w:permEnd w:id="832179945"/>
            <w:permEnd w:id="1049568132"/>
            <w:permEnd w:id="1529887993"/>
            <w:permEnd w:id="693639817"/>
            <w:permEnd w:id="383601866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14:paraId="03D45C95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04F08285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9CBE79F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3E816E0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06662521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34BE20AE" w14:textId="77777777" w:rsidTr="00971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B3311C4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31952916" w:edGrp="everyone" w:colFirst="0" w:colLast="0"/>
            <w:permStart w:id="1374832139" w:edGrp="everyone" w:colFirst="1" w:colLast="1"/>
            <w:permStart w:id="829390240" w:edGrp="everyone" w:colFirst="2" w:colLast="2"/>
            <w:permStart w:id="2131443272" w:edGrp="everyone" w:colFirst="3" w:colLast="3"/>
            <w:permStart w:id="1384263331" w:edGrp="everyone" w:colFirst="4" w:colLast="4"/>
            <w:permStart w:id="218660812" w:edGrp="everyone" w:colFirst="5" w:colLast="5"/>
            <w:permEnd w:id="1598052269"/>
            <w:permEnd w:id="88370973"/>
            <w:permEnd w:id="1207451827"/>
            <w:permEnd w:id="26952578"/>
            <w:permEnd w:id="318263915"/>
            <w:permEnd w:id="728721942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14:paraId="113D4321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764501EE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680976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423FD367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259DE09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14:paraId="00D1C98F" w14:textId="77777777" w:rsidTr="009712AE">
        <w:trPr>
          <w:trHeight w:val="8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CF8778B" w14:textId="77777777"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771500832" w:edGrp="everyone" w:colFirst="0" w:colLast="0"/>
            <w:permStart w:id="854478086" w:edGrp="everyone" w:colFirst="1" w:colLast="1"/>
            <w:permStart w:id="1727005141" w:edGrp="everyone" w:colFirst="2" w:colLast="2"/>
            <w:permStart w:id="2036032711" w:edGrp="everyone" w:colFirst="3" w:colLast="3"/>
            <w:permStart w:id="1869970122" w:edGrp="everyone" w:colFirst="4" w:colLast="4"/>
            <w:permStart w:id="2096052440" w:edGrp="everyone" w:colFirst="5" w:colLast="5"/>
            <w:permEnd w:id="2131952916"/>
            <w:permEnd w:id="1374832139"/>
            <w:permEnd w:id="829390240"/>
            <w:permEnd w:id="2131443272"/>
            <w:permEnd w:id="1384263331"/>
            <w:permEnd w:id="218660812"/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80" w:type="dxa"/>
            <w:vAlign w:val="center"/>
          </w:tcPr>
          <w:p w14:paraId="630F0282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14:paraId="51E02E8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0661A88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0814A84E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14:paraId="1B896419" w14:textId="77777777"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771500832"/>
      <w:permEnd w:id="854478086"/>
      <w:permEnd w:id="1727005141"/>
      <w:permEnd w:id="2036032711"/>
      <w:permEnd w:id="1869970122"/>
      <w:permEnd w:id="2096052440"/>
    </w:tbl>
    <w:p w14:paraId="0B2E2874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14:paraId="04D291C8" w14:textId="77777777" w:rsidR="002C15C4" w:rsidRPr="007A7546" w:rsidRDefault="007A7546" w:rsidP="002C15C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C15C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C15C4">
        <w:rPr>
          <w:rFonts w:ascii="Times New Roman" w:hAnsi="Times New Roman"/>
          <w:b/>
          <w:sz w:val="24"/>
          <w:szCs w:val="24"/>
        </w:rPr>
        <w:t>е</w:t>
      </w:r>
      <w:r w:rsidR="002C15C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2C15C4">
        <w:rPr>
          <w:rFonts w:ascii="Times New Roman" w:hAnsi="Times New Roman"/>
          <w:b/>
          <w:sz w:val="24"/>
          <w:szCs w:val="24"/>
        </w:rPr>
        <w:t>3</w:t>
      </w:r>
    </w:p>
    <w:p w14:paraId="1D2F6802" w14:textId="77777777"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3EB5D55A" w14:textId="77777777"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14:paraId="60C6BDDD" w14:textId="77777777"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843"/>
        <w:gridCol w:w="2410"/>
        <w:gridCol w:w="2524"/>
        <w:gridCol w:w="1695"/>
      </w:tblGrid>
      <w:tr w:rsidR="009B37B9" w14:paraId="1B82B692" w14:textId="77777777" w:rsidTr="007A7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436EB97A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14:paraId="09CE5045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14:paraId="4AEA1D77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14:paraId="12793321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14:paraId="4EAB24BF" w14:textId="77777777"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14:paraId="16AD903A" w14:textId="77777777"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B37B9" w14:paraId="09D71893" w14:textId="77777777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00A2CD0B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02206201" w:edGrp="everyone" w:colFirst="0" w:colLast="0"/>
            <w:permStart w:id="1795838550" w:edGrp="everyone" w:colFirst="1" w:colLast="1"/>
            <w:permStart w:id="1522409178" w:edGrp="everyone" w:colFirst="2" w:colLast="2"/>
            <w:permStart w:id="8026106" w:edGrp="everyone" w:colFirst="3" w:colLast="3"/>
            <w:permStart w:id="818807565" w:edGrp="everyone" w:colFirst="4" w:colLast="4"/>
            <w:permStart w:id="627642426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00A0D5D9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3897D0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24CB75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99E1E3C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01FAB3F9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14:paraId="2B00E2EB" w14:textId="77777777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1BD66CF7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67628298" w:edGrp="everyone" w:colFirst="0" w:colLast="0"/>
            <w:permStart w:id="639060076" w:edGrp="everyone" w:colFirst="1" w:colLast="1"/>
            <w:permStart w:id="270035398" w:edGrp="everyone" w:colFirst="2" w:colLast="2"/>
            <w:permStart w:id="1948003116" w:edGrp="everyone" w:colFirst="3" w:colLast="3"/>
            <w:permStart w:id="1487214141" w:edGrp="everyone" w:colFirst="4" w:colLast="4"/>
            <w:permStart w:id="838076994" w:edGrp="everyone" w:colFirst="5" w:colLast="5"/>
            <w:permEnd w:id="2102206201"/>
            <w:permEnd w:id="1795838550"/>
            <w:permEnd w:id="1522409178"/>
            <w:permEnd w:id="8026106"/>
            <w:permEnd w:id="818807565"/>
            <w:permEnd w:id="627642426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C1EF4A0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9B4B7F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AC0D28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2D819AB3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0189B0B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14:paraId="663E366D" w14:textId="77777777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5C0E16C1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09427283" w:edGrp="everyone" w:colFirst="0" w:colLast="0"/>
            <w:permStart w:id="396497097" w:edGrp="everyone" w:colFirst="1" w:colLast="1"/>
            <w:permStart w:id="605571157" w:edGrp="everyone" w:colFirst="2" w:colLast="2"/>
            <w:permStart w:id="194865232" w:edGrp="everyone" w:colFirst="3" w:colLast="3"/>
            <w:permStart w:id="387787572" w:edGrp="everyone" w:colFirst="4" w:colLast="4"/>
            <w:permStart w:id="1948088444" w:edGrp="everyone" w:colFirst="5" w:colLast="5"/>
            <w:permEnd w:id="1267628298"/>
            <w:permEnd w:id="639060076"/>
            <w:permEnd w:id="270035398"/>
            <w:permEnd w:id="1948003116"/>
            <w:permEnd w:id="1487214141"/>
            <w:permEnd w:id="838076994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238BCB99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0E6C1F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556BC4C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7B82A40B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5DDC4489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14:paraId="2325CAE5" w14:textId="77777777" w:rsidTr="009B37B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BBADAB2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26096958" w:edGrp="everyone" w:colFirst="0" w:colLast="0"/>
            <w:permStart w:id="588258766" w:edGrp="everyone" w:colFirst="1" w:colLast="1"/>
            <w:permStart w:id="649152380" w:edGrp="everyone" w:colFirst="2" w:colLast="2"/>
            <w:permStart w:id="528883741" w:edGrp="everyone" w:colFirst="3" w:colLast="3"/>
            <w:permStart w:id="278994168" w:edGrp="everyone" w:colFirst="4" w:colLast="4"/>
            <w:permStart w:id="1633229380" w:edGrp="everyone" w:colFirst="5" w:colLast="5"/>
            <w:permEnd w:id="1409427283"/>
            <w:permEnd w:id="396497097"/>
            <w:permEnd w:id="605571157"/>
            <w:permEnd w:id="194865232"/>
            <w:permEnd w:id="387787572"/>
            <w:permEnd w:id="1948088444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A64DC78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6AC089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C69128D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35F96957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3C4AF856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14:paraId="76991CF4" w14:textId="77777777" w:rsidTr="009B37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vAlign w:val="center"/>
          </w:tcPr>
          <w:p w14:paraId="7BE569E3" w14:textId="77777777"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20670689" w:edGrp="everyone" w:colFirst="0" w:colLast="0"/>
            <w:permStart w:id="1313888366" w:edGrp="everyone" w:colFirst="1" w:colLast="1"/>
            <w:permStart w:id="1671500609" w:edGrp="everyone" w:colFirst="2" w:colLast="2"/>
            <w:permStart w:id="656502822" w:edGrp="everyone" w:colFirst="3" w:colLast="3"/>
            <w:permStart w:id="1027557588" w:edGrp="everyone" w:colFirst="4" w:colLast="4"/>
            <w:permStart w:id="1219382675" w:edGrp="everyone" w:colFirst="5" w:colLast="5"/>
            <w:permEnd w:id="826096958"/>
            <w:permEnd w:id="588258766"/>
            <w:permEnd w:id="649152380"/>
            <w:permEnd w:id="528883741"/>
            <w:permEnd w:id="278994168"/>
            <w:permEnd w:id="163322938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14:paraId="2B1C1A3C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273182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AA32D88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14:paraId="5116840F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14:paraId="67D5227E" w14:textId="77777777"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720670689"/>
      <w:permEnd w:id="1313888366"/>
      <w:permEnd w:id="1671500609"/>
      <w:permEnd w:id="656502822"/>
      <w:permEnd w:id="1027557588"/>
      <w:permEnd w:id="1219382675"/>
    </w:tbl>
    <w:p w14:paraId="6AF8AD08" w14:textId="77777777"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112F76D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2FAB039D" w14:textId="77777777" w:rsidR="009B37B9" w:rsidRPr="007A7546" w:rsidRDefault="007A7546" w:rsidP="009B37B9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B37B9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9B37B9">
        <w:rPr>
          <w:rFonts w:ascii="Times New Roman" w:hAnsi="Times New Roman"/>
          <w:b/>
          <w:sz w:val="24"/>
          <w:szCs w:val="24"/>
        </w:rPr>
        <w:t>е</w:t>
      </w:r>
      <w:r w:rsidR="009B37B9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14:paraId="4EB670E8" w14:textId="77777777"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48164A13" w14:textId="77777777"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14:paraId="1A2493EB" w14:textId="77777777"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10293" w:type="dxa"/>
        <w:jc w:val="center"/>
        <w:tblLook w:val="04A0" w:firstRow="1" w:lastRow="0" w:firstColumn="1" w:lastColumn="0" w:noHBand="0" w:noVBand="1"/>
      </w:tblPr>
      <w:tblGrid>
        <w:gridCol w:w="673"/>
        <w:gridCol w:w="3617"/>
        <w:gridCol w:w="1999"/>
        <w:gridCol w:w="1999"/>
        <w:gridCol w:w="2005"/>
      </w:tblGrid>
      <w:tr w:rsidR="006122EC" w:rsidRPr="009B37B9" w14:paraId="5711AD1A" w14:textId="77777777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084B701F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14:paraId="51190F41" w14:textId="77777777"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14:paraId="496B2115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14:paraId="2DE0EEC2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14:paraId="293450EF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14:paraId="00DE86E5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5C2A94D6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01127238" w:edGrp="everyone" w:colFirst="0" w:colLast="0"/>
            <w:permStart w:id="269046722" w:edGrp="everyone" w:colFirst="1" w:colLast="1"/>
            <w:permStart w:id="1100435032" w:edGrp="everyone" w:colFirst="2" w:colLast="2"/>
            <w:permStart w:id="586288486" w:edGrp="everyone" w:colFirst="3" w:colLast="3"/>
            <w:permStart w:id="219628665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14:paraId="689CC02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083FC38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426FD3B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57194E52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1645D389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73E9B044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7132743" w:edGrp="everyone" w:colFirst="0" w:colLast="0"/>
            <w:permStart w:id="303856628" w:edGrp="everyone" w:colFirst="1" w:colLast="1"/>
            <w:permStart w:id="1903850106" w:edGrp="everyone" w:colFirst="2" w:colLast="2"/>
            <w:permStart w:id="1597909176" w:edGrp="everyone" w:colFirst="3" w:colLast="3"/>
            <w:permStart w:id="747701792" w:edGrp="everyone" w:colFirst="4" w:colLast="4"/>
            <w:permEnd w:id="1801127238"/>
            <w:permEnd w:id="269046722"/>
            <w:permEnd w:id="1100435032"/>
            <w:permEnd w:id="586288486"/>
            <w:permEnd w:id="219628665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14:paraId="671C1FE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3D01E32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C74F68A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7E22C0A7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50C67E33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0FD0F4D5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01984871" w:edGrp="everyone" w:colFirst="0" w:colLast="0"/>
            <w:permStart w:id="1013070752" w:edGrp="everyone" w:colFirst="1" w:colLast="1"/>
            <w:permStart w:id="1448816748" w:edGrp="everyone" w:colFirst="2" w:colLast="2"/>
            <w:permStart w:id="1994725196" w:edGrp="everyone" w:colFirst="3" w:colLast="3"/>
            <w:permStart w:id="1158681082" w:edGrp="everyone" w:colFirst="4" w:colLast="4"/>
            <w:permEnd w:id="117132743"/>
            <w:permEnd w:id="303856628"/>
            <w:permEnd w:id="1903850106"/>
            <w:permEnd w:id="1597909176"/>
            <w:permEnd w:id="747701792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14:paraId="5E4D3C7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4164839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75DD911D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501500A4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16D9CA4C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69E45692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88964560" w:edGrp="everyone" w:colFirst="0" w:colLast="0"/>
            <w:permStart w:id="1630292738" w:edGrp="everyone" w:colFirst="1" w:colLast="1"/>
            <w:permStart w:id="456340333" w:edGrp="everyone" w:colFirst="2" w:colLast="2"/>
            <w:permStart w:id="961164696" w:edGrp="everyone" w:colFirst="3" w:colLast="3"/>
            <w:permStart w:id="1236471173" w:edGrp="everyone" w:colFirst="4" w:colLast="4"/>
            <w:permEnd w:id="1501984871"/>
            <w:permEnd w:id="1013070752"/>
            <w:permEnd w:id="1448816748"/>
            <w:permEnd w:id="1994725196"/>
            <w:permEnd w:id="1158681082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14:paraId="77DA1C64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580241D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FF622B6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409E601B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14:paraId="7A7F92D0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  <w:vAlign w:val="center"/>
          </w:tcPr>
          <w:p w14:paraId="3C327AF5" w14:textId="77777777"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83178247" w:edGrp="everyone" w:colFirst="0" w:colLast="0"/>
            <w:permStart w:id="556743477" w:edGrp="everyone" w:colFirst="1" w:colLast="1"/>
            <w:permStart w:id="1188645050" w:edGrp="everyone" w:colFirst="2" w:colLast="2"/>
            <w:permStart w:id="1312897799" w:edGrp="everyone" w:colFirst="3" w:colLast="3"/>
            <w:permStart w:id="326392574" w:edGrp="everyone" w:colFirst="4" w:colLast="4"/>
            <w:permEnd w:id="1088964560"/>
            <w:permEnd w:id="1630292738"/>
            <w:permEnd w:id="456340333"/>
            <w:permEnd w:id="961164696"/>
            <w:permEnd w:id="1236471173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14:paraId="77A3EF6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67253469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9589E40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14:paraId="77BBCB9F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783178247"/>
      <w:permEnd w:id="556743477"/>
      <w:permEnd w:id="1188645050"/>
      <w:permEnd w:id="1312897799"/>
      <w:permEnd w:id="326392574"/>
    </w:tbl>
    <w:p w14:paraId="0B301FBD" w14:textId="77777777" w:rsidR="009B37B9" w:rsidRP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03E57F9" w14:textId="77777777" w:rsidR="00587522" w:rsidRPr="009B37B9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14:paraId="02C1BBC9" w14:textId="77777777" w:rsidR="006122EC" w:rsidRPr="007A7546" w:rsidRDefault="007A7546" w:rsidP="006122EC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122EC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6122EC">
        <w:rPr>
          <w:rFonts w:ascii="Times New Roman" w:hAnsi="Times New Roman"/>
          <w:b/>
          <w:sz w:val="24"/>
          <w:szCs w:val="24"/>
        </w:rPr>
        <w:t>е</w:t>
      </w:r>
      <w:r w:rsidR="006122EC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14:paraId="5D4DB6B4" w14:textId="77777777"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09670970" w14:textId="77777777"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14:paraId="50E1C356" w14:textId="77777777"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00F962F" w14:textId="77777777"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948"/>
        <w:gridCol w:w="1411"/>
        <w:gridCol w:w="2343"/>
        <w:gridCol w:w="1671"/>
        <w:gridCol w:w="2412"/>
      </w:tblGrid>
      <w:tr w:rsidR="006122EC" w:rsidRPr="006122EC" w14:paraId="041AAC81" w14:textId="77777777" w:rsidTr="00612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10137AD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48" w:type="dxa"/>
            <w:vAlign w:val="center"/>
          </w:tcPr>
          <w:p w14:paraId="56C1E74D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411" w:type="dxa"/>
            <w:vAlign w:val="center"/>
          </w:tcPr>
          <w:p w14:paraId="67D35B66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343" w:type="dxa"/>
            <w:vAlign w:val="center"/>
          </w:tcPr>
          <w:p w14:paraId="32663D82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71" w:type="dxa"/>
            <w:vAlign w:val="center"/>
          </w:tcPr>
          <w:p w14:paraId="17527BD2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235" w:type="dxa"/>
            <w:vAlign w:val="center"/>
          </w:tcPr>
          <w:p w14:paraId="5264E7BA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14:paraId="18F904B8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0E5893DA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96106325" w:edGrp="everyone" w:colFirst="0" w:colLast="0"/>
            <w:permStart w:id="251408587" w:edGrp="everyone" w:colFirst="1" w:colLast="1"/>
            <w:permStart w:id="472581420" w:edGrp="everyone" w:colFirst="2" w:colLast="2"/>
            <w:permStart w:id="1873233717" w:edGrp="everyone" w:colFirst="3" w:colLast="3"/>
            <w:permStart w:id="518725243" w:edGrp="everyone" w:colFirst="4" w:colLast="4"/>
            <w:permStart w:id="2051428446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14:paraId="772CD481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DE14F8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7B5A346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E45801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B50772E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46FECE84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436B4A1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24031655" w:edGrp="everyone" w:colFirst="0" w:colLast="0"/>
            <w:permStart w:id="1679829063" w:edGrp="everyone" w:colFirst="1" w:colLast="1"/>
            <w:permStart w:id="610170444" w:edGrp="everyone" w:colFirst="2" w:colLast="2"/>
            <w:permStart w:id="2127851807" w:edGrp="everyone" w:colFirst="3" w:colLast="3"/>
            <w:permStart w:id="642801991" w:edGrp="everyone" w:colFirst="4" w:colLast="4"/>
            <w:permStart w:id="1475415803" w:edGrp="everyone" w:colFirst="5" w:colLast="5"/>
            <w:permEnd w:id="896106325"/>
            <w:permEnd w:id="251408587"/>
            <w:permEnd w:id="472581420"/>
            <w:permEnd w:id="1873233717"/>
            <w:permEnd w:id="518725243"/>
            <w:permEnd w:id="2051428446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14:paraId="61BC374A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0CA1F192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3BBD1FCB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61797999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0C3ACE08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20C956D7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8456DFA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444902805" w:edGrp="everyone" w:colFirst="0" w:colLast="0"/>
            <w:permStart w:id="2020553417" w:edGrp="everyone" w:colFirst="1" w:colLast="1"/>
            <w:permStart w:id="510664272" w:edGrp="everyone" w:colFirst="2" w:colLast="2"/>
            <w:permStart w:id="729637294" w:edGrp="everyone" w:colFirst="3" w:colLast="3"/>
            <w:permStart w:id="1282934682" w:edGrp="everyone" w:colFirst="4" w:colLast="4"/>
            <w:permStart w:id="1427269567" w:edGrp="everyone" w:colFirst="5" w:colLast="5"/>
            <w:permEnd w:id="2124031655"/>
            <w:permEnd w:id="1679829063"/>
            <w:permEnd w:id="610170444"/>
            <w:permEnd w:id="2127851807"/>
            <w:permEnd w:id="642801991"/>
            <w:permEnd w:id="1475415803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center"/>
          </w:tcPr>
          <w:p w14:paraId="5A98E95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373D4A96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45632001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06CF9318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644AB331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6299A6DE" w14:textId="77777777" w:rsidTr="006122EC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67152921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17136193" w:edGrp="everyone" w:colFirst="0" w:colLast="0"/>
            <w:permStart w:id="554894556" w:edGrp="everyone" w:colFirst="1" w:colLast="1"/>
            <w:permStart w:id="2042566580" w:edGrp="everyone" w:colFirst="2" w:colLast="2"/>
            <w:permStart w:id="564815145" w:edGrp="everyone" w:colFirst="3" w:colLast="3"/>
            <w:permStart w:id="1992305659" w:edGrp="everyone" w:colFirst="4" w:colLast="4"/>
            <w:permStart w:id="1294302755" w:edGrp="everyone" w:colFirst="5" w:colLast="5"/>
            <w:permEnd w:id="1444902805"/>
            <w:permEnd w:id="2020553417"/>
            <w:permEnd w:id="510664272"/>
            <w:permEnd w:id="729637294"/>
            <w:permEnd w:id="1282934682"/>
            <w:permEnd w:id="142726956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14:paraId="31D7CB94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3EA9B885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018924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9B12822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3C5D4E82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14:paraId="3267B81C" w14:textId="77777777" w:rsidTr="006122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BA38417" w14:textId="77777777"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227241660" w:edGrp="everyone" w:colFirst="0" w:colLast="0"/>
            <w:permStart w:id="440993191" w:edGrp="everyone" w:colFirst="1" w:colLast="1"/>
            <w:permStart w:id="2047614850" w:edGrp="everyone" w:colFirst="2" w:colLast="2"/>
            <w:permStart w:id="2001299225" w:edGrp="everyone" w:colFirst="3" w:colLast="3"/>
            <w:permStart w:id="1434483441" w:edGrp="everyone" w:colFirst="4" w:colLast="4"/>
            <w:permStart w:id="971266185" w:edGrp="everyone" w:colFirst="5" w:colLast="5"/>
            <w:permEnd w:id="117136193"/>
            <w:permEnd w:id="554894556"/>
            <w:permEnd w:id="2042566580"/>
            <w:permEnd w:id="564815145"/>
            <w:permEnd w:id="1992305659"/>
            <w:permEnd w:id="129430275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48" w:type="dxa"/>
            <w:vAlign w:val="center"/>
          </w:tcPr>
          <w:p w14:paraId="0B0F4059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14:paraId="63244F9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030DB1EB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3F6F2CFC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14:paraId="271D8443" w14:textId="77777777"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227241660"/>
      <w:permEnd w:id="440993191"/>
      <w:permEnd w:id="2047614850"/>
      <w:permEnd w:id="2001299225"/>
      <w:permEnd w:id="1434483441"/>
      <w:permEnd w:id="971266185"/>
    </w:tbl>
    <w:p w14:paraId="500EE5BC" w14:textId="77777777"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14:paraId="669035C9" w14:textId="77777777"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14:paraId="456C4DB7" w14:textId="77777777" w:rsidR="00233674" w:rsidRPr="007A7546" w:rsidRDefault="007A7546" w:rsidP="0023367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3367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33674">
        <w:rPr>
          <w:rFonts w:ascii="Times New Roman" w:hAnsi="Times New Roman"/>
          <w:b/>
          <w:sz w:val="24"/>
          <w:szCs w:val="24"/>
        </w:rPr>
        <w:t>е</w:t>
      </w:r>
      <w:r w:rsidR="0023367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14:paraId="66EE3C52" w14:textId="77777777"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5C8D03A2" w14:textId="77777777"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14:paraId="28D142A2" w14:textId="77777777"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411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14:paraId="4A5AD411" w14:textId="77777777" w:rsidTr="00894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EF60016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14:paraId="3E6E57E2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14:paraId="2A2E57BD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14:paraId="4EE8B0F2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14:paraId="4FD91219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14:paraId="55982F49" w14:textId="77777777"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14:paraId="7A626160" w14:textId="77777777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19867422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88118654" w:edGrp="everyone" w:colFirst="0" w:colLast="0"/>
            <w:permStart w:id="917194140" w:edGrp="everyone" w:colFirst="1" w:colLast="1"/>
            <w:permStart w:id="71895800" w:edGrp="everyone" w:colFirst="2" w:colLast="2"/>
            <w:permStart w:id="1573131567" w:edGrp="everyone" w:colFirst="3" w:colLast="3"/>
            <w:permStart w:id="301662978" w:edGrp="everyone" w:colFirst="4" w:colLast="4"/>
            <w:permStart w:id="1095596425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14:paraId="5621FBAA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70C09540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272AB90E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2D0A0ADB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54F32F2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0C10A601" w14:textId="77777777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2B3E9CA2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437941599" w:edGrp="everyone" w:colFirst="0" w:colLast="0"/>
            <w:permStart w:id="582028689" w:edGrp="everyone" w:colFirst="1" w:colLast="1"/>
            <w:permStart w:id="1211961626" w:edGrp="everyone" w:colFirst="2" w:colLast="2"/>
            <w:permStart w:id="111478420" w:edGrp="everyone" w:colFirst="3" w:colLast="3"/>
            <w:permStart w:id="853941310" w:edGrp="everyone" w:colFirst="4" w:colLast="4"/>
            <w:permStart w:id="1503744237" w:edGrp="everyone" w:colFirst="5" w:colLast="5"/>
            <w:permEnd w:id="488118654"/>
            <w:permEnd w:id="917194140"/>
            <w:permEnd w:id="71895800"/>
            <w:permEnd w:id="1573131567"/>
            <w:permEnd w:id="301662978"/>
            <w:permEnd w:id="1095596425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14:paraId="1C0BB6F7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876D97B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5281FC8E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5FC2A841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9BDA931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37EA5CC7" w14:textId="77777777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5BD28BC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58014139" w:edGrp="everyone" w:colFirst="0" w:colLast="0"/>
            <w:permStart w:id="1056265539" w:edGrp="everyone" w:colFirst="1" w:colLast="1"/>
            <w:permStart w:id="1497005063" w:edGrp="everyone" w:colFirst="2" w:colLast="2"/>
            <w:permStart w:id="1765824983" w:edGrp="everyone" w:colFirst="3" w:colLast="3"/>
            <w:permStart w:id="143197841" w:edGrp="everyone" w:colFirst="4" w:colLast="4"/>
            <w:permStart w:id="1484988916" w:edGrp="everyone" w:colFirst="5" w:colLast="5"/>
            <w:permEnd w:id="437941599"/>
            <w:permEnd w:id="582028689"/>
            <w:permEnd w:id="1211961626"/>
            <w:permEnd w:id="111478420"/>
            <w:permEnd w:id="853941310"/>
            <w:permEnd w:id="1503744237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14:paraId="74D0B339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05788686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7BCD7D0C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1543224F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B87E85F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32016146" w14:textId="77777777" w:rsidTr="00894A06">
        <w:trPr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34F61716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824734378" w:edGrp="everyone" w:colFirst="0" w:colLast="0"/>
            <w:permStart w:id="579409484" w:edGrp="everyone" w:colFirst="1" w:colLast="1"/>
            <w:permStart w:id="1116085868" w:edGrp="everyone" w:colFirst="2" w:colLast="2"/>
            <w:permStart w:id="1443249684" w:edGrp="everyone" w:colFirst="3" w:colLast="3"/>
            <w:permStart w:id="612590869" w:edGrp="everyone" w:colFirst="4" w:colLast="4"/>
            <w:permStart w:id="1182624453" w:edGrp="everyone" w:colFirst="5" w:colLast="5"/>
            <w:permEnd w:id="58014139"/>
            <w:permEnd w:id="1056265539"/>
            <w:permEnd w:id="1497005063"/>
            <w:permEnd w:id="1765824983"/>
            <w:permEnd w:id="143197841"/>
            <w:permEnd w:id="1484988916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14:paraId="5FE063D5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3E62CF1A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6FAFE16C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4967E94A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326D9BDE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14:paraId="472E0395" w14:textId="77777777" w:rsidTr="00894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vAlign w:val="center"/>
          </w:tcPr>
          <w:p w14:paraId="79FD9B29" w14:textId="77777777"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049322437" w:edGrp="everyone" w:colFirst="0" w:colLast="0"/>
            <w:permStart w:id="1158809875" w:edGrp="everyone" w:colFirst="1" w:colLast="1"/>
            <w:permStart w:id="733546373" w:edGrp="everyone" w:colFirst="2" w:colLast="2"/>
            <w:permStart w:id="1838156192" w:edGrp="everyone" w:colFirst="3" w:colLast="3"/>
            <w:permStart w:id="1401061286" w:edGrp="everyone" w:colFirst="4" w:colLast="4"/>
            <w:permStart w:id="1378375811" w:edGrp="everyone" w:colFirst="5" w:colLast="5"/>
            <w:permEnd w:id="824734378"/>
            <w:permEnd w:id="579409484"/>
            <w:permEnd w:id="1116085868"/>
            <w:permEnd w:id="1443249684"/>
            <w:permEnd w:id="612590869"/>
            <w:permEnd w:id="1182624453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14:paraId="113660D8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14:paraId="6E2DF623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14:paraId="74489B57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207C57E9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D45507F" w14:textId="77777777"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1049322437"/>
      <w:permEnd w:id="1158809875"/>
      <w:permEnd w:id="733546373"/>
      <w:permEnd w:id="1838156192"/>
      <w:permEnd w:id="1401061286"/>
      <w:permEnd w:id="1378375811"/>
    </w:tbl>
    <w:p w14:paraId="4B4C571A" w14:textId="77777777"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AB65078" w14:textId="77777777"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14:paraId="4F39E522" w14:textId="77777777" w:rsidR="007542CA" w:rsidRPr="007A7546" w:rsidRDefault="007A7546" w:rsidP="009712AE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ermStart w:id="672927622" w:edGrp="everyone"/>
      <w:permEnd w:id="672927622"/>
      <w:r w:rsidR="007542CA"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>ложение 7</w:t>
      </w:r>
    </w:p>
    <w:p w14:paraId="7B182583" w14:textId="77777777"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14:paraId="6863FC76" w14:textId="77777777"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14:paraId="5ED92E08" w14:textId="77777777"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CC7C9B7" w14:textId="77777777"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7923F08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1053980601" w:edGrp="everyone"/>
    </w:p>
    <w:p w14:paraId="3088EFAC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05F6431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9362F3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F47D221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1550B44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69DE9ED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323E1BE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2981C27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07CCDD2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EF0E056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9DAFE0F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15175D8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D22A4A0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5128111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1EE353B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A7CD9EC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2C10322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1A2055F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FB4D512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75ED8EC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CB4B738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E59EE2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30D1F24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9707626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A719A58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33B1CA1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DC60D3A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1F64184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F3C1774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F5CA750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08B90BC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53C72FB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B13FC98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8CE4543" w14:textId="77777777"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C43E05A" w14:textId="77777777"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3029B56" w14:textId="77777777"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60E0663" w14:textId="77777777"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5317DD21" w14:textId="77777777"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ermEnd w:id="1053980601"/>
    <w:p w14:paraId="558B1AAC" w14:textId="77777777"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1473C" w14:textId="77777777" w:rsidR="003F6A55" w:rsidRDefault="003F6A55" w:rsidP="00713050">
      <w:pPr>
        <w:spacing w:line="240" w:lineRule="auto"/>
      </w:pPr>
      <w:r>
        <w:separator/>
      </w:r>
    </w:p>
  </w:endnote>
  <w:endnote w:type="continuationSeparator" w:id="0">
    <w:p w14:paraId="2C097332" w14:textId="77777777" w:rsidR="003F6A55" w:rsidRDefault="003F6A55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90C5" w14:textId="77777777" w:rsidR="00E52672" w:rsidRDefault="00E5267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90" w:type="pct"/>
      <w:tblLayout w:type="fixed"/>
      <w:tblLook w:val="04A0" w:firstRow="1" w:lastRow="0" w:firstColumn="1" w:lastColumn="0" w:noHBand="0" w:noVBand="1"/>
    </w:tblPr>
    <w:tblGrid>
      <w:gridCol w:w="2807"/>
      <w:gridCol w:w="2805"/>
      <w:gridCol w:w="2804"/>
      <w:gridCol w:w="2804"/>
    </w:tblGrid>
    <w:tr w:rsidR="00E52672" w14:paraId="3A403B05" w14:textId="77777777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BB491C9" w14:textId="77777777" w:rsidR="00E52672" w:rsidRDefault="00E52672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49C435" w14:textId="77777777" w:rsidR="00E52672" w:rsidRDefault="00E52672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5DF8E637" w14:textId="77777777" w:rsidR="00E52672" w:rsidRDefault="00E52672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0A4B854" w14:textId="77777777" w:rsidR="00E52672" w:rsidRDefault="00E52672" w:rsidP="00684488">
          <w:pPr>
            <w:pStyle w:val="a9"/>
          </w:pPr>
        </w:p>
      </w:tc>
    </w:tr>
    <w:tr w:rsidR="00E52672" w14:paraId="71C13FE7" w14:textId="77777777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14:paraId="4D24F3C0" w14:textId="77777777" w:rsidR="00E52672" w:rsidRPr="00CA3DF1" w:rsidRDefault="00E52672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14:paraId="1DA7EACA" w14:textId="77777777" w:rsidR="00E52672" w:rsidRPr="00C2098A" w:rsidRDefault="00E52672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14:paraId="4DE6F949" w14:textId="77777777" w:rsidR="00E52672" w:rsidRPr="00C2098A" w:rsidRDefault="00E52672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14:paraId="30F63E50" w14:textId="77777777" w:rsidR="00E52672" w:rsidRPr="00C2098A" w:rsidRDefault="00E52672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BD6DA4" w14:textId="77777777" w:rsidR="00E52672" w:rsidRDefault="00635A81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 w:rsidR="00E52672"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B62185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C646" w14:textId="77777777" w:rsidR="00E52672" w:rsidRDefault="00E5267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D5945" w14:textId="77777777" w:rsidR="003F6A55" w:rsidRDefault="003F6A55" w:rsidP="00713050">
      <w:pPr>
        <w:spacing w:line="240" w:lineRule="auto"/>
      </w:pPr>
      <w:r>
        <w:separator/>
      </w:r>
    </w:p>
  </w:footnote>
  <w:footnote w:type="continuationSeparator" w:id="0">
    <w:p w14:paraId="5315B0FC" w14:textId="77777777" w:rsidR="003F6A55" w:rsidRDefault="003F6A55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036D" w14:textId="77777777" w:rsidR="00E52672" w:rsidRDefault="003F6A55">
    <w:pPr>
      <w:pStyle w:val="a6"/>
    </w:pPr>
    <w:r>
      <w:rPr>
        <w:noProof/>
      </w:rPr>
      <w:pict w14:anchorId="0AFD76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1026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61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6"/>
      <w:gridCol w:w="6710"/>
    </w:tblGrid>
    <w:tr w:rsidR="00E52672" w:rsidRPr="00F207C0" w14:paraId="0385E0F4" w14:textId="77777777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14:paraId="1EF8DAC8" w14:textId="77777777" w:rsidR="00E52672" w:rsidRPr="00E949DD" w:rsidRDefault="00E52672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14:paraId="4BEDF968" w14:textId="77777777" w:rsidR="00E52672" w:rsidRPr="00F207C0" w:rsidRDefault="00E52672" w:rsidP="00125981"/>
      </w:tc>
    </w:tr>
  </w:tbl>
  <w:p w14:paraId="42139FC5" w14:textId="77777777" w:rsidR="00E52672" w:rsidRDefault="003F6A55">
    <w:pPr>
      <w:pStyle w:val="a6"/>
    </w:pPr>
    <w:r>
      <w:rPr>
        <w:noProof/>
      </w:rPr>
      <w:pict w14:anchorId="38A86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1027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584" w14:textId="77777777" w:rsidR="00E52672" w:rsidRDefault="003F6A55">
    <w:pPr>
      <w:pStyle w:val="a6"/>
    </w:pPr>
    <w:r>
      <w:rPr>
        <w:noProof/>
      </w:rPr>
      <w:pict w14:anchorId="300703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1025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17E"/>
    <w:multiLevelType w:val="hybridMultilevel"/>
    <w:tmpl w:val="E1A61BE4"/>
    <w:lvl w:ilvl="0" w:tplc="44A4D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6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2D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6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0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2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E2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776FF"/>
    <w:multiLevelType w:val="hybridMultilevel"/>
    <w:tmpl w:val="D6727256"/>
    <w:lvl w:ilvl="0" w:tplc="A89C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4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AB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D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C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A9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0630D"/>
    <w:multiLevelType w:val="hybridMultilevel"/>
    <w:tmpl w:val="286C2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60A0D"/>
    <w:multiLevelType w:val="hybridMultilevel"/>
    <w:tmpl w:val="68B08DE4"/>
    <w:lvl w:ilvl="0" w:tplc="F9942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2C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D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4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6B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69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29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3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80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116F9"/>
    <w:multiLevelType w:val="hybridMultilevel"/>
    <w:tmpl w:val="19B800BE"/>
    <w:lvl w:ilvl="0" w:tplc="B4AE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B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AA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8E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3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A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4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A5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48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5A094F"/>
    <w:multiLevelType w:val="hybridMultilevel"/>
    <w:tmpl w:val="892CE8CC"/>
    <w:lvl w:ilvl="0" w:tplc="89BE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C8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C4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0F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3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A4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64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7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C0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F62A64"/>
    <w:multiLevelType w:val="hybridMultilevel"/>
    <w:tmpl w:val="EE302F3A"/>
    <w:lvl w:ilvl="0" w:tplc="3D98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ED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B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A0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B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AE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A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B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3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236C44"/>
    <w:multiLevelType w:val="hybridMultilevel"/>
    <w:tmpl w:val="9CCC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87079"/>
    <w:multiLevelType w:val="hybridMultilevel"/>
    <w:tmpl w:val="C9D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IiJ2Q0E/qwo7AIQDymxmyIinX+bbqEM0dn+quTPAHxfPD1BphEXeab+HuMftlHpeiFJ+hu9tsmHu6mAB2DNzw==" w:salt="klXZn+bs7L1a/C+XpFu06g=="/>
  <w:defaultTabStop w:val="720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2B8"/>
    <w:rsid w:val="00003279"/>
    <w:rsid w:val="00022E2F"/>
    <w:rsid w:val="000353A6"/>
    <w:rsid w:val="0003748C"/>
    <w:rsid w:val="00084D98"/>
    <w:rsid w:val="000A453F"/>
    <w:rsid w:val="000B0C2C"/>
    <w:rsid w:val="000B3B91"/>
    <w:rsid w:val="000D7313"/>
    <w:rsid w:val="0011122B"/>
    <w:rsid w:val="0011675E"/>
    <w:rsid w:val="00125981"/>
    <w:rsid w:val="00125AB1"/>
    <w:rsid w:val="00151C62"/>
    <w:rsid w:val="00184BAC"/>
    <w:rsid w:val="001A77A7"/>
    <w:rsid w:val="001B403A"/>
    <w:rsid w:val="001B7D58"/>
    <w:rsid w:val="001E47FA"/>
    <w:rsid w:val="00201B4F"/>
    <w:rsid w:val="00214963"/>
    <w:rsid w:val="00217980"/>
    <w:rsid w:val="00233674"/>
    <w:rsid w:val="00236E19"/>
    <w:rsid w:val="00242C61"/>
    <w:rsid w:val="00246276"/>
    <w:rsid w:val="00247A2D"/>
    <w:rsid w:val="00271662"/>
    <w:rsid w:val="0027404F"/>
    <w:rsid w:val="00274371"/>
    <w:rsid w:val="002835E1"/>
    <w:rsid w:val="00284544"/>
    <w:rsid w:val="00284552"/>
    <w:rsid w:val="00287B61"/>
    <w:rsid w:val="00293B83"/>
    <w:rsid w:val="002971F2"/>
    <w:rsid w:val="002B091C"/>
    <w:rsid w:val="002B6072"/>
    <w:rsid w:val="002C15C4"/>
    <w:rsid w:val="002C2CDD"/>
    <w:rsid w:val="002D0A97"/>
    <w:rsid w:val="002D25C2"/>
    <w:rsid w:val="002D45C6"/>
    <w:rsid w:val="002E402D"/>
    <w:rsid w:val="00312946"/>
    <w:rsid w:val="00313E86"/>
    <w:rsid w:val="0035698F"/>
    <w:rsid w:val="00364079"/>
    <w:rsid w:val="00375460"/>
    <w:rsid w:val="00385B46"/>
    <w:rsid w:val="00387089"/>
    <w:rsid w:val="00394D26"/>
    <w:rsid w:val="003C68EE"/>
    <w:rsid w:val="003D3EB0"/>
    <w:rsid w:val="003F6A55"/>
    <w:rsid w:val="004077FB"/>
    <w:rsid w:val="00424DD9"/>
    <w:rsid w:val="00431FCA"/>
    <w:rsid w:val="00443F85"/>
    <w:rsid w:val="004717C5"/>
    <w:rsid w:val="004B70C7"/>
    <w:rsid w:val="004C0E63"/>
    <w:rsid w:val="004C16D7"/>
    <w:rsid w:val="004C2FB5"/>
    <w:rsid w:val="004C35AD"/>
    <w:rsid w:val="004C3BA0"/>
    <w:rsid w:val="004D7F4E"/>
    <w:rsid w:val="0051264A"/>
    <w:rsid w:val="005367A6"/>
    <w:rsid w:val="00543DB7"/>
    <w:rsid w:val="005553E2"/>
    <w:rsid w:val="005740C6"/>
    <w:rsid w:val="00587522"/>
    <w:rsid w:val="005A530F"/>
    <w:rsid w:val="005B1687"/>
    <w:rsid w:val="005B4EE2"/>
    <w:rsid w:val="005B5B96"/>
    <w:rsid w:val="005C2899"/>
    <w:rsid w:val="005C753D"/>
    <w:rsid w:val="005E582E"/>
    <w:rsid w:val="005F3158"/>
    <w:rsid w:val="006122EC"/>
    <w:rsid w:val="00616736"/>
    <w:rsid w:val="00622004"/>
    <w:rsid w:val="0062474A"/>
    <w:rsid w:val="00635A81"/>
    <w:rsid w:val="00641630"/>
    <w:rsid w:val="006658C4"/>
    <w:rsid w:val="00684488"/>
    <w:rsid w:val="00692B39"/>
    <w:rsid w:val="006A2668"/>
    <w:rsid w:val="006A3CE7"/>
    <w:rsid w:val="006C3AC7"/>
    <w:rsid w:val="006C4C50"/>
    <w:rsid w:val="006C50F5"/>
    <w:rsid w:val="006E1DC7"/>
    <w:rsid w:val="006F0F36"/>
    <w:rsid w:val="006F21D8"/>
    <w:rsid w:val="006F7C12"/>
    <w:rsid w:val="007025DD"/>
    <w:rsid w:val="00707A46"/>
    <w:rsid w:val="00713050"/>
    <w:rsid w:val="0074665A"/>
    <w:rsid w:val="00746F7F"/>
    <w:rsid w:val="00751CD9"/>
    <w:rsid w:val="00752664"/>
    <w:rsid w:val="007542CA"/>
    <w:rsid w:val="007623E5"/>
    <w:rsid w:val="00783788"/>
    <w:rsid w:val="007A700F"/>
    <w:rsid w:val="007A7546"/>
    <w:rsid w:val="007C16C5"/>
    <w:rsid w:val="007C7C1A"/>
    <w:rsid w:val="00811117"/>
    <w:rsid w:val="008363E7"/>
    <w:rsid w:val="00863E6F"/>
    <w:rsid w:val="00864D4A"/>
    <w:rsid w:val="00894A06"/>
    <w:rsid w:val="008A1907"/>
    <w:rsid w:val="008B20F6"/>
    <w:rsid w:val="008C44E9"/>
    <w:rsid w:val="009032B8"/>
    <w:rsid w:val="0094213E"/>
    <w:rsid w:val="00955FBA"/>
    <w:rsid w:val="009712AE"/>
    <w:rsid w:val="009823DC"/>
    <w:rsid w:val="009B37B9"/>
    <w:rsid w:val="009D6855"/>
    <w:rsid w:val="009E6268"/>
    <w:rsid w:val="009F75B3"/>
    <w:rsid w:val="00A42540"/>
    <w:rsid w:val="00A45109"/>
    <w:rsid w:val="00A561D2"/>
    <w:rsid w:val="00AA0B04"/>
    <w:rsid w:val="00AA4D4C"/>
    <w:rsid w:val="00AB2B61"/>
    <w:rsid w:val="00AC42D8"/>
    <w:rsid w:val="00AD22CE"/>
    <w:rsid w:val="00AF1DF2"/>
    <w:rsid w:val="00AF575E"/>
    <w:rsid w:val="00B231EE"/>
    <w:rsid w:val="00B37D9B"/>
    <w:rsid w:val="00B50D86"/>
    <w:rsid w:val="00B56E1F"/>
    <w:rsid w:val="00B60A88"/>
    <w:rsid w:val="00B62185"/>
    <w:rsid w:val="00B66BFE"/>
    <w:rsid w:val="00B94D34"/>
    <w:rsid w:val="00BB673D"/>
    <w:rsid w:val="00BB75A6"/>
    <w:rsid w:val="00BC00DF"/>
    <w:rsid w:val="00BC1777"/>
    <w:rsid w:val="00BF6539"/>
    <w:rsid w:val="00C05502"/>
    <w:rsid w:val="00C05E52"/>
    <w:rsid w:val="00C0697C"/>
    <w:rsid w:val="00C2098A"/>
    <w:rsid w:val="00C21B70"/>
    <w:rsid w:val="00C316A5"/>
    <w:rsid w:val="00C3227D"/>
    <w:rsid w:val="00C55AC5"/>
    <w:rsid w:val="00C57D37"/>
    <w:rsid w:val="00C7511E"/>
    <w:rsid w:val="00C77320"/>
    <w:rsid w:val="00C7741E"/>
    <w:rsid w:val="00C83F1A"/>
    <w:rsid w:val="00C8730F"/>
    <w:rsid w:val="00C9181C"/>
    <w:rsid w:val="00CA3DF1"/>
    <w:rsid w:val="00CA4581"/>
    <w:rsid w:val="00CB03DB"/>
    <w:rsid w:val="00CD3F01"/>
    <w:rsid w:val="00CE18D5"/>
    <w:rsid w:val="00D31AB6"/>
    <w:rsid w:val="00D53157"/>
    <w:rsid w:val="00D553ED"/>
    <w:rsid w:val="00D87154"/>
    <w:rsid w:val="00DA6532"/>
    <w:rsid w:val="00DD3C74"/>
    <w:rsid w:val="00DD4D5A"/>
    <w:rsid w:val="00DD76D3"/>
    <w:rsid w:val="00E03C0A"/>
    <w:rsid w:val="00E1564D"/>
    <w:rsid w:val="00E22E87"/>
    <w:rsid w:val="00E37A00"/>
    <w:rsid w:val="00E50BEF"/>
    <w:rsid w:val="00E52672"/>
    <w:rsid w:val="00E62FF3"/>
    <w:rsid w:val="00E72E7E"/>
    <w:rsid w:val="00E84477"/>
    <w:rsid w:val="00E91504"/>
    <w:rsid w:val="00E949DD"/>
    <w:rsid w:val="00E96C92"/>
    <w:rsid w:val="00EA409E"/>
    <w:rsid w:val="00EE04A1"/>
    <w:rsid w:val="00EF56DC"/>
    <w:rsid w:val="00F01DF6"/>
    <w:rsid w:val="00F11BAB"/>
    <w:rsid w:val="00F207C0"/>
    <w:rsid w:val="00F20AE5"/>
    <w:rsid w:val="00F30A68"/>
    <w:rsid w:val="00F328B4"/>
    <w:rsid w:val="00F37444"/>
    <w:rsid w:val="00F562EA"/>
    <w:rsid w:val="00F645C7"/>
    <w:rsid w:val="00F7707C"/>
    <w:rsid w:val="00F833C3"/>
    <w:rsid w:val="00F85261"/>
    <w:rsid w:val="00F87ECA"/>
    <w:rsid w:val="00F9000F"/>
    <w:rsid w:val="00FB23CA"/>
    <w:rsid w:val="00FC16D6"/>
    <w:rsid w:val="00FC5CC7"/>
    <w:rsid w:val="00FF40FA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7C1B9C58"/>
  <w15:docId w15:val="{C12EA755-5C7E-4CB2-8257-B436D593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-411">
    <w:name w:val="Таблица-сетка 4 — акцент 11"/>
    <w:basedOn w:val="a1"/>
    <w:uiPriority w:val="49"/>
    <w:rsid w:val="001E47FA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211">
    <w:name w:val="Таблица-сетка 2 — акцент 11"/>
    <w:basedOn w:val="a1"/>
    <w:uiPriority w:val="47"/>
    <w:rsid w:val="001E47FA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-611">
    <w:name w:val="Таблица-сетка 6 цветная — акцент 1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025DD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D2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25C2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1A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esylesyy5104@mail.ru" TargetMode="External"/><Relationship Id="rId18" Type="http://schemas.openxmlformats.org/officeDocument/2006/relationships/hyperlink" Target="mailto:Korneeva.nt_yde_0629@gmail.ru" TargetMode="External"/><Relationship Id="rId26" Type="http://schemas.openxmlformats.org/officeDocument/2006/relationships/hyperlink" Target="https://e.mail.ru/compose?To=galimova22elvina@mail.ru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mailto:damir102rua@mail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chat.whatsapp.com%2FEIzCw5jwaPb8pZnLpjnrht&amp;cc_key=" TargetMode="External"/><Relationship Id="rId17" Type="http://schemas.openxmlformats.org/officeDocument/2006/relationships/hyperlink" Target="mailto:Fes3519@mail.ru" TargetMode="External"/><Relationship Id="rId25" Type="http://schemas.openxmlformats.org/officeDocument/2006/relationships/hyperlink" Target="https://e.mail.ru/compose?To=gafurova7090@gmail.com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ek.and@icloud.ru" TargetMode="External"/><Relationship Id="rId20" Type="http://schemas.openxmlformats.org/officeDocument/2006/relationships/hyperlink" Target="mailto:Maarguu505@gmail.com" TargetMode="External"/><Relationship Id="rId29" Type="http://schemas.openxmlformats.org/officeDocument/2006/relationships/hyperlink" Target="mailto:Malikaburieva7356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05214088" TargetMode="External"/><Relationship Id="rId24" Type="http://schemas.openxmlformats.org/officeDocument/2006/relationships/hyperlink" Target="https://e.mail.ru/compose?To=Drihara909@mail.ru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ailyanizam@mail.ru" TargetMode="External"/><Relationship Id="rId23" Type="http://schemas.openxmlformats.org/officeDocument/2006/relationships/hyperlink" Target="mailto:azalieiy.valievaal@mail.ru" TargetMode="External"/><Relationship Id="rId28" Type="http://schemas.openxmlformats.org/officeDocument/2006/relationships/hyperlink" Target="mailto:Anyarodionova17@mail.ru" TargetMode="External"/><Relationship Id="rId36" Type="http://schemas.openxmlformats.org/officeDocument/2006/relationships/header" Target="header3.xml"/><Relationship Id="rId10" Type="http://schemas.openxmlformats.org/officeDocument/2006/relationships/hyperlink" Target="http://www.kgmu.kcn.ru/internal-medicine/snk" TargetMode="External"/><Relationship Id="rId19" Type="http://schemas.openxmlformats.org/officeDocument/2006/relationships/hyperlink" Target="mailto:CED23012002@mail.ru" TargetMode="External"/><Relationship Id="rId31" Type="http://schemas.openxmlformats.org/officeDocument/2006/relationships/hyperlink" Target="mailto:Ilnazamirov3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s.vfrfhjd2011@yandex.ru" TargetMode="External"/><Relationship Id="rId14" Type="http://schemas.openxmlformats.org/officeDocument/2006/relationships/hyperlink" Target="mailto:rawimliff@gmail.com" TargetMode="External"/><Relationship Id="rId22" Type="http://schemas.openxmlformats.org/officeDocument/2006/relationships/hyperlink" Target="https://e.mail.ru/compose?To=gsl575@mail.ru" TargetMode="External"/><Relationship Id="rId27" Type="http://schemas.openxmlformats.org/officeDocument/2006/relationships/hyperlink" Target="mailto:Biktagirova-aygul@mail.ru" TargetMode="External"/><Relationship Id="rId30" Type="http://schemas.openxmlformats.org/officeDocument/2006/relationships/hyperlink" Target="mailto:Nargiza.kharisova@yandex.ru" TargetMode="External"/><Relationship Id="rId35" Type="http://schemas.openxmlformats.org/officeDocument/2006/relationships/footer" Target="foot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46"/>
    <w:rsid w:val="002915EE"/>
    <w:rsid w:val="002B3AE7"/>
    <w:rsid w:val="0030648B"/>
    <w:rsid w:val="00374846"/>
    <w:rsid w:val="005B7BD9"/>
    <w:rsid w:val="005C3018"/>
    <w:rsid w:val="006107C4"/>
    <w:rsid w:val="00637549"/>
    <w:rsid w:val="006429F3"/>
    <w:rsid w:val="006F7693"/>
    <w:rsid w:val="00702F40"/>
    <w:rsid w:val="00955145"/>
    <w:rsid w:val="00A16AB1"/>
    <w:rsid w:val="00A73178"/>
    <w:rsid w:val="00BB538B"/>
    <w:rsid w:val="00C65296"/>
    <w:rsid w:val="00D125AA"/>
    <w:rsid w:val="00D369AE"/>
    <w:rsid w:val="00DF6DFB"/>
    <w:rsid w:val="00E12E82"/>
    <w:rsid w:val="00F5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CE3953B69A4728810B9B304324BD5C">
    <w:name w:val="F3CE3953B69A4728810B9B304324BD5C"/>
    <w:rsid w:val="00DF6DFB"/>
  </w:style>
  <w:style w:type="paragraph" w:customStyle="1" w:styleId="484E955741A445CAB6C2388EADEE25DB">
    <w:name w:val="484E955741A445CAB6C2388EADEE25DB"/>
    <w:rsid w:val="00DF6DFB"/>
  </w:style>
  <w:style w:type="paragraph" w:customStyle="1" w:styleId="9F936A32AA5D488F86FABF6F6F573478">
    <w:name w:val="9F936A32AA5D488F86FABF6F6F573478"/>
    <w:rsid w:val="00DF6DFB"/>
  </w:style>
  <w:style w:type="paragraph" w:customStyle="1" w:styleId="97610A964B9845708CF057A28B8F41D9">
    <w:name w:val="97610A964B9845708CF057A28B8F41D9"/>
    <w:rsid w:val="00DF6DFB"/>
  </w:style>
  <w:style w:type="paragraph" w:customStyle="1" w:styleId="3D786374224E440290901810807AFF83">
    <w:name w:val="3D786374224E440290901810807AFF83"/>
    <w:rsid w:val="003748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1A0DD-2265-4DB0-AB39-0C6021A74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1</TotalTime>
  <Pages>10</Pages>
  <Words>745</Words>
  <Characters>4250</Characters>
  <Application>Microsoft Office Word</Application>
  <DocSecurity>8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ПРОПЕДЕВТИКИ ВНУТРЕННИХ БОЛЕЗНЕЙ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отчет за IV квартал 2018 года
октябрь-ноябрь-декабрь</dc:subject>
  <dc:creator>Совет СНО им. И.А. Студенцовой</dc:creator>
  <cp:keywords>отчет;СНК;СНО;КГМУ;образец</cp:keywords>
  <cp:lastModifiedBy>Капралова Лариса</cp:lastModifiedBy>
  <cp:revision>2</cp:revision>
  <cp:lastPrinted>2017-10-22T15:50:00Z</cp:lastPrinted>
  <dcterms:created xsi:type="dcterms:W3CDTF">2021-10-04T11:26:00Z</dcterms:created>
  <dcterms:modified xsi:type="dcterms:W3CDTF">2021-10-04T11:26:00Z</dcterms:modified>
</cp:coreProperties>
</file>