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46" w:rsidRDefault="007A7546"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7A754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56769</wp:posOffset>
                  </wp:positionH>
                  <wp:positionV relativeFrom="paragraph">
                    <wp:posOffset>-425347</wp:posOffset>
                  </wp:positionV>
                  <wp:extent cx="1695450" cy="1695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a_sno_vekt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104A"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5039995" cy="1022350"/>
                      <wp:effectExtent l="0" t="0" r="0" b="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9995" cy="102235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4B813FE1" id="Группа 5" o:spid="_x0000_s1026" style="position:absolute;margin-left:0;margin-top:-38.25pt;width:396.85pt;height:80.5pt;z-index:-251655168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">
                      <v:rect id="Красный прямоугольник" o:spid="_x0000_s1027" style="position:absolute;left:11811;top:4286;width:52673;height:10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:rsidR="00125AB1" w:rsidRPr="006658C4" w:rsidRDefault="00764412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1A77A7" w:rsidRPr="003E071F" w:rsidRDefault="005C2899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18452333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Олеся Сергеевна</w:t>
            </w:r>
          </w:p>
          <w:p w:rsidR="001A77A7" w:rsidRPr="003E071F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 w:rsidRPr="003E071F">
              <w:rPr>
                <w:color w:val="000000" w:themeColor="text1"/>
              </w:rPr>
              <w:t>Лечебный факультет,</w:t>
            </w:r>
          </w:p>
          <w:p w:rsidR="001A77A7" w:rsidRDefault="00863E6F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1406</w:t>
            </w:r>
          </w:p>
          <w:p w:rsidR="005C2899" w:rsidRPr="003D3EB0" w:rsidRDefault="005C2899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olesylesyy</w:t>
            </w:r>
            <w:r w:rsidRPr="003D3EB0">
              <w:rPr>
                <w:color w:val="000000" w:themeColor="text1"/>
              </w:rPr>
              <w:t>5104@</w:t>
            </w:r>
            <w:r>
              <w:rPr>
                <w:color w:val="000000" w:themeColor="text1"/>
                <w:lang w:val="en-US"/>
              </w:rPr>
              <w:t>mail</w:t>
            </w:r>
            <w:r w:rsidRPr="003D3EB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ru</w:t>
            </w:r>
          </w:p>
          <w:p w:rsidR="00FC16D6" w:rsidRPr="003D3EB0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5C2899" w:rsidRPr="003D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79022124756</w:t>
            </w:r>
          </w:p>
          <w:permEnd w:id="1818452333"/>
          <w:p w:rsidR="00FC16D6" w:rsidRDefault="00FC16D6" w:rsidP="00BB75A6"/>
          <w:p w:rsidR="00FC16D6" w:rsidRDefault="00FC16D6" w:rsidP="00BB75A6"/>
          <w:p w:rsidR="009032B8" w:rsidRPr="006658C4" w:rsidRDefault="00764412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EndPr/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7024908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 Максим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Анатольевич</w:t>
            </w:r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 медицинских наук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:rsidR="009032B8" w:rsidRPr="001A77A7" w:rsidRDefault="00764412" w:rsidP="001A77A7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9" w:history="1">
              <w:r w:rsidR="001A77A7" w:rsidRPr="003E071F">
                <w:rPr>
                  <w:rStyle w:val="af8"/>
                  <w:rFonts w:eastAsiaTheme="majorEastAsia"/>
                </w:rPr>
                <w:t>maks.vfrfhjd2011@yandex.ru</w:t>
              </w:r>
            </w:hyperlink>
          </w:p>
          <w:permEnd w:id="77024908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1851020216" w:edGrp="everyone"/>
                <w:p w:rsidR="00125AB1" w:rsidRPr="00284544" w:rsidRDefault="00764412" w:rsidP="00DC104A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  <w:color w:val="0563C1" w:themeColor="hyperlink"/>
                        <w:u w:val="single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7A7546">
                        <w:rPr>
                          <w:rFonts w:eastAsia="Times New Roman" w:cs="Times New Roman"/>
                        </w:rPr>
                        <w:t>Совет СНО им. И.А. Студенцово</w:t>
                      </w:r>
                      <w:r w:rsidR="00E52672">
                        <w:rPr>
                          <w:rFonts w:eastAsia="Times New Roman" w:cs="Times New Roman"/>
                        </w:rPr>
                        <w:t>й</w:t>
                      </w:r>
                      <w:permEnd w:id="1851020216"/>
                    </w:sdtContent>
                  </w:sdt>
                </w:p>
                <w:p w:rsidR="00125AB1" w:rsidRPr="006658C4" w:rsidRDefault="00764412" w:rsidP="00DC104A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E52672">
                        <w:t>отчет за IV квартал 2018 года</w:t>
                      </w:r>
                      <w:r w:rsidR="00E52672">
                        <w:br/>
                        <w:t>октябрь-ноябрь-декабрь</w:t>
                      </w:r>
                    </w:sdtContent>
                  </w:sdt>
                </w:p>
              </w:tc>
            </w:tr>
          </w:tbl>
          <w:permStart w:id="1680768087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:rsidR="00125AB1" w:rsidRPr="00125981" w:rsidRDefault="001A77A7" w:rsidP="00BB75A6">
                <w:pPr>
                  <w:pStyle w:val="3"/>
                </w:pPr>
                <w:r>
                  <w:t>КАФЕДРА ПРОПЕДЕВТИКИ ВНУТРЕННИХ БОЛЕЗНЕЙ</w:t>
                </w:r>
              </w:p>
              <w:permEnd w:id="1680768087" w:displacedByCustomXml="next"/>
            </w:sdtContent>
          </w:sdt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03914896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AB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Хасанов 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 Рустемович</w:t>
            </w:r>
          </w:p>
          <w:p w:rsidR="001A77A7" w:rsidRDefault="001A77A7" w:rsidP="001A77A7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Доктор медицинских наук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профессор </w:t>
            </w:r>
            <w:r>
              <w:t xml:space="preserve"> </w:t>
            </w:r>
          </w:p>
          <w:permEnd w:id="110391489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1A77A7" w:rsidRPr="00D80BE6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ermStart w:id="1996645952" w:edGrp="everyone"/>
            <w:r>
              <w:t xml:space="preserve">Официальный сайт  </w:t>
            </w:r>
            <w:hyperlink r:id="rId10" w:history="1">
              <w:r w:rsidRPr="001B2DAB">
                <w:rPr>
                  <w:rStyle w:val="af8"/>
                  <w:rFonts w:eastAsiaTheme="majorEastAsia"/>
                </w:rPr>
                <w:t>http://www.kgmu.kcn.ru/internal-medicine/snk</w:t>
              </w:r>
            </w:hyperlink>
          </w:p>
          <w:p w:rsidR="001A77A7" w:rsidRDefault="001A77A7" w:rsidP="001A77A7">
            <w:pPr>
              <w:pStyle w:val="afb"/>
              <w:spacing w:before="0" w:beforeAutospacing="0" w:after="0" w:afterAutospacing="0"/>
            </w:pPr>
            <w:r>
              <w:t xml:space="preserve">Группа ВКонтакте </w:t>
            </w:r>
            <w:hyperlink r:id="rId11" w:history="1">
              <w:r w:rsidRPr="001B2DAB">
                <w:rPr>
                  <w:rStyle w:val="af8"/>
                  <w:rFonts w:eastAsiaTheme="majorEastAsia"/>
                </w:rPr>
                <w:t>https://vk.com/club105214088</w:t>
              </w:r>
            </w:hyperlink>
          </w:p>
          <w:p w:rsidR="00F37444" w:rsidRPr="00DA6532" w:rsidRDefault="00F37444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t xml:space="preserve">Беседа </w:t>
            </w:r>
            <w:r>
              <w:rPr>
                <w:lang w:val="en-US"/>
              </w:rPr>
              <w:t>WhatsApp</w:t>
            </w:r>
            <w:r w:rsidR="00622004" w:rsidRPr="00DA6532">
              <w:t xml:space="preserve"> </w:t>
            </w:r>
            <w:r w:rsidR="00DA6532">
              <w:t xml:space="preserve"> </w:t>
            </w:r>
            <w:hyperlink r:id="rId12" w:tgtFrame="_blank" w:history="1">
              <w:r w:rsidR="00DA6532">
                <w:rPr>
                  <w:rStyle w:val="af8"/>
                  <w:rFonts w:ascii="Arial" w:eastAsiaTheme="majorEastAsia" w:hAnsi="Arial" w:cs="Arial"/>
                  <w:sz w:val="20"/>
                  <w:szCs w:val="20"/>
                  <w:shd w:val="clear" w:color="auto" w:fill="F0F2F5"/>
                </w:rPr>
                <w:t>https://chat.whatsapp.com/EIzCw5jwaPb8pZnLpjnrht</w:t>
              </w:r>
            </w:hyperlink>
          </w:p>
          <w:permEnd w:id="1996645952"/>
          <w:p w:rsidR="001E47FA" w:rsidRPr="001E47FA" w:rsidRDefault="001E47FA" w:rsidP="00BB75A6">
            <w:pPr>
              <w:pStyle w:val="af7"/>
              <w:numPr>
                <w:ilvl w:val="0"/>
                <w:numId w:val="1"/>
              </w:numPr>
            </w:pPr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174673578" w:edGrp="everyone"/>
            <w:permEnd w:id="174673578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FC16D6" w:rsidRP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</w:tc>
      </w:tr>
    </w:tbl>
    <w:p w:rsidR="00587522" w:rsidRPr="00587522" w:rsidRDefault="007A7546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87522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587522">
        <w:rPr>
          <w:rFonts w:ascii="Times New Roman" w:hAnsi="Times New Roman"/>
          <w:b/>
          <w:sz w:val="24"/>
          <w:szCs w:val="24"/>
        </w:rPr>
        <w:t>е</w:t>
      </w:r>
      <w:r w:rsidR="00587522"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3142"/>
        <w:gridCol w:w="1181"/>
        <w:gridCol w:w="1975"/>
        <w:gridCol w:w="3536"/>
      </w:tblGrid>
      <w:tr w:rsidR="00AA4D4C" w:rsidTr="00B9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97783778" w:edGrp="everyone" w:colFirst="0" w:colLast="0"/>
            <w:permStart w:id="993200352" w:edGrp="everyone" w:colFirst="1" w:colLast="1"/>
            <w:permStart w:id="1494439666" w:edGrp="everyone" w:colFirst="2" w:colLast="2"/>
            <w:permStart w:id="1754166031" w:edGrp="everyone" w:colFirst="3" w:colLast="3"/>
            <w:permStart w:id="1855937541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B94D34" w:rsidRPr="005C2899" w:rsidRDefault="00863E6F" w:rsidP="002D25C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Олеся Сергеевна</w:t>
            </w:r>
          </w:p>
        </w:tc>
        <w:tc>
          <w:tcPr>
            <w:tcW w:w="1298" w:type="dxa"/>
            <w:vAlign w:val="center"/>
          </w:tcPr>
          <w:p w:rsidR="00B94D34" w:rsidRPr="00863E6F" w:rsidRDefault="00863E6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2231" w:type="dxa"/>
            <w:vAlign w:val="center"/>
          </w:tcPr>
          <w:p w:rsidR="00B94D34" w:rsidRPr="00863E6F" w:rsidRDefault="00863E6F" w:rsidP="00C0697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89022124756</w:t>
            </w:r>
          </w:p>
        </w:tc>
        <w:tc>
          <w:tcPr>
            <w:tcW w:w="1791" w:type="dxa"/>
            <w:vAlign w:val="center"/>
          </w:tcPr>
          <w:p w:rsidR="00E52672" w:rsidRPr="00863E6F" w:rsidRDefault="00764412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3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Olesylesyy5104@mail.ru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36690823" w:edGrp="everyone" w:colFirst="0" w:colLast="0"/>
            <w:permStart w:id="1030975583" w:edGrp="everyone" w:colFirst="1" w:colLast="1"/>
            <w:permStart w:id="1605974148" w:edGrp="everyone" w:colFirst="2" w:colLast="2"/>
            <w:permStart w:id="416773782" w:edGrp="everyone" w:colFirst="3" w:colLast="3"/>
            <w:permStart w:id="977348121" w:edGrp="everyone" w:colFirst="4" w:colLast="4"/>
            <w:permEnd w:id="1697783778"/>
            <w:permEnd w:id="993200352"/>
            <w:permEnd w:id="1494439666"/>
            <w:permEnd w:id="1754166031"/>
            <w:permEnd w:id="18559375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B94D34" w:rsidRPr="00863E6F" w:rsidRDefault="00863E6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Марина Валерьевна</w:t>
            </w:r>
          </w:p>
        </w:tc>
        <w:tc>
          <w:tcPr>
            <w:tcW w:w="1298" w:type="dxa"/>
            <w:vAlign w:val="center"/>
          </w:tcPr>
          <w:p w:rsidR="00B94D34" w:rsidRPr="00863E6F" w:rsidRDefault="00863E6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2231" w:type="dxa"/>
            <w:vAlign w:val="center"/>
          </w:tcPr>
          <w:p w:rsidR="00B94D34" w:rsidRPr="004C16D7" w:rsidRDefault="004C35AD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+79024357194</w:t>
            </w:r>
          </w:p>
        </w:tc>
        <w:tc>
          <w:tcPr>
            <w:tcW w:w="1791" w:type="dxa"/>
            <w:vAlign w:val="center"/>
          </w:tcPr>
          <w:p w:rsidR="00616736" w:rsidRPr="00E52672" w:rsidRDefault="00764412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6C3AC7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rawimliff@gmail.com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47095035" w:edGrp="everyone" w:colFirst="0" w:colLast="0"/>
            <w:permStart w:id="1198795389" w:edGrp="everyone" w:colFirst="1" w:colLast="1"/>
            <w:permStart w:id="1817536481" w:edGrp="everyone" w:colFirst="2" w:colLast="2"/>
            <w:permStart w:id="1309561359" w:edGrp="everyone" w:colFirst="3" w:colLast="3"/>
            <w:permStart w:id="136523051" w:edGrp="everyone" w:colFirst="4" w:colLast="4"/>
            <w:permEnd w:id="1436690823"/>
            <w:permEnd w:id="1030975583"/>
            <w:permEnd w:id="1605974148"/>
            <w:permEnd w:id="416773782"/>
            <w:permEnd w:id="9773481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B94D34" w:rsidRPr="00863E6F" w:rsidRDefault="0043418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Галимова Эльвина  Илнуровна</w:t>
            </w:r>
          </w:p>
        </w:tc>
        <w:tc>
          <w:tcPr>
            <w:tcW w:w="1298" w:type="dxa"/>
            <w:vAlign w:val="center"/>
          </w:tcPr>
          <w:p w:rsidR="00B94D34" w:rsidRPr="0062474A" w:rsidRDefault="00434188" w:rsidP="006247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:rsidR="00B94D34" w:rsidRPr="004C16D7" w:rsidRDefault="006342D2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89274875685</w:t>
            </w:r>
          </w:p>
        </w:tc>
        <w:tc>
          <w:tcPr>
            <w:tcW w:w="1791" w:type="dxa"/>
            <w:vAlign w:val="center"/>
          </w:tcPr>
          <w:p w:rsidR="00B94D34" w:rsidRPr="00E52672" w:rsidRDefault="00764412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42D2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galimova22elvina@mail.ru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32702882" w:edGrp="everyone" w:colFirst="0" w:colLast="0"/>
            <w:permStart w:id="920602109" w:edGrp="everyone" w:colFirst="1" w:colLast="1"/>
            <w:permStart w:id="171071410" w:edGrp="everyone" w:colFirst="2" w:colLast="2"/>
            <w:permStart w:id="795496090" w:edGrp="everyone" w:colFirst="3" w:colLast="3"/>
            <w:permStart w:id="1242775334" w:edGrp="everyone" w:colFirst="4" w:colLast="4"/>
            <w:permEnd w:id="547095035"/>
            <w:permEnd w:id="1198795389"/>
            <w:permEnd w:id="1817536481"/>
            <w:permEnd w:id="1309561359"/>
            <w:permEnd w:id="1365230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B94D34" w:rsidRPr="0062474A" w:rsidRDefault="006342D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Шайдуллина Динара Ильдаровна</w:t>
            </w:r>
          </w:p>
        </w:tc>
        <w:tc>
          <w:tcPr>
            <w:tcW w:w="1298" w:type="dxa"/>
            <w:vAlign w:val="center"/>
          </w:tcPr>
          <w:p w:rsidR="00B94D34" w:rsidRPr="0062474A" w:rsidRDefault="006342D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2231" w:type="dxa"/>
            <w:vAlign w:val="center"/>
          </w:tcPr>
          <w:p w:rsidR="00B94D34" w:rsidRPr="004C16D7" w:rsidRDefault="006342D2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89023099147</w:t>
            </w:r>
          </w:p>
        </w:tc>
        <w:tc>
          <w:tcPr>
            <w:tcW w:w="1791" w:type="dxa"/>
            <w:vAlign w:val="center"/>
          </w:tcPr>
          <w:p w:rsidR="00B94D34" w:rsidRPr="006342D2" w:rsidRDefault="00764412" w:rsidP="006342D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42D2" w:rsidRPr="009811A7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shaidullinadinara@gmail.com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46034692" w:edGrp="everyone" w:colFirst="0" w:colLast="0"/>
            <w:permStart w:id="811285829" w:edGrp="everyone" w:colFirst="1" w:colLast="1"/>
            <w:permStart w:id="1531597067" w:edGrp="everyone" w:colFirst="2" w:colLast="2"/>
            <w:permStart w:id="1320057475" w:edGrp="everyone" w:colFirst="3" w:colLast="3"/>
            <w:permStart w:id="539108187" w:edGrp="everyone" w:colFirst="4" w:colLast="4"/>
            <w:permEnd w:id="532702882"/>
            <w:permEnd w:id="920602109"/>
            <w:permEnd w:id="171071410"/>
            <w:permEnd w:id="795496090"/>
            <w:permEnd w:id="124277533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B94D34" w:rsidRPr="0062474A" w:rsidRDefault="00FB595A" w:rsidP="002D25C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Алина Рамилевна</w:t>
            </w:r>
          </w:p>
        </w:tc>
        <w:tc>
          <w:tcPr>
            <w:tcW w:w="1298" w:type="dxa"/>
            <w:vAlign w:val="center"/>
          </w:tcPr>
          <w:p w:rsidR="00B94D34" w:rsidRPr="0062474A" w:rsidRDefault="00FB595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2231" w:type="dxa"/>
            <w:vAlign w:val="center"/>
          </w:tcPr>
          <w:p w:rsidR="00B94D34" w:rsidRPr="004C16D7" w:rsidRDefault="00FB595A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89178991592</w:t>
            </w:r>
          </w:p>
        </w:tc>
        <w:tc>
          <w:tcPr>
            <w:tcW w:w="1791" w:type="dxa"/>
            <w:vAlign w:val="center"/>
          </w:tcPr>
          <w:p w:rsidR="00B94D34" w:rsidRPr="004C16D7" w:rsidRDefault="00764412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B595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Alekseeva.alina.99@mail.ru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50183510" w:edGrp="everyone" w:colFirst="0" w:colLast="0"/>
            <w:permStart w:id="1122051852" w:edGrp="everyone" w:colFirst="1" w:colLast="1"/>
            <w:permStart w:id="1252490897" w:edGrp="everyone" w:colFirst="2" w:colLast="2"/>
            <w:permStart w:id="1654792496" w:edGrp="everyone" w:colFirst="3" w:colLast="3"/>
            <w:permStart w:id="1599609719" w:edGrp="everyone" w:colFirst="4" w:colLast="4"/>
            <w:permEnd w:id="846034692"/>
            <w:permEnd w:id="811285829"/>
            <w:permEnd w:id="1531597067"/>
            <w:permEnd w:id="1320057475"/>
            <w:permEnd w:id="53910818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B94D34" w:rsidRPr="00C0697C" w:rsidRDefault="0062474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Низамова Наиля Илфаковна</w:t>
            </w:r>
          </w:p>
        </w:tc>
        <w:tc>
          <w:tcPr>
            <w:tcW w:w="1298" w:type="dxa"/>
            <w:vAlign w:val="center"/>
          </w:tcPr>
          <w:p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6C3AC7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+79274198852</w:t>
            </w:r>
          </w:p>
        </w:tc>
        <w:tc>
          <w:tcPr>
            <w:tcW w:w="1791" w:type="dxa"/>
            <w:vAlign w:val="center"/>
          </w:tcPr>
          <w:p w:rsidR="00B94D34" w:rsidRPr="004C16D7" w:rsidRDefault="00764412" w:rsidP="0024627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C3AC7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nailyanizam@mail.ru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03623498" w:edGrp="everyone" w:colFirst="0" w:colLast="0"/>
            <w:permStart w:id="1855419155" w:edGrp="everyone" w:colFirst="1" w:colLast="1"/>
            <w:permStart w:id="98391859" w:edGrp="everyone" w:colFirst="2" w:colLast="2"/>
            <w:permStart w:id="209723624" w:edGrp="everyone" w:colFirst="3" w:colLast="3"/>
            <w:permStart w:id="568406723" w:edGrp="everyone" w:colFirst="4" w:colLast="4"/>
            <w:permEnd w:id="1950183510"/>
            <w:permEnd w:id="1122051852"/>
            <w:permEnd w:id="1252490897"/>
            <w:permEnd w:id="1654792496"/>
            <w:permEnd w:id="159960971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B94D34" w:rsidRPr="005C2899" w:rsidRDefault="0062474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Андреева Екатерина Сергеевна</w:t>
            </w:r>
          </w:p>
        </w:tc>
        <w:tc>
          <w:tcPr>
            <w:tcW w:w="1298" w:type="dxa"/>
            <w:vAlign w:val="center"/>
          </w:tcPr>
          <w:p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764412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ek.and@icloud.ru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90332411" w:edGrp="everyone" w:colFirst="0" w:colLast="0"/>
            <w:permStart w:id="1923025365" w:edGrp="everyone" w:colFirst="1" w:colLast="1"/>
            <w:permStart w:id="1055461848" w:edGrp="everyone" w:colFirst="2" w:colLast="2"/>
            <w:permStart w:id="1722693184" w:edGrp="everyone" w:colFirst="3" w:colLast="3"/>
            <w:permStart w:id="1069837247" w:edGrp="everyone" w:colFirst="4" w:colLast="4"/>
            <w:permEnd w:id="1503623498"/>
            <w:permEnd w:id="1855419155"/>
            <w:permEnd w:id="98391859"/>
            <w:permEnd w:id="209723624"/>
            <w:permEnd w:id="56840672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B94D34" w:rsidRPr="005C2899" w:rsidRDefault="00246276" w:rsidP="00C0697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2474A"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Фролова Елена Сергеевна</w:t>
            </w:r>
          </w:p>
        </w:tc>
        <w:tc>
          <w:tcPr>
            <w:tcW w:w="1298" w:type="dxa"/>
            <w:vAlign w:val="center"/>
          </w:tcPr>
          <w:p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692B39" w:rsidRDefault="0062474A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+79270397792</w:t>
            </w:r>
          </w:p>
        </w:tc>
        <w:tc>
          <w:tcPr>
            <w:tcW w:w="1791" w:type="dxa"/>
            <w:vAlign w:val="center"/>
          </w:tcPr>
          <w:p w:rsidR="00B94D34" w:rsidRPr="00692B39" w:rsidRDefault="00764412" w:rsidP="0024627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2474A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Fes3519@mail.ru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34739476" w:edGrp="everyone" w:colFirst="0" w:colLast="0"/>
            <w:permStart w:id="553021241" w:edGrp="everyone" w:colFirst="1" w:colLast="1"/>
            <w:permStart w:id="1350183053" w:edGrp="everyone" w:colFirst="2" w:colLast="2"/>
            <w:permStart w:id="526524805" w:edGrp="everyone" w:colFirst="3" w:colLast="3"/>
            <w:permStart w:id="1523395952" w:edGrp="everyone" w:colFirst="4" w:colLast="4"/>
            <w:permEnd w:id="890332411"/>
            <w:permEnd w:id="1923025365"/>
            <w:permEnd w:id="1055461848"/>
            <w:permEnd w:id="1722693184"/>
            <w:permEnd w:id="106983724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B94D34" w:rsidRPr="005C2899" w:rsidRDefault="004C35A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Корнеева Анастасия Андреевна</w:t>
            </w:r>
          </w:p>
        </w:tc>
        <w:tc>
          <w:tcPr>
            <w:tcW w:w="1298" w:type="dxa"/>
            <w:vAlign w:val="center"/>
          </w:tcPr>
          <w:p w:rsidR="00B94D34" w:rsidRPr="004C35AD" w:rsidRDefault="004C35AD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2231" w:type="dxa"/>
            <w:vAlign w:val="center"/>
          </w:tcPr>
          <w:p w:rsidR="00B94D34" w:rsidRPr="00692B39" w:rsidRDefault="004C35AD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89146399848</w:t>
            </w:r>
          </w:p>
        </w:tc>
        <w:tc>
          <w:tcPr>
            <w:tcW w:w="1791" w:type="dxa"/>
            <w:vAlign w:val="center"/>
          </w:tcPr>
          <w:p w:rsidR="00B94D34" w:rsidRPr="004C35AD" w:rsidRDefault="0076441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Korneeva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nt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yde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_0629@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24376987" w:edGrp="everyone" w:colFirst="0" w:colLast="0"/>
            <w:permStart w:id="925525306" w:edGrp="everyone" w:colFirst="1" w:colLast="1"/>
            <w:permStart w:id="477234703" w:edGrp="everyone" w:colFirst="2" w:colLast="2"/>
            <w:permStart w:id="1749580597" w:edGrp="everyone" w:colFirst="3" w:colLast="3"/>
            <w:permStart w:id="160388044" w:edGrp="everyone" w:colFirst="4" w:colLast="4"/>
            <w:permEnd w:id="1734739476"/>
            <w:permEnd w:id="553021241"/>
            <w:permEnd w:id="1350183053"/>
            <w:permEnd w:id="526524805"/>
            <w:permEnd w:id="152339595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B94D34" w:rsidRPr="005C2899" w:rsidRDefault="004C35AD" w:rsidP="002D25C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Сметанина Екатерина Дмитриевна</w:t>
            </w:r>
          </w:p>
        </w:tc>
        <w:tc>
          <w:tcPr>
            <w:tcW w:w="1298" w:type="dxa"/>
            <w:vAlign w:val="center"/>
          </w:tcPr>
          <w:p w:rsidR="00B94D34" w:rsidRPr="004C35AD" w:rsidRDefault="004C35A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2231" w:type="dxa"/>
            <w:vAlign w:val="center"/>
          </w:tcPr>
          <w:p w:rsidR="00B94D34" w:rsidRPr="00692B39" w:rsidRDefault="004C35AD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89172604216</w:t>
            </w:r>
          </w:p>
        </w:tc>
        <w:tc>
          <w:tcPr>
            <w:tcW w:w="1791" w:type="dxa"/>
            <w:vAlign w:val="center"/>
          </w:tcPr>
          <w:p w:rsidR="00B94D34" w:rsidRPr="00692B39" w:rsidRDefault="0076441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CED23012002@mail.ru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77403933" w:edGrp="everyone" w:colFirst="0" w:colLast="0"/>
            <w:permStart w:id="193294960" w:edGrp="everyone" w:colFirst="1" w:colLast="1"/>
            <w:permStart w:id="1174735880" w:edGrp="everyone" w:colFirst="2" w:colLast="2"/>
            <w:permStart w:id="1774348827" w:edGrp="everyone" w:colFirst="3" w:colLast="3"/>
            <w:permStart w:id="772606490" w:edGrp="everyone" w:colFirst="4" w:colLast="4"/>
            <w:permEnd w:id="1524376987"/>
            <w:permEnd w:id="925525306"/>
            <w:permEnd w:id="477234703"/>
            <w:permEnd w:id="1749580597"/>
            <w:permEnd w:id="16038804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B94D34" w:rsidRPr="005C2899" w:rsidRDefault="004C35AD" w:rsidP="004C35A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Гуляева Мария Александровна</w:t>
            </w:r>
          </w:p>
        </w:tc>
        <w:tc>
          <w:tcPr>
            <w:tcW w:w="1298" w:type="dxa"/>
            <w:vAlign w:val="center"/>
          </w:tcPr>
          <w:p w:rsidR="00B94D34" w:rsidRPr="00C0697C" w:rsidRDefault="004C35A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2231" w:type="dxa"/>
            <w:vAlign w:val="center"/>
          </w:tcPr>
          <w:p w:rsidR="00B94D34" w:rsidRPr="00692B39" w:rsidRDefault="004C35AD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+79271252273</w:t>
            </w:r>
          </w:p>
        </w:tc>
        <w:tc>
          <w:tcPr>
            <w:tcW w:w="1791" w:type="dxa"/>
            <w:vAlign w:val="center"/>
          </w:tcPr>
          <w:p w:rsidR="00B94D34" w:rsidRPr="00692B39" w:rsidRDefault="00764412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4C35AD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Maarguu505@gmail.com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82675416" w:edGrp="everyone" w:colFirst="0" w:colLast="0"/>
            <w:permStart w:id="968757613" w:edGrp="everyone" w:colFirst="1" w:colLast="1"/>
            <w:permStart w:id="1765569549" w:edGrp="everyone" w:colFirst="2" w:colLast="2"/>
            <w:permStart w:id="2117755633" w:edGrp="everyone" w:colFirst="3" w:colLast="3"/>
            <w:permStart w:id="744116079" w:edGrp="everyone" w:colFirst="4" w:colLast="4"/>
            <w:permEnd w:id="1477403933"/>
            <w:permEnd w:id="193294960"/>
            <w:permEnd w:id="1174735880"/>
            <w:permEnd w:id="1774348827"/>
            <w:permEnd w:id="77260649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B94D34" w:rsidRPr="000A453F" w:rsidRDefault="009E626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Галиев Дамир Айратович</w:t>
            </w: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692B39" w:rsidRDefault="009E6268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89373549995</w:t>
            </w:r>
          </w:p>
        </w:tc>
        <w:tc>
          <w:tcPr>
            <w:tcW w:w="1791" w:type="dxa"/>
            <w:vAlign w:val="center"/>
          </w:tcPr>
          <w:p w:rsidR="00B94D34" w:rsidRPr="00692B39" w:rsidRDefault="00764412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9E6268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damir102rua@mail.ru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73502901" w:edGrp="everyone" w:colFirst="0" w:colLast="0"/>
            <w:permStart w:id="381360379" w:edGrp="everyone" w:colFirst="1" w:colLast="1"/>
            <w:permStart w:id="984165890" w:edGrp="everyone" w:colFirst="2" w:colLast="2"/>
            <w:permStart w:id="1785999562" w:edGrp="everyone" w:colFirst="3" w:colLast="3"/>
            <w:permStart w:id="69612763" w:edGrp="everyone" w:colFirst="4" w:colLast="4"/>
            <w:permEnd w:id="1782675416"/>
            <w:permEnd w:id="968757613"/>
            <w:permEnd w:id="1765569549"/>
            <w:permEnd w:id="2117755633"/>
            <w:permEnd w:id="74411607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B94D34" w:rsidRPr="000A453F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Газизова Сюмбель Ленаровна</w:t>
            </w:r>
          </w:p>
        </w:tc>
        <w:tc>
          <w:tcPr>
            <w:tcW w:w="1298" w:type="dxa"/>
            <w:vAlign w:val="center"/>
          </w:tcPr>
          <w:p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:rsidR="00B94D34" w:rsidRPr="004C16D7" w:rsidRDefault="00AC42D8" w:rsidP="005B4EE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89061197504</w:t>
            </w:r>
          </w:p>
        </w:tc>
        <w:tc>
          <w:tcPr>
            <w:tcW w:w="1791" w:type="dxa"/>
            <w:vAlign w:val="center"/>
          </w:tcPr>
          <w:p w:rsidR="00B94D34" w:rsidRPr="004C16D7" w:rsidRDefault="00AC42D8" w:rsidP="005B4EE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25" w:history="1">
              <w:r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gsl575@mail.ru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26066009" w:edGrp="everyone" w:colFirst="0" w:colLast="0"/>
            <w:permStart w:id="457004124" w:edGrp="everyone" w:colFirst="1" w:colLast="1"/>
            <w:permStart w:id="1581136598" w:edGrp="everyone" w:colFirst="2" w:colLast="2"/>
            <w:permStart w:id="870989191" w:edGrp="everyone" w:colFirst="3" w:colLast="3"/>
            <w:permStart w:id="685265669" w:edGrp="everyone" w:colFirst="4" w:colLast="4"/>
            <w:permEnd w:id="2073502901"/>
            <w:permEnd w:id="381360379"/>
            <w:permEnd w:id="984165890"/>
            <w:permEnd w:id="1785999562"/>
            <w:permEnd w:id="6961276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B94D34" w:rsidRPr="000A453F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Валиева Азалия Альбертовна</w:t>
            </w:r>
          </w:p>
        </w:tc>
        <w:tc>
          <w:tcPr>
            <w:tcW w:w="1298" w:type="dxa"/>
            <w:vAlign w:val="center"/>
          </w:tcPr>
          <w:p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:rsidR="00B94D34" w:rsidRPr="004C16D7" w:rsidRDefault="00AC42D8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89534028551</w:t>
            </w:r>
          </w:p>
        </w:tc>
        <w:tc>
          <w:tcPr>
            <w:tcW w:w="1791" w:type="dxa"/>
            <w:vAlign w:val="center"/>
          </w:tcPr>
          <w:p w:rsidR="00B94D34" w:rsidRPr="004C16D7" w:rsidRDefault="00764412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azalieiy.valievaal@mail.ru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65257540" w:edGrp="everyone" w:colFirst="0" w:colLast="0"/>
            <w:permStart w:id="86383904" w:edGrp="everyone" w:colFirst="1" w:colLast="1"/>
            <w:permStart w:id="1809988314" w:edGrp="everyone" w:colFirst="2" w:colLast="2"/>
            <w:permStart w:id="1648101805" w:edGrp="everyone" w:colFirst="3" w:colLast="3"/>
            <w:permStart w:id="1352029134" w:edGrp="everyone" w:colFirst="4" w:colLast="4"/>
            <w:permEnd w:id="1226066009"/>
            <w:permEnd w:id="457004124"/>
            <w:permEnd w:id="1581136598"/>
            <w:permEnd w:id="870989191"/>
            <w:permEnd w:id="68526566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B94D34" w:rsidRPr="004C16D7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Басанова Валерия Артуровна</w:t>
            </w:r>
          </w:p>
        </w:tc>
        <w:tc>
          <w:tcPr>
            <w:tcW w:w="1298" w:type="dxa"/>
            <w:vAlign w:val="center"/>
          </w:tcPr>
          <w:p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:rsidR="00B94D34" w:rsidRPr="009712AE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89952851775</w:t>
            </w:r>
          </w:p>
        </w:tc>
        <w:tc>
          <w:tcPr>
            <w:tcW w:w="1791" w:type="dxa"/>
            <w:vAlign w:val="center"/>
          </w:tcPr>
          <w:p w:rsidR="004C16D7" w:rsidRPr="004C16D7" w:rsidRDefault="00764412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AC42D8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Drihara909@mail.ru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35678480" w:edGrp="everyone" w:colFirst="0" w:colLast="0"/>
            <w:permStart w:id="652415731" w:edGrp="everyone" w:colFirst="1" w:colLast="1"/>
            <w:permStart w:id="2125233697" w:edGrp="everyone" w:colFirst="2" w:colLast="2"/>
            <w:permStart w:id="1877302260" w:edGrp="everyone" w:colFirst="3" w:colLast="3"/>
            <w:permStart w:id="1406036220" w:edGrp="everyone" w:colFirst="4" w:colLast="4"/>
            <w:permEnd w:id="1365257540"/>
            <w:permEnd w:id="86383904"/>
            <w:permEnd w:id="1809988314"/>
            <w:permEnd w:id="1648101805"/>
            <w:permEnd w:id="135202913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F37444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Гафурова Чулпан Рамильевна</w:t>
            </w:r>
          </w:p>
        </w:tc>
        <w:tc>
          <w:tcPr>
            <w:tcW w:w="1298" w:type="dxa"/>
            <w:vAlign w:val="center"/>
          </w:tcPr>
          <w:p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:rsidR="00B94D34" w:rsidRPr="005B4EE2" w:rsidRDefault="00AC42D8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89872734826</w:t>
            </w:r>
          </w:p>
        </w:tc>
        <w:tc>
          <w:tcPr>
            <w:tcW w:w="1791" w:type="dxa"/>
            <w:vAlign w:val="center"/>
          </w:tcPr>
          <w:p w:rsidR="002D25C2" w:rsidRPr="002D25C2" w:rsidRDefault="00764412" w:rsidP="002D25C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C42D8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gafurova7090@gmail.com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60372082" w:edGrp="everyone" w:colFirst="0" w:colLast="0"/>
            <w:permStart w:id="1695026625" w:edGrp="everyone" w:colFirst="1" w:colLast="1"/>
            <w:permStart w:id="2144810951" w:edGrp="everyone" w:colFirst="2" w:colLast="2"/>
            <w:permStart w:id="1123559948" w:edGrp="everyone" w:colFirst="3" w:colLast="3"/>
            <w:permStart w:id="743730634" w:edGrp="everyone" w:colFirst="4" w:colLast="4"/>
            <w:permEnd w:id="1735678480"/>
            <w:permEnd w:id="652415731"/>
            <w:permEnd w:id="2125233697"/>
            <w:permEnd w:id="1877302260"/>
            <w:permEnd w:id="140603622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4C16D7" w:rsidRPr="004C16D7" w:rsidRDefault="006342D2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Асманова Диана Владиславовна</w:t>
            </w:r>
          </w:p>
        </w:tc>
        <w:tc>
          <w:tcPr>
            <w:tcW w:w="1298" w:type="dxa"/>
            <w:vAlign w:val="center"/>
          </w:tcPr>
          <w:p w:rsidR="00B94D34" w:rsidRPr="00CB03DB" w:rsidRDefault="006342D2" w:rsidP="000A45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:rsidR="00B94D34" w:rsidRPr="009712AE" w:rsidRDefault="006342D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89869232415</w:t>
            </w:r>
          </w:p>
        </w:tc>
        <w:tc>
          <w:tcPr>
            <w:tcW w:w="1791" w:type="dxa"/>
            <w:vAlign w:val="center"/>
          </w:tcPr>
          <w:p w:rsidR="00B94D34" w:rsidRPr="006342D2" w:rsidRDefault="00764412" w:rsidP="006342D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342D2" w:rsidRPr="009811A7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Asmanovadiana2001@mail.ru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63831989" w:edGrp="everyone" w:colFirst="0" w:colLast="0"/>
            <w:permStart w:id="2104060714" w:edGrp="everyone" w:colFirst="1" w:colLast="1"/>
            <w:permStart w:id="1848379221" w:edGrp="everyone" w:colFirst="2" w:colLast="2"/>
            <w:permStart w:id="1789289170" w:edGrp="everyone" w:colFirst="3" w:colLast="3"/>
            <w:permStart w:id="394019737" w:edGrp="everyone" w:colFirst="4" w:colLast="4"/>
            <w:permEnd w:id="860372082"/>
            <w:permEnd w:id="1695026625"/>
            <w:permEnd w:id="2144810951"/>
            <w:permEnd w:id="1123559948"/>
            <w:permEnd w:id="74373063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AA4D4C" w:rsidRDefault="00CB03D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Хусанзянова Айгуль Вахитовна</w:t>
            </w:r>
          </w:p>
        </w:tc>
        <w:tc>
          <w:tcPr>
            <w:tcW w:w="1298" w:type="dxa"/>
            <w:vAlign w:val="center"/>
          </w:tcPr>
          <w:p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:rsidR="00B94D34" w:rsidRPr="009712AE" w:rsidRDefault="00BC00D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89503142843</w:t>
            </w:r>
          </w:p>
        </w:tc>
        <w:tc>
          <w:tcPr>
            <w:tcW w:w="1791" w:type="dxa"/>
            <w:vAlign w:val="center"/>
          </w:tcPr>
          <w:p w:rsidR="00B94D34" w:rsidRPr="00BC00DF" w:rsidRDefault="0076441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Biktagirova-aygul@mail.ru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42096529" w:edGrp="everyone" w:colFirst="0" w:colLast="0"/>
            <w:permStart w:id="557861760" w:edGrp="everyone" w:colFirst="1" w:colLast="1"/>
            <w:permStart w:id="560745324" w:edGrp="everyone" w:colFirst="2" w:colLast="2"/>
            <w:permStart w:id="844323069" w:edGrp="everyone" w:colFirst="3" w:colLast="3"/>
            <w:permStart w:id="1848795238" w:edGrp="everyone" w:colFirst="4" w:colLast="4"/>
            <w:permEnd w:id="1463831989"/>
            <w:permEnd w:id="2104060714"/>
            <w:permEnd w:id="1848379221"/>
            <w:permEnd w:id="1789289170"/>
            <w:permEnd w:id="39401973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9712AE" w:rsidRDefault="00CB03D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Родионова Анна Михайловна</w:t>
            </w:r>
          </w:p>
        </w:tc>
        <w:tc>
          <w:tcPr>
            <w:tcW w:w="1298" w:type="dxa"/>
            <w:vAlign w:val="center"/>
          </w:tcPr>
          <w:p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:rsidR="00B94D34" w:rsidRPr="00BC00DF" w:rsidRDefault="00BC00DF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89503091360</w:t>
            </w:r>
          </w:p>
        </w:tc>
        <w:tc>
          <w:tcPr>
            <w:tcW w:w="1791" w:type="dxa"/>
            <w:vAlign w:val="center"/>
          </w:tcPr>
          <w:p w:rsidR="00B94D34" w:rsidRPr="00AA4D4C" w:rsidRDefault="0076441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Anyarodionova17@mail.ru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81704500" w:edGrp="everyone" w:colFirst="0" w:colLast="0"/>
            <w:permStart w:id="672359711" w:edGrp="everyone" w:colFirst="1" w:colLast="1"/>
            <w:permStart w:id="1216092069" w:edGrp="everyone" w:colFirst="2" w:colLast="2"/>
            <w:permStart w:id="1004082111" w:edGrp="everyone" w:colFirst="3" w:colLast="3"/>
            <w:permStart w:id="381366151" w:edGrp="everyone" w:colFirst="4" w:colLast="4"/>
            <w:permEnd w:id="242096529"/>
            <w:permEnd w:id="557861760"/>
            <w:permEnd w:id="560745324"/>
            <w:permEnd w:id="844323069"/>
            <w:permEnd w:id="184879523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9712AE" w:rsidRDefault="00CB03D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Буриева Малика Ринатовна</w:t>
            </w:r>
          </w:p>
        </w:tc>
        <w:tc>
          <w:tcPr>
            <w:tcW w:w="1298" w:type="dxa"/>
            <w:vAlign w:val="center"/>
          </w:tcPr>
          <w:p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:rsidR="00B94D34" w:rsidRPr="009712AE" w:rsidRDefault="00BC00D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89520302136</w:t>
            </w:r>
          </w:p>
        </w:tc>
        <w:tc>
          <w:tcPr>
            <w:tcW w:w="1791" w:type="dxa"/>
            <w:vAlign w:val="center"/>
          </w:tcPr>
          <w:p w:rsidR="00B94D34" w:rsidRPr="00692B39" w:rsidRDefault="0076441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Malikaburieva7356@gmail.com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1200835" w:edGrp="everyone" w:colFirst="0" w:colLast="0"/>
            <w:permStart w:id="1854677366" w:edGrp="everyone" w:colFirst="1" w:colLast="1"/>
            <w:permStart w:id="1856059631" w:edGrp="everyone" w:colFirst="2" w:colLast="2"/>
            <w:permStart w:id="770793776" w:edGrp="everyone" w:colFirst="3" w:colLast="3"/>
            <w:permStart w:id="315826491" w:edGrp="everyone" w:colFirst="4" w:colLast="4"/>
            <w:permEnd w:id="2081704500"/>
            <w:permEnd w:id="672359711"/>
            <w:permEnd w:id="1216092069"/>
            <w:permEnd w:id="1004082111"/>
            <w:permEnd w:id="3813661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CB03DB" w:rsidRDefault="00CB03DB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Наргиза Ильдаровна</w:t>
            </w:r>
          </w:p>
        </w:tc>
        <w:tc>
          <w:tcPr>
            <w:tcW w:w="1298" w:type="dxa"/>
            <w:vAlign w:val="center"/>
          </w:tcPr>
          <w:p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:rsidR="00B94D34" w:rsidRPr="00CB03DB" w:rsidRDefault="00CB03DB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89370022774</w:t>
            </w:r>
          </w:p>
        </w:tc>
        <w:tc>
          <w:tcPr>
            <w:tcW w:w="1791" w:type="dxa"/>
            <w:vAlign w:val="center"/>
          </w:tcPr>
          <w:p w:rsidR="00B94D34" w:rsidRPr="00692B39" w:rsidRDefault="0076441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Nargiza.kharisova@yandex.ru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03072967" w:edGrp="everyone" w:colFirst="0" w:colLast="0"/>
            <w:permStart w:id="75517583" w:edGrp="everyone" w:colFirst="1" w:colLast="1"/>
            <w:permStart w:id="205537794" w:edGrp="everyone" w:colFirst="2" w:colLast="2"/>
            <w:permStart w:id="428218009" w:edGrp="everyone" w:colFirst="3" w:colLast="3"/>
            <w:permStart w:id="326193938" w:edGrp="everyone" w:colFirst="4" w:colLast="4"/>
            <w:permEnd w:id="101200835"/>
            <w:permEnd w:id="1854677366"/>
            <w:permEnd w:id="1856059631"/>
            <w:permEnd w:id="770793776"/>
            <w:permEnd w:id="31582649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CB03DB" w:rsidRDefault="00CB03DB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 Ильназ Ш</w:t>
            </w:r>
            <w:r w:rsidR="00BC00DF">
              <w:rPr>
                <w:rFonts w:ascii="Times New Roman" w:hAnsi="Times New Roman" w:cs="Times New Roman"/>
                <w:sz w:val="24"/>
                <w:szCs w:val="24"/>
              </w:rPr>
              <w:t>амилович</w:t>
            </w:r>
          </w:p>
        </w:tc>
        <w:tc>
          <w:tcPr>
            <w:tcW w:w="1298" w:type="dxa"/>
            <w:vAlign w:val="center"/>
          </w:tcPr>
          <w:p w:rsidR="00B94D34" w:rsidRPr="00BC00DF" w:rsidRDefault="00BC00DF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:rsidR="00B94D34" w:rsidRPr="00BC00DF" w:rsidRDefault="00BC00DF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89172281554</w:t>
            </w:r>
          </w:p>
        </w:tc>
        <w:tc>
          <w:tcPr>
            <w:tcW w:w="1791" w:type="dxa"/>
            <w:vAlign w:val="center"/>
          </w:tcPr>
          <w:p w:rsidR="00B94D34" w:rsidRPr="00692B39" w:rsidRDefault="00764412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Ilnazamirov35@gmail.com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48757547" w:edGrp="everyone" w:colFirst="0" w:colLast="0"/>
            <w:permStart w:id="2041649469" w:edGrp="everyone" w:colFirst="1" w:colLast="1"/>
            <w:permStart w:id="1657230136" w:edGrp="everyone" w:colFirst="2" w:colLast="2"/>
            <w:permStart w:id="945894627" w:edGrp="everyone" w:colFirst="3" w:colLast="3"/>
            <w:permStart w:id="568334411" w:edGrp="everyone" w:colFirst="4" w:colLast="4"/>
            <w:permEnd w:id="403072967"/>
            <w:permEnd w:id="75517583"/>
            <w:permEnd w:id="205537794"/>
            <w:permEnd w:id="428218009"/>
            <w:permEnd w:id="32619393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D72E64" w:rsidRDefault="00D72E6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Лактионова Гиляна Мергеновна</w:t>
            </w:r>
          </w:p>
        </w:tc>
        <w:tc>
          <w:tcPr>
            <w:tcW w:w="1298" w:type="dxa"/>
            <w:vAlign w:val="center"/>
          </w:tcPr>
          <w:p w:rsidR="00B94D34" w:rsidRPr="009712AE" w:rsidRDefault="00D72E6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764412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Gilyana0256@gmail.com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20117912" w:edGrp="everyone" w:colFirst="0" w:colLast="0"/>
            <w:permStart w:id="1467157746" w:edGrp="everyone" w:colFirst="1" w:colLast="1"/>
            <w:permStart w:id="1776356708" w:edGrp="everyone" w:colFirst="2" w:colLast="2"/>
            <w:permStart w:id="604125611" w:edGrp="everyone" w:colFirst="3" w:colLast="3"/>
            <w:permStart w:id="1558913518" w:edGrp="everyone" w:colFirst="4" w:colLast="4"/>
            <w:permEnd w:id="848757547"/>
            <w:permEnd w:id="2041649469"/>
            <w:permEnd w:id="1657230136"/>
            <w:permEnd w:id="945894627"/>
            <w:permEnd w:id="5683344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7025DD" w:rsidRDefault="006F11A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Камиля Наилевна</w:t>
            </w:r>
          </w:p>
        </w:tc>
        <w:tc>
          <w:tcPr>
            <w:tcW w:w="1298" w:type="dxa"/>
            <w:vAlign w:val="center"/>
          </w:tcPr>
          <w:p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2231" w:type="dxa"/>
            <w:vAlign w:val="center"/>
          </w:tcPr>
          <w:p w:rsidR="00B94D34" w:rsidRPr="00E52672" w:rsidRDefault="00995201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89179270119</w:t>
            </w:r>
          </w:p>
        </w:tc>
        <w:tc>
          <w:tcPr>
            <w:tcW w:w="1791" w:type="dxa"/>
            <w:vAlign w:val="center"/>
          </w:tcPr>
          <w:p w:rsidR="005B4EE2" w:rsidRPr="007025DD" w:rsidRDefault="00764412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Kamilya.erm@mail.ru</w:t>
              </w:r>
            </w:hyperlink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21029097" w:edGrp="everyone" w:colFirst="0" w:colLast="0"/>
            <w:permStart w:id="805790167" w:edGrp="everyone" w:colFirst="1" w:colLast="1"/>
            <w:permStart w:id="1051275064" w:edGrp="everyone" w:colFirst="2" w:colLast="2"/>
            <w:permStart w:id="682437418" w:edGrp="everyone" w:colFirst="3" w:colLast="3"/>
            <w:permStart w:id="1390160126" w:edGrp="everyone" w:colFirst="4" w:colLast="4"/>
            <w:permEnd w:id="1420117912"/>
            <w:permEnd w:id="1467157746"/>
            <w:permEnd w:id="1776356708"/>
            <w:permEnd w:id="604125611"/>
            <w:permEnd w:id="155891351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Гульназ Ильсуровна</w:t>
            </w:r>
          </w:p>
        </w:tc>
        <w:tc>
          <w:tcPr>
            <w:tcW w:w="1298" w:type="dxa"/>
            <w:vAlign w:val="center"/>
          </w:tcPr>
          <w:p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</w:t>
            </w: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76984953" w:edGrp="everyone" w:colFirst="0" w:colLast="0"/>
            <w:permStart w:id="1596130592" w:edGrp="everyone" w:colFirst="1" w:colLast="1"/>
            <w:permStart w:id="1325340788" w:edGrp="everyone" w:colFirst="2" w:colLast="2"/>
            <w:permStart w:id="1053900648" w:edGrp="everyone" w:colFirst="3" w:colLast="3"/>
            <w:permStart w:id="648677496" w:edGrp="everyone" w:colFirst="4" w:colLast="4"/>
            <w:permEnd w:id="421029097"/>
            <w:permEnd w:id="805790167"/>
            <w:permEnd w:id="1051275064"/>
            <w:permEnd w:id="682437418"/>
            <w:permEnd w:id="13901601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Ряузова Полина Андреевна</w:t>
            </w:r>
          </w:p>
        </w:tc>
        <w:tc>
          <w:tcPr>
            <w:tcW w:w="1298" w:type="dxa"/>
            <w:vAlign w:val="center"/>
          </w:tcPr>
          <w:p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119504686" w:edGrp="everyone" w:colFirst="0" w:colLast="0"/>
            <w:permStart w:id="1716407063" w:edGrp="everyone" w:colFirst="1" w:colLast="1"/>
            <w:permStart w:id="797644391" w:edGrp="everyone" w:colFirst="2" w:colLast="2"/>
            <w:permStart w:id="1358177877" w:edGrp="everyone" w:colFirst="3" w:colLast="3"/>
            <w:permStart w:id="243160803" w:edGrp="everyone" w:colFirst="4" w:colLast="4"/>
            <w:permEnd w:id="576984953"/>
            <w:permEnd w:id="1596130592"/>
            <w:permEnd w:id="1325340788"/>
            <w:permEnd w:id="1053900648"/>
            <w:permEnd w:id="64867749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6F11AE" w:rsidRDefault="006F11AE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Мирзагалямов Марсель Ренатович</w:t>
            </w:r>
          </w:p>
        </w:tc>
        <w:tc>
          <w:tcPr>
            <w:tcW w:w="1298" w:type="dxa"/>
            <w:vAlign w:val="center"/>
          </w:tcPr>
          <w:p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2231" w:type="dxa"/>
            <w:vAlign w:val="center"/>
          </w:tcPr>
          <w:p w:rsidR="00B94D34" w:rsidRPr="005B4EE2" w:rsidRDefault="0035122A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89993622101</w:t>
            </w:r>
          </w:p>
        </w:tc>
        <w:tc>
          <w:tcPr>
            <w:tcW w:w="1791" w:type="dxa"/>
            <w:vAlign w:val="center"/>
          </w:tcPr>
          <w:p w:rsidR="00B94D34" w:rsidRPr="007025DD" w:rsidRDefault="0035122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marselmirzagaliamov@gmail.com</w:t>
            </w:r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18458610" w:edGrp="everyone" w:colFirst="0" w:colLast="0"/>
            <w:permStart w:id="995234574" w:edGrp="everyone" w:colFirst="1" w:colLast="1"/>
            <w:permStart w:id="2144369311" w:edGrp="everyone" w:colFirst="2" w:colLast="2"/>
            <w:permStart w:id="17184063" w:edGrp="everyone" w:colFirst="3" w:colLast="3"/>
            <w:permStart w:id="1904762902" w:edGrp="everyone" w:colFirst="4" w:colLast="4"/>
            <w:permEnd w:id="2119504686"/>
            <w:permEnd w:id="1716407063"/>
            <w:permEnd w:id="797644391"/>
            <w:permEnd w:id="1358177877"/>
            <w:permEnd w:id="24316080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Милена Вадимовна</w:t>
            </w:r>
          </w:p>
        </w:tc>
        <w:tc>
          <w:tcPr>
            <w:tcW w:w="1298" w:type="dxa"/>
            <w:vAlign w:val="center"/>
          </w:tcPr>
          <w:p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43941930" w:edGrp="everyone" w:colFirst="0" w:colLast="0"/>
            <w:permStart w:id="2116776630" w:edGrp="everyone" w:colFirst="1" w:colLast="1"/>
            <w:permStart w:id="826018306" w:edGrp="everyone" w:colFirst="2" w:colLast="2"/>
            <w:permStart w:id="1046312125" w:edGrp="everyone" w:colFirst="3" w:colLast="3"/>
            <w:permStart w:id="2062958642" w:edGrp="everyone" w:colFirst="4" w:colLast="4"/>
            <w:permEnd w:id="418458610"/>
            <w:permEnd w:id="995234574"/>
            <w:permEnd w:id="2144369311"/>
            <w:permEnd w:id="17184063"/>
            <w:permEnd w:id="190476290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Диляра Рамилевна</w:t>
            </w:r>
          </w:p>
        </w:tc>
        <w:tc>
          <w:tcPr>
            <w:tcW w:w="1298" w:type="dxa"/>
            <w:vAlign w:val="center"/>
          </w:tcPr>
          <w:p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2172A" w:rsidRDefault="0076441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diii.kaaa@mail.ru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73043565" w:edGrp="everyone" w:colFirst="0" w:colLast="0"/>
            <w:permStart w:id="2010864758" w:edGrp="everyone" w:colFirst="1" w:colLast="1"/>
            <w:permStart w:id="53571444" w:edGrp="everyone" w:colFirst="2" w:colLast="2"/>
            <w:permStart w:id="1971523851" w:edGrp="everyone" w:colFirst="3" w:colLast="3"/>
            <w:permStart w:id="1364754328" w:edGrp="everyone" w:colFirst="4" w:colLast="4"/>
            <w:permEnd w:id="243941930"/>
            <w:permEnd w:id="2116776630"/>
            <w:permEnd w:id="826018306"/>
            <w:permEnd w:id="1046312125"/>
            <w:permEnd w:id="206295864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Гимранов Ришат Равилевич</w:t>
            </w:r>
          </w:p>
        </w:tc>
        <w:tc>
          <w:tcPr>
            <w:tcW w:w="1298" w:type="dxa"/>
            <w:vAlign w:val="center"/>
          </w:tcPr>
          <w:p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2231" w:type="dxa"/>
            <w:vAlign w:val="center"/>
          </w:tcPr>
          <w:p w:rsidR="00B94D34" w:rsidRPr="00995201" w:rsidRDefault="00995201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89027188079</w:t>
            </w:r>
          </w:p>
        </w:tc>
        <w:tc>
          <w:tcPr>
            <w:tcW w:w="1791" w:type="dxa"/>
            <w:vAlign w:val="center"/>
          </w:tcPr>
          <w:p w:rsidR="00B94D34" w:rsidRPr="00995201" w:rsidRDefault="0076441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Gimranovrr.00@mail.ru</w:t>
              </w:r>
            </w:hyperlink>
          </w:p>
        </w:tc>
      </w:tr>
      <w:tr w:rsidR="004E6CBB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4E6CBB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19214852" w:edGrp="everyone" w:colFirst="0" w:colLast="0"/>
            <w:permStart w:id="410794454" w:edGrp="everyone" w:colFirst="1" w:colLast="1"/>
            <w:permStart w:id="443026836" w:edGrp="everyone" w:colFirst="2" w:colLast="2"/>
            <w:permStart w:id="1344752720" w:edGrp="everyone" w:colFirst="3" w:colLast="3"/>
            <w:permStart w:id="1870541679" w:edGrp="everyone" w:colFirst="4" w:colLast="4"/>
            <w:permStart w:id="1392054661" w:edGrp="everyone" w:colFirst="5" w:colLast="5"/>
            <w:permEnd w:id="473043565"/>
            <w:permEnd w:id="2010864758"/>
            <w:permEnd w:id="53571444"/>
            <w:permEnd w:id="1971523851"/>
            <w:permEnd w:id="1364754328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4288" w:type="dxa"/>
            <w:vAlign w:val="center"/>
          </w:tcPr>
          <w:p w:rsidR="004E6CBB" w:rsidRDefault="004E6CB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Фатыхова Зухра Махмутовна</w:t>
            </w:r>
          </w:p>
        </w:tc>
        <w:tc>
          <w:tcPr>
            <w:tcW w:w="1298" w:type="dxa"/>
            <w:vAlign w:val="center"/>
          </w:tcPr>
          <w:p w:rsidR="004E6CBB" w:rsidRDefault="004E6CB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:rsidR="004E6CBB" w:rsidRPr="009712AE" w:rsidRDefault="00B17B3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89083421467</w:t>
            </w:r>
          </w:p>
        </w:tc>
        <w:tc>
          <w:tcPr>
            <w:tcW w:w="1791" w:type="dxa"/>
            <w:vAlign w:val="center"/>
          </w:tcPr>
          <w:p w:rsidR="004E6CBB" w:rsidRPr="0092172A" w:rsidRDefault="0076441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Zfatykhova95@gmail.com</w:t>
              </w:r>
            </w:hyperlink>
          </w:p>
        </w:tc>
      </w:tr>
      <w:tr w:rsidR="004E6CBB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4E6CBB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51307230" w:edGrp="everyone" w:colFirst="0" w:colLast="0"/>
            <w:permStart w:id="1753883245" w:edGrp="everyone" w:colFirst="1" w:colLast="1"/>
            <w:permStart w:id="813125701" w:edGrp="everyone" w:colFirst="2" w:colLast="2"/>
            <w:permStart w:id="2144274852" w:edGrp="everyone" w:colFirst="3" w:colLast="3"/>
            <w:permStart w:id="1135703829" w:edGrp="everyone" w:colFirst="4" w:colLast="4"/>
            <w:permStart w:id="2043027283" w:edGrp="everyone" w:colFirst="5" w:colLast="5"/>
            <w:permEnd w:id="719214852"/>
            <w:permEnd w:id="410794454"/>
            <w:permEnd w:id="443026836"/>
            <w:permEnd w:id="1344752720"/>
            <w:permEnd w:id="1870541679"/>
            <w:permEnd w:id="1392054661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4288" w:type="dxa"/>
            <w:vAlign w:val="center"/>
          </w:tcPr>
          <w:p w:rsidR="004E6CBB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Галимуллина Исламия Исламовна</w:t>
            </w:r>
          </w:p>
        </w:tc>
        <w:tc>
          <w:tcPr>
            <w:tcW w:w="1298" w:type="dxa"/>
            <w:vAlign w:val="center"/>
          </w:tcPr>
          <w:p w:rsidR="004E6CBB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:rsidR="004E6CBB" w:rsidRPr="009712AE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89393351490</w:t>
            </w:r>
          </w:p>
        </w:tc>
        <w:tc>
          <w:tcPr>
            <w:tcW w:w="1791" w:type="dxa"/>
            <w:vAlign w:val="center"/>
          </w:tcPr>
          <w:p w:rsidR="004E6CBB" w:rsidRPr="0092172A" w:rsidRDefault="009217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Islamiya.galimullina.01@bk.ru</w:t>
            </w:r>
          </w:p>
        </w:tc>
      </w:tr>
      <w:tr w:rsidR="004E6CBB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4E6CBB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77029825" w:edGrp="everyone" w:colFirst="0" w:colLast="0"/>
            <w:permStart w:id="1325090845" w:edGrp="everyone" w:colFirst="1" w:colLast="1"/>
            <w:permStart w:id="1112748827" w:edGrp="everyone" w:colFirst="2" w:colLast="2"/>
            <w:permStart w:id="247607606" w:edGrp="everyone" w:colFirst="3" w:colLast="3"/>
            <w:permStart w:id="200695841" w:edGrp="everyone" w:colFirst="4" w:colLast="4"/>
            <w:permStart w:id="1059421080" w:edGrp="everyone" w:colFirst="5" w:colLast="5"/>
            <w:permEnd w:id="451307230"/>
            <w:permEnd w:id="1753883245"/>
            <w:permEnd w:id="813125701"/>
            <w:permEnd w:id="2144274852"/>
            <w:permEnd w:id="1135703829"/>
            <w:permEnd w:id="2043027283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4288" w:type="dxa"/>
            <w:vAlign w:val="center"/>
          </w:tcPr>
          <w:p w:rsidR="004E6CBB" w:rsidRDefault="00B17B3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Шагиева Азалия Халитовна</w:t>
            </w:r>
          </w:p>
        </w:tc>
        <w:tc>
          <w:tcPr>
            <w:tcW w:w="1298" w:type="dxa"/>
            <w:vAlign w:val="center"/>
          </w:tcPr>
          <w:p w:rsidR="004E6CBB" w:rsidRDefault="00B17B3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:rsidR="004E6CBB" w:rsidRPr="009712AE" w:rsidRDefault="00B17B3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89274435083</w:t>
            </w:r>
          </w:p>
        </w:tc>
        <w:tc>
          <w:tcPr>
            <w:tcW w:w="1791" w:type="dxa"/>
            <w:vAlign w:val="center"/>
          </w:tcPr>
          <w:p w:rsidR="004E6CBB" w:rsidRPr="0035122A" w:rsidRDefault="0035122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Azaliya.shagieva@yandex.ru</w:t>
            </w:r>
          </w:p>
        </w:tc>
      </w:tr>
      <w:tr w:rsidR="00B17B3D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17B3D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83425924" w:edGrp="everyone" w:colFirst="0" w:colLast="0"/>
            <w:permStart w:id="1904635053" w:edGrp="everyone" w:colFirst="1" w:colLast="1"/>
            <w:permStart w:id="1676112232" w:edGrp="everyone" w:colFirst="2" w:colLast="2"/>
            <w:permStart w:id="202073057" w:edGrp="everyone" w:colFirst="3" w:colLast="3"/>
            <w:permStart w:id="320875426" w:edGrp="everyone" w:colFirst="4" w:colLast="4"/>
            <w:permStart w:id="1147360369" w:edGrp="everyone" w:colFirst="5" w:colLast="5"/>
            <w:permEnd w:id="377029825"/>
            <w:permEnd w:id="1325090845"/>
            <w:permEnd w:id="1112748827"/>
            <w:permEnd w:id="247607606"/>
            <w:permEnd w:id="200695841"/>
            <w:permEnd w:id="105942108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4288" w:type="dxa"/>
            <w:vAlign w:val="center"/>
          </w:tcPr>
          <w:p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Альфина Маратовна</w:t>
            </w:r>
          </w:p>
        </w:tc>
        <w:tc>
          <w:tcPr>
            <w:tcW w:w="1298" w:type="dxa"/>
            <w:vAlign w:val="center"/>
          </w:tcPr>
          <w:p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89021248674</w:t>
            </w:r>
          </w:p>
        </w:tc>
        <w:tc>
          <w:tcPr>
            <w:tcW w:w="1791" w:type="dxa"/>
            <w:vAlign w:val="center"/>
          </w:tcPr>
          <w:p w:rsidR="00B17B3D" w:rsidRPr="0035122A" w:rsidRDefault="0076441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Alfina01@bk.ru</w:t>
              </w:r>
            </w:hyperlink>
          </w:p>
        </w:tc>
      </w:tr>
      <w:tr w:rsidR="00B17B3D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17B3D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62198439" w:edGrp="everyone" w:colFirst="0" w:colLast="0"/>
            <w:permStart w:id="1545436851" w:edGrp="everyone" w:colFirst="1" w:colLast="1"/>
            <w:permStart w:id="196116438" w:edGrp="everyone" w:colFirst="2" w:colLast="2"/>
            <w:permStart w:id="1679654362" w:edGrp="everyone" w:colFirst="3" w:colLast="3"/>
            <w:permStart w:id="724961728" w:edGrp="everyone" w:colFirst="4" w:colLast="4"/>
            <w:permStart w:id="1068393303" w:edGrp="everyone" w:colFirst="5" w:colLast="5"/>
            <w:permEnd w:id="1583425924"/>
            <w:permEnd w:id="1904635053"/>
            <w:permEnd w:id="1676112232"/>
            <w:permEnd w:id="202073057"/>
            <w:permEnd w:id="320875426"/>
            <w:permEnd w:id="1147360369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4288" w:type="dxa"/>
            <w:vAlign w:val="center"/>
          </w:tcPr>
          <w:p w:rsidR="00B17B3D" w:rsidRDefault="00E43D3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Плюта Анастасия Сергеевна</w:t>
            </w:r>
          </w:p>
        </w:tc>
        <w:tc>
          <w:tcPr>
            <w:tcW w:w="1298" w:type="dxa"/>
            <w:vAlign w:val="center"/>
          </w:tcPr>
          <w:p w:rsidR="00B17B3D" w:rsidRDefault="00E43D3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:rsidR="00B17B3D" w:rsidRDefault="00E43D3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89871818777</w:t>
            </w:r>
          </w:p>
        </w:tc>
        <w:tc>
          <w:tcPr>
            <w:tcW w:w="1791" w:type="dxa"/>
            <w:vAlign w:val="center"/>
          </w:tcPr>
          <w:p w:rsidR="00B17B3D" w:rsidRPr="0035122A" w:rsidRDefault="0076441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nastenapluta@mail.ru</w:t>
              </w:r>
            </w:hyperlink>
          </w:p>
        </w:tc>
      </w:tr>
      <w:tr w:rsidR="00B17B3D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17B3D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19996066" w:edGrp="everyone" w:colFirst="0" w:colLast="0"/>
            <w:permStart w:id="1503986993" w:edGrp="everyone" w:colFirst="1" w:colLast="1"/>
            <w:permStart w:id="1817928956" w:edGrp="everyone" w:colFirst="2" w:colLast="2"/>
            <w:permStart w:id="1074799035" w:edGrp="everyone" w:colFirst="3" w:colLast="3"/>
            <w:permStart w:id="2145216895" w:edGrp="everyone" w:colFirst="4" w:colLast="4"/>
            <w:permStart w:id="1496975765" w:edGrp="everyone" w:colFirst="5" w:colLast="5"/>
            <w:permEnd w:id="1562198439"/>
            <w:permEnd w:id="1545436851"/>
            <w:permEnd w:id="196116438"/>
            <w:permEnd w:id="1679654362"/>
            <w:permEnd w:id="724961728"/>
            <w:permEnd w:id="1068393303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4288" w:type="dxa"/>
            <w:vAlign w:val="center"/>
          </w:tcPr>
          <w:p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Никита Олегович</w:t>
            </w:r>
          </w:p>
        </w:tc>
        <w:tc>
          <w:tcPr>
            <w:tcW w:w="1298" w:type="dxa"/>
            <w:vAlign w:val="center"/>
          </w:tcPr>
          <w:p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89867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226653</w:t>
            </w:r>
          </w:p>
        </w:tc>
        <w:tc>
          <w:tcPr>
            <w:tcW w:w="1791" w:type="dxa"/>
            <w:vAlign w:val="center"/>
          </w:tcPr>
          <w:p w:rsidR="00B17B3D" w:rsidRPr="00B363E8" w:rsidRDefault="0076441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Nik_naumov01@mail.ru</w:t>
              </w:r>
            </w:hyperlink>
          </w:p>
        </w:tc>
      </w:tr>
      <w:tr w:rsidR="00B17B3D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17B3D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50540182" w:edGrp="everyone" w:colFirst="0" w:colLast="0"/>
            <w:permStart w:id="1248941276" w:edGrp="everyone" w:colFirst="1" w:colLast="1"/>
            <w:permStart w:id="1552164604" w:edGrp="everyone" w:colFirst="2" w:colLast="2"/>
            <w:permStart w:id="685442509" w:edGrp="everyone" w:colFirst="3" w:colLast="3"/>
            <w:permStart w:id="157681910" w:edGrp="everyone" w:colFirst="4" w:colLast="4"/>
            <w:permStart w:id="1282882225" w:edGrp="everyone" w:colFirst="5" w:colLast="5"/>
            <w:permEnd w:id="719996066"/>
            <w:permEnd w:id="1503986993"/>
            <w:permEnd w:id="1817928956"/>
            <w:permEnd w:id="1074799035"/>
            <w:permEnd w:id="2145216895"/>
            <w:permEnd w:id="1496975765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4288" w:type="dxa"/>
            <w:vAlign w:val="center"/>
          </w:tcPr>
          <w:p w:rsidR="00B17B3D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Анастасия Александровна</w:t>
            </w:r>
          </w:p>
        </w:tc>
        <w:tc>
          <w:tcPr>
            <w:tcW w:w="1298" w:type="dxa"/>
            <w:vAlign w:val="center"/>
          </w:tcPr>
          <w:p w:rsidR="00B17B3D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:rsidR="00B17B3D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89375826252</w:t>
            </w:r>
          </w:p>
        </w:tc>
        <w:tc>
          <w:tcPr>
            <w:tcW w:w="1791" w:type="dxa"/>
            <w:vAlign w:val="center"/>
          </w:tcPr>
          <w:p w:rsidR="00B17B3D" w:rsidRPr="00B363E8" w:rsidRDefault="0076441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plotnastja@mail.ru</w:t>
              </w:r>
            </w:hyperlink>
          </w:p>
        </w:tc>
      </w:tr>
      <w:tr w:rsidR="00B17B3D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17B3D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92969943" w:edGrp="everyone" w:colFirst="0" w:colLast="0"/>
            <w:permStart w:id="918889932" w:edGrp="everyone" w:colFirst="1" w:colLast="1"/>
            <w:permStart w:id="796876924" w:edGrp="everyone" w:colFirst="2" w:colLast="2"/>
            <w:permStart w:id="1012947574" w:edGrp="everyone" w:colFirst="3" w:colLast="3"/>
            <w:permStart w:id="1615818778" w:edGrp="everyone" w:colFirst="4" w:colLast="4"/>
            <w:permStart w:id="2030859671" w:edGrp="everyone" w:colFirst="5" w:colLast="5"/>
            <w:permEnd w:id="750540182"/>
            <w:permEnd w:id="1248941276"/>
            <w:permEnd w:id="1552164604"/>
            <w:permEnd w:id="685442509"/>
            <w:permEnd w:id="157681910"/>
            <w:permEnd w:id="1282882225"/>
          </w:p>
        </w:tc>
        <w:tc>
          <w:tcPr>
            <w:tcW w:w="4288" w:type="dxa"/>
            <w:vAlign w:val="center"/>
          </w:tcPr>
          <w:p w:rsidR="00B17B3D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17B3D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17B3D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17B3D" w:rsidRPr="00B363E8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06A2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8C06A2" w:rsidRDefault="008C06A2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49120390" w:edGrp="everyone" w:colFirst="0" w:colLast="0"/>
            <w:permStart w:id="913125820" w:edGrp="everyone" w:colFirst="1" w:colLast="1"/>
            <w:permStart w:id="712389162" w:edGrp="everyone" w:colFirst="2" w:colLast="2"/>
            <w:permStart w:id="396894583" w:edGrp="everyone" w:colFirst="3" w:colLast="3"/>
            <w:permStart w:id="843923330" w:edGrp="everyone" w:colFirst="4" w:colLast="4"/>
            <w:permStart w:id="1077150457" w:edGrp="everyone" w:colFirst="5" w:colLast="5"/>
            <w:permEnd w:id="2092969943"/>
            <w:permEnd w:id="918889932"/>
            <w:permEnd w:id="796876924"/>
            <w:permEnd w:id="1012947574"/>
            <w:permEnd w:id="1615818778"/>
            <w:permEnd w:id="2030859671"/>
          </w:p>
        </w:tc>
        <w:tc>
          <w:tcPr>
            <w:tcW w:w="4288" w:type="dxa"/>
            <w:vAlign w:val="center"/>
          </w:tcPr>
          <w:p w:rsidR="008C06A2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8C06A2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8C06A2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8C06A2" w:rsidRPr="008C06A2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172A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2172A" w:rsidRPr="006342D2" w:rsidRDefault="0092172A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11880725" w:edGrp="everyone" w:colFirst="0" w:colLast="0"/>
            <w:permStart w:id="862206693" w:edGrp="everyone" w:colFirst="1" w:colLast="1"/>
            <w:permStart w:id="1937593182" w:edGrp="everyone" w:colFirst="2" w:colLast="2"/>
            <w:permStart w:id="781345002" w:edGrp="everyone" w:colFirst="3" w:colLast="3"/>
            <w:permStart w:id="1171739051" w:edGrp="everyone" w:colFirst="4" w:colLast="4"/>
            <w:permStart w:id="971145028" w:edGrp="everyone" w:colFirst="5" w:colLast="5"/>
            <w:permEnd w:id="449120390"/>
            <w:permEnd w:id="913125820"/>
            <w:permEnd w:id="712389162"/>
            <w:permEnd w:id="396894583"/>
            <w:permEnd w:id="843923330"/>
            <w:permEnd w:id="1077150457"/>
          </w:p>
        </w:tc>
        <w:tc>
          <w:tcPr>
            <w:tcW w:w="4288" w:type="dxa"/>
            <w:vAlign w:val="center"/>
          </w:tcPr>
          <w:p w:rsidR="0092172A" w:rsidRDefault="009217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2172A" w:rsidRDefault="009217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92172A" w:rsidRPr="00B972C8" w:rsidRDefault="009217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92172A" w:rsidRDefault="009217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permEnd w:id="1711880725"/>
      <w:permEnd w:id="862206693"/>
      <w:permEnd w:id="1937593182"/>
      <w:permEnd w:id="781345002"/>
      <w:permEnd w:id="1171739051"/>
      <w:permEnd w:id="971145028"/>
    </w:tbl>
    <w:p w:rsidR="00D53157" w:rsidRP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FC16D6" w:rsidRPr="007A7546" w:rsidRDefault="007A7546" w:rsidP="00FC16D6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C16D6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FC16D6">
        <w:rPr>
          <w:rFonts w:ascii="Times New Roman" w:hAnsi="Times New Roman"/>
          <w:b/>
          <w:sz w:val="24"/>
          <w:szCs w:val="24"/>
        </w:rPr>
        <w:t>е</w:t>
      </w:r>
      <w:r w:rsidR="00FC16D6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FC16D6"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67"/>
        <w:gridCol w:w="2006"/>
        <w:gridCol w:w="2369"/>
        <w:gridCol w:w="2203"/>
        <w:gridCol w:w="2089"/>
      </w:tblGrid>
      <w:tr w:rsidR="0003748C" w:rsidTr="0097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03748C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29875609" w:edGrp="everyone" w:colFirst="0" w:colLast="0"/>
            <w:permStart w:id="1372918176" w:edGrp="everyone" w:colFirst="1" w:colLast="1"/>
            <w:permStart w:id="693446916" w:edGrp="everyone" w:colFirst="2" w:colLast="2"/>
            <w:permStart w:id="1755410338" w:edGrp="everyone" w:colFirst="3" w:colLast="3"/>
            <w:permStart w:id="765932327" w:edGrp="everyone" w:colFirst="4" w:colLast="4"/>
            <w:permStart w:id="1521624708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E52672" w:rsidRDefault="0038167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B972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vAlign w:val="center"/>
          </w:tcPr>
          <w:p w:rsidR="002C15C4" w:rsidRPr="004C16D7" w:rsidRDefault="002C15C4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72C8" w:rsidRPr="00D67CF7" w:rsidRDefault="00AF575E" w:rsidP="00B972C8">
            <w:pPr>
              <w:tabs>
                <w:tab w:val="left" w:pos="2580"/>
              </w:tabs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bCs/>
                <w:sz w:val="24"/>
              </w:rPr>
              <w:t>1.</w:t>
            </w:r>
            <w:r w:rsidR="00D67CF7">
              <w:rPr>
                <w:rFonts w:ascii="Times New Roman" w:hAnsi="Times New Roman" w:cs="Times New Roman"/>
                <w:bCs/>
              </w:rPr>
              <w:t>Связь между гипертонической болезнью и риском развития онкопатологии.</w:t>
            </w:r>
          </w:p>
          <w:p w:rsidR="00AF575E" w:rsidRPr="00AF575E" w:rsidRDefault="00B972C8" w:rsidP="00D67CF7">
            <w:pPr>
              <w:tabs>
                <w:tab w:val="left" w:pos="2580"/>
              </w:tabs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AF575E">
              <w:rPr>
                <w:b/>
                <w:bCs/>
                <w:sz w:val="24"/>
              </w:rPr>
              <w:t>2.</w:t>
            </w:r>
            <w:r w:rsidR="00AF575E">
              <w:rPr>
                <w:bCs/>
              </w:rPr>
              <w:t xml:space="preserve"> </w:t>
            </w:r>
            <w:r w:rsidR="00D67CF7">
              <w:rPr>
                <w:bCs/>
              </w:rPr>
              <w:t>Течение фибрилляции предсердий при длительной терапии амиодароном.</w:t>
            </w:r>
          </w:p>
        </w:tc>
        <w:tc>
          <w:tcPr>
            <w:tcW w:w="2272" w:type="dxa"/>
            <w:vAlign w:val="center"/>
          </w:tcPr>
          <w:p w:rsidR="00FF40FA" w:rsidRPr="00B62185" w:rsidRDefault="00B62185" w:rsidP="00FE23CD">
            <w:pPr>
              <w:tabs>
                <w:tab w:val="left" w:pos="258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r w:rsidRPr="00B6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D67CF7" w:rsidRPr="0038167D">
              <w:rPr>
                <w:rFonts w:ascii="Times New Roman" w:hAnsi="Times New Roman" w:cs="Times New Roman"/>
                <w:i/>
                <w:iCs/>
                <w:szCs w:val="24"/>
              </w:rPr>
              <w:t>Юдина М.В</w:t>
            </w:r>
            <w:r w:rsidR="00D67CF7" w:rsidRPr="0038167D">
              <w:rPr>
                <w:rFonts w:ascii="Times New Roman" w:hAnsi="Times New Roman" w:cs="Times New Roman"/>
                <w:i/>
                <w:iCs/>
                <w:sz w:val="14"/>
                <w:szCs w:val="24"/>
              </w:rPr>
              <w:t xml:space="preserve">., </w:t>
            </w:r>
            <w:r w:rsidR="00D67CF7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Ряузова П.А., </w:t>
            </w:r>
            <w:r w:rsidR="0038167D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1305</w:t>
            </w:r>
          </w:p>
          <w:p w:rsidR="00FE23CD" w:rsidRPr="00B62185" w:rsidRDefault="00B62185" w:rsidP="00FE23CD">
            <w:pPr>
              <w:tabs>
                <w:tab w:val="left" w:pos="258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218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2. </w:t>
            </w:r>
            <w:r w:rsidR="00FE23CD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Хазиева М.Ф.</w:t>
            </w:r>
            <w:r w:rsidR="00204A47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,2509</w:t>
            </w:r>
          </w:p>
          <w:p w:rsidR="00B62185" w:rsidRPr="00B62185" w:rsidRDefault="00B62185" w:rsidP="00B62185">
            <w:pPr>
              <w:tabs>
                <w:tab w:val="left" w:pos="258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AF575E" w:rsidRDefault="00280AEC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80778533" w:edGrp="everyone" w:colFirst="0" w:colLast="0"/>
            <w:permStart w:id="305164919" w:edGrp="everyone" w:colFirst="1" w:colLast="1"/>
            <w:permStart w:id="690119610" w:edGrp="everyone" w:colFirst="2" w:colLast="2"/>
            <w:permStart w:id="779826153" w:edGrp="everyone" w:colFirst="3" w:colLast="3"/>
            <w:permStart w:id="15421044" w:edGrp="everyone" w:colFirst="4" w:colLast="4"/>
            <w:permStart w:id="310666700" w:edGrp="everyone" w:colFirst="5" w:colLast="5"/>
            <w:permEnd w:id="2129875609"/>
            <w:permEnd w:id="1372918176"/>
            <w:permEnd w:id="693446916"/>
            <w:permEnd w:id="1755410338"/>
            <w:permEnd w:id="765932327"/>
            <w:permEnd w:id="1521624708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486ACE" w:rsidP="0003748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280AE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0AEC" w:rsidRPr="008B733F" w:rsidRDefault="00280AEC" w:rsidP="008B733F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B733F">
              <w:rPr>
                <w:rFonts w:ascii="Times New Roman" w:hAnsi="Times New Roman" w:cs="Times New Roman"/>
                <w:bCs/>
                <w:szCs w:val="24"/>
              </w:rPr>
              <w:t>Роль анатомических и электрофизиологических изменений сердца при ожирении в развитии фибрилляции предсердий.</w:t>
            </w:r>
          </w:p>
        </w:tc>
        <w:tc>
          <w:tcPr>
            <w:tcW w:w="2272" w:type="dxa"/>
            <w:vAlign w:val="center"/>
          </w:tcPr>
          <w:p w:rsidR="00280AEC" w:rsidRPr="008B733F" w:rsidRDefault="00280AEC" w:rsidP="008B733F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4A47">
              <w:rPr>
                <w:rFonts w:ascii="Times New Roman" w:hAnsi="Times New Roman" w:cs="Times New Roman"/>
                <w:szCs w:val="24"/>
              </w:rPr>
              <w:t>1.</w:t>
            </w:r>
            <w:r w:rsidR="008B733F">
              <w:rPr>
                <w:rFonts w:ascii="Times New Roman" w:hAnsi="Times New Roman" w:cs="Times New Roman"/>
                <w:szCs w:val="24"/>
              </w:rPr>
              <w:t>Кононенко М.А</w:t>
            </w:r>
            <w:r w:rsidRPr="00204A47">
              <w:rPr>
                <w:rFonts w:ascii="Times New Roman" w:hAnsi="Times New Roman" w:cs="Times New Roman"/>
                <w:szCs w:val="24"/>
              </w:rPr>
              <w:t>.,</w:t>
            </w:r>
            <w:r w:rsidR="008B733F">
              <w:rPr>
                <w:rFonts w:ascii="Times New Roman" w:hAnsi="Times New Roman" w:cs="Times New Roman"/>
                <w:szCs w:val="24"/>
              </w:rPr>
              <w:t xml:space="preserve"> 3302, В</w:t>
            </w:r>
            <w:r w:rsidR="00486ACE">
              <w:rPr>
                <w:rFonts w:ascii="Times New Roman" w:hAnsi="Times New Roman" w:cs="Times New Roman"/>
                <w:szCs w:val="24"/>
              </w:rPr>
              <w:t>еселова А.С.,</w:t>
            </w:r>
            <w:r w:rsidRPr="00204A47">
              <w:rPr>
                <w:rFonts w:ascii="Times New Roman" w:hAnsi="Times New Roman" w:cs="Times New Roman"/>
                <w:szCs w:val="24"/>
              </w:rPr>
              <w:t xml:space="preserve"> 2301</w:t>
            </w:r>
          </w:p>
        </w:tc>
        <w:tc>
          <w:tcPr>
            <w:tcW w:w="2089" w:type="dxa"/>
            <w:vAlign w:val="center"/>
          </w:tcPr>
          <w:p w:rsidR="002C15C4" w:rsidRPr="009712AE" w:rsidRDefault="00204A47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748C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04A47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006180" w:edGrp="everyone" w:colFirst="0" w:colLast="0"/>
            <w:permStart w:id="237841017" w:edGrp="everyone" w:colFirst="1" w:colLast="1"/>
            <w:permStart w:id="154238187" w:edGrp="everyone" w:colFirst="2" w:colLast="2"/>
            <w:permStart w:id="153836680" w:edGrp="everyone" w:colFirst="3" w:colLast="3"/>
            <w:permStart w:id="153642644" w:edGrp="everyone" w:colFirst="4" w:colLast="4"/>
            <w:permStart w:id="1008469930" w:edGrp="everyone" w:colFirst="5" w:colLast="5"/>
            <w:permEnd w:id="380778533"/>
            <w:permEnd w:id="305164919"/>
            <w:permEnd w:id="690119610"/>
            <w:permEnd w:id="779826153"/>
            <w:permEnd w:id="15421044"/>
            <w:permEnd w:id="310666700"/>
            <w:r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48C" w:rsidRPr="00EF56DC" w:rsidRDefault="0003748C" w:rsidP="0038167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3748C" w:rsidRPr="009712AE" w:rsidRDefault="0003748C" w:rsidP="0038167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34814304" w:edGrp="everyone" w:colFirst="0" w:colLast="0"/>
            <w:permStart w:id="880024154" w:edGrp="everyone" w:colFirst="1" w:colLast="1"/>
            <w:permStart w:id="666727592" w:edGrp="everyone" w:colFirst="2" w:colLast="2"/>
            <w:permStart w:id="1949904277" w:edGrp="everyone" w:colFirst="3" w:colLast="3"/>
            <w:permStart w:id="265619609" w:edGrp="everyone" w:colFirst="4" w:colLast="4"/>
            <w:permStart w:id="1899961064" w:edGrp="everyone" w:colFirst="5" w:colLast="5"/>
            <w:permEnd w:id="19006180"/>
            <w:permEnd w:id="237841017"/>
            <w:permEnd w:id="154238187"/>
            <w:permEnd w:id="153836680"/>
            <w:permEnd w:id="153642644"/>
            <w:permEnd w:id="1008469930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38167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38167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03857595" w:edGrp="everyone" w:colFirst="0" w:colLast="0"/>
            <w:permStart w:id="1926572173" w:edGrp="everyone" w:colFirst="1" w:colLast="1"/>
            <w:permStart w:id="428357192" w:edGrp="everyone" w:colFirst="2" w:colLast="2"/>
            <w:permStart w:id="20847226" w:edGrp="everyone" w:colFirst="3" w:colLast="3"/>
            <w:permStart w:id="639198889" w:edGrp="everyone" w:colFirst="4" w:colLast="4"/>
            <w:permStart w:id="2134259274" w:edGrp="everyone" w:colFirst="5" w:colLast="5"/>
            <w:permEnd w:id="834814304"/>
            <w:permEnd w:id="880024154"/>
            <w:permEnd w:id="666727592"/>
            <w:permEnd w:id="1949904277"/>
            <w:permEnd w:id="265619609"/>
            <w:permEnd w:id="1899961064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5B13" w:rsidRPr="009712AE" w:rsidRDefault="00915B13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15B13" w:rsidRPr="009712AE" w:rsidRDefault="00915B13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38463331" w:edGrp="everyone" w:colFirst="0" w:colLast="0"/>
            <w:permStart w:id="565403728" w:edGrp="everyone" w:colFirst="1" w:colLast="1"/>
            <w:permStart w:id="1028593556" w:edGrp="everyone" w:colFirst="2" w:colLast="2"/>
            <w:permStart w:id="344272879" w:edGrp="everyone" w:colFirst="3" w:colLast="3"/>
            <w:permStart w:id="219312505" w:edGrp="everyone" w:colFirst="4" w:colLast="4"/>
            <w:permStart w:id="142480348" w:edGrp="everyone" w:colFirst="5" w:colLast="5"/>
            <w:permEnd w:id="1303857595"/>
            <w:permEnd w:id="1926572173"/>
            <w:permEnd w:id="428357192"/>
            <w:permEnd w:id="20847226"/>
            <w:permEnd w:id="639198889"/>
            <w:permEnd w:id="2134259274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3685666" w:edGrp="everyone" w:colFirst="0" w:colLast="0"/>
            <w:permStart w:id="620508354" w:edGrp="everyone" w:colFirst="1" w:colLast="1"/>
            <w:permStart w:id="1364789883" w:edGrp="everyone" w:colFirst="2" w:colLast="2"/>
            <w:permStart w:id="805438017" w:edGrp="everyone" w:colFirst="3" w:colLast="3"/>
            <w:permStart w:id="909081926" w:edGrp="everyone" w:colFirst="4" w:colLast="4"/>
            <w:permStart w:id="2135122172" w:edGrp="everyone" w:colFirst="5" w:colLast="5"/>
            <w:permEnd w:id="738463331"/>
            <w:permEnd w:id="565403728"/>
            <w:permEnd w:id="1028593556"/>
            <w:permEnd w:id="344272879"/>
            <w:permEnd w:id="219312505"/>
            <w:permEnd w:id="142480348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86699179" w:edGrp="everyone" w:colFirst="0" w:colLast="0"/>
            <w:permStart w:id="720535417" w:edGrp="everyone" w:colFirst="1" w:colLast="1"/>
            <w:permStart w:id="173817736" w:edGrp="everyone" w:colFirst="2" w:colLast="2"/>
            <w:permStart w:id="1024921805" w:edGrp="everyone" w:colFirst="3" w:colLast="3"/>
            <w:permStart w:id="713581492" w:edGrp="everyone" w:colFirst="4" w:colLast="4"/>
            <w:permStart w:id="60445801" w:edGrp="everyone" w:colFirst="5" w:colLast="5"/>
            <w:permEnd w:id="143685666"/>
            <w:permEnd w:id="620508354"/>
            <w:permEnd w:id="1364789883"/>
            <w:permEnd w:id="805438017"/>
            <w:permEnd w:id="909081926"/>
            <w:permEnd w:id="2135122172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48218957" w:edGrp="everyone" w:colFirst="0" w:colLast="0"/>
            <w:permStart w:id="1174619682" w:edGrp="everyone" w:colFirst="1" w:colLast="1"/>
            <w:permStart w:id="660419087" w:edGrp="everyone" w:colFirst="2" w:colLast="2"/>
            <w:permStart w:id="111298878" w:edGrp="everyone" w:colFirst="3" w:colLast="3"/>
            <w:permStart w:id="39201774" w:edGrp="everyone" w:colFirst="4" w:colLast="4"/>
            <w:permStart w:id="78331203" w:edGrp="everyone" w:colFirst="5" w:colLast="5"/>
            <w:permEnd w:id="486699179"/>
            <w:permEnd w:id="720535417"/>
            <w:permEnd w:id="173817736"/>
            <w:permEnd w:id="1024921805"/>
            <w:permEnd w:id="713581492"/>
            <w:permEnd w:id="60445801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97785042" w:edGrp="everyone" w:colFirst="0" w:colLast="0"/>
            <w:permStart w:id="1229483567" w:edGrp="everyone" w:colFirst="1" w:colLast="1"/>
            <w:permStart w:id="1832658151" w:edGrp="everyone" w:colFirst="2" w:colLast="2"/>
            <w:permStart w:id="1938117289" w:edGrp="everyone" w:colFirst="3" w:colLast="3"/>
            <w:permStart w:id="1071060767" w:edGrp="everyone" w:colFirst="4" w:colLast="4"/>
            <w:permStart w:id="201878405" w:edGrp="everyone" w:colFirst="5" w:colLast="5"/>
            <w:permEnd w:id="2048218957"/>
            <w:permEnd w:id="1174619682"/>
            <w:permEnd w:id="660419087"/>
            <w:permEnd w:id="111298878"/>
            <w:permEnd w:id="39201774"/>
            <w:permEnd w:id="78331203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95340773" w:edGrp="everyone" w:colFirst="0" w:colLast="0"/>
            <w:permStart w:id="1336367768" w:edGrp="everyone" w:colFirst="1" w:colLast="1"/>
            <w:permStart w:id="980446373" w:edGrp="everyone" w:colFirst="2" w:colLast="2"/>
            <w:permStart w:id="1739990711" w:edGrp="everyone" w:colFirst="3" w:colLast="3"/>
            <w:permStart w:id="502365366" w:edGrp="everyone" w:colFirst="4" w:colLast="4"/>
            <w:permStart w:id="2089250963" w:edGrp="everyone" w:colFirst="5" w:colLast="5"/>
            <w:permEnd w:id="797785042"/>
            <w:permEnd w:id="1229483567"/>
            <w:permEnd w:id="1832658151"/>
            <w:permEnd w:id="1938117289"/>
            <w:permEnd w:id="1071060767"/>
            <w:permEnd w:id="201878405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54094410" w:edGrp="everyone" w:colFirst="0" w:colLast="0"/>
            <w:permStart w:id="31875368" w:edGrp="everyone" w:colFirst="1" w:colLast="1"/>
            <w:permStart w:id="1275492591" w:edGrp="everyone" w:colFirst="2" w:colLast="2"/>
            <w:permStart w:id="1968658754" w:edGrp="everyone" w:colFirst="3" w:colLast="3"/>
            <w:permStart w:id="195447752" w:edGrp="everyone" w:colFirst="4" w:colLast="4"/>
            <w:permStart w:id="183961416" w:edGrp="everyone" w:colFirst="5" w:colLast="5"/>
            <w:permEnd w:id="1395340773"/>
            <w:permEnd w:id="1336367768"/>
            <w:permEnd w:id="980446373"/>
            <w:permEnd w:id="1739990711"/>
            <w:permEnd w:id="502365366"/>
            <w:permEnd w:id="2089250963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354094410"/>
      <w:permEnd w:id="31875368"/>
      <w:permEnd w:id="1275492591"/>
      <w:permEnd w:id="1968658754"/>
      <w:permEnd w:id="195447752"/>
      <w:permEnd w:id="183961416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2C15C4" w:rsidRPr="007A7546" w:rsidRDefault="007A7546" w:rsidP="002C15C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C15C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C15C4">
        <w:rPr>
          <w:rFonts w:ascii="Times New Roman" w:hAnsi="Times New Roman"/>
          <w:b/>
          <w:sz w:val="24"/>
          <w:szCs w:val="24"/>
        </w:rPr>
        <w:t>е</w:t>
      </w:r>
      <w:r w:rsidR="002C15C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2C15C4"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2410"/>
        <w:gridCol w:w="2524"/>
        <w:gridCol w:w="1695"/>
      </w:tblGrid>
      <w:tr w:rsidR="009B37B9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B37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91010315" w:edGrp="everyone" w:colFirst="0" w:colLast="0"/>
            <w:permStart w:id="2000824685" w:edGrp="everyone" w:colFirst="1" w:colLast="1"/>
            <w:permStart w:id="166879425" w:edGrp="everyone" w:colFirst="2" w:colLast="2"/>
            <w:permStart w:id="1047149856" w:edGrp="everyone" w:colFirst="3" w:colLast="3"/>
            <w:permStart w:id="143010274" w:edGrp="everyone" w:colFirst="4" w:colLast="4"/>
            <w:permStart w:id="219620564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21948113" w:edGrp="everyone" w:colFirst="0" w:colLast="0"/>
            <w:permStart w:id="2117277266" w:edGrp="everyone" w:colFirst="1" w:colLast="1"/>
            <w:permStart w:id="31861742" w:edGrp="everyone" w:colFirst="2" w:colLast="2"/>
            <w:permStart w:id="938086391" w:edGrp="everyone" w:colFirst="3" w:colLast="3"/>
            <w:permStart w:id="546064562" w:edGrp="everyone" w:colFirst="4" w:colLast="4"/>
            <w:permStart w:id="298206235" w:edGrp="everyone" w:colFirst="5" w:colLast="5"/>
            <w:permEnd w:id="2091010315"/>
            <w:permEnd w:id="2000824685"/>
            <w:permEnd w:id="166879425"/>
            <w:permEnd w:id="1047149856"/>
            <w:permEnd w:id="143010274"/>
            <w:permEnd w:id="219620564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50450724" w:edGrp="everyone" w:colFirst="0" w:colLast="0"/>
            <w:permStart w:id="1747937799" w:edGrp="everyone" w:colFirst="1" w:colLast="1"/>
            <w:permStart w:id="1622413114" w:edGrp="everyone" w:colFirst="2" w:colLast="2"/>
            <w:permStart w:id="1945972391" w:edGrp="everyone" w:colFirst="3" w:colLast="3"/>
            <w:permStart w:id="1587614039" w:edGrp="everyone" w:colFirst="4" w:colLast="4"/>
            <w:permStart w:id="963518447" w:edGrp="everyone" w:colFirst="5" w:colLast="5"/>
            <w:permEnd w:id="1321948113"/>
            <w:permEnd w:id="2117277266"/>
            <w:permEnd w:id="31861742"/>
            <w:permEnd w:id="938086391"/>
            <w:permEnd w:id="546064562"/>
            <w:permEnd w:id="298206235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63376142" w:edGrp="everyone" w:colFirst="0" w:colLast="0"/>
            <w:permStart w:id="852257489" w:edGrp="everyone" w:colFirst="1" w:colLast="1"/>
            <w:permStart w:id="1859151821" w:edGrp="everyone" w:colFirst="2" w:colLast="2"/>
            <w:permStart w:id="1579580883" w:edGrp="everyone" w:colFirst="3" w:colLast="3"/>
            <w:permStart w:id="1501435456" w:edGrp="everyone" w:colFirst="4" w:colLast="4"/>
            <w:permStart w:id="838992483" w:edGrp="everyone" w:colFirst="5" w:colLast="5"/>
            <w:permEnd w:id="1450450724"/>
            <w:permEnd w:id="1747937799"/>
            <w:permEnd w:id="1622413114"/>
            <w:permEnd w:id="1945972391"/>
            <w:permEnd w:id="1587614039"/>
            <w:permEnd w:id="963518447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14011326" w:edGrp="everyone" w:colFirst="0" w:colLast="0"/>
            <w:permStart w:id="1503542798" w:edGrp="everyone" w:colFirst="1" w:colLast="1"/>
            <w:permStart w:id="57558944" w:edGrp="everyone" w:colFirst="2" w:colLast="2"/>
            <w:permStart w:id="87830807" w:edGrp="everyone" w:colFirst="3" w:colLast="3"/>
            <w:permStart w:id="2085883727" w:edGrp="everyone" w:colFirst="4" w:colLast="4"/>
            <w:permStart w:id="447181458" w:edGrp="everyone" w:colFirst="5" w:colLast="5"/>
            <w:permEnd w:id="563376142"/>
            <w:permEnd w:id="852257489"/>
            <w:permEnd w:id="1859151821"/>
            <w:permEnd w:id="1579580883"/>
            <w:permEnd w:id="1501435456"/>
            <w:permEnd w:id="838992483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114011326"/>
      <w:permEnd w:id="1503542798"/>
      <w:permEnd w:id="57558944"/>
      <w:permEnd w:id="87830807"/>
      <w:permEnd w:id="2085883727"/>
      <w:permEnd w:id="447181458"/>
    </w:tbl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9B37B9" w:rsidRPr="007A7546" w:rsidRDefault="007A7546" w:rsidP="009B37B9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B37B9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9B37B9">
        <w:rPr>
          <w:rFonts w:ascii="Times New Roman" w:hAnsi="Times New Roman"/>
          <w:b/>
          <w:sz w:val="24"/>
          <w:szCs w:val="24"/>
        </w:rPr>
        <w:t>е</w:t>
      </w:r>
      <w:r w:rsidR="009B37B9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3"/>
        <w:gridCol w:w="3617"/>
        <w:gridCol w:w="1999"/>
        <w:gridCol w:w="1999"/>
        <w:gridCol w:w="2005"/>
      </w:tblGrid>
      <w:tr w:rsidR="006122EC" w:rsidRPr="009B37B9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15928992" w:edGrp="everyone" w:colFirst="0" w:colLast="0"/>
            <w:permStart w:id="2021270669" w:edGrp="everyone" w:colFirst="1" w:colLast="1"/>
            <w:permStart w:id="1480210297" w:edGrp="everyone" w:colFirst="2" w:colLast="2"/>
            <w:permStart w:id="13331062" w:edGrp="everyone" w:colFirst="3" w:colLast="3"/>
            <w:permStart w:id="1857888824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A311F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A311F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57620894" w:edGrp="everyone" w:colFirst="0" w:colLast="0"/>
            <w:permStart w:id="394686772" w:edGrp="everyone" w:colFirst="1" w:colLast="1"/>
            <w:permStart w:id="1274487905" w:edGrp="everyone" w:colFirst="2" w:colLast="2"/>
            <w:permStart w:id="897192261" w:edGrp="everyone" w:colFirst="3" w:colLast="3"/>
            <w:permStart w:id="1284257800" w:edGrp="everyone" w:colFirst="4" w:colLast="4"/>
            <w:permEnd w:id="1515928992"/>
            <w:permEnd w:id="2021270669"/>
            <w:permEnd w:id="1480210297"/>
            <w:permEnd w:id="13331062"/>
            <w:permEnd w:id="1857888824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95627020" w:edGrp="everyone" w:colFirst="0" w:colLast="0"/>
            <w:permStart w:id="2072209057" w:edGrp="everyone" w:colFirst="1" w:colLast="1"/>
            <w:permStart w:id="1597122381" w:edGrp="everyone" w:colFirst="2" w:colLast="2"/>
            <w:permStart w:id="651576485" w:edGrp="everyone" w:colFirst="3" w:colLast="3"/>
            <w:permStart w:id="1861161360" w:edGrp="everyone" w:colFirst="4" w:colLast="4"/>
            <w:permEnd w:id="1857620894"/>
            <w:permEnd w:id="394686772"/>
            <w:permEnd w:id="1274487905"/>
            <w:permEnd w:id="897192261"/>
            <w:permEnd w:id="128425780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47677218" w:edGrp="everyone" w:colFirst="0" w:colLast="0"/>
            <w:permStart w:id="569658036" w:edGrp="everyone" w:colFirst="1" w:colLast="1"/>
            <w:permStart w:id="1782202417" w:edGrp="everyone" w:colFirst="2" w:colLast="2"/>
            <w:permStart w:id="998994168" w:edGrp="everyone" w:colFirst="3" w:colLast="3"/>
            <w:permStart w:id="1155859357" w:edGrp="everyone" w:colFirst="4" w:colLast="4"/>
            <w:permEnd w:id="1595627020"/>
            <w:permEnd w:id="2072209057"/>
            <w:permEnd w:id="1597122381"/>
            <w:permEnd w:id="651576485"/>
            <w:permEnd w:id="1861161360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9253710" w:edGrp="everyone" w:colFirst="0" w:colLast="0"/>
            <w:permStart w:id="428163373" w:edGrp="everyone" w:colFirst="1" w:colLast="1"/>
            <w:permStart w:id="735196387" w:edGrp="everyone" w:colFirst="2" w:colLast="2"/>
            <w:permStart w:id="825180949" w:edGrp="everyone" w:colFirst="3" w:colLast="3"/>
            <w:permStart w:id="1604192798" w:edGrp="everyone" w:colFirst="4" w:colLast="4"/>
            <w:permEnd w:id="1247677218"/>
            <w:permEnd w:id="569658036"/>
            <w:permEnd w:id="1782202417"/>
            <w:permEnd w:id="998994168"/>
            <w:permEnd w:id="1155859357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29253710"/>
      <w:permEnd w:id="428163373"/>
      <w:permEnd w:id="735196387"/>
      <w:permEnd w:id="825180949"/>
      <w:permEnd w:id="1604192798"/>
    </w:tbl>
    <w:p w:rsidR="009B37B9" w:rsidRP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Pr="009B37B9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6122EC" w:rsidRPr="007A7546" w:rsidRDefault="007A7546" w:rsidP="006122EC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122EC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6122EC">
        <w:rPr>
          <w:rFonts w:ascii="Times New Roman" w:hAnsi="Times New Roman"/>
          <w:b/>
          <w:sz w:val="24"/>
          <w:szCs w:val="24"/>
        </w:rPr>
        <w:t>е</w:t>
      </w:r>
      <w:r w:rsidR="006122EC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948"/>
        <w:gridCol w:w="1411"/>
        <w:gridCol w:w="2343"/>
        <w:gridCol w:w="1671"/>
        <w:gridCol w:w="2412"/>
      </w:tblGrid>
      <w:tr w:rsidR="006122EC" w:rsidRPr="006122EC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4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411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34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71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23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13113420" w:edGrp="everyone" w:colFirst="0" w:colLast="0"/>
            <w:permStart w:id="1576172087" w:edGrp="everyone" w:colFirst="1" w:colLast="1"/>
            <w:permStart w:id="624710778" w:edGrp="everyone" w:colFirst="2" w:colLast="2"/>
            <w:permStart w:id="1694638427" w:edGrp="everyone" w:colFirst="3" w:colLast="3"/>
            <w:permStart w:id="1937980609" w:edGrp="everyone" w:colFirst="4" w:colLast="4"/>
            <w:permStart w:id="688932455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26092171" w:edGrp="everyone" w:colFirst="0" w:colLast="0"/>
            <w:permStart w:id="263597085" w:edGrp="everyone" w:colFirst="1" w:colLast="1"/>
            <w:permStart w:id="1173972086" w:edGrp="everyone" w:colFirst="2" w:colLast="2"/>
            <w:permStart w:id="1852122403" w:edGrp="everyone" w:colFirst="3" w:colLast="3"/>
            <w:permStart w:id="1723685966" w:edGrp="everyone" w:colFirst="4" w:colLast="4"/>
            <w:permStart w:id="99957229" w:edGrp="everyone" w:colFirst="5" w:colLast="5"/>
            <w:permEnd w:id="513113420"/>
            <w:permEnd w:id="1576172087"/>
            <w:permEnd w:id="624710778"/>
            <w:permEnd w:id="1694638427"/>
            <w:permEnd w:id="1937980609"/>
            <w:permEnd w:id="68893245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11180472" w:edGrp="everyone" w:colFirst="0" w:colLast="0"/>
            <w:permStart w:id="1435189567" w:edGrp="everyone" w:colFirst="1" w:colLast="1"/>
            <w:permStart w:id="2007397363" w:edGrp="everyone" w:colFirst="2" w:colLast="2"/>
            <w:permStart w:id="1225161998" w:edGrp="everyone" w:colFirst="3" w:colLast="3"/>
            <w:permStart w:id="1440299517" w:edGrp="everyone" w:colFirst="4" w:colLast="4"/>
            <w:permStart w:id="1863202651" w:edGrp="everyone" w:colFirst="5" w:colLast="5"/>
            <w:permEnd w:id="1726092171"/>
            <w:permEnd w:id="263597085"/>
            <w:permEnd w:id="1173972086"/>
            <w:permEnd w:id="1852122403"/>
            <w:permEnd w:id="1723685966"/>
            <w:permEnd w:id="9995722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23195655" w:edGrp="everyone" w:colFirst="0" w:colLast="0"/>
            <w:permStart w:id="329388193" w:edGrp="everyone" w:colFirst="1" w:colLast="1"/>
            <w:permStart w:id="1732661582" w:edGrp="everyone" w:colFirst="2" w:colLast="2"/>
            <w:permStart w:id="485312276" w:edGrp="everyone" w:colFirst="3" w:colLast="3"/>
            <w:permStart w:id="279403005" w:edGrp="everyone" w:colFirst="4" w:colLast="4"/>
            <w:permStart w:id="1771701193" w:edGrp="everyone" w:colFirst="5" w:colLast="5"/>
            <w:permEnd w:id="1211180472"/>
            <w:permEnd w:id="1435189567"/>
            <w:permEnd w:id="2007397363"/>
            <w:permEnd w:id="1225161998"/>
            <w:permEnd w:id="1440299517"/>
            <w:permEnd w:id="1863202651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45335485" w:edGrp="everyone" w:colFirst="0" w:colLast="0"/>
            <w:permStart w:id="1418661013" w:edGrp="everyone" w:colFirst="1" w:colLast="1"/>
            <w:permStart w:id="338373494" w:edGrp="everyone" w:colFirst="2" w:colLast="2"/>
            <w:permStart w:id="1417508423" w:edGrp="everyone" w:colFirst="3" w:colLast="3"/>
            <w:permStart w:id="1577323872" w:edGrp="everyone" w:colFirst="4" w:colLast="4"/>
            <w:permStart w:id="1761151419" w:edGrp="everyone" w:colFirst="5" w:colLast="5"/>
            <w:permEnd w:id="1423195655"/>
            <w:permEnd w:id="329388193"/>
            <w:permEnd w:id="1732661582"/>
            <w:permEnd w:id="485312276"/>
            <w:permEnd w:id="279403005"/>
            <w:permEnd w:id="177170119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945335485"/>
      <w:permEnd w:id="1418661013"/>
      <w:permEnd w:id="338373494"/>
      <w:permEnd w:id="1417508423"/>
      <w:permEnd w:id="1577323872"/>
      <w:permEnd w:id="1761151419"/>
    </w:tbl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233674" w:rsidRPr="007A7546" w:rsidRDefault="007A7546" w:rsidP="0023367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3367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33674">
        <w:rPr>
          <w:rFonts w:ascii="Times New Roman" w:hAnsi="Times New Roman"/>
          <w:b/>
          <w:sz w:val="24"/>
          <w:szCs w:val="24"/>
        </w:rPr>
        <w:t>е</w:t>
      </w:r>
      <w:r w:rsidR="0023367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97823937" w:edGrp="everyone" w:colFirst="0" w:colLast="0"/>
            <w:permStart w:id="129051727" w:edGrp="everyone" w:colFirst="1" w:colLast="1"/>
            <w:permStart w:id="869351385" w:edGrp="everyone" w:colFirst="2" w:colLast="2"/>
            <w:permStart w:id="1229396257" w:edGrp="everyone" w:colFirst="3" w:colLast="3"/>
            <w:permStart w:id="968121601" w:edGrp="everyone" w:colFirst="4" w:colLast="4"/>
            <w:permStart w:id="294021637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70463821" w:edGrp="everyone" w:colFirst="0" w:colLast="0"/>
            <w:permStart w:id="960909251" w:edGrp="everyone" w:colFirst="1" w:colLast="1"/>
            <w:permStart w:id="180027688" w:edGrp="everyone" w:colFirst="2" w:colLast="2"/>
            <w:permStart w:id="396451916" w:edGrp="everyone" w:colFirst="3" w:colLast="3"/>
            <w:permStart w:id="844308276" w:edGrp="everyone" w:colFirst="4" w:colLast="4"/>
            <w:permStart w:id="265971552" w:edGrp="everyone" w:colFirst="5" w:colLast="5"/>
            <w:permEnd w:id="1197823937"/>
            <w:permEnd w:id="129051727"/>
            <w:permEnd w:id="869351385"/>
            <w:permEnd w:id="1229396257"/>
            <w:permEnd w:id="968121601"/>
            <w:permEnd w:id="294021637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60062427" w:edGrp="everyone" w:colFirst="0" w:colLast="0"/>
            <w:permStart w:id="356991207" w:edGrp="everyone" w:colFirst="1" w:colLast="1"/>
            <w:permStart w:id="438530596" w:edGrp="everyone" w:colFirst="2" w:colLast="2"/>
            <w:permStart w:id="106911222" w:edGrp="everyone" w:colFirst="3" w:colLast="3"/>
            <w:permStart w:id="1227497995" w:edGrp="everyone" w:colFirst="4" w:colLast="4"/>
            <w:permStart w:id="2093945809" w:edGrp="everyone" w:colFirst="5" w:colLast="5"/>
            <w:permEnd w:id="670463821"/>
            <w:permEnd w:id="960909251"/>
            <w:permEnd w:id="180027688"/>
            <w:permEnd w:id="396451916"/>
            <w:permEnd w:id="844308276"/>
            <w:permEnd w:id="265971552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53823135" w:edGrp="everyone" w:colFirst="0" w:colLast="0"/>
            <w:permStart w:id="1891392227" w:edGrp="everyone" w:colFirst="1" w:colLast="1"/>
            <w:permStart w:id="434908356" w:edGrp="everyone" w:colFirst="2" w:colLast="2"/>
            <w:permStart w:id="224015616" w:edGrp="everyone" w:colFirst="3" w:colLast="3"/>
            <w:permStart w:id="1419991664" w:edGrp="everyone" w:colFirst="4" w:colLast="4"/>
            <w:permStart w:id="1762739303" w:edGrp="everyone" w:colFirst="5" w:colLast="5"/>
            <w:permEnd w:id="1060062427"/>
            <w:permEnd w:id="356991207"/>
            <w:permEnd w:id="438530596"/>
            <w:permEnd w:id="106911222"/>
            <w:permEnd w:id="1227497995"/>
            <w:permEnd w:id="2093945809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70028087" w:edGrp="everyone" w:colFirst="0" w:colLast="0"/>
            <w:permStart w:id="1405505920" w:edGrp="everyone" w:colFirst="1" w:colLast="1"/>
            <w:permStart w:id="336334378" w:edGrp="everyone" w:colFirst="2" w:colLast="2"/>
            <w:permStart w:id="1342393047" w:edGrp="everyone" w:colFirst="3" w:colLast="3"/>
            <w:permStart w:id="1283414387" w:edGrp="everyone" w:colFirst="4" w:colLast="4"/>
            <w:permStart w:id="1172854384" w:edGrp="everyone" w:colFirst="5" w:colLast="5"/>
            <w:permEnd w:id="753823135"/>
            <w:permEnd w:id="1891392227"/>
            <w:permEnd w:id="434908356"/>
            <w:permEnd w:id="224015616"/>
            <w:permEnd w:id="1419991664"/>
            <w:permEnd w:id="1762739303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970028087"/>
      <w:permEnd w:id="1405505920"/>
      <w:permEnd w:id="336334378"/>
      <w:permEnd w:id="1342393047"/>
      <w:permEnd w:id="1283414387"/>
      <w:permEnd w:id="1172854384"/>
    </w:tbl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7542CA" w:rsidRPr="007A7546" w:rsidRDefault="007A7546" w:rsidP="009712AE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ermStart w:id="1209602400" w:edGrp="everyone"/>
      <w:permEnd w:id="1209602400"/>
      <w:r w:rsidR="007542CA"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>ложение 7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379331319" w:edGrp="everyone"/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ermEnd w:id="379331319"/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44"/>
      <w:headerReference w:type="default" r:id="rId45"/>
      <w:footerReference w:type="default" r:id="rId46"/>
      <w:headerReference w:type="first" r:id="rId4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12" w:rsidRDefault="00764412" w:rsidP="00713050">
      <w:pPr>
        <w:spacing w:line="240" w:lineRule="auto"/>
      </w:pPr>
      <w:r>
        <w:separator/>
      </w:r>
    </w:p>
  </w:endnote>
  <w:endnote w:type="continuationSeparator" w:id="0">
    <w:p w:rsidR="00764412" w:rsidRDefault="0076441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0" w:type="pct"/>
      <w:tblLayout w:type="fixed"/>
      <w:tblLook w:val="04A0" w:firstRow="1" w:lastRow="0" w:firstColumn="1" w:lastColumn="0" w:noHBand="0" w:noVBand="1"/>
    </w:tblPr>
    <w:tblGrid>
      <w:gridCol w:w="2807"/>
      <w:gridCol w:w="2805"/>
      <w:gridCol w:w="2804"/>
      <w:gridCol w:w="2804"/>
    </w:tblGrid>
    <w:tr w:rsidR="0038167D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8167D" w:rsidRDefault="0038167D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8167D" w:rsidRDefault="0038167D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8167D" w:rsidRDefault="0038167D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8167D" w:rsidRDefault="0038167D" w:rsidP="00684488">
          <w:pPr>
            <w:pStyle w:val="a9"/>
          </w:pPr>
        </w:p>
      </w:tc>
    </w:tr>
    <w:tr w:rsidR="0038167D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38167D" w:rsidRPr="00CA3DF1" w:rsidRDefault="0038167D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38167D" w:rsidRPr="00C2098A" w:rsidRDefault="0038167D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38167D" w:rsidRPr="00C2098A" w:rsidRDefault="0038167D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38167D" w:rsidRPr="00C2098A" w:rsidRDefault="0038167D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67D" w:rsidRDefault="0038167D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FB595A">
          <w:rPr>
            <w:noProof/>
            <w:lang w:bidi="ru-RU"/>
          </w:rPr>
          <w:t>3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12" w:rsidRDefault="00764412" w:rsidP="00713050">
      <w:pPr>
        <w:spacing w:line="240" w:lineRule="auto"/>
      </w:pPr>
      <w:r>
        <w:separator/>
      </w:r>
    </w:p>
  </w:footnote>
  <w:footnote w:type="continuationSeparator" w:id="0">
    <w:p w:rsidR="00764412" w:rsidRDefault="0076441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7D" w:rsidRDefault="0076441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6"/>
      <w:gridCol w:w="6710"/>
    </w:tblGrid>
    <w:tr w:rsidR="0038167D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38167D" w:rsidRPr="00E949DD" w:rsidRDefault="0038167D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38167D" w:rsidRPr="00F207C0" w:rsidRDefault="0038167D" w:rsidP="00125981"/>
      </w:tc>
    </w:tr>
  </w:tbl>
  <w:p w:rsidR="0038167D" w:rsidRDefault="0076441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7D" w:rsidRDefault="0076441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17E"/>
    <w:multiLevelType w:val="hybridMultilevel"/>
    <w:tmpl w:val="E1A61BE4"/>
    <w:lvl w:ilvl="0" w:tplc="44A4D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6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2D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6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0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2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E2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776FF"/>
    <w:multiLevelType w:val="hybridMultilevel"/>
    <w:tmpl w:val="D6727256"/>
    <w:lvl w:ilvl="0" w:tplc="A89C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4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AB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D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C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A9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0630D"/>
    <w:multiLevelType w:val="hybridMultilevel"/>
    <w:tmpl w:val="286C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60A0D"/>
    <w:multiLevelType w:val="hybridMultilevel"/>
    <w:tmpl w:val="68B08DE4"/>
    <w:lvl w:ilvl="0" w:tplc="F9942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2C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D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4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6B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69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29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3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80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16F9"/>
    <w:multiLevelType w:val="hybridMultilevel"/>
    <w:tmpl w:val="19B800BE"/>
    <w:lvl w:ilvl="0" w:tplc="B4AE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B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AA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8E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3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A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4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A5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48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A094F"/>
    <w:multiLevelType w:val="hybridMultilevel"/>
    <w:tmpl w:val="892CE8CC"/>
    <w:lvl w:ilvl="0" w:tplc="89BE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C8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C4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0F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3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A4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64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7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C0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62A64"/>
    <w:multiLevelType w:val="hybridMultilevel"/>
    <w:tmpl w:val="EE302F3A"/>
    <w:lvl w:ilvl="0" w:tplc="3D98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ED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B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A0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B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AE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A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B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3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36C44"/>
    <w:multiLevelType w:val="hybridMultilevel"/>
    <w:tmpl w:val="9CCC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7079"/>
    <w:multiLevelType w:val="hybridMultilevel"/>
    <w:tmpl w:val="C9D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readOnly" w:enforcement="1" w:cryptProviderType="rsaAES" w:cryptAlgorithmClass="hash" w:cryptAlgorithmType="typeAny" w:cryptAlgorithmSid="14" w:cryptSpinCount="100000" w:hash="jIiJ2Q0E/qwo7AIQDymxmyIinX+bbqEM0dn+quTPAHxfPD1BphEXeab+HuMftlHpeiFJ+hu9tsmHu6mAB2DNzw==" w:salt="klXZn+bs7L1a/C+XpFu06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B8"/>
    <w:rsid w:val="00003279"/>
    <w:rsid w:val="00022E2F"/>
    <w:rsid w:val="000353A6"/>
    <w:rsid w:val="0003748C"/>
    <w:rsid w:val="00084A2E"/>
    <w:rsid w:val="00084D98"/>
    <w:rsid w:val="000A453F"/>
    <w:rsid w:val="000B0C2C"/>
    <w:rsid w:val="000B2597"/>
    <w:rsid w:val="000B3B91"/>
    <w:rsid w:val="000D7313"/>
    <w:rsid w:val="0011122B"/>
    <w:rsid w:val="0011675E"/>
    <w:rsid w:val="00125981"/>
    <w:rsid w:val="00125AB1"/>
    <w:rsid w:val="00151C62"/>
    <w:rsid w:val="00184BAC"/>
    <w:rsid w:val="001A77A7"/>
    <w:rsid w:val="001B403A"/>
    <w:rsid w:val="001B7D58"/>
    <w:rsid w:val="001C4D63"/>
    <w:rsid w:val="001E47FA"/>
    <w:rsid w:val="00201B4F"/>
    <w:rsid w:val="00204A47"/>
    <w:rsid w:val="00214963"/>
    <w:rsid w:val="00217980"/>
    <w:rsid w:val="00233674"/>
    <w:rsid w:val="00236E19"/>
    <w:rsid w:val="00242C61"/>
    <w:rsid w:val="00246276"/>
    <w:rsid w:val="00247A2D"/>
    <w:rsid w:val="0026369B"/>
    <w:rsid w:val="00271662"/>
    <w:rsid w:val="0027404F"/>
    <w:rsid w:val="00274371"/>
    <w:rsid w:val="00280AEC"/>
    <w:rsid w:val="002835E1"/>
    <w:rsid w:val="00284544"/>
    <w:rsid w:val="00287B61"/>
    <w:rsid w:val="00293B83"/>
    <w:rsid w:val="002971F2"/>
    <w:rsid w:val="002B091C"/>
    <w:rsid w:val="002B6072"/>
    <w:rsid w:val="002C15C4"/>
    <w:rsid w:val="002C2CDD"/>
    <w:rsid w:val="002D0A97"/>
    <w:rsid w:val="002D25C2"/>
    <w:rsid w:val="002D45C6"/>
    <w:rsid w:val="002E402D"/>
    <w:rsid w:val="00312946"/>
    <w:rsid w:val="00313E86"/>
    <w:rsid w:val="0035122A"/>
    <w:rsid w:val="0035698F"/>
    <w:rsid w:val="00364079"/>
    <w:rsid w:val="00375460"/>
    <w:rsid w:val="0038167D"/>
    <w:rsid w:val="00385B46"/>
    <w:rsid w:val="00387089"/>
    <w:rsid w:val="00394D26"/>
    <w:rsid w:val="003C68EE"/>
    <w:rsid w:val="003D3EB0"/>
    <w:rsid w:val="004077FB"/>
    <w:rsid w:val="00424DD9"/>
    <w:rsid w:val="004273B0"/>
    <w:rsid w:val="00431FCA"/>
    <w:rsid w:val="00434188"/>
    <w:rsid w:val="00443F85"/>
    <w:rsid w:val="004717C5"/>
    <w:rsid w:val="00486ACE"/>
    <w:rsid w:val="004B70C7"/>
    <w:rsid w:val="004C0E63"/>
    <w:rsid w:val="004C16D7"/>
    <w:rsid w:val="004C2FB5"/>
    <w:rsid w:val="004C35AD"/>
    <w:rsid w:val="004C3BA0"/>
    <w:rsid w:val="004D7F4E"/>
    <w:rsid w:val="004E6CBB"/>
    <w:rsid w:val="0051264A"/>
    <w:rsid w:val="005367A6"/>
    <w:rsid w:val="00543DB7"/>
    <w:rsid w:val="005553E2"/>
    <w:rsid w:val="005740C6"/>
    <w:rsid w:val="00587522"/>
    <w:rsid w:val="005A530F"/>
    <w:rsid w:val="005B1687"/>
    <w:rsid w:val="005B4EE2"/>
    <w:rsid w:val="005B5B96"/>
    <w:rsid w:val="005C2899"/>
    <w:rsid w:val="005C753D"/>
    <w:rsid w:val="005E582E"/>
    <w:rsid w:val="005F3158"/>
    <w:rsid w:val="006122EC"/>
    <w:rsid w:val="00616736"/>
    <w:rsid w:val="00622004"/>
    <w:rsid w:val="0062474A"/>
    <w:rsid w:val="006342D2"/>
    <w:rsid w:val="00635A81"/>
    <w:rsid w:val="00641630"/>
    <w:rsid w:val="006658C4"/>
    <w:rsid w:val="00684488"/>
    <w:rsid w:val="00692B39"/>
    <w:rsid w:val="006A2668"/>
    <w:rsid w:val="006A3CE7"/>
    <w:rsid w:val="006C3AC7"/>
    <w:rsid w:val="006C4C50"/>
    <w:rsid w:val="006C50F5"/>
    <w:rsid w:val="006E1DC7"/>
    <w:rsid w:val="006F0F36"/>
    <w:rsid w:val="006F11AE"/>
    <w:rsid w:val="006F21D8"/>
    <w:rsid w:val="006F7C12"/>
    <w:rsid w:val="007025DD"/>
    <w:rsid w:val="00707A46"/>
    <w:rsid w:val="00713050"/>
    <w:rsid w:val="00741C4A"/>
    <w:rsid w:val="0074665A"/>
    <w:rsid w:val="00746F7F"/>
    <w:rsid w:val="00751CD9"/>
    <w:rsid w:val="00752664"/>
    <w:rsid w:val="007542CA"/>
    <w:rsid w:val="007623E5"/>
    <w:rsid w:val="00764412"/>
    <w:rsid w:val="00783788"/>
    <w:rsid w:val="007A700F"/>
    <w:rsid w:val="007A7546"/>
    <w:rsid w:val="007C16C5"/>
    <w:rsid w:val="007C7C1A"/>
    <w:rsid w:val="007D3C0D"/>
    <w:rsid w:val="00811117"/>
    <w:rsid w:val="008363E7"/>
    <w:rsid w:val="00863E6F"/>
    <w:rsid w:val="00864D4A"/>
    <w:rsid w:val="00894A06"/>
    <w:rsid w:val="008A1907"/>
    <w:rsid w:val="008B20F6"/>
    <w:rsid w:val="008B733F"/>
    <w:rsid w:val="008C06A2"/>
    <w:rsid w:val="008C44E9"/>
    <w:rsid w:val="009032B8"/>
    <w:rsid w:val="00915B13"/>
    <w:rsid w:val="0092172A"/>
    <w:rsid w:val="0094213E"/>
    <w:rsid w:val="00955FBA"/>
    <w:rsid w:val="009712AE"/>
    <w:rsid w:val="00973F0D"/>
    <w:rsid w:val="009823DC"/>
    <w:rsid w:val="00995201"/>
    <w:rsid w:val="009B37B9"/>
    <w:rsid w:val="009D6855"/>
    <w:rsid w:val="009E6268"/>
    <w:rsid w:val="009F75B3"/>
    <w:rsid w:val="00A311FE"/>
    <w:rsid w:val="00A42540"/>
    <w:rsid w:val="00A45109"/>
    <w:rsid w:val="00A561D2"/>
    <w:rsid w:val="00AA0B04"/>
    <w:rsid w:val="00AA4D4C"/>
    <w:rsid w:val="00AB2B61"/>
    <w:rsid w:val="00AC42D8"/>
    <w:rsid w:val="00AD22CE"/>
    <w:rsid w:val="00AF1DF2"/>
    <w:rsid w:val="00AF575E"/>
    <w:rsid w:val="00B17B3D"/>
    <w:rsid w:val="00B231EE"/>
    <w:rsid w:val="00B363E8"/>
    <w:rsid w:val="00B37D9B"/>
    <w:rsid w:val="00B50D86"/>
    <w:rsid w:val="00B56E1F"/>
    <w:rsid w:val="00B60A88"/>
    <w:rsid w:val="00B62185"/>
    <w:rsid w:val="00B66BFE"/>
    <w:rsid w:val="00B94D34"/>
    <w:rsid w:val="00B972C8"/>
    <w:rsid w:val="00BB673D"/>
    <w:rsid w:val="00BB75A6"/>
    <w:rsid w:val="00BC00DF"/>
    <w:rsid w:val="00BC1777"/>
    <w:rsid w:val="00BF6539"/>
    <w:rsid w:val="00C05502"/>
    <w:rsid w:val="00C05E52"/>
    <w:rsid w:val="00C0697C"/>
    <w:rsid w:val="00C2098A"/>
    <w:rsid w:val="00C21B70"/>
    <w:rsid w:val="00C316A5"/>
    <w:rsid w:val="00C3227D"/>
    <w:rsid w:val="00C55AC5"/>
    <w:rsid w:val="00C57D37"/>
    <w:rsid w:val="00C7511E"/>
    <w:rsid w:val="00C77320"/>
    <w:rsid w:val="00C7741E"/>
    <w:rsid w:val="00C83F1A"/>
    <w:rsid w:val="00C8730F"/>
    <w:rsid w:val="00C9181C"/>
    <w:rsid w:val="00CA3DF1"/>
    <w:rsid w:val="00CA4581"/>
    <w:rsid w:val="00CB03DB"/>
    <w:rsid w:val="00CD3F01"/>
    <w:rsid w:val="00CE18D5"/>
    <w:rsid w:val="00D31AB6"/>
    <w:rsid w:val="00D53157"/>
    <w:rsid w:val="00D553ED"/>
    <w:rsid w:val="00D67CF7"/>
    <w:rsid w:val="00D72E64"/>
    <w:rsid w:val="00D87154"/>
    <w:rsid w:val="00DA6532"/>
    <w:rsid w:val="00DC104A"/>
    <w:rsid w:val="00DD3C74"/>
    <w:rsid w:val="00DD4D5A"/>
    <w:rsid w:val="00DD76D3"/>
    <w:rsid w:val="00DF5399"/>
    <w:rsid w:val="00E03C0A"/>
    <w:rsid w:val="00E1564D"/>
    <w:rsid w:val="00E22E87"/>
    <w:rsid w:val="00E37A00"/>
    <w:rsid w:val="00E43D3F"/>
    <w:rsid w:val="00E50BEF"/>
    <w:rsid w:val="00E52672"/>
    <w:rsid w:val="00E62FF3"/>
    <w:rsid w:val="00E70C4B"/>
    <w:rsid w:val="00E72E7E"/>
    <w:rsid w:val="00E84477"/>
    <w:rsid w:val="00E91504"/>
    <w:rsid w:val="00E949DD"/>
    <w:rsid w:val="00E96C92"/>
    <w:rsid w:val="00EA409E"/>
    <w:rsid w:val="00ED09C0"/>
    <w:rsid w:val="00EE04A1"/>
    <w:rsid w:val="00EF56DC"/>
    <w:rsid w:val="00F01DF6"/>
    <w:rsid w:val="00F11BAB"/>
    <w:rsid w:val="00F17957"/>
    <w:rsid w:val="00F207C0"/>
    <w:rsid w:val="00F20AE5"/>
    <w:rsid w:val="00F30A68"/>
    <w:rsid w:val="00F328B4"/>
    <w:rsid w:val="00F37444"/>
    <w:rsid w:val="00F562EA"/>
    <w:rsid w:val="00F645C7"/>
    <w:rsid w:val="00F7707C"/>
    <w:rsid w:val="00F833C3"/>
    <w:rsid w:val="00F85261"/>
    <w:rsid w:val="00F87ECA"/>
    <w:rsid w:val="00F9000F"/>
    <w:rsid w:val="00FB23CA"/>
    <w:rsid w:val="00FB595A"/>
    <w:rsid w:val="00FC16D6"/>
    <w:rsid w:val="00FC5CC7"/>
    <w:rsid w:val="00FE23CD"/>
    <w:rsid w:val="00FF40F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7A70FD8-D0C9-4E80-BF10-0FE265E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025DD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D2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25C2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1A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esylesyy5104@mail.ru" TargetMode="External"/><Relationship Id="rId18" Type="http://schemas.openxmlformats.org/officeDocument/2006/relationships/hyperlink" Target="mailto:nailyanizam@mail.ru" TargetMode="External"/><Relationship Id="rId26" Type="http://schemas.openxmlformats.org/officeDocument/2006/relationships/hyperlink" Target="mailto:azalieiy.valievaal@mail.ru" TargetMode="External"/><Relationship Id="rId39" Type="http://schemas.openxmlformats.org/officeDocument/2006/relationships/hyperlink" Target="mailto:Zfatykhova95@gmail.com" TargetMode="External"/><Relationship Id="rId21" Type="http://schemas.openxmlformats.org/officeDocument/2006/relationships/hyperlink" Target="mailto:Korneeva.nt_yde_0629@gmail.ru" TargetMode="External"/><Relationship Id="rId34" Type="http://schemas.openxmlformats.org/officeDocument/2006/relationships/hyperlink" Target="mailto:Ilnazamirov35@gmail.com" TargetMode="External"/><Relationship Id="rId42" Type="http://schemas.openxmlformats.org/officeDocument/2006/relationships/hyperlink" Target="mailto:Nik_naumov01@mail.ru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haidullinadinara@gmail.com" TargetMode="External"/><Relationship Id="rId29" Type="http://schemas.openxmlformats.org/officeDocument/2006/relationships/hyperlink" Target="mailto:Asmanovadiana2001@mail.ru" TargetMode="External"/><Relationship Id="rId11" Type="http://schemas.openxmlformats.org/officeDocument/2006/relationships/hyperlink" Target="https://vk.com/club105214088" TargetMode="External"/><Relationship Id="rId24" Type="http://schemas.openxmlformats.org/officeDocument/2006/relationships/hyperlink" Target="mailto:damir102rua@mail.ru" TargetMode="External"/><Relationship Id="rId32" Type="http://schemas.openxmlformats.org/officeDocument/2006/relationships/hyperlink" Target="mailto:Malikaburieva7356@gmail.com" TargetMode="External"/><Relationship Id="rId37" Type="http://schemas.openxmlformats.org/officeDocument/2006/relationships/hyperlink" Target="mailto:diii.kaaa@mail.ru" TargetMode="External"/><Relationship Id="rId40" Type="http://schemas.openxmlformats.org/officeDocument/2006/relationships/hyperlink" Target="mailto:Alfina01@bk.ru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?To=galimova22elvina@mail.ru" TargetMode="External"/><Relationship Id="rId23" Type="http://schemas.openxmlformats.org/officeDocument/2006/relationships/hyperlink" Target="mailto:Maarguu505@gmail.com" TargetMode="External"/><Relationship Id="rId28" Type="http://schemas.openxmlformats.org/officeDocument/2006/relationships/hyperlink" Target="https://e.mail.ru/compose?To=gafurova7090@gmail.com" TargetMode="External"/><Relationship Id="rId36" Type="http://schemas.openxmlformats.org/officeDocument/2006/relationships/hyperlink" Target="mailto:Kamilya.erm@mail.ru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://www.kgmu.kcn.ru/internal-medicine/snk" TargetMode="External"/><Relationship Id="rId19" Type="http://schemas.openxmlformats.org/officeDocument/2006/relationships/hyperlink" Target="mailto:ek.and@icloud.ru" TargetMode="External"/><Relationship Id="rId31" Type="http://schemas.openxmlformats.org/officeDocument/2006/relationships/hyperlink" Target="mailto:Anyarodionova17@mail.ru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ks.vfrfhjd2011@yandex.ru" TargetMode="External"/><Relationship Id="rId14" Type="http://schemas.openxmlformats.org/officeDocument/2006/relationships/hyperlink" Target="mailto:rawimliff@gmail.com" TargetMode="External"/><Relationship Id="rId22" Type="http://schemas.openxmlformats.org/officeDocument/2006/relationships/hyperlink" Target="mailto:CED23012002@mail.ru" TargetMode="External"/><Relationship Id="rId27" Type="http://schemas.openxmlformats.org/officeDocument/2006/relationships/hyperlink" Target="https://e.mail.ru/compose?To=Drihara909@mail.ru" TargetMode="External"/><Relationship Id="rId30" Type="http://schemas.openxmlformats.org/officeDocument/2006/relationships/hyperlink" Target="mailto:Biktagirova-aygul@mail.ru" TargetMode="External"/><Relationship Id="rId35" Type="http://schemas.openxmlformats.org/officeDocument/2006/relationships/hyperlink" Target="mailto:Gilyana0256@gmail.com" TargetMode="External"/><Relationship Id="rId43" Type="http://schemas.openxmlformats.org/officeDocument/2006/relationships/hyperlink" Target="mailto:plotnastja@mail.ru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vk.com/away.php?to=https%3A%2F%2Fchat.whatsapp.com%2FEIzCw5jwaPb8pZnLpjnrht&amp;cc_key=" TargetMode="External"/><Relationship Id="rId17" Type="http://schemas.openxmlformats.org/officeDocument/2006/relationships/hyperlink" Target="mailto:Alekseeva.alina.99@mail.ru" TargetMode="External"/><Relationship Id="rId25" Type="http://schemas.openxmlformats.org/officeDocument/2006/relationships/hyperlink" Target="https://e.mail.ru/compose?To=gsl575@mail.ru" TargetMode="External"/><Relationship Id="rId33" Type="http://schemas.openxmlformats.org/officeDocument/2006/relationships/hyperlink" Target="mailto:Nargiza.kharisova@yandex.ru" TargetMode="External"/><Relationship Id="rId38" Type="http://schemas.openxmlformats.org/officeDocument/2006/relationships/hyperlink" Target="mailto:Gimranovrr.00@mail.ru" TargetMode="External"/><Relationship Id="rId46" Type="http://schemas.openxmlformats.org/officeDocument/2006/relationships/footer" Target="footer1.xml"/><Relationship Id="rId20" Type="http://schemas.openxmlformats.org/officeDocument/2006/relationships/hyperlink" Target="mailto:Fes3519@mail.ru" TargetMode="External"/><Relationship Id="rId41" Type="http://schemas.openxmlformats.org/officeDocument/2006/relationships/hyperlink" Target="mailto:nastenaplut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846"/>
    <w:rsid w:val="0010182B"/>
    <w:rsid w:val="002915EE"/>
    <w:rsid w:val="002A5018"/>
    <w:rsid w:val="002B3AE7"/>
    <w:rsid w:val="0030648B"/>
    <w:rsid w:val="00374846"/>
    <w:rsid w:val="005B7BD9"/>
    <w:rsid w:val="005C3018"/>
    <w:rsid w:val="006107C4"/>
    <w:rsid w:val="00637549"/>
    <w:rsid w:val="006429F3"/>
    <w:rsid w:val="006D279B"/>
    <w:rsid w:val="006F7693"/>
    <w:rsid w:val="00702F40"/>
    <w:rsid w:val="00A16AB1"/>
    <w:rsid w:val="00A73178"/>
    <w:rsid w:val="00BB538B"/>
    <w:rsid w:val="00C65296"/>
    <w:rsid w:val="00D125AA"/>
    <w:rsid w:val="00D369AE"/>
    <w:rsid w:val="00DF6DFB"/>
    <w:rsid w:val="00E12E82"/>
    <w:rsid w:val="00F56AB9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  <w:rsid w:val="00DF6DFB"/>
  </w:style>
  <w:style w:type="paragraph" w:customStyle="1" w:styleId="F3CE3953B69A4728810B9B304324BD5C">
    <w:name w:val="F3CE3953B69A4728810B9B304324BD5C"/>
    <w:rsid w:val="00DF6DFB"/>
  </w:style>
  <w:style w:type="paragraph" w:customStyle="1" w:styleId="58D94951FB7442FC98CA7C4E23130EEA">
    <w:name w:val="58D94951FB7442FC98CA7C4E23130EEA"/>
    <w:rsid w:val="00DF6DFB"/>
  </w:style>
  <w:style w:type="paragraph" w:customStyle="1" w:styleId="631EDED18CF34BA18F7E7650CA7E7681">
    <w:name w:val="631EDED18CF34BA18F7E7650CA7E7681"/>
    <w:rsid w:val="00DF6DFB"/>
  </w:style>
  <w:style w:type="paragraph" w:customStyle="1" w:styleId="3F57EE30AC204E2498367AB791D44BB9">
    <w:name w:val="3F57EE30AC204E2498367AB791D44BB9"/>
    <w:rsid w:val="00DF6DFB"/>
  </w:style>
  <w:style w:type="paragraph" w:customStyle="1" w:styleId="83961FBA9BCD46E4A813AC9744B81D79">
    <w:name w:val="83961FBA9BCD46E4A813AC9744B81D79"/>
    <w:rsid w:val="00DF6DFB"/>
  </w:style>
  <w:style w:type="paragraph" w:customStyle="1" w:styleId="484E955741A445CAB6C2388EADEE25DB">
    <w:name w:val="484E955741A445CAB6C2388EADEE25DB"/>
    <w:rsid w:val="00DF6DFB"/>
  </w:style>
  <w:style w:type="paragraph" w:customStyle="1" w:styleId="9F936A32AA5D488F86FABF6F6F573478">
    <w:name w:val="9F936A32AA5D488F86FABF6F6F573478"/>
    <w:rsid w:val="00DF6DFB"/>
  </w:style>
  <w:style w:type="paragraph" w:customStyle="1" w:styleId="5BFD828297434897AB9326D597632D6B">
    <w:name w:val="5BFD828297434897AB9326D597632D6B"/>
    <w:rsid w:val="00DF6DFB"/>
  </w:style>
  <w:style w:type="paragraph" w:customStyle="1" w:styleId="97610A964B9845708CF057A28B8F41D9">
    <w:name w:val="97610A964B9845708CF057A28B8F41D9"/>
    <w:rsid w:val="00DF6DFB"/>
  </w:style>
  <w:style w:type="paragraph" w:customStyle="1" w:styleId="6236A0CD08C144D584F2805E441CCD6E">
    <w:name w:val="6236A0CD08C144D584F2805E441CCD6E"/>
    <w:rsid w:val="00DF6DFB"/>
  </w:style>
  <w:style w:type="paragraph" w:customStyle="1" w:styleId="A48123BAECCB4D70977DBFD900C36D72">
    <w:name w:val="A48123BAECCB4D70977DBFD900C36D72"/>
    <w:rsid w:val="00DF6DFB"/>
  </w:style>
  <w:style w:type="paragraph" w:customStyle="1" w:styleId="295717465A3D4C1388FE3FD5A9AA7DA7">
    <w:name w:val="295717465A3D4C1388FE3FD5A9AA7DA7"/>
    <w:rsid w:val="00DF6DFB"/>
  </w:style>
  <w:style w:type="paragraph" w:customStyle="1" w:styleId="BB642FBA67D844E28F547624933123F6">
    <w:name w:val="BB642FBA67D844E28F547624933123F6"/>
    <w:rsid w:val="00DF6DFB"/>
  </w:style>
  <w:style w:type="paragraph" w:customStyle="1" w:styleId="93DD7B8993DB4F9E8338204056F8F727">
    <w:name w:val="93DD7B8993DB4F9E8338204056F8F727"/>
    <w:rsid w:val="00DF6DFB"/>
  </w:style>
  <w:style w:type="paragraph" w:customStyle="1" w:styleId="20B35B0ACD274B19900A3F052C34BCC4">
    <w:name w:val="20B35B0ACD274B19900A3F052C34BCC4"/>
    <w:rsid w:val="00DF6DFB"/>
  </w:style>
  <w:style w:type="paragraph" w:customStyle="1" w:styleId="20ABFA984D6A41F6BCD3D92D5E7F58DE">
    <w:name w:val="20ABFA984D6A41F6BCD3D92D5E7F58DE"/>
    <w:rsid w:val="00DF6DFB"/>
  </w:style>
  <w:style w:type="paragraph" w:customStyle="1" w:styleId="2EF52C4BFD9A459EA29E18879A285335">
    <w:name w:val="2EF52C4BFD9A459EA29E18879A285335"/>
    <w:rsid w:val="00DF6DFB"/>
  </w:style>
  <w:style w:type="paragraph" w:customStyle="1" w:styleId="A61A39F2AA814E859AA77F35332C7EB5">
    <w:name w:val="A61A39F2AA814E859AA77F35332C7EB5"/>
    <w:rsid w:val="00DF6DFB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5E79-2E0C-4C23-8D93-000CB4C8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2</TotalTime>
  <Pages>12</Pages>
  <Words>980</Words>
  <Characters>5587</Characters>
  <Application>Microsoft Office Word</Application>
  <DocSecurity>8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ПРОПЕДЕВТИКИ ВНУТРЕННИХ БОЛЕЗНЕЙ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отчет за IV квартал 2018 года
октябрь-ноябрь-декабрь</dc:subject>
  <dc:creator>Совет СНО им. И.А. Студенцовой</dc:creator>
  <cp:keywords>отчет;СНК;СНО;КГМУ;образец</cp:keywords>
  <cp:lastModifiedBy>user</cp:lastModifiedBy>
  <cp:revision>2</cp:revision>
  <cp:lastPrinted>2017-10-22T15:50:00Z</cp:lastPrinted>
  <dcterms:created xsi:type="dcterms:W3CDTF">2022-05-12T07:32:00Z</dcterms:created>
  <dcterms:modified xsi:type="dcterms:W3CDTF">2022-05-12T07:32:00Z</dcterms:modified>
</cp:coreProperties>
</file>