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F725" w14:textId="77777777" w:rsidR="007A7546" w:rsidRDefault="007A7546"/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6490"/>
      </w:tblGrid>
      <w:tr w:rsidR="00125AB1" w:rsidRPr="006658C4" w14:paraId="62D8A9A6" w14:textId="77777777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14:paraId="56043A21" w14:textId="77777777" w:rsidR="00125AB1" w:rsidRPr="00E949DD" w:rsidRDefault="007A754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B2E9638" wp14:editId="15459D3E">
                  <wp:simplePos x="0" y="0"/>
                  <wp:positionH relativeFrom="column">
                    <wp:posOffset>56769</wp:posOffset>
                  </wp:positionH>
                  <wp:positionV relativeFrom="paragraph">
                    <wp:posOffset>-425347</wp:posOffset>
                  </wp:positionV>
                  <wp:extent cx="16954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sno_vekt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3DE1"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1" layoutInCell="1" allowOverlap="1" wp14:anchorId="2AADFE29" wp14:editId="6FFC2BEE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75730" cy="1809750"/>
                      <wp:effectExtent l="0" t="0" r="9525" b="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5730" cy="180975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4B5D405E" id="Группа 5" o:spid="_x0000_s1026" style="position:absolute;margin-left:0;margin-top:-38.25pt;width:509.9pt;height:142.5pt;z-index:-251655168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14:paraId="7B36EF35" w14:textId="77777777" w:rsidR="00125AB1" w:rsidRPr="006658C4" w:rsidRDefault="00000000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14:paraId="0583C1B0" w14:textId="77777777" w:rsidR="001A77A7" w:rsidRPr="003E071F" w:rsidRDefault="005C2899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35951830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Олеся Сергеевна</w:t>
            </w:r>
          </w:p>
          <w:p w14:paraId="2AAA331D" w14:textId="77777777" w:rsidR="001A77A7" w:rsidRPr="003E071F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 w:rsidRPr="003E071F">
              <w:rPr>
                <w:color w:val="000000" w:themeColor="text1"/>
              </w:rPr>
              <w:t>Лечебный факультет,</w:t>
            </w:r>
          </w:p>
          <w:p w14:paraId="5E779F86" w14:textId="77777777" w:rsidR="001A77A7" w:rsidRDefault="00863E6F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1406</w:t>
            </w:r>
          </w:p>
          <w:p w14:paraId="2E2FB62A" w14:textId="77777777" w:rsidR="005C2899" w:rsidRPr="003D3EB0" w:rsidRDefault="005C2899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olesylesyy</w:t>
            </w:r>
            <w:proofErr w:type="spellEnd"/>
            <w:r w:rsidRPr="003D3EB0">
              <w:rPr>
                <w:color w:val="000000" w:themeColor="text1"/>
              </w:rPr>
              <w:t>5104@</w:t>
            </w:r>
            <w:r>
              <w:rPr>
                <w:color w:val="000000" w:themeColor="text1"/>
                <w:lang w:val="en-US"/>
              </w:rPr>
              <w:t>mail</w:t>
            </w:r>
            <w:r w:rsidRPr="003D3EB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</w:p>
          <w:p w14:paraId="776C44F8" w14:textId="77777777" w:rsidR="00FC16D6" w:rsidRPr="003D3EB0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5C2899" w:rsidRPr="003D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79022124756</w:t>
            </w:r>
          </w:p>
          <w:permEnd w:id="235951830"/>
          <w:p w14:paraId="0F9EC486" w14:textId="77777777" w:rsidR="00FC16D6" w:rsidRDefault="00FC16D6" w:rsidP="00BB75A6"/>
          <w:p w14:paraId="58E607D8" w14:textId="77777777" w:rsidR="00FC16D6" w:rsidRDefault="00FC16D6" w:rsidP="00BB75A6"/>
          <w:p w14:paraId="0BC7C808" w14:textId="77777777" w:rsidR="009032B8" w:rsidRPr="006658C4" w:rsidRDefault="00000000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14:paraId="0A51973A" w14:textId="77777777"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507917622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 Максим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234803" w14:textId="77777777"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 медицинских наук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1F8E80EB" w14:textId="77777777" w:rsidR="009032B8" w:rsidRPr="001A77A7" w:rsidRDefault="00000000" w:rsidP="001A77A7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" w:history="1">
              <w:r w:rsidR="001A77A7" w:rsidRPr="003E071F">
                <w:rPr>
                  <w:rStyle w:val="af8"/>
                  <w:rFonts w:eastAsiaTheme="majorEastAsia"/>
                </w:rPr>
                <w:t>maks.vfrfhjd2011@yandex.ru</w:t>
              </w:r>
            </w:hyperlink>
          </w:p>
          <w:permEnd w:id="507917622"/>
          <w:p w14:paraId="38F48B84" w14:textId="77777777"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490"/>
            </w:tblGrid>
            <w:tr w:rsidR="00125AB1" w:rsidRPr="006658C4" w14:paraId="4140723F" w14:textId="77777777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1939214155" w:edGrp="everyone"/>
                <w:p w14:paraId="1899201F" w14:textId="77777777" w:rsidR="00125AB1" w:rsidRPr="00284544" w:rsidRDefault="00000000" w:rsidP="0002671E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  <w:color w:val="0563C1" w:themeColor="hyperlink"/>
                        <w:u w:val="single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r w:rsidR="007A7546">
                        <w:rPr>
                          <w:rFonts w:eastAsia="Times New Roman" w:cs="Times New Roman"/>
                        </w:rPr>
                        <w:t>Совет СНО им. И.А. Студенцово</w:t>
                      </w:r>
                      <w:r w:rsidR="00E52672">
                        <w:rPr>
                          <w:rFonts w:eastAsia="Times New Roman" w:cs="Times New Roman"/>
                        </w:rPr>
                        <w:t>й</w:t>
                      </w:r>
                      <w:permEnd w:id="1939214155"/>
                    </w:sdtContent>
                  </w:sdt>
                </w:p>
                <w:p w14:paraId="4571FE95" w14:textId="77777777" w:rsidR="00125AB1" w:rsidRPr="006658C4" w:rsidRDefault="00000000" w:rsidP="0002671E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Content>
                      <w:r w:rsidR="00E52672">
                        <w:t>отчет за IV квартал 2018 года</w:t>
                      </w:r>
                      <w:r w:rsidR="00E52672">
                        <w:br/>
                        <w:t>октябрь-ноябрь-декабрь</w:t>
                      </w:r>
                    </w:sdtContent>
                  </w:sdt>
                </w:p>
              </w:tc>
            </w:tr>
          </w:tbl>
          <w:permStart w:id="1213614666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p w14:paraId="606BA5BD" w14:textId="77777777" w:rsidR="00125AB1" w:rsidRPr="00125981" w:rsidRDefault="001A77A7" w:rsidP="00BB75A6">
                <w:pPr>
                  <w:pStyle w:val="3"/>
                </w:pPr>
                <w:r>
                  <w:t>КАФЕДРА ПРОПЕДЕВТИКИ ВНУТРЕННИХ БОЛЕЗНЕЙ</w:t>
                </w:r>
              </w:p>
              <w:permEnd w:id="1213614666" w:displacedByCustomXml="next"/>
            </w:sdtContent>
          </w:sdt>
          <w:p w14:paraId="1CC22F1C" w14:textId="77777777"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02193697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14:paraId="60960AC7" w14:textId="77777777"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AB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Хасанов 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 Рустемович</w:t>
            </w:r>
          </w:p>
          <w:p w14:paraId="77286AAD" w14:textId="77777777" w:rsidR="001A77A7" w:rsidRDefault="001A77A7" w:rsidP="001A77A7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Доктор медицинских наук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профессор </w:t>
            </w:r>
            <w:r>
              <w:t xml:space="preserve"> </w:t>
            </w:r>
          </w:p>
          <w:permEnd w:id="1102193697"/>
          <w:p w14:paraId="64916EC0" w14:textId="77777777" w:rsidR="00FC16D6" w:rsidRDefault="00FC16D6" w:rsidP="00BB75A6"/>
          <w:p w14:paraId="3A5297FD" w14:textId="77777777" w:rsidR="00FC16D6" w:rsidRDefault="00FC16D6" w:rsidP="00BB75A6"/>
          <w:p w14:paraId="0D9D8F64" w14:textId="77777777" w:rsidR="00FC16D6" w:rsidRDefault="00FC16D6" w:rsidP="00BB75A6"/>
          <w:p w14:paraId="7092B7EE" w14:textId="77777777" w:rsidR="00FC16D6" w:rsidRDefault="00FC16D6" w:rsidP="00BB75A6"/>
          <w:p w14:paraId="47A7260A" w14:textId="77777777"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14:paraId="726B1BC8" w14:textId="77777777" w:rsidR="001A77A7" w:rsidRPr="00D80BE6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ermStart w:id="2123369762" w:edGrp="everyone"/>
            <w:r>
              <w:t xml:space="preserve">Официальный сайт  </w:t>
            </w:r>
            <w:hyperlink r:id="rId10" w:history="1">
              <w:r w:rsidRPr="001B2DAB">
                <w:rPr>
                  <w:rStyle w:val="af8"/>
                  <w:rFonts w:eastAsiaTheme="majorEastAsia"/>
                </w:rPr>
                <w:t>http://www.kgmu.kcn.ru/internal-medicine/snk</w:t>
              </w:r>
            </w:hyperlink>
          </w:p>
          <w:p w14:paraId="1215B2CF" w14:textId="77777777" w:rsidR="001A77A7" w:rsidRDefault="001A77A7" w:rsidP="001A77A7">
            <w:pPr>
              <w:pStyle w:val="afb"/>
              <w:spacing w:before="0" w:beforeAutospacing="0" w:after="0" w:afterAutospacing="0"/>
            </w:pPr>
            <w:r>
              <w:t xml:space="preserve">Группа ВКонтакте </w:t>
            </w:r>
            <w:hyperlink r:id="rId11" w:history="1">
              <w:r w:rsidRPr="001B2DAB">
                <w:rPr>
                  <w:rStyle w:val="af8"/>
                  <w:rFonts w:eastAsiaTheme="majorEastAsia"/>
                </w:rPr>
                <w:t>https://vk.com/club105214088</w:t>
              </w:r>
            </w:hyperlink>
          </w:p>
          <w:p w14:paraId="65795915" w14:textId="77777777" w:rsidR="00F37444" w:rsidRPr="00DA6532" w:rsidRDefault="00F37444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Беседа </w:t>
            </w:r>
            <w:r>
              <w:rPr>
                <w:lang w:val="en-US"/>
              </w:rPr>
              <w:t>WhatsApp</w:t>
            </w:r>
            <w:r w:rsidR="00622004" w:rsidRPr="00DA6532">
              <w:t xml:space="preserve"> </w:t>
            </w:r>
            <w:r w:rsidR="00DA6532">
              <w:t xml:space="preserve"> </w:t>
            </w:r>
            <w:hyperlink r:id="rId12" w:tgtFrame="_blank" w:history="1">
              <w:r w:rsidR="00DA6532">
                <w:rPr>
                  <w:rStyle w:val="af8"/>
                  <w:rFonts w:ascii="Arial" w:eastAsiaTheme="majorEastAsia" w:hAnsi="Arial" w:cs="Arial"/>
                  <w:sz w:val="20"/>
                  <w:szCs w:val="20"/>
                  <w:shd w:val="clear" w:color="auto" w:fill="F0F2F5"/>
                </w:rPr>
                <w:t>https://chat.whatsapp.com/EIzCw5jwaPb8pZnLpjnrht</w:t>
              </w:r>
            </w:hyperlink>
          </w:p>
          <w:permEnd w:id="2123369762"/>
          <w:p w14:paraId="7B5B6912" w14:textId="77777777" w:rsidR="001E47FA" w:rsidRPr="001E47FA" w:rsidRDefault="001E47FA" w:rsidP="00BB75A6">
            <w:pPr>
              <w:pStyle w:val="af7"/>
              <w:numPr>
                <w:ilvl w:val="0"/>
                <w:numId w:val="1"/>
              </w:numPr>
            </w:pPr>
          </w:p>
          <w:p w14:paraId="7CDACDB3" w14:textId="77777777"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1709584566" w:edGrp="everyone"/>
            <w:permEnd w:id="1709584566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14:paraId="71123719" w14:textId="77777777" w:rsidR="00FC16D6" w:rsidRP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</w:tc>
      </w:tr>
    </w:tbl>
    <w:p w14:paraId="2CF130FA" w14:textId="77777777" w:rsidR="00587522" w:rsidRPr="00587522" w:rsidRDefault="007A7546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87522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587522">
        <w:rPr>
          <w:rFonts w:ascii="Times New Roman" w:hAnsi="Times New Roman"/>
          <w:b/>
          <w:sz w:val="24"/>
          <w:szCs w:val="24"/>
        </w:rPr>
        <w:t>е</w:t>
      </w:r>
      <w:r w:rsidR="00587522" w:rsidRPr="00587522">
        <w:rPr>
          <w:rFonts w:ascii="Times New Roman" w:hAnsi="Times New Roman"/>
          <w:b/>
          <w:sz w:val="24"/>
          <w:szCs w:val="24"/>
        </w:rPr>
        <w:t>ние 1</w:t>
      </w:r>
    </w:p>
    <w:p w14:paraId="3BF0C156" w14:textId="77777777"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14:paraId="1E35C3E8" w14:textId="77777777"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14:paraId="0FA94F96" w14:textId="77777777"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3142"/>
        <w:gridCol w:w="1181"/>
        <w:gridCol w:w="1975"/>
        <w:gridCol w:w="3536"/>
      </w:tblGrid>
      <w:tr w:rsidR="00AA4D4C" w14:paraId="10079AE5" w14:textId="77777777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D5ED8B9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14:paraId="6AAD29FD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14:paraId="1030C79F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14:paraId="3A66EA24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14:paraId="19313694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AA4D4C" w14:paraId="400FCE4C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ECDEF7A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63297095" w:edGrp="everyone" w:colFirst="0" w:colLast="0"/>
            <w:permStart w:id="1126387218" w:edGrp="everyone" w:colFirst="1" w:colLast="1"/>
            <w:permStart w:id="1698850755" w:edGrp="everyone" w:colFirst="2" w:colLast="2"/>
            <w:permStart w:id="848322293" w:edGrp="everyone" w:colFirst="3" w:colLast="3"/>
            <w:permStart w:id="288229689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14:paraId="0D68DC36" w14:textId="77777777" w:rsidR="00B94D34" w:rsidRPr="005C2899" w:rsidRDefault="00863E6F" w:rsidP="002D25C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Олеся Сергеевна</w:t>
            </w:r>
          </w:p>
        </w:tc>
        <w:tc>
          <w:tcPr>
            <w:tcW w:w="1298" w:type="dxa"/>
            <w:vAlign w:val="center"/>
          </w:tcPr>
          <w:p w14:paraId="0AD4C2A3" w14:textId="77777777"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2231" w:type="dxa"/>
            <w:vAlign w:val="center"/>
          </w:tcPr>
          <w:p w14:paraId="1F3B917A" w14:textId="77777777" w:rsidR="00B94D34" w:rsidRPr="00863E6F" w:rsidRDefault="00863E6F" w:rsidP="00C0697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89022124756</w:t>
            </w:r>
          </w:p>
        </w:tc>
        <w:tc>
          <w:tcPr>
            <w:tcW w:w="1791" w:type="dxa"/>
            <w:vAlign w:val="center"/>
          </w:tcPr>
          <w:p w14:paraId="4B48B9E1" w14:textId="77777777" w:rsidR="00E52672" w:rsidRPr="00863E6F" w:rsidRDefault="00000000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3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Olesylesyy5104@mail.ru</w:t>
              </w:r>
            </w:hyperlink>
          </w:p>
        </w:tc>
      </w:tr>
      <w:tr w:rsidR="00B94D34" w14:paraId="5EF2FCAE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96A001E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145736579" w:edGrp="everyone" w:colFirst="0" w:colLast="0"/>
            <w:permStart w:id="98845780" w:edGrp="everyone" w:colFirst="1" w:colLast="1"/>
            <w:permStart w:id="404236891" w:edGrp="everyone" w:colFirst="2" w:colLast="2"/>
            <w:permStart w:id="538840121" w:edGrp="everyone" w:colFirst="3" w:colLast="3"/>
            <w:permStart w:id="1428377383" w:edGrp="everyone" w:colFirst="4" w:colLast="4"/>
            <w:permEnd w:id="2063297095"/>
            <w:permEnd w:id="1126387218"/>
            <w:permEnd w:id="1698850755"/>
            <w:permEnd w:id="848322293"/>
            <w:permEnd w:id="28822968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14:paraId="329355D1" w14:textId="77777777"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Марина Валерьевна</w:t>
            </w:r>
          </w:p>
        </w:tc>
        <w:tc>
          <w:tcPr>
            <w:tcW w:w="1298" w:type="dxa"/>
            <w:vAlign w:val="center"/>
          </w:tcPr>
          <w:p w14:paraId="59500160" w14:textId="77777777"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2231" w:type="dxa"/>
            <w:vAlign w:val="center"/>
          </w:tcPr>
          <w:p w14:paraId="6D51A088" w14:textId="77777777" w:rsidR="00B94D34" w:rsidRPr="004C16D7" w:rsidRDefault="004C35AD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+79024357194</w:t>
            </w:r>
          </w:p>
        </w:tc>
        <w:tc>
          <w:tcPr>
            <w:tcW w:w="1791" w:type="dxa"/>
            <w:vAlign w:val="center"/>
          </w:tcPr>
          <w:p w14:paraId="6F886762" w14:textId="77777777" w:rsidR="00616736" w:rsidRPr="00E52672" w:rsidRDefault="00000000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6C3AC7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rawimliff@gmail.com</w:t>
              </w:r>
            </w:hyperlink>
          </w:p>
        </w:tc>
      </w:tr>
      <w:tr w:rsidR="00AA4D4C" w14:paraId="0E2E8B2E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AD49693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77647462" w:edGrp="everyone" w:colFirst="0" w:colLast="0"/>
            <w:permStart w:id="970336456" w:edGrp="everyone" w:colFirst="1" w:colLast="1"/>
            <w:permStart w:id="916288837" w:edGrp="everyone" w:colFirst="2" w:colLast="2"/>
            <w:permStart w:id="1389450183" w:edGrp="everyone" w:colFirst="3" w:colLast="3"/>
            <w:permStart w:id="1806463693" w:edGrp="everyone" w:colFirst="4" w:colLast="4"/>
            <w:permEnd w:id="2145736579"/>
            <w:permEnd w:id="98845780"/>
            <w:permEnd w:id="404236891"/>
            <w:permEnd w:id="538840121"/>
            <w:permEnd w:id="142837738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14:paraId="38A14671" w14:textId="77777777" w:rsidR="00B94D34" w:rsidRPr="00863E6F" w:rsidRDefault="0043418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Галимова</w:t>
            </w:r>
            <w:proofErr w:type="spellEnd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Эльвина</w:t>
            </w:r>
            <w:proofErr w:type="spellEnd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Илнуровна</w:t>
            </w:r>
            <w:proofErr w:type="spellEnd"/>
          </w:p>
        </w:tc>
        <w:tc>
          <w:tcPr>
            <w:tcW w:w="1298" w:type="dxa"/>
            <w:vAlign w:val="center"/>
          </w:tcPr>
          <w:p w14:paraId="1E182A01" w14:textId="77777777" w:rsidR="00B94D34" w:rsidRPr="0062474A" w:rsidRDefault="00434188" w:rsidP="006247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14:paraId="201030BF" w14:textId="77777777" w:rsidR="00B94D34" w:rsidRPr="004C16D7" w:rsidRDefault="006342D2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89274875685</w:t>
            </w:r>
          </w:p>
        </w:tc>
        <w:tc>
          <w:tcPr>
            <w:tcW w:w="1791" w:type="dxa"/>
            <w:vAlign w:val="center"/>
          </w:tcPr>
          <w:p w14:paraId="282AD4B2" w14:textId="77777777" w:rsidR="00B94D34" w:rsidRPr="00E52672" w:rsidRDefault="00000000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42D2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galimova22elvina@mail.ru</w:t>
              </w:r>
            </w:hyperlink>
          </w:p>
        </w:tc>
      </w:tr>
      <w:tr w:rsidR="00B94D34" w14:paraId="73A7203B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A9E275F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36505688" w:edGrp="everyone" w:colFirst="0" w:colLast="0"/>
            <w:permStart w:id="1952873503" w:edGrp="everyone" w:colFirst="1" w:colLast="1"/>
            <w:permStart w:id="2095263432" w:edGrp="everyone" w:colFirst="2" w:colLast="2"/>
            <w:permStart w:id="280128999" w:edGrp="everyone" w:colFirst="3" w:colLast="3"/>
            <w:permStart w:id="943473382" w:edGrp="everyone" w:colFirst="4" w:colLast="4"/>
            <w:permEnd w:id="377647462"/>
            <w:permEnd w:id="970336456"/>
            <w:permEnd w:id="916288837"/>
            <w:permEnd w:id="1389450183"/>
            <w:permEnd w:id="180646369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14:paraId="1059422E" w14:textId="77777777" w:rsidR="00B94D34" w:rsidRPr="0062474A" w:rsidRDefault="006342D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Ильдаровна</w:t>
            </w:r>
          </w:p>
        </w:tc>
        <w:tc>
          <w:tcPr>
            <w:tcW w:w="1298" w:type="dxa"/>
            <w:vAlign w:val="center"/>
          </w:tcPr>
          <w:p w14:paraId="4B4C89F2" w14:textId="77777777" w:rsidR="00B94D34" w:rsidRPr="0062474A" w:rsidRDefault="006342D2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2231" w:type="dxa"/>
            <w:vAlign w:val="center"/>
          </w:tcPr>
          <w:p w14:paraId="5254DB56" w14:textId="77777777" w:rsidR="00B94D34" w:rsidRPr="004C16D7" w:rsidRDefault="006342D2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89023099147</w:t>
            </w:r>
          </w:p>
        </w:tc>
        <w:tc>
          <w:tcPr>
            <w:tcW w:w="1791" w:type="dxa"/>
            <w:vAlign w:val="center"/>
          </w:tcPr>
          <w:p w14:paraId="1C6F4497" w14:textId="77777777" w:rsidR="00B94D34" w:rsidRPr="006342D2" w:rsidRDefault="00000000" w:rsidP="006342D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42D2" w:rsidRPr="009811A7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shaidullinadinara@gmail.com</w:t>
              </w:r>
            </w:hyperlink>
          </w:p>
        </w:tc>
      </w:tr>
      <w:tr w:rsidR="00AA4D4C" w14:paraId="26D98164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D8C6D4B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95902579" w:edGrp="everyone" w:colFirst="0" w:colLast="0"/>
            <w:permStart w:id="588525361" w:edGrp="everyone" w:colFirst="1" w:colLast="1"/>
            <w:permStart w:id="410415385" w:edGrp="everyone" w:colFirst="2" w:colLast="2"/>
            <w:permStart w:id="320867895" w:edGrp="everyone" w:colFirst="3" w:colLast="3"/>
            <w:permStart w:id="660499604" w:edGrp="everyone" w:colFirst="4" w:colLast="4"/>
            <w:permEnd w:id="536505688"/>
            <w:permEnd w:id="1952873503"/>
            <w:permEnd w:id="2095263432"/>
            <w:permEnd w:id="280128999"/>
            <w:permEnd w:id="94347338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14:paraId="3F49CBCF" w14:textId="77777777" w:rsidR="00B94D34" w:rsidRPr="0062474A" w:rsidRDefault="00FB595A" w:rsidP="002D25C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298" w:type="dxa"/>
            <w:vAlign w:val="center"/>
          </w:tcPr>
          <w:p w14:paraId="0D1C9DE4" w14:textId="77777777" w:rsidR="00B94D34" w:rsidRPr="0062474A" w:rsidRDefault="00FB595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2231" w:type="dxa"/>
            <w:vAlign w:val="center"/>
          </w:tcPr>
          <w:p w14:paraId="1DE1F791" w14:textId="77777777" w:rsidR="00B94D34" w:rsidRPr="004C16D7" w:rsidRDefault="00FB595A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89178991592</w:t>
            </w:r>
          </w:p>
        </w:tc>
        <w:tc>
          <w:tcPr>
            <w:tcW w:w="1791" w:type="dxa"/>
            <w:vAlign w:val="center"/>
          </w:tcPr>
          <w:p w14:paraId="00E330F3" w14:textId="77777777" w:rsidR="00B94D34" w:rsidRPr="004C16D7" w:rsidRDefault="00000000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B595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Alekseeva.alina.99@mail.ru</w:t>
              </w:r>
            </w:hyperlink>
          </w:p>
        </w:tc>
      </w:tr>
      <w:tr w:rsidR="00B94D34" w14:paraId="6FCD77F6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145AC21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82129256" w:edGrp="everyone" w:colFirst="0" w:colLast="0"/>
            <w:permStart w:id="1887596413" w:edGrp="everyone" w:colFirst="1" w:colLast="1"/>
            <w:permStart w:id="2116779139" w:edGrp="everyone" w:colFirst="2" w:colLast="2"/>
            <w:permStart w:id="90536060" w:edGrp="everyone" w:colFirst="3" w:colLast="3"/>
            <w:permStart w:id="888613474" w:edGrp="everyone" w:colFirst="4" w:colLast="4"/>
            <w:permEnd w:id="1995902579"/>
            <w:permEnd w:id="588525361"/>
            <w:permEnd w:id="410415385"/>
            <w:permEnd w:id="320867895"/>
            <w:permEnd w:id="66049960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14:paraId="68E921F3" w14:textId="77777777" w:rsidR="00B94D34" w:rsidRPr="00C0697C" w:rsidRDefault="0062474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 xml:space="preserve">Низамова Наиля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Илфаковна</w:t>
            </w:r>
            <w:proofErr w:type="spellEnd"/>
          </w:p>
        </w:tc>
        <w:tc>
          <w:tcPr>
            <w:tcW w:w="1298" w:type="dxa"/>
            <w:vAlign w:val="center"/>
          </w:tcPr>
          <w:p w14:paraId="52C85310" w14:textId="77777777"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6A276A19" w14:textId="77777777" w:rsidR="00B94D34" w:rsidRPr="004C16D7" w:rsidRDefault="006C3AC7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+79274198852</w:t>
            </w:r>
          </w:p>
        </w:tc>
        <w:tc>
          <w:tcPr>
            <w:tcW w:w="1791" w:type="dxa"/>
            <w:vAlign w:val="center"/>
          </w:tcPr>
          <w:p w14:paraId="051E2065" w14:textId="77777777" w:rsidR="00B94D34" w:rsidRPr="004C16D7" w:rsidRDefault="00000000" w:rsidP="0024627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C3AC7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nailyanizam@mail.ru</w:t>
              </w:r>
            </w:hyperlink>
          </w:p>
        </w:tc>
      </w:tr>
      <w:tr w:rsidR="00AA4D4C" w14:paraId="467134E4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8801E31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84074786" w:edGrp="everyone" w:colFirst="0" w:colLast="0"/>
            <w:permStart w:id="3884476" w:edGrp="everyone" w:colFirst="1" w:colLast="1"/>
            <w:permStart w:id="1747846776" w:edGrp="everyone" w:colFirst="2" w:colLast="2"/>
            <w:permStart w:id="1929446415" w:edGrp="everyone" w:colFirst="3" w:colLast="3"/>
            <w:permStart w:id="1781547191" w:edGrp="everyone" w:colFirst="4" w:colLast="4"/>
            <w:permEnd w:id="682129256"/>
            <w:permEnd w:id="1887596413"/>
            <w:permEnd w:id="2116779139"/>
            <w:permEnd w:id="90536060"/>
            <w:permEnd w:id="88861347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14:paraId="2613012A" w14:textId="77777777" w:rsidR="00B94D34" w:rsidRPr="005C2899" w:rsidRDefault="0062474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Андреева Екатерина Сергеевна</w:t>
            </w:r>
          </w:p>
        </w:tc>
        <w:tc>
          <w:tcPr>
            <w:tcW w:w="1298" w:type="dxa"/>
            <w:vAlign w:val="center"/>
          </w:tcPr>
          <w:p w14:paraId="4220670C" w14:textId="77777777"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701E1970" w14:textId="77777777"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4DC2D4F9" w14:textId="77777777" w:rsidR="00B94D34" w:rsidRPr="004C16D7" w:rsidRDefault="00000000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ek.and@icloud.ru</w:t>
              </w:r>
            </w:hyperlink>
          </w:p>
        </w:tc>
      </w:tr>
      <w:tr w:rsidR="00B94D34" w14:paraId="552E833B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006DFE8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46967016" w:edGrp="everyone" w:colFirst="0" w:colLast="0"/>
            <w:permStart w:id="698289029" w:edGrp="everyone" w:colFirst="1" w:colLast="1"/>
            <w:permStart w:id="349070853" w:edGrp="everyone" w:colFirst="2" w:colLast="2"/>
            <w:permStart w:id="2098686432" w:edGrp="everyone" w:colFirst="3" w:colLast="3"/>
            <w:permStart w:id="329132495" w:edGrp="everyone" w:colFirst="4" w:colLast="4"/>
            <w:permEnd w:id="1484074786"/>
            <w:permEnd w:id="3884476"/>
            <w:permEnd w:id="1747846776"/>
            <w:permEnd w:id="1929446415"/>
            <w:permEnd w:id="178154719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14:paraId="22C868ED" w14:textId="77777777" w:rsidR="00B94D34" w:rsidRPr="005C2899" w:rsidRDefault="00246276" w:rsidP="00C0697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2474A"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Фролова Елена Сергеевна</w:t>
            </w:r>
          </w:p>
        </w:tc>
        <w:tc>
          <w:tcPr>
            <w:tcW w:w="1298" w:type="dxa"/>
            <w:vAlign w:val="center"/>
          </w:tcPr>
          <w:p w14:paraId="7D6E14ED" w14:textId="77777777"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0325C4DB" w14:textId="77777777" w:rsidR="00B94D34" w:rsidRPr="00692B39" w:rsidRDefault="0062474A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+79270397792</w:t>
            </w:r>
          </w:p>
        </w:tc>
        <w:tc>
          <w:tcPr>
            <w:tcW w:w="1791" w:type="dxa"/>
            <w:vAlign w:val="center"/>
          </w:tcPr>
          <w:p w14:paraId="5AFDC9AB" w14:textId="77777777" w:rsidR="00B94D34" w:rsidRPr="00692B39" w:rsidRDefault="00000000" w:rsidP="0024627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2474A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Fes3519@mail.ru</w:t>
              </w:r>
            </w:hyperlink>
          </w:p>
        </w:tc>
      </w:tr>
      <w:tr w:rsidR="00AA4D4C" w14:paraId="7FE0A38D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46D64AB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37320561" w:edGrp="everyone" w:colFirst="0" w:colLast="0"/>
            <w:permStart w:id="1569143346" w:edGrp="everyone" w:colFirst="1" w:colLast="1"/>
            <w:permStart w:id="595804388" w:edGrp="everyone" w:colFirst="2" w:colLast="2"/>
            <w:permStart w:id="456007058" w:edGrp="everyone" w:colFirst="3" w:colLast="3"/>
            <w:permStart w:id="1413441558" w:edGrp="everyone" w:colFirst="4" w:colLast="4"/>
            <w:permEnd w:id="1846967016"/>
            <w:permEnd w:id="698289029"/>
            <w:permEnd w:id="349070853"/>
            <w:permEnd w:id="2098686432"/>
            <w:permEnd w:id="32913249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14:paraId="23BBE617" w14:textId="77777777" w:rsidR="00B94D34" w:rsidRPr="005C2899" w:rsidRDefault="004C35A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Корнеева Анастасия Андреевна</w:t>
            </w:r>
          </w:p>
        </w:tc>
        <w:tc>
          <w:tcPr>
            <w:tcW w:w="1298" w:type="dxa"/>
            <w:vAlign w:val="center"/>
          </w:tcPr>
          <w:p w14:paraId="7A76BE78" w14:textId="77777777" w:rsidR="00B94D34" w:rsidRPr="004C35AD" w:rsidRDefault="004C35AD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2231" w:type="dxa"/>
            <w:vAlign w:val="center"/>
          </w:tcPr>
          <w:p w14:paraId="3875F1B0" w14:textId="77777777" w:rsidR="00B94D34" w:rsidRPr="00692B39" w:rsidRDefault="004C35AD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89146399848</w:t>
            </w:r>
          </w:p>
        </w:tc>
        <w:tc>
          <w:tcPr>
            <w:tcW w:w="1791" w:type="dxa"/>
            <w:vAlign w:val="center"/>
          </w:tcPr>
          <w:p w14:paraId="1FC5BC97" w14:textId="77777777" w:rsidR="00B94D34" w:rsidRPr="004C35AD" w:rsidRDefault="00000000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Korneeva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nt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yde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_0629@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94D34" w14:paraId="664DF58F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7EF48FD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8586970" w:edGrp="everyone" w:colFirst="0" w:colLast="0"/>
            <w:permStart w:id="1373901096" w:edGrp="everyone" w:colFirst="1" w:colLast="1"/>
            <w:permStart w:id="1336300638" w:edGrp="everyone" w:colFirst="2" w:colLast="2"/>
            <w:permStart w:id="206394206" w:edGrp="everyone" w:colFirst="3" w:colLast="3"/>
            <w:permStart w:id="1302928480" w:edGrp="everyone" w:colFirst="4" w:colLast="4"/>
            <w:permEnd w:id="1037320561"/>
            <w:permEnd w:id="1569143346"/>
            <w:permEnd w:id="595804388"/>
            <w:permEnd w:id="456007058"/>
            <w:permEnd w:id="141344155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14:paraId="61CFF9FC" w14:textId="77777777" w:rsidR="00B94D34" w:rsidRPr="005C2899" w:rsidRDefault="004C35AD" w:rsidP="002D25C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Сметанина Екатерина Дмитриевна</w:t>
            </w:r>
          </w:p>
        </w:tc>
        <w:tc>
          <w:tcPr>
            <w:tcW w:w="1298" w:type="dxa"/>
            <w:vAlign w:val="center"/>
          </w:tcPr>
          <w:p w14:paraId="02B61DDB" w14:textId="77777777" w:rsidR="00B94D34" w:rsidRPr="004C35AD" w:rsidRDefault="004C35A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2231" w:type="dxa"/>
            <w:vAlign w:val="center"/>
          </w:tcPr>
          <w:p w14:paraId="1FA3FDDA" w14:textId="77777777" w:rsidR="00B94D34" w:rsidRPr="00692B39" w:rsidRDefault="004C35AD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89172604216</w:t>
            </w:r>
          </w:p>
        </w:tc>
        <w:tc>
          <w:tcPr>
            <w:tcW w:w="1791" w:type="dxa"/>
            <w:vAlign w:val="center"/>
          </w:tcPr>
          <w:p w14:paraId="714E5CE0" w14:textId="77777777" w:rsidR="00B94D34" w:rsidRPr="00692B39" w:rsidRDefault="00000000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CED23012002@mail.ru</w:t>
              </w:r>
            </w:hyperlink>
          </w:p>
        </w:tc>
      </w:tr>
      <w:tr w:rsidR="00AA4D4C" w14:paraId="43B0BB2C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7D25646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51500614" w:edGrp="everyone" w:colFirst="0" w:colLast="0"/>
            <w:permStart w:id="1738691024" w:edGrp="everyone" w:colFirst="1" w:colLast="1"/>
            <w:permStart w:id="836437233" w:edGrp="everyone" w:colFirst="2" w:colLast="2"/>
            <w:permStart w:id="275467442" w:edGrp="everyone" w:colFirst="3" w:colLast="3"/>
            <w:permStart w:id="2119369427" w:edGrp="everyone" w:colFirst="4" w:colLast="4"/>
            <w:permEnd w:id="28586970"/>
            <w:permEnd w:id="1373901096"/>
            <w:permEnd w:id="1336300638"/>
            <w:permEnd w:id="206394206"/>
            <w:permEnd w:id="130292848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14:paraId="3B44A7C7" w14:textId="77777777" w:rsidR="00B94D34" w:rsidRPr="005C2899" w:rsidRDefault="004C35AD" w:rsidP="004C35A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Гуляева Мария Александровна</w:t>
            </w:r>
          </w:p>
        </w:tc>
        <w:tc>
          <w:tcPr>
            <w:tcW w:w="1298" w:type="dxa"/>
            <w:vAlign w:val="center"/>
          </w:tcPr>
          <w:p w14:paraId="53E549CB" w14:textId="77777777" w:rsidR="00B94D34" w:rsidRPr="00C0697C" w:rsidRDefault="004C35A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2231" w:type="dxa"/>
            <w:vAlign w:val="center"/>
          </w:tcPr>
          <w:p w14:paraId="1E4CDC0C" w14:textId="77777777" w:rsidR="00B94D34" w:rsidRPr="00692B39" w:rsidRDefault="004C35AD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+79271252273</w:t>
            </w:r>
          </w:p>
        </w:tc>
        <w:tc>
          <w:tcPr>
            <w:tcW w:w="1791" w:type="dxa"/>
            <w:vAlign w:val="center"/>
          </w:tcPr>
          <w:p w14:paraId="05A27009" w14:textId="77777777" w:rsidR="00B94D34" w:rsidRPr="00692B39" w:rsidRDefault="00000000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4C35AD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Maarguu505@gmail.com</w:t>
              </w:r>
            </w:hyperlink>
          </w:p>
        </w:tc>
      </w:tr>
      <w:tr w:rsidR="00B94D34" w14:paraId="7A412D6A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E095FC6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41286584" w:edGrp="everyone" w:colFirst="0" w:colLast="0"/>
            <w:permStart w:id="1855992757" w:edGrp="everyone" w:colFirst="1" w:colLast="1"/>
            <w:permStart w:id="1727419039" w:edGrp="everyone" w:colFirst="2" w:colLast="2"/>
            <w:permStart w:id="1484599280" w:edGrp="everyone" w:colFirst="3" w:colLast="3"/>
            <w:permStart w:id="1567649334" w:edGrp="everyone" w:colFirst="4" w:colLast="4"/>
            <w:permEnd w:id="1451500614"/>
            <w:permEnd w:id="1738691024"/>
            <w:permEnd w:id="836437233"/>
            <w:permEnd w:id="275467442"/>
            <w:permEnd w:id="211936942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14:paraId="78AC1222" w14:textId="77777777" w:rsidR="00B94D34" w:rsidRPr="000A453F" w:rsidRDefault="009E626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Галиев Дамир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Айратович</w:t>
            </w:r>
            <w:proofErr w:type="spellEnd"/>
          </w:p>
        </w:tc>
        <w:tc>
          <w:tcPr>
            <w:tcW w:w="1298" w:type="dxa"/>
            <w:vAlign w:val="center"/>
          </w:tcPr>
          <w:p w14:paraId="7C408F12" w14:textId="77777777"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53BD94F5" w14:textId="77777777" w:rsidR="00B94D34" w:rsidRPr="00692B39" w:rsidRDefault="009E6268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89373549995</w:t>
            </w:r>
          </w:p>
        </w:tc>
        <w:tc>
          <w:tcPr>
            <w:tcW w:w="1791" w:type="dxa"/>
            <w:vAlign w:val="center"/>
          </w:tcPr>
          <w:p w14:paraId="2B0858BE" w14:textId="77777777" w:rsidR="00B94D34" w:rsidRPr="00692B39" w:rsidRDefault="00000000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9E6268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damir102rua@mail.ru</w:t>
              </w:r>
            </w:hyperlink>
          </w:p>
        </w:tc>
      </w:tr>
      <w:tr w:rsidR="00AA4D4C" w14:paraId="3D9DC2A5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17824C9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47419821" w:edGrp="everyone" w:colFirst="0" w:colLast="0"/>
            <w:permStart w:id="1926970040" w:edGrp="everyone" w:colFirst="1" w:colLast="1"/>
            <w:permStart w:id="449710944" w:edGrp="everyone" w:colFirst="2" w:colLast="2"/>
            <w:permStart w:id="1359183869" w:edGrp="everyone" w:colFirst="3" w:colLast="3"/>
            <w:permStart w:id="465968740" w:edGrp="everyone" w:colFirst="4" w:colLast="4"/>
            <w:permEnd w:id="441286584"/>
            <w:permEnd w:id="1855992757"/>
            <w:permEnd w:id="1727419039"/>
            <w:permEnd w:id="1484599280"/>
            <w:permEnd w:id="156764933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14:paraId="6927EE6F" w14:textId="77777777" w:rsidR="00B94D34" w:rsidRPr="000A453F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Газизова</w:t>
            </w:r>
            <w:proofErr w:type="spellEnd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Сюмбель</w:t>
            </w:r>
            <w:proofErr w:type="spellEnd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Ленаровна</w:t>
            </w:r>
            <w:proofErr w:type="spellEnd"/>
          </w:p>
        </w:tc>
        <w:tc>
          <w:tcPr>
            <w:tcW w:w="1298" w:type="dxa"/>
            <w:vAlign w:val="center"/>
          </w:tcPr>
          <w:p w14:paraId="3BF31A1A" w14:textId="77777777"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783D21FF" w14:textId="77777777" w:rsidR="00B94D34" w:rsidRPr="004C16D7" w:rsidRDefault="00AC42D8" w:rsidP="005B4EE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89061197504</w:t>
            </w:r>
          </w:p>
        </w:tc>
        <w:tc>
          <w:tcPr>
            <w:tcW w:w="1791" w:type="dxa"/>
            <w:vAlign w:val="center"/>
          </w:tcPr>
          <w:p w14:paraId="5C4E2993" w14:textId="77777777" w:rsidR="00B94D34" w:rsidRPr="004C16D7" w:rsidRDefault="00AC42D8" w:rsidP="005B4EE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25" w:history="1">
              <w:r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gsl575@mail.ru</w:t>
              </w:r>
            </w:hyperlink>
          </w:p>
        </w:tc>
      </w:tr>
      <w:tr w:rsidR="00B94D34" w14:paraId="33A29CC2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841106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24059268" w:edGrp="everyone" w:colFirst="0" w:colLast="0"/>
            <w:permStart w:id="70084287" w:edGrp="everyone" w:colFirst="1" w:colLast="1"/>
            <w:permStart w:id="681727235" w:edGrp="everyone" w:colFirst="2" w:colLast="2"/>
            <w:permStart w:id="872944285" w:edGrp="everyone" w:colFirst="3" w:colLast="3"/>
            <w:permStart w:id="132467743" w:edGrp="everyone" w:colFirst="4" w:colLast="4"/>
            <w:permEnd w:id="1047419821"/>
            <w:permEnd w:id="1926970040"/>
            <w:permEnd w:id="449710944"/>
            <w:permEnd w:id="1359183869"/>
            <w:permEnd w:id="46596874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14:paraId="231F1ECE" w14:textId="77777777" w:rsidR="00B94D34" w:rsidRPr="000A453F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Валиева</w:t>
            </w:r>
            <w:proofErr w:type="spellEnd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Азалия</w:t>
            </w:r>
            <w:proofErr w:type="spellEnd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Альбертовна</w:t>
            </w:r>
          </w:p>
        </w:tc>
        <w:tc>
          <w:tcPr>
            <w:tcW w:w="1298" w:type="dxa"/>
            <w:vAlign w:val="center"/>
          </w:tcPr>
          <w:p w14:paraId="7BED8113" w14:textId="77777777"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617DB79A" w14:textId="77777777" w:rsidR="00B94D34" w:rsidRPr="004C16D7" w:rsidRDefault="00AC42D8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89534028551</w:t>
            </w:r>
          </w:p>
        </w:tc>
        <w:tc>
          <w:tcPr>
            <w:tcW w:w="1791" w:type="dxa"/>
            <w:vAlign w:val="center"/>
          </w:tcPr>
          <w:p w14:paraId="2EF978F8" w14:textId="77777777" w:rsidR="00B94D34" w:rsidRPr="004C16D7" w:rsidRDefault="00000000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azalieiy.valievaal@mail.ru</w:t>
              </w:r>
            </w:hyperlink>
          </w:p>
        </w:tc>
      </w:tr>
      <w:tr w:rsidR="00AA4D4C" w14:paraId="4B451F4B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0649014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14169585" w:edGrp="everyone" w:colFirst="0" w:colLast="0"/>
            <w:permStart w:id="1070998901" w:edGrp="everyone" w:colFirst="1" w:colLast="1"/>
            <w:permStart w:id="1287537483" w:edGrp="everyone" w:colFirst="2" w:colLast="2"/>
            <w:permStart w:id="1295536702" w:edGrp="everyone" w:colFirst="3" w:colLast="3"/>
            <w:permStart w:id="577051106" w:edGrp="everyone" w:colFirst="4" w:colLast="4"/>
            <w:permEnd w:id="1624059268"/>
            <w:permEnd w:id="70084287"/>
            <w:permEnd w:id="681727235"/>
            <w:permEnd w:id="872944285"/>
            <w:permEnd w:id="13246774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14:paraId="2CF7FB53" w14:textId="77777777" w:rsidR="00B94D34" w:rsidRPr="004C16D7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Басанова Валерия Артуровна</w:t>
            </w:r>
          </w:p>
        </w:tc>
        <w:tc>
          <w:tcPr>
            <w:tcW w:w="1298" w:type="dxa"/>
            <w:vAlign w:val="center"/>
          </w:tcPr>
          <w:p w14:paraId="40717180" w14:textId="77777777"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5B1C1543" w14:textId="77777777" w:rsidR="00B94D34" w:rsidRPr="009712AE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89952851775</w:t>
            </w:r>
          </w:p>
        </w:tc>
        <w:tc>
          <w:tcPr>
            <w:tcW w:w="1791" w:type="dxa"/>
            <w:vAlign w:val="center"/>
          </w:tcPr>
          <w:p w14:paraId="5F689C68" w14:textId="77777777" w:rsidR="004C16D7" w:rsidRPr="004C16D7" w:rsidRDefault="00000000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AC42D8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Drihara909@mail.ru</w:t>
              </w:r>
            </w:hyperlink>
          </w:p>
        </w:tc>
      </w:tr>
      <w:tr w:rsidR="00B94D34" w14:paraId="4897B257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5CE4E19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45298920" w:edGrp="everyone" w:colFirst="0" w:colLast="0"/>
            <w:permStart w:id="871835571" w:edGrp="everyone" w:colFirst="1" w:colLast="1"/>
            <w:permStart w:id="561794647" w:edGrp="everyone" w:colFirst="2" w:colLast="2"/>
            <w:permStart w:id="1128941864" w:edGrp="everyone" w:colFirst="3" w:colLast="3"/>
            <w:permStart w:id="793781801" w:edGrp="everyone" w:colFirst="4" w:colLast="4"/>
            <w:permEnd w:id="1814169585"/>
            <w:permEnd w:id="1070998901"/>
            <w:permEnd w:id="1287537483"/>
            <w:permEnd w:id="1295536702"/>
            <w:permEnd w:id="57705110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14:paraId="4696E45B" w14:textId="77777777" w:rsidR="00B94D34" w:rsidRPr="00F37444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Чулпан </w:t>
            </w: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298" w:type="dxa"/>
            <w:vAlign w:val="center"/>
          </w:tcPr>
          <w:p w14:paraId="25C357A5" w14:textId="77777777"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52060D96" w14:textId="77777777" w:rsidR="00B94D34" w:rsidRPr="005B4EE2" w:rsidRDefault="00AC42D8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89872734826</w:t>
            </w:r>
          </w:p>
        </w:tc>
        <w:tc>
          <w:tcPr>
            <w:tcW w:w="1791" w:type="dxa"/>
            <w:vAlign w:val="center"/>
          </w:tcPr>
          <w:p w14:paraId="4D44199E" w14:textId="77777777" w:rsidR="002D25C2" w:rsidRPr="002D25C2" w:rsidRDefault="00000000" w:rsidP="002D25C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C42D8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gafurova7090@gmail.com</w:t>
              </w:r>
            </w:hyperlink>
          </w:p>
        </w:tc>
      </w:tr>
      <w:tr w:rsidR="00AA4D4C" w14:paraId="0E2D47C5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EA19BAD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53867451" w:edGrp="everyone" w:colFirst="0" w:colLast="0"/>
            <w:permStart w:id="621949145" w:edGrp="everyone" w:colFirst="1" w:colLast="1"/>
            <w:permStart w:id="69421964" w:edGrp="everyone" w:colFirst="2" w:colLast="2"/>
            <w:permStart w:id="1361933211" w:edGrp="everyone" w:colFirst="3" w:colLast="3"/>
            <w:permStart w:id="1366124729" w:edGrp="everyone" w:colFirst="4" w:colLast="4"/>
            <w:permEnd w:id="1745298920"/>
            <w:permEnd w:id="871835571"/>
            <w:permEnd w:id="561794647"/>
            <w:permEnd w:id="1128941864"/>
            <w:permEnd w:id="79378180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14:paraId="18DE4784" w14:textId="77777777" w:rsidR="004C16D7" w:rsidRPr="004C16D7" w:rsidRDefault="006342D2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Владиславовна</w:t>
            </w:r>
          </w:p>
        </w:tc>
        <w:tc>
          <w:tcPr>
            <w:tcW w:w="1298" w:type="dxa"/>
            <w:vAlign w:val="center"/>
          </w:tcPr>
          <w:p w14:paraId="226A5C9C" w14:textId="77777777" w:rsidR="00B94D34" w:rsidRPr="00CB03DB" w:rsidRDefault="006342D2" w:rsidP="000A45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14:paraId="656F955A" w14:textId="77777777" w:rsidR="00B94D34" w:rsidRPr="009712AE" w:rsidRDefault="006342D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89869232415</w:t>
            </w:r>
          </w:p>
        </w:tc>
        <w:tc>
          <w:tcPr>
            <w:tcW w:w="1791" w:type="dxa"/>
            <w:vAlign w:val="center"/>
          </w:tcPr>
          <w:p w14:paraId="04C17EE2" w14:textId="77777777" w:rsidR="00B94D34" w:rsidRPr="006342D2" w:rsidRDefault="00000000" w:rsidP="006342D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342D2" w:rsidRPr="009811A7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Asmanovadiana2001@mail.ru</w:t>
              </w:r>
            </w:hyperlink>
          </w:p>
        </w:tc>
      </w:tr>
      <w:tr w:rsidR="00B94D34" w14:paraId="69D0D541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A2715B9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17194283" w:edGrp="everyone" w:colFirst="0" w:colLast="0"/>
            <w:permStart w:id="55737098" w:edGrp="everyone" w:colFirst="1" w:colLast="1"/>
            <w:permStart w:id="2089882714" w:edGrp="everyone" w:colFirst="2" w:colLast="2"/>
            <w:permStart w:id="75176924" w:edGrp="everyone" w:colFirst="3" w:colLast="3"/>
            <w:permStart w:id="1506804831" w:edGrp="everyone" w:colFirst="4" w:colLast="4"/>
            <w:permEnd w:id="1453867451"/>
            <w:permEnd w:id="621949145"/>
            <w:permEnd w:id="69421964"/>
            <w:permEnd w:id="1361933211"/>
            <w:permEnd w:id="136612472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14:paraId="48794D26" w14:textId="77777777" w:rsidR="00B94D34" w:rsidRPr="00AA4D4C" w:rsidRDefault="00CB03D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Хусанзянова</w:t>
            </w:r>
            <w:proofErr w:type="spellEnd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298" w:type="dxa"/>
            <w:vAlign w:val="center"/>
          </w:tcPr>
          <w:p w14:paraId="709176DB" w14:textId="77777777"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17899769" w14:textId="77777777" w:rsidR="00B94D34" w:rsidRPr="009712AE" w:rsidRDefault="00BC00D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89503142843</w:t>
            </w:r>
          </w:p>
        </w:tc>
        <w:tc>
          <w:tcPr>
            <w:tcW w:w="1791" w:type="dxa"/>
            <w:vAlign w:val="center"/>
          </w:tcPr>
          <w:p w14:paraId="148267B2" w14:textId="77777777" w:rsidR="00B94D34" w:rsidRPr="00BC00DF" w:rsidRDefault="00000000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Biktagirova-aygul@mail.ru</w:t>
              </w:r>
            </w:hyperlink>
          </w:p>
        </w:tc>
      </w:tr>
      <w:tr w:rsidR="00AA4D4C" w14:paraId="362FDD81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B92044B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1831464" w:edGrp="everyone" w:colFirst="0" w:colLast="0"/>
            <w:permStart w:id="1472935958" w:edGrp="everyone" w:colFirst="1" w:colLast="1"/>
            <w:permStart w:id="952519249" w:edGrp="everyone" w:colFirst="2" w:colLast="2"/>
            <w:permStart w:id="2026392296" w:edGrp="everyone" w:colFirst="3" w:colLast="3"/>
            <w:permStart w:id="2050515557" w:edGrp="everyone" w:colFirst="4" w:colLast="4"/>
            <w:permEnd w:id="317194283"/>
            <w:permEnd w:id="55737098"/>
            <w:permEnd w:id="2089882714"/>
            <w:permEnd w:id="75176924"/>
            <w:permEnd w:id="15068048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14:paraId="7BBB7760" w14:textId="77777777" w:rsidR="00B94D34" w:rsidRPr="009712AE" w:rsidRDefault="00CB03D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Родионова Анна Михайловна</w:t>
            </w:r>
          </w:p>
        </w:tc>
        <w:tc>
          <w:tcPr>
            <w:tcW w:w="1298" w:type="dxa"/>
            <w:vAlign w:val="center"/>
          </w:tcPr>
          <w:p w14:paraId="61DF9EAD" w14:textId="77777777"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5AD735FA" w14:textId="77777777" w:rsidR="00B94D34" w:rsidRPr="00BC00DF" w:rsidRDefault="00BC00DF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89503091360</w:t>
            </w:r>
          </w:p>
        </w:tc>
        <w:tc>
          <w:tcPr>
            <w:tcW w:w="1791" w:type="dxa"/>
            <w:vAlign w:val="center"/>
          </w:tcPr>
          <w:p w14:paraId="0D3E9D94" w14:textId="77777777" w:rsidR="00B94D34" w:rsidRPr="00AA4D4C" w:rsidRDefault="00000000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Anyarodionova17@mail.ru</w:t>
              </w:r>
            </w:hyperlink>
          </w:p>
        </w:tc>
      </w:tr>
      <w:tr w:rsidR="00B94D34" w14:paraId="44FAEA3A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551742E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97440982" w:edGrp="everyone" w:colFirst="0" w:colLast="0"/>
            <w:permStart w:id="1980132251" w:edGrp="everyone" w:colFirst="1" w:colLast="1"/>
            <w:permStart w:id="985007515" w:edGrp="everyone" w:colFirst="2" w:colLast="2"/>
            <w:permStart w:id="444734022" w:edGrp="everyone" w:colFirst="3" w:colLast="3"/>
            <w:permStart w:id="984227439" w:edGrp="everyone" w:colFirst="4" w:colLast="4"/>
            <w:permEnd w:id="161831464"/>
            <w:permEnd w:id="1472935958"/>
            <w:permEnd w:id="952519249"/>
            <w:permEnd w:id="2026392296"/>
            <w:permEnd w:id="205051555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14:paraId="00E2EC25" w14:textId="77777777" w:rsidR="00B94D34" w:rsidRPr="009712AE" w:rsidRDefault="00CB03D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Буриева</w:t>
            </w:r>
            <w:proofErr w:type="spellEnd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98" w:type="dxa"/>
            <w:vAlign w:val="center"/>
          </w:tcPr>
          <w:p w14:paraId="1C89FC58" w14:textId="77777777"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74A27896" w14:textId="77777777" w:rsidR="00B94D34" w:rsidRPr="009712AE" w:rsidRDefault="00BC00D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89520302136</w:t>
            </w:r>
          </w:p>
        </w:tc>
        <w:tc>
          <w:tcPr>
            <w:tcW w:w="1791" w:type="dxa"/>
            <w:vAlign w:val="center"/>
          </w:tcPr>
          <w:p w14:paraId="17F8F5D0" w14:textId="77777777" w:rsidR="00B94D34" w:rsidRPr="00692B39" w:rsidRDefault="00000000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Malikaburieva7356@gmail.com</w:t>
              </w:r>
            </w:hyperlink>
          </w:p>
        </w:tc>
      </w:tr>
      <w:tr w:rsidR="00AA4D4C" w14:paraId="7E931E3A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8F89FB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22898635" w:edGrp="everyone" w:colFirst="0" w:colLast="0"/>
            <w:permStart w:id="1168249931" w:edGrp="everyone" w:colFirst="1" w:colLast="1"/>
            <w:permStart w:id="1874269661" w:edGrp="everyone" w:colFirst="2" w:colLast="2"/>
            <w:permStart w:id="2072189079" w:edGrp="everyone" w:colFirst="3" w:colLast="3"/>
            <w:permStart w:id="480915219" w:edGrp="everyone" w:colFirst="4" w:colLast="4"/>
            <w:permEnd w:id="397440982"/>
            <w:permEnd w:id="1980132251"/>
            <w:permEnd w:id="985007515"/>
            <w:permEnd w:id="444734022"/>
            <w:permEnd w:id="98422743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14:paraId="251417DC" w14:textId="77777777" w:rsidR="00B94D34" w:rsidRPr="00CB03DB" w:rsidRDefault="00CB03DB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Наргиза Ильдаровна</w:t>
            </w:r>
          </w:p>
        </w:tc>
        <w:tc>
          <w:tcPr>
            <w:tcW w:w="1298" w:type="dxa"/>
            <w:vAlign w:val="center"/>
          </w:tcPr>
          <w:p w14:paraId="0EE40760" w14:textId="77777777"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5CFBA70B" w14:textId="77777777" w:rsidR="00B94D34" w:rsidRPr="00CB03DB" w:rsidRDefault="00CB03DB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89370022774</w:t>
            </w:r>
          </w:p>
        </w:tc>
        <w:tc>
          <w:tcPr>
            <w:tcW w:w="1791" w:type="dxa"/>
            <w:vAlign w:val="center"/>
          </w:tcPr>
          <w:p w14:paraId="3D44418A" w14:textId="77777777" w:rsidR="00B94D34" w:rsidRPr="00692B39" w:rsidRDefault="00000000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Nargiza.kharisova@yandex.ru</w:t>
              </w:r>
            </w:hyperlink>
          </w:p>
        </w:tc>
      </w:tr>
      <w:tr w:rsidR="00B94D34" w14:paraId="7599B6DC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CFB81C4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07238272" w:edGrp="everyone" w:colFirst="0" w:colLast="0"/>
            <w:permStart w:id="1103365341" w:edGrp="everyone" w:colFirst="1" w:colLast="1"/>
            <w:permStart w:id="1962230627" w:edGrp="everyone" w:colFirst="2" w:colLast="2"/>
            <w:permStart w:id="1481321613" w:edGrp="everyone" w:colFirst="3" w:colLast="3"/>
            <w:permStart w:id="1887834365" w:edGrp="everyone" w:colFirst="4" w:colLast="4"/>
            <w:permEnd w:id="922898635"/>
            <w:permEnd w:id="1168249931"/>
            <w:permEnd w:id="1874269661"/>
            <w:permEnd w:id="2072189079"/>
            <w:permEnd w:id="48091521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14:paraId="07AE2F39" w14:textId="77777777" w:rsidR="00B94D34" w:rsidRPr="00CB03DB" w:rsidRDefault="00CB03DB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C00DF">
              <w:rPr>
                <w:rFonts w:ascii="Times New Roman" w:hAnsi="Times New Roman" w:cs="Times New Roman"/>
                <w:sz w:val="24"/>
                <w:szCs w:val="24"/>
              </w:rPr>
              <w:t>амилович</w:t>
            </w:r>
            <w:proofErr w:type="spellEnd"/>
          </w:p>
        </w:tc>
        <w:tc>
          <w:tcPr>
            <w:tcW w:w="1298" w:type="dxa"/>
            <w:vAlign w:val="center"/>
          </w:tcPr>
          <w:p w14:paraId="40564A4A" w14:textId="77777777" w:rsidR="00B94D34" w:rsidRPr="00BC00DF" w:rsidRDefault="00BC00DF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496CD5A5" w14:textId="77777777" w:rsidR="00B94D34" w:rsidRPr="00BC00DF" w:rsidRDefault="00BC00DF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89172281554</w:t>
            </w:r>
          </w:p>
        </w:tc>
        <w:tc>
          <w:tcPr>
            <w:tcW w:w="1791" w:type="dxa"/>
            <w:vAlign w:val="center"/>
          </w:tcPr>
          <w:p w14:paraId="6F4CEFD5" w14:textId="77777777" w:rsidR="00B94D34" w:rsidRPr="00692B39" w:rsidRDefault="00000000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Ilnazamirov35@gmail.com</w:t>
              </w:r>
            </w:hyperlink>
          </w:p>
        </w:tc>
      </w:tr>
      <w:tr w:rsidR="00AA4D4C" w14:paraId="53631C20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5091920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36911965" w:edGrp="everyone" w:colFirst="0" w:colLast="0"/>
            <w:permStart w:id="837754796" w:edGrp="everyone" w:colFirst="1" w:colLast="1"/>
            <w:permStart w:id="1704092087" w:edGrp="everyone" w:colFirst="2" w:colLast="2"/>
            <w:permStart w:id="1946971923" w:edGrp="everyone" w:colFirst="3" w:colLast="3"/>
            <w:permStart w:id="1201097847" w:edGrp="everyone" w:colFirst="4" w:colLast="4"/>
            <w:permEnd w:id="1707238272"/>
            <w:permEnd w:id="1103365341"/>
            <w:permEnd w:id="1962230627"/>
            <w:permEnd w:id="1481321613"/>
            <w:permEnd w:id="188783436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14:paraId="69159632" w14:textId="77777777" w:rsidR="00B94D34" w:rsidRPr="00D72E64" w:rsidRDefault="00D72E6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298" w:type="dxa"/>
            <w:vAlign w:val="center"/>
          </w:tcPr>
          <w:p w14:paraId="7C2FF77E" w14:textId="77777777" w:rsidR="00B94D34" w:rsidRPr="009712AE" w:rsidRDefault="00D72E6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57369C3A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51435DC" w14:textId="77777777" w:rsidR="00B94D34" w:rsidRPr="007025DD" w:rsidRDefault="00000000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Gilyana0256@gmail.com</w:t>
              </w:r>
            </w:hyperlink>
          </w:p>
        </w:tc>
      </w:tr>
      <w:tr w:rsidR="00B94D34" w14:paraId="0C2F2099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C3AE459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87715134" w:edGrp="everyone" w:colFirst="0" w:colLast="0"/>
            <w:permStart w:id="221394176" w:edGrp="everyone" w:colFirst="1" w:colLast="1"/>
            <w:permStart w:id="2145737089" w:edGrp="everyone" w:colFirst="2" w:colLast="2"/>
            <w:permStart w:id="1719621436" w:edGrp="everyone" w:colFirst="3" w:colLast="3"/>
            <w:permStart w:id="1222930214" w:edGrp="everyone" w:colFirst="4" w:colLast="4"/>
            <w:permEnd w:id="936911965"/>
            <w:permEnd w:id="837754796"/>
            <w:permEnd w:id="1704092087"/>
            <w:permEnd w:id="1946971923"/>
            <w:permEnd w:id="120109784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88" w:type="dxa"/>
            <w:vAlign w:val="center"/>
          </w:tcPr>
          <w:p w14:paraId="1A56F351" w14:textId="77777777" w:rsidR="00B94D34" w:rsidRPr="007025DD" w:rsidRDefault="006F11A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Камиля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298" w:type="dxa"/>
            <w:vAlign w:val="center"/>
          </w:tcPr>
          <w:p w14:paraId="14C11AC2" w14:textId="77777777"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2231" w:type="dxa"/>
            <w:vAlign w:val="center"/>
          </w:tcPr>
          <w:p w14:paraId="4F2C3E05" w14:textId="77777777" w:rsidR="00B94D34" w:rsidRPr="00E52672" w:rsidRDefault="00995201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89179270119</w:t>
            </w:r>
          </w:p>
        </w:tc>
        <w:tc>
          <w:tcPr>
            <w:tcW w:w="1791" w:type="dxa"/>
            <w:vAlign w:val="center"/>
          </w:tcPr>
          <w:p w14:paraId="6F5432D6" w14:textId="77777777" w:rsidR="005B4EE2" w:rsidRPr="007025DD" w:rsidRDefault="00000000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Kamilya.erm@mail.ru</w:t>
              </w:r>
            </w:hyperlink>
          </w:p>
        </w:tc>
      </w:tr>
      <w:tr w:rsidR="00AA4D4C" w14:paraId="3C5B7A35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70253F2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101942820" w:edGrp="everyone" w:colFirst="0" w:colLast="0"/>
            <w:permStart w:id="1400648255" w:edGrp="everyone" w:colFirst="1" w:colLast="1"/>
            <w:permStart w:id="1696104225" w:edGrp="everyone" w:colFirst="2" w:colLast="2"/>
            <w:permStart w:id="305137000" w:edGrp="everyone" w:colFirst="3" w:colLast="3"/>
            <w:permStart w:id="1780311863" w:edGrp="everyone" w:colFirst="4" w:colLast="4"/>
            <w:permEnd w:id="1887715134"/>
            <w:permEnd w:id="221394176"/>
            <w:permEnd w:id="2145737089"/>
            <w:permEnd w:id="1719621436"/>
            <w:permEnd w:id="122293021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14:paraId="7F5B0D87" w14:textId="77777777"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Гульназ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Ильсуровна</w:t>
            </w:r>
            <w:proofErr w:type="spellEnd"/>
          </w:p>
        </w:tc>
        <w:tc>
          <w:tcPr>
            <w:tcW w:w="1298" w:type="dxa"/>
            <w:vAlign w:val="center"/>
          </w:tcPr>
          <w:p w14:paraId="6322F119" w14:textId="77777777"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</w:t>
            </w:r>
          </w:p>
        </w:tc>
        <w:tc>
          <w:tcPr>
            <w:tcW w:w="2231" w:type="dxa"/>
            <w:vAlign w:val="center"/>
          </w:tcPr>
          <w:p w14:paraId="4E882C11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90F55CD" w14:textId="77777777"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14:paraId="427A3924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C6C09D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77381155" w:edGrp="everyone" w:colFirst="0" w:colLast="0"/>
            <w:permStart w:id="1512600535" w:edGrp="everyone" w:colFirst="1" w:colLast="1"/>
            <w:permStart w:id="2027778812" w:edGrp="everyone" w:colFirst="2" w:colLast="2"/>
            <w:permStart w:id="143131704" w:edGrp="everyone" w:colFirst="3" w:colLast="3"/>
            <w:permStart w:id="1829204421" w:edGrp="everyone" w:colFirst="4" w:colLast="4"/>
            <w:permEnd w:id="2101942820"/>
            <w:permEnd w:id="1400648255"/>
            <w:permEnd w:id="1696104225"/>
            <w:permEnd w:id="305137000"/>
            <w:permEnd w:id="178031186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14:paraId="77C234A0" w14:textId="77777777"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298" w:type="dxa"/>
            <w:vAlign w:val="center"/>
          </w:tcPr>
          <w:p w14:paraId="7069CED1" w14:textId="77777777"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14:paraId="263008F6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BD4818A" w14:textId="77777777"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14:paraId="3AC31A48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5EEE1C8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73780057" w:edGrp="everyone" w:colFirst="0" w:colLast="0"/>
            <w:permStart w:id="1026058681" w:edGrp="everyone" w:colFirst="1" w:colLast="1"/>
            <w:permStart w:id="355558169" w:edGrp="everyone" w:colFirst="2" w:colLast="2"/>
            <w:permStart w:id="214573538" w:edGrp="everyone" w:colFirst="3" w:colLast="3"/>
            <w:permStart w:id="920146500" w:edGrp="everyone" w:colFirst="4" w:colLast="4"/>
            <w:permEnd w:id="577381155"/>
            <w:permEnd w:id="1512600535"/>
            <w:permEnd w:id="2027778812"/>
            <w:permEnd w:id="143131704"/>
            <w:permEnd w:id="18292044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14:paraId="1858AF58" w14:textId="77777777" w:rsidR="00B94D34" w:rsidRPr="006F11AE" w:rsidRDefault="006F11AE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Мирзагалямов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 Ренатович</w:t>
            </w:r>
          </w:p>
        </w:tc>
        <w:tc>
          <w:tcPr>
            <w:tcW w:w="1298" w:type="dxa"/>
            <w:vAlign w:val="center"/>
          </w:tcPr>
          <w:p w14:paraId="1D4B75D9" w14:textId="77777777" w:rsidR="00B94D34" w:rsidRPr="009712AE" w:rsidRDefault="006F11A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2231" w:type="dxa"/>
            <w:vAlign w:val="center"/>
          </w:tcPr>
          <w:p w14:paraId="72F4C61E" w14:textId="77777777" w:rsidR="00B94D34" w:rsidRPr="005B4EE2" w:rsidRDefault="0035122A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89993622101</w:t>
            </w:r>
          </w:p>
        </w:tc>
        <w:tc>
          <w:tcPr>
            <w:tcW w:w="1791" w:type="dxa"/>
            <w:vAlign w:val="center"/>
          </w:tcPr>
          <w:p w14:paraId="33616742" w14:textId="77777777" w:rsidR="00B94D34" w:rsidRPr="007025DD" w:rsidRDefault="0035122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marselmirzagaliamov@gmail.com</w:t>
            </w:r>
          </w:p>
        </w:tc>
      </w:tr>
      <w:tr w:rsidR="00B94D34" w14:paraId="74E736B0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9D404AF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55767364" w:edGrp="everyone" w:colFirst="0" w:colLast="0"/>
            <w:permStart w:id="96864072" w:edGrp="everyone" w:colFirst="1" w:colLast="1"/>
            <w:permStart w:id="894386057" w:edGrp="everyone" w:colFirst="2" w:colLast="2"/>
            <w:permStart w:id="2025017689" w:edGrp="everyone" w:colFirst="3" w:colLast="3"/>
            <w:permStart w:id="967390309" w:edGrp="everyone" w:colFirst="4" w:colLast="4"/>
            <w:permEnd w:id="373780057"/>
            <w:permEnd w:id="1026058681"/>
            <w:permEnd w:id="355558169"/>
            <w:permEnd w:id="214573538"/>
            <w:permEnd w:id="92014650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14:paraId="05C4A730" w14:textId="77777777"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Милена Вадимовна</w:t>
            </w:r>
          </w:p>
        </w:tc>
        <w:tc>
          <w:tcPr>
            <w:tcW w:w="1298" w:type="dxa"/>
            <w:vAlign w:val="center"/>
          </w:tcPr>
          <w:p w14:paraId="644E8858" w14:textId="77777777"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14:paraId="33D182BE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79186A6" w14:textId="77777777"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14:paraId="6E086C86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529FA7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1908552" w:edGrp="everyone" w:colFirst="0" w:colLast="0"/>
            <w:permStart w:id="904991782" w:edGrp="everyone" w:colFirst="1" w:colLast="1"/>
            <w:permStart w:id="872091079" w:edGrp="everyone" w:colFirst="2" w:colLast="2"/>
            <w:permStart w:id="901933504" w:edGrp="everyone" w:colFirst="3" w:colLast="3"/>
            <w:permStart w:id="1068507699" w:edGrp="everyone" w:colFirst="4" w:colLast="4"/>
            <w:permEnd w:id="1455767364"/>
            <w:permEnd w:id="96864072"/>
            <w:permEnd w:id="894386057"/>
            <w:permEnd w:id="2025017689"/>
            <w:permEnd w:id="96739030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14:paraId="167AA33D" w14:textId="77777777"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Диляра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298" w:type="dxa"/>
            <w:vAlign w:val="center"/>
          </w:tcPr>
          <w:p w14:paraId="79D5263C" w14:textId="77777777"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2231" w:type="dxa"/>
            <w:vAlign w:val="center"/>
          </w:tcPr>
          <w:p w14:paraId="0128CC27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52CAD7E" w14:textId="77777777" w:rsidR="00B94D34" w:rsidRPr="0092172A" w:rsidRDefault="00000000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diii.kaaa@mail.ru</w:t>
              </w:r>
            </w:hyperlink>
          </w:p>
        </w:tc>
      </w:tr>
      <w:tr w:rsidR="00B94D34" w14:paraId="6FDEEA22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4384D66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76051698" w:edGrp="everyone" w:colFirst="0" w:colLast="0"/>
            <w:permStart w:id="493576365" w:edGrp="everyone" w:colFirst="1" w:colLast="1"/>
            <w:permStart w:id="51721836" w:edGrp="everyone" w:colFirst="2" w:colLast="2"/>
            <w:permStart w:id="514220716" w:edGrp="everyone" w:colFirst="3" w:colLast="3"/>
            <w:permStart w:id="2008837657" w:edGrp="everyone" w:colFirst="4" w:colLast="4"/>
            <w:permEnd w:id="71908552"/>
            <w:permEnd w:id="904991782"/>
            <w:permEnd w:id="872091079"/>
            <w:permEnd w:id="901933504"/>
            <w:permEnd w:id="106850769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14:paraId="0EFE15E7" w14:textId="77777777"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1298" w:type="dxa"/>
            <w:vAlign w:val="center"/>
          </w:tcPr>
          <w:p w14:paraId="449AFC36" w14:textId="77777777" w:rsidR="00B94D34" w:rsidRPr="009712AE" w:rsidRDefault="004E6CB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2231" w:type="dxa"/>
            <w:vAlign w:val="center"/>
          </w:tcPr>
          <w:p w14:paraId="08CA6D6D" w14:textId="77777777" w:rsidR="00B94D34" w:rsidRPr="00995201" w:rsidRDefault="00995201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89027188079</w:t>
            </w:r>
          </w:p>
        </w:tc>
        <w:tc>
          <w:tcPr>
            <w:tcW w:w="1791" w:type="dxa"/>
            <w:vAlign w:val="center"/>
          </w:tcPr>
          <w:p w14:paraId="58D49EDA" w14:textId="77777777" w:rsidR="00B94D34" w:rsidRPr="00995201" w:rsidRDefault="00000000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Gimranovrr.00@mail.ru</w:t>
              </w:r>
            </w:hyperlink>
          </w:p>
        </w:tc>
      </w:tr>
      <w:tr w:rsidR="004E6CBB" w14:paraId="4784F902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5C90B7E" w14:textId="77777777" w:rsidR="004E6CBB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45580199" w:edGrp="everyone" w:colFirst="0" w:colLast="0"/>
            <w:permStart w:id="466099011" w:edGrp="everyone" w:colFirst="1" w:colLast="1"/>
            <w:permStart w:id="147356223" w:edGrp="everyone" w:colFirst="2" w:colLast="2"/>
            <w:permStart w:id="1204560032" w:edGrp="everyone" w:colFirst="3" w:colLast="3"/>
            <w:permStart w:id="1341924355" w:edGrp="everyone" w:colFirst="4" w:colLast="4"/>
            <w:permStart w:id="1356609788" w:edGrp="everyone" w:colFirst="5" w:colLast="5"/>
            <w:permEnd w:id="876051698"/>
            <w:permEnd w:id="493576365"/>
            <w:permEnd w:id="51721836"/>
            <w:permEnd w:id="514220716"/>
            <w:permEnd w:id="2008837657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4288" w:type="dxa"/>
            <w:vAlign w:val="center"/>
          </w:tcPr>
          <w:p w14:paraId="1CCAC568" w14:textId="77777777" w:rsidR="004E6CBB" w:rsidRDefault="004E6CB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298" w:type="dxa"/>
            <w:vAlign w:val="center"/>
          </w:tcPr>
          <w:p w14:paraId="2A03D816" w14:textId="77777777" w:rsidR="004E6CBB" w:rsidRDefault="004E6CB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14:paraId="70858B65" w14:textId="77777777" w:rsidR="004E6CBB" w:rsidRPr="009712AE" w:rsidRDefault="00B17B3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89083421467</w:t>
            </w:r>
          </w:p>
        </w:tc>
        <w:tc>
          <w:tcPr>
            <w:tcW w:w="1791" w:type="dxa"/>
            <w:vAlign w:val="center"/>
          </w:tcPr>
          <w:p w14:paraId="4E41A5DD" w14:textId="77777777" w:rsidR="004E6CBB" w:rsidRPr="0092172A" w:rsidRDefault="00000000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Zfatykhova95@gmail.com</w:t>
              </w:r>
            </w:hyperlink>
          </w:p>
        </w:tc>
      </w:tr>
      <w:tr w:rsidR="004E6CBB" w14:paraId="3009CCFD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351A6E1" w14:textId="77777777" w:rsidR="004E6CBB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14250592" w:edGrp="everyone" w:colFirst="0" w:colLast="0"/>
            <w:permStart w:id="132990176" w:edGrp="everyone" w:colFirst="1" w:colLast="1"/>
            <w:permStart w:id="1314534294" w:edGrp="everyone" w:colFirst="2" w:colLast="2"/>
            <w:permStart w:id="67374850" w:edGrp="everyone" w:colFirst="3" w:colLast="3"/>
            <w:permStart w:id="555036298" w:edGrp="everyone" w:colFirst="4" w:colLast="4"/>
            <w:permStart w:id="1030049274" w:edGrp="everyone" w:colFirst="5" w:colLast="5"/>
            <w:permEnd w:id="1945580199"/>
            <w:permEnd w:id="466099011"/>
            <w:permEnd w:id="147356223"/>
            <w:permEnd w:id="1204560032"/>
            <w:permEnd w:id="1341924355"/>
            <w:permEnd w:id="1356609788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4288" w:type="dxa"/>
            <w:vAlign w:val="center"/>
          </w:tcPr>
          <w:p w14:paraId="7E7BE7D1" w14:textId="77777777" w:rsidR="004E6CBB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298" w:type="dxa"/>
            <w:vAlign w:val="center"/>
          </w:tcPr>
          <w:p w14:paraId="72793435" w14:textId="77777777" w:rsidR="004E6CBB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14:paraId="2ED4DC0D" w14:textId="77777777" w:rsidR="004E6CBB" w:rsidRPr="009712AE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89393351490</w:t>
            </w:r>
          </w:p>
        </w:tc>
        <w:tc>
          <w:tcPr>
            <w:tcW w:w="1791" w:type="dxa"/>
            <w:vAlign w:val="center"/>
          </w:tcPr>
          <w:p w14:paraId="370AAFDF" w14:textId="77777777" w:rsidR="004E6CBB" w:rsidRPr="0092172A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Islamiya.galimullina.01@bk.ru</w:t>
            </w:r>
          </w:p>
        </w:tc>
      </w:tr>
      <w:tr w:rsidR="004E6CBB" w14:paraId="401C6292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309CAA0" w14:textId="77777777" w:rsidR="004E6CBB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66709299" w:edGrp="everyone" w:colFirst="0" w:colLast="0"/>
            <w:permStart w:id="977489836" w:edGrp="everyone" w:colFirst="1" w:colLast="1"/>
            <w:permStart w:id="1140877116" w:edGrp="everyone" w:colFirst="2" w:colLast="2"/>
            <w:permStart w:id="1110010695" w:edGrp="everyone" w:colFirst="3" w:colLast="3"/>
            <w:permStart w:id="1049121865" w:edGrp="everyone" w:colFirst="4" w:colLast="4"/>
            <w:permStart w:id="1570314750" w:edGrp="everyone" w:colFirst="5" w:colLast="5"/>
            <w:permEnd w:id="914250592"/>
            <w:permEnd w:id="132990176"/>
            <w:permEnd w:id="1314534294"/>
            <w:permEnd w:id="67374850"/>
            <w:permEnd w:id="555036298"/>
            <w:permEnd w:id="103004927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4288" w:type="dxa"/>
            <w:vAlign w:val="center"/>
          </w:tcPr>
          <w:p w14:paraId="29AEFEE5" w14:textId="77777777" w:rsidR="004E6CBB" w:rsidRDefault="00B17B3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Шагиева Азалия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1298" w:type="dxa"/>
            <w:vAlign w:val="center"/>
          </w:tcPr>
          <w:p w14:paraId="39755576" w14:textId="77777777" w:rsidR="004E6CBB" w:rsidRDefault="00B17B3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14:paraId="655C582C" w14:textId="77777777" w:rsidR="004E6CBB" w:rsidRPr="009712AE" w:rsidRDefault="00B17B3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89274435083</w:t>
            </w:r>
          </w:p>
        </w:tc>
        <w:tc>
          <w:tcPr>
            <w:tcW w:w="1791" w:type="dxa"/>
            <w:vAlign w:val="center"/>
          </w:tcPr>
          <w:p w14:paraId="22AF74B1" w14:textId="77777777" w:rsidR="004E6CBB" w:rsidRPr="0035122A" w:rsidRDefault="0035122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Azaliya.shagieva@yandex.ru</w:t>
            </w:r>
          </w:p>
        </w:tc>
      </w:tr>
      <w:tr w:rsidR="00B17B3D" w14:paraId="0C5CEA91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BFE64B1" w14:textId="77777777"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56073025" w:edGrp="everyone" w:colFirst="0" w:colLast="0"/>
            <w:permStart w:id="837886378" w:edGrp="everyone" w:colFirst="1" w:colLast="1"/>
            <w:permStart w:id="1292053047" w:edGrp="everyone" w:colFirst="2" w:colLast="2"/>
            <w:permStart w:id="372650424" w:edGrp="everyone" w:colFirst="3" w:colLast="3"/>
            <w:permStart w:id="2078423960" w:edGrp="everyone" w:colFirst="4" w:colLast="4"/>
            <w:permStart w:id="741364181" w:edGrp="everyone" w:colFirst="5" w:colLast="5"/>
            <w:permEnd w:id="1566709299"/>
            <w:permEnd w:id="977489836"/>
            <w:permEnd w:id="1140877116"/>
            <w:permEnd w:id="1110010695"/>
            <w:permEnd w:id="1049121865"/>
            <w:permEnd w:id="157031475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4288" w:type="dxa"/>
            <w:vAlign w:val="center"/>
          </w:tcPr>
          <w:p w14:paraId="09699220" w14:textId="77777777"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298" w:type="dxa"/>
            <w:vAlign w:val="center"/>
          </w:tcPr>
          <w:p w14:paraId="32179577" w14:textId="77777777"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14:paraId="4DCDC6C7" w14:textId="77777777"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89021248674</w:t>
            </w:r>
          </w:p>
        </w:tc>
        <w:tc>
          <w:tcPr>
            <w:tcW w:w="1791" w:type="dxa"/>
            <w:vAlign w:val="center"/>
          </w:tcPr>
          <w:p w14:paraId="6A4FA43F" w14:textId="77777777" w:rsidR="00B17B3D" w:rsidRPr="0035122A" w:rsidRDefault="00000000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Alfina01@bk.ru</w:t>
              </w:r>
            </w:hyperlink>
          </w:p>
        </w:tc>
      </w:tr>
      <w:tr w:rsidR="00B17B3D" w14:paraId="17DC3478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39F82CF" w14:textId="77777777"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33295192" w:edGrp="everyone" w:colFirst="0" w:colLast="0"/>
            <w:permStart w:id="6106698" w:edGrp="everyone" w:colFirst="1" w:colLast="1"/>
            <w:permStart w:id="999168890" w:edGrp="everyone" w:colFirst="2" w:colLast="2"/>
            <w:permStart w:id="728265126" w:edGrp="everyone" w:colFirst="3" w:colLast="3"/>
            <w:permStart w:id="1078814711" w:edGrp="everyone" w:colFirst="4" w:colLast="4"/>
            <w:permStart w:id="1509883979" w:edGrp="everyone" w:colFirst="5" w:colLast="5"/>
            <w:permEnd w:id="1356073025"/>
            <w:permEnd w:id="837886378"/>
            <w:permEnd w:id="1292053047"/>
            <w:permEnd w:id="372650424"/>
            <w:permEnd w:id="2078423960"/>
            <w:permEnd w:id="741364181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4288" w:type="dxa"/>
            <w:vAlign w:val="center"/>
          </w:tcPr>
          <w:p w14:paraId="796A19A2" w14:textId="77777777" w:rsidR="00B17B3D" w:rsidRDefault="00E43D3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98" w:type="dxa"/>
            <w:vAlign w:val="center"/>
          </w:tcPr>
          <w:p w14:paraId="76666544" w14:textId="77777777" w:rsidR="00B17B3D" w:rsidRDefault="00E43D3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31" w:type="dxa"/>
            <w:vAlign w:val="center"/>
          </w:tcPr>
          <w:p w14:paraId="5147E700" w14:textId="77777777" w:rsidR="00B17B3D" w:rsidRDefault="00E43D3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89871818777</w:t>
            </w:r>
          </w:p>
        </w:tc>
        <w:tc>
          <w:tcPr>
            <w:tcW w:w="1791" w:type="dxa"/>
            <w:vAlign w:val="center"/>
          </w:tcPr>
          <w:p w14:paraId="4E75CA3C" w14:textId="77777777" w:rsidR="00B17B3D" w:rsidRPr="0035122A" w:rsidRDefault="00000000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nastenapluta@mail.ru</w:t>
              </w:r>
            </w:hyperlink>
          </w:p>
        </w:tc>
      </w:tr>
      <w:tr w:rsidR="00B17B3D" w14:paraId="18404E82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5D59CCF" w14:textId="77777777"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55719882" w:edGrp="everyone" w:colFirst="0" w:colLast="0"/>
            <w:permStart w:id="552749241" w:edGrp="everyone" w:colFirst="1" w:colLast="1"/>
            <w:permStart w:id="1200103610" w:edGrp="everyone" w:colFirst="2" w:colLast="2"/>
            <w:permStart w:id="313941278" w:edGrp="everyone" w:colFirst="3" w:colLast="3"/>
            <w:permStart w:id="1443067760" w:edGrp="everyone" w:colFirst="4" w:colLast="4"/>
            <w:permStart w:id="426799985" w:edGrp="everyone" w:colFirst="5" w:colLast="5"/>
            <w:permEnd w:id="1433295192"/>
            <w:permEnd w:id="6106698"/>
            <w:permEnd w:id="999168890"/>
            <w:permEnd w:id="728265126"/>
            <w:permEnd w:id="1078814711"/>
            <w:permEnd w:id="1509883979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4288" w:type="dxa"/>
            <w:vAlign w:val="center"/>
          </w:tcPr>
          <w:p w14:paraId="1EED9A67" w14:textId="77777777"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Никита Олегович</w:t>
            </w:r>
          </w:p>
        </w:tc>
        <w:tc>
          <w:tcPr>
            <w:tcW w:w="1298" w:type="dxa"/>
            <w:vAlign w:val="center"/>
          </w:tcPr>
          <w:p w14:paraId="1C4915CC" w14:textId="77777777"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14:paraId="3AD5E550" w14:textId="77777777" w:rsidR="00B17B3D" w:rsidRDefault="00E43D3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89867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226653</w:t>
            </w:r>
          </w:p>
        </w:tc>
        <w:tc>
          <w:tcPr>
            <w:tcW w:w="1791" w:type="dxa"/>
            <w:vAlign w:val="center"/>
          </w:tcPr>
          <w:p w14:paraId="3ACAFC5D" w14:textId="77777777" w:rsidR="00B17B3D" w:rsidRPr="00B363E8" w:rsidRDefault="00000000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Nik_naumov01@mail.ru</w:t>
              </w:r>
            </w:hyperlink>
          </w:p>
        </w:tc>
      </w:tr>
      <w:tr w:rsidR="00B17B3D" w14:paraId="13FC005E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6109914" w14:textId="77777777"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08089774" w:edGrp="everyone" w:colFirst="0" w:colLast="0"/>
            <w:permStart w:id="1122266784" w:edGrp="everyone" w:colFirst="1" w:colLast="1"/>
            <w:permStart w:id="244078170" w:edGrp="everyone" w:colFirst="2" w:colLast="2"/>
            <w:permStart w:id="1793410325" w:edGrp="everyone" w:colFirst="3" w:colLast="3"/>
            <w:permStart w:id="458103529" w:edGrp="everyone" w:colFirst="4" w:colLast="4"/>
            <w:permStart w:id="924270827" w:edGrp="everyone" w:colFirst="5" w:colLast="5"/>
            <w:permEnd w:id="1655719882"/>
            <w:permEnd w:id="552749241"/>
            <w:permEnd w:id="1200103610"/>
            <w:permEnd w:id="313941278"/>
            <w:permEnd w:id="1443067760"/>
            <w:permEnd w:id="426799985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4288" w:type="dxa"/>
            <w:vAlign w:val="center"/>
          </w:tcPr>
          <w:p w14:paraId="75CD9BE2" w14:textId="77777777" w:rsidR="00B17B3D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Анастасия Александровна</w:t>
            </w:r>
          </w:p>
        </w:tc>
        <w:tc>
          <w:tcPr>
            <w:tcW w:w="1298" w:type="dxa"/>
            <w:vAlign w:val="center"/>
          </w:tcPr>
          <w:p w14:paraId="6BE2249C" w14:textId="77777777" w:rsidR="00B17B3D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14:paraId="5DA36A15" w14:textId="77777777" w:rsidR="00B17B3D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89375826252</w:t>
            </w:r>
          </w:p>
        </w:tc>
        <w:tc>
          <w:tcPr>
            <w:tcW w:w="1791" w:type="dxa"/>
            <w:vAlign w:val="center"/>
          </w:tcPr>
          <w:p w14:paraId="612999BE" w14:textId="77777777" w:rsidR="00B17B3D" w:rsidRPr="00B363E8" w:rsidRDefault="00000000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92172A" w:rsidRPr="00F636A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plotnastja@mail.ru</w:t>
              </w:r>
            </w:hyperlink>
          </w:p>
        </w:tc>
      </w:tr>
      <w:tr w:rsidR="00B17B3D" w14:paraId="1522AF57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5A6D0AB" w14:textId="77777777" w:rsidR="00B17B3D" w:rsidRPr="00B17B3D" w:rsidRDefault="00B17B3D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05278771" w:edGrp="everyone" w:colFirst="0" w:colLast="0"/>
            <w:permStart w:id="1141970382" w:edGrp="everyone" w:colFirst="1" w:colLast="1"/>
            <w:permStart w:id="1852862887" w:edGrp="everyone" w:colFirst="2" w:colLast="2"/>
            <w:permStart w:id="948272507" w:edGrp="everyone" w:colFirst="3" w:colLast="3"/>
            <w:permStart w:id="2129925574" w:edGrp="everyone" w:colFirst="4" w:colLast="4"/>
            <w:permStart w:id="850536057" w:edGrp="everyone" w:colFirst="5" w:colLast="5"/>
            <w:permEnd w:id="1908089774"/>
            <w:permEnd w:id="1122266784"/>
            <w:permEnd w:id="244078170"/>
            <w:permEnd w:id="1793410325"/>
            <w:permEnd w:id="458103529"/>
            <w:permEnd w:id="924270827"/>
          </w:p>
        </w:tc>
        <w:tc>
          <w:tcPr>
            <w:tcW w:w="4288" w:type="dxa"/>
            <w:vAlign w:val="center"/>
          </w:tcPr>
          <w:p w14:paraId="2BA004A4" w14:textId="77777777" w:rsidR="00B17B3D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4DEDD39" w14:textId="77777777" w:rsidR="00B17B3D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64D99EC9" w14:textId="77777777" w:rsidR="00B17B3D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BAD5F03" w14:textId="77777777" w:rsidR="00B17B3D" w:rsidRPr="00B363E8" w:rsidRDefault="00B17B3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06A2" w14:paraId="1626D3B5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EAD4763" w14:textId="77777777" w:rsidR="008C06A2" w:rsidRDefault="008C06A2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15100097" w:edGrp="everyone" w:colFirst="0" w:colLast="0"/>
            <w:permStart w:id="710157521" w:edGrp="everyone" w:colFirst="1" w:colLast="1"/>
            <w:permStart w:id="1334514397" w:edGrp="everyone" w:colFirst="2" w:colLast="2"/>
            <w:permStart w:id="350837919" w:edGrp="everyone" w:colFirst="3" w:colLast="3"/>
            <w:permStart w:id="2129943791" w:edGrp="everyone" w:colFirst="4" w:colLast="4"/>
            <w:permStart w:id="863648919" w:edGrp="everyone" w:colFirst="5" w:colLast="5"/>
            <w:permEnd w:id="2005278771"/>
            <w:permEnd w:id="1141970382"/>
            <w:permEnd w:id="1852862887"/>
            <w:permEnd w:id="948272507"/>
            <w:permEnd w:id="2129925574"/>
            <w:permEnd w:id="850536057"/>
          </w:p>
        </w:tc>
        <w:tc>
          <w:tcPr>
            <w:tcW w:w="4288" w:type="dxa"/>
            <w:vAlign w:val="center"/>
          </w:tcPr>
          <w:p w14:paraId="0898964E" w14:textId="77777777" w:rsidR="008C06A2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0CAF332" w14:textId="77777777" w:rsidR="008C06A2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64E09C3B" w14:textId="77777777" w:rsidR="008C06A2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7D65FD3" w14:textId="77777777" w:rsidR="008C06A2" w:rsidRPr="008C06A2" w:rsidRDefault="008C06A2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172A" w14:paraId="46636589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A94871D" w14:textId="77777777" w:rsidR="0092172A" w:rsidRPr="006342D2" w:rsidRDefault="0092172A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36960461" w:edGrp="everyone" w:colFirst="0" w:colLast="0"/>
            <w:permStart w:id="1164211069" w:edGrp="everyone" w:colFirst="1" w:colLast="1"/>
            <w:permStart w:id="329208087" w:edGrp="everyone" w:colFirst="2" w:colLast="2"/>
            <w:permStart w:id="1623224049" w:edGrp="everyone" w:colFirst="3" w:colLast="3"/>
            <w:permStart w:id="1366454745" w:edGrp="everyone" w:colFirst="4" w:colLast="4"/>
            <w:permStart w:id="2047562249" w:edGrp="everyone" w:colFirst="5" w:colLast="5"/>
            <w:permEnd w:id="315100097"/>
            <w:permEnd w:id="710157521"/>
            <w:permEnd w:id="1334514397"/>
            <w:permEnd w:id="350837919"/>
            <w:permEnd w:id="2129943791"/>
            <w:permEnd w:id="863648919"/>
          </w:p>
        </w:tc>
        <w:tc>
          <w:tcPr>
            <w:tcW w:w="4288" w:type="dxa"/>
            <w:vAlign w:val="center"/>
          </w:tcPr>
          <w:p w14:paraId="5F1064DC" w14:textId="77777777" w:rsidR="0092172A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2FA3965" w14:textId="77777777" w:rsidR="0092172A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247899A1" w14:textId="77777777" w:rsidR="0092172A" w:rsidRPr="00B972C8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41AA8955" w14:textId="77777777" w:rsidR="0092172A" w:rsidRDefault="0092172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permEnd w:id="1636960461"/>
      <w:permEnd w:id="1164211069"/>
      <w:permEnd w:id="329208087"/>
      <w:permEnd w:id="1623224049"/>
      <w:permEnd w:id="1366454745"/>
      <w:permEnd w:id="2047562249"/>
    </w:tbl>
    <w:p w14:paraId="6E3B0292" w14:textId="77777777" w:rsidR="00D53157" w:rsidRP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8DE9804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3E7AD0C2" w14:textId="77777777" w:rsidR="00FC16D6" w:rsidRPr="007A7546" w:rsidRDefault="007A7546" w:rsidP="00FC16D6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C16D6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FC16D6">
        <w:rPr>
          <w:rFonts w:ascii="Times New Roman" w:hAnsi="Times New Roman"/>
          <w:b/>
          <w:sz w:val="24"/>
          <w:szCs w:val="24"/>
        </w:rPr>
        <w:t>е</w:t>
      </w:r>
      <w:r w:rsidR="00FC16D6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FC16D6">
        <w:rPr>
          <w:rFonts w:ascii="Times New Roman" w:hAnsi="Times New Roman"/>
          <w:b/>
          <w:sz w:val="24"/>
          <w:szCs w:val="24"/>
        </w:rPr>
        <w:t>2</w:t>
      </w:r>
    </w:p>
    <w:p w14:paraId="08A76D42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1A173B18" w14:textId="77777777"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14:paraId="0842D174" w14:textId="77777777"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145"/>
        <w:gridCol w:w="1867"/>
        <w:gridCol w:w="2539"/>
        <w:gridCol w:w="2194"/>
        <w:gridCol w:w="2089"/>
      </w:tblGrid>
      <w:tr w:rsidR="0003748C" w14:paraId="4F5D94D1" w14:textId="77777777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669F86E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14:paraId="2A6C4AA9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14:paraId="1778FFCD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14:paraId="17FA1D1D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14:paraId="713B9981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14:paraId="167CDE01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03748C" w14:paraId="5F5C3A3B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4230891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60067243" w:edGrp="everyone" w:colFirst="0" w:colLast="0"/>
            <w:permStart w:id="644828349" w:edGrp="everyone" w:colFirst="1" w:colLast="1"/>
            <w:permStart w:id="1886597632" w:edGrp="everyone" w:colFirst="2" w:colLast="2"/>
            <w:permStart w:id="1960063665" w:edGrp="everyone" w:colFirst="3" w:colLast="3"/>
            <w:permStart w:id="1019296396" w:edGrp="everyone" w:colFirst="4" w:colLast="4"/>
            <w:permStart w:id="107639688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14:paraId="5F0C7911" w14:textId="77777777" w:rsidR="002C15C4" w:rsidRPr="00E52672" w:rsidRDefault="00F87519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972C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81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center"/>
          </w:tcPr>
          <w:p w14:paraId="7C8D6B92" w14:textId="77777777" w:rsidR="002C15C4" w:rsidRPr="004C16D7" w:rsidRDefault="002C15C4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64BD8B" w14:textId="77777777" w:rsidR="00F87519" w:rsidRPr="00F87519" w:rsidRDefault="00F87519" w:rsidP="00F87519">
            <w:pPr>
              <w:pStyle w:val="af7"/>
              <w:numPr>
                <w:ilvl w:val="0"/>
                <w:numId w:val="11"/>
              </w:num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Особенности течения и лечения бронхиальной астмы с </w:t>
            </w:r>
            <w:proofErr w:type="spellStart"/>
            <w:r>
              <w:rPr>
                <w:bCs/>
              </w:rPr>
              <w:t>гастроэзофагеальной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рефлюксной</w:t>
            </w:r>
            <w:proofErr w:type="spellEnd"/>
            <w:r>
              <w:rPr>
                <w:bCs/>
              </w:rPr>
              <w:t xml:space="preserve"> болезнью</w:t>
            </w:r>
          </w:p>
          <w:p w14:paraId="2BC860ED" w14:textId="77777777" w:rsidR="00AF575E" w:rsidRPr="00AF575E" w:rsidRDefault="00AF575E" w:rsidP="00D67CF7">
            <w:pPr>
              <w:tabs>
                <w:tab w:val="left" w:pos="2580"/>
              </w:tabs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72" w:type="dxa"/>
            <w:vAlign w:val="center"/>
          </w:tcPr>
          <w:p w14:paraId="413B3F5C" w14:textId="77777777" w:rsidR="00B62185" w:rsidRPr="00F87519" w:rsidRDefault="00F87519" w:rsidP="00F87519">
            <w:pPr>
              <w:pStyle w:val="af7"/>
              <w:numPr>
                <w:ilvl w:val="0"/>
                <w:numId w:val="12"/>
              </w:num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Сафин И.И., 1307</w:t>
            </w:r>
            <w:r w:rsidRPr="00F8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Align w:val="center"/>
          </w:tcPr>
          <w:p w14:paraId="18FA8F68" w14:textId="77777777" w:rsidR="002C15C4" w:rsidRPr="00AF575E" w:rsidRDefault="00C06C2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3748C" w14:paraId="7C003ED5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032E523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27861113" w:edGrp="everyone" w:colFirst="0" w:colLast="0"/>
            <w:permStart w:id="987375252" w:edGrp="everyone" w:colFirst="1" w:colLast="1"/>
            <w:permStart w:id="1065975240" w:edGrp="everyone" w:colFirst="2" w:colLast="2"/>
            <w:permStart w:id="1661018943" w:edGrp="everyone" w:colFirst="3" w:colLast="3"/>
            <w:permStart w:id="2085972034" w:edGrp="everyone" w:colFirst="4" w:colLast="4"/>
            <w:permStart w:id="89196874" w:edGrp="everyone" w:colFirst="5" w:colLast="5"/>
            <w:permEnd w:id="1160067243"/>
            <w:permEnd w:id="644828349"/>
            <w:permEnd w:id="1886597632"/>
            <w:permEnd w:id="1960063665"/>
            <w:permEnd w:id="1019296396"/>
            <w:permEnd w:id="107639688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14:paraId="6B8D6BA5" w14:textId="77777777" w:rsidR="002C15C4" w:rsidRPr="009712AE" w:rsidRDefault="00F87519" w:rsidP="0003748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280AE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8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center"/>
          </w:tcPr>
          <w:p w14:paraId="2B678391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2F176F" w14:textId="77777777" w:rsidR="00280AEC" w:rsidRPr="008B733F" w:rsidRDefault="00280AEC" w:rsidP="00F87519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87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F87519">
              <w:rPr>
                <w:rFonts w:ascii="Times New Roman" w:hAnsi="Times New Roman" w:cs="Times New Roman"/>
                <w:bCs/>
                <w:sz w:val="24"/>
                <w:szCs w:val="24"/>
              </w:rPr>
              <w:t>Аритмогенная</w:t>
            </w:r>
            <w:proofErr w:type="spellEnd"/>
            <w:r w:rsidR="00F87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дисплазия правого желудочка</w:t>
            </w:r>
          </w:p>
        </w:tc>
        <w:tc>
          <w:tcPr>
            <w:tcW w:w="2272" w:type="dxa"/>
            <w:vAlign w:val="center"/>
          </w:tcPr>
          <w:p w14:paraId="52A2DB49" w14:textId="77777777" w:rsidR="00280AEC" w:rsidRPr="008B733F" w:rsidRDefault="00280AEC" w:rsidP="00F87519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204A47">
              <w:rPr>
                <w:rFonts w:ascii="Times New Roman" w:hAnsi="Times New Roman" w:cs="Times New Roman"/>
                <w:szCs w:val="24"/>
              </w:rPr>
              <w:t>1.</w:t>
            </w:r>
            <w:r w:rsidR="00F87519">
              <w:rPr>
                <w:rFonts w:ascii="Times New Roman" w:hAnsi="Times New Roman" w:cs="Times New Roman"/>
                <w:szCs w:val="24"/>
              </w:rPr>
              <w:t>Сафин И.И., 1307</w:t>
            </w:r>
          </w:p>
        </w:tc>
        <w:tc>
          <w:tcPr>
            <w:tcW w:w="2089" w:type="dxa"/>
            <w:vAlign w:val="center"/>
          </w:tcPr>
          <w:p w14:paraId="4CC350D1" w14:textId="77777777" w:rsidR="002C15C4" w:rsidRPr="009712AE" w:rsidRDefault="00204A47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748C" w14:paraId="32E825A5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0777A93" w14:textId="77777777" w:rsidR="002C15C4" w:rsidRDefault="00204A47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34128710" w:edGrp="everyone" w:colFirst="0" w:colLast="0"/>
            <w:permStart w:id="378676883" w:edGrp="everyone" w:colFirst="1" w:colLast="1"/>
            <w:permStart w:id="208803554" w:edGrp="everyone" w:colFirst="2" w:colLast="2"/>
            <w:permStart w:id="370810478" w:edGrp="everyone" w:colFirst="3" w:colLast="3"/>
            <w:permStart w:id="1709183469" w:edGrp="everyone" w:colFirst="4" w:colLast="4"/>
            <w:permStart w:id="1655112449" w:edGrp="everyone" w:colFirst="5" w:colLast="5"/>
            <w:permEnd w:id="1627861113"/>
            <w:permEnd w:id="987375252"/>
            <w:permEnd w:id="1065975240"/>
            <w:permEnd w:id="1661018943"/>
            <w:permEnd w:id="2085972034"/>
            <w:permEnd w:id="89196874"/>
            <w:r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180" w:type="dxa"/>
            <w:vAlign w:val="center"/>
          </w:tcPr>
          <w:p w14:paraId="72A6235B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AA73E9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19DDE2" w14:textId="77777777" w:rsidR="0003748C" w:rsidRPr="00EF56DC" w:rsidRDefault="0003748C" w:rsidP="0038167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4620091" w14:textId="77777777" w:rsidR="0003748C" w:rsidRPr="009712AE" w:rsidRDefault="0003748C" w:rsidP="0038167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4EBC8FDE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7C274EFA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EF8F74C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87444587" w:edGrp="everyone" w:colFirst="0" w:colLast="0"/>
            <w:permStart w:id="1307525269" w:edGrp="everyone" w:colFirst="1" w:colLast="1"/>
            <w:permStart w:id="1957106211" w:edGrp="everyone" w:colFirst="2" w:colLast="2"/>
            <w:permStart w:id="983334674" w:edGrp="everyone" w:colFirst="3" w:colLast="3"/>
            <w:permStart w:id="691284308" w:edGrp="everyone" w:colFirst="4" w:colLast="4"/>
            <w:permStart w:id="1702716535" w:edGrp="everyone" w:colFirst="5" w:colLast="5"/>
            <w:permEnd w:id="1434128710"/>
            <w:permEnd w:id="378676883"/>
            <w:permEnd w:id="208803554"/>
            <w:permEnd w:id="370810478"/>
            <w:permEnd w:id="1709183469"/>
            <w:permEnd w:id="1655112449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0033D59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5F968196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F62F03" w14:textId="77777777" w:rsidR="002C15C4" w:rsidRPr="009712AE" w:rsidRDefault="002C15C4" w:rsidP="0038167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E764DF3" w14:textId="77777777" w:rsidR="002C15C4" w:rsidRPr="009712AE" w:rsidRDefault="002C15C4" w:rsidP="0038167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3B991E2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488AC9CA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B0DDA97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09044802" w:edGrp="everyone" w:colFirst="0" w:colLast="0"/>
            <w:permStart w:id="1051937801" w:edGrp="everyone" w:colFirst="1" w:colLast="1"/>
            <w:permStart w:id="1723471091" w:edGrp="everyone" w:colFirst="2" w:colLast="2"/>
            <w:permStart w:id="1746682796" w:edGrp="everyone" w:colFirst="3" w:colLast="3"/>
            <w:permStart w:id="1914189279" w:edGrp="everyone" w:colFirst="4" w:colLast="4"/>
            <w:permStart w:id="640508701" w:edGrp="everyone" w:colFirst="5" w:colLast="5"/>
            <w:permEnd w:id="787444587"/>
            <w:permEnd w:id="1307525269"/>
            <w:permEnd w:id="1957106211"/>
            <w:permEnd w:id="983334674"/>
            <w:permEnd w:id="691284308"/>
            <w:permEnd w:id="1702716535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14:paraId="2D87797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414AD2C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85A16A" w14:textId="77777777" w:rsidR="00915B13" w:rsidRPr="009712AE" w:rsidRDefault="00915B13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78E6063" w14:textId="77777777" w:rsidR="00915B13" w:rsidRPr="009712AE" w:rsidRDefault="00915B13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4C1479A0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658350D2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F6C1BFC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04601495" w:edGrp="everyone" w:colFirst="0" w:colLast="0"/>
            <w:permStart w:id="829183973" w:edGrp="everyone" w:colFirst="1" w:colLast="1"/>
            <w:permStart w:id="186395156" w:edGrp="everyone" w:colFirst="2" w:colLast="2"/>
            <w:permStart w:id="517165258" w:edGrp="everyone" w:colFirst="3" w:colLast="3"/>
            <w:permStart w:id="982140059" w:edGrp="everyone" w:colFirst="4" w:colLast="4"/>
            <w:permStart w:id="977697221" w:edGrp="everyone" w:colFirst="5" w:colLast="5"/>
            <w:permEnd w:id="609044802"/>
            <w:permEnd w:id="1051937801"/>
            <w:permEnd w:id="1723471091"/>
            <w:permEnd w:id="1746682796"/>
            <w:permEnd w:id="1914189279"/>
            <w:permEnd w:id="640508701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14:paraId="417A3E9B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9C092A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C7026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CB445A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0AE09A1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3C9FA0A3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9C06F89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9250579" w:edGrp="everyone" w:colFirst="0" w:colLast="0"/>
            <w:permStart w:id="897928034" w:edGrp="everyone" w:colFirst="1" w:colLast="1"/>
            <w:permStart w:id="865368867" w:edGrp="everyone" w:colFirst="2" w:colLast="2"/>
            <w:permStart w:id="1835140338" w:edGrp="everyone" w:colFirst="3" w:colLast="3"/>
            <w:permStart w:id="1074799462" w:edGrp="everyone" w:colFirst="4" w:colLast="4"/>
            <w:permStart w:id="1475631885" w:edGrp="everyone" w:colFirst="5" w:colLast="5"/>
            <w:permEnd w:id="1604601495"/>
            <w:permEnd w:id="829183973"/>
            <w:permEnd w:id="186395156"/>
            <w:permEnd w:id="517165258"/>
            <w:permEnd w:id="982140059"/>
            <w:permEnd w:id="977697221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14:paraId="6683E68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D2F004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2AE26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B3CB39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12C2220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0B679364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2E254FF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92324797" w:edGrp="everyone" w:colFirst="0" w:colLast="0"/>
            <w:permStart w:id="1549821804" w:edGrp="everyone" w:colFirst="1" w:colLast="1"/>
            <w:permStart w:id="677580668" w:edGrp="everyone" w:colFirst="2" w:colLast="2"/>
            <w:permStart w:id="697112548" w:edGrp="everyone" w:colFirst="3" w:colLast="3"/>
            <w:permStart w:id="702691212" w:edGrp="everyone" w:colFirst="4" w:colLast="4"/>
            <w:permStart w:id="1530662317" w:edGrp="everyone" w:colFirst="5" w:colLast="5"/>
            <w:permEnd w:id="199250579"/>
            <w:permEnd w:id="897928034"/>
            <w:permEnd w:id="865368867"/>
            <w:permEnd w:id="1835140338"/>
            <w:permEnd w:id="1074799462"/>
            <w:permEnd w:id="1475631885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14:paraId="4FE394E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8D51D37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CEAE0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DF65333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4DE2A883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0407C834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F8E2917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24759758" w:edGrp="everyone" w:colFirst="0" w:colLast="0"/>
            <w:permStart w:id="1661165339" w:edGrp="everyone" w:colFirst="1" w:colLast="1"/>
            <w:permStart w:id="1148402179" w:edGrp="everyone" w:colFirst="2" w:colLast="2"/>
            <w:permStart w:id="1614295418" w:edGrp="everyone" w:colFirst="3" w:colLast="3"/>
            <w:permStart w:id="1194007625" w:edGrp="everyone" w:colFirst="4" w:colLast="4"/>
            <w:permStart w:id="104561899" w:edGrp="everyone" w:colFirst="5" w:colLast="5"/>
            <w:permEnd w:id="1992324797"/>
            <w:permEnd w:id="1549821804"/>
            <w:permEnd w:id="677580668"/>
            <w:permEnd w:id="697112548"/>
            <w:permEnd w:id="702691212"/>
            <w:permEnd w:id="1530662317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14:paraId="2BCB0EF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280977F1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4B0F1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08F14E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3C221EE3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785679CD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9982F49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39819164" w:edGrp="everyone" w:colFirst="0" w:colLast="0"/>
            <w:permStart w:id="1740979936" w:edGrp="everyone" w:colFirst="1" w:colLast="1"/>
            <w:permStart w:id="1996771319" w:edGrp="everyone" w:colFirst="2" w:colLast="2"/>
            <w:permStart w:id="865407962" w:edGrp="everyone" w:colFirst="3" w:colLast="3"/>
            <w:permStart w:id="1447692063" w:edGrp="everyone" w:colFirst="4" w:colLast="4"/>
            <w:permStart w:id="1525029431" w:edGrp="everyone" w:colFirst="5" w:colLast="5"/>
            <w:permEnd w:id="424759758"/>
            <w:permEnd w:id="1661165339"/>
            <w:permEnd w:id="1148402179"/>
            <w:permEnd w:id="1614295418"/>
            <w:permEnd w:id="1194007625"/>
            <w:permEnd w:id="104561899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1E5AC66F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1B7B4BA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12B390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C7F905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04D19BE6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1BE7E434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88BB6F8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942173906" w:edGrp="everyone" w:colFirst="0" w:colLast="0"/>
            <w:permStart w:id="2028539974" w:edGrp="everyone" w:colFirst="1" w:colLast="1"/>
            <w:permStart w:id="1795118695" w:edGrp="everyone" w:colFirst="2" w:colLast="2"/>
            <w:permStart w:id="515769601" w:edGrp="everyone" w:colFirst="3" w:colLast="3"/>
            <w:permStart w:id="1711415336" w:edGrp="everyone" w:colFirst="4" w:colLast="4"/>
            <w:permStart w:id="1346313356" w:edGrp="everyone" w:colFirst="5" w:colLast="5"/>
            <w:permEnd w:id="1239819164"/>
            <w:permEnd w:id="1740979936"/>
            <w:permEnd w:id="1996771319"/>
            <w:permEnd w:id="865407962"/>
            <w:permEnd w:id="1447692063"/>
            <w:permEnd w:id="1525029431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14:paraId="12F70790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29E9CD05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6B0B0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A9255E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0AF609F0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6990D2FC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A2A5238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94938191" w:edGrp="everyone" w:colFirst="0" w:colLast="0"/>
            <w:permStart w:id="695344080" w:edGrp="everyone" w:colFirst="1" w:colLast="1"/>
            <w:permStart w:id="1903641226" w:edGrp="everyone" w:colFirst="2" w:colLast="2"/>
            <w:permStart w:id="296497872" w:edGrp="everyone" w:colFirst="3" w:colLast="3"/>
            <w:permStart w:id="1921135458" w:edGrp="everyone" w:colFirst="4" w:colLast="4"/>
            <w:permStart w:id="1448490940" w:edGrp="everyone" w:colFirst="5" w:colLast="5"/>
            <w:permEnd w:id="942173906"/>
            <w:permEnd w:id="2028539974"/>
            <w:permEnd w:id="1795118695"/>
            <w:permEnd w:id="515769601"/>
            <w:permEnd w:id="1711415336"/>
            <w:permEnd w:id="1346313356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80" w:type="dxa"/>
            <w:vAlign w:val="center"/>
          </w:tcPr>
          <w:p w14:paraId="34A0F21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1D73CAE6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3BA707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183B0B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441EB84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194938191"/>
      <w:permEnd w:id="695344080"/>
      <w:permEnd w:id="1903641226"/>
      <w:permEnd w:id="296497872"/>
      <w:permEnd w:id="1921135458"/>
      <w:permEnd w:id="1448490940"/>
    </w:tbl>
    <w:p w14:paraId="73FB0129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14:paraId="7F686625" w14:textId="77777777" w:rsidR="002C15C4" w:rsidRPr="007A7546" w:rsidRDefault="007A7546" w:rsidP="002C15C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C15C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C15C4">
        <w:rPr>
          <w:rFonts w:ascii="Times New Roman" w:hAnsi="Times New Roman"/>
          <w:b/>
          <w:sz w:val="24"/>
          <w:szCs w:val="24"/>
        </w:rPr>
        <w:t>е</w:t>
      </w:r>
      <w:r w:rsidR="002C15C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2C15C4">
        <w:rPr>
          <w:rFonts w:ascii="Times New Roman" w:hAnsi="Times New Roman"/>
          <w:b/>
          <w:sz w:val="24"/>
          <w:szCs w:val="24"/>
        </w:rPr>
        <w:t>3</w:t>
      </w:r>
    </w:p>
    <w:p w14:paraId="63239B24" w14:textId="77777777"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68039E19" w14:textId="77777777"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14:paraId="6DD5261B" w14:textId="77777777"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542"/>
        <w:gridCol w:w="712"/>
        <w:gridCol w:w="2646"/>
        <w:gridCol w:w="1867"/>
        <w:gridCol w:w="2964"/>
        <w:gridCol w:w="1663"/>
      </w:tblGrid>
      <w:tr w:rsidR="009B37B9" w14:paraId="7A807474" w14:textId="77777777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523D1C5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14:paraId="6A33450F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14:paraId="4BED5020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14:paraId="6A27C93E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14:paraId="136045C3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14:paraId="6F611571" w14:textId="77777777"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37B9" w14:paraId="4F8B6188" w14:textId="77777777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D006F44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69391296" w:edGrp="everyone" w:colFirst="0" w:colLast="0"/>
            <w:permStart w:id="2026652398" w:edGrp="everyone" w:colFirst="1" w:colLast="1"/>
            <w:permStart w:id="1657238397" w:edGrp="everyone" w:colFirst="2" w:colLast="2"/>
            <w:permStart w:id="968173214" w:edGrp="everyone" w:colFirst="3" w:colLast="3"/>
            <w:permStart w:id="1204030199" w:edGrp="everyone" w:colFirst="4" w:colLast="4"/>
            <w:permStart w:id="1902146406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4B9578D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607983" w14:textId="77777777" w:rsidR="009B37B9" w:rsidRPr="009712AE" w:rsidRDefault="00DF7681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  <w:r>
              <w:rPr>
                <w:color w:val="000000"/>
                <w:sz w:val="27"/>
                <w:szCs w:val="27"/>
                <w:lang w:val="en-US"/>
              </w:rPr>
              <w:t>6</w:t>
            </w:r>
            <w:r w:rsidR="00C06C2E">
              <w:rPr>
                <w:color w:val="000000"/>
                <w:sz w:val="27"/>
                <w:szCs w:val="27"/>
              </w:rPr>
              <w:t xml:space="preserve">-я международная студенческая </w:t>
            </w:r>
            <w:proofErr w:type="spellStart"/>
            <w:r w:rsidR="00C06C2E">
              <w:rPr>
                <w:color w:val="000000"/>
                <w:sz w:val="27"/>
                <w:szCs w:val="27"/>
              </w:rPr>
              <w:t>научнопрактическая</w:t>
            </w:r>
            <w:proofErr w:type="spellEnd"/>
            <w:r w:rsidR="00C06C2E">
              <w:rPr>
                <w:color w:val="000000"/>
                <w:sz w:val="27"/>
                <w:szCs w:val="27"/>
              </w:rPr>
              <w:t xml:space="preserve"> конференция</w:t>
            </w:r>
          </w:p>
        </w:tc>
        <w:tc>
          <w:tcPr>
            <w:tcW w:w="2410" w:type="dxa"/>
            <w:vAlign w:val="center"/>
          </w:tcPr>
          <w:p w14:paraId="712286C1" w14:textId="77777777" w:rsidR="009B37B9" w:rsidRPr="009712AE" w:rsidRDefault="00C06C2E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24" w:type="dxa"/>
            <w:vAlign w:val="center"/>
          </w:tcPr>
          <w:p w14:paraId="54989718" w14:textId="77777777" w:rsidR="00C06C2E" w:rsidRPr="004D3047" w:rsidRDefault="00C06C2E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7"/>
                <w:szCs w:val="27"/>
              </w:rPr>
            </w:pPr>
            <w:r w:rsidRPr="004D3047">
              <w:rPr>
                <w:color w:val="000000"/>
                <w:sz w:val="27"/>
                <w:szCs w:val="27"/>
              </w:rPr>
              <w:t>Смирнова О.С.</w:t>
            </w:r>
          </w:p>
          <w:p w14:paraId="7CE94CA8" w14:textId="77777777" w:rsidR="00C06C2E" w:rsidRPr="004D3047" w:rsidRDefault="00C06C2E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Острожинский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Я.А., </w:t>
            </w:r>
            <w:r w:rsidR="00B755B7">
              <w:rPr>
                <w:color w:val="000000"/>
                <w:sz w:val="27"/>
                <w:szCs w:val="27"/>
              </w:rPr>
              <w:t>Косцов М.А</w:t>
            </w:r>
          </w:p>
          <w:p w14:paraId="1D2EBA2D" w14:textId="77777777" w:rsidR="00B755B7" w:rsidRPr="00B755B7" w:rsidRDefault="00B755B7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 Н.О.</w:t>
            </w:r>
          </w:p>
          <w:p w14:paraId="24A90E9D" w14:textId="77777777" w:rsidR="00C06C2E" w:rsidRPr="004D3047" w:rsidRDefault="00C06C2E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Валиахметов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Р.В., </w:t>
            </w:r>
            <w:proofErr w:type="spellStart"/>
            <w:r>
              <w:rPr>
                <w:color w:val="000000"/>
                <w:sz w:val="27"/>
                <w:szCs w:val="27"/>
              </w:rPr>
              <w:t>Мурзакова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А.Р.</w:t>
            </w:r>
          </w:p>
          <w:p w14:paraId="04A274B5" w14:textId="77777777" w:rsidR="00C06C2E" w:rsidRPr="004D3047" w:rsidRDefault="00B755B7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>Рахимов Ф.</w:t>
            </w:r>
            <w:r w:rsidR="003E1F03">
              <w:rPr>
                <w:color w:val="000000"/>
                <w:sz w:val="27"/>
                <w:szCs w:val="27"/>
              </w:rPr>
              <w:t>, Бакиров А.А.</w:t>
            </w:r>
          </w:p>
          <w:p w14:paraId="6763E4CC" w14:textId="77777777" w:rsidR="00C06C2E" w:rsidRPr="00912038" w:rsidRDefault="00B755B7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Мирзагалямов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М.Р.</w:t>
            </w:r>
            <w:r w:rsidR="003E1F0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3E1F03">
              <w:rPr>
                <w:color w:val="000000"/>
                <w:sz w:val="27"/>
                <w:szCs w:val="27"/>
              </w:rPr>
              <w:t>Шайдуллина</w:t>
            </w:r>
            <w:proofErr w:type="spellEnd"/>
            <w:r w:rsidR="003E1F03">
              <w:rPr>
                <w:color w:val="000000"/>
                <w:sz w:val="27"/>
                <w:szCs w:val="27"/>
              </w:rPr>
              <w:t xml:space="preserve"> Д.И.</w:t>
            </w:r>
          </w:p>
          <w:p w14:paraId="7E4D43EB" w14:textId="77777777" w:rsidR="00C06C2E" w:rsidRPr="00912038" w:rsidRDefault="003E1F03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Гильманова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Д.Х., Галимова И.И.</w:t>
            </w:r>
          </w:p>
          <w:p w14:paraId="75337818" w14:textId="77777777" w:rsidR="00C06C2E" w:rsidRPr="00912038" w:rsidRDefault="00C06C2E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Субхангулова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Д.О.</w:t>
            </w:r>
          </w:p>
          <w:p w14:paraId="529315F2" w14:textId="77777777" w:rsidR="00C06C2E" w:rsidRPr="00912038" w:rsidRDefault="00CC2AE7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>Ганеева И.З., Набиева Р.Р.</w:t>
            </w:r>
          </w:p>
          <w:p w14:paraId="6FBDCE09" w14:textId="77777777" w:rsidR="00C06C2E" w:rsidRPr="00912038" w:rsidRDefault="00CC2AE7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Буриева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М.Р., Родионова А.М., </w:t>
            </w:r>
            <w:proofErr w:type="spellStart"/>
            <w:r>
              <w:rPr>
                <w:color w:val="000000"/>
                <w:sz w:val="27"/>
                <w:szCs w:val="27"/>
              </w:rPr>
              <w:t>Хусанзянова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А.В</w:t>
            </w:r>
            <w:r w:rsidR="00C06C2E">
              <w:rPr>
                <w:color w:val="000000"/>
                <w:sz w:val="27"/>
                <w:szCs w:val="27"/>
              </w:rPr>
              <w:t>.</w:t>
            </w:r>
          </w:p>
          <w:p w14:paraId="5F962967" w14:textId="77777777" w:rsidR="00C06C2E" w:rsidRPr="00912038" w:rsidRDefault="00CC2AE7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А.Н.</w:t>
            </w:r>
          </w:p>
          <w:p w14:paraId="1EBF3142" w14:textId="77777777" w:rsidR="00C06C2E" w:rsidRPr="00912038" w:rsidRDefault="00CC2AE7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Кущева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А.В.</w:t>
            </w:r>
            <w:proofErr w:type="gramEnd"/>
            <w:r>
              <w:rPr>
                <w:color w:val="000000"/>
                <w:sz w:val="27"/>
                <w:szCs w:val="27"/>
              </w:rPr>
              <w:t>, Хайруллин А.Р, Кадырова З.М.</w:t>
            </w:r>
          </w:p>
          <w:p w14:paraId="27D1667A" w14:textId="77777777" w:rsidR="00C06C2E" w:rsidRPr="00720F5C" w:rsidRDefault="00CC2AE7" w:rsidP="00720F5C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>Сафин И.И.</w:t>
            </w:r>
          </w:p>
          <w:p w14:paraId="27552453" w14:textId="77777777" w:rsidR="00C06C2E" w:rsidRPr="00720F5C" w:rsidRDefault="00C06C2E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Хазиева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М.Ф.</w:t>
            </w:r>
          </w:p>
          <w:p w14:paraId="085F3B01" w14:textId="77777777" w:rsidR="00720F5C" w:rsidRDefault="00720F5C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Замалетлинов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Т.Р.</w:t>
            </w:r>
          </w:p>
          <w:p w14:paraId="48674757" w14:textId="77777777" w:rsidR="0003013D" w:rsidRDefault="0003013D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Ермакова К.Н.</w:t>
            </w:r>
          </w:p>
          <w:p w14:paraId="3D28B45D" w14:textId="77777777" w:rsidR="0003013D" w:rsidRDefault="0003013D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Дзамукова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М.И.,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Дзамуков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С.Р.</w:t>
            </w:r>
          </w:p>
          <w:p w14:paraId="5D9C32DE" w14:textId="77777777" w:rsidR="0003013D" w:rsidRDefault="0003013D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Кононенко М.А., Веселова А.С.</w:t>
            </w:r>
          </w:p>
          <w:p w14:paraId="4C585BBE" w14:textId="77777777" w:rsidR="00BC254A" w:rsidRDefault="00BC254A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Зарипова А.И.,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Барышева К.О.</w:t>
            </w:r>
          </w:p>
          <w:p w14:paraId="74C473D8" w14:textId="77777777" w:rsidR="00BC254A" w:rsidRPr="00912038" w:rsidRDefault="00BC254A" w:rsidP="00C06C2E">
            <w:pPr>
              <w:pStyle w:val="af7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Юдина М.В.,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Ряузова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П.А.</w:t>
            </w:r>
          </w:p>
          <w:p w14:paraId="2F9D0DEC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72BD24E" w14:textId="77777777" w:rsidR="00E87883" w:rsidRPr="00E87883" w:rsidRDefault="00E87883" w:rsidP="00E87883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E87883">
              <w:rPr>
                <w:rFonts w:ascii="Times New Roman" w:hAnsi="Times New Roman"/>
                <w:sz w:val="24"/>
                <w:szCs w:val="24"/>
              </w:rPr>
              <w:t>Устные:</w:t>
            </w:r>
          </w:p>
          <w:p w14:paraId="272FBD53" w14:textId="77777777" w:rsidR="00E87883" w:rsidRPr="00E87883" w:rsidRDefault="00E87883" w:rsidP="00E878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88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87883">
              <w:rPr>
                <w:rFonts w:ascii="Times New Roman" w:hAnsi="Times New Roman"/>
                <w:sz w:val="24"/>
                <w:szCs w:val="24"/>
              </w:rPr>
              <w:t>Субхангулова</w:t>
            </w:r>
            <w:proofErr w:type="spellEnd"/>
            <w:r w:rsidRPr="00E87883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14:paraId="6D7EDB76" w14:textId="77777777" w:rsidR="00E87883" w:rsidRPr="00E87883" w:rsidRDefault="00E87883" w:rsidP="00E878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88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E87883">
              <w:rPr>
                <w:rFonts w:ascii="Times New Roman" w:hAnsi="Times New Roman"/>
                <w:sz w:val="24"/>
                <w:szCs w:val="24"/>
              </w:rPr>
              <w:t>Острожинский</w:t>
            </w:r>
            <w:proofErr w:type="spellEnd"/>
            <w:r w:rsidRPr="00E87883">
              <w:rPr>
                <w:rFonts w:ascii="Times New Roman" w:hAnsi="Times New Roman"/>
                <w:sz w:val="24"/>
                <w:szCs w:val="24"/>
              </w:rPr>
              <w:t xml:space="preserve"> Я.А., Косцов М.А.</w:t>
            </w:r>
          </w:p>
          <w:p w14:paraId="36B6348E" w14:textId="77777777" w:rsidR="00E87883" w:rsidRPr="00E87883" w:rsidRDefault="00E87883" w:rsidP="00E878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883">
              <w:rPr>
                <w:rFonts w:ascii="Times New Roman" w:hAnsi="Times New Roman"/>
                <w:sz w:val="24"/>
                <w:szCs w:val="24"/>
              </w:rPr>
              <w:t>3. Смирнова О.С.</w:t>
            </w:r>
          </w:p>
          <w:p w14:paraId="070AFAA4" w14:textId="77777777" w:rsidR="00E87883" w:rsidRPr="00E87883" w:rsidRDefault="00E87883" w:rsidP="00E878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883">
              <w:rPr>
                <w:rFonts w:ascii="Times New Roman" w:hAnsi="Times New Roman"/>
                <w:sz w:val="24"/>
                <w:szCs w:val="24"/>
              </w:rPr>
              <w:t>Стендовые:</w:t>
            </w:r>
          </w:p>
          <w:p w14:paraId="4B3E0AE4" w14:textId="77777777" w:rsidR="00E87883" w:rsidRPr="00E87883" w:rsidRDefault="00E87883" w:rsidP="00E878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88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87883">
              <w:rPr>
                <w:rFonts w:ascii="Times New Roman" w:hAnsi="Times New Roman"/>
                <w:sz w:val="24"/>
                <w:szCs w:val="24"/>
              </w:rPr>
              <w:t>Дзамукова</w:t>
            </w:r>
            <w:proofErr w:type="spellEnd"/>
            <w:r w:rsidRPr="00E87883">
              <w:rPr>
                <w:rFonts w:ascii="Times New Roman" w:hAnsi="Times New Roman"/>
                <w:sz w:val="24"/>
                <w:szCs w:val="24"/>
              </w:rPr>
              <w:t xml:space="preserve"> М.И., </w:t>
            </w:r>
            <w:proofErr w:type="spellStart"/>
            <w:r w:rsidRPr="00E87883">
              <w:rPr>
                <w:rFonts w:ascii="Times New Roman" w:hAnsi="Times New Roman"/>
                <w:sz w:val="24"/>
                <w:szCs w:val="24"/>
              </w:rPr>
              <w:t>Дзамуков</w:t>
            </w:r>
            <w:proofErr w:type="spellEnd"/>
            <w:r w:rsidRPr="00E87883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14:paraId="2634B834" w14:textId="77777777" w:rsidR="009B37B9" w:rsidRPr="009712AE" w:rsidRDefault="00E87883" w:rsidP="00E87883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87883">
              <w:rPr>
                <w:rFonts w:ascii="Times New Roman" w:hAnsi="Times New Roman"/>
                <w:sz w:val="24"/>
                <w:szCs w:val="24"/>
              </w:rPr>
              <w:t>2. Ермакова К.Н.</w:t>
            </w:r>
          </w:p>
        </w:tc>
      </w:tr>
      <w:tr w:rsidR="009B37B9" w14:paraId="4D24EAA9" w14:textId="77777777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129728D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33258692" w:edGrp="everyone" w:colFirst="0" w:colLast="0"/>
            <w:permStart w:id="993603441" w:edGrp="everyone" w:colFirst="1" w:colLast="1"/>
            <w:permStart w:id="675760293" w:edGrp="everyone" w:colFirst="2" w:colLast="2"/>
            <w:permStart w:id="1735289128" w:edGrp="everyone" w:colFirst="3" w:colLast="3"/>
            <w:permStart w:id="1973037221" w:edGrp="everyone" w:colFirst="4" w:colLast="4"/>
            <w:permStart w:id="406088434" w:edGrp="everyone" w:colFirst="5" w:colLast="5"/>
            <w:permEnd w:id="2069391296"/>
            <w:permEnd w:id="2026652398"/>
            <w:permEnd w:id="1657238397"/>
            <w:permEnd w:id="968173214"/>
            <w:permEnd w:id="1204030199"/>
            <w:permEnd w:id="1902146406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E1C6464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4409A6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2FD6C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0A30E317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084AE71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14:paraId="641910DF" w14:textId="77777777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C4B256C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16687508" w:edGrp="everyone" w:colFirst="0" w:colLast="0"/>
            <w:permStart w:id="696074742" w:edGrp="everyone" w:colFirst="1" w:colLast="1"/>
            <w:permStart w:id="403858812" w:edGrp="everyone" w:colFirst="2" w:colLast="2"/>
            <w:permStart w:id="1828464491" w:edGrp="everyone" w:colFirst="3" w:colLast="3"/>
            <w:permStart w:id="1944796356" w:edGrp="everyone" w:colFirst="4" w:colLast="4"/>
            <w:permStart w:id="934043034" w:edGrp="everyone" w:colFirst="5" w:colLast="5"/>
            <w:permEnd w:id="1833258692"/>
            <w:permEnd w:id="993603441"/>
            <w:permEnd w:id="675760293"/>
            <w:permEnd w:id="1735289128"/>
            <w:permEnd w:id="1973037221"/>
            <w:permEnd w:id="406088434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9E7536A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77BF4F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F2FD36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AE8CD58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01A82D0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14:paraId="780CB09B" w14:textId="77777777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0A91467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65826096" w:edGrp="everyone" w:colFirst="0" w:colLast="0"/>
            <w:permStart w:id="1001345651" w:edGrp="everyone" w:colFirst="1" w:colLast="1"/>
            <w:permStart w:id="686912660" w:edGrp="everyone" w:colFirst="2" w:colLast="2"/>
            <w:permStart w:id="34762739" w:edGrp="everyone" w:colFirst="3" w:colLast="3"/>
            <w:permStart w:id="1237789660" w:edGrp="everyone" w:colFirst="4" w:colLast="4"/>
            <w:permStart w:id="1242308461" w:edGrp="everyone" w:colFirst="5" w:colLast="5"/>
            <w:permEnd w:id="316687508"/>
            <w:permEnd w:id="696074742"/>
            <w:permEnd w:id="403858812"/>
            <w:permEnd w:id="1828464491"/>
            <w:permEnd w:id="1944796356"/>
            <w:permEnd w:id="934043034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18081A4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FA62B2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A912A4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23CFE76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8FAC962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14:paraId="2925466D" w14:textId="77777777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9E01BC1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56941279" w:edGrp="everyone" w:colFirst="0" w:colLast="0"/>
            <w:permStart w:id="313157322" w:edGrp="everyone" w:colFirst="1" w:colLast="1"/>
            <w:permStart w:id="972303657" w:edGrp="everyone" w:colFirst="2" w:colLast="2"/>
            <w:permStart w:id="465241338" w:edGrp="everyone" w:colFirst="3" w:colLast="3"/>
            <w:permStart w:id="693832738" w:edGrp="everyone" w:colFirst="4" w:colLast="4"/>
            <w:permStart w:id="1633499168" w:edGrp="everyone" w:colFirst="5" w:colLast="5"/>
            <w:permEnd w:id="1665826096"/>
            <w:permEnd w:id="1001345651"/>
            <w:permEnd w:id="686912660"/>
            <w:permEnd w:id="34762739"/>
            <w:permEnd w:id="1237789660"/>
            <w:permEnd w:id="1242308461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5956EE4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CBE803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9083FE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8249D5C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FB5B673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256941279"/>
      <w:permEnd w:id="313157322"/>
      <w:permEnd w:id="972303657"/>
      <w:permEnd w:id="465241338"/>
      <w:permEnd w:id="693832738"/>
      <w:permEnd w:id="1633499168"/>
    </w:tbl>
    <w:p w14:paraId="160B85C3" w14:textId="77777777"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3174C3A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3FD4245D" w14:textId="77777777" w:rsidR="009B37B9" w:rsidRPr="007A7546" w:rsidRDefault="007A7546" w:rsidP="009B37B9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37B9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9B37B9">
        <w:rPr>
          <w:rFonts w:ascii="Times New Roman" w:hAnsi="Times New Roman"/>
          <w:b/>
          <w:sz w:val="24"/>
          <w:szCs w:val="24"/>
        </w:rPr>
        <w:t>е</w:t>
      </w:r>
      <w:r w:rsidR="009B37B9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14:paraId="4883CEB7" w14:textId="77777777"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039E0E89" w14:textId="77777777"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14:paraId="61A05F41" w14:textId="77777777"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6122EC" w:rsidRPr="009B37B9" w14:paraId="48618448" w14:textId="77777777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6073375F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14:paraId="3F2033E5" w14:textId="77777777"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14:paraId="51739FBF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14:paraId="5BC44E22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14:paraId="14F64FD6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14:paraId="6C2A1EA8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601C9931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49002022" w:edGrp="everyone" w:colFirst="0" w:colLast="0"/>
            <w:permStart w:id="667559165" w:edGrp="everyone" w:colFirst="1" w:colLast="1"/>
            <w:permStart w:id="1947348126" w:edGrp="everyone" w:colFirst="2" w:colLast="2"/>
            <w:permStart w:id="879965515" w:edGrp="everyone" w:colFirst="3" w:colLast="3"/>
            <w:permStart w:id="1691703834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14:paraId="442DE13D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F26C557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D6D6ED2" w14:textId="77777777" w:rsidR="006122EC" w:rsidRPr="009712AE" w:rsidRDefault="006122EC" w:rsidP="00A311F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A4174C8" w14:textId="77777777" w:rsidR="006122EC" w:rsidRPr="009712AE" w:rsidRDefault="006122EC" w:rsidP="00A311F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58E24C2C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26E6F27E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88691640" w:edGrp="everyone" w:colFirst="0" w:colLast="0"/>
            <w:permStart w:id="2074420589" w:edGrp="everyone" w:colFirst="1" w:colLast="1"/>
            <w:permStart w:id="238372802" w:edGrp="everyone" w:colFirst="2" w:colLast="2"/>
            <w:permStart w:id="298527189" w:edGrp="everyone" w:colFirst="3" w:colLast="3"/>
            <w:permStart w:id="1258375090" w:edGrp="everyone" w:colFirst="4" w:colLast="4"/>
            <w:permEnd w:id="1449002022"/>
            <w:permEnd w:id="667559165"/>
            <w:permEnd w:id="1947348126"/>
            <w:permEnd w:id="879965515"/>
            <w:permEnd w:id="1691703834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14:paraId="04F18F2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20CF081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57366F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374122D6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674C41AA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7C912B6B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82962891" w:edGrp="everyone" w:colFirst="0" w:colLast="0"/>
            <w:permStart w:id="1632392403" w:edGrp="everyone" w:colFirst="1" w:colLast="1"/>
            <w:permStart w:id="927096072" w:edGrp="everyone" w:colFirst="2" w:colLast="2"/>
            <w:permStart w:id="771494219" w:edGrp="everyone" w:colFirst="3" w:colLast="3"/>
            <w:permStart w:id="658531048" w:edGrp="everyone" w:colFirst="4" w:colLast="4"/>
            <w:permEnd w:id="1988691640"/>
            <w:permEnd w:id="2074420589"/>
            <w:permEnd w:id="238372802"/>
            <w:permEnd w:id="298527189"/>
            <w:permEnd w:id="125837509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14:paraId="683B963D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0FF916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77AF8A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43A3359B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4E6D6100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73800619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36046297" w:edGrp="everyone" w:colFirst="0" w:colLast="0"/>
            <w:permStart w:id="1107177993" w:edGrp="everyone" w:colFirst="1" w:colLast="1"/>
            <w:permStart w:id="287010820" w:edGrp="everyone" w:colFirst="2" w:colLast="2"/>
            <w:permStart w:id="1891793637" w:edGrp="everyone" w:colFirst="3" w:colLast="3"/>
            <w:permStart w:id="740300254" w:edGrp="everyone" w:colFirst="4" w:colLast="4"/>
            <w:permEnd w:id="682962891"/>
            <w:permEnd w:id="1632392403"/>
            <w:permEnd w:id="927096072"/>
            <w:permEnd w:id="771494219"/>
            <w:permEnd w:id="658531048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14:paraId="1176EA24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A0120B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85040A7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79CD2766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423AA0CF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552F1B09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54664442" w:edGrp="everyone" w:colFirst="0" w:colLast="0"/>
            <w:permStart w:id="670371127" w:edGrp="everyone" w:colFirst="1" w:colLast="1"/>
            <w:permStart w:id="1234444715" w:edGrp="everyone" w:colFirst="2" w:colLast="2"/>
            <w:permStart w:id="733051869" w:edGrp="everyone" w:colFirst="3" w:colLast="3"/>
            <w:permStart w:id="1400197283" w:edGrp="everyone" w:colFirst="4" w:colLast="4"/>
            <w:permEnd w:id="1336046297"/>
            <w:permEnd w:id="1107177993"/>
            <w:permEnd w:id="287010820"/>
            <w:permEnd w:id="1891793637"/>
            <w:permEnd w:id="740300254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14:paraId="0B2D008A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87A608F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9D73127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7F8591E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754664442"/>
      <w:permEnd w:id="670371127"/>
      <w:permEnd w:id="1234444715"/>
      <w:permEnd w:id="733051869"/>
      <w:permEnd w:id="1400197283"/>
    </w:tbl>
    <w:p w14:paraId="5E37FC0A" w14:textId="77777777" w:rsidR="009B37B9" w:rsidRP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4CCF97B" w14:textId="77777777" w:rsidR="00587522" w:rsidRPr="009B37B9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668BA219" w14:textId="77777777" w:rsidR="006122EC" w:rsidRPr="007A7546" w:rsidRDefault="007A7546" w:rsidP="006122EC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122EC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6122EC">
        <w:rPr>
          <w:rFonts w:ascii="Times New Roman" w:hAnsi="Times New Roman"/>
          <w:b/>
          <w:sz w:val="24"/>
          <w:szCs w:val="24"/>
        </w:rPr>
        <w:t>е</w:t>
      </w:r>
      <w:r w:rsidR="006122EC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14:paraId="15D67EB0" w14:textId="77777777"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60C6E51A" w14:textId="77777777"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14:paraId="494FF501" w14:textId="77777777"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B770A0C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948"/>
        <w:gridCol w:w="1411"/>
        <w:gridCol w:w="2343"/>
        <w:gridCol w:w="1671"/>
        <w:gridCol w:w="2412"/>
      </w:tblGrid>
      <w:tr w:rsidR="006122EC" w:rsidRPr="006122EC" w14:paraId="101B729C" w14:textId="77777777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0C92A4D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Align w:val="center"/>
          </w:tcPr>
          <w:p w14:paraId="0068B1CE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411" w:type="dxa"/>
            <w:vAlign w:val="center"/>
          </w:tcPr>
          <w:p w14:paraId="4B79D98B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343" w:type="dxa"/>
            <w:vAlign w:val="center"/>
          </w:tcPr>
          <w:p w14:paraId="1C9B7BB2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71" w:type="dxa"/>
            <w:vAlign w:val="center"/>
          </w:tcPr>
          <w:p w14:paraId="13E5277F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235" w:type="dxa"/>
            <w:vAlign w:val="center"/>
          </w:tcPr>
          <w:p w14:paraId="5928DFB8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14:paraId="718AAFC2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8087935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94650698" w:edGrp="everyone" w:colFirst="0" w:colLast="0"/>
            <w:permStart w:id="158288690" w:edGrp="everyone" w:colFirst="1" w:colLast="1"/>
            <w:permStart w:id="163579847" w:edGrp="everyone" w:colFirst="2" w:colLast="2"/>
            <w:permStart w:id="342964751" w:edGrp="everyone" w:colFirst="3" w:colLast="3"/>
            <w:permStart w:id="1915836868" w:edGrp="everyone" w:colFirst="4" w:colLast="4"/>
            <w:permStart w:id="1395463474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481E920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57D459ED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088AB4F7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4C4D0F5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4353665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0DB83FA0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085AB98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92625546" w:edGrp="everyone" w:colFirst="0" w:colLast="0"/>
            <w:permStart w:id="530794060" w:edGrp="everyone" w:colFirst="1" w:colLast="1"/>
            <w:permStart w:id="1759802471" w:edGrp="everyone" w:colFirst="2" w:colLast="2"/>
            <w:permStart w:id="1420114455" w:edGrp="everyone" w:colFirst="3" w:colLast="3"/>
            <w:permStart w:id="73930849" w:edGrp="everyone" w:colFirst="4" w:colLast="4"/>
            <w:permStart w:id="1101342713" w:edGrp="everyone" w:colFirst="5" w:colLast="5"/>
            <w:permEnd w:id="794650698"/>
            <w:permEnd w:id="158288690"/>
            <w:permEnd w:id="163579847"/>
            <w:permEnd w:id="342964751"/>
            <w:permEnd w:id="1915836868"/>
            <w:permEnd w:id="1395463474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5314EBD1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64A785AB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09BFDBA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05B1434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6122C3A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72606B79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06D96D1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02988206" w:edGrp="everyone" w:colFirst="0" w:colLast="0"/>
            <w:permStart w:id="312871649" w:edGrp="everyone" w:colFirst="1" w:colLast="1"/>
            <w:permStart w:id="1104416870" w:edGrp="everyone" w:colFirst="2" w:colLast="2"/>
            <w:permStart w:id="774185656" w:edGrp="everyone" w:colFirst="3" w:colLast="3"/>
            <w:permStart w:id="1643710599" w:edGrp="everyone" w:colFirst="4" w:colLast="4"/>
            <w:permStart w:id="164653773" w:edGrp="everyone" w:colFirst="5" w:colLast="5"/>
            <w:permEnd w:id="292625546"/>
            <w:permEnd w:id="530794060"/>
            <w:permEnd w:id="1759802471"/>
            <w:permEnd w:id="1420114455"/>
            <w:permEnd w:id="73930849"/>
            <w:permEnd w:id="110134271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14:paraId="373FCAE2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25571CCA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9F83F50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3A18FF1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481BED0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4B2D9BD2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807E38F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41943985" w:edGrp="everyone" w:colFirst="0" w:colLast="0"/>
            <w:permStart w:id="1116872370" w:edGrp="everyone" w:colFirst="1" w:colLast="1"/>
            <w:permStart w:id="702554444" w:edGrp="everyone" w:colFirst="2" w:colLast="2"/>
            <w:permStart w:id="1617836461" w:edGrp="everyone" w:colFirst="3" w:colLast="3"/>
            <w:permStart w:id="716838897" w:edGrp="everyone" w:colFirst="4" w:colLast="4"/>
            <w:permStart w:id="996693702" w:edGrp="everyone" w:colFirst="5" w:colLast="5"/>
            <w:permEnd w:id="2102988206"/>
            <w:permEnd w:id="312871649"/>
            <w:permEnd w:id="1104416870"/>
            <w:permEnd w:id="774185656"/>
            <w:permEnd w:id="1643710599"/>
            <w:permEnd w:id="16465377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14:paraId="61B1E6A6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0EA5855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394B692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D0EDB50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5E004395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3261A372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FBFA853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41282003" w:edGrp="everyone" w:colFirst="0" w:colLast="0"/>
            <w:permStart w:id="1520852796" w:edGrp="everyone" w:colFirst="1" w:colLast="1"/>
            <w:permStart w:id="267342169" w:edGrp="everyone" w:colFirst="2" w:colLast="2"/>
            <w:permStart w:id="2088069853" w:edGrp="everyone" w:colFirst="3" w:colLast="3"/>
            <w:permStart w:id="1553820941" w:edGrp="everyone" w:colFirst="4" w:colLast="4"/>
            <w:permStart w:id="112673212" w:edGrp="everyone" w:colFirst="5" w:colLast="5"/>
            <w:permEnd w:id="1541943985"/>
            <w:permEnd w:id="1116872370"/>
            <w:permEnd w:id="702554444"/>
            <w:permEnd w:id="1617836461"/>
            <w:permEnd w:id="716838897"/>
            <w:permEnd w:id="996693702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center"/>
          </w:tcPr>
          <w:p w14:paraId="66A9343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446224B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19E3CB7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7E8BE50F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57DF739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441282003"/>
      <w:permEnd w:id="1520852796"/>
      <w:permEnd w:id="267342169"/>
      <w:permEnd w:id="2088069853"/>
      <w:permEnd w:id="1553820941"/>
      <w:permEnd w:id="112673212"/>
    </w:tbl>
    <w:p w14:paraId="66C82C78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285EF28E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5D8BE7D5" w14:textId="77777777" w:rsidR="00233674" w:rsidRPr="007A7546" w:rsidRDefault="007A7546" w:rsidP="0023367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3367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33674">
        <w:rPr>
          <w:rFonts w:ascii="Times New Roman" w:hAnsi="Times New Roman"/>
          <w:b/>
          <w:sz w:val="24"/>
          <w:szCs w:val="24"/>
        </w:rPr>
        <w:t>е</w:t>
      </w:r>
      <w:r w:rsidR="0023367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14:paraId="5B49C3B3" w14:textId="77777777"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37E58464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14:paraId="7B14CC69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14:paraId="27F6EC09" w14:textId="77777777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7F2E169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14:paraId="6BBE705A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14:paraId="03E92C87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14:paraId="235DE606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14:paraId="644E49BF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14:paraId="2A700EDD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14:paraId="25B3DE05" w14:textId="77777777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6C9CE24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615991051" w:edGrp="everyone" w:colFirst="0" w:colLast="0"/>
            <w:permStart w:id="249579094" w:edGrp="everyone" w:colFirst="1" w:colLast="1"/>
            <w:permStart w:id="1356618099" w:edGrp="everyone" w:colFirst="2" w:colLast="2"/>
            <w:permStart w:id="85474577" w:edGrp="everyone" w:colFirst="3" w:colLast="3"/>
            <w:permStart w:id="452397069" w:edGrp="everyone" w:colFirst="4" w:colLast="4"/>
            <w:permStart w:id="614080087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14:paraId="46F60FBF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8C6F5F7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33D6EDE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7729E33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32BE317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771397E8" w14:textId="77777777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059388B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55322567" w:edGrp="everyone" w:colFirst="0" w:colLast="0"/>
            <w:permStart w:id="1497252279" w:edGrp="everyone" w:colFirst="1" w:colLast="1"/>
            <w:permStart w:id="1767599800" w:edGrp="everyone" w:colFirst="2" w:colLast="2"/>
            <w:permStart w:id="276306385" w:edGrp="everyone" w:colFirst="3" w:colLast="3"/>
            <w:permStart w:id="1266775513" w:edGrp="everyone" w:colFirst="4" w:colLast="4"/>
            <w:permStart w:id="1622888535" w:edGrp="everyone" w:colFirst="5" w:colLast="5"/>
            <w:permEnd w:id="615991051"/>
            <w:permEnd w:id="249579094"/>
            <w:permEnd w:id="1356618099"/>
            <w:permEnd w:id="85474577"/>
            <w:permEnd w:id="452397069"/>
            <w:permEnd w:id="614080087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14:paraId="79DACDFC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A1D442B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FCD0502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6745D9F8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DC7DA6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29AC91E8" w14:textId="77777777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5B7997D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56585269" w:edGrp="everyone" w:colFirst="0" w:colLast="0"/>
            <w:permStart w:id="609894204" w:edGrp="everyone" w:colFirst="1" w:colLast="1"/>
            <w:permStart w:id="223824220" w:edGrp="everyone" w:colFirst="2" w:colLast="2"/>
            <w:permStart w:id="185035576" w:edGrp="everyone" w:colFirst="3" w:colLast="3"/>
            <w:permStart w:id="1388004915" w:edGrp="everyone" w:colFirst="4" w:colLast="4"/>
            <w:permStart w:id="2106597681" w:edGrp="everyone" w:colFirst="5" w:colLast="5"/>
            <w:permEnd w:id="1555322567"/>
            <w:permEnd w:id="1497252279"/>
            <w:permEnd w:id="1767599800"/>
            <w:permEnd w:id="276306385"/>
            <w:permEnd w:id="1266775513"/>
            <w:permEnd w:id="1622888535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14:paraId="2F883424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74519DB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0FD92B1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2AF1699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A6D99A9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3090D0CC" w14:textId="77777777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C663CE2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82601235" w:edGrp="everyone" w:colFirst="0" w:colLast="0"/>
            <w:permStart w:id="145455509" w:edGrp="everyone" w:colFirst="1" w:colLast="1"/>
            <w:permStart w:id="1543062404" w:edGrp="everyone" w:colFirst="2" w:colLast="2"/>
            <w:permStart w:id="260388767" w:edGrp="everyone" w:colFirst="3" w:colLast="3"/>
            <w:permStart w:id="122488011" w:edGrp="everyone" w:colFirst="4" w:colLast="4"/>
            <w:permStart w:id="993148062" w:edGrp="everyone" w:colFirst="5" w:colLast="5"/>
            <w:permEnd w:id="1956585269"/>
            <w:permEnd w:id="609894204"/>
            <w:permEnd w:id="223824220"/>
            <w:permEnd w:id="185035576"/>
            <w:permEnd w:id="1388004915"/>
            <w:permEnd w:id="2106597681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593A8E81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679D3FD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7AC664AD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281143E6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9669C8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62770FE3" w14:textId="77777777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EA6FA73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99386770" w:edGrp="everyone" w:colFirst="0" w:colLast="0"/>
            <w:permStart w:id="101920460" w:edGrp="everyone" w:colFirst="1" w:colLast="1"/>
            <w:permStart w:id="495725607" w:edGrp="everyone" w:colFirst="2" w:colLast="2"/>
            <w:permStart w:id="269694245" w:edGrp="everyone" w:colFirst="3" w:colLast="3"/>
            <w:permStart w:id="1693344386" w:edGrp="everyone" w:colFirst="4" w:colLast="4"/>
            <w:permStart w:id="949049387" w:edGrp="everyone" w:colFirst="5" w:colLast="5"/>
            <w:permEnd w:id="1782601235"/>
            <w:permEnd w:id="145455509"/>
            <w:permEnd w:id="1543062404"/>
            <w:permEnd w:id="260388767"/>
            <w:permEnd w:id="122488011"/>
            <w:permEnd w:id="993148062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14:paraId="26E2ED8A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ABF7FDA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F98BB4A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3155F1B5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9266ED7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999386770"/>
      <w:permEnd w:id="101920460"/>
      <w:permEnd w:id="495725607"/>
      <w:permEnd w:id="269694245"/>
      <w:permEnd w:id="1693344386"/>
      <w:permEnd w:id="949049387"/>
    </w:tbl>
    <w:p w14:paraId="0CA952E1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6DD4C4A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02C4A8D3" w14:textId="77777777" w:rsidR="007542CA" w:rsidRPr="007A7546" w:rsidRDefault="007A7546" w:rsidP="009712AE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ermStart w:id="1332697933" w:edGrp="everyone"/>
      <w:permEnd w:id="1332697933"/>
      <w:r w:rsidR="007542CA"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>ложение 7</w:t>
      </w:r>
    </w:p>
    <w:p w14:paraId="4D8D5662" w14:textId="77777777"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237BC21" w14:textId="77777777"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14:paraId="6F391640" w14:textId="77777777"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C179466" w14:textId="77777777"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FA516B3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1609502649" w:edGrp="everyone"/>
    </w:p>
    <w:p w14:paraId="6B649E6D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E1EADCB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9FDF154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E200047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CB778B0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9DCA0F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15D7E49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AC29263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576879A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F3CFC29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1A262DF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DB7E4C5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2D038A6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91A2567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19A5E1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FD6AD3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1F8026F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28237BD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A11837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2AC58E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E9AEAE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DF17BC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A9E6EED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B1235AA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A1A41C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82188A2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9838D1C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6C95857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54EF466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02AB05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E67C0FA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62E85A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6787AA5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705DD63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0B09D0" w14:textId="77777777"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D844B4D" w14:textId="77777777"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749A18A" w14:textId="77777777"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C6F96E" w14:textId="77777777"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ermEnd w:id="1609502649"/>
    <w:p w14:paraId="325BEA0C" w14:textId="77777777"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B0F0" w14:textId="77777777" w:rsidR="00B66B1E" w:rsidRDefault="00B66B1E" w:rsidP="00713050">
      <w:pPr>
        <w:spacing w:line="240" w:lineRule="auto"/>
      </w:pPr>
      <w:r>
        <w:separator/>
      </w:r>
    </w:p>
  </w:endnote>
  <w:endnote w:type="continuationSeparator" w:id="0">
    <w:p w14:paraId="297E07A2" w14:textId="77777777" w:rsidR="00B66B1E" w:rsidRDefault="00B66B1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496E" w14:textId="77777777" w:rsidR="00F87519" w:rsidRDefault="00F875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Layout w:type="fixed"/>
      <w:tblLook w:val="04A0" w:firstRow="1" w:lastRow="0" w:firstColumn="1" w:lastColumn="0" w:noHBand="0" w:noVBand="1"/>
    </w:tblPr>
    <w:tblGrid>
      <w:gridCol w:w="2807"/>
      <w:gridCol w:w="2805"/>
      <w:gridCol w:w="2804"/>
      <w:gridCol w:w="2804"/>
    </w:tblGrid>
    <w:tr w:rsidR="00F87519" w14:paraId="376E221D" w14:textId="77777777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9075AF" w14:textId="77777777" w:rsidR="00F87519" w:rsidRDefault="00F87519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4FF5F5D" w14:textId="77777777" w:rsidR="00F87519" w:rsidRDefault="00F8751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3FA53BE" w14:textId="77777777" w:rsidR="00F87519" w:rsidRDefault="00F8751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56B7B82" w14:textId="77777777" w:rsidR="00F87519" w:rsidRDefault="00F87519" w:rsidP="00684488">
          <w:pPr>
            <w:pStyle w:val="a9"/>
          </w:pPr>
        </w:p>
      </w:tc>
    </w:tr>
    <w:tr w:rsidR="00F87519" w14:paraId="75EF0239" w14:textId="77777777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14:paraId="171F7DFE" w14:textId="77777777" w:rsidR="00F87519" w:rsidRPr="00CA3DF1" w:rsidRDefault="00F87519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14:paraId="2E312961" w14:textId="77777777" w:rsidR="00F87519" w:rsidRPr="00C2098A" w:rsidRDefault="00F8751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14:paraId="2F0D393E" w14:textId="77777777" w:rsidR="00F87519" w:rsidRPr="00C2098A" w:rsidRDefault="00F8751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14:paraId="2959D28C" w14:textId="77777777" w:rsidR="00F87519" w:rsidRPr="00C2098A" w:rsidRDefault="00F87519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53BD7" w14:textId="77777777" w:rsidR="00F87519" w:rsidRDefault="00F87519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DF7681">
          <w:rPr>
            <w:noProof/>
            <w:lang w:bidi="ru-RU"/>
          </w:rPr>
          <w:t>6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8E91" w14:textId="77777777" w:rsidR="00F87519" w:rsidRDefault="00F875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8BBF" w14:textId="77777777" w:rsidR="00B66B1E" w:rsidRDefault="00B66B1E" w:rsidP="00713050">
      <w:pPr>
        <w:spacing w:line="240" w:lineRule="auto"/>
      </w:pPr>
      <w:r>
        <w:separator/>
      </w:r>
    </w:p>
  </w:footnote>
  <w:footnote w:type="continuationSeparator" w:id="0">
    <w:p w14:paraId="7FE7E76A" w14:textId="77777777" w:rsidR="00B66B1E" w:rsidRDefault="00B66B1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8FC6" w14:textId="77777777" w:rsidR="00F87519" w:rsidRDefault="00000000">
    <w:pPr>
      <w:pStyle w:val="a6"/>
    </w:pPr>
    <w:r>
      <w:rPr>
        <w:noProof/>
      </w:rPr>
      <w:pict w14:anchorId="4939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1026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6"/>
      <w:gridCol w:w="6710"/>
    </w:tblGrid>
    <w:tr w:rsidR="00F87519" w:rsidRPr="00F207C0" w14:paraId="04F5D45E" w14:textId="77777777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14:paraId="6E707F76" w14:textId="77777777" w:rsidR="00F87519" w:rsidRPr="00E949DD" w:rsidRDefault="00F87519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14:paraId="6CD6BBF7" w14:textId="77777777" w:rsidR="00F87519" w:rsidRPr="00F207C0" w:rsidRDefault="00F87519" w:rsidP="00125981"/>
      </w:tc>
    </w:tr>
  </w:tbl>
  <w:p w14:paraId="65E0C155" w14:textId="77777777" w:rsidR="00F87519" w:rsidRDefault="00000000">
    <w:pPr>
      <w:pStyle w:val="a6"/>
    </w:pPr>
    <w:r>
      <w:rPr>
        <w:noProof/>
      </w:rPr>
      <w:pict w14:anchorId="47FF0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1027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5FDD" w14:textId="77777777" w:rsidR="00F87519" w:rsidRDefault="00000000">
    <w:pPr>
      <w:pStyle w:val="a6"/>
    </w:pPr>
    <w:r>
      <w:rPr>
        <w:noProof/>
      </w:rPr>
      <w:pict w14:anchorId="1EFAA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1025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6E8"/>
    <w:multiLevelType w:val="hybridMultilevel"/>
    <w:tmpl w:val="07C21662"/>
    <w:lvl w:ilvl="0" w:tplc="78FE4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17E"/>
    <w:multiLevelType w:val="hybridMultilevel"/>
    <w:tmpl w:val="E1A61BE4"/>
    <w:lvl w:ilvl="0" w:tplc="44A4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6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2D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0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2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E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776FF"/>
    <w:multiLevelType w:val="hybridMultilevel"/>
    <w:tmpl w:val="D6727256"/>
    <w:lvl w:ilvl="0" w:tplc="A89C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AB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D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C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A9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0630D"/>
    <w:multiLevelType w:val="hybridMultilevel"/>
    <w:tmpl w:val="286C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60A0D"/>
    <w:multiLevelType w:val="hybridMultilevel"/>
    <w:tmpl w:val="68B08DE4"/>
    <w:lvl w:ilvl="0" w:tplc="F9942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2C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D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4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6B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6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2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3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8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116F9"/>
    <w:multiLevelType w:val="hybridMultilevel"/>
    <w:tmpl w:val="19B800BE"/>
    <w:lvl w:ilvl="0" w:tplc="B4AE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B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A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8E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3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4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A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8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459A4"/>
    <w:multiLevelType w:val="hybridMultilevel"/>
    <w:tmpl w:val="BCDA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064FD"/>
    <w:multiLevelType w:val="hybridMultilevel"/>
    <w:tmpl w:val="B8F8B57A"/>
    <w:lvl w:ilvl="0" w:tplc="68E6B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A094F"/>
    <w:multiLevelType w:val="hybridMultilevel"/>
    <w:tmpl w:val="892CE8CC"/>
    <w:lvl w:ilvl="0" w:tplc="89B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C8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C4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F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3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A4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64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0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62A64"/>
    <w:multiLevelType w:val="hybridMultilevel"/>
    <w:tmpl w:val="EE302F3A"/>
    <w:lvl w:ilvl="0" w:tplc="3D98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E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A0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AE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A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3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36C44"/>
    <w:multiLevelType w:val="hybridMultilevel"/>
    <w:tmpl w:val="9CCC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87079"/>
    <w:multiLevelType w:val="hybridMultilevel"/>
    <w:tmpl w:val="C9D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05875">
    <w:abstractNumId w:val="5"/>
  </w:num>
  <w:num w:numId="2" w16cid:durableId="4476199">
    <w:abstractNumId w:val="10"/>
  </w:num>
  <w:num w:numId="3" w16cid:durableId="555555403">
    <w:abstractNumId w:val="9"/>
  </w:num>
  <w:num w:numId="4" w16cid:durableId="233050774">
    <w:abstractNumId w:val="4"/>
  </w:num>
  <w:num w:numId="5" w16cid:durableId="399333140">
    <w:abstractNumId w:val="12"/>
  </w:num>
  <w:num w:numId="6" w16cid:durableId="2135976579">
    <w:abstractNumId w:val="1"/>
  </w:num>
  <w:num w:numId="7" w16cid:durableId="403918700">
    <w:abstractNumId w:val="6"/>
  </w:num>
  <w:num w:numId="8" w16cid:durableId="1461411341">
    <w:abstractNumId w:val="2"/>
  </w:num>
  <w:num w:numId="9" w16cid:durableId="619921957">
    <w:abstractNumId w:val="11"/>
  </w:num>
  <w:num w:numId="10" w16cid:durableId="1248424957">
    <w:abstractNumId w:val="3"/>
  </w:num>
  <w:num w:numId="11" w16cid:durableId="881866234">
    <w:abstractNumId w:val="0"/>
  </w:num>
  <w:num w:numId="12" w16cid:durableId="254099729">
    <w:abstractNumId w:val="7"/>
  </w:num>
  <w:num w:numId="13" w16cid:durableId="16665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IiJ2Q0E/qwo7AIQDymxmyIinX+bbqEM0dn+quTPAHxfPD1BphEXeab+HuMftlHpeiFJ+hu9tsmHu6mAB2DNzw==" w:salt="klXZn+bs7L1a/C+XpFu06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2B8"/>
    <w:rsid w:val="00003279"/>
    <w:rsid w:val="00022E2F"/>
    <w:rsid w:val="0002671E"/>
    <w:rsid w:val="0003013D"/>
    <w:rsid w:val="000353A6"/>
    <w:rsid w:val="0003628D"/>
    <w:rsid w:val="0003748C"/>
    <w:rsid w:val="00084A2E"/>
    <w:rsid w:val="00084D98"/>
    <w:rsid w:val="000A453F"/>
    <w:rsid w:val="000B0C2C"/>
    <w:rsid w:val="000B2597"/>
    <w:rsid w:val="000B3B91"/>
    <w:rsid w:val="000D7313"/>
    <w:rsid w:val="0011122B"/>
    <w:rsid w:val="0011675E"/>
    <w:rsid w:val="00125981"/>
    <w:rsid w:val="00125AB1"/>
    <w:rsid w:val="00151C62"/>
    <w:rsid w:val="00184BAC"/>
    <w:rsid w:val="001A77A7"/>
    <w:rsid w:val="001B403A"/>
    <w:rsid w:val="001B7D58"/>
    <w:rsid w:val="001C4D63"/>
    <w:rsid w:val="001E47FA"/>
    <w:rsid w:val="00201B4F"/>
    <w:rsid w:val="00204A47"/>
    <w:rsid w:val="00214963"/>
    <w:rsid w:val="00217980"/>
    <w:rsid w:val="00230DA3"/>
    <w:rsid w:val="00233674"/>
    <w:rsid w:val="00236E19"/>
    <w:rsid w:val="00242C61"/>
    <w:rsid w:val="00246276"/>
    <w:rsid w:val="00247A2D"/>
    <w:rsid w:val="0026369B"/>
    <w:rsid w:val="00271662"/>
    <w:rsid w:val="0027404F"/>
    <w:rsid w:val="00274371"/>
    <w:rsid w:val="00280AEC"/>
    <w:rsid w:val="002835E1"/>
    <w:rsid w:val="00284544"/>
    <w:rsid w:val="00287B61"/>
    <w:rsid w:val="00293B83"/>
    <w:rsid w:val="002971F2"/>
    <w:rsid w:val="002B091C"/>
    <w:rsid w:val="002B6072"/>
    <w:rsid w:val="002C15C4"/>
    <w:rsid w:val="002C2CDD"/>
    <w:rsid w:val="002D0A97"/>
    <w:rsid w:val="002D25C2"/>
    <w:rsid w:val="002D45C6"/>
    <w:rsid w:val="002E402D"/>
    <w:rsid w:val="00312946"/>
    <w:rsid w:val="00313E86"/>
    <w:rsid w:val="0035122A"/>
    <w:rsid w:val="0035698F"/>
    <w:rsid w:val="00364079"/>
    <w:rsid w:val="00375460"/>
    <w:rsid w:val="0038167D"/>
    <w:rsid w:val="00385B46"/>
    <w:rsid w:val="00387089"/>
    <w:rsid w:val="00394D26"/>
    <w:rsid w:val="003C68EE"/>
    <w:rsid w:val="003D3EB0"/>
    <w:rsid w:val="003E1F03"/>
    <w:rsid w:val="004077FB"/>
    <w:rsid w:val="00424DD9"/>
    <w:rsid w:val="004273B0"/>
    <w:rsid w:val="00431FCA"/>
    <w:rsid w:val="00434188"/>
    <w:rsid w:val="00443F85"/>
    <w:rsid w:val="004717C5"/>
    <w:rsid w:val="00486ACE"/>
    <w:rsid w:val="004B70C7"/>
    <w:rsid w:val="004C0E63"/>
    <w:rsid w:val="004C16D7"/>
    <w:rsid w:val="004C2FB5"/>
    <w:rsid w:val="004C35AD"/>
    <w:rsid w:val="004C3BA0"/>
    <w:rsid w:val="004D7F4E"/>
    <w:rsid w:val="004E6CBB"/>
    <w:rsid w:val="0051264A"/>
    <w:rsid w:val="005367A6"/>
    <w:rsid w:val="00543DB7"/>
    <w:rsid w:val="005553E2"/>
    <w:rsid w:val="005740C6"/>
    <w:rsid w:val="00587522"/>
    <w:rsid w:val="005A530F"/>
    <w:rsid w:val="005B1687"/>
    <w:rsid w:val="005B4EE2"/>
    <w:rsid w:val="005B5B96"/>
    <w:rsid w:val="005C2899"/>
    <w:rsid w:val="005C753D"/>
    <w:rsid w:val="005E582E"/>
    <w:rsid w:val="005F3158"/>
    <w:rsid w:val="006122EC"/>
    <w:rsid w:val="00616736"/>
    <w:rsid w:val="00622004"/>
    <w:rsid w:val="0062474A"/>
    <w:rsid w:val="006342D2"/>
    <w:rsid w:val="00635A81"/>
    <w:rsid w:val="00641630"/>
    <w:rsid w:val="006658C4"/>
    <w:rsid w:val="00684488"/>
    <w:rsid w:val="00692B39"/>
    <w:rsid w:val="006A2668"/>
    <w:rsid w:val="006A3CE7"/>
    <w:rsid w:val="006C3AC7"/>
    <w:rsid w:val="006C4C50"/>
    <w:rsid w:val="006C50F5"/>
    <w:rsid w:val="006E1DC7"/>
    <w:rsid w:val="006F0F36"/>
    <w:rsid w:val="006F11AE"/>
    <w:rsid w:val="006F21D8"/>
    <w:rsid w:val="006F7C12"/>
    <w:rsid w:val="007025DD"/>
    <w:rsid w:val="00707A46"/>
    <w:rsid w:val="00713050"/>
    <w:rsid w:val="00720F5C"/>
    <w:rsid w:val="00741C4A"/>
    <w:rsid w:val="0074665A"/>
    <w:rsid w:val="00746F7F"/>
    <w:rsid w:val="00751CD9"/>
    <w:rsid w:val="00752664"/>
    <w:rsid w:val="007542CA"/>
    <w:rsid w:val="007623E5"/>
    <w:rsid w:val="00783788"/>
    <w:rsid w:val="007A700F"/>
    <w:rsid w:val="007A7546"/>
    <w:rsid w:val="007C16C5"/>
    <w:rsid w:val="007C7C1A"/>
    <w:rsid w:val="007D3C0D"/>
    <w:rsid w:val="00811117"/>
    <w:rsid w:val="008363E7"/>
    <w:rsid w:val="00863E6F"/>
    <w:rsid w:val="00864D4A"/>
    <w:rsid w:val="00894A06"/>
    <w:rsid w:val="008A1907"/>
    <w:rsid w:val="008B20F6"/>
    <w:rsid w:val="008B733F"/>
    <w:rsid w:val="008C06A2"/>
    <w:rsid w:val="008C44E9"/>
    <w:rsid w:val="009032B8"/>
    <w:rsid w:val="00915B13"/>
    <w:rsid w:val="0092172A"/>
    <w:rsid w:val="0094213E"/>
    <w:rsid w:val="00955FBA"/>
    <w:rsid w:val="009712AE"/>
    <w:rsid w:val="00973F0D"/>
    <w:rsid w:val="009823DC"/>
    <w:rsid w:val="00995201"/>
    <w:rsid w:val="009B37B9"/>
    <w:rsid w:val="009D6855"/>
    <w:rsid w:val="009E6268"/>
    <w:rsid w:val="009F75B3"/>
    <w:rsid w:val="00A311FE"/>
    <w:rsid w:val="00A42540"/>
    <w:rsid w:val="00A45109"/>
    <w:rsid w:val="00A561D2"/>
    <w:rsid w:val="00AA0B04"/>
    <w:rsid w:val="00AA4D4C"/>
    <w:rsid w:val="00AB2B61"/>
    <w:rsid w:val="00AC42D8"/>
    <w:rsid w:val="00AD22CE"/>
    <w:rsid w:val="00AF1DF2"/>
    <w:rsid w:val="00AF575E"/>
    <w:rsid w:val="00B03DE1"/>
    <w:rsid w:val="00B17B3D"/>
    <w:rsid w:val="00B231EE"/>
    <w:rsid w:val="00B363E8"/>
    <w:rsid w:val="00B37D9B"/>
    <w:rsid w:val="00B50D86"/>
    <w:rsid w:val="00B56E1F"/>
    <w:rsid w:val="00B60A88"/>
    <w:rsid w:val="00B62185"/>
    <w:rsid w:val="00B66B1E"/>
    <w:rsid w:val="00B66BFE"/>
    <w:rsid w:val="00B755B7"/>
    <w:rsid w:val="00B94D34"/>
    <w:rsid w:val="00B972C8"/>
    <w:rsid w:val="00BB673D"/>
    <w:rsid w:val="00BB75A6"/>
    <w:rsid w:val="00BC00DF"/>
    <w:rsid w:val="00BC1777"/>
    <w:rsid w:val="00BC254A"/>
    <w:rsid w:val="00BF6539"/>
    <w:rsid w:val="00C05502"/>
    <w:rsid w:val="00C05E52"/>
    <w:rsid w:val="00C0697C"/>
    <w:rsid w:val="00C06C2E"/>
    <w:rsid w:val="00C2098A"/>
    <w:rsid w:val="00C21B70"/>
    <w:rsid w:val="00C316A5"/>
    <w:rsid w:val="00C3227D"/>
    <w:rsid w:val="00C55AC5"/>
    <w:rsid w:val="00C57D37"/>
    <w:rsid w:val="00C7511E"/>
    <w:rsid w:val="00C77320"/>
    <w:rsid w:val="00C7741E"/>
    <w:rsid w:val="00C83F1A"/>
    <w:rsid w:val="00C8730F"/>
    <w:rsid w:val="00C9181C"/>
    <w:rsid w:val="00CA3DF1"/>
    <w:rsid w:val="00CA4581"/>
    <w:rsid w:val="00CB03DB"/>
    <w:rsid w:val="00CC2AE7"/>
    <w:rsid w:val="00CD3F01"/>
    <w:rsid w:val="00CE18D5"/>
    <w:rsid w:val="00D31AB6"/>
    <w:rsid w:val="00D53157"/>
    <w:rsid w:val="00D553ED"/>
    <w:rsid w:val="00D67CF7"/>
    <w:rsid w:val="00D72E64"/>
    <w:rsid w:val="00D87154"/>
    <w:rsid w:val="00DA6532"/>
    <w:rsid w:val="00DD3C74"/>
    <w:rsid w:val="00DD4D5A"/>
    <w:rsid w:val="00DD76D3"/>
    <w:rsid w:val="00DF3618"/>
    <w:rsid w:val="00DF3992"/>
    <w:rsid w:val="00DF5399"/>
    <w:rsid w:val="00DF7681"/>
    <w:rsid w:val="00E03C0A"/>
    <w:rsid w:val="00E1564D"/>
    <w:rsid w:val="00E22E87"/>
    <w:rsid w:val="00E37A00"/>
    <w:rsid w:val="00E43D3F"/>
    <w:rsid w:val="00E50BEF"/>
    <w:rsid w:val="00E52672"/>
    <w:rsid w:val="00E62FF3"/>
    <w:rsid w:val="00E70C4B"/>
    <w:rsid w:val="00E72E7E"/>
    <w:rsid w:val="00E84477"/>
    <w:rsid w:val="00E87883"/>
    <w:rsid w:val="00E91504"/>
    <w:rsid w:val="00E949DD"/>
    <w:rsid w:val="00E96C92"/>
    <w:rsid w:val="00EA409E"/>
    <w:rsid w:val="00ED09C0"/>
    <w:rsid w:val="00EE04A1"/>
    <w:rsid w:val="00EF56DC"/>
    <w:rsid w:val="00F01DF6"/>
    <w:rsid w:val="00F11BAB"/>
    <w:rsid w:val="00F17957"/>
    <w:rsid w:val="00F207C0"/>
    <w:rsid w:val="00F20AE5"/>
    <w:rsid w:val="00F30A68"/>
    <w:rsid w:val="00F328B4"/>
    <w:rsid w:val="00F37444"/>
    <w:rsid w:val="00F562EA"/>
    <w:rsid w:val="00F645C7"/>
    <w:rsid w:val="00F7707C"/>
    <w:rsid w:val="00F833C3"/>
    <w:rsid w:val="00F85261"/>
    <w:rsid w:val="00F87519"/>
    <w:rsid w:val="00F87ECA"/>
    <w:rsid w:val="00F9000F"/>
    <w:rsid w:val="00FB23CA"/>
    <w:rsid w:val="00FB595A"/>
    <w:rsid w:val="00FC16D6"/>
    <w:rsid w:val="00FC5CC7"/>
    <w:rsid w:val="00FE23CD"/>
    <w:rsid w:val="00FF40F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926ED"/>
  <w15:docId w15:val="{750F8B9C-F2A9-49C7-8020-E7BE7A2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025DD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D2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25C2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1A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esylesyy5104@mail.ru" TargetMode="External"/><Relationship Id="rId18" Type="http://schemas.openxmlformats.org/officeDocument/2006/relationships/hyperlink" Target="mailto:nailyanizam@mail.ru" TargetMode="External"/><Relationship Id="rId26" Type="http://schemas.openxmlformats.org/officeDocument/2006/relationships/hyperlink" Target="mailto:azalieiy.valievaal@mail.ru" TargetMode="External"/><Relationship Id="rId39" Type="http://schemas.openxmlformats.org/officeDocument/2006/relationships/hyperlink" Target="mailto:Zfatykhova95@gmail.com" TargetMode="External"/><Relationship Id="rId21" Type="http://schemas.openxmlformats.org/officeDocument/2006/relationships/hyperlink" Target="mailto:Korneeva.nt_yde_0629@gmail.ru" TargetMode="External"/><Relationship Id="rId34" Type="http://schemas.openxmlformats.org/officeDocument/2006/relationships/hyperlink" Target="mailto:Ilnazamirov35@gmail.com" TargetMode="External"/><Relationship Id="rId42" Type="http://schemas.openxmlformats.org/officeDocument/2006/relationships/hyperlink" Target="mailto:Nik_naumov01@mail.ru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haidullinadinara@gmail.com" TargetMode="External"/><Relationship Id="rId29" Type="http://schemas.openxmlformats.org/officeDocument/2006/relationships/hyperlink" Target="mailto:Asmanovadiana2001@mail.ru" TargetMode="External"/><Relationship Id="rId11" Type="http://schemas.openxmlformats.org/officeDocument/2006/relationships/hyperlink" Target="https://vk.com/club105214088" TargetMode="External"/><Relationship Id="rId24" Type="http://schemas.openxmlformats.org/officeDocument/2006/relationships/hyperlink" Target="mailto:damir102rua@mail.ru" TargetMode="External"/><Relationship Id="rId32" Type="http://schemas.openxmlformats.org/officeDocument/2006/relationships/hyperlink" Target="mailto:Malikaburieva7356@gmail.com" TargetMode="External"/><Relationship Id="rId37" Type="http://schemas.openxmlformats.org/officeDocument/2006/relationships/hyperlink" Target="mailto:diii.kaaa@mail.ru" TargetMode="External"/><Relationship Id="rId40" Type="http://schemas.openxmlformats.org/officeDocument/2006/relationships/hyperlink" Target="mailto:Alfina01@bk.ru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?To=galimova22elvina@mail.ru" TargetMode="External"/><Relationship Id="rId23" Type="http://schemas.openxmlformats.org/officeDocument/2006/relationships/hyperlink" Target="mailto:Maarguu505@gmail.com" TargetMode="External"/><Relationship Id="rId28" Type="http://schemas.openxmlformats.org/officeDocument/2006/relationships/hyperlink" Target="https://e.mail.ru/compose?To=gafurova7090@gmail.com" TargetMode="External"/><Relationship Id="rId36" Type="http://schemas.openxmlformats.org/officeDocument/2006/relationships/hyperlink" Target="mailto:Kamilya.erm@mail.ru" TargetMode="External"/><Relationship Id="rId49" Type="http://schemas.openxmlformats.org/officeDocument/2006/relationships/footer" Target="footer3.xml"/><Relationship Id="rId10" Type="http://schemas.openxmlformats.org/officeDocument/2006/relationships/hyperlink" Target="http://www.kgmu.kcn.ru/internal-medicine/snk" TargetMode="External"/><Relationship Id="rId19" Type="http://schemas.openxmlformats.org/officeDocument/2006/relationships/hyperlink" Target="mailto:ek.and@icloud.ru" TargetMode="External"/><Relationship Id="rId31" Type="http://schemas.openxmlformats.org/officeDocument/2006/relationships/hyperlink" Target="mailto:Anyarodionova17@mail.ru" TargetMode="External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ks.vfrfhjd2011@yandex.ru" TargetMode="External"/><Relationship Id="rId14" Type="http://schemas.openxmlformats.org/officeDocument/2006/relationships/hyperlink" Target="mailto:rawimliff@gmail.com" TargetMode="External"/><Relationship Id="rId22" Type="http://schemas.openxmlformats.org/officeDocument/2006/relationships/hyperlink" Target="mailto:CED23012002@mail.ru" TargetMode="External"/><Relationship Id="rId27" Type="http://schemas.openxmlformats.org/officeDocument/2006/relationships/hyperlink" Target="https://e.mail.ru/compose?To=Drihara909@mail.ru" TargetMode="External"/><Relationship Id="rId30" Type="http://schemas.openxmlformats.org/officeDocument/2006/relationships/hyperlink" Target="mailto:Biktagirova-aygul@mail.ru" TargetMode="External"/><Relationship Id="rId35" Type="http://schemas.openxmlformats.org/officeDocument/2006/relationships/hyperlink" Target="mailto:Gilyana0256@gmail.com" TargetMode="External"/><Relationship Id="rId43" Type="http://schemas.openxmlformats.org/officeDocument/2006/relationships/hyperlink" Target="mailto:plotnastja@mail.ru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yperlink" Target="https://vk.com/away.php?to=https%3A%2F%2Fchat.whatsapp.com%2FEIzCw5jwaPb8pZnLpjnrht&amp;cc_key=" TargetMode="External"/><Relationship Id="rId17" Type="http://schemas.openxmlformats.org/officeDocument/2006/relationships/hyperlink" Target="mailto:Alekseeva.alina.99@mail.ru" TargetMode="External"/><Relationship Id="rId25" Type="http://schemas.openxmlformats.org/officeDocument/2006/relationships/hyperlink" Target="https://e.mail.ru/compose?To=gsl575@mail.ru" TargetMode="External"/><Relationship Id="rId33" Type="http://schemas.openxmlformats.org/officeDocument/2006/relationships/hyperlink" Target="mailto:Nargiza.kharisova@yandex.ru" TargetMode="External"/><Relationship Id="rId38" Type="http://schemas.openxmlformats.org/officeDocument/2006/relationships/hyperlink" Target="mailto:Gimranovrr.00@mail.ru" TargetMode="External"/><Relationship Id="rId46" Type="http://schemas.openxmlformats.org/officeDocument/2006/relationships/footer" Target="footer1.xml"/><Relationship Id="rId20" Type="http://schemas.openxmlformats.org/officeDocument/2006/relationships/hyperlink" Target="mailto:Fes3519@mail.ru" TargetMode="External"/><Relationship Id="rId41" Type="http://schemas.openxmlformats.org/officeDocument/2006/relationships/hyperlink" Target="mailto:nastenaplut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46"/>
    <w:rsid w:val="0010182B"/>
    <w:rsid w:val="002915EE"/>
    <w:rsid w:val="002A5018"/>
    <w:rsid w:val="002B3AE7"/>
    <w:rsid w:val="0030648B"/>
    <w:rsid w:val="00355AF4"/>
    <w:rsid w:val="00374846"/>
    <w:rsid w:val="005B7BD9"/>
    <w:rsid w:val="005C3018"/>
    <w:rsid w:val="006107C4"/>
    <w:rsid w:val="00637549"/>
    <w:rsid w:val="006429F3"/>
    <w:rsid w:val="006D279B"/>
    <w:rsid w:val="006F7693"/>
    <w:rsid w:val="00702F40"/>
    <w:rsid w:val="00A02B86"/>
    <w:rsid w:val="00A16AB1"/>
    <w:rsid w:val="00A73178"/>
    <w:rsid w:val="00BB538B"/>
    <w:rsid w:val="00C65296"/>
    <w:rsid w:val="00D125AA"/>
    <w:rsid w:val="00D369AE"/>
    <w:rsid w:val="00DF6DFB"/>
    <w:rsid w:val="00E12E82"/>
    <w:rsid w:val="00EC7699"/>
    <w:rsid w:val="00F56AB9"/>
    <w:rsid w:val="00F6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CE3953B69A4728810B9B304324BD5C">
    <w:name w:val="F3CE3953B69A4728810B9B304324BD5C"/>
    <w:rsid w:val="00DF6DFB"/>
  </w:style>
  <w:style w:type="paragraph" w:customStyle="1" w:styleId="484E955741A445CAB6C2388EADEE25DB">
    <w:name w:val="484E955741A445CAB6C2388EADEE25DB"/>
    <w:rsid w:val="00DF6DFB"/>
  </w:style>
  <w:style w:type="paragraph" w:customStyle="1" w:styleId="9F936A32AA5D488F86FABF6F6F573478">
    <w:name w:val="9F936A32AA5D488F86FABF6F6F573478"/>
    <w:rsid w:val="00DF6DFB"/>
  </w:style>
  <w:style w:type="paragraph" w:customStyle="1" w:styleId="97610A964B9845708CF057A28B8F41D9">
    <w:name w:val="97610A964B9845708CF057A28B8F41D9"/>
    <w:rsid w:val="00DF6DFB"/>
  </w:style>
  <w:style w:type="paragraph" w:customStyle="1" w:styleId="3D786374224E440290901810807AFF83">
    <w:name w:val="3D786374224E440290901810807AFF83"/>
    <w:rsid w:val="00374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DD1B-5872-40F2-BC42-4077E5E3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1</TotalTime>
  <Pages>11</Pages>
  <Words>1060</Words>
  <Characters>6044</Characters>
  <Application>Microsoft Office Word</Application>
  <DocSecurity>8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ПРОПЕДЕВТИКИ ВНУТРЕННИХ БОЛЕЗНЕЙ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за IV квартал 2018 года
октябрь-ноябрь-декабрь</dc:subject>
  <dc:creator>Совет СНО им. И.А. Студенцовой</dc:creator>
  <cp:keywords>отчет;СНК;СНО;КГМУ;образец</cp:keywords>
  <cp:lastModifiedBy>Капралова Лариса</cp:lastModifiedBy>
  <cp:revision>2</cp:revision>
  <cp:lastPrinted>2017-10-22T15:50:00Z</cp:lastPrinted>
  <dcterms:created xsi:type="dcterms:W3CDTF">2022-08-18T16:12:00Z</dcterms:created>
  <dcterms:modified xsi:type="dcterms:W3CDTF">2022-08-18T16:12:00Z</dcterms:modified>
</cp:coreProperties>
</file>