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06400" w14:textId="77777777" w:rsidR="00091C86" w:rsidRPr="00B01D4A" w:rsidRDefault="00091C86" w:rsidP="00091C86">
      <w:pPr>
        <w:spacing w:after="0"/>
        <w:ind w:left="5670"/>
        <w:rPr>
          <w:rFonts w:ascii="Times New Roman" w:hAnsi="Times New Roman"/>
        </w:rPr>
      </w:pPr>
      <w:bookmarkStart w:id="0" w:name="_Toc442284294"/>
      <w:r w:rsidRPr="00B01D4A">
        <w:rPr>
          <w:rFonts w:ascii="Times New Roman" w:hAnsi="Times New Roman"/>
        </w:rPr>
        <w:t>«УТВЕРЖДАЮ»</w:t>
      </w:r>
    </w:p>
    <w:p w14:paraId="2E290A06" w14:textId="77777777" w:rsidR="00091C86" w:rsidRPr="00E74B81" w:rsidRDefault="00091C86" w:rsidP="00091C86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77726098" w14:textId="77777777" w:rsidR="00091C86" w:rsidRPr="00B01D4A" w:rsidRDefault="00091C86" w:rsidP="00091C86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79F08DF1" w14:textId="77777777" w:rsidR="00091C86" w:rsidRPr="00B01D4A" w:rsidRDefault="00091C86" w:rsidP="00091C86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672A6659" w14:textId="77777777" w:rsidR="00F56C26" w:rsidRPr="00164602" w:rsidRDefault="00F56C26" w:rsidP="00F56C26">
      <w:pPr>
        <w:spacing w:after="0" w:line="240" w:lineRule="auto"/>
        <w:jc w:val="right"/>
        <w:rPr>
          <w:rFonts w:ascii="Times New Roman" w:hAnsi="Times New Roman"/>
        </w:rPr>
      </w:pPr>
    </w:p>
    <w:p w14:paraId="0A37501D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</w:rPr>
      </w:pPr>
    </w:p>
    <w:p w14:paraId="7400A5A9" w14:textId="77777777" w:rsidR="00656FED" w:rsidRPr="00656FED" w:rsidRDefault="00656FED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56FED">
        <w:rPr>
          <w:rFonts w:ascii="Times New Roman" w:hAnsi="Times New Roman"/>
          <w:sz w:val="21"/>
          <w:szCs w:val="21"/>
        </w:rPr>
        <w:t xml:space="preserve">Расписание лекционных занятий по дисциплине </w:t>
      </w:r>
      <w:r w:rsidRPr="00656FED">
        <w:rPr>
          <w:rFonts w:ascii="Times New Roman" w:hAnsi="Times New Roman"/>
          <w:b/>
          <w:sz w:val="21"/>
          <w:szCs w:val="21"/>
        </w:rPr>
        <w:t>«основы рационального питания»</w:t>
      </w:r>
      <w:r w:rsidRPr="00656FED">
        <w:rPr>
          <w:rFonts w:ascii="Times New Roman" w:hAnsi="Times New Roman"/>
          <w:sz w:val="21"/>
          <w:szCs w:val="21"/>
        </w:rPr>
        <w:t xml:space="preserve"> </w:t>
      </w:r>
    </w:p>
    <w:p w14:paraId="57E0463E" w14:textId="77777777" w:rsidR="00656FED" w:rsidRPr="00656FED" w:rsidRDefault="00656FED" w:rsidP="00656FE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56FED">
        <w:rPr>
          <w:rFonts w:ascii="Times New Roman" w:hAnsi="Times New Roman"/>
          <w:sz w:val="21"/>
          <w:szCs w:val="21"/>
        </w:rPr>
        <w:t xml:space="preserve">для студентов </w:t>
      </w:r>
      <w:r w:rsidRPr="00656FED">
        <w:rPr>
          <w:rFonts w:ascii="Times New Roman" w:hAnsi="Times New Roman"/>
          <w:b/>
          <w:sz w:val="21"/>
          <w:szCs w:val="21"/>
        </w:rPr>
        <w:t>3</w:t>
      </w:r>
      <w:r w:rsidRPr="00656FED">
        <w:rPr>
          <w:rFonts w:ascii="Times New Roman" w:hAnsi="Times New Roman"/>
          <w:sz w:val="21"/>
          <w:szCs w:val="21"/>
        </w:rPr>
        <w:t xml:space="preserve"> курса </w:t>
      </w:r>
      <w:r w:rsidRPr="00656FED">
        <w:rPr>
          <w:rFonts w:ascii="Times New Roman" w:hAnsi="Times New Roman"/>
          <w:b/>
          <w:sz w:val="21"/>
          <w:szCs w:val="21"/>
        </w:rPr>
        <w:t xml:space="preserve">медико-профилактического факультета </w:t>
      </w:r>
    </w:p>
    <w:p w14:paraId="51F3B07C" w14:textId="32971376" w:rsidR="00656FED" w:rsidRPr="00656FED" w:rsidRDefault="009527D5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на </w:t>
      </w:r>
      <w:r w:rsidR="00101024">
        <w:rPr>
          <w:rFonts w:ascii="Times New Roman" w:hAnsi="Times New Roman"/>
          <w:sz w:val="21"/>
          <w:szCs w:val="21"/>
        </w:rPr>
        <w:t>осенний семестр 2024/25</w:t>
      </w:r>
      <w:r w:rsidR="00656FED" w:rsidRPr="00656FED">
        <w:rPr>
          <w:rFonts w:ascii="Times New Roman" w:hAnsi="Times New Roman"/>
          <w:sz w:val="21"/>
          <w:szCs w:val="21"/>
        </w:rPr>
        <w:t xml:space="preserve"> учебного года</w:t>
      </w:r>
    </w:p>
    <w:p w14:paraId="13CB9B0D" w14:textId="65A456B0" w:rsidR="00656FED" w:rsidRPr="00A40B35" w:rsidRDefault="00656FED" w:rsidP="00A40B35">
      <w:pPr>
        <w:spacing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CF3C13">
        <w:rPr>
          <w:rFonts w:ascii="Times New Roman" w:hAnsi="Times New Roman"/>
          <w:b/>
          <w:sz w:val="21"/>
          <w:szCs w:val="21"/>
        </w:rPr>
        <w:t>Лекции</w:t>
      </w:r>
      <w:r w:rsidRPr="00CF3C13">
        <w:rPr>
          <w:rFonts w:ascii="Times New Roman" w:hAnsi="Times New Roman"/>
          <w:sz w:val="21"/>
          <w:szCs w:val="21"/>
        </w:rPr>
        <w:t xml:space="preserve"> - </w:t>
      </w:r>
      <w:r>
        <w:rPr>
          <w:rFonts w:ascii="Times New Roman" w:hAnsi="Times New Roman"/>
          <w:sz w:val="21"/>
          <w:szCs w:val="21"/>
        </w:rPr>
        <w:t>пятница</w:t>
      </w:r>
      <w:r w:rsidRPr="00CF3C13">
        <w:rPr>
          <w:rFonts w:ascii="Times New Roman" w:hAnsi="Times New Roman"/>
          <w:sz w:val="21"/>
          <w:szCs w:val="21"/>
        </w:rPr>
        <w:t>, 2,4,6,8,10,12,14</w:t>
      </w:r>
      <w:r w:rsidR="00C179F3">
        <w:rPr>
          <w:rFonts w:ascii="Times New Roman" w:hAnsi="Times New Roman"/>
          <w:sz w:val="21"/>
          <w:szCs w:val="21"/>
        </w:rPr>
        <w:t>,16</w:t>
      </w:r>
      <w:r w:rsidRPr="00CF3C13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F3C13">
        <w:rPr>
          <w:rFonts w:ascii="Times New Roman" w:hAnsi="Times New Roman"/>
          <w:sz w:val="21"/>
          <w:szCs w:val="21"/>
        </w:rPr>
        <w:t>нед</w:t>
      </w:r>
      <w:proofErr w:type="spellEnd"/>
      <w:r w:rsidRPr="00CF3C13">
        <w:rPr>
          <w:rFonts w:ascii="Times New Roman" w:hAnsi="Times New Roman"/>
          <w:sz w:val="21"/>
          <w:szCs w:val="21"/>
        </w:rPr>
        <w:t xml:space="preserve">., </w:t>
      </w:r>
      <w:r w:rsidR="00C179F3">
        <w:rPr>
          <w:rFonts w:ascii="Times New Roman" w:hAnsi="Times New Roman"/>
          <w:sz w:val="21"/>
          <w:szCs w:val="21"/>
        </w:rPr>
        <w:t>09.50-11.25, НУК, ауд. «Добровольцы»</w:t>
      </w:r>
    </w:p>
    <w:tbl>
      <w:tblPr>
        <w:tblW w:w="9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2273"/>
        <w:gridCol w:w="2035"/>
        <w:gridCol w:w="3112"/>
      </w:tblGrid>
      <w:tr w:rsidR="00656FED" w:rsidRPr="00DD2F24" w14:paraId="6421D17D" w14:textId="5B1E5674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301668F1" w14:textId="77777777" w:rsidR="00656FED" w:rsidRPr="00CF3C13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Д</w:t>
            </w:r>
            <w:r>
              <w:rPr>
                <w:rFonts w:ascii="Times New Roman" w:hAnsi="Times New Roman"/>
                <w:sz w:val="21"/>
                <w:szCs w:val="21"/>
              </w:rPr>
              <w:t>ата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2273" w:type="dxa"/>
            <w:shd w:val="clear" w:color="auto" w:fill="auto"/>
          </w:tcPr>
          <w:p w14:paraId="66C4B0ED" w14:textId="77777777" w:rsidR="00656FED" w:rsidRPr="00CF3C13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035" w:type="dxa"/>
            <w:shd w:val="clear" w:color="auto" w:fill="auto"/>
          </w:tcPr>
          <w:p w14:paraId="22C469F6" w14:textId="77777777" w:rsidR="00656FED" w:rsidRPr="00CF3C13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112" w:type="dxa"/>
          </w:tcPr>
          <w:p w14:paraId="679D4F52" w14:textId="4B3D8A02" w:rsidR="00656FED" w:rsidRPr="00CF3C13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Темы лекций</w:t>
            </w:r>
          </w:p>
        </w:tc>
      </w:tr>
      <w:tr w:rsidR="00101024" w:rsidRPr="00DD2F24" w14:paraId="64DA26B3" w14:textId="0C5662D3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006EA16C" w14:textId="3CFC66B5" w:rsidR="00101024" w:rsidRPr="00DD2F24" w:rsidRDefault="00101024" w:rsidP="001010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14</w:t>
            </w:r>
            <w:r w:rsidRPr="00164602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 xml:space="preserve">2024,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273" w:type="dxa"/>
            <w:shd w:val="clear" w:color="auto" w:fill="auto"/>
          </w:tcPr>
          <w:p w14:paraId="2F336D20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62EE23A4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22242873" w14:textId="12E43D1B" w:rsidR="001010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Введение в гигиену питания. Пищевые системы. Пищевая безопасность. Основы правового регулирования и государственный контроль качества и безопасности пищевых продуктов в РФ.</w:t>
            </w:r>
          </w:p>
        </w:tc>
      </w:tr>
      <w:tr w:rsidR="00101024" w:rsidRPr="00DD2F24" w14:paraId="0E7697B6" w14:textId="23423720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200B9A90" w14:textId="3C77D41D" w:rsidR="00101024" w:rsidRPr="00D41AE9" w:rsidRDefault="00101024" w:rsidP="001010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28.09.2024,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273" w:type="dxa"/>
            <w:shd w:val="clear" w:color="auto" w:fill="auto"/>
          </w:tcPr>
          <w:p w14:paraId="7835519D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3088E2EE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421BDF17" w14:textId="5908E822" w:rsidR="001010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Энергетический обмен</w:t>
            </w:r>
          </w:p>
        </w:tc>
      </w:tr>
      <w:tr w:rsidR="00101024" w:rsidRPr="00DD2F24" w14:paraId="09B55E0A" w14:textId="29084DA1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76A6CD06" w14:textId="1AB35A4F" w:rsidR="00101024" w:rsidRPr="00D41AE9" w:rsidRDefault="00101024" w:rsidP="001010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11.10.2024,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273" w:type="dxa"/>
            <w:shd w:val="clear" w:color="auto" w:fill="auto"/>
          </w:tcPr>
          <w:p w14:paraId="781449F3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3D65E956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386DFB98" w14:textId="45BE4A73" w:rsidR="001010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Белки и их роль в питании</w:t>
            </w:r>
          </w:p>
        </w:tc>
      </w:tr>
      <w:tr w:rsidR="00101024" w:rsidRPr="00DD2F24" w14:paraId="671266EA" w14:textId="3D8F0B62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0DE5584A" w14:textId="203B7F50" w:rsidR="00101024" w:rsidRPr="00D41AE9" w:rsidRDefault="00101024" w:rsidP="001010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25.10.2024,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273" w:type="dxa"/>
            <w:shd w:val="clear" w:color="auto" w:fill="auto"/>
          </w:tcPr>
          <w:p w14:paraId="3278BA44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5C8EA30F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066762EF" w14:textId="303AFF69" w:rsidR="001010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Жиры и их роль в питании</w:t>
            </w:r>
          </w:p>
        </w:tc>
      </w:tr>
      <w:tr w:rsidR="00101024" w:rsidRPr="00DD2F24" w14:paraId="1493B28D" w14:textId="2C79500A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48031180" w14:textId="1A821D7F" w:rsidR="00101024" w:rsidRPr="00DD2F24" w:rsidRDefault="00101024" w:rsidP="001010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08.11</w:t>
            </w:r>
            <w:r w:rsidRPr="0016460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2024,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273" w:type="dxa"/>
            <w:shd w:val="clear" w:color="auto" w:fill="auto"/>
          </w:tcPr>
          <w:p w14:paraId="38C323F5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31473A48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  <w:r w:rsidRPr="00DD2F24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3112" w:type="dxa"/>
          </w:tcPr>
          <w:p w14:paraId="2AAAA10E" w14:textId="62652C9E" w:rsidR="001010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Углеводы и их роль в питании</w:t>
            </w:r>
          </w:p>
        </w:tc>
      </w:tr>
      <w:tr w:rsidR="00101024" w:rsidRPr="00DD2F24" w14:paraId="519ED572" w14:textId="39CFF02B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01358F43" w14:textId="2F74BBE5" w:rsidR="00101024" w:rsidRPr="00DD2F24" w:rsidRDefault="00101024" w:rsidP="001010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22.11</w:t>
            </w:r>
            <w:r w:rsidRPr="0016460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2024,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273" w:type="dxa"/>
            <w:shd w:val="clear" w:color="auto" w:fill="auto"/>
          </w:tcPr>
          <w:p w14:paraId="7EC5AE1D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00B59842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3EE6EE34" w14:textId="5E6DA28E" w:rsidR="001010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Витамины и их роль в питании</w:t>
            </w:r>
          </w:p>
        </w:tc>
      </w:tr>
      <w:tr w:rsidR="00101024" w:rsidRPr="00DD2F24" w14:paraId="2B4BEF32" w14:textId="440FCE0F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556F5C77" w14:textId="716AF506" w:rsidR="00101024" w:rsidRPr="00DD2F24" w:rsidRDefault="00101024" w:rsidP="001010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 xml:space="preserve">06.12.2024,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273" w:type="dxa"/>
            <w:shd w:val="clear" w:color="auto" w:fill="auto"/>
          </w:tcPr>
          <w:p w14:paraId="2C3B35AC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7686C54C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72276AB6" w14:textId="2F0216C6" w:rsidR="001010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Минеральные элементы и их роль в питании</w:t>
            </w:r>
          </w:p>
        </w:tc>
      </w:tr>
      <w:tr w:rsidR="00101024" w:rsidRPr="00DD2F24" w14:paraId="19B7C3D7" w14:textId="7CC2A4CA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1B240AF0" w14:textId="4C6CC044" w:rsidR="00101024" w:rsidRPr="00DD2F24" w:rsidRDefault="00101024" w:rsidP="001010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20.12</w:t>
            </w:r>
            <w:r w:rsidRPr="0016460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2024,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273" w:type="dxa"/>
            <w:shd w:val="clear" w:color="auto" w:fill="auto"/>
          </w:tcPr>
          <w:p w14:paraId="50C44E63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16000475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4061A56B" w14:textId="7E308710" w:rsidR="001010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Алиментарно-зависимые заболевания. Пищевой статус</w:t>
            </w:r>
          </w:p>
        </w:tc>
      </w:tr>
    </w:tbl>
    <w:p w14:paraId="02EB378F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</w:rPr>
      </w:pPr>
    </w:p>
    <w:p w14:paraId="72A3D3EC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</w:rPr>
      </w:pPr>
    </w:p>
    <w:bookmarkEnd w:id="0"/>
    <w:p w14:paraId="0D0B940D" w14:textId="77777777" w:rsidR="00F56C26" w:rsidRPr="00164602" w:rsidRDefault="00F56C26" w:rsidP="00F56C2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E27B00A" w14:textId="77777777" w:rsidR="00F56C26" w:rsidRPr="00164602" w:rsidRDefault="00F56C26" w:rsidP="00F56C26">
      <w:pPr>
        <w:spacing w:after="0" w:line="240" w:lineRule="auto"/>
        <w:rPr>
          <w:rFonts w:ascii="Times New Roman" w:hAnsi="Times New Roman"/>
        </w:rPr>
      </w:pPr>
      <w:r w:rsidRPr="00164602">
        <w:rPr>
          <w:rFonts w:ascii="Times New Roman" w:hAnsi="Times New Roman"/>
        </w:rPr>
        <w:br w:type="page"/>
      </w:r>
    </w:p>
    <w:p w14:paraId="1C8257F4" w14:textId="77777777" w:rsidR="00091C86" w:rsidRPr="00B01D4A" w:rsidRDefault="00091C86" w:rsidP="00091C86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4F74F9CA" w14:textId="77777777" w:rsidR="00091C86" w:rsidRPr="00E74B81" w:rsidRDefault="00091C86" w:rsidP="00091C86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559FA587" w14:textId="77777777" w:rsidR="00091C86" w:rsidRPr="00B01D4A" w:rsidRDefault="00091C86" w:rsidP="00091C86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12C9107B" w14:textId="7EEF078D" w:rsidR="00A40B35" w:rsidRPr="00091C86" w:rsidRDefault="00091C86" w:rsidP="00091C86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33FF4D5F" w14:textId="77777777" w:rsidR="00A40B35" w:rsidRDefault="00A40B35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74E682CF" w14:textId="4689EABE" w:rsidR="00656FED" w:rsidRPr="00DD2F24" w:rsidRDefault="00656FED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 xml:space="preserve">Расписание </w:t>
      </w:r>
      <w:r w:rsidRPr="00DD2F24">
        <w:rPr>
          <w:rFonts w:ascii="Times New Roman" w:hAnsi="Times New Roman"/>
          <w:b/>
          <w:sz w:val="21"/>
          <w:szCs w:val="21"/>
        </w:rPr>
        <w:t>практических занятий</w:t>
      </w:r>
      <w:r w:rsidRPr="00DD2F24">
        <w:rPr>
          <w:rFonts w:ascii="Times New Roman" w:hAnsi="Times New Roman"/>
          <w:sz w:val="21"/>
          <w:szCs w:val="21"/>
        </w:rPr>
        <w:t xml:space="preserve"> по дисциплине «</w:t>
      </w:r>
      <w:r>
        <w:rPr>
          <w:rFonts w:ascii="Times New Roman" w:hAnsi="Times New Roman"/>
          <w:b/>
          <w:sz w:val="21"/>
          <w:szCs w:val="21"/>
        </w:rPr>
        <w:t>о</w:t>
      </w:r>
      <w:r w:rsidRPr="00DD2F24">
        <w:rPr>
          <w:rFonts w:ascii="Times New Roman" w:hAnsi="Times New Roman"/>
          <w:b/>
          <w:sz w:val="21"/>
          <w:szCs w:val="21"/>
        </w:rPr>
        <w:t>сновы рационального питания»</w:t>
      </w:r>
      <w:r w:rsidRPr="00DD2F24">
        <w:rPr>
          <w:rFonts w:ascii="Times New Roman" w:hAnsi="Times New Roman"/>
          <w:sz w:val="21"/>
          <w:szCs w:val="21"/>
        </w:rPr>
        <w:t xml:space="preserve"> для студентов </w:t>
      </w:r>
    </w:p>
    <w:p w14:paraId="4A35324A" w14:textId="784B4F00" w:rsidR="00656FED" w:rsidRDefault="00656FED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3 курса медико-профилактического </w:t>
      </w:r>
      <w:r>
        <w:rPr>
          <w:rFonts w:ascii="Times New Roman" w:hAnsi="Times New Roman"/>
          <w:sz w:val="21"/>
          <w:szCs w:val="21"/>
        </w:rPr>
        <w:t>на осенний семестр 202</w:t>
      </w:r>
      <w:r w:rsidR="00101024">
        <w:rPr>
          <w:rFonts w:ascii="Times New Roman" w:hAnsi="Times New Roman"/>
          <w:sz w:val="21"/>
          <w:szCs w:val="21"/>
        </w:rPr>
        <w:t>4</w:t>
      </w:r>
      <w:r w:rsidR="00C179F3">
        <w:rPr>
          <w:rFonts w:ascii="Times New Roman" w:hAnsi="Times New Roman"/>
          <w:sz w:val="21"/>
          <w:szCs w:val="21"/>
        </w:rPr>
        <w:t>/202</w:t>
      </w:r>
      <w:r w:rsidR="00101024">
        <w:rPr>
          <w:rFonts w:ascii="Times New Roman" w:hAnsi="Times New Roman"/>
          <w:sz w:val="21"/>
          <w:szCs w:val="21"/>
        </w:rPr>
        <w:t>5</w:t>
      </w:r>
      <w:r w:rsidRPr="00DD2F24">
        <w:rPr>
          <w:rFonts w:ascii="Times New Roman" w:hAnsi="Times New Roman"/>
          <w:sz w:val="21"/>
          <w:szCs w:val="21"/>
        </w:rPr>
        <w:t xml:space="preserve"> учебного года</w:t>
      </w:r>
    </w:p>
    <w:p w14:paraId="75D71AB8" w14:textId="77777777" w:rsidR="00656FED" w:rsidRPr="00DD2F24" w:rsidRDefault="00656FED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992"/>
        <w:gridCol w:w="2410"/>
        <w:gridCol w:w="1446"/>
      </w:tblGrid>
      <w:tr w:rsidR="00656FED" w:rsidRPr="00DD2F24" w14:paraId="16762EAF" w14:textId="77777777" w:rsidTr="00656FED">
        <w:trPr>
          <w:trHeight w:val="774"/>
        </w:trPr>
        <w:tc>
          <w:tcPr>
            <w:tcW w:w="5217" w:type="dxa"/>
            <w:shd w:val="clear" w:color="auto" w:fill="auto"/>
          </w:tcPr>
          <w:p w14:paraId="5828FCE1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День недели, даты</w:t>
            </w:r>
          </w:p>
        </w:tc>
        <w:tc>
          <w:tcPr>
            <w:tcW w:w="992" w:type="dxa"/>
            <w:shd w:val="clear" w:color="auto" w:fill="auto"/>
          </w:tcPr>
          <w:p w14:paraId="377A1D47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410" w:type="dxa"/>
            <w:shd w:val="clear" w:color="auto" w:fill="auto"/>
          </w:tcPr>
          <w:p w14:paraId="62C208F4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  <w:shd w:val="clear" w:color="auto" w:fill="auto"/>
          </w:tcPr>
          <w:p w14:paraId="48DE6284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Pr="00DD2F24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101024" w:rsidRPr="00DD2F24" w14:paraId="4A2BD4B8" w14:textId="77777777" w:rsidTr="00656FED">
        <w:tc>
          <w:tcPr>
            <w:tcW w:w="5217" w:type="dxa"/>
          </w:tcPr>
          <w:p w14:paraId="6E0286E5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1" w:name="_GoBack" w:colFirst="0" w:colLast="3"/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Пятница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1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-15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 xml:space="preserve">недели,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12:20-14.5</w:t>
            </w: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  <w:p w14:paraId="7420FB64" w14:textId="71FDE9BD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.09</w:t>
            </w:r>
            <w:r>
              <w:rPr>
                <w:rFonts w:ascii="Times New Roman" w:hAnsi="Times New Roman"/>
                <w:sz w:val="21"/>
                <w:szCs w:val="21"/>
              </w:rPr>
              <w:t>, 13.09, 20.09, 27.09, 4.10, 11.10, 18.10, 25.10, 1.11, 08.11, 15.11, 22.11, 29.11., 06.12, 20</w:t>
            </w:r>
            <w:r w:rsidRPr="005817A5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30592B15" w14:textId="63B2D996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</w:t>
            </w:r>
          </w:p>
        </w:tc>
        <w:tc>
          <w:tcPr>
            <w:tcW w:w="2410" w:type="dxa"/>
            <w:shd w:val="clear" w:color="auto" w:fill="auto"/>
          </w:tcPr>
          <w:p w14:paraId="72DF5BCF" w14:textId="77777777" w:rsidR="001010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7DD2087C" w14:textId="77777777" w:rsidR="00101024" w:rsidRPr="00184A26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Амиров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Н.Х.,</w:t>
            </w:r>
          </w:p>
          <w:p w14:paraId="2DCF872F" w14:textId="7D9C79A6" w:rsidR="00101024" w:rsidRPr="001010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proofErr w:type="spellStart"/>
            <w:r w:rsidRPr="00184A26"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  <w:r w:rsidRPr="00184A26">
              <w:rPr>
                <w:rFonts w:ascii="Times New Roman" w:hAnsi="Times New Roman"/>
                <w:sz w:val="21"/>
                <w:szCs w:val="21"/>
              </w:rPr>
              <w:t xml:space="preserve"> С.Ю.</w:t>
            </w:r>
          </w:p>
        </w:tc>
        <w:tc>
          <w:tcPr>
            <w:tcW w:w="1446" w:type="dxa"/>
            <w:shd w:val="clear" w:color="auto" w:fill="auto"/>
          </w:tcPr>
          <w:p w14:paraId="0D81DDEF" w14:textId="03BA2952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(403),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101024" w:rsidRPr="00DD2F24" w14:paraId="7672A71B" w14:textId="77777777" w:rsidTr="00656FED">
        <w:tc>
          <w:tcPr>
            <w:tcW w:w="5217" w:type="dxa"/>
          </w:tcPr>
          <w:p w14:paraId="1EE88834" w14:textId="77777777" w:rsidR="00101024" w:rsidRPr="00184A26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84A26">
              <w:rPr>
                <w:rFonts w:ascii="Times New Roman" w:hAnsi="Times New Roman"/>
                <w:b/>
                <w:sz w:val="21"/>
                <w:szCs w:val="21"/>
              </w:rPr>
              <w:t>Четверг</w:t>
            </w:r>
            <w:r>
              <w:rPr>
                <w:rFonts w:ascii="Times New Roman" w:hAnsi="Times New Roman"/>
                <w:sz w:val="21"/>
                <w:szCs w:val="21"/>
              </w:rPr>
              <w:t>, 1-5,7-16</w:t>
            </w:r>
            <w:r w:rsidRPr="00184A26">
              <w:rPr>
                <w:rFonts w:ascii="Times New Roman" w:hAnsi="Times New Roman"/>
                <w:sz w:val="21"/>
                <w:szCs w:val="21"/>
              </w:rPr>
              <w:t xml:space="preserve"> недели,</w:t>
            </w:r>
            <w:r w:rsidRPr="00184A26">
              <w:rPr>
                <w:rFonts w:ascii="Times New Roman" w:hAnsi="Times New Roman"/>
                <w:b/>
                <w:sz w:val="21"/>
                <w:szCs w:val="21"/>
              </w:rPr>
              <w:t xml:space="preserve"> 15.00-17.35</w:t>
            </w:r>
          </w:p>
          <w:p w14:paraId="3B788A82" w14:textId="59BDEF35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05.09, 12.09, 19.09, 26.09,3.10, 17.10, 24.10, 31.10, 07</w:t>
            </w:r>
            <w:r w:rsidRPr="00184A26">
              <w:rPr>
                <w:rFonts w:ascii="Times New Roman" w:hAnsi="Times New Roman"/>
                <w:sz w:val="21"/>
                <w:szCs w:val="21"/>
              </w:rPr>
              <w:t>.11,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14.11, 21.11, 28.11, 05.12, 19.12. </w:t>
            </w:r>
          </w:p>
        </w:tc>
        <w:tc>
          <w:tcPr>
            <w:tcW w:w="992" w:type="dxa"/>
            <w:shd w:val="clear" w:color="auto" w:fill="auto"/>
          </w:tcPr>
          <w:p w14:paraId="1A666A2E" w14:textId="0998A1C8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3302</w:t>
            </w:r>
          </w:p>
        </w:tc>
        <w:tc>
          <w:tcPr>
            <w:tcW w:w="2410" w:type="dxa"/>
            <w:shd w:val="clear" w:color="auto" w:fill="auto"/>
          </w:tcPr>
          <w:p w14:paraId="24F078FC" w14:textId="77777777" w:rsidR="001010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385E18FD" w14:textId="77777777" w:rsidR="00101024" w:rsidRPr="00184A26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Амиров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Н.Х.,</w:t>
            </w:r>
          </w:p>
          <w:p w14:paraId="498F7107" w14:textId="0CF179A8" w:rsidR="00101024" w:rsidRPr="001010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proofErr w:type="spellStart"/>
            <w:r w:rsidRPr="00184A26"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  <w:r w:rsidRPr="00184A26">
              <w:rPr>
                <w:rFonts w:ascii="Times New Roman" w:hAnsi="Times New Roman"/>
                <w:sz w:val="21"/>
                <w:szCs w:val="21"/>
              </w:rPr>
              <w:t xml:space="preserve"> С.Ю.</w:t>
            </w:r>
          </w:p>
        </w:tc>
        <w:tc>
          <w:tcPr>
            <w:tcW w:w="1446" w:type="dxa"/>
            <w:shd w:val="clear" w:color="auto" w:fill="auto"/>
          </w:tcPr>
          <w:p w14:paraId="1EEFF40F" w14:textId="4C57E1AF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(411),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101024" w:rsidRPr="00DD2F24" w14:paraId="2DB968D0" w14:textId="77777777" w:rsidTr="00656FED">
        <w:tc>
          <w:tcPr>
            <w:tcW w:w="5217" w:type="dxa"/>
          </w:tcPr>
          <w:p w14:paraId="78AD081D" w14:textId="77777777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Вторник</w:t>
            </w:r>
            <w:r>
              <w:rPr>
                <w:rFonts w:ascii="Times New Roman" w:hAnsi="Times New Roman"/>
                <w:sz w:val="21"/>
                <w:szCs w:val="21"/>
              </w:rPr>
              <w:t>, 1-15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 xml:space="preserve"> недели,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08.50-11:25</w:t>
            </w:r>
          </w:p>
          <w:p w14:paraId="36765E7D" w14:textId="211D3460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.09</w:t>
            </w:r>
            <w:r>
              <w:rPr>
                <w:rFonts w:ascii="Times New Roman" w:hAnsi="Times New Roman"/>
                <w:sz w:val="21"/>
                <w:szCs w:val="21"/>
              </w:rPr>
              <w:t>, 10.09, 17.09, 24</w:t>
            </w:r>
            <w:r w:rsidRPr="005817A5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9, 01.10, 08.10, 15.10, 22.10, 29.10</w:t>
            </w:r>
            <w:r w:rsidRPr="005817A5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05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</w:t>
            </w: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19.11, </w:t>
            </w:r>
            <w:r>
              <w:rPr>
                <w:rFonts w:ascii="Times New Roman" w:hAnsi="Times New Roman"/>
                <w:sz w:val="21"/>
                <w:szCs w:val="21"/>
              </w:rPr>
              <w:t>26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03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.12, 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.12</w:t>
            </w:r>
            <w:r>
              <w:rPr>
                <w:rFonts w:ascii="Times New Roman" w:hAnsi="Times New Roman"/>
                <w:sz w:val="21"/>
                <w:szCs w:val="21"/>
              </w:rPr>
              <w:t>,24.12.</w:t>
            </w:r>
          </w:p>
        </w:tc>
        <w:tc>
          <w:tcPr>
            <w:tcW w:w="992" w:type="dxa"/>
            <w:shd w:val="clear" w:color="auto" w:fill="auto"/>
          </w:tcPr>
          <w:p w14:paraId="7613C1C4" w14:textId="593E6A0D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3303</w:t>
            </w:r>
          </w:p>
        </w:tc>
        <w:tc>
          <w:tcPr>
            <w:tcW w:w="2410" w:type="dxa"/>
            <w:shd w:val="clear" w:color="auto" w:fill="auto"/>
          </w:tcPr>
          <w:p w14:paraId="5D55C442" w14:textId="77777777" w:rsidR="001010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E5712EF" w14:textId="77777777" w:rsidR="00101024" w:rsidRPr="00184A26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Амиров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Н.Х.,</w:t>
            </w:r>
          </w:p>
          <w:p w14:paraId="0B3ECEB1" w14:textId="2D7E3770" w:rsidR="00101024" w:rsidRPr="001010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proofErr w:type="spellStart"/>
            <w:r w:rsidRPr="00184A26"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  <w:r w:rsidRPr="00184A26">
              <w:rPr>
                <w:rFonts w:ascii="Times New Roman" w:hAnsi="Times New Roman"/>
                <w:sz w:val="21"/>
                <w:szCs w:val="21"/>
              </w:rPr>
              <w:t xml:space="preserve"> С.Ю.</w:t>
            </w:r>
          </w:p>
        </w:tc>
        <w:tc>
          <w:tcPr>
            <w:tcW w:w="1446" w:type="dxa"/>
            <w:shd w:val="clear" w:color="auto" w:fill="auto"/>
          </w:tcPr>
          <w:p w14:paraId="038C0571" w14:textId="47D0B64E" w:rsidR="00101024" w:rsidRPr="00DD2F24" w:rsidRDefault="00101024" w:rsidP="001010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(403),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</w:tbl>
    <w:bookmarkEnd w:id="1"/>
    <w:p w14:paraId="3CF6C635" w14:textId="77777777" w:rsidR="00656FED" w:rsidRPr="00DD2F24" w:rsidRDefault="00656FED" w:rsidP="00656FED">
      <w:pPr>
        <w:spacing w:after="0" w:line="240" w:lineRule="auto"/>
        <w:ind w:left="567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 xml:space="preserve">Основной преподаватель, </w:t>
      </w:r>
      <w:r w:rsidRPr="00DD2F24">
        <w:rPr>
          <w:rFonts w:ascii="Times New Roman" w:hAnsi="Times New Roman"/>
          <w:b/>
          <w:i/>
          <w:sz w:val="21"/>
          <w:szCs w:val="21"/>
        </w:rPr>
        <w:t>преподаватель для лабораторных занятий</w:t>
      </w:r>
      <w:r w:rsidRPr="00DD2F24">
        <w:rPr>
          <w:rFonts w:ascii="Times New Roman" w:hAnsi="Times New Roman"/>
          <w:sz w:val="21"/>
          <w:szCs w:val="21"/>
        </w:rPr>
        <w:t xml:space="preserve"> и специалист(ы) практических баз</w:t>
      </w:r>
    </w:p>
    <w:p w14:paraId="621EC681" w14:textId="77777777" w:rsidR="00656FED" w:rsidRPr="00DD2F24" w:rsidRDefault="00656FED" w:rsidP="00656FED">
      <w:pPr>
        <w:spacing w:after="0" w:line="240" w:lineRule="auto"/>
        <w:ind w:left="567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4B94D5A5" w14:textId="77777777" w:rsidR="00F56C26" w:rsidRDefault="00F56C26" w:rsidP="00F56C2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DEEC669" w14:textId="77777777" w:rsidR="00164602" w:rsidRPr="00164602" w:rsidRDefault="00164602" w:rsidP="00F56C2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BEE6C08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  <w:b/>
        </w:rPr>
        <w:t>Тематический план практических занятий по дисциплине</w:t>
      </w:r>
    </w:p>
    <w:p w14:paraId="3F859A7A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  <w:b/>
        </w:rPr>
        <w:t>«</w:t>
      </w:r>
      <w:r w:rsidR="00735422" w:rsidRPr="00164602">
        <w:rPr>
          <w:rFonts w:ascii="Times New Roman" w:hAnsi="Times New Roman"/>
          <w:b/>
        </w:rPr>
        <w:t>Основы рационального питания</w:t>
      </w:r>
      <w:r w:rsidRPr="00164602">
        <w:rPr>
          <w:rFonts w:ascii="Times New Roman" w:hAnsi="Times New Roman"/>
          <w:b/>
        </w:rPr>
        <w:t>»</w:t>
      </w:r>
    </w:p>
    <w:p w14:paraId="7D9C2673" w14:textId="77777777" w:rsidR="00054CCB" w:rsidRPr="00164602" w:rsidRDefault="00054CCB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bCs/>
          <w:color w:val="000000"/>
        </w:rPr>
        <w:t>Занятие 1а.</w:t>
      </w:r>
      <w:r w:rsidRPr="00164602">
        <w:rPr>
          <w:rFonts w:ascii="Times New Roman" w:hAnsi="Times New Roman"/>
          <w:color w:val="000000"/>
        </w:rPr>
        <w:t xml:space="preserve"> Введение в гигиену питания. Пищевые системы. Пищевая безопасность. </w:t>
      </w:r>
    </w:p>
    <w:p w14:paraId="7E0B1C06" w14:textId="77777777" w:rsidR="00054CCB" w:rsidRPr="00164602" w:rsidRDefault="00054CCB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bCs/>
          <w:color w:val="000000"/>
        </w:rPr>
        <w:t>Занятие 1б.</w:t>
      </w:r>
      <w:r w:rsidRPr="00164602">
        <w:rPr>
          <w:rFonts w:ascii="Times New Roman" w:hAnsi="Times New Roman"/>
          <w:color w:val="000000"/>
        </w:rPr>
        <w:t xml:space="preserve"> Основы правового регулирования и государственный контроль качества и безопасности пищевых продуктов в РФ. </w:t>
      </w:r>
    </w:p>
    <w:p w14:paraId="595FF414" w14:textId="77777777" w:rsidR="00F56C26" w:rsidRPr="00164602" w:rsidRDefault="00101024" w:rsidP="00F56C26">
      <w:pPr>
        <w:spacing w:after="0" w:line="240" w:lineRule="auto"/>
        <w:rPr>
          <w:rFonts w:ascii="Times New Roman" w:hAnsi="Times New Roman"/>
          <w:color w:val="000000"/>
        </w:rPr>
      </w:pPr>
      <w:hyperlink w:anchor="_Toc442284306" w:history="1"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>Занятие 2</w:t>
        </w:r>
        <w:r w:rsidR="00054CCB" w:rsidRPr="00164602">
          <w:rPr>
            <w:rStyle w:val="a6"/>
            <w:rFonts w:ascii="Times New Roman" w:hAnsi="Times New Roman"/>
            <w:b/>
            <w:color w:val="000000"/>
            <w:u w:val="none"/>
          </w:rPr>
          <w:t>а</w:t>
        </w:r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>.</w:t>
        </w:r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 xml:space="preserve"> Методы изучения основного обмена, </w:t>
        </w:r>
        <w:proofErr w:type="spellStart"/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>энерготрат</w:t>
        </w:r>
        <w:proofErr w:type="spellEnd"/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>, фактического питания и пищевого статуса</w:t>
        </w:r>
      </w:hyperlink>
      <w:r w:rsidR="00910560" w:rsidRPr="00164602">
        <w:rPr>
          <w:rStyle w:val="a6"/>
          <w:rFonts w:ascii="Times New Roman" w:hAnsi="Times New Roman"/>
          <w:color w:val="000000"/>
          <w:u w:val="none"/>
        </w:rPr>
        <w:t xml:space="preserve">. </w:t>
      </w:r>
      <w:proofErr w:type="spellStart"/>
      <w:r w:rsidR="00910560" w:rsidRPr="00164602">
        <w:rPr>
          <w:rStyle w:val="a6"/>
          <w:rFonts w:ascii="Times New Roman" w:hAnsi="Times New Roman"/>
          <w:color w:val="000000"/>
          <w:u w:val="none"/>
        </w:rPr>
        <w:t>Макронутриенты</w:t>
      </w:r>
      <w:proofErr w:type="spellEnd"/>
      <w:r w:rsidR="00910560" w:rsidRPr="00164602">
        <w:rPr>
          <w:rStyle w:val="a6"/>
          <w:rFonts w:ascii="Times New Roman" w:hAnsi="Times New Roman"/>
          <w:color w:val="000000"/>
          <w:u w:val="none"/>
        </w:rPr>
        <w:t xml:space="preserve"> и их роль в питании</w:t>
      </w:r>
      <w:r w:rsidR="00735422" w:rsidRPr="00164602">
        <w:rPr>
          <w:rStyle w:val="a6"/>
          <w:rFonts w:ascii="Times New Roman" w:hAnsi="Times New Roman"/>
          <w:color w:val="000000"/>
          <w:u w:val="none"/>
        </w:rPr>
        <w:t xml:space="preserve"> (</w:t>
      </w:r>
      <w:r w:rsidR="00054CCB" w:rsidRPr="00164602">
        <w:rPr>
          <w:rStyle w:val="a6"/>
          <w:rFonts w:ascii="Times New Roman" w:hAnsi="Times New Roman"/>
          <w:color w:val="000000"/>
          <w:u w:val="none"/>
        </w:rPr>
        <w:t>дистанционное занятие)</w:t>
      </w:r>
      <w:r w:rsidR="00F56C26" w:rsidRPr="00164602">
        <w:rPr>
          <w:rFonts w:ascii="Times New Roman" w:hAnsi="Times New Roman"/>
          <w:color w:val="000000"/>
        </w:rPr>
        <w:t>.</w:t>
      </w:r>
    </w:p>
    <w:p w14:paraId="47F3F899" w14:textId="77777777" w:rsidR="00735422" w:rsidRPr="00164602" w:rsidRDefault="00101024" w:rsidP="00735422">
      <w:pPr>
        <w:spacing w:after="0" w:line="240" w:lineRule="auto"/>
        <w:rPr>
          <w:rFonts w:ascii="Times New Roman" w:hAnsi="Times New Roman"/>
          <w:color w:val="000000"/>
        </w:rPr>
      </w:pPr>
      <w:hyperlink w:anchor="_Toc442284306" w:history="1">
        <w:r w:rsidR="00735422" w:rsidRPr="00164602">
          <w:rPr>
            <w:rStyle w:val="a6"/>
            <w:rFonts w:ascii="Times New Roman" w:hAnsi="Times New Roman"/>
            <w:b/>
            <w:color w:val="000000"/>
            <w:u w:val="none"/>
          </w:rPr>
          <w:t xml:space="preserve">Занятие </w:t>
        </w:r>
        <w:r w:rsidR="00054CCB" w:rsidRPr="00164602">
          <w:rPr>
            <w:rStyle w:val="a6"/>
            <w:rFonts w:ascii="Times New Roman" w:hAnsi="Times New Roman"/>
            <w:b/>
            <w:color w:val="000000"/>
            <w:u w:val="none"/>
          </w:rPr>
          <w:t>2б</w:t>
        </w:r>
        <w:r w:rsidR="00735422" w:rsidRPr="00164602">
          <w:rPr>
            <w:rStyle w:val="a6"/>
            <w:rFonts w:ascii="Times New Roman" w:hAnsi="Times New Roman"/>
            <w:b/>
            <w:color w:val="000000"/>
            <w:u w:val="none"/>
          </w:rPr>
          <w:t>.</w:t>
        </w:r>
        <w:r w:rsidR="00735422" w:rsidRPr="00164602">
          <w:rPr>
            <w:rStyle w:val="a6"/>
            <w:rFonts w:ascii="Times New Roman" w:hAnsi="Times New Roman"/>
            <w:color w:val="000000"/>
            <w:u w:val="none"/>
          </w:rPr>
          <w:t xml:space="preserve"> Методы изучения основного обмена, </w:t>
        </w:r>
        <w:proofErr w:type="spellStart"/>
        <w:r w:rsidR="00735422" w:rsidRPr="00164602">
          <w:rPr>
            <w:rStyle w:val="a6"/>
            <w:rFonts w:ascii="Times New Roman" w:hAnsi="Times New Roman"/>
            <w:color w:val="000000"/>
            <w:u w:val="none"/>
          </w:rPr>
          <w:t>энерготрат</w:t>
        </w:r>
        <w:proofErr w:type="spellEnd"/>
        <w:r w:rsidR="00735422" w:rsidRPr="00164602">
          <w:rPr>
            <w:rStyle w:val="a6"/>
            <w:rFonts w:ascii="Times New Roman" w:hAnsi="Times New Roman"/>
            <w:color w:val="000000"/>
            <w:u w:val="none"/>
          </w:rPr>
          <w:t>, фактического питания и пищевого статуса</w:t>
        </w:r>
      </w:hyperlink>
      <w:r w:rsidR="00735422" w:rsidRPr="00164602">
        <w:rPr>
          <w:rFonts w:ascii="Times New Roman" w:hAnsi="Times New Roman"/>
          <w:color w:val="000000"/>
        </w:rPr>
        <w:t>.</w:t>
      </w:r>
    </w:p>
    <w:p w14:paraId="1CFD1B91" w14:textId="77777777" w:rsidR="00F56C26" w:rsidRPr="00164602" w:rsidRDefault="00101024" w:rsidP="00F56C26">
      <w:pPr>
        <w:spacing w:after="0" w:line="240" w:lineRule="auto"/>
        <w:rPr>
          <w:rFonts w:ascii="Times New Roman" w:hAnsi="Times New Roman"/>
          <w:color w:val="000000"/>
        </w:rPr>
      </w:pPr>
      <w:hyperlink w:anchor="_Toc442284308" w:history="1"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>Занятие 3.</w:t>
        </w:r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 xml:space="preserve"> </w:t>
        </w:r>
        <w:proofErr w:type="spellStart"/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>Макронутриенты</w:t>
        </w:r>
        <w:proofErr w:type="spellEnd"/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 xml:space="preserve"> и их роль в питании.</w:t>
        </w:r>
      </w:hyperlink>
      <w:r w:rsidR="00F56C26" w:rsidRPr="00164602">
        <w:rPr>
          <w:rFonts w:ascii="Times New Roman" w:hAnsi="Times New Roman"/>
          <w:color w:val="000000"/>
        </w:rPr>
        <w:t xml:space="preserve"> </w:t>
      </w:r>
    </w:p>
    <w:p w14:paraId="3D17F3D2" w14:textId="77777777" w:rsidR="00F56C26" w:rsidRPr="00164602" w:rsidRDefault="00F56C26" w:rsidP="00F56C26">
      <w:pPr>
        <w:spacing w:after="0" w:line="240" w:lineRule="auto"/>
        <w:rPr>
          <w:rStyle w:val="a6"/>
          <w:rFonts w:ascii="Times New Roman" w:hAnsi="Times New Roman"/>
          <w:color w:val="000000"/>
          <w:u w:val="none"/>
        </w:rPr>
      </w:pPr>
      <w:r w:rsidRPr="00164602">
        <w:rPr>
          <w:rFonts w:ascii="Times New Roman" w:hAnsi="Times New Roman"/>
          <w:color w:val="000000"/>
        </w:rPr>
        <w:fldChar w:fldCharType="begin"/>
      </w:r>
      <w:r w:rsidRPr="00164602">
        <w:rPr>
          <w:rFonts w:ascii="Times New Roman" w:hAnsi="Times New Roman"/>
          <w:color w:val="000000"/>
        </w:rPr>
        <w:instrText xml:space="preserve"> HYPERLINK \l "_Toc442284310" </w:instrText>
      </w:r>
      <w:r w:rsidRPr="00164602">
        <w:rPr>
          <w:rFonts w:ascii="Times New Roman" w:hAnsi="Times New Roman"/>
          <w:color w:val="000000"/>
        </w:rPr>
        <w:fldChar w:fldCharType="separate"/>
      </w:r>
      <w:r w:rsidRPr="00164602">
        <w:rPr>
          <w:rStyle w:val="a6"/>
          <w:rFonts w:ascii="Times New Roman" w:hAnsi="Times New Roman"/>
          <w:b/>
          <w:color w:val="000000"/>
          <w:u w:val="none"/>
        </w:rPr>
        <w:t>Занятие 4.</w:t>
      </w:r>
      <w:r w:rsidRPr="00164602">
        <w:rPr>
          <w:rStyle w:val="a6"/>
          <w:rFonts w:ascii="Times New Roman" w:hAnsi="Times New Roman"/>
          <w:color w:val="000000"/>
          <w:u w:val="none"/>
        </w:rPr>
        <w:t xml:space="preserve"> Лабораторные методы определения пищевой ценности продуктов питания</w:t>
      </w:r>
      <w:r w:rsidR="00735422" w:rsidRPr="00164602">
        <w:rPr>
          <w:rStyle w:val="a6"/>
          <w:rFonts w:ascii="Times New Roman" w:hAnsi="Times New Roman"/>
          <w:color w:val="000000"/>
          <w:u w:val="none"/>
        </w:rPr>
        <w:t xml:space="preserve"> (на базе лаборатории гигиены питания </w:t>
      </w:r>
      <w:proofErr w:type="spellStart"/>
      <w:r w:rsidR="00735422" w:rsidRPr="00164602">
        <w:rPr>
          <w:rStyle w:val="a6"/>
          <w:rFonts w:ascii="Times New Roman" w:hAnsi="Times New Roman"/>
          <w:color w:val="000000"/>
          <w:u w:val="none"/>
        </w:rPr>
        <w:t>ЦГиЭ</w:t>
      </w:r>
      <w:proofErr w:type="spellEnd"/>
      <w:r w:rsidR="00735422" w:rsidRPr="00164602">
        <w:rPr>
          <w:rStyle w:val="a6"/>
          <w:rFonts w:ascii="Times New Roman" w:hAnsi="Times New Roman"/>
          <w:color w:val="000000"/>
          <w:u w:val="none"/>
        </w:rPr>
        <w:t>)</w:t>
      </w:r>
      <w:r w:rsidRPr="00164602">
        <w:rPr>
          <w:rStyle w:val="a6"/>
          <w:rFonts w:ascii="Times New Roman" w:hAnsi="Times New Roman"/>
          <w:color w:val="000000"/>
          <w:u w:val="none"/>
        </w:rPr>
        <w:t>.</w:t>
      </w:r>
    </w:p>
    <w:p w14:paraId="1D3BAFD1" w14:textId="77777777" w:rsidR="00054CCB" w:rsidRPr="00164602" w:rsidRDefault="00F56C26" w:rsidP="00F56C26">
      <w:pPr>
        <w:spacing w:after="0" w:line="240" w:lineRule="auto"/>
        <w:rPr>
          <w:rStyle w:val="a6"/>
          <w:rFonts w:ascii="Times New Roman" w:hAnsi="Times New Roman"/>
          <w:color w:val="000000"/>
          <w:u w:val="none"/>
        </w:rPr>
      </w:pPr>
      <w:r w:rsidRPr="00164602">
        <w:rPr>
          <w:rFonts w:ascii="Times New Roman" w:hAnsi="Times New Roman"/>
          <w:color w:val="000000"/>
        </w:rPr>
        <w:fldChar w:fldCharType="end"/>
      </w:r>
      <w:hyperlink w:anchor="_Toc442284311" w:history="1">
        <w:r w:rsidRPr="00164602">
          <w:rPr>
            <w:rStyle w:val="a6"/>
            <w:rFonts w:ascii="Times New Roman" w:hAnsi="Times New Roman"/>
            <w:b/>
            <w:color w:val="000000"/>
            <w:u w:val="none"/>
          </w:rPr>
          <w:t>Занятие 5</w:t>
        </w:r>
        <w:r w:rsidR="00054CCB" w:rsidRPr="00164602">
          <w:rPr>
            <w:rStyle w:val="a6"/>
            <w:rFonts w:ascii="Times New Roman" w:hAnsi="Times New Roman"/>
            <w:b/>
            <w:color w:val="000000"/>
            <w:u w:val="none"/>
          </w:rPr>
          <w:t>а</w:t>
        </w:r>
        <w:r w:rsidRPr="00164602">
          <w:rPr>
            <w:rStyle w:val="a6"/>
            <w:rFonts w:ascii="Times New Roman" w:hAnsi="Times New Roman"/>
            <w:b/>
            <w:color w:val="000000"/>
            <w:u w:val="none"/>
          </w:rPr>
          <w:t>.</w:t>
        </w:r>
        <w:r w:rsidRPr="00164602">
          <w:rPr>
            <w:rStyle w:val="a6"/>
            <w:rFonts w:ascii="Times New Roman" w:hAnsi="Times New Roman"/>
            <w:color w:val="000000"/>
            <w:u w:val="none"/>
          </w:rPr>
          <w:t xml:space="preserve"> Витамины и их роль в питании. </w:t>
        </w:r>
      </w:hyperlink>
    </w:p>
    <w:p w14:paraId="30D3E525" w14:textId="77777777" w:rsidR="00F56C26" w:rsidRPr="00164602" w:rsidRDefault="00054CCB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Style w:val="a6"/>
          <w:rFonts w:ascii="Times New Roman" w:hAnsi="Times New Roman"/>
          <w:b/>
          <w:bCs/>
          <w:color w:val="000000"/>
          <w:u w:val="none"/>
        </w:rPr>
        <w:t>Занятие 5б.</w:t>
      </w:r>
      <w:r w:rsidRPr="00164602">
        <w:rPr>
          <w:rStyle w:val="a6"/>
          <w:rFonts w:ascii="Times New Roman" w:hAnsi="Times New Roman"/>
          <w:color w:val="000000"/>
          <w:u w:val="none"/>
        </w:rPr>
        <w:t xml:space="preserve"> </w:t>
      </w:r>
      <w:r w:rsidR="00735422" w:rsidRPr="00164602">
        <w:rPr>
          <w:rFonts w:ascii="Times New Roman" w:hAnsi="Times New Roman"/>
          <w:color w:val="000000"/>
        </w:rPr>
        <w:t xml:space="preserve">Введение в современные методы определения витаминов в продуктах питания (на базе лаборатории гигиены питания </w:t>
      </w:r>
      <w:proofErr w:type="spellStart"/>
      <w:r w:rsidR="00735422" w:rsidRPr="00164602">
        <w:rPr>
          <w:rFonts w:ascii="Times New Roman" w:hAnsi="Times New Roman"/>
          <w:color w:val="000000"/>
        </w:rPr>
        <w:t>ЦГиЭ</w:t>
      </w:r>
      <w:proofErr w:type="spellEnd"/>
      <w:r w:rsidR="00735422" w:rsidRPr="00164602">
        <w:rPr>
          <w:rFonts w:ascii="Times New Roman" w:hAnsi="Times New Roman"/>
          <w:color w:val="000000"/>
        </w:rPr>
        <w:t>).</w:t>
      </w:r>
    </w:p>
    <w:p w14:paraId="6F48C943" w14:textId="77777777" w:rsidR="00735422" w:rsidRPr="00164602" w:rsidRDefault="00735422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bCs/>
          <w:color w:val="000000"/>
        </w:rPr>
        <w:t xml:space="preserve">Занятие </w:t>
      </w:r>
      <w:r w:rsidR="00054CCB" w:rsidRPr="00164602">
        <w:rPr>
          <w:rFonts w:ascii="Times New Roman" w:hAnsi="Times New Roman"/>
          <w:b/>
          <w:bCs/>
          <w:color w:val="000000"/>
        </w:rPr>
        <w:t>5в</w:t>
      </w:r>
      <w:r w:rsidRPr="00164602">
        <w:rPr>
          <w:rFonts w:ascii="Times New Roman" w:hAnsi="Times New Roman"/>
          <w:b/>
          <w:bCs/>
          <w:color w:val="000000"/>
        </w:rPr>
        <w:t>.</w:t>
      </w:r>
      <w:r w:rsidRPr="00164602">
        <w:rPr>
          <w:rFonts w:ascii="Times New Roman" w:hAnsi="Times New Roman"/>
          <w:color w:val="000000"/>
        </w:rPr>
        <w:t xml:space="preserve"> Лабораторные методы определения витаминов в продуктах питания (учебная лаборатория КГМУ).</w:t>
      </w:r>
    </w:p>
    <w:p w14:paraId="44BA7A29" w14:textId="77777777" w:rsidR="00054CCB" w:rsidRPr="00164602" w:rsidRDefault="00101024" w:rsidP="00735422">
      <w:pPr>
        <w:spacing w:after="0" w:line="240" w:lineRule="auto"/>
        <w:rPr>
          <w:rFonts w:ascii="Times New Roman" w:hAnsi="Times New Roman"/>
          <w:color w:val="000000"/>
        </w:rPr>
      </w:pPr>
      <w:hyperlink w:anchor="_Toc442284312" w:history="1"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 xml:space="preserve">Занятие </w:t>
        </w:r>
        <w:r w:rsidR="00054CCB" w:rsidRPr="00164602">
          <w:rPr>
            <w:rStyle w:val="a6"/>
            <w:rFonts w:ascii="Times New Roman" w:hAnsi="Times New Roman"/>
            <w:b/>
            <w:color w:val="000000"/>
            <w:u w:val="none"/>
          </w:rPr>
          <w:t>6а</w:t>
        </w:r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 xml:space="preserve">. </w:t>
        </w:r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 xml:space="preserve">Минеральные элементы и их роль в питании. </w:t>
        </w:r>
      </w:hyperlink>
      <w:r w:rsidR="00735422" w:rsidRPr="00164602">
        <w:rPr>
          <w:rFonts w:ascii="Times New Roman" w:hAnsi="Times New Roman"/>
          <w:color w:val="000000"/>
        </w:rPr>
        <w:t xml:space="preserve"> </w:t>
      </w:r>
    </w:p>
    <w:p w14:paraId="6DA88E04" w14:textId="77777777" w:rsidR="00735422" w:rsidRPr="00164602" w:rsidRDefault="00054CCB" w:rsidP="00735422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bCs/>
          <w:color w:val="000000"/>
        </w:rPr>
        <w:t>Занятие 6б.</w:t>
      </w:r>
      <w:r w:rsidRPr="00164602">
        <w:rPr>
          <w:rFonts w:ascii="Times New Roman" w:hAnsi="Times New Roman"/>
          <w:color w:val="000000"/>
        </w:rPr>
        <w:t xml:space="preserve"> </w:t>
      </w:r>
      <w:r w:rsidR="00735422" w:rsidRPr="00164602">
        <w:rPr>
          <w:rFonts w:ascii="Times New Roman" w:hAnsi="Times New Roman"/>
          <w:color w:val="000000"/>
        </w:rPr>
        <w:t xml:space="preserve">Введение в современные методы определения минералов в продуктах питания (на базе лаборатории гигиены питания </w:t>
      </w:r>
      <w:proofErr w:type="spellStart"/>
      <w:r w:rsidR="00735422" w:rsidRPr="00164602">
        <w:rPr>
          <w:rFonts w:ascii="Times New Roman" w:hAnsi="Times New Roman"/>
          <w:color w:val="000000"/>
        </w:rPr>
        <w:t>ЦГиЭ</w:t>
      </w:r>
      <w:proofErr w:type="spellEnd"/>
      <w:r w:rsidR="00735422" w:rsidRPr="00164602">
        <w:rPr>
          <w:rFonts w:ascii="Times New Roman" w:hAnsi="Times New Roman"/>
          <w:color w:val="000000"/>
        </w:rPr>
        <w:t>).</w:t>
      </w:r>
    </w:p>
    <w:p w14:paraId="5CAEA308" w14:textId="77777777" w:rsidR="00735422" w:rsidRPr="00164602" w:rsidRDefault="00735422" w:rsidP="00735422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fldChar w:fldCharType="begin"/>
      </w:r>
      <w:r w:rsidRPr="00164602">
        <w:rPr>
          <w:rFonts w:ascii="Times New Roman" w:hAnsi="Times New Roman"/>
        </w:rPr>
        <w:instrText xml:space="preserve"> HYPERLINK \l "_Toc442284312" </w:instrText>
      </w:r>
      <w:r w:rsidRPr="00164602">
        <w:fldChar w:fldCharType="separate"/>
      </w:r>
      <w:r w:rsidRPr="00164602">
        <w:rPr>
          <w:rStyle w:val="a6"/>
          <w:rFonts w:ascii="Times New Roman" w:hAnsi="Times New Roman"/>
          <w:b/>
          <w:color w:val="000000"/>
          <w:u w:val="none"/>
        </w:rPr>
        <w:t xml:space="preserve">Занятие </w:t>
      </w:r>
      <w:r w:rsidR="00054CCB" w:rsidRPr="00164602">
        <w:rPr>
          <w:rStyle w:val="a6"/>
          <w:rFonts w:ascii="Times New Roman" w:hAnsi="Times New Roman"/>
          <w:b/>
          <w:color w:val="000000"/>
          <w:u w:val="none"/>
        </w:rPr>
        <w:t>6в</w:t>
      </w:r>
      <w:r w:rsidRPr="00164602">
        <w:rPr>
          <w:rStyle w:val="a6"/>
          <w:rFonts w:ascii="Times New Roman" w:hAnsi="Times New Roman"/>
          <w:b/>
          <w:color w:val="000000"/>
          <w:u w:val="none"/>
        </w:rPr>
        <w:t xml:space="preserve">. </w:t>
      </w:r>
      <w:r w:rsidRPr="00164602">
        <w:rPr>
          <w:rFonts w:ascii="Times New Roman" w:hAnsi="Times New Roman"/>
          <w:color w:val="000000"/>
        </w:rPr>
        <w:t>Лабораторные методы определения минералов в продуктах питания (учебная лаборатория КГМУ).</w:t>
      </w:r>
    </w:p>
    <w:p w14:paraId="7C8676E8" w14:textId="77777777" w:rsidR="00F56C26" w:rsidRPr="00164602" w:rsidRDefault="00735422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Style w:val="a6"/>
          <w:rFonts w:ascii="Times New Roman" w:hAnsi="Times New Roman"/>
          <w:color w:val="000000"/>
          <w:u w:val="none"/>
        </w:rPr>
        <w:fldChar w:fldCharType="end"/>
      </w:r>
      <w:r w:rsidR="00F56C26" w:rsidRPr="00164602">
        <w:rPr>
          <w:rFonts w:ascii="Times New Roman" w:hAnsi="Times New Roman"/>
          <w:b/>
          <w:color w:val="000000"/>
        </w:rPr>
        <w:t xml:space="preserve">Занятие </w:t>
      </w:r>
      <w:r w:rsidR="00054CCB" w:rsidRPr="00164602">
        <w:rPr>
          <w:rFonts w:ascii="Times New Roman" w:hAnsi="Times New Roman"/>
          <w:b/>
          <w:color w:val="000000"/>
        </w:rPr>
        <w:t>7</w:t>
      </w:r>
      <w:r w:rsidR="00F56C26" w:rsidRPr="00164602">
        <w:rPr>
          <w:rFonts w:ascii="Times New Roman" w:hAnsi="Times New Roman"/>
          <w:b/>
          <w:color w:val="000000"/>
        </w:rPr>
        <w:t>.</w:t>
      </w:r>
      <w:r w:rsidR="00F56C26" w:rsidRPr="00164602">
        <w:rPr>
          <w:rFonts w:ascii="Times New Roman" w:hAnsi="Times New Roman"/>
          <w:color w:val="000000"/>
        </w:rPr>
        <w:t xml:space="preserve"> Пищевой статус и методы его изучения (выездное занятие на базе Республиканского центра медицинской профилактики</w:t>
      </w:r>
      <w:r w:rsidRPr="00164602">
        <w:rPr>
          <w:rFonts w:ascii="Times New Roman" w:hAnsi="Times New Roman"/>
          <w:color w:val="000000"/>
        </w:rPr>
        <w:t xml:space="preserve"> - </w:t>
      </w:r>
      <w:r w:rsidR="00F56C26" w:rsidRPr="00164602">
        <w:rPr>
          <w:rFonts w:ascii="Times New Roman" w:hAnsi="Times New Roman"/>
          <w:color w:val="000000"/>
        </w:rPr>
        <w:t>Региональный центр здоровья).</w:t>
      </w:r>
    </w:p>
    <w:p w14:paraId="0209E54F" w14:textId="77777777" w:rsidR="00F56C26" w:rsidRPr="00164602" w:rsidRDefault="00F56C26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color w:val="000000"/>
        </w:rPr>
        <w:t xml:space="preserve">Занятие </w:t>
      </w:r>
      <w:r w:rsidR="00054CCB" w:rsidRPr="00164602">
        <w:rPr>
          <w:rFonts w:ascii="Times New Roman" w:hAnsi="Times New Roman"/>
          <w:b/>
          <w:color w:val="000000"/>
        </w:rPr>
        <w:t>8</w:t>
      </w:r>
      <w:r w:rsidRPr="00164602">
        <w:rPr>
          <w:rFonts w:ascii="Times New Roman" w:hAnsi="Times New Roman"/>
          <w:b/>
          <w:color w:val="000000"/>
        </w:rPr>
        <w:t>.</w:t>
      </w:r>
      <w:r w:rsidRPr="00164602">
        <w:rPr>
          <w:rFonts w:ascii="Times New Roman" w:hAnsi="Times New Roman"/>
          <w:color w:val="000000"/>
        </w:rPr>
        <w:t xml:space="preserve"> Оценка фактического питания и пищевого статуса студента (выполнение курсовой работы). Дистанционное занятие</w:t>
      </w:r>
    </w:p>
    <w:p w14:paraId="6900A369" w14:textId="77777777" w:rsidR="00F56C26" w:rsidRPr="00164602" w:rsidRDefault="00F56C26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color w:val="000000"/>
        </w:rPr>
        <w:t xml:space="preserve">Занятие </w:t>
      </w:r>
      <w:r w:rsidR="00054CCB" w:rsidRPr="00164602">
        <w:rPr>
          <w:rFonts w:ascii="Times New Roman" w:hAnsi="Times New Roman"/>
          <w:b/>
          <w:color w:val="000000"/>
        </w:rPr>
        <w:t>9</w:t>
      </w:r>
      <w:r w:rsidRPr="00164602">
        <w:rPr>
          <w:rFonts w:ascii="Times New Roman" w:hAnsi="Times New Roman"/>
          <w:b/>
          <w:color w:val="000000"/>
        </w:rPr>
        <w:t>.</w:t>
      </w:r>
      <w:r w:rsidRPr="00164602">
        <w:rPr>
          <w:rFonts w:ascii="Times New Roman" w:hAnsi="Times New Roman"/>
          <w:color w:val="000000"/>
        </w:rPr>
        <w:t xml:space="preserve"> Оценка фактического питания и пищевого статуса студента (презентация курсовой работы). Итоговое тестирование</w:t>
      </w:r>
    </w:p>
    <w:p w14:paraId="3656B9AB" w14:textId="77777777" w:rsidR="002F0AEB" w:rsidRPr="00164602" w:rsidRDefault="002F0AEB" w:rsidP="00F56C26">
      <w:pPr>
        <w:spacing w:after="0" w:line="240" w:lineRule="auto"/>
        <w:jc w:val="both"/>
        <w:rPr>
          <w:rFonts w:ascii="Times New Roman" w:hAnsi="Times New Roman"/>
        </w:rPr>
      </w:pPr>
    </w:p>
    <w:sectPr w:rsidR="002F0AEB" w:rsidRPr="00164602" w:rsidSect="00AB3C29">
      <w:pgSz w:w="11906" w:h="16838" w:code="9"/>
      <w:pgMar w:top="851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??p?S?V?b?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?????f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23054"/>
    <w:rsid w:val="000252D6"/>
    <w:rsid w:val="00054CCB"/>
    <w:rsid w:val="0007403E"/>
    <w:rsid w:val="00091C86"/>
    <w:rsid w:val="000A415E"/>
    <w:rsid w:val="000A62FD"/>
    <w:rsid w:val="000F111A"/>
    <w:rsid w:val="00101024"/>
    <w:rsid w:val="0013338C"/>
    <w:rsid w:val="00164602"/>
    <w:rsid w:val="00184A26"/>
    <w:rsid w:val="00197F0C"/>
    <w:rsid w:val="001A0D57"/>
    <w:rsid w:val="001A1C97"/>
    <w:rsid w:val="001D7B3D"/>
    <w:rsid w:val="001E44A4"/>
    <w:rsid w:val="00214F27"/>
    <w:rsid w:val="00217F85"/>
    <w:rsid w:val="00262ADC"/>
    <w:rsid w:val="00296C76"/>
    <w:rsid w:val="002B35BA"/>
    <w:rsid w:val="002C03A5"/>
    <w:rsid w:val="002D2E1A"/>
    <w:rsid w:val="002D66EB"/>
    <w:rsid w:val="002F0AEB"/>
    <w:rsid w:val="00374E4C"/>
    <w:rsid w:val="003838C3"/>
    <w:rsid w:val="003908BC"/>
    <w:rsid w:val="003C2D11"/>
    <w:rsid w:val="003C7E3D"/>
    <w:rsid w:val="004006DB"/>
    <w:rsid w:val="00424F72"/>
    <w:rsid w:val="004525BA"/>
    <w:rsid w:val="00474706"/>
    <w:rsid w:val="00491A16"/>
    <w:rsid w:val="00492C77"/>
    <w:rsid w:val="004F6FDE"/>
    <w:rsid w:val="0050007B"/>
    <w:rsid w:val="00510353"/>
    <w:rsid w:val="00543024"/>
    <w:rsid w:val="00555527"/>
    <w:rsid w:val="00580414"/>
    <w:rsid w:val="005974E3"/>
    <w:rsid w:val="005D51F9"/>
    <w:rsid w:val="005D644B"/>
    <w:rsid w:val="005F1E4F"/>
    <w:rsid w:val="006060E3"/>
    <w:rsid w:val="00611122"/>
    <w:rsid w:val="0062277A"/>
    <w:rsid w:val="00656FED"/>
    <w:rsid w:val="0067297A"/>
    <w:rsid w:val="006C3F57"/>
    <w:rsid w:val="006D2AA6"/>
    <w:rsid w:val="006D31A7"/>
    <w:rsid w:val="006D489A"/>
    <w:rsid w:val="006F7786"/>
    <w:rsid w:val="006F7B69"/>
    <w:rsid w:val="007229A6"/>
    <w:rsid w:val="00735422"/>
    <w:rsid w:val="007618D4"/>
    <w:rsid w:val="007639B2"/>
    <w:rsid w:val="00775C1C"/>
    <w:rsid w:val="007912D9"/>
    <w:rsid w:val="00792E3D"/>
    <w:rsid w:val="007D128B"/>
    <w:rsid w:val="007F47BC"/>
    <w:rsid w:val="00805E7D"/>
    <w:rsid w:val="00896031"/>
    <w:rsid w:val="00896CB9"/>
    <w:rsid w:val="008B7F88"/>
    <w:rsid w:val="00910560"/>
    <w:rsid w:val="0092035D"/>
    <w:rsid w:val="00924589"/>
    <w:rsid w:val="009527D5"/>
    <w:rsid w:val="009B134B"/>
    <w:rsid w:val="009F44FB"/>
    <w:rsid w:val="00A33E30"/>
    <w:rsid w:val="00A36819"/>
    <w:rsid w:val="00A40B35"/>
    <w:rsid w:val="00A57610"/>
    <w:rsid w:val="00AB3C29"/>
    <w:rsid w:val="00AC734B"/>
    <w:rsid w:val="00AF3107"/>
    <w:rsid w:val="00AF4948"/>
    <w:rsid w:val="00B74261"/>
    <w:rsid w:val="00B914FF"/>
    <w:rsid w:val="00B940CD"/>
    <w:rsid w:val="00BB664B"/>
    <w:rsid w:val="00BC3675"/>
    <w:rsid w:val="00BE2600"/>
    <w:rsid w:val="00BE67E8"/>
    <w:rsid w:val="00BF3261"/>
    <w:rsid w:val="00BF5454"/>
    <w:rsid w:val="00C179F3"/>
    <w:rsid w:val="00C2202C"/>
    <w:rsid w:val="00C3260D"/>
    <w:rsid w:val="00C63FDC"/>
    <w:rsid w:val="00CD2E4F"/>
    <w:rsid w:val="00CD7E0C"/>
    <w:rsid w:val="00CF290C"/>
    <w:rsid w:val="00CF3241"/>
    <w:rsid w:val="00D13594"/>
    <w:rsid w:val="00D25CA1"/>
    <w:rsid w:val="00D401D0"/>
    <w:rsid w:val="00D40D47"/>
    <w:rsid w:val="00D45868"/>
    <w:rsid w:val="00DA2785"/>
    <w:rsid w:val="00DB6485"/>
    <w:rsid w:val="00E2268B"/>
    <w:rsid w:val="00E96EF3"/>
    <w:rsid w:val="00EB7BEC"/>
    <w:rsid w:val="00EE15F9"/>
    <w:rsid w:val="00EF01B0"/>
    <w:rsid w:val="00EF4CEC"/>
    <w:rsid w:val="00F0267B"/>
    <w:rsid w:val="00F0410F"/>
    <w:rsid w:val="00F23086"/>
    <w:rsid w:val="00F377D1"/>
    <w:rsid w:val="00F46080"/>
    <w:rsid w:val="00F56C26"/>
    <w:rsid w:val="00F60474"/>
    <w:rsid w:val="00F814C6"/>
    <w:rsid w:val="00F86BC2"/>
    <w:rsid w:val="00FA3A0F"/>
    <w:rsid w:val="00FD1C48"/>
    <w:rsid w:val="0F3DB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25C2"/>
  <w15:chartTrackingRefBased/>
  <w15:docId w15:val="{9508CB98-9046-4197-BFDC-DA23AA09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2">
    <w:name w:val="toc 2"/>
    <w:basedOn w:val="a"/>
    <w:next w:val="a"/>
    <w:autoRedefine/>
    <w:uiPriority w:val="39"/>
    <w:rsid w:val="00F56C26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F56C2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054C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E6782F71-B0A3-42D3-81FA-8A65AC21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cp:lastModifiedBy>Пользователь Windows</cp:lastModifiedBy>
  <cp:revision>2</cp:revision>
  <cp:lastPrinted>2023-06-30T11:02:00Z</cp:lastPrinted>
  <dcterms:created xsi:type="dcterms:W3CDTF">2024-06-28T08:52:00Z</dcterms:created>
  <dcterms:modified xsi:type="dcterms:W3CDTF">2024-06-28T08:52:00Z</dcterms:modified>
</cp:coreProperties>
</file>