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023F" w14:textId="77777777" w:rsidR="0098601C" w:rsidRDefault="0098601C" w:rsidP="0098601C">
      <w:pPr>
        <w:spacing w:after="0" w:line="240" w:lineRule="auto"/>
        <w:jc w:val="center"/>
        <w:rPr>
          <w:rFonts w:ascii="Times New Roman" w:hAnsi="Times New Roman"/>
        </w:rPr>
      </w:pPr>
    </w:p>
    <w:p w14:paraId="77821069" w14:textId="77777777" w:rsidR="0098601C" w:rsidRPr="00B01D4A" w:rsidRDefault="0098601C" w:rsidP="0098601C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53BC9124" w14:textId="77777777" w:rsidR="0098601C" w:rsidRPr="00E74B81" w:rsidRDefault="0098601C" w:rsidP="0098601C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0418FBCE" w14:textId="77777777" w:rsidR="0098601C" w:rsidRPr="00B01D4A" w:rsidRDefault="0098601C" w:rsidP="0098601C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4EE7F861" w14:textId="0FF627AE" w:rsidR="00805203" w:rsidRDefault="0098601C" w:rsidP="009860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715CEA57" w14:textId="77777777" w:rsidR="0098601C" w:rsidRDefault="0098601C" w:rsidP="0098601C">
      <w:pPr>
        <w:spacing w:after="0" w:line="240" w:lineRule="auto"/>
        <w:rPr>
          <w:rFonts w:ascii="Times New Roman" w:hAnsi="Times New Roman"/>
        </w:rPr>
      </w:pPr>
    </w:p>
    <w:p w14:paraId="05DECF34" w14:textId="77777777" w:rsidR="001E44A4" w:rsidRPr="0098601C" w:rsidRDefault="007912D9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98601C">
        <w:rPr>
          <w:rFonts w:ascii="Times New Roman" w:hAnsi="Times New Roman"/>
          <w:b/>
        </w:rPr>
        <w:t xml:space="preserve">Расписание практических занятий цикла «гигиена </w:t>
      </w:r>
      <w:r w:rsidR="001A0AE4" w:rsidRPr="0098601C">
        <w:rPr>
          <w:rFonts w:ascii="Times New Roman" w:hAnsi="Times New Roman"/>
          <w:b/>
        </w:rPr>
        <w:t>детей и подростков</w:t>
      </w:r>
      <w:r w:rsidRPr="0098601C">
        <w:rPr>
          <w:rFonts w:ascii="Times New Roman" w:hAnsi="Times New Roman"/>
          <w:b/>
        </w:rPr>
        <w:t xml:space="preserve">» </w:t>
      </w:r>
    </w:p>
    <w:p w14:paraId="4FBFC107" w14:textId="42CE321D" w:rsidR="001E44A4" w:rsidRPr="0098601C" w:rsidRDefault="001E44A4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98601C">
        <w:rPr>
          <w:rFonts w:ascii="Times New Roman" w:hAnsi="Times New Roman"/>
          <w:b/>
        </w:rPr>
        <w:t xml:space="preserve">для студентов </w:t>
      </w:r>
      <w:r w:rsidR="00CC68D5" w:rsidRPr="0098601C">
        <w:rPr>
          <w:rFonts w:ascii="Times New Roman" w:hAnsi="Times New Roman"/>
          <w:b/>
        </w:rPr>
        <w:t>5</w:t>
      </w:r>
      <w:r w:rsidRPr="0098601C">
        <w:rPr>
          <w:rFonts w:ascii="Times New Roman" w:hAnsi="Times New Roman"/>
          <w:b/>
        </w:rPr>
        <w:t xml:space="preserve"> курса медико-профилактического факультета </w:t>
      </w:r>
    </w:p>
    <w:p w14:paraId="0A5CF9CB" w14:textId="3D0A425B" w:rsidR="007912D9" w:rsidRPr="0098601C" w:rsidRDefault="007912D9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98601C">
        <w:rPr>
          <w:rFonts w:ascii="Times New Roman" w:hAnsi="Times New Roman"/>
          <w:b/>
        </w:rPr>
        <w:t xml:space="preserve">на </w:t>
      </w:r>
      <w:r w:rsidR="00555527" w:rsidRPr="0098601C">
        <w:rPr>
          <w:rFonts w:ascii="Times New Roman" w:hAnsi="Times New Roman"/>
          <w:b/>
        </w:rPr>
        <w:t>осенний</w:t>
      </w:r>
      <w:r w:rsidR="00BE3138" w:rsidRPr="0098601C">
        <w:rPr>
          <w:rFonts w:ascii="Times New Roman" w:hAnsi="Times New Roman"/>
          <w:b/>
        </w:rPr>
        <w:t xml:space="preserve"> семестр </w:t>
      </w:r>
      <w:r w:rsidR="00F4527A">
        <w:rPr>
          <w:rFonts w:ascii="Times New Roman" w:hAnsi="Times New Roman"/>
          <w:b/>
          <w:sz w:val="21"/>
          <w:szCs w:val="21"/>
        </w:rPr>
        <w:t>2024</w:t>
      </w:r>
      <w:r w:rsidR="00CC68D5" w:rsidRPr="0098601C">
        <w:rPr>
          <w:rFonts w:ascii="Times New Roman" w:hAnsi="Times New Roman"/>
          <w:b/>
          <w:sz w:val="21"/>
          <w:szCs w:val="21"/>
        </w:rPr>
        <w:t>/202</w:t>
      </w:r>
      <w:r w:rsidR="00F4527A">
        <w:rPr>
          <w:rFonts w:ascii="Times New Roman" w:hAnsi="Times New Roman"/>
          <w:b/>
          <w:sz w:val="21"/>
          <w:szCs w:val="21"/>
        </w:rPr>
        <w:t>5</w:t>
      </w:r>
      <w:r w:rsidR="00CC68D5" w:rsidRPr="0098601C">
        <w:rPr>
          <w:rFonts w:ascii="Times New Roman" w:hAnsi="Times New Roman"/>
          <w:b/>
          <w:sz w:val="21"/>
          <w:szCs w:val="21"/>
        </w:rPr>
        <w:t xml:space="preserve"> </w:t>
      </w:r>
      <w:r w:rsidRPr="0098601C">
        <w:rPr>
          <w:rFonts w:ascii="Times New Roman" w:hAnsi="Times New Roman"/>
          <w:b/>
        </w:rPr>
        <w:t>учебного года</w:t>
      </w:r>
    </w:p>
    <w:p w14:paraId="2BE7A8D4" w14:textId="77777777" w:rsidR="001E44A4" w:rsidRPr="00B01D4A" w:rsidRDefault="001E44A4" w:rsidP="001E44A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CC68D5" w:rsidRPr="00DD2F24" w14:paraId="771B2B11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56529CCD" w14:textId="77777777" w:rsidR="00CC68D5" w:rsidRPr="00DD2F24" w:rsidRDefault="00CC68D5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3A56413C" w14:textId="77777777" w:rsidR="00CC68D5" w:rsidRPr="00DD2F24" w:rsidRDefault="00CC68D5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1A116FB1" w14:textId="77777777" w:rsidR="00CC68D5" w:rsidRPr="00DD2F24" w:rsidRDefault="00CC68D5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29F6AB6D" w14:textId="77777777" w:rsidR="00CC68D5" w:rsidRPr="00DD2F24" w:rsidRDefault="00CC68D5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F4527A" w:rsidRPr="00DD2F24" w14:paraId="796B1741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68502D66" w14:textId="62BF902C" w:rsidR="00F4527A" w:rsidRPr="00526520" w:rsidRDefault="00F4527A" w:rsidP="00F452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2024-05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6EA9691" w14:textId="3E7A769F" w:rsidR="00F4527A" w:rsidRPr="00C2481C" w:rsidRDefault="00F4527A" w:rsidP="00F452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  <w:lang w:val="en-US"/>
              </w:rPr>
              <w:t>3501</w:t>
            </w:r>
          </w:p>
        </w:tc>
        <w:tc>
          <w:tcPr>
            <w:tcW w:w="2976" w:type="dxa"/>
            <w:shd w:val="clear" w:color="auto" w:fill="auto"/>
          </w:tcPr>
          <w:p w14:paraId="67D1627D" w14:textId="77777777" w:rsidR="00F4527A" w:rsidRPr="0098601C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Сибгатуллин</w:t>
            </w:r>
            <w:proofErr w:type="spellEnd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 И.Я.,</w:t>
            </w:r>
          </w:p>
          <w:p w14:paraId="509F23D3" w14:textId="7B257A4A" w:rsidR="00F4527A" w:rsidRPr="00773556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042E25C1" w14:textId="610DC6A3" w:rsidR="00F4527A" w:rsidRPr="00773556" w:rsidRDefault="00F4527A" w:rsidP="00F452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F4527A" w:rsidRPr="00DD2F24" w14:paraId="480CFC1B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1D553B64" w14:textId="77777777" w:rsidR="00F4527A" w:rsidRPr="002D44C3" w:rsidRDefault="00F4527A" w:rsidP="00F452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30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  <w:p w14:paraId="6047DEC6" w14:textId="69D43DF9" w:rsidR="00F4527A" w:rsidRPr="009574E8" w:rsidRDefault="00F4527A" w:rsidP="00F452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09.01.</w:t>
            </w:r>
            <w:r>
              <w:rPr>
                <w:rFonts w:ascii="Times New Roman" w:hAnsi="Times New Roman"/>
                <w:sz w:val="21"/>
                <w:szCs w:val="21"/>
              </w:rPr>
              <w:t>2025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.01.</w:t>
            </w: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403A4877" w14:textId="3C3CE522" w:rsidR="00F4527A" w:rsidRPr="00C2481C" w:rsidRDefault="00F4527A" w:rsidP="00F452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  <w:lang w:val="en-US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35045061" w14:textId="77777777" w:rsidR="00F4527A" w:rsidRPr="0098601C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Сибгатуллин</w:t>
            </w:r>
            <w:proofErr w:type="spellEnd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 И.Я.,</w:t>
            </w:r>
          </w:p>
          <w:p w14:paraId="16FAE4B6" w14:textId="072F19FA" w:rsidR="00F4527A" w:rsidRPr="00062637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3224C7AD" w14:textId="054FAA9F" w:rsidR="00F4527A" w:rsidRPr="0041537B" w:rsidRDefault="00F4527A" w:rsidP="00F452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>),</w:t>
            </w:r>
          </w:p>
        </w:tc>
      </w:tr>
      <w:tr w:rsidR="00F4527A" w:rsidRPr="00DD2F24" w14:paraId="6D074FE3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353083DB" w14:textId="35036B60" w:rsidR="00F4527A" w:rsidRPr="00834B04" w:rsidRDefault="00F4527A" w:rsidP="00F452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13F3F8D" w14:textId="75F71770" w:rsidR="00F4527A" w:rsidRPr="00062637" w:rsidRDefault="00F4527A" w:rsidP="00F452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15564C06" w14:textId="77777777" w:rsidR="00F4527A" w:rsidRPr="0098601C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Ст.преп</w:t>
            </w:r>
            <w:proofErr w:type="spellEnd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Абляева</w:t>
            </w:r>
            <w:proofErr w:type="spellEnd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 А.В.,</w:t>
            </w:r>
          </w:p>
          <w:p w14:paraId="2AAF362E" w14:textId="77777777" w:rsidR="00F4527A" w:rsidRPr="0098601C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Сибгатуллин</w:t>
            </w:r>
            <w:proofErr w:type="spellEnd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 И.Я.,</w:t>
            </w:r>
          </w:p>
          <w:p w14:paraId="1275D9A5" w14:textId="234B2850" w:rsidR="00F4527A" w:rsidRPr="00E744F5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4E2B451D" w14:textId="08479B05" w:rsidR="00F4527A" w:rsidRPr="0041537B" w:rsidRDefault="00F4527A" w:rsidP="00F452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F4527A" w:rsidRPr="00DD2F24" w14:paraId="0BD1CA76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4C9095F3" w14:textId="6F5B986F" w:rsidR="00F4527A" w:rsidRPr="00C2481C" w:rsidRDefault="00F4527A" w:rsidP="00F452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2024-25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1D56710" w14:textId="506106CF" w:rsidR="00F4527A" w:rsidRPr="00C2481C" w:rsidRDefault="00F4527A" w:rsidP="00F452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  <w:lang w:val="en-US"/>
              </w:rPr>
              <w:t>3504</w:t>
            </w:r>
          </w:p>
        </w:tc>
        <w:tc>
          <w:tcPr>
            <w:tcW w:w="2976" w:type="dxa"/>
            <w:shd w:val="clear" w:color="auto" w:fill="auto"/>
          </w:tcPr>
          <w:p w14:paraId="33B9F58F" w14:textId="77777777" w:rsidR="00F4527A" w:rsidRPr="0098601C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Сибгатуллин</w:t>
            </w:r>
            <w:proofErr w:type="spellEnd"/>
            <w:r w:rsidRPr="0098601C">
              <w:rPr>
                <w:rFonts w:ascii="Times New Roman" w:hAnsi="Times New Roman"/>
                <w:b/>
                <w:sz w:val="21"/>
                <w:szCs w:val="21"/>
              </w:rPr>
              <w:t xml:space="preserve"> И.Я.,</w:t>
            </w:r>
          </w:p>
          <w:p w14:paraId="52DFBE35" w14:textId="354F0685" w:rsidR="00F4527A" w:rsidRPr="005838FF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6C90D895" w14:textId="3B370B28" w:rsidR="00F4527A" w:rsidRPr="0041537B" w:rsidRDefault="00F4527A" w:rsidP="00F452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</w:tbl>
    <w:p w14:paraId="30C1FC5F" w14:textId="2462476C" w:rsidR="00E27141" w:rsidRPr="00B01D4A" w:rsidRDefault="00E27141" w:rsidP="00805203">
      <w:pPr>
        <w:rPr>
          <w:rFonts w:ascii="Times New Roman" w:hAnsi="Times New Roman"/>
        </w:rPr>
      </w:pPr>
    </w:p>
    <w:p w14:paraId="0B8D67EE" w14:textId="302F6A9A" w:rsidR="00E27141" w:rsidRPr="00B01D4A" w:rsidRDefault="00E27141" w:rsidP="00E27141">
      <w:pPr>
        <w:spacing w:after="0" w:line="240" w:lineRule="auto"/>
        <w:jc w:val="center"/>
        <w:rPr>
          <w:rFonts w:ascii="Times New Roman" w:hAnsi="Times New Roman"/>
          <w:b/>
        </w:rPr>
      </w:pPr>
      <w:r w:rsidRPr="00B01D4A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B01D4A">
        <w:rPr>
          <w:rFonts w:ascii="Times New Roman" w:hAnsi="Times New Roman"/>
          <w:b/>
        </w:rPr>
        <w:t>«гигиена детей и подростков»</w:t>
      </w:r>
      <w:r w:rsidRPr="00B01D4A">
        <w:rPr>
          <w:rFonts w:ascii="Times New Roman" w:hAnsi="Times New Roman"/>
        </w:rPr>
        <w:t xml:space="preserve"> для студентов </w:t>
      </w:r>
      <w:r w:rsidR="00CC68D5" w:rsidRPr="00CC68D5">
        <w:rPr>
          <w:rFonts w:ascii="Times New Roman" w:hAnsi="Times New Roman"/>
          <w:b/>
        </w:rPr>
        <w:t xml:space="preserve">5 </w:t>
      </w:r>
      <w:r w:rsidRPr="00B01D4A">
        <w:rPr>
          <w:rFonts w:ascii="Times New Roman" w:hAnsi="Times New Roman"/>
        </w:rPr>
        <w:t xml:space="preserve">курса </w:t>
      </w:r>
      <w:r w:rsidRPr="00B01D4A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4AD8D526" w14:textId="462EEA3D" w:rsidR="00E27141" w:rsidRPr="00B01D4A" w:rsidRDefault="006E4F34" w:rsidP="00E2714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осенний семестр </w:t>
      </w:r>
      <w:r w:rsidR="00F4527A">
        <w:rPr>
          <w:rFonts w:ascii="Times New Roman" w:hAnsi="Times New Roman"/>
        </w:rPr>
        <w:t>2024/2025</w:t>
      </w:r>
      <w:r w:rsidR="00CC68D5" w:rsidRPr="00CC68D5">
        <w:rPr>
          <w:rFonts w:ascii="Times New Roman" w:hAnsi="Times New Roman"/>
        </w:rPr>
        <w:t xml:space="preserve"> </w:t>
      </w:r>
      <w:r w:rsidR="00E27141" w:rsidRPr="00B01D4A">
        <w:rPr>
          <w:rFonts w:ascii="Times New Roman" w:hAnsi="Times New Roman"/>
        </w:rPr>
        <w:t>учебного года</w:t>
      </w:r>
    </w:p>
    <w:p w14:paraId="7B75FBC7" w14:textId="77777777" w:rsidR="00E27141" w:rsidRPr="00B01D4A" w:rsidRDefault="00E27141" w:rsidP="00E2714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84"/>
      </w:tblGrid>
      <w:tr w:rsidR="00E27141" w:rsidRPr="00B01D4A" w14:paraId="42920BDB" w14:textId="77777777" w:rsidTr="00DE76AF">
        <w:tc>
          <w:tcPr>
            <w:tcW w:w="534" w:type="dxa"/>
            <w:shd w:val="clear" w:color="auto" w:fill="auto"/>
          </w:tcPr>
          <w:p w14:paraId="7848ED7C" w14:textId="77777777" w:rsidR="00E27141" w:rsidRPr="00B01D4A" w:rsidRDefault="00E27141" w:rsidP="00DE7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№</w:t>
            </w:r>
          </w:p>
        </w:tc>
        <w:tc>
          <w:tcPr>
            <w:tcW w:w="9384" w:type="dxa"/>
            <w:shd w:val="clear" w:color="auto" w:fill="auto"/>
          </w:tcPr>
          <w:p w14:paraId="20CBB957" w14:textId="77777777" w:rsidR="00E27141" w:rsidRPr="00B01D4A" w:rsidRDefault="00E27141" w:rsidP="00DE7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Тема занятия</w:t>
            </w:r>
          </w:p>
        </w:tc>
      </w:tr>
      <w:tr w:rsidR="00E27141" w:rsidRPr="00B01D4A" w14:paraId="0F6E6AC1" w14:textId="77777777" w:rsidTr="00DE76AF">
        <w:tc>
          <w:tcPr>
            <w:tcW w:w="9918" w:type="dxa"/>
            <w:gridSpan w:val="2"/>
            <w:shd w:val="clear" w:color="auto" w:fill="auto"/>
          </w:tcPr>
          <w:p w14:paraId="77DDB4CF" w14:textId="2663001F" w:rsidR="00E27141" w:rsidRPr="00B01D4A" w:rsidRDefault="00E27141" w:rsidP="00DE76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D4A">
              <w:rPr>
                <w:rFonts w:ascii="Times New Roman" w:hAnsi="Times New Roman"/>
                <w:b/>
              </w:rPr>
              <w:t xml:space="preserve">Модуль 3 </w:t>
            </w:r>
            <w:r w:rsidR="008D4409" w:rsidRPr="008D4409">
              <w:rPr>
                <w:rFonts w:ascii="Times New Roman" w:hAnsi="Times New Roman"/>
                <w:b/>
              </w:rPr>
              <w:t>Гигиена среды развития, воспитания и обучения детей.</w:t>
            </w:r>
          </w:p>
        </w:tc>
      </w:tr>
      <w:tr w:rsidR="00E27141" w:rsidRPr="00B01D4A" w14:paraId="4336D027" w14:textId="77777777" w:rsidTr="00DE76AF">
        <w:tc>
          <w:tcPr>
            <w:tcW w:w="534" w:type="dxa"/>
            <w:shd w:val="clear" w:color="auto" w:fill="auto"/>
          </w:tcPr>
          <w:p w14:paraId="1A0223D7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1.</w:t>
            </w:r>
          </w:p>
        </w:tc>
        <w:tc>
          <w:tcPr>
            <w:tcW w:w="9384" w:type="dxa"/>
            <w:shd w:val="clear" w:color="auto" w:fill="auto"/>
          </w:tcPr>
          <w:p w14:paraId="5F25ABA5" w14:textId="3316CA62" w:rsidR="00E27141" w:rsidRPr="00B01D4A" w:rsidRDefault="008D4409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Основы проектирования, строительства, реконструкции и эксплуатации детских учреждений.</w:t>
            </w:r>
          </w:p>
        </w:tc>
      </w:tr>
      <w:tr w:rsidR="00E27141" w:rsidRPr="00B01D4A" w14:paraId="299DC8FE" w14:textId="77777777" w:rsidTr="00DE76AF">
        <w:tc>
          <w:tcPr>
            <w:tcW w:w="534" w:type="dxa"/>
            <w:shd w:val="clear" w:color="auto" w:fill="auto"/>
          </w:tcPr>
          <w:p w14:paraId="28DC41A2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2.</w:t>
            </w:r>
          </w:p>
        </w:tc>
        <w:tc>
          <w:tcPr>
            <w:tcW w:w="9384" w:type="dxa"/>
            <w:shd w:val="clear" w:color="auto" w:fill="auto"/>
          </w:tcPr>
          <w:p w14:paraId="24CEB90C" w14:textId="546A7EB8" w:rsidR="00E27141" w:rsidRPr="00B01D4A" w:rsidRDefault="008D4409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микроклимату и освещённости в детских учреждениях</w:t>
            </w:r>
          </w:p>
        </w:tc>
      </w:tr>
      <w:tr w:rsidR="00E27141" w:rsidRPr="00B01D4A" w14:paraId="671B3A52" w14:textId="77777777" w:rsidTr="00DE76AF">
        <w:tc>
          <w:tcPr>
            <w:tcW w:w="534" w:type="dxa"/>
            <w:shd w:val="clear" w:color="auto" w:fill="auto"/>
          </w:tcPr>
          <w:p w14:paraId="253484A1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3.</w:t>
            </w:r>
          </w:p>
        </w:tc>
        <w:tc>
          <w:tcPr>
            <w:tcW w:w="9384" w:type="dxa"/>
            <w:shd w:val="clear" w:color="auto" w:fill="auto"/>
          </w:tcPr>
          <w:p w14:paraId="6AD0CB7C" w14:textId="0BEFFC63" w:rsidR="00E27141" w:rsidRPr="00B01D4A" w:rsidRDefault="008D4409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детской одежде, обуви и предметам детского обихода.</w:t>
            </w:r>
          </w:p>
        </w:tc>
      </w:tr>
      <w:tr w:rsidR="00E27141" w:rsidRPr="00B01D4A" w14:paraId="258CCFF7" w14:textId="77777777" w:rsidTr="00DE76AF">
        <w:tc>
          <w:tcPr>
            <w:tcW w:w="534" w:type="dxa"/>
            <w:shd w:val="clear" w:color="auto" w:fill="auto"/>
          </w:tcPr>
          <w:p w14:paraId="0273117B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4.</w:t>
            </w:r>
          </w:p>
        </w:tc>
        <w:tc>
          <w:tcPr>
            <w:tcW w:w="9384" w:type="dxa"/>
            <w:shd w:val="clear" w:color="auto" w:fill="auto"/>
          </w:tcPr>
          <w:p w14:paraId="13725E00" w14:textId="65806C93" w:rsidR="00E27141" w:rsidRPr="00B01D4A" w:rsidRDefault="008D4409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детским игрушкам, книгам, учебникам и учебным пособиям.</w:t>
            </w:r>
          </w:p>
        </w:tc>
      </w:tr>
      <w:tr w:rsidR="00E27141" w:rsidRPr="00B01D4A" w14:paraId="2EF7FDAB" w14:textId="77777777" w:rsidTr="00DE76AF">
        <w:tc>
          <w:tcPr>
            <w:tcW w:w="534" w:type="dxa"/>
            <w:shd w:val="clear" w:color="auto" w:fill="auto"/>
          </w:tcPr>
          <w:p w14:paraId="2612F66C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5.</w:t>
            </w:r>
          </w:p>
        </w:tc>
        <w:tc>
          <w:tcPr>
            <w:tcW w:w="9384" w:type="dxa"/>
            <w:shd w:val="clear" w:color="auto" w:fill="auto"/>
          </w:tcPr>
          <w:p w14:paraId="40844FD9" w14:textId="2BC5A1CA" w:rsidR="00E27141" w:rsidRPr="00B01D4A" w:rsidRDefault="008D4409" w:rsidP="00B43B96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Актуальные вопросы школьной гигиены</w:t>
            </w:r>
            <w:r w:rsidR="00B43B96">
              <w:rPr>
                <w:rFonts w:ascii="Times New Roman" w:hAnsi="Times New Roman"/>
              </w:rPr>
              <w:t xml:space="preserve">. </w:t>
            </w:r>
          </w:p>
        </w:tc>
      </w:tr>
      <w:tr w:rsidR="00B43B96" w:rsidRPr="00B01D4A" w14:paraId="01A7BB50" w14:textId="77777777" w:rsidTr="00DE76AF">
        <w:tc>
          <w:tcPr>
            <w:tcW w:w="534" w:type="dxa"/>
            <w:shd w:val="clear" w:color="auto" w:fill="auto"/>
          </w:tcPr>
          <w:p w14:paraId="1980A746" w14:textId="14D5E413" w:rsidR="00B43B96" w:rsidRPr="00B01D4A" w:rsidRDefault="00B43B96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9384" w:type="dxa"/>
            <w:shd w:val="clear" w:color="auto" w:fill="auto"/>
          </w:tcPr>
          <w:p w14:paraId="779DF407" w14:textId="57DC9CD2" w:rsidR="00B43B96" w:rsidRPr="008D4409" w:rsidRDefault="00B43B96" w:rsidP="00DE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рабочей позы ребенка в условиях </w:t>
            </w:r>
            <w:proofErr w:type="spellStart"/>
            <w:r>
              <w:rPr>
                <w:rFonts w:ascii="Times New Roman" w:hAnsi="Times New Roman"/>
              </w:rPr>
              <w:t>внутриш</w:t>
            </w:r>
            <w:r w:rsidRPr="008D4409">
              <w:rPr>
                <w:rFonts w:ascii="Times New Roman" w:hAnsi="Times New Roman"/>
              </w:rPr>
              <w:t>кольной</w:t>
            </w:r>
            <w:proofErr w:type="spellEnd"/>
            <w:r w:rsidRPr="008D4409">
              <w:rPr>
                <w:rFonts w:ascii="Times New Roman" w:hAnsi="Times New Roman"/>
              </w:rPr>
              <w:t xml:space="preserve"> среды.</w:t>
            </w:r>
          </w:p>
        </w:tc>
      </w:tr>
      <w:tr w:rsidR="00B43B96" w:rsidRPr="00B01D4A" w14:paraId="2242891A" w14:textId="77777777" w:rsidTr="00DE76AF">
        <w:tc>
          <w:tcPr>
            <w:tcW w:w="534" w:type="dxa"/>
            <w:shd w:val="clear" w:color="auto" w:fill="auto"/>
          </w:tcPr>
          <w:p w14:paraId="70E65255" w14:textId="215FA8CF" w:rsidR="00B43B96" w:rsidRPr="00B01D4A" w:rsidRDefault="00B43B96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384" w:type="dxa"/>
            <w:shd w:val="clear" w:color="auto" w:fill="auto"/>
          </w:tcPr>
          <w:p w14:paraId="4EF1832F" w14:textId="5F33E353" w:rsidR="00B43B96" w:rsidRPr="00B43B96" w:rsidRDefault="00B43B96" w:rsidP="00B43B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3B96">
              <w:rPr>
                <w:rFonts w:ascii="Times New Roman" w:hAnsi="Times New Roman"/>
                <w:b/>
              </w:rPr>
              <w:t>Модуль 4 Основы формирования здорового образа жизни детей и подростков. Гигиеническое обучение и воспитание.</w:t>
            </w:r>
          </w:p>
        </w:tc>
      </w:tr>
      <w:tr w:rsidR="00E27141" w:rsidRPr="00B01D4A" w14:paraId="3F004DF9" w14:textId="77777777" w:rsidTr="00DE76AF">
        <w:tc>
          <w:tcPr>
            <w:tcW w:w="534" w:type="dxa"/>
            <w:shd w:val="clear" w:color="auto" w:fill="auto"/>
          </w:tcPr>
          <w:p w14:paraId="7ACB47AF" w14:textId="1CDAD9DD" w:rsidR="00E27141" w:rsidRPr="00B01D4A" w:rsidRDefault="00B43B96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9384" w:type="dxa"/>
            <w:shd w:val="clear" w:color="auto" w:fill="auto"/>
          </w:tcPr>
          <w:p w14:paraId="6389F81D" w14:textId="34EE43F4" w:rsidR="00E27141" w:rsidRPr="00B01D4A" w:rsidRDefault="00B43B96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B43B96">
              <w:rPr>
                <w:rFonts w:ascii="Times New Roman" w:hAnsi="Times New Roman"/>
              </w:rPr>
              <w:t>Формирование здорового образа жизни.</w:t>
            </w:r>
          </w:p>
        </w:tc>
      </w:tr>
      <w:tr w:rsidR="00E27141" w:rsidRPr="00B01D4A" w14:paraId="36B8B935" w14:textId="77777777" w:rsidTr="00DE76AF">
        <w:tc>
          <w:tcPr>
            <w:tcW w:w="534" w:type="dxa"/>
            <w:shd w:val="clear" w:color="auto" w:fill="auto"/>
          </w:tcPr>
          <w:p w14:paraId="09BC1058" w14:textId="548B0F53" w:rsidR="00E27141" w:rsidRPr="00B01D4A" w:rsidRDefault="00B43B96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9384" w:type="dxa"/>
            <w:shd w:val="clear" w:color="auto" w:fill="auto"/>
          </w:tcPr>
          <w:p w14:paraId="0ECBAD01" w14:textId="73544D18" w:rsidR="00E27141" w:rsidRPr="00B01D4A" w:rsidRDefault="00B43B96" w:rsidP="00DE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гигиенического вос</w:t>
            </w:r>
            <w:r w:rsidRPr="00B43B96">
              <w:rPr>
                <w:rFonts w:ascii="Times New Roman" w:hAnsi="Times New Roman"/>
              </w:rPr>
              <w:t>питания детей и подростков.</w:t>
            </w:r>
          </w:p>
        </w:tc>
      </w:tr>
    </w:tbl>
    <w:p w14:paraId="3EDA5397" w14:textId="77777777" w:rsidR="00E27141" w:rsidRPr="00B01D4A" w:rsidRDefault="00E27141" w:rsidP="00E27141">
      <w:pPr>
        <w:jc w:val="both"/>
        <w:rPr>
          <w:rFonts w:ascii="Times New Roman" w:hAnsi="Times New Roman"/>
        </w:rPr>
      </w:pPr>
    </w:p>
    <w:p w14:paraId="4DA8DD44" w14:textId="77777777" w:rsidR="00805203" w:rsidRDefault="00805203" w:rsidP="00805203">
      <w:pPr>
        <w:spacing w:line="240" w:lineRule="auto"/>
        <w:rPr>
          <w:rFonts w:ascii="Times New Roman" w:hAnsi="Times New Roman"/>
        </w:rPr>
      </w:pPr>
    </w:p>
    <w:p w14:paraId="0D6CA108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</w:p>
    <w:p w14:paraId="5A37467F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15986ED9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13E14637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444F551E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32812F06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20F5CBD4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109944E8" w14:textId="041E8689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221BF024" w14:textId="77777777" w:rsidR="00B43B96" w:rsidRDefault="00B43B96" w:rsidP="00E27141">
      <w:pPr>
        <w:spacing w:after="0"/>
        <w:jc w:val="center"/>
        <w:rPr>
          <w:rFonts w:ascii="Times New Roman" w:hAnsi="Times New Roman"/>
        </w:rPr>
      </w:pPr>
    </w:p>
    <w:p w14:paraId="41F59D99" w14:textId="64E50569" w:rsidR="00E27141" w:rsidRDefault="00E27141" w:rsidP="00E27141">
      <w:pPr>
        <w:spacing w:after="0"/>
        <w:rPr>
          <w:rFonts w:ascii="Times New Roman" w:hAnsi="Times New Roman"/>
        </w:rPr>
      </w:pPr>
    </w:p>
    <w:p w14:paraId="4B27FAED" w14:textId="157E9DA3" w:rsidR="00CC68D5" w:rsidRDefault="00CC68D5" w:rsidP="00E27141">
      <w:pPr>
        <w:spacing w:after="0"/>
        <w:rPr>
          <w:rFonts w:ascii="Times New Roman" w:hAnsi="Times New Roman"/>
        </w:rPr>
      </w:pPr>
    </w:p>
    <w:p w14:paraId="35722F29" w14:textId="47512CA7" w:rsidR="006F3AB8" w:rsidRDefault="006F3AB8" w:rsidP="00E27141">
      <w:pPr>
        <w:spacing w:after="0"/>
        <w:rPr>
          <w:rFonts w:ascii="Times New Roman" w:hAnsi="Times New Roman"/>
        </w:rPr>
      </w:pPr>
    </w:p>
    <w:p w14:paraId="102AD4F1" w14:textId="5637E5F6" w:rsidR="0098601C" w:rsidRDefault="0098601C" w:rsidP="00E27141">
      <w:pPr>
        <w:spacing w:after="0"/>
        <w:rPr>
          <w:rFonts w:ascii="Times New Roman" w:hAnsi="Times New Roman"/>
        </w:rPr>
      </w:pPr>
    </w:p>
    <w:p w14:paraId="397DE1FD" w14:textId="77777777" w:rsidR="0098601C" w:rsidRDefault="0098601C" w:rsidP="00E27141">
      <w:pPr>
        <w:spacing w:after="0"/>
        <w:rPr>
          <w:rFonts w:ascii="Times New Roman" w:hAnsi="Times New Roman"/>
        </w:rPr>
      </w:pPr>
    </w:p>
    <w:p w14:paraId="176227DE" w14:textId="2BA03303" w:rsidR="006F3AB8" w:rsidRDefault="006F3AB8" w:rsidP="00E27141">
      <w:pPr>
        <w:spacing w:after="0"/>
        <w:rPr>
          <w:rFonts w:ascii="Times New Roman" w:hAnsi="Times New Roman"/>
        </w:rPr>
      </w:pPr>
    </w:p>
    <w:p w14:paraId="093A67A8" w14:textId="77777777" w:rsidR="0098601C" w:rsidRDefault="0098601C" w:rsidP="0098601C">
      <w:pPr>
        <w:spacing w:after="0" w:line="240" w:lineRule="auto"/>
        <w:jc w:val="center"/>
        <w:rPr>
          <w:rFonts w:ascii="Times New Roman" w:hAnsi="Times New Roman"/>
        </w:rPr>
      </w:pPr>
    </w:p>
    <w:p w14:paraId="20A73B06" w14:textId="77777777" w:rsidR="0098601C" w:rsidRPr="00B01D4A" w:rsidRDefault="0098601C" w:rsidP="0098601C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4A90285A" w14:textId="77777777" w:rsidR="0098601C" w:rsidRPr="00E74B81" w:rsidRDefault="0098601C" w:rsidP="0098601C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4D95D860" w14:textId="021540AF" w:rsidR="00543024" w:rsidRDefault="0098601C" w:rsidP="0098601C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B01D4A">
        <w:rPr>
          <w:rFonts w:ascii="Times New Roman" w:hAnsi="Times New Roman"/>
        </w:rPr>
        <w:t>______________________</w:t>
      </w:r>
      <w:r w:rsidR="00543024" w:rsidRPr="00B01D4A">
        <w:rPr>
          <w:rFonts w:ascii="Times New Roman" w:hAnsi="Times New Roman"/>
        </w:rPr>
        <w:tab/>
      </w:r>
    </w:p>
    <w:p w14:paraId="75D5AA8F" w14:textId="77777777" w:rsidR="0098601C" w:rsidRPr="00B01D4A" w:rsidRDefault="0098601C" w:rsidP="0098601C">
      <w:pPr>
        <w:spacing w:after="0"/>
        <w:ind w:left="5670"/>
        <w:rPr>
          <w:rFonts w:ascii="Times New Roman" w:hAnsi="Times New Roman"/>
        </w:rPr>
      </w:pPr>
    </w:p>
    <w:p w14:paraId="0787CAC2" w14:textId="77777777" w:rsidR="00E27141" w:rsidRPr="0098601C" w:rsidRDefault="002F0AEB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98601C">
        <w:rPr>
          <w:rFonts w:ascii="Times New Roman" w:hAnsi="Times New Roman"/>
          <w:b/>
        </w:rPr>
        <w:t xml:space="preserve">Тематический план лекционных занятий по дисциплине «гигиена </w:t>
      </w:r>
      <w:r w:rsidR="001A0AE4" w:rsidRPr="0098601C">
        <w:rPr>
          <w:rFonts w:ascii="Times New Roman" w:hAnsi="Times New Roman"/>
          <w:b/>
        </w:rPr>
        <w:t>детей и подростков</w:t>
      </w:r>
      <w:r w:rsidRPr="0098601C">
        <w:rPr>
          <w:rFonts w:ascii="Times New Roman" w:hAnsi="Times New Roman"/>
          <w:b/>
        </w:rPr>
        <w:t xml:space="preserve">» </w:t>
      </w:r>
    </w:p>
    <w:p w14:paraId="30D77061" w14:textId="5913F244" w:rsidR="002F0AEB" w:rsidRPr="0098601C" w:rsidRDefault="002F0AEB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98601C">
        <w:rPr>
          <w:rFonts w:ascii="Times New Roman" w:hAnsi="Times New Roman"/>
          <w:b/>
        </w:rPr>
        <w:t xml:space="preserve">для студентов </w:t>
      </w:r>
      <w:r w:rsidR="00CC68D5" w:rsidRPr="0098601C">
        <w:rPr>
          <w:rFonts w:ascii="Times New Roman" w:hAnsi="Times New Roman"/>
          <w:b/>
        </w:rPr>
        <w:t>5</w:t>
      </w:r>
      <w:r w:rsidRPr="0098601C">
        <w:rPr>
          <w:rFonts w:ascii="Times New Roman" w:hAnsi="Times New Roman"/>
          <w:b/>
        </w:rPr>
        <w:t xml:space="preserve"> курса медико-профилактического факультета </w:t>
      </w:r>
    </w:p>
    <w:p w14:paraId="53FF0B95" w14:textId="58CFBB72" w:rsidR="002F0AEB" w:rsidRPr="0098601C" w:rsidRDefault="00B12834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98601C">
        <w:rPr>
          <w:rFonts w:ascii="Times New Roman" w:hAnsi="Times New Roman"/>
          <w:b/>
        </w:rPr>
        <w:t xml:space="preserve">на осенний семестр </w:t>
      </w:r>
      <w:r w:rsidR="00F4527A">
        <w:rPr>
          <w:rFonts w:ascii="Times New Roman" w:hAnsi="Times New Roman"/>
          <w:b/>
        </w:rPr>
        <w:t>2024/2025</w:t>
      </w:r>
      <w:r w:rsidR="00CC68D5" w:rsidRPr="0098601C">
        <w:rPr>
          <w:rFonts w:ascii="Times New Roman" w:hAnsi="Times New Roman"/>
          <w:b/>
        </w:rPr>
        <w:t xml:space="preserve"> </w:t>
      </w:r>
      <w:r w:rsidR="002F0AEB" w:rsidRPr="0098601C">
        <w:rPr>
          <w:rFonts w:ascii="Times New Roman" w:hAnsi="Times New Roman"/>
          <w:b/>
        </w:rPr>
        <w:t>учебного года</w:t>
      </w:r>
    </w:p>
    <w:p w14:paraId="16FB9BE5" w14:textId="6C4EE0D3" w:rsidR="00513F1E" w:rsidRPr="00062637" w:rsidRDefault="00F4527A" w:rsidP="00F4527A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062637">
        <w:rPr>
          <w:rFonts w:ascii="Times New Roman" w:hAnsi="Times New Roman"/>
          <w:sz w:val="21"/>
          <w:szCs w:val="21"/>
        </w:rPr>
        <w:t xml:space="preserve">Лекции: пятница 9.50-11.25, 1,3,5,7,9,11,13,15 </w:t>
      </w:r>
      <w:proofErr w:type="spellStart"/>
      <w:r w:rsidRPr="00062637">
        <w:rPr>
          <w:rFonts w:ascii="Times New Roman" w:hAnsi="Times New Roman"/>
          <w:sz w:val="21"/>
          <w:szCs w:val="21"/>
        </w:rPr>
        <w:t>нед</w:t>
      </w:r>
      <w:proofErr w:type="spellEnd"/>
      <w:r w:rsidRPr="00062637">
        <w:rPr>
          <w:rFonts w:ascii="Times New Roman" w:hAnsi="Times New Roman"/>
          <w:sz w:val="21"/>
          <w:szCs w:val="21"/>
        </w:rPr>
        <w:t>.</w:t>
      </w:r>
      <w:bookmarkStart w:id="0" w:name="_GoBack"/>
      <w:bookmarkEnd w:id="0"/>
    </w:p>
    <w:p w14:paraId="37798A7D" w14:textId="77777777" w:rsidR="00CC68D5" w:rsidRPr="00B01D4A" w:rsidRDefault="00CC68D5" w:rsidP="001E44A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276"/>
        <w:gridCol w:w="2268"/>
        <w:gridCol w:w="4954"/>
      </w:tblGrid>
      <w:tr w:rsidR="00CC68D5" w:rsidRPr="00B01D4A" w14:paraId="6741351A" w14:textId="77777777" w:rsidTr="005838FF">
        <w:trPr>
          <w:trHeight w:val="536"/>
        </w:trPr>
        <w:tc>
          <w:tcPr>
            <w:tcW w:w="1413" w:type="dxa"/>
            <w:shd w:val="clear" w:color="auto" w:fill="auto"/>
          </w:tcPr>
          <w:p w14:paraId="20BCE6CB" w14:textId="77777777" w:rsidR="00CC68D5" w:rsidRPr="00B01D4A" w:rsidRDefault="00CC68D5" w:rsidP="006F3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14:paraId="1ECCE92A" w14:textId="245B8228" w:rsidR="00CC68D5" w:rsidRPr="00B01D4A" w:rsidRDefault="00CC68D5" w:rsidP="00CC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268" w:type="dxa"/>
            <w:shd w:val="clear" w:color="auto" w:fill="auto"/>
          </w:tcPr>
          <w:p w14:paraId="09EEAD00" w14:textId="5026F1C1" w:rsidR="00CC68D5" w:rsidRPr="00B01D4A" w:rsidRDefault="00CC68D5" w:rsidP="00CC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4954" w:type="dxa"/>
          </w:tcPr>
          <w:p w14:paraId="246F95C5" w14:textId="77777777" w:rsidR="00CC68D5" w:rsidRPr="00B01D4A" w:rsidRDefault="00CC68D5" w:rsidP="00CC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Тема лекции</w:t>
            </w:r>
          </w:p>
        </w:tc>
      </w:tr>
      <w:tr w:rsidR="00F4527A" w:rsidRPr="00B01D4A" w14:paraId="1C53325D" w14:textId="77777777" w:rsidTr="00CC68D5">
        <w:tc>
          <w:tcPr>
            <w:tcW w:w="1413" w:type="dxa"/>
            <w:shd w:val="clear" w:color="auto" w:fill="auto"/>
          </w:tcPr>
          <w:p w14:paraId="7C84AEE1" w14:textId="0770C4B8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76" w:type="dxa"/>
          </w:tcPr>
          <w:p w14:paraId="0935EB52" w14:textId="2D355882" w:rsidR="00F4527A" w:rsidRPr="00146EA4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68" w:type="dxa"/>
            <w:shd w:val="clear" w:color="auto" w:fill="auto"/>
          </w:tcPr>
          <w:p w14:paraId="74916CBF" w14:textId="6AC7D39F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0A05D1ED" w14:textId="0F0E79C5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Актуальные вопросы школьной гигиены.</w:t>
            </w:r>
          </w:p>
        </w:tc>
      </w:tr>
      <w:tr w:rsidR="00F4527A" w:rsidRPr="00B01D4A" w14:paraId="61FA6FED" w14:textId="77777777" w:rsidTr="00CC68D5">
        <w:tc>
          <w:tcPr>
            <w:tcW w:w="1413" w:type="dxa"/>
            <w:shd w:val="clear" w:color="auto" w:fill="auto"/>
          </w:tcPr>
          <w:p w14:paraId="5D9ADBE1" w14:textId="49DD709F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76" w:type="dxa"/>
          </w:tcPr>
          <w:p w14:paraId="18F22706" w14:textId="491E6FAE" w:rsidR="00F4527A" w:rsidRPr="00146EA4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68" w:type="dxa"/>
            <w:shd w:val="clear" w:color="auto" w:fill="auto"/>
          </w:tcPr>
          <w:p w14:paraId="1CCFD451" w14:textId="05E0B56E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6C10F7AC" w14:textId="189D0113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рабочей по</w:t>
            </w:r>
            <w:r w:rsidRPr="008D4409">
              <w:rPr>
                <w:rFonts w:ascii="Times New Roman" w:hAnsi="Times New Roman"/>
              </w:rPr>
              <w:t>зы ребенка в услови</w:t>
            </w:r>
            <w:r>
              <w:rPr>
                <w:rFonts w:ascii="Times New Roman" w:hAnsi="Times New Roman"/>
              </w:rPr>
              <w:t xml:space="preserve">ях </w:t>
            </w:r>
            <w:proofErr w:type="spellStart"/>
            <w:r>
              <w:rPr>
                <w:rFonts w:ascii="Times New Roman" w:hAnsi="Times New Roman"/>
              </w:rPr>
              <w:t>внутришкольной</w:t>
            </w:r>
            <w:proofErr w:type="spellEnd"/>
            <w:r>
              <w:rPr>
                <w:rFonts w:ascii="Times New Roman" w:hAnsi="Times New Roman"/>
              </w:rPr>
              <w:t xml:space="preserve"> среды. Гигиенические требования к уче</w:t>
            </w:r>
            <w:r w:rsidRPr="008D4409">
              <w:rPr>
                <w:rFonts w:ascii="Times New Roman" w:hAnsi="Times New Roman"/>
              </w:rPr>
              <w:t>нич</w:t>
            </w:r>
            <w:r>
              <w:rPr>
                <w:rFonts w:ascii="Times New Roman" w:hAnsi="Times New Roman"/>
              </w:rPr>
              <w:t>еской мебели, оборудо</w:t>
            </w:r>
            <w:r w:rsidRPr="008D4409">
              <w:rPr>
                <w:rFonts w:ascii="Times New Roman" w:hAnsi="Times New Roman"/>
              </w:rPr>
              <w:t>ванию и их разме</w:t>
            </w:r>
            <w:r>
              <w:rPr>
                <w:rFonts w:ascii="Times New Roman" w:hAnsi="Times New Roman"/>
              </w:rPr>
              <w:t>щению. Классификация мебели уче</w:t>
            </w:r>
            <w:r w:rsidRPr="008D4409">
              <w:rPr>
                <w:rFonts w:ascii="Times New Roman" w:hAnsi="Times New Roman"/>
              </w:rPr>
              <w:t>нической для детей и под-ростков.</w:t>
            </w:r>
          </w:p>
        </w:tc>
      </w:tr>
      <w:tr w:rsidR="00F4527A" w:rsidRPr="00B01D4A" w14:paraId="473DA689" w14:textId="77777777" w:rsidTr="00CC68D5">
        <w:tc>
          <w:tcPr>
            <w:tcW w:w="1413" w:type="dxa"/>
            <w:shd w:val="clear" w:color="auto" w:fill="auto"/>
          </w:tcPr>
          <w:p w14:paraId="65B902DA" w14:textId="73E28C6A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04.10.2024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76" w:type="dxa"/>
          </w:tcPr>
          <w:p w14:paraId="05AF53A5" w14:textId="6F059DBD" w:rsidR="00F4527A" w:rsidRPr="00146EA4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68" w:type="dxa"/>
            <w:shd w:val="clear" w:color="auto" w:fill="auto"/>
          </w:tcPr>
          <w:p w14:paraId="32288A61" w14:textId="3B2FD88A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58516FDF" w14:textId="3592FACE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B96">
              <w:rPr>
                <w:rFonts w:ascii="Times New Roman" w:hAnsi="Times New Roman"/>
              </w:rPr>
              <w:t>Формирование здорового образа жизни.</w:t>
            </w:r>
          </w:p>
        </w:tc>
      </w:tr>
      <w:tr w:rsidR="00F4527A" w:rsidRPr="00B01D4A" w14:paraId="781A17B5" w14:textId="77777777" w:rsidTr="00CC68D5">
        <w:tc>
          <w:tcPr>
            <w:tcW w:w="1413" w:type="dxa"/>
            <w:shd w:val="clear" w:color="auto" w:fill="auto"/>
          </w:tcPr>
          <w:p w14:paraId="0B5CDB7E" w14:textId="715CB334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76" w:type="dxa"/>
          </w:tcPr>
          <w:p w14:paraId="045D1AF6" w14:textId="0EED3C31" w:rsidR="00F4527A" w:rsidRPr="00146EA4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68" w:type="dxa"/>
            <w:shd w:val="clear" w:color="auto" w:fill="auto"/>
          </w:tcPr>
          <w:p w14:paraId="02E00CF6" w14:textId="0C06D1ED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685DF8AE" w14:textId="7CB02578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гигиенического вос</w:t>
            </w:r>
            <w:r w:rsidRPr="00B43B96">
              <w:rPr>
                <w:rFonts w:ascii="Times New Roman" w:hAnsi="Times New Roman"/>
              </w:rPr>
              <w:t>питания детей и подростков.</w:t>
            </w:r>
          </w:p>
        </w:tc>
      </w:tr>
      <w:tr w:rsidR="00F4527A" w:rsidRPr="00B01D4A" w14:paraId="66081BE0" w14:textId="77777777" w:rsidTr="00CC68D5">
        <w:tc>
          <w:tcPr>
            <w:tcW w:w="1413" w:type="dxa"/>
            <w:shd w:val="clear" w:color="auto" w:fill="auto"/>
          </w:tcPr>
          <w:p w14:paraId="4B9F2320" w14:textId="0370F9EB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01.11.2024,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 xml:space="preserve"> 9.50-11.25</w:t>
            </w:r>
          </w:p>
        </w:tc>
        <w:tc>
          <w:tcPr>
            <w:tcW w:w="1276" w:type="dxa"/>
          </w:tcPr>
          <w:p w14:paraId="116EAC2D" w14:textId="0B74FD46" w:rsidR="00F4527A" w:rsidRPr="00A9389B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68" w:type="dxa"/>
            <w:shd w:val="clear" w:color="auto" w:fill="auto"/>
          </w:tcPr>
          <w:p w14:paraId="3313660E" w14:textId="2FBBEB74" w:rsidR="00F4527A" w:rsidRPr="00B01D4A" w:rsidRDefault="00F4527A" w:rsidP="00F452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0A3F025A" w14:textId="000B96D5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Основы проектирования, строительства, реконструкции и эксплуатации детских учреждений.</w:t>
            </w:r>
          </w:p>
        </w:tc>
      </w:tr>
      <w:tr w:rsidR="00F4527A" w:rsidRPr="00B01D4A" w14:paraId="200E3963" w14:textId="77777777" w:rsidTr="00CC68D5">
        <w:tc>
          <w:tcPr>
            <w:tcW w:w="1413" w:type="dxa"/>
            <w:shd w:val="clear" w:color="auto" w:fill="auto"/>
          </w:tcPr>
          <w:p w14:paraId="60225C14" w14:textId="7D215F3F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76" w:type="dxa"/>
          </w:tcPr>
          <w:p w14:paraId="10D19C10" w14:textId="0234E3EB" w:rsidR="00F4527A" w:rsidRPr="00A9389B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68" w:type="dxa"/>
            <w:shd w:val="clear" w:color="auto" w:fill="auto"/>
          </w:tcPr>
          <w:p w14:paraId="21336733" w14:textId="7B511F81" w:rsidR="00F4527A" w:rsidRPr="00B01D4A" w:rsidRDefault="00F4527A" w:rsidP="00F452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4C0AD3A3" w14:textId="1DD0D71A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микроклимату и освещённости в детских учреждениях.</w:t>
            </w:r>
          </w:p>
        </w:tc>
      </w:tr>
      <w:tr w:rsidR="00F4527A" w:rsidRPr="00B01D4A" w14:paraId="2A17706B" w14:textId="77777777" w:rsidTr="00CC68D5">
        <w:tc>
          <w:tcPr>
            <w:tcW w:w="1413" w:type="dxa"/>
            <w:shd w:val="clear" w:color="auto" w:fill="auto"/>
          </w:tcPr>
          <w:p w14:paraId="5CBC5FA2" w14:textId="0B5F3C01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76" w:type="dxa"/>
          </w:tcPr>
          <w:p w14:paraId="08485FB1" w14:textId="3AD38600" w:rsidR="00F4527A" w:rsidRPr="00A9389B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68" w:type="dxa"/>
            <w:shd w:val="clear" w:color="auto" w:fill="auto"/>
          </w:tcPr>
          <w:p w14:paraId="41ADAD6E" w14:textId="16D31A73" w:rsidR="00F4527A" w:rsidRPr="00B01D4A" w:rsidRDefault="00F4527A" w:rsidP="00F452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3EE33E29" w14:textId="766B93CE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детской одежде, обуви и предметам детского обихода</w:t>
            </w:r>
          </w:p>
        </w:tc>
      </w:tr>
      <w:tr w:rsidR="00F4527A" w:rsidRPr="00B01D4A" w14:paraId="7511C075" w14:textId="77777777" w:rsidTr="00CC68D5">
        <w:tc>
          <w:tcPr>
            <w:tcW w:w="1413" w:type="dxa"/>
            <w:shd w:val="clear" w:color="auto" w:fill="auto"/>
          </w:tcPr>
          <w:p w14:paraId="6040872B" w14:textId="581D1AE8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76" w:type="dxa"/>
          </w:tcPr>
          <w:p w14:paraId="1DBB8E9A" w14:textId="2AC55824" w:rsidR="00F4527A" w:rsidRPr="00A9389B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68" w:type="dxa"/>
            <w:shd w:val="clear" w:color="auto" w:fill="auto"/>
          </w:tcPr>
          <w:p w14:paraId="268E75B5" w14:textId="14A0B26C" w:rsidR="00F4527A" w:rsidRPr="00B01D4A" w:rsidRDefault="00F4527A" w:rsidP="00F452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96E94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96E94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4246689C" w14:textId="5CA7BD1E" w:rsidR="00F4527A" w:rsidRPr="00B01D4A" w:rsidRDefault="00F4527A" w:rsidP="00F45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детским игрушкам, книгам, учебникам и учебным пособиям</w:t>
            </w:r>
          </w:p>
        </w:tc>
      </w:tr>
    </w:tbl>
    <w:p w14:paraId="44D2AB5C" w14:textId="77777777" w:rsidR="00EF4CEC" w:rsidRPr="00B01D4A" w:rsidRDefault="00EF4CEC" w:rsidP="00543024">
      <w:pPr>
        <w:jc w:val="center"/>
        <w:rPr>
          <w:rFonts w:ascii="Times New Roman" w:hAnsi="Times New Roman"/>
        </w:rPr>
      </w:pPr>
    </w:p>
    <w:sectPr w:rsidR="00EF4CEC" w:rsidRPr="00B01D4A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326AA"/>
    <w:rsid w:val="000713E2"/>
    <w:rsid w:val="0007403E"/>
    <w:rsid w:val="000A415E"/>
    <w:rsid w:val="000A62FD"/>
    <w:rsid w:val="000F111A"/>
    <w:rsid w:val="00197F0C"/>
    <w:rsid w:val="001A0AE4"/>
    <w:rsid w:val="001A0D57"/>
    <w:rsid w:val="001A1C97"/>
    <w:rsid w:val="001D7B3D"/>
    <w:rsid w:val="001E44A4"/>
    <w:rsid w:val="00214F27"/>
    <w:rsid w:val="00217F85"/>
    <w:rsid w:val="00262ADC"/>
    <w:rsid w:val="00296C76"/>
    <w:rsid w:val="002B35BA"/>
    <w:rsid w:val="002C03A5"/>
    <w:rsid w:val="002D66EB"/>
    <w:rsid w:val="002F0AEB"/>
    <w:rsid w:val="00374E4C"/>
    <w:rsid w:val="003C2D11"/>
    <w:rsid w:val="004006DB"/>
    <w:rsid w:val="00424F72"/>
    <w:rsid w:val="004525BA"/>
    <w:rsid w:val="00474706"/>
    <w:rsid w:val="004F6FDE"/>
    <w:rsid w:val="0050007B"/>
    <w:rsid w:val="00510353"/>
    <w:rsid w:val="00513F1E"/>
    <w:rsid w:val="00543024"/>
    <w:rsid w:val="00555527"/>
    <w:rsid w:val="00580414"/>
    <w:rsid w:val="005838FF"/>
    <w:rsid w:val="005974E3"/>
    <w:rsid w:val="005B4479"/>
    <w:rsid w:val="005C7609"/>
    <w:rsid w:val="005D51F9"/>
    <w:rsid w:val="005D644B"/>
    <w:rsid w:val="005F1E4F"/>
    <w:rsid w:val="00611122"/>
    <w:rsid w:val="0062277A"/>
    <w:rsid w:val="0067297A"/>
    <w:rsid w:val="006C3F57"/>
    <w:rsid w:val="006D2AA6"/>
    <w:rsid w:val="006D31A7"/>
    <w:rsid w:val="006D489A"/>
    <w:rsid w:val="006E4F34"/>
    <w:rsid w:val="006F3AB8"/>
    <w:rsid w:val="006F7B69"/>
    <w:rsid w:val="007618D4"/>
    <w:rsid w:val="00762F33"/>
    <w:rsid w:val="007639B2"/>
    <w:rsid w:val="00775C1C"/>
    <w:rsid w:val="007912D9"/>
    <w:rsid w:val="00792E3D"/>
    <w:rsid w:val="007D128B"/>
    <w:rsid w:val="007F47BC"/>
    <w:rsid w:val="00805203"/>
    <w:rsid w:val="00896031"/>
    <w:rsid w:val="008D4409"/>
    <w:rsid w:val="0092035D"/>
    <w:rsid w:val="00924589"/>
    <w:rsid w:val="0098601C"/>
    <w:rsid w:val="009B134B"/>
    <w:rsid w:val="00A33E30"/>
    <w:rsid w:val="00A36819"/>
    <w:rsid w:val="00A57610"/>
    <w:rsid w:val="00AB3C29"/>
    <w:rsid w:val="00AC734B"/>
    <w:rsid w:val="00AF4948"/>
    <w:rsid w:val="00B01D4A"/>
    <w:rsid w:val="00B12834"/>
    <w:rsid w:val="00B43B96"/>
    <w:rsid w:val="00B74261"/>
    <w:rsid w:val="00B87EF0"/>
    <w:rsid w:val="00B940CD"/>
    <w:rsid w:val="00BB664B"/>
    <w:rsid w:val="00BE2600"/>
    <w:rsid w:val="00BE3138"/>
    <w:rsid w:val="00BE67E8"/>
    <w:rsid w:val="00C2202C"/>
    <w:rsid w:val="00C3260D"/>
    <w:rsid w:val="00C63FDC"/>
    <w:rsid w:val="00CC68D5"/>
    <w:rsid w:val="00CD2E4F"/>
    <w:rsid w:val="00CD7E0C"/>
    <w:rsid w:val="00CF290C"/>
    <w:rsid w:val="00CF3241"/>
    <w:rsid w:val="00D13594"/>
    <w:rsid w:val="00D25CA1"/>
    <w:rsid w:val="00D401D0"/>
    <w:rsid w:val="00D40D47"/>
    <w:rsid w:val="00D45868"/>
    <w:rsid w:val="00DA2785"/>
    <w:rsid w:val="00DB6485"/>
    <w:rsid w:val="00E17124"/>
    <w:rsid w:val="00E2268B"/>
    <w:rsid w:val="00E27141"/>
    <w:rsid w:val="00E561C0"/>
    <w:rsid w:val="00E74B81"/>
    <w:rsid w:val="00E96EF3"/>
    <w:rsid w:val="00EE15F9"/>
    <w:rsid w:val="00EF01B0"/>
    <w:rsid w:val="00EF4CEC"/>
    <w:rsid w:val="00F0267B"/>
    <w:rsid w:val="00F23086"/>
    <w:rsid w:val="00F377D1"/>
    <w:rsid w:val="00F4527A"/>
    <w:rsid w:val="00F46080"/>
    <w:rsid w:val="00F60474"/>
    <w:rsid w:val="00F814C6"/>
    <w:rsid w:val="00F8781C"/>
    <w:rsid w:val="00FA3A0F"/>
    <w:rsid w:val="00FD1C48"/>
    <w:rsid w:val="08C0241A"/>
    <w:rsid w:val="6BF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651F"/>
  <w15:chartTrackingRefBased/>
  <w15:docId w15:val="{8447A0E3-FB7C-4C2D-91AA-6ED60B5F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73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User</cp:lastModifiedBy>
  <cp:revision>10</cp:revision>
  <cp:lastPrinted>2023-06-30T11:03:00Z</cp:lastPrinted>
  <dcterms:created xsi:type="dcterms:W3CDTF">2022-07-12T09:20:00Z</dcterms:created>
  <dcterms:modified xsi:type="dcterms:W3CDTF">2024-07-03T10:39:00Z</dcterms:modified>
</cp:coreProperties>
</file>