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133FD" w14:textId="705D84E0" w:rsidR="008D3D81" w:rsidRPr="00B01D4A" w:rsidRDefault="00A02B54" w:rsidP="008D3D8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 </w:t>
      </w:r>
      <w:r w:rsidR="008D3D81" w:rsidRPr="00B01D4A">
        <w:rPr>
          <w:rFonts w:ascii="Times New Roman" w:hAnsi="Times New Roman"/>
        </w:rPr>
        <w:t>«УТВЕРЖДАЮ»</w:t>
      </w:r>
    </w:p>
    <w:p w14:paraId="20843ACB" w14:textId="77777777" w:rsidR="008D3D81" w:rsidRPr="00E74B81" w:rsidRDefault="008D3D81" w:rsidP="008D3D81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BD034F9" w14:textId="77777777" w:rsidR="008D3D81" w:rsidRDefault="008D3D81" w:rsidP="008D3D81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Фатхутдинова</w:t>
      </w:r>
    </w:p>
    <w:p w14:paraId="7920EF89" w14:textId="77777777" w:rsidR="00991470" w:rsidRPr="00B01D4A" w:rsidRDefault="00991470" w:rsidP="008D3D81">
      <w:pPr>
        <w:spacing w:after="0"/>
        <w:ind w:left="5670"/>
        <w:rPr>
          <w:rFonts w:ascii="Times New Roman" w:hAnsi="Times New Roman"/>
        </w:rPr>
      </w:pPr>
    </w:p>
    <w:p w14:paraId="4584518D" w14:textId="2B1A31C4" w:rsidR="00DD2F24" w:rsidRPr="00162C8D" w:rsidRDefault="00162C8D" w:rsidP="00162C8D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</w:r>
      <w:r w:rsidR="000F3583"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14:paraId="003956E8" w14:textId="77777777" w:rsidR="007912D9" w:rsidRP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  <w:highlight w:val="green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</w:p>
    <w:p w14:paraId="32C7BD1A" w14:textId="77777777" w:rsidR="00D02992" w:rsidRPr="00DD2F24" w:rsidRDefault="002B35BA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="004131C1" w:rsidRPr="00DD2F24">
        <w:rPr>
          <w:rFonts w:ascii="Times New Roman" w:hAnsi="Times New Roman"/>
          <w:b/>
          <w:sz w:val="21"/>
          <w:szCs w:val="21"/>
        </w:rPr>
        <w:t xml:space="preserve">6 курса </w:t>
      </w:r>
      <w:r w:rsidRPr="00DD2F24">
        <w:rPr>
          <w:rFonts w:ascii="Times New Roman" w:hAnsi="Times New Roman"/>
          <w:b/>
          <w:sz w:val="21"/>
          <w:szCs w:val="21"/>
        </w:rPr>
        <w:t>медико-профилактического факультета</w:t>
      </w:r>
    </w:p>
    <w:p w14:paraId="65B543FC" w14:textId="372F47C5" w:rsidR="00376B47" w:rsidRPr="00376B47" w:rsidRDefault="00376B47" w:rsidP="000C3987">
      <w:pPr>
        <w:spacing w:after="0" w:line="240" w:lineRule="auto"/>
        <w:rPr>
          <w:rFonts w:ascii="Times New Roman" w:hAnsi="Times New Roman"/>
          <w:sz w:val="21"/>
          <w:szCs w:val="21"/>
          <w:highlight w:val="yellow"/>
        </w:rPr>
      </w:pPr>
    </w:p>
    <w:p w14:paraId="334D6289" w14:textId="5C2CCC67" w:rsidR="00D02992" w:rsidRPr="00BB7A91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CA5462" w:rsidRPr="00AF646D"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ACA01AE" w14:textId="77777777" w:rsidR="00D02992" w:rsidRPr="00BB7A91" w:rsidRDefault="00D02992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 xml:space="preserve">курса медико-профилактического факультета </w:t>
      </w:r>
    </w:p>
    <w:p w14:paraId="72AF36DE" w14:textId="3FD8737F" w:rsidR="00D02992" w:rsidRPr="00BB7A91" w:rsidRDefault="00040B7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BB7A91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="00D02992" w:rsidRPr="00BB7A91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777239D" w14:textId="4AD698E9" w:rsidR="008C3FB1" w:rsidRPr="00C41D66" w:rsidRDefault="00D02992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045BE">
        <w:rPr>
          <w:rFonts w:ascii="Times New Roman" w:hAnsi="Times New Roman"/>
          <w:sz w:val="21"/>
          <w:szCs w:val="21"/>
        </w:rPr>
        <w:t xml:space="preserve">Лекции: </w:t>
      </w:r>
      <w:r w:rsidR="00E14097" w:rsidRPr="006045BE">
        <w:rPr>
          <w:rFonts w:ascii="Times New Roman" w:hAnsi="Times New Roman"/>
          <w:sz w:val="21"/>
          <w:szCs w:val="21"/>
        </w:rPr>
        <w:t xml:space="preserve">среда </w:t>
      </w:r>
      <w:r w:rsidR="00C41D66">
        <w:rPr>
          <w:rFonts w:ascii="Times New Roman" w:hAnsi="Times New Roman"/>
          <w:sz w:val="21"/>
          <w:szCs w:val="21"/>
        </w:rPr>
        <w:t>1,3,5,7,9, недели 9:50-11:25</w:t>
      </w:r>
    </w:p>
    <w:p w14:paraId="6B61F1B7" w14:textId="77777777" w:rsidR="008C3FB1" w:rsidRPr="00DD2F24" w:rsidRDefault="008C3FB1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84"/>
        <w:gridCol w:w="3261"/>
        <w:gridCol w:w="2551"/>
      </w:tblGrid>
      <w:tr w:rsidR="00D02992" w:rsidRPr="00DD2F24" w14:paraId="185E5AB7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56A663A" w14:textId="5A70970E" w:rsidR="00D02992" w:rsidRPr="00DD2F24" w:rsidRDefault="00C1712E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</w:t>
            </w:r>
            <w:r w:rsidR="00D02992" w:rsidRPr="00DD2F24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1984" w:type="dxa"/>
            <w:shd w:val="clear" w:color="auto" w:fill="auto"/>
          </w:tcPr>
          <w:p w14:paraId="5DE061B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261" w:type="dxa"/>
            <w:shd w:val="clear" w:color="auto" w:fill="auto"/>
          </w:tcPr>
          <w:p w14:paraId="041073A2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51" w:type="dxa"/>
            <w:shd w:val="clear" w:color="auto" w:fill="auto"/>
          </w:tcPr>
          <w:p w14:paraId="0630C766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02992" w:rsidRPr="00DD2F24" w14:paraId="24255FDA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76CADCF8" w14:textId="0A645A33" w:rsidR="00D02992" w:rsidRPr="00DD2F24" w:rsidRDefault="006578EB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 w:rsidR="00544052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544052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5F8C02AA" w14:textId="3422413F" w:rsidR="00D02992" w:rsidRPr="00DD2F24" w:rsidRDefault="003A2A0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 w:rsidR="006578EB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194F153E" w14:textId="52D5D17E" w:rsidR="00D02992" w:rsidRPr="00DD2F24" w:rsidRDefault="008A51CD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09EEAB11" w14:textId="04C2269C" w:rsidR="00D02992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085D681E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48DAFC45" w14:textId="018480C6" w:rsidR="006045BE" w:rsidRPr="00DD2F24" w:rsidRDefault="006578EB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45B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140CC740" w14:textId="4209823C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6578EB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944901B" w14:textId="027B3F9B" w:rsidR="006045BE" w:rsidRPr="00DD2F24" w:rsidRDefault="008A51CD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66593BF1" w14:textId="54DF1332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39FAABB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26FF908" w14:textId="71F7F0A8" w:rsidR="006045BE" w:rsidRPr="00DD2F24" w:rsidRDefault="006578EB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45B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1CB148E1" w14:textId="5892B3C0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6578EB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58459038" w14:textId="70BBE835" w:rsidR="006045BE" w:rsidRPr="00DD2F24" w:rsidRDefault="008A51CD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7FBA92D3" w14:textId="0CF03903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5A02A469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F658800" w14:textId="12C9DF9D" w:rsidR="006045BE" w:rsidRPr="00DD2F24" w:rsidRDefault="006578EB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45B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451F2717" w14:textId="66CA7347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6578EB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572B74F2" w14:textId="61EC9F49" w:rsidR="006045BE" w:rsidRPr="00DD2F24" w:rsidRDefault="008A51CD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39324EB7" w14:textId="76C7E561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A70D8FF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1071FCF0" w14:textId="5FC635CC" w:rsidR="006045BE" w:rsidRPr="00DD2F24" w:rsidRDefault="006578EB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45B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9:50-11:25</w:t>
            </w:r>
          </w:p>
        </w:tc>
        <w:tc>
          <w:tcPr>
            <w:tcW w:w="1984" w:type="dxa"/>
            <w:shd w:val="clear" w:color="auto" w:fill="auto"/>
          </w:tcPr>
          <w:p w14:paraId="000141D5" w14:textId="22CFC045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 w:rsidR="006578EB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B473629" w14:textId="32BB3381" w:rsidR="006045BE" w:rsidRPr="00DD2F24" w:rsidRDefault="008A51CD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Г.А.Тимербулатова</w:t>
            </w:r>
          </w:p>
        </w:tc>
        <w:tc>
          <w:tcPr>
            <w:tcW w:w="2551" w:type="dxa"/>
            <w:shd w:val="clear" w:color="auto" w:fill="auto"/>
          </w:tcPr>
          <w:p w14:paraId="05F59C11" w14:textId="6DB7AA67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168D876D" w14:textId="5094F3B0" w:rsidR="009D3757" w:rsidRDefault="009D3757" w:rsidP="008C3FB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5BBFE2B" w14:textId="492C929A" w:rsidR="009D3757" w:rsidRPr="008C3FB1" w:rsidRDefault="009D3757" w:rsidP="009D375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8C3FB1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8125944" w14:textId="77777777" w:rsidR="009D3757" w:rsidRPr="008C3FB1" w:rsidRDefault="009D3757" w:rsidP="009D37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</w:p>
    <w:p w14:paraId="348CA687" w14:textId="78976DBA" w:rsidR="009D3757" w:rsidRDefault="009D3757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>на осенни</w:t>
      </w:r>
      <w:r w:rsidR="008C3FB1" w:rsidRPr="008C3FB1">
        <w:rPr>
          <w:rFonts w:ascii="Times New Roman" w:hAnsi="Times New Roman"/>
          <w:sz w:val="21"/>
          <w:szCs w:val="21"/>
          <w:highlight w:val="lightGray"/>
        </w:rPr>
        <w:t xml:space="preserve">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2024/25</w:t>
      </w:r>
      <w:r w:rsidR="008C3FB1" w:rsidRPr="008C3FB1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374A7E7" w14:textId="58668143" w:rsidR="008C3FB1" w:rsidRDefault="008C3FB1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p w14:paraId="3D32F961" w14:textId="77777777" w:rsidR="008C3FB1" w:rsidRPr="008C3FB1" w:rsidRDefault="008C3FB1" w:rsidP="008C3F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992"/>
        <w:gridCol w:w="3119"/>
        <w:gridCol w:w="3830"/>
      </w:tblGrid>
      <w:tr w:rsidR="009D3757" w:rsidRPr="008C3FB1" w14:paraId="3850AA44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12DD4AD5" w14:textId="77777777" w:rsidR="009D3757" w:rsidRPr="008C3FB1" w:rsidRDefault="009D3757" w:rsidP="00420CBE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992" w:type="dxa"/>
            <w:shd w:val="clear" w:color="auto" w:fill="auto"/>
          </w:tcPr>
          <w:p w14:paraId="4E8C9349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  <w:p w14:paraId="01FB436C" w14:textId="77777777" w:rsidR="009D3757" w:rsidRPr="008C3FB1" w:rsidRDefault="009D3757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1F5628EE" w14:textId="31BC4A61" w:rsidR="009D3757" w:rsidRPr="003416A7" w:rsidRDefault="00307256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476CE9C3" w14:textId="261A440A" w:rsidR="009D3757" w:rsidRPr="008C3FB1" w:rsidRDefault="009D3757" w:rsidP="003072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307256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9D3757" w:rsidRPr="008C3FB1" w14:paraId="2DBFE0B6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09A0D709" w14:textId="7A20C2E4" w:rsidR="009D3757" w:rsidRPr="008C3FB1" w:rsidRDefault="009D3757" w:rsidP="008D3D8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="008D3D81" w:rsidRPr="008C3FB1">
              <w:rPr>
                <w:rFonts w:ascii="Times New Roman" w:hAnsi="Times New Roman"/>
                <w:sz w:val="21"/>
                <w:szCs w:val="21"/>
              </w:rPr>
              <w:t>9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="008D3D81" w:rsidRPr="008C3FB1">
              <w:rPr>
                <w:rFonts w:ascii="Times New Roman" w:hAnsi="Times New Roman"/>
                <w:sz w:val="21"/>
                <w:szCs w:val="21"/>
                <w:lang w:val="en-US"/>
              </w:rPr>
              <w:t>26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7A66300F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3119" w:type="dxa"/>
            <w:shd w:val="clear" w:color="auto" w:fill="auto"/>
          </w:tcPr>
          <w:p w14:paraId="592A6BE3" w14:textId="6572269E" w:rsidR="003A3536" w:rsidRPr="003416A7" w:rsidRDefault="008A51CD" w:rsidP="003A35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Г.А.Тимербулатова</w:t>
            </w:r>
          </w:p>
          <w:p w14:paraId="3D4EADB4" w14:textId="1D03831D" w:rsidR="008C3FB1" w:rsidRPr="003416A7" w:rsidRDefault="008C3FB1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shd w:val="clear" w:color="auto" w:fill="auto"/>
          </w:tcPr>
          <w:p w14:paraId="0E6AAEC8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9D3757" w:rsidRPr="008C3FB1" w14:paraId="17964F43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351C667B" w14:textId="19FD0D8E" w:rsidR="009D3757" w:rsidRPr="008C3FB1" w:rsidRDefault="00651E97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="009D3757" w:rsidRPr="008C3FB1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- 17</w:t>
            </w:r>
            <w:r w:rsidR="009D3757" w:rsidRPr="008C3FB1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1D9457A6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5EF34269" w14:textId="483FB560" w:rsidR="008C3FB1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Доц. Залялов Р.Р.</w:t>
            </w:r>
          </w:p>
        </w:tc>
        <w:tc>
          <w:tcPr>
            <w:tcW w:w="3830" w:type="dxa"/>
            <w:shd w:val="clear" w:color="auto" w:fill="auto"/>
          </w:tcPr>
          <w:p w14:paraId="35479E72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9D3757" w:rsidRPr="008C3FB1" w14:paraId="5BA41F8E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7C6B7AA1" w14:textId="252A499A" w:rsidR="009D3757" w:rsidRPr="008C3FB1" w:rsidRDefault="00651E97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="008C3FB1" w:rsidRPr="008C3FB1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- 16</w:t>
            </w:r>
            <w:r w:rsidR="009D3757" w:rsidRPr="008C3FB1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24C62A8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07719DBA" w14:textId="368E5EE6" w:rsidR="008C3FB1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Доц. Залялов Р.Р.</w:t>
            </w:r>
          </w:p>
        </w:tc>
        <w:tc>
          <w:tcPr>
            <w:tcW w:w="3830" w:type="dxa"/>
            <w:shd w:val="clear" w:color="auto" w:fill="auto"/>
          </w:tcPr>
          <w:p w14:paraId="2CBCA21E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9D3757" w:rsidRPr="008C3FB1" w14:paraId="5CD4D1ED" w14:textId="77777777" w:rsidTr="008C3FB1">
        <w:trPr>
          <w:jc w:val="center"/>
        </w:trPr>
        <w:tc>
          <w:tcPr>
            <w:tcW w:w="2405" w:type="dxa"/>
            <w:shd w:val="clear" w:color="auto" w:fill="auto"/>
          </w:tcPr>
          <w:p w14:paraId="425B6F71" w14:textId="506B9156" w:rsidR="009D3757" w:rsidRPr="008C3FB1" w:rsidRDefault="00651E97" w:rsidP="00420C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="008C3FB1" w:rsidRPr="008C3FB1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-09</w:t>
            </w:r>
            <w:r w:rsidR="008C3FB1" w:rsidRPr="008C3FB1">
              <w:rPr>
                <w:rFonts w:ascii="Times New Roman" w:hAnsi="Times New Roman"/>
                <w:sz w:val="21"/>
                <w:szCs w:val="21"/>
              </w:rPr>
              <w:t>.09</w:t>
            </w:r>
            <w:r w:rsidR="009D3757" w:rsidRPr="008C3FB1">
              <w:rPr>
                <w:rFonts w:ascii="Times New Roman" w:hAnsi="Times New Roman"/>
                <w:sz w:val="21"/>
                <w:szCs w:val="21"/>
              </w:rPr>
              <w:t>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8CF0842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1C123A03" w14:textId="2CD03747" w:rsidR="009D3757" w:rsidRPr="003416A7" w:rsidRDefault="008A51CD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Г.А.Тимербулатова</w:t>
            </w:r>
          </w:p>
          <w:p w14:paraId="497CAD62" w14:textId="6F231507" w:rsidR="008C3FB1" w:rsidRPr="003416A7" w:rsidRDefault="008C3FB1" w:rsidP="003A35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shd w:val="clear" w:color="auto" w:fill="auto"/>
          </w:tcPr>
          <w:p w14:paraId="4F146789" w14:textId="77777777" w:rsidR="009D3757" w:rsidRPr="008C3FB1" w:rsidRDefault="009D3757" w:rsidP="00420C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</w:tbl>
    <w:p w14:paraId="3DE20FBE" w14:textId="48C0FE90" w:rsidR="009D3757" w:rsidRPr="008C3FB1" w:rsidRDefault="00307256" w:rsidP="009D3757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="009D3757" w:rsidRPr="008C3FB1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="009D3757" w:rsidRPr="008C3FB1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2498983D" w14:textId="7DAE82E0" w:rsidR="00D32C49" w:rsidRPr="008C3FB1" w:rsidRDefault="00D32C49" w:rsidP="008C3FB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8108066" w14:textId="61340B0B" w:rsidR="00CB7ED3" w:rsidRPr="008C3FB1" w:rsidRDefault="0075116C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>Р</w:t>
      </w:r>
      <w:r w:rsidR="00FF7156" w:rsidRPr="008C3FB1">
        <w:rPr>
          <w:rFonts w:ascii="Times New Roman" w:hAnsi="Times New Roman"/>
          <w:sz w:val="21"/>
          <w:szCs w:val="21"/>
          <w:highlight w:val="lightGray"/>
        </w:rPr>
        <w:t xml:space="preserve">асписание </w:t>
      </w:r>
      <w:r w:rsidR="00FF7156"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C1AB70C" w14:textId="77777777" w:rsidR="00CB7ED3" w:rsidRPr="008C3FB1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 6 курса медико-профилактического факультета </w:t>
      </w:r>
      <w:r w:rsidRPr="008C3FB1">
        <w:rPr>
          <w:rFonts w:ascii="Times New Roman" w:hAnsi="Times New Roman"/>
          <w:sz w:val="21"/>
          <w:szCs w:val="21"/>
          <w:highlight w:val="lightGray"/>
        </w:rPr>
        <w:t>по дисциплине</w:t>
      </w:r>
    </w:p>
    <w:p w14:paraId="5288CD76" w14:textId="2B3241CD" w:rsidR="0077552B" w:rsidRPr="00C92569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723372" w:rsidRPr="008C3FB1">
        <w:rPr>
          <w:rFonts w:ascii="Times New Roman" w:hAnsi="Times New Roman"/>
          <w:b/>
          <w:sz w:val="21"/>
          <w:szCs w:val="21"/>
          <w:highlight w:val="lightGray"/>
        </w:rPr>
        <w:t xml:space="preserve">Технологии государственного эпидемиологического надзора </w:t>
      </w:r>
      <w:r w:rsidR="00723372" w:rsidRPr="00C92569">
        <w:rPr>
          <w:rFonts w:ascii="Times New Roman" w:hAnsi="Times New Roman"/>
          <w:b/>
          <w:sz w:val="21"/>
          <w:szCs w:val="21"/>
          <w:highlight w:val="lightGray"/>
        </w:rPr>
        <w:t>и контроля</w:t>
      </w:r>
      <w:r w:rsidR="00D9159C" w:rsidRPr="00C92569">
        <w:rPr>
          <w:rFonts w:ascii="Times New Roman" w:hAnsi="Times New Roman"/>
          <w:b/>
          <w:sz w:val="21"/>
          <w:szCs w:val="21"/>
          <w:highlight w:val="lightGray"/>
        </w:rPr>
        <w:t xml:space="preserve">» </w:t>
      </w:r>
    </w:p>
    <w:p w14:paraId="07ED3A14" w14:textId="781FA565" w:rsidR="00CB7ED3" w:rsidRDefault="00D9159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47F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 xml:space="preserve">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>/2</w:t>
      </w:r>
      <w:r w:rsidR="006578EB">
        <w:rPr>
          <w:rFonts w:ascii="Times New Roman" w:hAnsi="Times New Roman"/>
          <w:sz w:val="21"/>
          <w:szCs w:val="21"/>
          <w:highlight w:val="lightGray"/>
        </w:rPr>
        <w:t>5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32D9C844" w14:textId="7E2C9D7B" w:rsidR="00CB7ED3" w:rsidRDefault="003416A7" w:rsidP="009D3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23372">
        <w:rPr>
          <w:rFonts w:ascii="Times New Roman" w:hAnsi="Times New Roman"/>
          <w:sz w:val="21"/>
          <w:szCs w:val="21"/>
        </w:rPr>
        <w:t>Лекци</w:t>
      </w:r>
      <w:r>
        <w:rPr>
          <w:rFonts w:ascii="Times New Roman" w:hAnsi="Times New Roman"/>
          <w:sz w:val="21"/>
          <w:szCs w:val="21"/>
        </w:rPr>
        <w:t>и</w:t>
      </w:r>
      <w:r w:rsidRPr="00723372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вторник</w:t>
      </w:r>
      <w:r w:rsidR="0077187D">
        <w:rPr>
          <w:rFonts w:ascii="Times New Roman" w:hAnsi="Times New Roman"/>
          <w:sz w:val="21"/>
          <w:szCs w:val="21"/>
        </w:rPr>
        <w:t xml:space="preserve"> </w:t>
      </w:r>
      <w:r w:rsidR="006578EB">
        <w:rPr>
          <w:rFonts w:ascii="Times New Roman" w:hAnsi="Times New Roman"/>
          <w:sz w:val="21"/>
          <w:szCs w:val="21"/>
        </w:rPr>
        <w:t>1-10</w:t>
      </w:r>
      <w:r w:rsidR="0077187D">
        <w:rPr>
          <w:rFonts w:ascii="Times New Roman" w:hAnsi="Times New Roman"/>
          <w:sz w:val="21"/>
          <w:szCs w:val="21"/>
        </w:rPr>
        <w:t xml:space="preserve"> недели, </w:t>
      </w:r>
      <w:r w:rsidR="006D210A">
        <w:rPr>
          <w:rFonts w:ascii="Times New Roman" w:hAnsi="Times New Roman"/>
          <w:sz w:val="21"/>
          <w:szCs w:val="21"/>
        </w:rPr>
        <w:t>9:50-11:25</w:t>
      </w:r>
    </w:p>
    <w:p w14:paraId="77049EAD" w14:textId="77777777" w:rsidR="008C3FB1" w:rsidRPr="009D3757" w:rsidRDefault="008C3FB1" w:rsidP="009D375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75116C" w:rsidRPr="00317523" w14:paraId="4A76E60F" w14:textId="77777777" w:rsidTr="00317523">
        <w:trPr>
          <w:trHeight w:val="417"/>
          <w:jc w:val="center"/>
        </w:trPr>
        <w:tc>
          <w:tcPr>
            <w:tcW w:w="2580" w:type="dxa"/>
          </w:tcPr>
          <w:p w14:paraId="47BFBCEA" w14:textId="08E35851" w:rsidR="0075116C" w:rsidRPr="00317523" w:rsidRDefault="0075116C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 w:rsidRPr="00317523">
              <w:rPr>
                <w:rFonts w:ascii="Times New Roman" w:hAnsi="Times New Roman"/>
                <w:sz w:val="21"/>
                <w:szCs w:val="21"/>
              </w:rPr>
              <w:t>ы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</w:tcPr>
          <w:p w14:paraId="21BF3CD8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</w:tcPr>
          <w:p w14:paraId="408DEA28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1F5CE982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317523" w:rsidRPr="00317523" w14:paraId="3BE774D6" w14:textId="77777777" w:rsidTr="00317523">
        <w:trPr>
          <w:trHeight w:val="70"/>
          <w:jc w:val="center"/>
        </w:trPr>
        <w:tc>
          <w:tcPr>
            <w:tcW w:w="2580" w:type="dxa"/>
          </w:tcPr>
          <w:p w14:paraId="3548BFCB" w14:textId="54641E79" w:rsidR="00317523" w:rsidRPr="00317523" w:rsidRDefault="00554853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42F2AE0E" w14:textId="2256CA7C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34CFDAAB" w14:textId="5EC1FEEE" w:rsidR="00317523" w:rsidRPr="00AF646D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504957C" w14:textId="4882F2D8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2A975D94" w14:textId="77777777" w:rsidTr="00317523">
        <w:trPr>
          <w:trHeight w:val="261"/>
          <w:jc w:val="center"/>
        </w:trPr>
        <w:tc>
          <w:tcPr>
            <w:tcW w:w="2580" w:type="dxa"/>
          </w:tcPr>
          <w:p w14:paraId="7F9849D5" w14:textId="78D3EE23" w:rsidR="00317523" w:rsidRPr="00317523" w:rsidRDefault="00317523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</w:t>
            </w:r>
            <w:r w:rsidR="00554853">
              <w:rPr>
                <w:rFonts w:ascii="Times New Roman" w:hAnsi="Times New Roman"/>
                <w:sz w:val="21"/>
                <w:szCs w:val="21"/>
              </w:rPr>
              <w:t>0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105567D1" w14:textId="33B9E394" w:rsidR="00317523" w:rsidRPr="00317523" w:rsidRDefault="009D3757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3F0A4D65" w14:textId="535DDB88" w:rsidR="00317523" w:rsidRPr="00AF646D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09480292" w14:textId="62AB28E6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88D5CB2" w14:textId="77777777" w:rsidTr="00317523">
        <w:trPr>
          <w:trHeight w:val="246"/>
          <w:jc w:val="center"/>
        </w:trPr>
        <w:tc>
          <w:tcPr>
            <w:tcW w:w="2580" w:type="dxa"/>
          </w:tcPr>
          <w:p w14:paraId="5E2FDCEF" w14:textId="3451035B" w:rsidR="003B0205" w:rsidRPr="00317523" w:rsidRDefault="00554853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6D3B9DA1" w14:textId="394A6517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6243D241" w14:textId="65FB6790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5EE5FFA6" w14:textId="78C0FC97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10392DE9" w14:textId="77777777" w:rsidTr="00317523">
        <w:trPr>
          <w:trHeight w:val="250"/>
          <w:jc w:val="center"/>
        </w:trPr>
        <w:tc>
          <w:tcPr>
            <w:tcW w:w="2580" w:type="dxa"/>
          </w:tcPr>
          <w:p w14:paraId="4F6A141B" w14:textId="3EEBE711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</w:t>
            </w:r>
            <w:r w:rsidR="00554853">
              <w:rPr>
                <w:rFonts w:ascii="Times New Roman" w:hAnsi="Times New Roman"/>
                <w:sz w:val="21"/>
                <w:szCs w:val="21"/>
              </w:rPr>
              <w:t>4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9D3757">
              <w:rPr>
                <w:rFonts w:ascii="Times New Roman" w:hAnsi="Times New Roman"/>
                <w:sz w:val="21"/>
                <w:szCs w:val="21"/>
              </w:rPr>
              <w:t>8.00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-11.25</w:t>
            </w:r>
          </w:p>
        </w:tc>
        <w:tc>
          <w:tcPr>
            <w:tcW w:w="2235" w:type="dxa"/>
          </w:tcPr>
          <w:p w14:paraId="339230B1" w14:textId="6D0AF05A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0B0BAFF0" w14:textId="44384B67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5A692EE7" w14:textId="3EB18350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02E49EF" w14:textId="77777777" w:rsidTr="00317523">
        <w:trPr>
          <w:trHeight w:val="273"/>
          <w:jc w:val="center"/>
        </w:trPr>
        <w:tc>
          <w:tcPr>
            <w:tcW w:w="2580" w:type="dxa"/>
          </w:tcPr>
          <w:p w14:paraId="288950DF" w14:textId="1CE50923" w:rsidR="003B0205" w:rsidRPr="00317523" w:rsidRDefault="00554853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36F046B1" w14:textId="72943E93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0DD5F0B5" w14:textId="25E7F5EA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637FFD89" w14:textId="4ED1C782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59ABDCC2" w14:textId="77777777" w:rsidTr="00317523">
        <w:trPr>
          <w:trHeight w:val="144"/>
          <w:jc w:val="center"/>
        </w:trPr>
        <w:tc>
          <w:tcPr>
            <w:tcW w:w="2580" w:type="dxa"/>
          </w:tcPr>
          <w:p w14:paraId="7243BED2" w14:textId="266BF161" w:rsidR="003B0205" w:rsidRPr="00317523" w:rsidRDefault="00554853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2BFC69BD" w14:textId="78FEA693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4C4E0FD5" w14:textId="7C465247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69C22FAD" w14:textId="30CF6C7F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7DBF9D3" w14:textId="77777777" w:rsidTr="00317523">
        <w:trPr>
          <w:trHeight w:val="267"/>
          <w:jc w:val="center"/>
        </w:trPr>
        <w:tc>
          <w:tcPr>
            <w:tcW w:w="2580" w:type="dxa"/>
          </w:tcPr>
          <w:p w14:paraId="0BE2D45B" w14:textId="103EB6FC" w:rsidR="003B0205" w:rsidRPr="00317523" w:rsidRDefault="00554853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17F95584" w14:textId="2CFDB8B9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1D3D10C5" w14:textId="3D83724E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4AB90AB1" w14:textId="76C4F093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00F177C" w14:textId="77777777" w:rsidTr="00317523">
        <w:trPr>
          <w:trHeight w:val="166"/>
          <w:jc w:val="center"/>
        </w:trPr>
        <w:tc>
          <w:tcPr>
            <w:tcW w:w="2580" w:type="dxa"/>
          </w:tcPr>
          <w:p w14:paraId="16912822" w14:textId="25A16B61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</w:t>
            </w:r>
            <w:r w:rsidR="00554853">
              <w:rPr>
                <w:rFonts w:ascii="Times New Roman" w:hAnsi="Times New Roman"/>
                <w:sz w:val="21"/>
                <w:szCs w:val="21"/>
              </w:rPr>
              <w:t>2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59BD5DB7" w14:textId="2260CCC2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1DD97BE6" w14:textId="29AD9F83" w:rsidR="003B0205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3B72D982" w14:textId="71F4D0F2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7489C708" w14:textId="77777777" w:rsidTr="00317523">
        <w:trPr>
          <w:trHeight w:val="207"/>
          <w:jc w:val="center"/>
        </w:trPr>
        <w:tc>
          <w:tcPr>
            <w:tcW w:w="2580" w:type="dxa"/>
          </w:tcPr>
          <w:p w14:paraId="356BA3A6" w14:textId="71858609" w:rsidR="003B0205" w:rsidRPr="00317523" w:rsidRDefault="00554853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="009D3757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7D71DA10" w14:textId="449F3D76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6A36CDBF" w14:textId="3188E3A6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53801A9C" w14:textId="6B9222FB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0CF4464E" w14:textId="77777777" w:rsidTr="00317523">
        <w:trPr>
          <w:trHeight w:val="207"/>
          <w:jc w:val="center"/>
        </w:trPr>
        <w:tc>
          <w:tcPr>
            <w:tcW w:w="2580" w:type="dxa"/>
          </w:tcPr>
          <w:p w14:paraId="11AF200F" w14:textId="696B497C" w:rsidR="003B0205" w:rsidRPr="00317523" w:rsidRDefault="00554853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3B0205" w:rsidRPr="00317523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235" w:type="dxa"/>
          </w:tcPr>
          <w:p w14:paraId="066D9A59" w14:textId="7C340BB1" w:rsidR="003B0205" w:rsidRPr="00317523" w:rsidRDefault="009D3757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</w:t>
            </w:r>
            <w:r w:rsidR="00554853">
              <w:rPr>
                <w:rFonts w:ascii="Times New Roman" w:hAnsi="Times New Roman"/>
              </w:rPr>
              <w:t>4</w:t>
            </w:r>
          </w:p>
        </w:tc>
        <w:tc>
          <w:tcPr>
            <w:tcW w:w="2925" w:type="dxa"/>
          </w:tcPr>
          <w:p w14:paraId="35C6F2F8" w14:textId="31C0034A" w:rsidR="003B0205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</w:tcPr>
          <w:p w14:paraId="2C63D522" w14:textId="7D1BBA0D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B52D73C" w14:textId="530A1D1B" w:rsidR="00D32C49" w:rsidRDefault="00D32C49" w:rsidP="00162C8D">
      <w:pPr>
        <w:spacing w:after="0" w:line="240" w:lineRule="auto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</w:p>
    <w:p w14:paraId="6D6CAB45" w14:textId="039A5DF7" w:rsidR="00CB7ED3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</w:t>
      </w:r>
      <w:r w:rsidR="00067F6A" w:rsidRP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«</w:t>
      </w:r>
      <w:r w:rsidR="00C92569" w:rsidRPr="00C92569">
        <w:rPr>
          <w:rFonts w:ascii="Times New Roman" w:hAnsi="Times New Roman"/>
          <w:b/>
          <w:sz w:val="21"/>
          <w:szCs w:val="21"/>
          <w:highlight w:val="lightGray"/>
        </w:rPr>
        <w:t>Т</w:t>
      </w:r>
      <w:r w:rsidR="00067F6A" w:rsidRPr="00C92569">
        <w:rPr>
          <w:rFonts w:ascii="Times New Roman" w:hAnsi="Times New Roman"/>
          <w:b/>
          <w:sz w:val="21"/>
          <w:szCs w:val="21"/>
          <w:highlight w:val="lightGray"/>
        </w:rPr>
        <w:t>ехнологии государственного эпидемиологического надзора и контроля»</w:t>
      </w:r>
      <w:r w:rsidR="006045BE" w:rsidRPr="006045B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6 курса </w:t>
      </w:r>
      <w:r w:rsidR="00403C8E"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медико-профилактического факультета</w:t>
      </w:r>
      <w:r w:rsidR="0077552B"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 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осенний семестр</w:t>
      </w:r>
      <w:r w:rsidR="00D9159C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</w:t>
      </w:r>
      <w:r w:rsidR="00C41D66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2024</w:t>
      </w:r>
      <w:r w:rsidR="00D9159C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</w:t>
      </w:r>
      <w:r w:rsidR="003A3536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5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207C62B0" w14:textId="45BB6610" w:rsidR="00403C8E" w:rsidRPr="00EA337B" w:rsidRDefault="000C3987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92569" w:rsidRPr="00317523" w14:paraId="22F689B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203007B8" w14:textId="77777777" w:rsidR="00C92569" w:rsidRPr="00211238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highlight w:val="green"/>
                <w:lang w:eastAsia="ru-RU"/>
              </w:rPr>
            </w:pPr>
            <w:r w:rsidRPr="00211238">
              <w:rPr>
                <w:rFonts w:ascii="Times New Roman" w:eastAsia="Times New Roman" w:hAnsi="Times New Roman"/>
                <w:sz w:val="21"/>
                <w:szCs w:val="21"/>
                <w:highlight w:val="green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A4E001" w14:textId="77777777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69326F1C" w14:textId="6CF71741" w:rsidR="00C92569" w:rsidRPr="00317523" w:rsidRDefault="00307256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4EDD82FA" w14:textId="13B767AE" w:rsidR="00C92569" w:rsidRPr="00317523" w:rsidRDefault="00C92569" w:rsidP="00307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307256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317523" w:rsidRPr="00317523" w14:paraId="65F43C78" w14:textId="77777777" w:rsidTr="000A23C8">
        <w:trPr>
          <w:trHeight w:val="405"/>
          <w:jc w:val="center"/>
        </w:trPr>
        <w:tc>
          <w:tcPr>
            <w:tcW w:w="2551" w:type="dxa"/>
            <w:shd w:val="clear" w:color="auto" w:fill="auto"/>
          </w:tcPr>
          <w:p w14:paraId="670CE8BF" w14:textId="316FFD6E" w:rsidR="00317523" w:rsidRPr="00211238" w:rsidRDefault="00651E97" w:rsidP="00CF7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val="en-US" w:eastAsia="ru-RU"/>
              </w:rPr>
            </w:pPr>
            <w:r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16</w:t>
            </w:r>
            <w:r w:rsidR="009D3757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.10.</w:t>
            </w:r>
            <w:r w:rsidR="00C41D66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  <w:r w:rsidR="009D3757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-1</w:t>
            </w:r>
            <w:r w:rsidR="00CF725C" w:rsidRPr="00211238">
              <w:rPr>
                <w:rFonts w:ascii="Times New Roman" w:hAnsi="Times New Roman"/>
                <w:sz w:val="21"/>
                <w:szCs w:val="21"/>
                <w:highlight w:val="green"/>
                <w:lang w:val="en-US"/>
              </w:rPr>
              <w:t>3</w:t>
            </w:r>
            <w:r w:rsidR="009D3757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.11.</w:t>
            </w:r>
            <w:r w:rsidR="00C41D66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  <w:r w:rsidR="00317523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549CFFC" w14:textId="3FE0CFD2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0D737AD3" w14:textId="77777777" w:rsidR="003416A7" w:rsidRDefault="00DA19CD" w:rsidP="00B04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Фатхутдинова Л.М.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</w:p>
          <w:p w14:paraId="08DA91F4" w14:textId="67983AB0" w:rsidR="00DA19CD" w:rsidRPr="003416A7" w:rsidRDefault="00DA19CD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Тимербулатова Г.А.</w:t>
            </w:r>
          </w:p>
        </w:tc>
        <w:tc>
          <w:tcPr>
            <w:tcW w:w="3685" w:type="dxa"/>
            <w:shd w:val="clear" w:color="auto" w:fill="auto"/>
          </w:tcPr>
          <w:p w14:paraId="4A958AA2" w14:textId="41123F9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317523" w14:paraId="72F93474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65C0BCB4" w14:textId="223BB4EA" w:rsidR="00317523" w:rsidRPr="00211238" w:rsidRDefault="00651E97" w:rsidP="00CF7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</w:pPr>
            <w:r w:rsidRPr="00211238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  <w:t>02.12</w:t>
            </w:r>
            <w:r w:rsidR="00653810" w:rsidRPr="00211238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  <w:t>.</w:t>
            </w:r>
            <w:r w:rsidR="00C41D66" w:rsidRPr="00211238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  <w:t>2024</w:t>
            </w:r>
            <w:r w:rsidR="00653810" w:rsidRPr="00211238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  <w:t>- 2</w:t>
            </w:r>
            <w:r w:rsidR="00CF725C" w:rsidRPr="00211238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  <w:t>6</w:t>
            </w:r>
            <w:r w:rsidR="00653810" w:rsidRPr="00211238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  <w:t>.12.</w:t>
            </w:r>
            <w:r w:rsidR="00C41D66" w:rsidRPr="00211238"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E1441EC" w14:textId="46A11ABE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43794CFB" w14:textId="77777777" w:rsidR="00DA19CD" w:rsidRPr="003416A7" w:rsidRDefault="00DA19CD" w:rsidP="00DA1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Бадамшина Г.Г,</w:t>
            </w:r>
          </w:p>
          <w:p w14:paraId="440E2493" w14:textId="757B115E" w:rsidR="00317523" w:rsidRPr="003416A7" w:rsidRDefault="00DA19CD" w:rsidP="00DA1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Амиров Н.Х.</w:t>
            </w:r>
          </w:p>
        </w:tc>
        <w:tc>
          <w:tcPr>
            <w:tcW w:w="3685" w:type="dxa"/>
            <w:shd w:val="clear" w:color="auto" w:fill="auto"/>
          </w:tcPr>
          <w:p w14:paraId="61180EB6" w14:textId="762FD0C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317523" w14:paraId="0961A2C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5D5E4C43" w14:textId="3B0F3591" w:rsidR="00317523" w:rsidRPr="00211238" w:rsidRDefault="00651E97" w:rsidP="00317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</w:pPr>
            <w:r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02</w:t>
            </w:r>
            <w:r w:rsidR="009D3757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.09.</w:t>
            </w:r>
            <w:r w:rsidR="00C41D66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  <w:r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-26</w:t>
            </w:r>
            <w:r w:rsidR="009D3757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.09.</w:t>
            </w:r>
            <w:r w:rsidR="00C41D66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5A08594" w14:textId="37D2D431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4B9AEF1E" w14:textId="364F4EAC" w:rsidR="00317523" w:rsidRPr="003416A7" w:rsidRDefault="003416A7" w:rsidP="00341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15EEE8B2" w14:textId="1BF1BF86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DD2F24" w14:paraId="733DF058" w14:textId="77777777" w:rsidTr="000A23C8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01AD4811" w14:textId="52F5D0CC" w:rsidR="00317523" w:rsidRPr="00211238" w:rsidRDefault="00651E97" w:rsidP="00CF7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highlight w:val="green"/>
                <w:lang w:eastAsia="ru-RU"/>
              </w:rPr>
            </w:pPr>
            <w:r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31.10</w:t>
            </w:r>
            <w:r w:rsidR="00653810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.</w:t>
            </w:r>
            <w:r w:rsidR="00C41D66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  <w:r w:rsidR="00653810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- 2</w:t>
            </w:r>
            <w:r w:rsidR="00CF725C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8</w:t>
            </w:r>
            <w:r w:rsidR="00653810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.11.</w:t>
            </w:r>
            <w:r w:rsidR="00C41D66" w:rsidRPr="00211238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FB25D02" w14:textId="33EE619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2CF8949A" w14:textId="0D562C80" w:rsidR="00317523" w:rsidRPr="003416A7" w:rsidRDefault="00DA19CD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Абляева А.В.</w:t>
            </w:r>
          </w:p>
        </w:tc>
        <w:tc>
          <w:tcPr>
            <w:tcW w:w="3685" w:type="dxa"/>
            <w:shd w:val="clear" w:color="auto" w:fill="auto"/>
          </w:tcPr>
          <w:p w14:paraId="088F0EF8" w14:textId="444E97B9" w:rsidR="00317523" w:rsidRPr="00DD2F24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</w:tbl>
    <w:p w14:paraId="35481507" w14:textId="2FEDD139" w:rsidR="006045BE" w:rsidRDefault="00CC1088" w:rsidP="006045BE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Pr="008C3FB1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Pr="008C3FB1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51803440" w14:textId="77777777" w:rsidR="00CC1088" w:rsidRPr="006045BE" w:rsidRDefault="00CC1088" w:rsidP="006045B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68E864F" w14:textId="63CC5035" w:rsidR="0077552B" w:rsidRPr="00733E8E" w:rsidRDefault="001C48FD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77552B"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по дисциплине «</w:t>
      </w:r>
      <w:r w:rsid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Г</w:t>
      </w:r>
      <w:r w:rsidR="00D90EB5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игиеническое воспитание и обучение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»</w:t>
      </w:r>
    </w:p>
    <w:p w14:paraId="7E5693AE" w14:textId="3739F1C4" w:rsidR="001C48FD" w:rsidRPr="00733E8E" w:rsidRDefault="001C48FD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733E8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6 курса медико-профилактического факультета</w:t>
      </w:r>
    </w:p>
    <w:p w14:paraId="0BFAA4C7" w14:textId="38C7D321" w:rsidR="00CB7ED3" w:rsidRPr="00733E8E" w:rsidRDefault="00806AB8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семестр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</w:t>
      </w:r>
      <w:r w:rsidR="00D9159C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="00C41D66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2024</w:t>
      </w:r>
      <w:r w:rsidR="00D9159C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</w:t>
      </w:r>
      <w:r w:rsidR="00554853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2025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ого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год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</w:t>
      </w:r>
    </w:p>
    <w:p w14:paraId="652004C7" w14:textId="3F06759E" w:rsidR="0077552B" w:rsidRPr="00DD2F24" w:rsidRDefault="0077552B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6045BE">
        <w:rPr>
          <w:rFonts w:ascii="Times New Roman" w:eastAsia="Times New Roman" w:hAnsi="Times New Roman"/>
          <w:sz w:val="21"/>
          <w:szCs w:val="21"/>
          <w:lang w:eastAsia="ru-RU"/>
        </w:rPr>
        <w:t>Лекции:</w:t>
      </w:r>
      <w:r w:rsidRPr="006045B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</w:t>
      </w:r>
      <w:r w:rsidR="00813F0C" w:rsidRPr="006045BE">
        <w:rPr>
          <w:rFonts w:ascii="Times New Roman" w:eastAsia="Times New Roman" w:hAnsi="Times New Roman"/>
          <w:sz w:val="21"/>
          <w:szCs w:val="21"/>
          <w:lang w:eastAsia="ru-RU"/>
        </w:rPr>
        <w:t xml:space="preserve">четверг 2,4,6,8,10 недели </w:t>
      </w:r>
      <w:r w:rsidR="003929A6" w:rsidRPr="006045BE">
        <w:rPr>
          <w:rFonts w:ascii="Times New Roman" w:eastAsia="Times New Roman" w:hAnsi="Times New Roman"/>
          <w:sz w:val="21"/>
          <w:szCs w:val="21"/>
          <w:lang w:eastAsia="ru-RU"/>
        </w:rPr>
        <w:t>09:50-11:25</w:t>
      </w:r>
    </w:p>
    <w:tbl>
      <w:tblPr>
        <w:tblW w:w="536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2580"/>
        <w:gridCol w:w="2580"/>
        <w:gridCol w:w="2580"/>
      </w:tblGrid>
      <w:tr w:rsidR="00C1712E" w:rsidRPr="00DD2F24" w14:paraId="7C196F9C" w14:textId="77777777" w:rsidTr="00DB1C6F">
        <w:trPr>
          <w:jc w:val="center"/>
        </w:trPr>
        <w:tc>
          <w:tcPr>
            <w:tcW w:w="1250" w:type="pct"/>
          </w:tcPr>
          <w:p w14:paraId="716AAA5B" w14:textId="42F3C089" w:rsidR="00C1712E" w:rsidRPr="0077552B" w:rsidRDefault="00C1712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1250" w:type="pct"/>
          </w:tcPr>
          <w:p w14:paraId="24164A97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250" w:type="pct"/>
          </w:tcPr>
          <w:p w14:paraId="06383B21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250" w:type="pct"/>
          </w:tcPr>
          <w:p w14:paraId="36412446" w14:textId="76ED3F1F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17CE49FA" w14:textId="77777777" w:rsidTr="00DB1C6F">
        <w:trPr>
          <w:jc w:val="center"/>
        </w:trPr>
        <w:tc>
          <w:tcPr>
            <w:tcW w:w="1250" w:type="pct"/>
          </w:tcPr>
          <w:p w14:paraId="676AB4B5" w14:textId="7CCB4152" w:rsidR="00600A63" w:rsidRPr="0077552B" w:rsidRDefault="0055485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="0041136B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03A367CA" w14:textId="17CED877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55485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2F028259" w14:textId="131536B0" w:rsidR="00600A63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1250" w:type="pct"/>
          </w:tcPr>
          <w:p w14:paraId="0E4F6B26" w14:textId="5731914F" w:rsidR="00600A63" w:rsidRPr="0077552B" w:rsidRDefault="0055485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</w:t>
            </w:r>
            <w:r w:rsidR="00600A63" w:rsidRPr="000B00C9">
              <w:rPr>
                <w:rFonts w:ascii="Times New Roman" w:hAnsi="Times New Roman"/>
                <w:sz w:val="21"/>
                <w:szCs w:val="21"/>
              </w:rPr>
              <w:t>нлайн</w:t>
            </w:r>
          </w:p>
        </w:tc>
      </w:tr>
      <w:tr w:rsidR="00600A63" w:rsidRPr="00DD2F24" w14:paraId="699B1535" w14:textId="77777777" w:rsidTr="00DB1C6F">
        <w:trPr>
          <w:jc w:val="center"/>
        </w:trPr>
        <w:tc>
          <w:tcPr>
            <w:tcW w:w="1250" w:type="pct"/>
          </w:tcPr>
          <w:p w14:paraId="65D0C118" w14:textId="65AC5C20" w:rsidR="00600A63" w:rsidRPr="0077552B" w:rsidRDefault="00630DD1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554853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148CA06B" w14:textId="42C128B2" w:rsidR="00600A63" w:rsidRPr="0077552B" w:rsidRDefault="0065381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55485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10C1E88E" w14:textId="51D0D57C" w:rsidR="00600A63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7A033F2A" w14:textId="4E1DED2A" w:rsidR="00600A63" w:rsidRPr="0077552B" w:rsidRDefault="0055485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</w:t>
            </w:r>
            <w:r w:rsidR="00600A63" w:rsidRPr="000B00C9">
              <w:rPr>
                <w:rFonts w:ascii="Times New Roman" w:hAnsi="Times New Roman"/>
                <w:sz w:val="21"/>
                <w:szCs w:val="21"/>
              </w:rPr>
              <w:t>нлайн</w:t>
            </w:r>
          </w:p>
        </w:tc>
      </w:tr>
      <w:tr w:rsidR="006045BE" w:rsidRPr="00DD2F24" w14:paraId="4E2263AD" w14:textId="77777777" w:rsidTr="00DB1C6F">
        <w:trPr>
          <w:jc w:val="center"/>
        </w:trPr>
        <w:tc>
          <w:tcPr>
            <w:tcW w:w="1250" w:type="pct"/>
          </w:tcPr>
          <w:p w14:paraId="1F57801D" w14:textId="152FB390" w:rsidR="006045BE" w:rsidRPr="0077552B" w:rsidRDefault="00554853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45BE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ADA9380" w14:textId="4799B9DC" w:rsidR="006045BE" w:rsidRPr="0077552B" w:rsidRDefault="00653810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55485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2E5993D5" w14:textId="3F6CAB2E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3D890F72" w14:textId="04FFE471" w:rsidR="006045BE" w:rsidRPr="0077552B" w:rsidRDefault="00554853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</w:t>
            </w:r>
            <w:r w:rsidR="006045BE" w:rsidRPr="000B00C9">
              <w:rPr>
                <w:rFonts w:ascii="Times New Roman" w:hAnsi="Times New Roman"/>
                <w:sz w:val="21"/>
                <w:szCs w:val="21"/>
              </w:rPr>
              <w:t>нлайн</w:t>
            </w:r>
          </w:p>
        </w:tc>
      </w:tr>
      <w:tr w:rsidR="006045BE" w:rsidRPr="00DD2F24" w14:paraId="37587345" w14:textId="77777777" w:rsidTr="00DB1C6F">
        <w:trPr>
          <w:jc w:val="center"/>
        </w:trPr>
        <w:tc>
          <w:tcPr>
            <w:tcW w:w="1250" w:type="pct"/>
          </w:tcPr>
          <w:p w14:paraId="54168AD5" w14:textId="34940788" w:rsidR="006045BE" w:rsidRPr="0077552B" w:rsidRDefault="00554853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45BE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FD8E2B8" w14:textId="2EE5374A" w:rsidR="006045BE" w:rsidRPr="0077552B" w:rsidRDefault="00653810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55485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3E7EA8C7" w14:textId="46EFCF17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1C1D9E8E" w14:textId="62033DEF" w:rsidR="006045BE" w:rsidRPr="0077552B" w:rsidRDefault="00554853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</w:t>
            </w:r>
            <w:r w:rsidR="006045BE" w:rsidRPr="000B00C9">
              <w:rPr>
                <w:rFonts w:ascii="Times New Roman" w:hAnsi="Times New Roman"/>
                <w:sz w:val="21"/>
                <w:szCs w:val="21"/>
              </w:rPr>
              <w:t>нлайн</w:t>
            </w:r>
          </w:p>
        </w:tc>
      </w:tr>
      <w:tr w:rsidR="006045BE" w:rsidRPr="00DD2F24" w14:paraId="0551883D" w14:textId="77777777" w:rsidTr="00DB1C6F">
        <w:trPr>
          <w:jc w:val="center"/>
        </w:trPr>
        <w:tc>
          <w:tcPr>
            <w:tcW w:w="1250" w:type="pct"/>
          </w:tcPr>
          <w:p w14:paraId="71A815DD" w14:textId="0772559D" w:rsidR="006045BE" w:rsidRPr="0077552B" w:rsidRDefault="00554853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</w:t>
            </w:r>
            <w:r w:rsidR="006045BE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45BE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45BE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585BC22F" w14:textId="52FB1523" w:rsidR="006045BE" w:rsidRPr="0077552B" w:rsidRDefault="00653810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55485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4369F2F4" w14:textId="78E874DA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1250" w:type="pct"/>
          </w:tcPr>
          <w:p w14:paraId="529A523B" w14:textId="035576CD" w:rsidR="006045BE" w:rsidRPr="0077552B" w:rsidRDefault="00554853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</w:t>
            </w:r>
            <w:r w:rsidR="006045BE" w:rsidRPr="000B00C9">
              <w:rPr>
                <w:rFonts w:ascii="Times New Roman" w:hAnsi="Times New Roman"/>
                <w:sz w:val="21"/>
                <w:szCs w:val="21"/>
              </w:rPr>
              <w:t>нлайн</w:t>
            </w:r>
          </w:p>
        </w:tc>
      </w:tr>
    </w:tbl>
    <w:p w14:paraId="6DE325A8" w14:textId="315B50D9" w:rsidR="00CB7ED3" w:rsidRPr="00DD2F24" w:rsidRDefault="00CB7ED3" w:rsidP="00DD2F2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518600D" w14:textId="16F888BA" w:rsidR="0077552B" w:rsidRPr="00162C8D" w:rsidRDefault="0077552B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162C8D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C92569" w:rsidRPr="00162C8D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Г</w:t>
      </w:r>
      <w:r w:rsidR="00D50D90" w:rsidRPr="00162C8D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игиеническое воспитание и обучение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329BE3F" w14:textId="77777777" w:rsidR="0077552B" w:rsidRPr="00162C8D" w:rsidRDefault="0077552B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162C8D">
        <w:rPr>
          <w:rFonts w:ascii="Times New Roman" w:hAnsi="Times New Roman"/>
          <w:b/>
          <w:sz w:val="21"/>
          <w:szCs w:val="21"/>
          <w:highlight w:val="lightGray"/>
        </w:rPr>
        <w:t>6 курса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162C8D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34B8F33C" w14:textId="5C0EAFFF" w:rsidR="00806AB8" w:rsidRPr="00162C8D" w:rsidRDefault="0077552B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162C8D">
        <w:rPr>
          <w:rFonts w:ascii="Times New Roman" w:hAnsi="Times New Roman"/>
          <w:sz w:val="21"/>
          <w:szCs w:val="21"/>
          <w:highlight w:val="lightGray"/>
        </w:rPr>
        <w:t>/2</w:t>
      </w:r>
      <w:r w:rsidR="00D50D90" w:rsidRPr="00162C8D">
        <w:rPr>
          <w:rFonts w:ascii="Times New Roman" w:hAnsi="Times New Roman"/>
          <w:sz w:val="21"/>
          <w:szCs w:val="21"/>
          <w:highlight w:val="lightGray"/>
        </w:rPr>
        <w:t>0</w:t>
      </w:r>
      <w:r w:rsidR="00554853">
        <w:rPr>
          <w:rFonts w:ascii="Times New Roman" w:hAnsi="Times New Roman"/>
          <w:sz w:val="21"/>
          <w:szCs w:val="21"/>
          <w:highlight w:val="lightGray"/>
        </w:rPr>
        <w:t>25</w:t>
      </w:r>
      <w:r w:rsidRPr="00162C8D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C38CED4" w14:textId="6A5AB03B" w:rsidR="00403C8E" w:rsidRPr="00162C8D" w:rsidRDefault="000C3987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62C8D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B7ED3" w:rsidRPr="00162C8D" w14:paraId="3AC3DE8C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36581CC3" w14:textId="77777777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54481E" w14:textId="77777777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55F9A96" w14:textId="77777777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4FBA57B7" w14:textId="28CEDF73" w:rsidR="00CB7ED3" w:rsidRPr="00162C8D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92569" w:rsidRPr="00162C8D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D35B95" w:rsidRPr="00162C8D" w14:paraId="2DA0E39D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073D7D40" w14:textId="5C0BD622" w:rsidR="00D35B95" w:rsidRPr="00162C8D" w:rsidRDefault="00554853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="00653810" w:rsidRPr="00162C8D">
              <w:rPr>
                <w:rFonts w:ascii="Times New Roman" w:hAnsi="Times New Roman"/>
                <w:sz w:val="21"/>
                <w:szCs w:val="21"/>
              </w:rPr>
              <w:t>.</w:t>
            </w:r>
            <w:r w:rsidR="005829D1" w:rsidRPr="00162C8D">
              <w:rPr>
                <w:rFonts w:ascii="Times New Roman" w:hAnsi="Times New Roman"/>
                <w:sz w:val="21"/>
                <w:szCs w:val="21"/>
              </w:rPr>
              <w:t>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-15</w:t>
            </w:r>
            <w:r w:rsidR="005829D1" w:rsidRPr="00162C8D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CFAB24D" w14:textId="77777777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77E81FFD" w14:textId="3860139A" w:rsidR="00D35B95" w:rsidRPr="00162C8D" w:rsidRDefault="00162C8D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1F201A62" w14:textId="3FC72303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планом)</w:t>
            </w:r>
          </w:p>
        </w:tc>
      </w:tr>
      <w:tr w:rsidR="00D35B95" w:rsidRPr="00162C8D" w14:paraId="36C89509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1048D8DA" w14:textId="247081B1" w:rsidR="00D35B95" w:rsidRPr="00162C8D" w:rsidRDefault="00554853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="00D35B95" w:rsidRPr="00162C8D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D35B95" w:rsidRPr="00162C8D">
              <w:rPr>
                <w:rFonts w:ascii="Times New Roman" w:hAnsi="Times New Roman"/>
                <w:sz w:val="21"/>
                <w:szCs w:val="21"/>
              </w:rPr>
              <w:t>-0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="00D35B95" w:rsidRPr="00162C8D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5B3DC5D" w14:textId="77777777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28C0859D" w14:textId="3F22022F" w:rsidR="00D35B95" w:rsidRPr="00162C8D" w:rsidRDefault="00162C8D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7CD29C71" w14:textId="38B92A07" w:rsidR="00D35B95" w:rsidRPr="00162C8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162C8D" w:rsidRPr="00162C8D" w14:paraId="1099B4C7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480A4905" w14:textId="139AB1AF" w:rsidR="00162C8D" w:rsidRPr="00162C8D" w:rsidRDefault="00841B33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="00162C8D" w:rsidRPr="00162C8D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-24</w:t>
            </w:r>
            <w:r w:rsidR="00162C8D" w:rsidRPr="00162C8D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DA01AFC" w14:textId="77777777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0B0C6224" w14:textId="3BF5F977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751DBAF1" w14:textId="139E9E8B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162C8D" w:rsidRPr="00162C8D" w14:paraId="12BA72AA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73B8E844" w14:textId="1A837603" w:rsidR="00162C8D" w:rsidRPr="00162C8D" w:rsidRDefault="00554853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-17.09.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7B37ED4" w14:textId="77777777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36DA3022" w14:textId="66702F62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Ст.преп. Абляева А.В.</w:t>
            </w:r>
          </w:p>
        </w:tc>
        <w:tc>
          <w:tcPr>
            <w:tcW w:w="3685" w:type="dxa"/>
            <w:shd w:val="clear" w:color="auto" w:fill="auto"/>
          </w:tcPr>
          <w:p w14:paraId="6B756BEE" w14:textId="55049658" w:rsidR="00162C8D" w:rsidRPr="00162C8D" w:rsidRDefault="00162C8D" w:rsidP="00162C8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C8D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</w:tbl>
    <w:p w14:paraId="36442289" w14:textId="0B055CE4" w:rsidR="00991470" w:rsidRPr="00841B33" w:rsidRDefault="00C92569" w:rsidP="00841B33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162C8D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162C8D">
        <w:rPr>
          <w:rFonts w:ascii="Times New Roman" w:eastAsia="Times New Roman" w:hAnsi="Times New Roman"/>
          <w:sz w:val="21"/>
          <w:szCs w:val="21"/>
          <w:lang w:eastAsia="ru-RU"/>
        </w:rPr>
        <w:t>НПУЦ МПФ – научно-практический учебный центр МПФ, ЦГиЭ, ул. Сеченова, д. 13а</w:t>
      </w:r>
    </w:p>
    <w:p w14:paraId="6EEDA5BA" w14:textId="77777777" w:rsidR="00991470" w:rsidRDefault="00991470" w:rsidP="00841B33">
      <w:pPr>
        <w:spacing w:after="0" w:line="240" w:lineRule="auto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2DFBC71C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149E8B22" w14:textId="45B62F68" w:rsidR="00403C8E" w:rsidRPr="00D35B95" w:rsidRDefault="00806AB8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>лекционных</w:t>
      </w:r>
      <w:r w:rsidR="00CB7ED3" w:rsidRPr="00D35B95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>занятий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="00CB7ED3" w:rsidRPr="00D35B95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="00CE0903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>Донозологическая диагностика</w:t>
      </w:r>
      <w:r w:rsidR="00CB7ED3" w:rsidRPr="00D35B95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="00CB7ED3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04B4F1EE" w14:textId="7C885129" w:rsidR="00CB7ED3" w:rsidRPr="00D35B95" w:rsidRDefault="00806AB8" w:rsidP="00806AB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 xml:space="preserve">6 </w:t>
      </w:r>
      <w:r w:rsidR="00CB7ED3" w:rsidRPr="00D35B95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A115D9D" w14:textId="604FE4F7" w:rsidR="00403C8E" w:rsidRPr="00D35B95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="005829D1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AAAE0C8" w14:textId="15733461" w:rsidR="00403C8E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>Лекции:</w:t>
      </w:r>
      <w:r w:rsidR="00040B72" w:rsidRPr="00D35B95">
        <w:rPr>
          <w:rFonts w:ascii="Times New Roman" w:hAnsi="Times New Roman"/>
          <w:sz w:val="21"/>
          <w:szCs w:val="21"/>
        </w:rPr>
        <w:t xml:space="preserve"> </w:t>
      </w:r>
      <w:r w:rsidR="001F3F3D" w:rsidRPr="00D35B95">
        <w:rPr>
          <w:rFonts w:ascii="Times New Roman" w:hAnsi="Times New Roman"/>
          <w:sz w:val="21"/>
          <w:szCs w:val="21"/>
        </w:rPr>
        <w:t xml:space="preserve">понедельник </w:t>
      </w:r>
      <w:r w:rsidR="00841B33">
        <w:rPr>
          <w:rFonts w:ascii="Times New Roman" w:hAnsi="Times New Roman"/>
          <w:sz w:val="21"/>
          <w:szCs w:val="21"/>
        </w:rPr>
        <w:t>1,</w:t>
      </w:r>
      <w:r w:rsidR="00CE0903" w:rsidRPr="00D35B95">
        <w:rPr>
          <w:rFonts w:ascii="Times New Roman" w:hAnsi="Times New Roman"/>
          <w:sz w:val="21"/>
          <w:szCs w:val="21"/>
        </w:rPr>
        <w:t>3,5</w:t>
      </w:r>
      <w:r w:rsidR="00841B33">
        <w:rPr>
          <w:rFonts w:ascii="Times New Roman" w:hAnsi="Times New Roman"/>
          <w:sz w:val="21"/>
          <w:szCs w:val="21"/>
        </w:rPr>
        <w:t>,7,9</w:t>
      </w:r>
      <w:r w:rsidR="001F3F3D" w:rsidRPr="00D35B95">
        <w:rPr>
          <w:rFonts w:ascii="Times New Roman" w:hAnsi="Times New Roman"/>
          <w:sz w:val="21"/>
          <w:szCs w:val="21"/>
        </w:rPr>
        <w:t xml:space="preserve"> недели</w:t>
      </w:r>
      <w:r w:rsidR="001F3F3D" w:rsidRPr="00D35B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0A2B06" w:rsidRPr="00D35B95">
        <w:rPr>
          <w:rFonts w:ascii="Times New Roman" w:hAnsi="Times New Roman"/>
          <w:sz w:val="21"/>
          <w:szCs w:val="21"/>
        </w:rPr>
        <w:t>09:50-11:25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403C8E" w:rsidRPr="00DD2F24" w14:paraId="55AA4317" w14:textId="77777777" w:rsidTr="5CCA08AF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D33" w14:textId="6560109C" w:rsidR="00403C8E" w:rsidRPr="00C1712E" w:rsidRDefault="00403C8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E42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6ED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99E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D35B95" w:rsidRPr="00DD2F24" w14:paraId="0F6579B9" w14:textId="77777777" w:rsidTr="000A76FC">
        <w:trPr>
          <w:trHeight w:val="51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A6C" w14:textId="4C88532E" w:rsidR="00D35B95" w:rsidRPr="003F25E6" w:rsidRDefault="00841B33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="00D35B95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D35B95">
              <w:rPr>
                <w:rFonts w:ascii="Times New Roman" w:hAnsi="Times New Roman"/>
                <w:sz w:val="21"/>
                <w:szCs w:val="21"/>
              </w:rPr>
              <w:t>,</w:t>
            </w:r>
            <w:r w:rsidR="00D35B95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EC9" w14:textId="38F0DE89" w:rsidR="00D35B95" w:rsidRDefault="00D35B95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841B3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EC9" w14:textId="4E6CE247" w:rsidR="00F61E4B" w:rsidRPr="00B11D28" w:rsidRDefault="00D35B95" w:rsidP="00B11D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FB9" w14:textId="65F61D1A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3CB0A99F" w14:textId="77777777" w:rsidTr="5CCA08AF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CF0" w14:textId="17C284B0" w:rsidR="00D35B95" w:rsidRPr="00DD2F24" w:rsidRDefault="00841B33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="00D35B95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D35B95">
              <w:rPr>
                <w:rFonts w:ascii="Times New Roman" w:hAnsi="Times New Roman"/>
                <w:sz w:val="21"/>
                <w:szCs w:val="21"/>
              </w:rPr>
              <w:t>,</w:t>
            </w:r>
            <w:r w:rsidR="00D35B95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3C5" w14:textId="7B1EC6E7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841B3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552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44B5DC88" w14:textId="39ABBA19" w:rsidR="00D35B95" w:rsidRPr="00F47BE7" w:rsidRDefault="009123AA" w:rsidP="009B4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6FD" w14:textId="2DC7632F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0F284244" w14:textId="77777777" w:rsidTr="5CCA08AF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BD5" w14:textId="48A9E0DC" w:rsidR="00D35B95" w:rsidRPr="00B87D2C" w:rsidRDefault="00841B33" w:rsidP="00D35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30.09.</w:t>
            </w:r>
            <w:r w:rsidR="00C41D66">
              <w:rPr>
                <w:rFonts w:ascii="Times New Roman" w:hAnsi="Times New Roman"/>
                <w:bCs/>
                <w:sz w:val="21"/>
                <w:szCs w:val="21"/>
              </w:rPr>
              <w:t>2024</w:t>
            </w:r>
            <w:r w:rsidR="00D35B95"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 w:rsidR="00D35B95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310" w14:textId="66A05E42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841B3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F37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0C47D7A2" w14:textId="087535AA" w:rsidR="00D35B95" w:rsidRPr="00F47BE7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BE2" w14:textId="5534DBC3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2FAD3F66" w14:textId="77777777" w:rsidTr="5CCA08AF">
        <w:trPr>
          <w:trHeight w:val="1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346" w14:textId="1F624075" w:rsidR="00D35B95" w:rsidRPr="00DD2F24" w:rsidRDefault="00841B33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D35B95">
              <w:rPr>
                <w:rFonts w:ascii="Times New Roman" w:hAnsi="Times New Roman"/>
                <w:sz w:val="21"/>
                <w:szCs w:val="21"/>
              </w:rPr>
              <w:t>,</w:t>
            </w:r>
            <w:r w:rsidR="00D35B95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E59" w14:textId="614755E8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841B3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847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401B4BF1" w14:textId="6B89ECD9" w:rsidR="00D35B95" w:rsidRPr="00F47BE7" w:rsidRDefault="00D35B95" w:rsidP="009B4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B26" w14:textId="67DFB1F0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45D5A288" w14:textId="77777777" w:rsidTr="5CCA08AF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D23" w14:textId="78BA0134" w:rsidR="00D35B95" w:rsidRPr="00DD2F24" w:rsidRDefault="00841B33" w:rsidP="00841B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28.10</w:t>
            </w:r>
            <w:r w:rsidR="00D35B95">
              <w:rPr>
                <w:rFonts w:ascii="Times New Roman" w:hAnsi="Times New Roman"/>
                <w:sz w:val="21"/>
                <w:szCs w:val="21"/>
              </w:rPr>
              <w:t>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D35B95">
              <w:rPr>
                <w:rFonts w:ascii="Times New Roman" w:hAnsi="Times New Roman"/>
                <w:sz w:val="21"/>
                <w:szCs w:val="21"/>
              </w:rPr>
              <w:t>,</w:t>
            </w:r>
            <w:r w:rsidR="00D35B95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0FE" w14:textId="4C0BFC48" w:rsidR="00D35B95" w:rsidRDefault="000A76FC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841B3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4A3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>Проф. Фатхутдинова Л.М.</w:t>
            </w:r>
          </w:p>
          <w:p w14:paraId="04058BB2" w14:textId="571885FA" w:rsidR="00D35B95" w:rsidRPr="00F47BE7" w:rsidRDefault="00D35B95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0B6" w14:textId="0BBA25D3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DD4CC49" w14:textId="77777777" w:rsidR="000A76FC" w:rsidRDefault="000A76FC" w:rsidP="0096202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520A2EC6" w14:textId="05A59F16" w:rsidR="0096202E" w:rsidRPr="00733E8E" w:rsidRDefault="00CB7ED3" w:rsidP="0096202E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545DB2" w:rsidRPr="00733E8E">
        <w:rPr>
          <w:rFonts w:ascii="Times New Roman" w:hAnsi="Times New Roman"/>
          <w:sz w:val="21"/>
          <w:szCs w:val="21"/>
          <w:highlight w:val="lightGray"/>
        </w:rPr>
        <w:t>дисциплине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96202E"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="0096202E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>Донозологическая диагностика</w:t>
      </w:r>
      <w:r w:rsidR="0096202E" w:rsidRPr="00D35B95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="0096202E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435B4C53" w14:textId="6BB13373" w:rsidR="00CB7ED3" w:rsidRPr="00733E8E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08BF162" w14:textId="761D58EA" w:rsidR="00CB7ED3" w:rsidRPr="00D35B95" w:rsidRDefault="00C45561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D35B95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8133EAB" w14:textId="72316BC4" w:rsidR="0096202E" w:rsidRPr="00DD2F24" w:rsidRDefault="000C3987" w:rsidP="00D35B9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CB7ED3" w:rsidRPr="00DD2F24" w14:paraId="7DA2F5AD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34C986AF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240C862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7A542526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092222F0" w14:textId="356C10CC" w:rsidR="00CB7ED3" w:rsidRPr="00DD2F24" w:rsidRDefault="000C398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C1088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EB0AE0" w:rsidRPr="00DD2F24" w14:paraId="1F78E6CA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6FB7D94B" w14:textId="75445B41" w:rsidR="00EB0AE0" w:rsidRPr="004D7783" w:rsidRDefault="00EB0AE0" w:rsidP="00EB0A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>.11.2024-2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.11.2024</w:t>
            </w:r>
          </w:p>
        </w:tc>
        <w:tc>
          <w:tcPr>
            <w:tcW w:w="1134" w:type="dxa"/>
            <w:shd w:val="clear" w:color="auto" w:fill="auto"/>
          </w:tcPr>
          <w:p w14:paraId="7B17FE5D" w14:textId="77777777" w:rsidR="00EB0AE0" w:rsidRPr="00DD2F2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5272F56A" w14:textId="415012E4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>Габидинова Г.Ф.</w:t>
            </w:r>
          </w:p>
        </w:tc>
        <w:tc>
          <w:tcPr>
            <w:tcW w:w="3830" w:type="dxa"/>
            <w:shd w:val="clear" w:color="auto" w:fill="auto"/>
          </w:tcPr>
          <w:p w14:paraId="1F3DC345" w14:textId="40E3958F" w:rsidR="00EB0AE0" w:rsidRPr="00DD2F2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EB0AE0" w:rsidRPr="00DD2F24" w14:paraId="005843BB" w14:textId="77777777" w:rsidTr="000A76FC">
        <w:trPr>
          <w:trHeight w:val="437"/>
          <w:jc w:val="center"/>
        </w:trPr>
        <w:tc>
          <w:tcPr>
            <w:tcW w:w="2263" w:type="dxa"/>
            <w:shd w:val="clear" w:color="auto" w:fill="auto"/>
          </w:tcPr>
          <w:p w14:paraId="7C3A9A1D" w14:textId="7C8CA34B" w:rsidR="00EB0AE0" w:rsidRPr="00DD2F24" w:rsidRDefault="00EB0AE0" w:rsidP="00EB0A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.11.2024-2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  <w:r>
              <w:rPr>
                <w:rFonts w:ascii="Times New Roman" w:hAnsi="Times New Roman"/>
                <w:sz w:val="21"/>
                <w:szCs w:val="21"/>
              </w:rPr>
              <w:t>.11.2024</w:t>
            </w:r>
          </w:p>
        </w:tc>
        <w:tc>
          <w:tcPr>
            <w:tcW w:w="1134" w:type="dxa"/>
            <w:shd w:val="clear" w:color="auto" w:fill="auto"/>
          </w:tcPr>
          <w:p w14:paraId="6F37365B" w14:textId="77777777" w:rsidR="00EB0AE0" w:rsidRPr="00DD2F2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4B4B2D27" w14:textId="77777777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Фатхутдинова Л.М.</w:t>
            </w:r>
          </w:p>
          <w:p w14:paraId="43A121F4" w14:textId="1E10059D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</w:t>
            </w:r>
          </w:p>
        </w:tc>
        <w:tc>
          <w:tcPr>
            <w:tcW w:w="3830" w:type="dxa"/>
            <w:shd w:val="clear" w:color="auto" w:fill="auto"/>
          </w:tcPr>
          <w:p w14:paraId="17A06BE7" w14:textId="095FC89F" w:rsidR="00EB0AE0" w:rsidRDefault="00EB0AE0" w:rsidP="00EB0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EB0AE0" w:rsidRPr="00DD2F24" w14:paraId="5CED74AB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552B02FF" w14:textId="4F2F75ED" w:rsidR="00EB0AE0" w:rsidRPr="00DD2F24" w:rsidRDefault="00EB0AE0" w:rsidP="00EB0A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27.09.2024-07.10.2024</w:t>
            </w:r>
          </w:p>
        </w:tc>
        <w:tc>
          <w:tcPr>
            <w:tcW w:w="1134" w:type="dxa"/>
            <w:shd w:val="clear" w:color="auto" w:fill="auto"/>
          </w:tcPr>
          <w:p w14:paraId="6E1ED4F7" w14:textId="77777777" w:rsidR="00EB0AE0" w:rsidRPr="00DD2F2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4B2D68AD" w14:textId="053DE352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Габидинова Г.Ф.</w:t>
            </w:r>
          </w:p>
        </w:tc>
        <w:tc>
          <w:tcPr>
            <w:tcW w:w="3830" w:type="dxa"/>
            <w:shd w:val="clear" w:color="auto" w:fill="auto"/>
          </w:tcPr>
          <w:p w14:paraId="2815871F" w14:textId="306BCFE0" w:rsidR="00EB0AE0" w:rsidRDefault="00EB0AE0" w:rsidP="00EB0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EB0AE0" w:rsidRPr="00DD2F24" w14:paraId="358DF89C" w14:textId="77777777" w:rsidTr="000A23C8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1CA1BE1B" w14:textId="153A2265" w:rsidR="00EB0AE0" w:rsidRPr="00DD2F24" w:rsidRDefault="00EB0AE0" w:rsidP="00EB0A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14.10.2024-22.10.2024</w:t>
            </w:r>
          </w:p>
        </w:tc>
        <w:tc>
          <w:tcPr>
            <w:tcW w:w="1134" w:type="dxa"/>
            <w:shd w:val="clear" w:color="auto" w:fill="auto"/>
          </w:tcPr>
          <w:p w14:paraId="0406E090" w14:textId="77777777" w:rsidR="00EB0AE0" w:rsidRPr="00DD2F2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6961E864" w14:textId="53DE86C3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F7CDD">
              <w:rPr>
                <w:rFonts w:ascii="Times New Roman" w:hAnsi="Times New Roman"/>
                <w:sz w:val="21"/>
                <w:szCs w:val="21"/>
              </w:rPr>
              <w:t>Габидинова Г.Ф.</w:t>
            </w:r>
          </w:p>
        </w:tc>
        <w:tc>
          <w:tcPr>
            <w:tcW w:w="3830" w:type="dxa"/>
            <w:shd w:val="clear" w:color="auto" w:fill="auto"/>
          </w:tcPr>
          <w:p w14:paraId="6C1D27D5" w14:textId="680546EC" w:rsidR="00EB0AE0" w:rsidRDefault="00EB0AE0" w:rsidP="00EB0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</w:tbl>
    <w:p w14:paraId="7127AF99" w14:textId="0F387CAE" w:rsidR="009D2AC7" w:rsidRDefault="000C3987" w:rsidP="006045B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>1</w:t>
      </w: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НПУЦ МПФ – научно-практический учебный центр МПФ, ЦГиЭ, ул. Сеченова, д. 13а</w:t>
      </w:r>
    </w:p>
    <w:p w14:paraId="194E55AA" w14:textId="77777777" w:rsidR="00C92569" w:rsidRDefault="00C92569" w:rsidP="006045B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A887C37" w14:textId="7EBAF452" w:rsidR="009D2AC7" w:rsidRPr="00733E8E" w:rsidRDefault="009D2AC7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Pr="00C547FC">
        <w:rPr>
          <w:rFonts w:ascii="Times New Roman" w:hAnsi="Times New Roman"/>
          <w:b/>
          <w:bCs/>
          <w:sz w:val="21"/>
          <w:szCs w:val="21"/>
          <w:highlight w:val="lightGray"/>
        </w:rPr>
        <w:t>Гигиена труда</w:t>
      </w:r>
      <w:r w:rsidRPr="00C547FC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Pr="00C547FC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011218BC" w14:textId="77777777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E4B941A" w14:textId="158DEADC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733E8E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47D7EF1" w14:textId="10568A14" w:rsidR="009D2AC7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47FC">
        <w:rPr>
          <w:rFonts w:ascii="Times New Roman" w:hAnsi="Times New Roman"/>
          <w:sz w:val="21"/>
          <w:szCs w:val="21"/>
        </w:rPr>
        <w:t>Лекции:</w:t>
      </w:r>
      <w:r w:rsidR="00E31540" w:rsidRPr="00C547FC">
        <w:rPr>
          <w:rFonts w:ascii="Times New Roman" w:hAnsi="Times New Roman"/>
          <w:sz w:val="21"/>
          <w:szCs w:val="21"/>
        </w:rPr>
        <w:t xml:space="preserve"> четверг</w:t>
      </w:r>
      <w:r w:rsidRPr="00C547FC">
        <w:rPr>
          <w:rFonts w:ascii="Times New Roman" w:hAnsi="Times New Roman"/>
          <w:sz w:val="21"/>
          <w:szCs w:val="21"/>
        </w:rPr>
        <w:t xml:space="preserve"> </w:t>
      </w:r>
      <w:r w:rsidR="00AE023C">
        <w:rPr>
          <w:rFonts w:ascii="Times New Roman" w:hAnsi="Times New Roman"/>
          <w:sz w:val="21"/>
          <w:szCs w:val="21"/>
        </w:rPr>
        <w:t>1,3,5,7,9,11-16</w:t>
      </w:r>
      <w:r w:rsidR="00917762" w:rsidRPr="00C547FC">
        <w:rPr>
          <w:rFonts w:ascii="Times New Roman" w:hAnsi="Times New Roman"/>
          <w:sz w:val="21"/>
          <w:szCs w:val="21"/>
        </w:rPr>
        <w:t xml:space="preserve"> неделя, </w:t>
      </w:r>
      <w:r w:rsidR="00E31540" w:rsidRPr="00C547FC">
        <w:rPr>
          <w:rFonts w:ascii="Times New Roman" w:hAnsi="Times New Roman"/>
          <w:sz w:val="21"/>
          <w:szCs w:val="21"/>
        </w:rPr>
        <w:t>09:50-11:25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810"/>
        <w:gridCol w:w="3350"/>
        <w:gridCol w:w="2580"/>
      </w:tblGrid>
      <w:tr w:rsidR="009D2AC7" w:rsidRPr="00DD2F24" w14:paraId="4E45B4FD" w14:textId="77777777" w:rsidTr="003416A7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31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4AF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699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7D4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EB0AE0" w:rsidRPr="00DD2F24" w14:paraId="1DD3C60D" w14:textId="77777777" w:rsidTr="003416A7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283" w14:textId="1E6A00BD" w:rsidR="00EB0AE0" w:rsidRPr="00DD2F2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05.09.2024,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519" w14:textId="265316AC" w:rsidR="00EB0AE0" w:rsidRDefault="00EB0AE0" w:rsidP="00EB0AE0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AD4" w14:textId="5F4BA048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A13" w14:textId="77777777" w:rsidR="00EB0AE0" w:rsidRDefault="00EB0AE0" w:rsidP="00EB0AE0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574A9880" w14:textId="77777777" w:rsidTr="003416A7">
        <w:trPr>
          <w:trHeight w:val="8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53F" w14:textId="397D93E8" w:rsidR="00EB0AE0" w:rsidRPr="00B87D2C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19.09.2024,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864" w14:textId="05A6EF7E" w:rsidR="00EB0AE0" w:rsidRDefault="00EB0AE0" w:rsidP="00EB0AE0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C95" w14:textId="77777777" w:rsid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  <w:p w14:paraId="25C25A63" w14:textId="653316D5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Доц. Краснощекова В.Н.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B70" w14:textId="77777777" w:rsidR="00EB0AE0" w:rsidRDefault="00EB0AE0" w:rsidP="00EB0AE0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3416A7" w14:paraId="0338283D" w14:textId="77777777" w:rsidTr="003416A7">
        <w:trPr>
          <w:trHeight w:val="7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4E8" w14:textId="5B8DDE75" w:rsidR="00EB0AE0" w:rsidRPr="00DD2F2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03.10.2024,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364" w14:textId="32B81AA9" w:rsidR="00EB0AE0" w:rsidRPr="003416A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783" w14:textId="403684B6" w:rsidR="00EB0AE0" w:rsidRPr="003416A7" w:rsidRDefault="00EB0AE0" w:rsidP="003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AA" w14:textId="77777777" w:rsidR="00EB0AE0" w:rsidRPr="003416A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13641C98" w14:textId="77777777" w:rsidTr="003416A7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AD8" w14:textId="4F48ECF4" w:rsidR="00EB0AE0" w:rsidRPr="0099147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991470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991470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2B" w14:textId="6409B891" w:rsidR="00EB0AE0" w:rsidRPr="00991470" w:rsidRDefault="00EB0AE0" w:rsidP="00EB0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8DB" w14:textId="3CF08BE6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D1B" w14:textId="77777777" w:rsidR="00EB0AE0" w:rsidRPr="00991470" w:rsidRDefault="00EB0AE0" w:rsidP="00EB0AE0">
            <w:pPr>
              <w:spacing w:after="0" w:line="240" w:lineRule="auto"/>
              <w:jc w:val="center"/>
            </w:pPr>
            <w:r w:rsidRPr="0099147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0A9A82FD" w14:textId="77777777" w:rsidTr="003416A7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E2E" w14:textId="28F38F6E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31.10.2024, 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6CC" w14:textId="043917D5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0BA" w14:textId="24B7C7EA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      Доц. Рахимзянов А.Р.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535" w14:textId="63711159" w:rsidR="00EB0AE0" w:rsidRPr="00E460D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3740A822" w14:textId="77777777" w:rsidTr="003416A7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29E" w14:textId="05D50E21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14.11.2024,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4CE" w14:textId="12B78A71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84D" w14:textId="0EC4CE57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4EB" w14:textId="155D37E4" w:rsidR="00EB0AE0" w:rsidRPr="00E460D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2FEB51A9" w14:textId="77777777" w:rsidTr="003416A7">
        <w:trPr>
          <w:trHeight w:val="19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4DA" w14:textId="40D61D4F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21.11.2024,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FFA" w14:textId="5ADC6A9E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6D1" w14:textId="5F26FADD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DDA" w14:textId="0F71476F" w:rsidR="00EB0AE0" w:rsidRPr="00E460D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35899C18" w14:textId="77777777" w:rsidTr="003416A7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587" w14:textId="4B6E8D20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28.11.2024,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2D8" w14:textId="63B407C3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A66" w14:textId="52F15A91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467" w14:textId="0D6DA060" w:rsidR="00EB0AE0" w:rsidRPr="00E460D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6A926456" w14:textId="77777777" w:rsidTr="003416A7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C79" w14:textId="388F9766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05.12.2024,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27A" w14:textId="2E3CA7C3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7F6" w14:textId="1062E78E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9CF" w14:textId="55143919" w:rsidR="00EB0AE0" w:rsidRPr="00E460D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57FBC865" w14:textId="77777777" w:rsidTr="003416A7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035" w14:textId="48E6CD94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12.12.2024,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09C" w14:textId="0E501636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2B9" w14:textId="3EDB6E77" w:rsidR="00EB0AE0" w:rsidRPr="003416A7" w:rsidRDefault="00EB0AE0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9B7" w14:textId="28A34992" w:rsidR="00EB0AE0" w:rsidRPr="00E460D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B0AE0" w:rsidRPr="00DD2F24" w14:paraId="365BBC8D" w14:textId="77777777" w:rsidTr="003416A7">
        <w:trPr>
          <w:trHeight w:val="1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64B" w14:textId="62819858" w:rsidR="00EB0AE0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19.12.2024,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DC7" w14:textId="24416CC6" w:rsidR="00EB0AE0" w:rsidRPr="00F47BE7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FAA" w14:textId="3477660E" w:rsidR="00EB0AE0" w:rsidRPr="003416A7" w:rsidRDefault="00EB0AE0" w:rsidP="0034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6A7">
              <w:rPr>
                <w:rFonts w:ascii="Times New Roman" w:hAnsi="Times New Roman"/>
                <w:sz w:val="24"/>
                <w:szCs w:val="24"/>
              </w:rPr>
              <w:t>Проф. Фатхутдинова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476" w14:textId="0A3F4F63" w:rsidR="00EB0AE0" w:rsidRPr="00E460D4" w:rsidRDefault="00EB0AE0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67F9D35" w14:textId="4C652006" w:rsidR="00991470" w:rsidRDefault="00991470" w:rsidP="00CC1088">
      <w:pPr>
        <w:spacing w:after="0" w:line="240" w:lineRule="auto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1B8E53FB" w14:textId="37358427" w:rsidR="009D2AC7" w:rsidRPr="00991470" w:rsidRDefault="009D2AC7" w:rsidP="00991470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Pr="006045BE">
        <w:rPr>
          <w:rFonts w:ascii="Times New Roman" w:hAnsi="Times New Roman"/>
          <w:b/>
          <w:bCs/>
          <w:sz w:val="21"/>
          <w:szCs w:val="21"/>
          <w:highlight w:val="lightGray"/>
        </w:rPr>
        <w:t>Гигиена труда</w:t>
      </w:r>
      <w:r w:rsidRPr="006045BE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Pr="006045BE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3E38854C" w14:textId="77777777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195E8888" w14:textId="515E6B23" w:rsidR="009D2AC7" w:rsidRPr="006045B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Pr="006045BE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6045BE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6045B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F4F9ECF" w14:textId="3E2A64BC" w:rsidR="009D2AC7" w:rsidRPr="00EA337B" w:rsidRDefault="000C3987" w:rsidP="00C547F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0C3987" w:rsidRPr="00DD2F24" w14:paraId="19093877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2614697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81DA3D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24241547" w14:textId="711AAE0D" w:rsidR="000C3987" w:rsidRPr="00C92569" w:rsidRDefault="00307256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1750FD11" w14:textId="6236B7EA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352C4F" w:rsidRPr="00DD2F24" w14:paraId="797C60DE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11C7E50E" w14:textId="72303FDE" w:rsidR="00352C4F" w:rsidRPr="004D7783" w:rsidRDefault="00352C4F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AE023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CAB09ED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1EC6591F" w14:textId="77777777" w:rsidR="00352C4F" w:rsidRPr="003416A7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14:paraId="08A899A6" w14:textId="08B0C8E5" w:rsidR="00352C4F" w:rsidRPr="003416A7" w:rsidRDefault="00352C4F" w:rsidP="00EB0A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shd w:val="clear" w:color="auto" w:fill="auto"/>
          </w:tcPr>
          <w:p w14:paraId="471B32E5" w14:textId="56486D2B" w:rsidR="00352C4F" w:rsidRPr="00DD2F24" w:rsidRDefault="00352C4F" w:rsidP="00EB0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="00EB0AE0">
              <w:rPr>
                <w:rFonts w:ascii="Times New Roman" w:hAnsi="Times New Roman"/>
                <w:sz w:val="21"/>
                <w:szCs w:val="21"/>
              </w:rPr>
              <w:t>409)</w:t>
            </w:r>
          </w:p>
        </w:tc>
      </w:tr>
      <w:tr w:rsidR="00352C4F" w:rsidRPr="00DD2F24" w14:paraId="2675D8A1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339D1125" w14:textId="49D36BBB" w:rsidR="00352C4F" w:rsidRPr="00DD2F24" w:rsidRDefault="00AE023C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="00470FC5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-23</w:t>
            </w:r>
            <w:r w:rsidR="00352C4F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BA792E2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06B45DC8" w14:textId="77777777" w:rsidR="00352C4F" w:rsidRPr="003416A7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Краснощекова В.Н.</w:t>
            </w:r>
          </w:p>
          <w:p w14:paraId="56BAA4CB" w14:textId="5C35106D" w:rsidR="00352C4F" w:rsidRPr="003416A7" w:rsidRDefault="00352C4F" w:rsidP="00EB0A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shd w:val="clear" w:color="auto" w:fill="auto"/>
          </w:tcPr>
          <w:p w14:paraId="5150DE88" w14:textId="20B58362" w:rsidR="00352C4F" w:rsidRDefault="00EB0AE0" w:rsidP="00EB0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352C4F" w:rsidRPr="00DD2F24" w14:paraId="1BC9B217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12046E6F" w14:textId="3695F236" w:rsidR="00352C4F" w:rsidRPr="00DD2F24" w:rsidRDefault="00352C4F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-2</w:t>
            </w:r>
            <w:r w:rsidR="00AE023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F0D58E9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1D18B9C5" w14:textId="77777777" w:rsidR="00352C4F" w:rsidRPr="003416A7" w:rsidRDefault="00352C4F" w:rsidP="00352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Мухутдинова А.Р.</w:t>
            </w:r>
          </w:p>
          <w:p w14:paraId="4E18D283" w14:textId="620EFDA3" w:rsidR="00352C4F" w:rsidRPr="003416A7" w:rsidRDefault="00352C4F" w:rsidP="00EB0A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shd w:val="clear" w:color="auto" w:fill="auto"/>
          </w:tcPr>
          <w:p w14:paraId="2950CCB3" w14:textId="46E48E45" w:rsidR="00352C4F" w:rsidRDefault="00EB0AE0" w:rsidP="00EB0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352C4F" w:rsidRPr="00DD2F24" w14:paraId="32227EF9" w14:textId="77777777" w:rsidTr="00790544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23C1E5A3" w14:textId="5AE2E6F1" w:rsidR="00352C4F" w:rsidRPr="00DD2F24" w:rsidRDefault="00AE023C" w:rsidP="00352C4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 w:rsidR="00352C4F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-11</w:t>
            </w:r>
            <w:r w:rsidR="00352C4F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0936A6A" w14:textId="77777777" w:rsidR="00352C4F" w:rsidRPr="00DD2F24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3F64A443" w14:textId="77777777" w:rsidR="00EB0AE0" w:rsidRPr="003416A7" w:rsidRDefault="00EB0AE0" w:rsidP="00EB0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6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Мухутдинова А.Р.</w:t>
            </w:r>
          </w:p>
          <w:p w14:paraId="12665A4C" w14:textId="4C779962" w:rsidR="00352C4F" w:rsidRPr="003416A7" w:rsidRDefault="00352C4F" w:rsidP="00352C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30" w:type="dxa"/>
            <w:shd w:val="clear" w:color="auto" w:fill="auto"/>
          </w:tcPr>
          <w:p w14:paraId="7BA2DDC3" w14:textId="79699550" w:rsidR="00352C4F" w:rsidRDefault="00EB0AE0" w:rsidP="00EB0AE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  <w:r w:rsidR="00352C4F" w:rsidRPr="0094516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14:paraId="07454E88" w14:textId="77777777" w:rsidR="00CC1088" w:rsidRDefault="00CC1088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7CE4AB04" w14:textId="7325AC06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C92569">
        <w:rPr>
          <w:rFonts w:ascii="Times New Roman" w:hAnsi="Times New Roman"/>
          <w:b/>
          <w:sz w:val="21"/>
          <w:szCs w:val="21"/>
          <w:highlight w:val="lightGray"/>
        </w:rPr>
        <w:t>«Санитарно-гигиенические лабораторные исследования»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6B81A552" w14:textId="77777777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на осенний семестр для студентов 6 курса медико-профилактического факультета </w:t>
      </w:r>
    </w:p>
    <w:p w14:paraId="520B99C8" w14:textId="4A57E4CF" w:rsid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EA337B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143CD2A" w14:textId="2E5D0B99" w:rsid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EA337B">
        <w:rPr>
          <w:rFonts w:ascii="Times New Roman" w:hAnsi="Times New Roman"/>
          <w:sz w:val="21"/>
          <w:szCs w:val="21"/>
        </w:rPr>
        <w:t>Лекци</w:t>
      </w:r>
      <w:r w:rsidR="00AE023C">
        <w:rPr>
          <w:rFonts w:ascii="Times New Roman" w:hAnsi="Times New Roman"/>
          <w:sz w:val="21"/>
          <w:szCs w:val="21"/>
        </w:rPr>
        <w:t>и: пятница 12-17 нед., 9:50-11:25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985"/>
        <w:gridCol w:w="2551"/>
        <w:gridCol w:w="2977"/>
      </w:tblGrid>
      <w:tr w:rsidR="00EA337B" w:rsidRPr="00EA337B" w14:paraId="0755B49E" w14:textId="77777777" w:rsidTr="00032ED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8285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0EBE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2874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965A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A337B" w:rsidRPr="00EA337B" w14:paraId="449BF9C5" w14:textId="77777777" w:rsidTr="00032ED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D488" w14:textId="6431EEB9" w:rsidR="00EA337B" w:rsidRPr="00EA337B" w:rsidRDefault="00032EDD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="00EA337B" w:rsidRPr="00EA337B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AE023C">
              <w:rPr>
                <w:rFonts w:ascii="Times New Roman" w:hAnsi="Times New Roman"/>
                <w:sz w:val="21"/>
                <w:szCs w:val="21"/>
              </w:rPr>
              <w:t>, 9:50-11:25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F3F9" w14:textId="2E3343D4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F6795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807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0D9F6580" w14:textId="77777777" w:rsidTr="00032ED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9E39E" w14:textId="67126B0A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2</w:t>
            </w:r>
            <w:r w:rsidR="00032EDD">
              <w:rPr>
                <w:rFonts w:ascii="Times New Roman" w:hAnsi="Times New Roman"/>
                <w:sz w:val="21"/>
                <w:szCs w:val="21"/>
              </w:rPr>
              <w:t>9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AE023C">
              <w:rPr>
                <w:rFonts w:ascii="Times New Roman" w:hAnsi="Times New Roman"/>
                <w:sz w:val="21"/>
                <w:szCs w:val="21"/>
              </w:rPr>
              <w:t>, 9:50-11:25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B1257" w14:textId="07D2A753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5783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90772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71DBE221" w14:textId="77777777" w:rsidTr="00032ED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A51C" w14:textId="348CC4B4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0</w:t>
            </w:r>
            <w:r w:rsidR="00032EDD">
              <w:rPr>
                <w:rFonts w:ascii="Times New Roman" w:hAnsi="Times New Roman"/>
                <w:sz w:val="21"/>
                <w:szCs w:val="21"/>
              </w:rPr>
              <w:t>6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AE023C">
              <w:rPr>
                <w:rFonts w:ascii="Times New Roman" w:hAnsi="Times New Roman"/>
                <w:sz w:val="21"/>
                <w:szCs w:val="21"/>
              </w:rPr>
              <w:t>, 9:50-11:25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9EB3" w14:textId="70C70C8E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25A0A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52792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63F35230" w14:textId="77777777" w:rsidTr="00032ED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00E1" w14:textId="59D57E73" w:rsidR="00EA337B" w:rsidRPr="00EA337B" w:rsidRDefault="00032EDD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 w:rsidR="00EA337B" w:rsidRPr="00EA337B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AE023C">
              <w:rPr>
                <w:rFonts w:ascii="Times New Roman" w:hAnsi="Times New Roman"/>
                <w:sz w:val="21"/>
                <w:szCs w:val="21"/>
              </w:rPr>
              <w:t>, 9:50-11:25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D6DB" w14:textId="51E350D5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B0B9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79748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52A729C6" w14:textId="77777777" w:rsidTr="00032ED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4DBA6" w14:textId="4A971ED0" w:rsidR="00EA337B" w:rsidRPr="00EA337B" w:rsidRDefault="00032EDD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EA337B" w:rsidRPr="00EA337B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AE023C">
              <w:rPr>
                <w:rFonts w:ascii="Times New Roman" w:hAnsi="Times New Roman"/>
                <w:sz w:val="21"/>
                <w:szCs w:val="21"/>
              </w:rPr>
              <w:t>, 9:50-11:25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76189" w14:textId="492F55D4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7034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39FA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6C073792" w14:textId="77777777" w:rsidTr="00032EDD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77BB" w14:textId="3FEE8D1E" w:rsidR="00EA337B" w:rsidRPr="00EA337B" w:rsidRDefault="5CCA08AF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2</w:t>
            </w:r>
            <w:r w:rsidR="00032EDD">
              <w:rPr>
                <w:rFonts w:ascii="Times New Roman" w:hAnsi="Times New Roman"/>
                <w:sz w:val="21"/>
                <w:szCs w:val="21"/>
              </w:rPr>
              <w:t>7</w:t>
            </w:r>
            <w:r w:rsidRPr="5CCA08AF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AE023C">
              <w:rPr>
                <w:rFonts w:ascii="Times New Roman" w:hAnsi="Times New Roman"/>
                <w:sz w:val="21"/>
                <w:szCs w:val="21"/>
              </w:rPr>
              <w:t>, 9:50-11:25</w:t>
            </w:r>
            <w:r w:rsidRPr="5CCA08A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661B6" w14:textId="37FC8E3E" w:rsidR="00EA337B" w:rsidRPr="00EA337B" w:rsidRDefault="00C442F9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360</w:t>
            </w:r>
            <w:r>
              <w:rPr>
                <w:rFonts w:ascii="Times New Roman" w:hAnsi="Times New Roman"/>
                <w:sz w:val="21"/>
                <w:szCs w:val="21"/>
              </w:rPr>
              <w:t>2–3604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B143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70066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5466358" w14:textId="4B3AABEC" w:rsidR="00EA337B" w:rsidRDefault="00EA337B" w:rsidP="00EA337B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1B04437F" w14:textId="373632C4" w:rsidR="00EA337B" w:rsidRDefault="00EA337B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</w:p>
    <w:p w14:paraId="081BD98C" w14:textId="1F65AF56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>«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>Санитарно-гигиенические лабораторные исследования»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F7571E1" w14:textId="6A3A9D5B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="00CF725C" w:rsidRPr="00CF725C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 xml:space="preserve"> курса медико-профилактического факультета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479E8A0C" w14:textId="61938431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EA337B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822C8E0" w14:textId="46364B2E" w:rsidR="00EA337B" w:rsidRDefault="000C3987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EA337B" w:rsidRPr="00DD2F24" w14:paraId="092A1593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1DD11C7B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3E6A08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47769C75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2C5D0F8B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032EDD" w:rsidRPr="00DD2F24" w14:paraId="1A7B8B4F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434C1BCC" w14:textId="2ECD0230" w:rsidR="00032EDD" w:rsidRDefault="00032EDD" w:rsidP="00032ED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27.12.2024-13.12.2025</w:t>
            </w:r>
          </w:p>
        </w:tc>
        <w:tc>
          <w:tcPr>
            <w:tcW w:w="1134" w:type="dxa"/>
            <w:shd w:val="clear" w:color="auto" w:fill="auto"/>
          </w:tcPr>
          <w:p w14:paraId="59D32990" w14:textId="423FC352" w:rsidR="00032EDD" w:rsidRPr="00032EDD" w:rsidRDefault="00032EDD" w:rsidP="00032E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3119" w:type="dxa"/>
            <w:shd w:val="clear" w:color="auto" w:fill="auto"/>
          </w:tcPr>
          <w:p w14:paraId="14EE6BF5" w14:textId="5F55C5B8" w:rsidR="00032EDD" w:rsidRPr="00EA337B" w:rsidRDefault="00032EDD" w:rsidP="00032E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14:paraId="19B04609" w14:textId="5DC786FC" w:rsidR="00032EDD" w:rsidRDefault="00032EDD" w:rsidP="00032E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032EDD" w:rsidRPr="00DD2F24" w14:paraId="29FA5165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2E8A6638" w14:textId="65BE11F1" w:rsidR="00032EDD" w:rsidRPr="004D7783" w:rsidRDefault="00032EDD" w:rsidP="00032ED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.11.2024-20.11.2024</w:t>
            </w:r>
          </w:p>
        </w:tc>
        <w:tc>
          <w:tcPr>
            <w:tcW w:w="1134" w:type="dxa"/>
            <w:shd w:val="clear" w:color="auto" w:fill="auto"/>
          </w:tcPr>
          <w:p w14:paraId="0E804691" w14:textId="7348C1DD" w:rsidR="00032EDD" w:rsidRPr="00DD2F24" w:rsidRDefault="00032EDD" w:rsidP="00032E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43F0AF9" w14:textId="38090FFC" w:rsidR="00032EDD" w:rsidRPr="00EA337B" w:rsidRDefault="00032EDD" w:rsidP="00032E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14:paraId="6194F14F" w14:textId="4849C0CC" w:rsidR="00032EDD" w:rsidRPr="00DD2F24" w:rsidRDefault="00032EDD" w:rsidP="00032ED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</w:tbl>
    <w:p w14:paraId="61DF9252" w14:textId="2ABEA2BA" w:rsidR="00C92569" w:rsidRDefault="00C92569" w:rsidP="00352C4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484EB04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</w:p>
    <w:p w14:paraId="4571F17B" w14:textId="6F6DC9B2" w:rsidR="00501BFC" w:rsidRPr="00D35B95" w:rsidRDefault="00D35B95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Pr="00D35B95">
        <w:rPr>
          <w:rFonts w:ascii="Times New Roman" w:hAnsi="Times New Roman"/>
          <w:b/>
          <w:sz w:val="21"/>
          <w:szCs w:val="21"/>
        </w:rPr>
        <w:t>5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4A75C65C" w14:textId="77777777" w:rsidR="00D35B95" w:rsidRDefault="00D35B95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4EF1E2DC" w14:textId="2C99291B" w:rsidR="00CB7ED3" w:rsidRPr="00C1712E" w:rsidRDefault="00932F3B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3E2106" w:rsidRPr="00C1712E">
        <w:rPr>
          <w:rFonts w:ascii="Times New Roman" w:hAnsi="Times New Roman"/>
          <w:sz w:val="21"/>
          <w:szCs w:val="21"/>
          <w:highlight w:val="lightGray"/>
        </w:rPr>
        <w:t>по дисциплине</w:t>
      </w:r>
      <w:r w:rsidR="003E2106"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К</w:t>
      </w:r>
      <w:r w:rsidR="003E2106" w:rsidRPr="00C1712E">
        <w:rPr>
          <w:rFonts w:ascii="Times New Roman" w:hAnsi="Times New Roman"/>
          <w:b/>
          <w:sz w:val="21"/>
          <w:szCs w:val="21"/>
          <w:highlight w:val="lightGray"/>
        </w:rPr>
        <w:t>оммунальная гигиена»</w:t>
      </w:r>
    </w:p>
    <w:p w14:paraId="3098FA5D" w14:textId="52883DED" w:rsidR="003E2106" w:rsidRPr="00C1712E" w:rsidRDefault="00CB7ED3" w:rsidP="003E210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5 курса медико-профилактического факультета </w:t>
      </w:r>
    </w:p>
    <w:p w14:paraId="16900F76" w14:textId="7242A59A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C1712E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1AE2DA0" w14:textId="2EDFF362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>Лекции:</w:t>
      </w:r>
      <w:r w:rsidR="00C2481C" w:rsidRPr="00D35B95">
        <w:rPr>
          <w:rFonts w:ascii="Times New Roman" w:hAnsi="Times New Roman"/>
          <w:sz w:val="21"/>
          <w:szCs w:val="21"/>
        </w:rPr>
        <w:t xml:space="preserve"> вторник </w:t>
      </w:r>
      <w:r w:rsidR="00032EDD">
        <w:rPr>
          <w:rFonts w:ascii="Times New Roman" w:hAnsi="Times New Roman"/>
          <w:sz w:val="21"/>
          <w:szCs w:val="21"/>
        </w:rPr>
        <w:t>(1-8 недели) 8.00-9.35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2580"/>
        <w:gridCol w:w="2580"/>
      </w:tblGrid>
      <w:tr w:rsidR="003E2106" w:rsidRPr="00DD2F24" w14:paraId="0634B754" w14:textId="77777777" w:rsidTr="126A49EE">
        <w:trPr>
          <w:trHeight w:val="417"/>
          <w:jc w:val="center"/>
        </w:trPr>
        <w:tc>
          <w:tcPr>
            <w:tcW w:w="2580" w:type="dxa"/>
          </w:tcPr>
          <w:p w14:paraId="43F74A29" w14:textId="7123C3DE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580" w:type="dxa"/>
          </w:tcPr>
          <w:p w14:paraId="00E4EB4D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</w:tcPr>
          <w:p w14:paraId="6923ABBB" w14:textId="551BDEA2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 w:rsidR="00C1712E">
              <w:rPr>
                <w:rFonts w:ascii="Times New Roman" w:hAnsi="Times New Roman"/>
                <w:sz w:val="21"/>
                <w:szCs w:val="21"/>
              </w:rPr>
              <w:t>п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2580" w:type="dxa"/>
          </w:tcPr>
          <w:p w14:paraId="18801F12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164574" w:rsidRPr="00DD2F24" w14:paraId="2F77E354" w14:textId="77777777" w:rsidTr="126A49EE">
        <w:trPr>
          <w:trHeight w:val="261"/>
          <w:jc w:val="center"/>
        </w:trPr>
        <w:tc>
          <w:tcPr>
            <w:tcW w:w="2580" w:type="dxa"/>
          </w:tcPr>
          <w:p w14:paraId="0D7B7F69" w14:textId="6D8B27FD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2024,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55D39671" w14:textId="70BA3D93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63DA2723" w14:textId="5BEAE2AF" w:rsidR="00164574" w:rsidRPr="00EA337B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580" w:type="dxa"/>
          </w:tcPr>
          <w:p w14:paraId="431C4B0C" w14:textId="755CE9F1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64574" w:rsidRPr="00DD2F24" w14:paraId="6E368ECE" w14:textId="77777777" w:rsidTr="126A49EE">
        <w:trPr>
          <w:trHeight w:val="261"/>
          <w:jc w:val="center"/>
        </w:trPr>
        <w:tc>
          <w:tcPr>
            <w:tcW w:w="2580" w:type="dxa"/>
          </w:tcPr>
          <w:p w14:paraId="6929B886" w14:textId="11B4EB2A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2024,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0098EA1D" w14:textId="51122495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6B3A165D" w14:textId="77EA473A" w:rsidR="00164574" w:rsidRPr="00DF6CB3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21FC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580" w:type="dxa"/>
          </w:tcPr>
          <w:p w14:paraId="2E78E003" w14:textId="0887BF89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64574" w:rsidRPr="00DD2F24" w14:paraId="0F337B61" w14:textId="77777777" w:rsidTr="126A49EE">
        <w:trPr>
          <w:trHeight w:val="261"/>
          <w:jc w:val="center"/>
        </w:trPr>
        <w:tc>
          <w:tcPr>
            <w:tcW w:w="2580" w:type="dxa"/>
          </w:tcPr>
          <w:p w14:paraId="36AC9ABD" w14:textId="56DA28D9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2024,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16B90CAB" w14:textId="1951038F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14BB8D66" w14:textId="40E05813" w:rsidR="00164574" w:rsidRPr="00DF6CB3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121FC"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580" w:type="dxa"/>
          </w:tcPr>
          <w:p w14:paraId="7A2C43D7" w14:textId="5ACB9D58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64574" w:rsidRPr="00DD2F24" w14:paraId="5C6273CF" w14:textId="77777777" w:rsidTr="126A49EE">
        <w:trPr>
          <w:trHeight w:val="261"/>
          <w:jc w:val="center"/>
        </w:trPr>
        <w:tc>
          <w:tcPr>
            <w:tcW w:w="2580" w:type="dxa"/>
          </w:tcPr>
          <w:p w14:paraId="3D3CD419" w14:textId="0B7B638B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2024,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61A19F3E" w14:textId="765DA6B2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592DD0C8" w14:textId="7B102797" w:rsidR="00164574" w:rsidRPr="00DF6CB3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580" w:type="dxa"/>
          </w:tcPr>
          <w:p w14:paraId="4DAF627F" w14:textId="50602A1C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64574" w:rsidRPr="00DD2F24" w14:paraId="15760317" w14:textId="77777777" w:rsidTr="126A49EE">
        <w:trPr>
          <w:trHeight w:val="261"/>
          <w:jc w:val="center"/>
        </w:trPr>
        <w:tc>
          <w:tcPr>
            <w:tcW w:w="2580" w:type="dxa"/>
          </w:tcPr>
          <w:p w14:paraId="1484D162" w14:textId="57ED00CE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01.10.2024,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46616895" w14:textId="46C80454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72AAEB1E" w14:textId="684E96F3" w:rsidR="00164574" w:rsidRPr="00DF6CB3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Залялов Р.Р.</w:t>
            </w:r>
          </w:p>
        </w:tc>
        <w:tc>
          <w:tcPr>
            <w:tcW w:w="2580" w:type="dxa"/>
          </w:tcPr>
          <w:p w14:paraId="220ADABB" w14:textId="143C58A7" w:rsidR="00164574" w:rsidRPr="00B616F9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64574" w:rsidRPr="00DD2F24" w14:paraId="5567548E" w14:textId="77777777" w:rsidTr="126A49EE">
        <w:trPr>
          <w:trHeight w:val="261"/>
          <w:jc w:val="center"/>
        </w:trPr>
        <w:tc>
          <w:tcPr>
            <w:tcW w:w="2580" w:type="dxa"/>
          </w:tcPr>
          <w:p w14:paraId="6722DCCC" w14:textId="0B48D79B" w:rsidR="00164574" w:rsidRPr="00B616F9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08.10.2024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2580" w:type="dxa"/>
          </w:tcPr>
          <w:p w14:paraId="3F7D76E5" w14:textId="761C6707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7E12D682" w14:textId="247D3CA9" w:rsidR="00164574" w:rsidRPr="00DF6CB3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2580" w:type="dxa"/>
          </w:tcPr>
          <w:p w14:paraId="33BC2F17" w14:textId="0B86FA64" w:rsidR="00164574" w:rsidRPr="00B616F9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64574" w:rsidRPr="00DD2F24" w14:paraId="7B3924EF" w14:textId="77777777" w:rsidTr="126A49EE">
        <w:trPr>
          <w:trHeight w:val="261"/>
          <w:jc w:val="center"/>
        </w:trPr>
        <w:tc>
          <w:tcPr>
            <w:tcW w:w="2580" w:type="dxa"/>
          </w:tcPr>
          <w:p w14:paraId="73118DFD" w14:textId="75E19D86" w:rsidR="00164574" w:rsidRPr="00B616F9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2580" w:type="dxa"/>
          </w:tcPr>
          <w:p w14:paraId="03811B79" w14:textId="13BCB38C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40BD36AB" w14:textId="016AAE2C" w:rsidR="00164574" w:rsidRPr="00DF6CB3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Абляева А.В.</w:t>
            </w:r>
          </w:p>
        </w:tc>
        <w:tc>
          <w:tcPr>
            <w:tcW w:w="2580" w:type="dxa"/>
          </w:tcPr>
          <w:p w14:paraId="35E70860" w14:textId="54407B6F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64574" w:rsidRPr="00DD2F24" w14:paraId="52498BAA" w14:textId="77777777" w:rsidTr="126A49EE">
        <w:trPr>
          <w:trHeight w:val="261"/>
          <w:jc w:val="center"/>
        </w:trPr>
        <w:tc>
          <w:tcPr>
            <w:tcW w:w="2580" w:type="dxa"/>
          </w:tcPr>
          <w:p w14:paraId="301A6F59" w14:textId="1A564842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2024,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012E65F4" w14:textId="51AD5F18" w:rsidR="00164574" w:rsidRPr="00276286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54BFB510" w14:textId="7FC05A6F" w:rsidR="00164574" w:rsidRPr="00DF6CB3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Тимербулатова Г.А.</w:t>
            </w:r>
          </w:p>
        </w:tc>
        <w:tc>
          <w:tcPr>
            <w:tcW w:w="2580" w:type="dxa"/>
          </w:tcPr>
          <w:p w14:paraId="599207FE" w14:textId="48CC3880" w:rsidR="00164574" w:rsidRPr="00C2481C" w:rsidRDefault="00164574" w:rsidP="0016457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DD34A73" w14:textId="29F201BC" w:rsidR="00C2481C" w:rsidRDefault="00C2481C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2AB46E1" w14:textId="77777777" w:rsidR="00C42F76" w:rsidRDefault="00C42F76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</w:p>
    <w:p w14:paraId="1BE732D5" w14:textId="64DB4233" w:rsidR="00CB7ED3" w:rsidRPr="00C2481C" w:rsidRDefault="00CB7ED3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»</w:t>
      </w:r>
    </w:p>
    <w:p w14:paraId="029D3056" w14:textId="07CC7EA9" w:rsidR="00CB7ED3" w:rsidRPr="00D35B95" w:rsidRDefault="00CB7ED3" w:rsidP="00CF725C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5 курса МПФ</w:t>
      </w:r>
      <w:r w:rsidR="00C81A5F"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 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осенний семестр </w:t>
      </w:r>
      <w:r w:rsidR="00C41D66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2024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</w:t>
      </w:r>
      <w:r w:rsidR="00C41D66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2025</w:t>
      </w:r>
      <w:r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1CCC7473" w14:textId="4A879464" w:rsidR="000C3987" w:rsidRPr="000C3987" w:rsidRDefault="000C3987" w:rsidP="00CF725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128"/>
        <w:gridCol w:w="3260"/>
        <w:gridCol w:w="3408"/>
      </w:tblGrid>
      <w:tr w:rsidR="000C3987" w:rsidRPr="0043698A" w14:paraId="4BF5EAA0" w14:textId="77777777" w:rsidTr="00BB59E5">
        <w:tc>
          <w:tcPr>
            <w:tcW w:w="2411" w:type="dxa"/>
            <w:shd w:val="clear" w:color="auto" w:fill="auto"/>
          </w:tcPr>
          <w:p w14:paraId="27876A0F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33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28" w:type="dxa"/>
            <w:shd w:val="clear" w:color="auto" w:fill="auto"/>
          </w:tcPr>
          <w:p w14:paraId="10FC7A40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33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40EA9096" w14:textId="7ABEF4BC" w:rsidR="000C3987" w:rsidRPr="00C92569" w:rsidRDefault="00307256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408" w:type="dxa"/>
            <w:shd w:val="clear" w:color="auto" w:fill="auto"/>
          </w:tcPr>
          <w:p w14:paraId="01B9B232" w14:textId="0CAA9D6A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075939" w:rsidRPr="00DD2F24" w14:paraId="4097206F" w14:textId="77777777" w:rsidTr="00BB59E5">
        <w:tc>
          <w:tcPr>
            <w:tcW w:w="2411" w:type="dxa"/>
            <w:shd w:val="clear" w:color="auto" w:fill="auto"/>
          </w:tcPr>
          <w:p w14:paraId="3436DA63" w14:textId="68683C4A" w:rsidR="00075939" w:rsidRPr="00DD2F24" w:rsidRDefault="00665208" w:rsidP="00665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</w:t>
            </w:r>
            <w:r w:rsidR="00075939">
              <w:rPr>
                <w:rFonts w:ascii="Times New Roman" w:hAnsi="Times New Roman"/>
                <w:sz w:val="21"/>
                <w:szCs w:val="21"/>
              </w:rPr>
              <w:t>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-22</w:t>
            </w:r>
            <w:r w:rsidR="00075939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3764E5C7" w14:textId="2B9E76EA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</w:t>
            </w:r>
          </w:p>
        </w:tc>
        <w:tc>
          <w:tcPr>
            <w:tcW w:w="3260" w:type="dxa"/>
            <w:shd w:val="clear" w:color="auto" w:fill="auto"/>
          </w:tcPr>
          <w:p w14:paraId="1BC889F5" w14:textId="77777777" w:rsidR="00075939" w:rsidRPr="003416A7" w:rsidRDefault="00075939" w:rsidP="000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A7">
              <w:rPr>
                <w:rFonts w:ascii="Times New Roman" w:hAnsi="Times New Roman"/>
              </w:rPr>
              <w:t>Асс. Л.И.Яппарова</w:t>
            </w:r>
          </w:p>
          <w:p w14:paraId="34CFC6A8" w14:textId="529EFBAC" w:rsidR="00075939" w:rsidRPr="003416A7" w:rsidRDefault="00075939" w:rsidP="00EA5D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8" w:type="dxa"/>
            <w:shd w:val="clear" w:color="auto" w:fill="auto"/>
          </w:tcPr>
          <w:p w14:paraId="2F252F5F" w14:textId="14104166" w:rsidR="00075939" w:rsidRPr="00DD2F24" w:rsidRDefault="00075939" w:rsidP="00EA5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</w:tc>
      </w:tr>
      <w:tr w:rsidR="00075939" w:rsidRPr="00DD2F24" w14:paraId="0DF0DC95" w14:textId="77777777" w:rsidTr="00BB59E5">
        <w:tc>
          <w:tcPr>
            <w:tcW w:w="2411" w:type="dxa"/>
            <w:shd w:val="clear" w:color="auto" w:fill="auto"/>
          </w:tcPr>
          <w:p w14:paraId="00C422C3" w14:textId="0C7A59A4" w:rsidR="00075939" w:rsidRPr="001D15B2" w:rsidRDefault="00075939" w:rsidP="00075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.11.</w:t>
            </w:r>
            <w:r w:rsidR="00C41D6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="00665208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.12.</w:t>
            </w:r>
            <w:r w:rsidR="00C41D6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7F763D8C" w14:textId="3F8C4825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260" w:type="dxa"/>
            <w:shd w:val="clear" w:color="auto" w:fill="auto"/>
          </w:tcPr>
          <w:p w14:paraId="7624123A" w14:textId="26AF798E" w:rsidR="00075939" w:rsidRPr="003416A7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A7">
              <w:rPr>
                <w:rFonts w:ascii="Times New Roman" w:hAnsi="Times New Roman"/>
              </w:rPr>
              <w:t>Асс. Л.И.Яппарова</w:t>
            </w:r>
          </w:p>
        </w:tc>
        <w:tc>
          <w:tcPr>
            <w:tcW w:w="3408" w:type="dxa"/>
            <w:shd w:val="clear" w:color="auto" w:fill="auto"/>
          </w:tcPr>
          <w:p w14:paraId="7B0BC77C" w14:textId="1634184D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 w:rsidR="00EA5D6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</w:t>
            </w:r>
          </w:p>
        </w:tc>
      </w:tr>
      <w:tr w:rsidR="00075939" w:rsidRPr="00DD2F24" w14:paraId="48394D25" w14:textId="77777777" w:rsidTr="00BB59E5">
        <w:tc>
          <w:tcPr>
            <w:tcW w:w="2411" w:type="dxa"/>
            <w:shd w:val="clear" w:color="auto" w:fill="auto"/>
          </w:tcPr>
          <w:p w14:paraId="6C4AEF68" w14:textId="4E3930EE" w:rsidR="00075939" w:rsidRPr="00DD2F24" w:rsidRDefault="00665208" w:rsidP="000759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</w:t>
            </w:r>
            <w:r w:rsidR="0007593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.09.</w:t>
            </w:r>
            <w:r w:rsidR="00C41D6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-09</w:t>
            </w:r>
            <w:r w:rsidR="0007593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.10.</w:t>
            </w:r>
            <w:r w:rsidR="00C41D6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11CF5A3A" w14:textId="6310C8E0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260" w:type="dxa"/>
            <w:shd w:val="clear" w:color="auto" w:fill="auto"/>
          </w:tcPr>
          <w:p w14:paraId="5AC516D8" w14:textId="6385C5C0" w:rsidR="00075939" w:rsidRPr="003416A7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A7">
              <w:rPr>
                <w:rFonts w:ascii="Times New Roman" w:hAnsi="Times New Roman"/>
              </w:rPr>
              <w:t>Асс. Л.И.Яппарова</w:t>
            </w:r>
          </w:p>
        </w:tc>
        <w:tc>
          <w:tcPr>
            <w:tcW w:w="3408" w:type="dxa"/>
            <w:shd w:val="clear" w:color="auto" w:fill="auto"/>
          </w:tcPr>
          <w:p w14:paraId="63C6445B" w14:textId="64E73A05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</w:p>
        </w:tc>
      </w:tr>
      <w:tr w:rsidR="00075939" w:rsidRPr="00DD2F24" w14:paraId="2230A904" w14:textId="77777777" w:rsidTr="00BB59E5">
        <w:trPr>
          <w:trHeight w:val="153"/>
        </w:trPr>
        <w:tc>
          <w:tcPr>
            <w:tcW w:w="2411" w:type="dxa"/>
            <w:shd w:val="clear" w:color="auto" w:fill="auto"/>
          </w:tcPr>
          <w:p w14:paraId="59516878" w14:textId="6B78B5B9" w:rsidR="00075939" w:rsidRPr="00DD2F24" w:rsidRDefault="00075939" w:rsidP="00665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665208">
              <w:rPr>
                <w:rFonts w:ascii="Times New Roman" w:hAnsi="Times New Roman"/>
                <w:sz w:val="21"/>
                <w:szCs w:val="21"/>
                <w:lang w:val="en-US"/>
              </w:rPr>
              <w:t>4.</w:t>
            </w:r>
            <w:r>
              <w:rPr>
                <w:rFonts w:ascii="Times New Roman" w:hAnsi="Times New Roman"/>
                <w:sz w:val="21"/>
                <w:szCs w:val="21"/>
              </w:rPr>
              <w:t>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665208">
              <w:rPr>
                <w:rFonts w:ascii="Times New Roman" w:hAnsi="Times New Roman"/>
                <w:sz w:val="21"/>
                <w:szCs w:val="21"/>
              </w:rPr>
              <w:t>-30</w:t>
            </w:r>
            <w:r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, 9.01.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-1</w:t>
            </w:r>
            <w:r w:rsidR="00665208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.01.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28" w:type="dxa"/>
            <w:shd w:val="clear" w:color="auto" w:fill="auto"/>
          </w:tcPr>
          <w:p w14:paraId="2321B03E" w14:textId="27440173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5E72FC89" w14:textId="1AA67376" w:rsidR="00075939" w:rsidRPr="003416A7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6A7">
              <w:rPr>
                <w:rFonts w:ascii="Times New Roman" w:hAnsi="Times New Roman"/>
              </w:rPr>
              <w:t>Асс. Л.И.Яппарова</w:t>
            </w:r>
          </w:p>
        </w:tc>
        <w:tc>
          <w:tcPr>
            <w:tcW w:w="3408" w:type="dxa"/>
            <w:shd w:val="clear" w:color="auto" w:fill="auto"/>
          </w:tcPr>
          <w:p w14:paraId="7B23A9A9" w14:textId="12D1E6EC" w:rsidR="00075939" w:rsidRPr="00DD2F24" w:rsidRDefault="00075939" w:rsidP="00075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</w:p>
        </w:tc>
      </w:tr>
    </w:tbl>
    <w:p w14:paraId="50088E88" w14:textId="31685AD6" w:rsidR="00C92569" w:rsidRDefault="00C92569" w:rsidP="00075939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38E96293" w14:textId="6D4A2208" w:rsidR="00CB7ED3" w:rsidRPr="00C81A5F" w:rsidRDefault="0043698A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>по дисциплине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>игиена труда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C776F07" w14:textId="77777777" w:rsidR="00CB7ED3" w:rsidRPr="00C81A5F" w:rsidRDefault="0043698A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курса медико-профилактического факультета </w:t>
      </w:r>
    </w:p>
    <w:p w14:paraId="3CEB4047" w14:textId="386C6540" w:rsidR="00CB7ED3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на 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осенний семестр </w:t>
      </w:r>
      <w:r w:rsidR="00C41D66">
        <w:rPr>
          <w:rFonts w:ascii="Times New Roman" w:hAnsi="Times New Roman"/>
          <w:b/>
          <w:sz w:val="21"/>
          <w:szCs w:val="21"/>
          <w:highlight w:val="lightGray"/>
        </w:rPr>
        <w:t>2024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b/>
          <w:sz w:val="21"/>
          <w:szCs w:val="21"/>
          <w:highlight w:val="lightGray"/>
        </w:rPr>
        <w:t>2025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учебн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ого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год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а</w:t>
      </w:r>
    </w:p>
    <w:p w14:paraId="280DAA74" w14:textId="5BB77D77" w:rsidR="00CB7ED3" w:rsidRPr="00DD2F24" w:rsidRDefault="00C81A5F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 xml:space="preserve">Лекции: </w:t>
      </w:r>
      <w:r w:rsidRPr="00D35B95">
        <w:rPr>
          <w:rFonts w:ascii="Times New Roman" w:hAnsi="Times New Roman"/>
          <w:bCs/>
          <w:sz w:val="21"/>
          <w:szCs w:val="21"/>
        </w:rPr>
        <w:t>2,4,6,8,</w:t>
      </w:r>
      <w:r w:rsidR="00665208">
        <w:rPr>
          <w:rFonts w:ascii="Times New Roman" w:hAnsi="Times New Roman"/>
          <w:bCs/>
          <w:sz w:val="21"/>
          <w:szCs w:val="21"/>
        </w:rPr>
        <w:t>10,</w:t>
      </w:r>
      <w:r w:rsidRPr="00D35B95">
        <w:rPr>
          <w:rFonts w:ascii="Times New Roman" w:hAnsi="Times New Roman"/>
          <w:bCs/>
          <w:sz w:val="21"/>
          <w:szCs w:val="21"/>
        </w:rPr>
        <w:t>12,14,16 учебные недели</w:t>
      </w:r>
      <w:r w:rsidRPr="00D35B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D35B95">
        <w:rPr>
          <w:rFonts w:ascii="Times New Roman" w:hAnsi="Times New Roman"/>
          <w:sz w:val="21"/>
          <w:szCs w:val="21"/>
        </w:rPr>
        <w:t xml:space="preserve">с </w:t>
      </w:r>
      <w:r w:rsidRPr="00D35B95">
        <w:rPr>
          <w:rFonts w:ascii="Times New Roman" w:hAnsi="Times New Roman"/>
          <w:bCs/>
          <w:sz w:val="21"/>
          <w:szCs w:val="21"/>
        </w:rPr>
        <w:t>9.50</w:t>
      </w:r>
      <w:r w:rsidRPr="00D35B95">
        <w:rPr>
          <w:rFonts w:ascii="Times New Roman" w:hAnsi="Times New Roman"/>
          <w:sz w:val="21"/>
          <w:szCs w:val="21"/>
        </w:rPr>
        <w:t xml:space="preserve"> до 11.25 час. в пятницу</w:t>
      </w:r>
      <w:r w:rsidR="00062637">
        <w:rPr>
          <w:rFonts w:ascii="Times New Roman" w:hAnsi="Times New Roman"/>
          <w:sz w:val="21"/>
          <w:szCs w:val="21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2377"/>
        <w:gridCol w:w="2976"/>
        <w:gridCol w:w="2386"/>
      </w:tblGrid>
      <w:tr w:rsidR="00C81A5F" w:rsidRPr="0043698A" w14:paraId="47AAE578" w14:textId="77777777" w:rsidTr="002F10A0">
        <w:tc>
          <w:tcPr>
            <w:tcW w:w="1250" w:type="pct"/>
          </w:tcPr>
          <w:p w14:paraId="4D13270F" w14:textId="559BCF22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1152" w:type="pct"/>
          </w:tcPr>
          <w:p w14:paraId="72CE4BDA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442" w:type="pct"/>
          </w:tcPr>
          <w:p w14:paraId="6F40EF7D" w14:textId="51DC9C9C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1156" w:type="pct"/>
          </w:tcPr>
          <w:p w14:paraId="29309402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A5D6B" w:rsidRPr="0043698A" w14:paraId="4C10DDA5" w14:textId="77777777" w:rsidTr="002F10A0">
        <w:tc>
          <w:tcPr>
            <w:tcW w:w="1250" w:type="pct"/>
          </w:tcPr>
          <w:p w14:paraId="0502CAA6" w14:textId="7D521CB3" w:rsidR="00EA5D6B" w:rsidRPr="00C81A5F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13.09.2024, </w:t>
            </w:r>
            <w:r w:rsidRPr="00C81A5F">
              <w:rPr>
                <w:rFonts w:ascii="Times New Roman" w:hAnsi="Times New Roman"/>
                <w:bCs/>
                <w:sz w:val="21"/>
                <w:szCs w:val="21"/>
              </w:rPr>
              <w:t>9.50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 xml:space="preserve">11.25 </w:t>
            </w:r>
          </w:p>
        </w:tc>
        <w:tc>
          <w:tcPr>
            <w:tcW w:w="1152" w:type="pct"/>
          </w:tcPr>
          <w:p w14:paraId="572507FD" w14:textId="5CA81E5E" w:rsidR="00EA5D6B" w:rsidRPr="00C81A5F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005CB257" w14:textId="47EF2E5C" w:rsidR="00EA5D6B" w:rsidRPr="00EA5D6B" w:rsidRDefault="00EA5D6B" w:rsidP="00EA5D6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</w:tc>
        <w:tc>
          <w:tcPr>
            <w:tcW w:w="1156" w:type="pct"/>
          </w:tcPr>
          <w:p w14:paraId="7F3269C6" w14:textId="0FCEDAEB" w:rsidR="00EA5D6B" w:rsidRPr="00C81A5F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5D6B" w:rsidRPr="0043698A" w14:paraId="78409447" w14:textId="77777777" w:rsidTr="002F10A0">
        <w:trPr>
          <w:trHeight w:val="199"/>
        </w:trPr>
        <w:tc>
          <w:tcPr>
            <w:tcW w:w="1250" w:type="pct"/>
          </w:tcPr>
          <w:p w14:paraId="48819E22" w14:textId="02D2C6DF" w:rsidR="00EA5D6B" w:rsidRPr="00EA5D6B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5D6B"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EA5D6B">
              <w:rPr>
                <w:rFonts w:ascii="Times New Roman" w:hAnsi="Times New Roman"/>
                <w:sz w:val="21"/>
                <w:szCs w:val="21"/>
              </w:rPr>
              <w:t>.09.2024, 9.50-11.25</w:t>
            </w:r>
          </w:p>
        </w:tc>
        <w:tc>
          <w:tcPr>
            <w:tcW w:w="1152" w:type="pct"/>
          </w:tcPr>
          <w:p w14:paraId="2F9C5F03" w14:textId="76FDD0CF" w:rsidR="00EA5D6B" w:rsidRPr="00D05B9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663534C7" w14:textId="1EFCB296" w:rsidR="00EA5D6B" w:rsidRPr="00EA5D6B" w:rsidRDefault="00EA5D6B" w:rsidP="00EA5D6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  <w:p w14:paraId="19489C66" w14:textId="223691B5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EA5D6B">
              <w:rPr>
                <w:rFonts w:ascii="Times New Roman" w:eastAsia="Times New Roman" w:hAnsi="Times New Roman"/>
                <w:iCs/>
                <w:sz w:val="24"/>
                <w:szCs w:val="28"/>
              </w:rPr>
              <w:t>Краснощекова В.Н.</w:t>
            </w:r>
          </w:p>
        </w:tc>
        <w:tc>
          <w:tcPr>
            <w:tcW w:w="1156" w:type="pct"/>
          </w:tcPr>
          <w:p w14:paraId="11A4BF03" w14:textId="0DB12E29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5D6B" w:rsidRPr="0043698A" w14:paraId="58A291A4" w14:textId="77777777" w:rsidTr="003416A7">
        <w:trPr>
          <w:trHeight w:val="70"/>
        </w:trPr>
        <w:tc>
          <w:tcPr>
            <w:tcW w:w="1250" w:type="pct"/>
          </w:tcPr>
          <w:p w14:paraId="210FE04D" w14:textId="3CC6EF1E" w:rsidR="00EA5D6B" w:rsidRPr="00EA5D6B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11.10.2024</w:t>
            </w:r>
            <w:r w:rsidRPr="00EA5D6B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152" w:type="pct"/>
          </w:tcPr>
          <w:p w14:paraId="791CACBB" w14:textId="003ADE6B" w:rsidR="00EA5D6B" w:rsidRPr="00D05B9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4B213086" w14:textId="50B2CE0A" w:rsidR="00EA5D6B" w:rsidRPr="00EA5D6B" w:rsidRDefault="00EA5D6B" w:rsidP="00EA5D6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  <w:p w14:paraId="25737504" w14:textId="2280974F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56" w:type="pct"/>
          </w:tcPr>
          <w:p w14:paraId="595CCFF3" w14:textId="614484A1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5D6B" w:rsidRPr="0043698A" w14:paraId="450305A1" w14:textId="77777777" w:rsidTr="003416A7">
        <w:trPr>
          <w:trHeight w:val="70"/>
        </w:trPr>
        <w:tc>
          <w:tcPr>
            <w:tcW w:w="1250" w:type="pct"/>
          </w:tcPr>
          <w:p w14:paraId="23A9E70B" w14:textId="048DC086" w:rsidR="00EA5D6B" w:rsidRPr="00EA5D6B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5D6B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5D6B">
              <w:rPr>
                <w:rFonts w:ascii="Times New Roman" w:hAnsi="Times New Roman"/>
                <w:sz w:val="21"/>
                <w:szCs w:val="21"/>
              </w:rPr>
              <w:t>.10.2024, 9.50-11.25</w:t>
            </w:r>
          </w:p>
        </w:tc>
        <w:tc>
          <w:tcPr>
            <w:tcW w:w="1152" w:type="pct"/>
          </w:tcPr>
          <w:p w14:paraId="481150AF" w14:textId="7BC51933" w:rsidR="00EA5D6B" w:rsidRPr="00D05B9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6AA07ECF" w14:textId="098DBEE5" w:rsidR="00EA5D6B" w:rsidRPr="00EA5D6B" w:rsidRDefault="00EA5D6B" w:rsidP="00EA5D6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  <w:p w14:paraId="550D110E" w14:textId="534F5334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56" w:type="pct"/>
          </w:tcPr>
          <w:p w14:paraId="71542B03" w14:textId="1CA0F500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5D6B" w:rsidRPr="0043698A" w14:paraId="5E4733AE" w14:textId="77777777" w:rsidTr="002F10A0">
        <w:tc>
          <w:tcPr>
            <w:tcW w:w="1250" w:type="pct"/>
          </w:tcPr>
          <w:p w14:paraId="5C841094" w14:textId="71AA8EC8" w:rsidR="00EA5D6B" w:rsidRPr="00EA5D6B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08.11.2024</w:t>
            </w:r>
            <w:r w:rsidRPr="00EA5D6B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152" w:type="pct"/>
          </w:tcPr>
          <w:p w14:paraId="517CDDF9" w14:textId="5AA90782" w:rsidR="00EA5D6B" w:rsidRPr="00D05B9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1654AB44" w14:textId="11F4A7DF" w:rsidR="00EA5D6B" w:rsidRPr="00EA5D6B" w:rsidRDefault="00EA5D6B" w:rsidP="00EA5D6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  <w:p w14:paraId="7D0D6D47" w14:textId="493AFBE9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Залялов Р.Р.</w:t>
            </w:r>
          </w:p>
        </w:tc>
        <w:tc>
          <w:tcPr>
            <w:tcW w:w="1156" w:type="pct"/>
          </w:tcPr>
          <w:p w14:paraId="07262ADE" w14:textId="65E3B2AD" w:rsidR="00EA5D6B" w:rsidRPr="00C81A5F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5D6B" w:rsidRPr="0043698A" w14:paraId="003262D9" w14:textId="77777777" w:rsidTr="002F10A0">
        <w:tc>
          <w:tcPr>
            <w:tcW w:w="1250" w:type="pct"/>
          </w:tcPr>
          <w:p w14:paraId="1FB76CDD" w14:textId="12A9DB31" w:rsidR="00EA5D6B" w:rsidRPr="00665208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22.11</w:t>
            </w:r>
            <w:r w:rsidRPr="00665208">
              <w:rPr>
                <w:rFonts w:ascii="Times New Roman" w:hAnsi="Times New Roman"/>
                <w:sz w:val="21"/>
                <w:szCs w:val="21"/>
              </w:rPr>
              <w:t>.2024, 9.50-11.25</w:t>
            </w:r>
          </w:p>
        </w:tc>
        <w:tc>
          <w:tcPr>
            <w:tcW w:w="1152" w:type="pct"/>
          </w:tcPr>
          <w:p w14:paraId="5AD828F5" w14:textId="7392E640" w:rsidR="00EA5D6B" w:rsidRPr="00D05B9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65CFD7D4" w14:textId="1D3C2A19" w:rsidR="00EA5D6B" w:rsidRPr="00EA5D6B" w:rsidRDefault="00EA5D6B" w:rsidP="00EA5D6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  <w:p w14:paraId="1CF5784B" w14:textId="7197CE75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Краснощекова В.Н.</w:t>
            </w:r>
          </w:p>
        </w:tc>
        <w:tc>
          <w:tcPr>
            <w:tcW w:w="1156" w:type="pct"/>
          </w:tcPr>
          <w:p w14:paraId="10149204" w14:textId="6B4A8118" w:rsidR="00EA5D6B" w:rsidRPr="00665208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5D6B" w:rsidRPr="0043698A" w14:paraId="002F2800" w14:textId="77777777" w:rsidTr="002F10A0">
        <w:tc>
          <w:tcPr>
            <w:tcW w:w="1250" w:type="pct"/>
          </w:tcPr>
          <w:p w14:paraId="05A2BCE1" w14:textId="73EA484A" w:rsidR="00EA5D6B" w:rsidRPr="00665208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 w:rsidRPr="00665208">
              <w:rPr>
                <w:rFonts w:ascii="Times New Roman" w:hAnsi="Times New Roman"/>
                <w:sz w:val="21"/>
                <w:szCs w:val="21"/>
              </w:rPr>
              <w:t>.12.2024, 9.50-11.25</w:t>
            </w:r>
          </w:p>
        </w:tc>
        <w:tc>
          <w:tcPr>
            <w:tcW w:w="1152" w:type="pct"/>
          </w:tcPr>
          <w:p w14:paraId="4F34B3D7" w14:textId="18B686C1" w:rsidR="00EA5D6B" w:rsidRPr="00D05B9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542464FA" w14:textId="147F14CE" w:rsidR="00EA5D6B" w:rsidRPr="00EA5D6B" w:rsidRDefault="00EA5D6B" w:rsidP="00EA5D6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</w:tc>
        <w:tc>
          <w:tcPr>
            <w:tcW w:w="1156" w:type="pct"/>
          </w:tcPr>
          <w:p w14:paraId="1342AE8E" w14:textId="2447654A" w:rsidR="00EA5D6B" w:rsidRPr="00665208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5D6B" w:rsidRPr="0043698A" w14:paraId="2477AFFD" w14:textId="77777777" w:rsidTr="00EA5D6B">
        <w:trPr>
          <w:trHeight w:val="387"/>
        </w:trPr>
        <w:tc>
          <w:tcPr>
            <w:tcW w:w="1250" w:type="pct"/>
          </w:tcPr>
          <w:p w14:paraId="568BD6C3" w14:textId="59C31D13" w:rsidR="00EA5D6B" w:rsidRPr="00EA5D6B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Pr="00665208">
              <w:rPr>
                <w:rFonts w:ascii="Times New Roman" w:hAnsi="Times New Roman"/>
                <w:sz w:val="21"/>
                <w:szCs w:val="21"/>
              </w:rPr>
              <w:t>.12.2024, 9.50-</w:t>
            </w:r>
            <w:r w:rsidRPr="00EA5D6B">
              <w:rPr>
                <w:rFonts w:ascii="Times New Roman" w:hAnsi="Times New Roman"/>
                <w:sz w:val="21"/>
                <w:szCs w:val="21"/>
              </w:rPr>
              <w:t>11.25</w:t>
            </w:r>
          </w:p>
        </w:tc>
        <w:tc>
          <w:tcPr>
            <w:tcW w:w="1152" w:type="pct"/>
          </w:tcPr>
          <w:p w14:paraId="4DBAE848" w14:textId="4C8BE3D3" w:rsidR="00EA5D6B" w:rsidRPr="00D05B9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42" w:type="pct"/>
          </w:tcPr>
          <w:p w14:paraId="1209270E" w14:textId="24BE796A" w:rsidR="00EA5D6B" w:rsidRPr="00EA5D6B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Проф. </w:t>
            </w:r>
            <w:r w:rsidRPr="00EA5D6B">
              <w:rPr>
                <w:rFonts w:ascii="Times New Roman" w:eastAsia="Times New Roman" w:hAnsi="Times New Roman"/>
                <w:sz w:val="24"/>
                <w:szCs w:val="28"/>
              </w:rPr>
              <w:t>Фатхутдинова Л.М.</w:t>
            </w:r>
          </w:p>
        </w:tc>
        <w:tc>
          <w:tcPr>
            <w:tcW w:w="1156" w:type="pct"/>
          </w:tcPr>
          <w:p w14:paraId="042BEEE0" w14:textId="62058D31" w:rsidR="00EA5D6B" w:rsidRPr="00C81A5F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7A8D26B2" w14:textId="49D4E74C" w:rsidR="0034234A" w:rsidRPr="00DD2F24" w:rsidRDefault="0034234A" w:rsidP="004F42C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8DCFC1F" w14:textId="77777777" w:rsidR="00991470" w:rsidRDefault="00991470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</w:p>
    <w:p w14:paraId="633F5D5F" w14:textId="54138E9A" w:rsidR="00C81A5F" w:rsidRPr="00C81A5F" w:rsidRDefault="00CB7ED3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по 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>дисциплине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Ги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гиена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труда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5200EE0" w14:textId="77777777" w:rsidR="006841E0" w:rsidRDefault="00CB7ED3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 курса медико-профилакти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ческого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фа</w:t>
      </w:r>
      <w:r w:rsidR="00A20B89" w:rsidRPr="00C81A5F">
        <w:rPr>
          <w:rFonts w:ascii="Times New Roman" w:hAnsi="Times New Roman"/>
          <w:b/>
          <w:sz w:val="21"/>
          <w:szCs w:val="21"/>
          <w:highlight w:val="lightGray"/>
        </w:rPr>
        <w:t>культета</w:t>
      </w:r>
      <w:r w:rsidR="00A20B89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57BE0C25" w14:textId="7E4CF844" w:rsidR="00CB7ED3" w:rsidRPr="00DD2F24" w:rsidRDefault="00A20B89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C81A5F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2558B95" w14:textId="33E0F939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 xml:space="preserve">Время занятий: </w:t>
      </w:r>
      <w:r w:rsidR="00665208">
        <w:rPr>
          <w:rFonts w:ascii="Times New Roman" w:hAnsi="Times New Roman"/>
          <w:sz w:val="21"/>
          <w:szCs w:val="21"/>
        </w:rPr>
        <w:t>13.00–17.3</w:t>
      </w:r>
      <w:r w:rsidR="00841214" w:rsidRPr="000C3987">
        <w:rPr>
          <w:rFonts w:ascii="Times New Roman" w:hAnsi="Times New Roman"/>
          <w:sz w:val="21"/>
          <w:szCs w:val="21"/>
        </w:rPr>
        <w:t>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3122"/>
        <w:gridCol w:w="3685"/>
      </w:tblGrid>
      <w:tr w:rsidR="000C3987" w:rsidRPr="00DD2F24" w14:paraId="0531B31C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344F3EA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174E2E41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22" w:type="dxa"/>
            <w:shd w:val="clear" w:color="auto" w:fill="auto"/>
          </w:tcPr>
          <w:p w14:paraId="2D5129B7" w14:textId="7A19428E" w:rsidR="000C3987" w:rsidRPr="00C92569" w:rsidRDefault="00307256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1DBA0A81" w14:textId="5049FD82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C1088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EA5D6B" w:rsidRPr="00DD2F24" w14:paraId="1BC22CE4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EB0EE25" w14:textId="5528D0AA" w:rsidR="00EA5D6B" w:rsidRPr="009E782E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11.09.2024-23.09.2024</w:t>
            </w:r>
          </w:p>
        </w:tc>
        <w:tc>
          <w:tcPr>
            <w:tcW w:w="1134" w:type="dxa"/>
            <w:shd w:val="clear" w:color="auto" w:fill="auto"/>
          </w:tcPr>
          <w:p w14:paraId="44ACEB64" w14:textId="77777777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66CA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22" w:type="dxa"/>
            <w:shd w:val="clear" w:color="auto" w:fill="auto"/>
          </w:tcPr>
          <w:p w14:paraId="7F4BCEE5" w14:textId="46B25F53" w:rsidR="00EA5D6B" w:rsidRPr="003416A7" w:rsidRDefault="003416A7" w:rsidP="003416A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Проф. </w:t>
            </w:r>
            <w:r w:rsidR="00EA5D6B" w:rsidRPr="00161165">
              <w:rPr>
                <w:rFonts w:ascii="Times New Roman" w:eastAsia="Times New Roman" w:hAnsi="Times New Roman"/>
                <w:sz w:val="24"/>
                <w:szCs w:val="24"/>
              </w:rPr>
              <w:t>Фатхутдинова Л.М.</w:t>
            </w:r>
          </w:p>
        </w:tc>
        <w:tc>
          <w:tcPr>
            <w:tcW w:w="3685" w:type="dxa"/>
            <w:shd w:val="clear" w:color="auto" w:fill="auto"/>
          </w:tcPr>
          <w:p w14:paraId="1A4D1F9B" w14:textId="77777777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EA5D6B" w:rsidRPr="00DD2F24" w14:paraId="5A5A7A2A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0340E76C" w14:textId="7759B267" w:rsidR="00EA5D6B" w:rsidRPr="00DD2F24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27.09.2024-09.10.2024</w:t>
            </w:r>
          </w:p>
        </w:tc>
        <w:tc>
          <w:tcPr>
            <w:tcW w:w="1134" w:type="dxa"/>
            <w:shd w:val="clear" w:color="auto" w:fill="auto"/>
          </w:tcPr>
          <w:p w14:paraId="6BFABD60" w14:textId="77777777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122" w:type="dxa"/>
            <w:shd w:val="clear" w:color="auto" w:fill="auto"/>
          </w:tcPr>
          <w:p w14:paraId="687359AF" w14:textId="4FEE608D" w:rsidR="00EA5D6B" w:rsidRPr="00CE45A2" w:rsidRDefault="003416A7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r w:rsidR="00EA5D6B" w:rsidRPr="00161165">
              <w:rPr>
                <w:rFonts w:ascii="Times New Roman" w:eastAsia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2C447C1F" w14:textId="77777777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EA5D6B" w:rsidRPr="00DD2F24" w14:paraId="63E01AE0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C0D9358" w14:textId="62BA1546" w:rsidR="00EA5D6B" w:rsidRPr="00DD2F24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23.10.2024-05.11.2024</w:t>
            </w:r>
          </w:p>
        </w:tc>
        <w:tc>
          <w:tcPr>
            <w:tcW w:w="1134" w:type="dxa"/>
            <w:shd w:val="clear" w:color="auto" w:fill="auto"/>
          </w:tcPr>
          <w:p w14:paraId="0FDA7B00" w14:textId="77777777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122" w:type="dxa"/>
            <w:shd w:val="clear" w:color="auto" w:fill="auto"/>
          </w:tcPr>
          <w:p w14:paraId="58793388" w14:textId="393A1F3E" w:rsidR="00EA5D6B" w:rsidRPr="00C81A5F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1165">
              <w:rPr>
                <w:rFonts w:ascii="Times New Roman" w:eastAsia="Times New Roman" w:hAnsi="Times New Roman"/>
                <w:sz w:val="24"/>
                <w:szCs w:val="24"/>
              </w:rPr>
              <w:t>Асс. Мухутдинова А.Р.</w:t>
            </w:r>
          </w:p>
        </w:tc>
        <w:tc>
          <w:tcPr>
            <w:tcW w:w="3685" w:type="dxa"/>
            <w:shd w:val="clear" w:color="auto" w:fill="auto"/>
          </w:tcPr>
          <w:p w14:paraId="3CBAC338" w14:textId="585E9464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 НПУЦ МПФ (462) (в соответствии с тематическим планом)</w:t>
            </w:r>
          </w:p>
        </w:tc>
      </w:tr>
      <w:tr w:rsidR="00EA5D6B" w:rsidRPr="00DD2F24" w14:paraId="7D823584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2773F3EB" w14:textId="0AD913EC" w:rsidR="00EA5D6B" w:rsidRPr="00C81A5F" w:rsidRDefault="00EA5D6B" w:rsidP="00EA5D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11.1</w:t>
            </w:r>
            <w:r>
              <w:rPr>
                <w:rFonts w:ascii="Times New Roman" w:hAnsi="Times New Roman"/>
                <w:sz w:val="21"/>
                <w:szCs w:val="21"/>
              </w:rPr>
              <w:t>2.2024-2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.12.2024</w:t>
            </w:r>
          </w:p>
        </w:tc>
        <w:tc>
          <w:tcPr>
            <w:tcW w:w="1134" w:type="dxa"/>
            <w:shd w:val="clear" w:color="auto" w:fill="auto"/>
          </w:tcPr>
          <w:p w14:paraId="26615178" w14:textId="77777777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3122" w:type="dxa"/>
            <w:shd w:val="clear" w:color="auto" w:fill="auto"/>
          </w:tcPr>
          <w:p w14:paraId="6FEB731C" w14:textId="5EEBCA8E" w:rsidR="00EA5D6B" w:rsidRPr="00C81A5F" w:rsidRDefault="003416A7" w:rsidP="00EA5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Доц. </w:t>
            </w:r>
            <w:r w:rsidR="00EA5D6B" w:rsidRPr="00161165">
              <w:rPr>
                <w:rFonts w:ascii="Times New Roman" w:eastAsia="Times New Roman" w:hAnsi="Times New Roman"/>
                <w:sz w:val="24"/>
                <w:szCs w:val="24"/>
              </w:rPr>
              <w:t>Залялов Р.Р.</w:t>
            </w:r>
          </w:p>
        </w:tc>
        <w:tc>
          <w:tcPr>
            <w:tcW w:w="3685" w:type="dxa"/>
            <w:shd w:val="clear" w:color="auto" w:fill="auto"/>
          </w:tcPr>
          <w:p w14:paraId="36ABF27B" w14:textId="77777777" w:rsidR="00EA5D6B" w:rsidRPr="00DD2F24" w:rsidRDefault="00EA5D6B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</w:tbl>
    <w:p w14:paraId="747AC083" w14:textId="77777777" w:rsidR="00CB7ED3" w:rsidRPr="00DD2F24" w:rsidRDefault="00CB7ED3" w:rsidP="00C81A5F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51D4EDD5" w14:textId="3195EB73" w:rsidR="00D44E19" w:rsidRDefault="00D44E19" w:rsidP="004F42C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DBE27EE" w14:textId="2DB0E8EF" w:rsidR="00D44E19" w:rsidRPr="00637241" w:rsidRDefault="00D44E19" w:rsidP="00E05A30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</w:p>
    <w:p w14:paraId="030ED897" w14:textId="76E4D750" w:rsidR="00D44E19" w:rsidRPr="00637241" w:rsidRDefault="00D44E19" w:rsidP="00E05A3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медико-профилактического факультета</w:t>
      </w:r>
    </w:p>
    <w:p w14:paraId="6B97C762" w14:textId="61496CF0" w:rsidR="00D44E19" w:rsidRPr="00DD2F24" w:rsidRDefault="00D44E19" w:rsidP="00E05A3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="00CE194B">
        <w:rPr>
          <w:rFonts w:ascii="Times New Roman" w:hAnsi="Times New Roman"/>
          <w:sz w:val="21"/>
          <w:szCs w:val="21"/>
          <w:highlight w:val="lightGray"/>
        </w:rPr>
        <w:t>/2</w:t>
      </w:r>
      <w:r w:rsidR="00EA5D6B">
        <w:rPr>
          <w:rFonts w:ascii="Times New Roman" w:hAnsi="Times New Roman"/>
          <w:sz w:val="21"/>
          <w:szCs w:val="21"/>
          <w:highlight w:val="lightGray"/>
        </w:rPr>
        <w:t>5</w:t>
      </w:r>
      <w:r w:rsidR="00CE194B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637241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38C8F317" w14:textId="4C3D46C6" w:rsidR="00D44E19" w:rsidRPr="00DD2F24" w:rsidRDefault="00D44E19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841E0">
        <w:rPr>
          <w:rFonts w:ascii="Times New Roman" w:hAnsi="Times New Roman"/>
          <w:sz w:val="21"/>
          <w:szCs w:val="21"/>
        </w:rPr>
        <w:t xml:space="preserve">Лекции: среда, </w:t>
      </w:r>
      <w:r w:rsidR="00053EA8">
        <w:rPr>
          <w:rFonts w:ascii="Times New Roman" w:hAnsi="Times New Roman"/>
          <w:sz w:val="21"/>
          <w:szCs w:val="21"/>
        </w:rPr>
        <w:t>1,</w:t>
      </w:r>
      <w:r w:rsidRPr="006841E0">
        <w:rPr>
          <w:rFonts w:ascii="Times New Roman" w:hAnsi="Times New Roman"/>
          <w:sz w:val="21"/>
          <w:szCs w:val="21"/>
        </w:rPr>
        <w:t>3,5,7,9,11-1</w:t>
      </w:r>
      <w:r w:rsidR="00053EA8">
        <w:rPr>
          <w:rFonts w:ascii="Times New Roman" w:hAnsi="Times New Roman"/>
          <w:sz w:val="21"/>
          <w:szCs w:val="21"/>
        </w:rPr>
        <w:t>5</w:t>
      </w:r>
      <w:r w:rsidRPr="006841E0">
        <w:rPr>
          <w:rFonts w:ascii="Times New Roman" w:hAnsi="Times New Roman"/>
          <w:sz w:val="21"/>
          <w:szCs w:val="21"/>
        </w:rPr>
        <w:t xml:space="preserve"> недели 9.50</w:t>
      </w:r>
      <w:r w:rsidR="00E05A30"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-</w:t>
      </w:r>
      <w:r w:rsidR="00E05A30">
        <w:rPr>
          <w:rFonts w:ascii="Times New Roman" w:hAnsi="Times New Roman"/>
          <w:sz w:val="21"/>
          <w:szCs w:val="21"/>
        </w:rPr>
        <w:t xml:space="preserve"> </w:t>
      </w:r>
      <w:r w:rsidRPr="006841E0">
        <w:rPr>
          <w:rFonts w:ascii="Times New Roman" w:hAnsi="Times New Roman"/>
          <w:sz w:val="21"/>
          <w:szCs w:val="21"/>
        </w:rPr>
        <w:t>11.25</w:t>
      </w:r>
    </w:p>
    <w:tbl>
      <w:tblPr>
        <w:tblW w:w="1032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D44E19" w:rsidRPr="00DD2F24" w14:paraId="18BBF144" w14:textId="77777777" w:rsidTr="126A49EE">
        <w:trPr>
          <w:trHeight w:val="58"/>
          <w:jc w:val="center"/>
        </w:trPr>
        <w:tc>
          <w:tcPr>
            <w:tcW w:w="2580" w:type="dxa"/>
            <w:shd w:val="clear" w:color="auto" w:fill="auto"/>
          </w:tcPr>
          <w:p w14:paraId="102286C2" w14:textId="77777777" w:rsidR="00D44E19" w:rsidRPr="00CF725C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17988C4F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24B5F48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09329EB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44E19" w:rsidRPr="00DD2F24" w14:paraId="1ECBB71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D238FD2" w14:textId="7956B271" w:rsidR="00D44E19" w:rsidRPr="00CF725C" w:rsidRDefault="00053EA8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58516E7D" w14:textId="22375BFB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 w:rsidR="00EC437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47088D59" w14:textId="68F7831E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2E23644D" w14:textId="67F4A27B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6534380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83AB988" w14:textId="33624873" w:rsidR="00D44E19" w:rsidRPr="00CF725C" w:rsidRDefault="00053EA8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FEC4C47" w14:textId="21B6D843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73730A3" w14:textId="37055DFC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5B51A5D2" w14:textId="2617EBBF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41AE368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640C273D" w14:textId="60CCD949" w:rsidR="00D44E19" w:rsidRPr="00CF725C" w:rsidRDefault="00053EA8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14A3EBB" w14:textId="74FF50FE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5855512B" w14:textId="7DBB313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5C17B22A" w14:textId="21935266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A82DEC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6692C0B4" w14:textId="7FEDB43B" w:rsidR="00D44E19" w:rsidRPr="00CF725C" w:rsidRDefault="00053EA8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26F7B4E0" w14:textId="1C4F7189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07E2B60B" w14:textId="0AA773C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1F6E6E1C" w14:textId="0CAB7A28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36A2FC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9A9FB8C" w14:textId="317A113A" w:rsidR="00D44E19" w:rsidRPr="00CF725C" w:rsidRDefault="00053EA8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923EF9E" w14:textId="152D5C43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02AC5E5D" w14:textId="779CB2F0" w:rsidR="00D44E19" w:rsidRPr="00ED11BA" w:rsidRDefault="00CE45A2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29ACC0B9" w14:textId="4EA50210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26F33E5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BB6F8F2" w14:textId="5A64F5A7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 w:rsidR="00053EA8">
              <w:rPr>
                <w:rFonts w:ascii="Times New Roman" w:hAnsi="Times New Roman"/>
                <w:sz w:val="21"/>
                <w:szCs w:val="21"/>
              </w:rPr>
              <w:t>3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35794317" w14:textId="1605B195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080FA7D8" w14:textId="1299798D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5BA6BED1" w14:textId="184C6998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F60DFD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5CABE826" w14:textId="6A2D83C5" w:rsidR="00D44E19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2</w:t>
            </w:r>
            <w:r w:rsidR="00053EA8">
              <w:rPr>
                <w:rFonts w:ascii="Times New Roman" w:hAnsi="Times New Roman"/>
                <w:sz w:val="21"/>
                <w:szCs w:val="21"/>
              </w:rPr>
              <w:t>0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9F5D165" w14:textId="364918C7" w:rsidR="00D44E19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766EF67D" w14:textId="1009DCD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19F321B5" w14:textId="4FB6355D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52EFB4B2" w14:textId="6A6C2268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F56" w14:textId="6F4833E9" w:rsidR="00134F0D" w:rsidRPr="00CF725C" w:rsidRDefault="00053EA8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6C0" w14:textId="492B6C95" w:rsidR="00134F0D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AAB" w14:textId="66D784A4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DED" w14:textId="099AC25F" w:rsidR="00134F0D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57CB7" w14:paraId="25C1D269" w14:textId="77777777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E94" w14:textId="6F09D78D" w:rsidR="00357CB7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0</w:t>
            </w:r>
            <w:r w:rsidR="00053EA8">
              <w:rPr>
                <w:rFonts w:ascii="Times New Roman" w:hAnsi="Times New Roman"/>
                <w:sz w:val="21"/>
                <w:szCs w:val="21"/>
              </w:rPr>
              <w:t>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C60" w14:textId="4386F745" w:rsidR="00357CB7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9F3" w14:textId="70885233" w:rsidR="00357CB7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868" w14:textId="4A7E810E" w:rsidR="00357CB7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3E811FBC" w14:textId="242A34DA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F95" w14:textId="27C00F7D" w:rsidR="00134F0D" w:rsidRPr="00CF725C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725C">
              <w:rPr>
                <w:rFonts w:ascii="Times New Roman" w:hAnsi="Times New Roman"/>
                <w:sz w:val="21"/>
                <w:szCs w:val="21"/>
              </w:rPr>
              <w:t>1</w:t>
            </w:r>
            <w:r w:rsidR="00053EA8">
              <w:rPr>
                <w:rFonts w:ascii="Times New Roman" w:hAnsi="Times New Roman"/>
                <w:sz w:val="21"/>
                <w:szCs w:val="21"/>
              </w:rPr>
              <w:t>1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FEB" w14:textId="54378A29" w:rsidR="00134F0D" w:rsidRPr="00ED11BA" w:rsidRDefault="00EC437A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4A89" w14:textId="5D204A2E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2B6" w14:textId="7109BEAE" w:rsidR="00134F0D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F725C" w14:paraId="6A4C0897" w14:textId="77777777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C90" w14:textId="6609C658" w:rsidR="00CF725C" w:rsidRPr="00CF725C" w:rsidRDefault="00053EA8" w:rsidP="00CF725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="00CF725C" w:rsidRPr="00CF725C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CF725C" w:rsidRPr="00CF725C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AFB" w14:textId="02FA4220" w:rsidR="00CF725C" w:rsidRPr="126A49EE" w:rsidRDefault="00CF725C" w:rsidP="00CF72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A6B" w14:textId="55C77488" w:rsidR="00CF725C" w:rsidRPr="126A49EE" w:rsidRDefault="00CF725C" w:rsidP="00CF72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D4C" w14:textId="5FCE6261" w:rsidR="00CF725C" w:rsidRPr="126A49EE" w:rsidRDefault="00CF725C" w:rsidP="00CF725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128BB34" w14:textId="77777777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2DE180D" w14:textId="77777777" w:rsidR="00053EA8" w:rsidRDefault="00134F0D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</w:t>
      </w:r>
    </w:p>
    <w:p w14:paraId="121CF724" w14:textId="1BB5426E" w:rsidR="00053EA8" w:rsidRDefault="00053EA8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13C22518" w14:textId="4F4352C9" w:rsidR="003416A7" w:rsidRDefault="003416A7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64CBD1D8" w14:textId="070B414F" w:rsidR="003416A7" w:rsidRDefault="003416A7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4AE57017" w14:textId="77777777" w:rsidR="008A51CD" w:rsidRDefault="008A51CD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5F09FF44" w14:textId="77777777" w:rsidR="008A51CD" w:rsidRDefault="008A51CD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1D92B689" w14:textId="77777777" w:rsidR="008A51CD" w:rsidRDefault="008A51CD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55D52F1E" w14:textId="77777777" w:rsidR="003416A7" w:rsidRDefault="003416A7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2A6EC7B9" w14:textId="77777777" w:rsidR="00053EA8" w:rsidRDefault="00053EA8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</w:rPr>
      </w:pPr>
    </w:p>
    <w:p w14:paraId="028CDD4C" w14:textId="19E96906" w:rsidR="00637241" w:rsidRPr="00FF68EE" w:rsidRDefault="00134F0D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705E6855" w14:textId="77777777" w:rsidR="00E22D25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для студентов 5 курса медико-профилактического факультета </w:t>
      </w:r>
    </w:p>
    <w:p w14:paraId="1D31B146" w14:textId="4DA6E17F" w:rsidR="00134F0D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FF68EE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7BDD3857" w14:textId="3BB46B6E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 xml:space="preserve">Время занятий: </w:t>
      </w:r>
      <w:r w:rsidR="00C17062" w:rsidRPr="000C3987">
        <w:rPr>
          <w:rFonts w:ascii="Times New Roman" w:hAnsi="Times New Roman"/>
          <w:sz w:val="21"/>
          <w:szCs w:val="21"/>
        </w:rPr>
        <w:t>13.00–17.15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0C3987" w:rsidRPr="00DD2F24" w14:paraId="21A64176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FA650D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78C61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655173D" w14:textId="4BD4F571" w:rsidR="000C3987" w:rsidRPr="003B0205" w:rsidRDefault="00307256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09692467" w14:textId="610DFF39" w:rsidR="000C3987" w:rsidRPr="003B0205" w:rsidRDefault="000C3987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C1088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CE45A2" w:rsidRPr="00DD2F24" w14:paraId="6CF8451C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22A0EA2" w14:textId="202B1CF8" w:rsidR="00CE45A2" w:rsidRPr="00FC7E07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1</w:t>
            </w:r>
            <w:r w:rsidR="004975B9"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8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.11.</w:t>
            </w:r>
            <w:r w:rsidR="00C41D66"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-</w:t>
            </w:r>
            <w:r w:rsidR="004975B9"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03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  <w:lang w:val="en-US"/>
              </w:rPr>
              <w:t>12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</w:t>
            </w:r>
            <w:r w:rsidR="00C41D66"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2800A43" w14:textId="77777777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112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251662AB" w14:textId="2B0513F8" w:rsidR="00CE45A2" w:rsidRPr="003416A7" w:rsidRDefault="00766791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3685" w:type="dxa"/>
            <w:shd w:val="clear" w:color="auto" w:fill="auto"/>
          </w:tcPr>
          <w:p w14:paraId="66D3F8AF" w14:textId="13188F84" w:rsidR="00CE45A2" w:rsidRPr="00DD2F24" w:rsidRDefault="00CE45A2" w:rsidP="00EA5D6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="00406F83">
              <w:rPr>
                <w:rFonts w:ascii="Times New Roman" w:hAnsi="Times New Roman"/>
                <w:sz w:val="21"/>
                <w:szCs w:val="21"/>
              </w:rPr>
              <w:t>)</w:t>
            </w:r>
            <w:r w:rsidR="003416A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3416A7" w:rsidRPr="00DD2F24">
              <w:rPr>
                <w:rFonts w:ascii="Times New Roman" w:hAnsi="Times New Roman"/>
                <w:sz w:val="21"/>
                <w:szCs w:val="21"/>
              </w:rPr>
              <w:t>НПУЦ МПФ</w:t>
            </w:r>
          </w:p>
        </w:tc>
      </w:tr>
      <w:tr w:rsidR="003416A7" w:rsidRPr="00DD2F24" w14:paraId="6F59F33F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B8046D3" w14:textId="29A196DB" w:rsidR="003416A7" w:rsidRPr="00FC7E0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02.09.2024-17.09.2024</w:t>
            </w:r>
          </w:p>
        </w:tc>
        <w:tc>
          <w:tcPr>
            <w:tcW w:w="1134" w:type="dxa"/>
            <w:shd w:val="clear" w:color="auto" w:fill="auto"/>
          </w:tcPr>
          <w:p w14:paraId="5329C5AC" w14:textId="77777777" w:rsidR="003416A7" w:rsidRPr="00DD2F24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65F896E2" w14:textId="77777777" w:rsidR="003416A7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Доц. Г.Г.Бадамшина</w:t>
            </w:r>
          </w:p>
          <w:p w14:paraId="04913A18" w14:textId="7FCDD3EA" w:rsidR="003416A7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526E5FB1" w14:textId="10104BA0" w:rsidR="003416A7" w:rsidRPr="00DD2F24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511D">
              <w:rPr>
                <w:rFonts w:ascii="Times New Roman" w:hAnsi="Times New Roman"/>
                <w:sz w:val="21"/>
                <w:szCs w:val="21"/>
              </w:rPr>
              <w:t>НУК (407), НПУЦ МПФ</w:t>
            </w:r>
          </w:p>
        </w:tc>
      </w:tr>
      <w:tr w:rsidR="003416A7" w:rsidRPr="00DD2F24" w14:paraId="4E082E6B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3DD57FF4" w14:textId="5812ED69" w:rsidR="003416A7" w:rsidRPr="00FC7E0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1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  <w:lang w:val="en-US"/>
              </w:rPr>
              <w:t>9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.12.2024-30.12.2024</w:t>
            </w:r>
          </w:p>
          <w:p w14:paraId="68D5B1F1" w14:textId="189100D6" w:rsidR="003416A7" w:rsidRPr="00FC7E0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09.01.2024-1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  <w:lang w:val="en-US"/>
              </w:rPr>
              <w:t>3</w:t>
            </w: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.01.2024</w:t>
            </w:r>
          </w:p>
        </w:tc>
        <w:tc>
          <w:tcPr>
            <w:tcW w:w="1134" w:type="dxa"/>
            <w:shd w:val="clear" w:color="auto" w:fill="auto"/>
          </w:tcPr>
          <w:p w14:paraId="691866B4" w14:textId="77777777" w:rsidR="003416A7" w:rsidRPr="00DD2F24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6DAC1449" w14:textId="77777777" w:rsidR="003416A7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Доц. Г.Г.Бадамшина</w:t>
            </w:r>
          </w:p>
          <w:p w14:paraId="682906C4" w14:textId="239873D4" w:rsidR="003416A7" w:rsidRPr="003416A7" w:rsidRDefault="003416A7" w:rsidP="003416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08F58551" w14:textId="03C450CF" w:rsidR="003416A7" w:rsidRPr="00DD2F24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511D">
              <w:rPr>
                <w:rFonts w:ascii="Times New Roman" w:hAnsi="Times New Roman"/>
                <w:sz w:val="21"/>
                <w:szCs w:val="21"/>
              </w:rPr>
              <w:t>НУК (407), НПУЦ МПФ</w:t>
            </w:r>
          </w:p>
        </w:tc>
      </w:tr>
      <w:tr w:rsidR="003416A7" w:rsidRPr="00DD2F24" w14:paraId="78F946B8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2AE9AF57" w14:textId="42A261FA" w:rsidR="003416A7" w:rsidRPr="00FC7E0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FC7E07">
              <w:rPr>
                <w:rFonts w:ascii="Times New Roman" w:hAnsi="Times New Roman"/>
                <w:sz w:val="21"/>
                <w:szCs w:val="21"/>
                <w:highlight w:val="green"/>
              </w:rPr>
              <w:t>25.10.2024-13.11.2024</w:t>
            </w:r>
          </w:p>
        </w:tc>
        <w:tc>
          <w:tcPr>
            <w:tcW w:w="1134" w:type="dxa"/>
            <w:shd w:val="clear" w:color="auto" w:fill="auto"/>
          </w:tcPr>
          <w:p w14:paraId="61F868BB" w14:textId="77777777" w:rsidR="003416A7" w:rsidRPr="00DD2F24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11D6BCC1" w14:textId="643828A9" w:rsidR="003416A7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Ст.преп. Абляева А.В..</w:t>
            </w:r>
          </w:p>
        </w:tc>
        <w:tc>
          <w:tcPr>
            <w:tcW w:w="3685" w:type="dxa"/>
            <w:shd w:val="clear" w:color="auto" w:fill="auto"/>
          </w:tcPr>
          <w:p w14:paraId="76140463" w14:textId="0BADE4F9" w:rsidR="003416A7" w:rsidRPr="00DD2F24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511D">
              <w:rPr>
                <w:rFonts w:ascii="Times New Roman" w:hAnsi="Times New Roman"/>
                <w:sz w:val="21"/>
                <w:szCs w:val="21"/>
              </w:rPr>
              <w:t>НУК (407), НПУЦ МПФ</w:t>
            </w:r>
          </w:p>
        </w:tc>
      </w:tr>
    </w:tbl>
    <w:p w14:paraId="21C6F8AF" w14:textId="6B501620" w:rsidR="00637241" w:rsidRPr="00DD2F24" w:rsidRDefault="003416A7" w:rsidP="003416A7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="00637241"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32E6E850" w14:textId="102BCEFE" w:rsidR="003B0205" w:rsidRDefault="003B0205" w:rsidP="00CE45A2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6DCDA2AC" w14:textId="3BF917F0" w:rsidR="000A4704" w:rsidRPr="00146EA4" w:rsidRDefault="000A4704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>игиена детей и подростков»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4E69E71" w14:textId="0C416C11" w:rsidR="000A4704" w:rsidRPr="00146EA4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5 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курса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6BBF641B" w14:textId="604F80FD" w:rsidR="003B0205" w:rsidRDefault="000A4704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="00062637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="009D6032" w:rsidRPr="00CF693D">
        <w:rPr>
          <w:rFonts w:ascii="Times New Roman" w:hAnsi="Times New Roman"/>
          <w:sz w:val="21"/>
          <w:szCs w:val="21"/>
          <w:highlight w:val="lightGray"/>
        </w:rPr>
        <w:t>/</w:t>
      </w:r>
      <w:r w:rsidR="009D6032">
        <w:rPr>
          <w:rFonts w:ascii="Times New Roman" w:hAnsi="Times New Roman"/>
          <w:sz w:val="21"/>
          <w:szCs w:val="21"/>
          <w:highlight w:val="lightGray"/>
        </w:rPr>
        <w:t>202</w:t>
      </w:r>
      <w:r w:rsidR="00B4045E">
        <w:rPr>
          <w:rFonts w:ascii="Times New Roman" w:hAnsi="Times New Roman"/>
          <w:sz w:val="21"/>
          <w:szCs w:val="21"/>
          <w:highlight w:val="lightGray"/>
        </w:rPr>
        <w:t>5</w:t>
      </w:r>
      <w:r w:rsidR="00062637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056020C" w14:textId="7E46BFD7" w:rsidR="00C2481C" w:rsidRPr="00062637" w:rsidRDefault="00C2481C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773"/>
        <w:gridCol w:w="2387"/>
      </w:tblGrid>
      <w:tr w:rsidR="000A4704" w:rsidRPr="00146EA4" w14:paraId="52D81C8C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80D30FF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4D1D625B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773" w:type="dxa"/>
            <w:shd w:val="clear" w:color="auto" w:fill="auto"/>
          </w:tcPr>
          <w:p w14:paraId="7B530DFA" w14:textId="77777777" w:rsidR="000A4704" w:rsidRPr="0006263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387" w:type="dxa"/>
            <w:shd w:val="clear" w:color="auto" w:fill="auto"/>
          </w:tcPr>
          <w:p w14:paraId="3C4C369E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146EA4" w14:paraId="48EEE95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7CBF5D5" w14:textId="4A0D5B90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</w:t>
            </w:r>
            <w:r w:rsidR="004975B9">
              <w:rPr>
                <w:rFonts w:ascii="Times New Roman" w:hAnsi="Times New Roman"/>
                <w:sz w:val="21"/>
                <w:szCs w:val="21"/>
              </w:rPr>
              <w:t>6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76A2D773" w14:textId="436D7E42" w:rsidR="00600A63" w:rsidRPr="00ED11BA" w:rsidRDefault="004975B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60304645" w14:textId="3D87455F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3704A9B2" w14:textId="55D1AF63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7697232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07A294A" w14:textId="6F9A0E12" w:rsidR="00600A63" w:rsidRPr="00ED11BA" w:rsidRDefault="004975B9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126A49EE"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398EB355" w14:textId="6288AB23" w:rsidR="00600A63" w:rsidRPr="00ED11BA" w:rsidRDefault="004975B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3282873E" w14:textId="67197076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548B1450" w14:textId="684241E7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2AF4409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F2C135E" w14:textId="71BBAF36" w:rsidR="00600A63" w:rsidRPr="00ED11BA" w:rsidRDefault="004975B9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126A49EE"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78EFB737" w14:textId="13A946BC" w:rsidR="00600A63" w:rsidRPr="00ED11BA" w:rsidRDefault="004975B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1F54B06B" w14:textId="768DCBCA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0F00C0E1" w14:textId="50E72C0F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615ED74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75DE9CB" w14:textId="58663867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 w:rsidR="004975B9">
              <w:rPr>
                <w:rFonts w:ascii="Times New Roman" w:hAnsi="Times New Roman"/>
                <w:sz w:val="21"/>
                <w:szCs w:val="21"/>
              </w:rPr>
              <w:t>8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68DEF8E5" w14:textId="005B6250" w:rsidR="00600A63" w:rsidRPr="00ED11BA" w:rsidRDefault="004975B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4CFF5576" w14:textId="48765E1C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7A7E7BC3" w14:textId="4F921FED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146EA4" w14:paraId="64412783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E74DCB7" w14:textId="059FCA9E" w:rsidR="00CE45A2" w:rsidRPr="00ED11BA" w:rsidRDefault="004975B9" w:rsidP="004975B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 xml:space="preserve"> 9.50-11.25</w:t>
            </w:r>
          </w:p>
        </w:tc>
        <w:tc>
          <w:tcPr>
            <w:tcW w:w="2580" w:type="dxa"/>
            <w:shd w:val="clear" w:color="auto" w:fill="auto"/>
          </w:tcPr>
          <w:p w14:paraId="344414E0" w14:textId="2EC460AE" w:rsidR="00CE45A2" w:rsidRPr="00ED11BA" w:rsidRDefault="004975B9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32E19849" w14:textId="186A0CE5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139C0A3B" w14:textId="33DFB731" w:rsidR="00CE45A2" w:rsidRPr="00146EA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146EA4" w14:paraId="5D48D37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295C1A1" w14:textId="1CA6484B" w:rsidR="00CE45A2" w:rsidRPr="00ED11BA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</w:t>
            </w:r>
            <w:r w:rsidR="004975B9">
              <w:rPr>
                <w:rFonts w:ascii="Times New Roman" w:hAnsi="Times New Roman"/>
                <w:sz w:val="21"/>
                <w:szCs w:val="21"/>
              </w:rPr>
              <w:t>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36320CB0" w14:textId="3C7AACE0" w:rsidR="00CE45A2" w:rsidRPr="00ED11BA" w:rsidRDefault="004975B9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391D958D" w14:textId="633F6BC5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3EFF255A" w14:textId="2883A274" w:rsidR="00CE45A2" w:rsidRPr="00146EA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146EA4" w14:paraId="0BE6D8F7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DE4AFE1" w14:textId="10E5D0B8" w:rsidR="00CE45A2" w:rsidRPr="00ED11BA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 w:rsidR="004975B9">
              <w:rPr>
                <w:rFonts w:ascii="Times New Roman" w:hAnsi="Times New Roman"/>
                <w:sz w:val="21"/>
                <w:szCs w:val="21"/>
              </w:rPr>
              <w:t>9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593C210E" w14:textId="484CBE2E" w:rsidR="00CE45A2" w:rsidRPr="00ED11BA" w:rsidRDefault="004975B9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72CCF983" w14:textId="59BAD28D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3C8D1837" w14:textId="5CFBF2D6" w:rsidR="00CE45A2" w:rsidRPr="00146EA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E45A2" w:rsidRPr="00DD2F24" w14:paraId="76207500" w14:textId="77777777" w:rsidTr="126A49EE">
        <w:trPr>
          <w:trHeight w:val="112"/>
          <w:jc w:val="center"/>
        </w:trPr>
        <w:tc>
          <w:tcPr>
            <w:tcW w:w="2580" w:type="dxa"/>
            <w:shd w:val="clear" w:color="auto" w:fill="auto"/>
          </w:tcPr>
          <w:p w14:paraId="321E2D2F" w14:textId="057801A1" w:rsidR="00CE45A2" w:rsidRPr="00ED11BA" w:rsidRDefault="004975B9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4AB8396B" w14:textId="0FB35947" w:rsidR="00CE45A2" w:rsidRPr="00ED11BA" w:rsidRDefault="004975B9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3501-3504</w:t>
            </w:r>
          </w:p>
        </w:tc>
        <w:tc>
          <w:tcPr>
            <w:tcW w:w="2773" w:type="dxa"/>
            <w:shd w:val="clear" w:color="auto" w:fill="auto"/>
          </w:tcPr>
          <w:p w14:paraId="187F9371" w14:textId="1416DDCF" w:rsidR="00CE45A2" w:rsidRPr="00ED11BA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0603">
              <w:rPr>
                <w:rFonts w:ascii="Times New Roman" w:hAnsi="Times New Roman"/>
                <w:sz w:val="21"/>
                <w:szCs w:val="21"/>
              </w:rPr>
              <w:t>Ст.преп. Абляева А.В</w:t>
            </w:r>
          </w:p>
        </w:tc>
        <w:tc>
          <w:tcPr>
            <w:tcW w:w="2387" w:type="dxa"/>
            <w:shd w:val="clear" w:color="auto" w:fill="auto"/>
          </w:tcPr>
          <w:p w14:paraId="71481A28" w14:textId="489FEC82" w:rsidR="00CE45A2" w:rsidRPr="00DD2F24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7CAE320E" w14:textId="168651E0" w:rsidR="00C2481C" w:rsidRDefault="00C2481C" w:rsidP="0006263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32E8C799" w14:textId="172846DF" w:rsidR="000A4704" w:rsidRPr="00C2481C" w:rsidRDefault="000A4704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игиена детей и подростков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73E0ADB" w14:textId="33C1A03A" w:rsidR="000A4704" w:rsidRPr="00C2481C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123337F9" w14:textId="4864E527" w:rsidR="000A4704" w:rsidRDefault="000A4704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C2481C">
        <w:rPr>
          <w:rFonts w:ascii="Times New Roman" w:hAnsi="Times New Roman"/>
          <w:sz w:val="21"/>
          <w:szCs w:val="21"/>
          <w:highlight w:val="lightGray"/>
        </w:rPr>
        <w:t>/2</w:t>
      </w:r>
      <w:r w:rsidR="000E0DDA">
        <w:rPr>
          <w:rFonts w:ascii="Times New Roman" w:hAnsi="Times New Roman"/>
          <w:sz w:val="21"/>
          <w:szCs w:val="21"/>
          <w:highlight w:val="lightGray"/>
        </w:rPr>
        <w:t>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760CAC7C" w14:textId="30CA1316" w:rsidR="00062637" w:rsidRPr="000C3987" w:rsidRDefault="000C3987" w:rsidP="000626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="00062637"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0A4704" w:rsidRPr="00DD2F24" w14:paraId="46CE23E4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1A32BBFA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27621CE5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79FB4412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376F604C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CE45A2" w:rsidRPr="00DD2F24" w14:paraId="3F989050" w14:textId="77777777" w:rsidTr="004975B9">
        <w:trPr>
          <w:trHeight w:val="374"/>
          <w:jc w:val="center"/>
        </w:trPr>
        <w:tc>
          <w:tcPr>
            <w:tcW w:w="2551" w:type="dxa"/>
            <w:shd w:val="clear" w:color="auto" w:fill="auto"/>
          </w:tcPr>
          <w:p w14:paraId="6D43CB53" w14:textId="42A1D47C" w:rsidR="00CE45A2" w:rsidRPr="002D44C3" w:rsidRDefault="004975B9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-05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CDC25C3" w14:textId="77777777" w:rsidR="00CE45A2" w:rsidRPr="003D53E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D53E3">
              <w:rPr>
                <w:rFonts w:ascii="Times New Roman" w:hAnsi="Times New Roman"/>
                <w:sz w:val="21"/>
                <w:szCs w:val="21"/>
              </w:rPr>
              <w:t>3501</w:t>
            </w:r>
          </w:p>
        </w:tc>
        <w:tc>
          <w:tcPr>
            <w:tcW w:w="2976" w:type="dxa"/>
            <w:shd w:val="clear" w:color="auto" w:fill="auto"/>
          </w:tcPr>
          <w:p w14:paraId="04A1985D" w14:textId="3F845154" w:rsidR="00CE45A2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Асс. Сибгатуллин И.Я.</w:t>
            </w:r>
          </w:p>
        </w:tc>
        <w:tc>
          <w:tcPr>
            <w:tcW w:w="3685" w:type="dxa"/>
            <w:shd w:val="clear" w:color="auto" w:fill="auto"/>
          </w:tcPr>
          <w:p w14:paraId="465ED830" w14:textId="1F319FF5" w:rsidR="00CE45A2" w:rsidRPr="00773556" w:rsidRDefault="00CE45A2" w:rsidP="00406F8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="00406F83">
              <w:rPr>
                <w:rFonts w:ascii="Times New Roman" w:hAnsi="Times New Roman"/>
                <w:sz w:val="21"/>
                <w:szCs w:val="21"/>
              </w:rPr>
              <w:t>)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CE45A2" w:rsidRPr="00DD2F24" w14:paraId="34B91B75" w14:textId="77777777" w:rsidTr="004975B9">
        <w:trPr>
          <w:trHeight w:val="592"/>
          <w:jc w:val="center"/>
        </w:trPr>
        <w:tc>
          <w:tcPr>
            <w:tcW w:w="2551" w:type="dxa"/>
            <w:shd w:val="clear" w:color="auto" w:fill="auto"/>
          </w:tcPr>
          <w:p w14:paraId="2BF4D3B6" w14:textId="35AB2763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</w:t>
            </w:r>
            <w:r w:rsidR="004975B9">
              <w:rPr>
                <w:rFonts w:ascii="Times New Roman" w:hAnsi="Times New Roman"/>
                <w:sz w:val="21"/>
                <w:szCs w:val="21"/>
              </w:rPr>
              <w:t>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 w:rsidR="004975B9">
              <w:rPr>
                <w:rFonts w:ascii="Times New Roman" w:hAnsi="Times New Roman"/>
                <w:sz w:val="21"/>
                <w:szCs w:val="21"/>
              </w:rPr>
              <w:t>30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.12.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  <w:p w14:paraId="5AE535F6" w14:textId="17E1D33F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09.01.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2025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-1</w:t>
            </w:r>
            <w:r w:rsidR="004975B9" w:rsidRPr="003D53E3">
              <w:rPr>
                <w:rFonts w:ascii="Times New Roman" w:hAnsi="Times New Roman"/>
                <w:sz w:val="21"/>
                <w:szCs w:val="21"/>
              </w:rPr>
              <w:t>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26540399" w14:textId="77777777" w:rsidR="00CE45A2" w:rsidRPr="003D53E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D53E3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303DF7CE" w14:textId="529B55C4" w:rsidR="00CE45A2" w:rsidRPr="003416A7" w:rsidRDefault="003416A7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Асс. Сибгатуллин И.Я.</w:t>
            </w:r>
          </w:p>
          <w:p w14:paraId="001AC746" w14:textId="0684A001" w:rsidR="00CE45A2" w:rsidRPr="003416A7" w:rsidRDefault="00CE45A2" w:rsidP="00CE45A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1E5B6EDF" w14:textId="0BA6D414" w:rsidR="00CE45A2" w:rsidRPr="0041537B" w:rsidRDefault="00CE45A2" w:rsidP="00406F8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="00406F83">
              <w:rPr>
                <w:rFonts w:ascii="Times New Roman" w:hAnsi="Times New Roman"/>
                <w:sz w:val="21"/>
                <w:szCs w:val="21"/>
              </w:rPr>
              <w:t>),</w:t>
            </w:r>
          </w:p>
        </w:tc>
      </w:tr>
      <w:tr w:rsidR="00CE45A2" w:rsidRPr="00DD2F24" w14:paraId="76B894DA" w14:textId="77777777" w:rsidTr="003416A7">
        <w:trPr>
          <w:trHeight w:val="70"/>
          <w:jc w:val="center"/>
        </w:trPr>
        <w:tc>
          <w:tcPr>
            <w:tcW w:w="2551" w:type="dxa"/>
            <w:shd w:val="clear" w:color="auto" w:fill="auto"/>
          </w:tcPr>
          <w:p w14:paraId="2B454B05" w14:textId="457DB594" w:rsidR="00CE45A2" w:rsidRPr="002D44C3" w:rsidRDefault="004975B9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C5BD7E9" w14:textId="77777777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39607A10" w14:textId="77777777" w:rsidR="00406F83" w:rsidRPr="003416A7" w:rsidRDefault="00406F83" w:rsidP="00406F8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Ст.преп. Абляева А.В.,</w:t>
            </w:r>
          </w:p>
          <w:p w14:paraId="0A76B800" w14:textId="3EE90D7B" w:rsidR="00CE45A2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Асс. Сибгатуллин И.Я.</w:t>
            </w:r>
          </w:p>
        </w:tc>
        <w:tc>
          <w:tcPr>
            <w:tcW w:w="3685" w:type="dxa"/>
            <w:shd w:val="clear" w:color="auto" w:fill="auto"/>
          </w:tcPr>
          <w:p w14:paraId="077D8DE1" w14:textId="22EF02C0" w:rsidR="00CE45A2" w:rsidRPr="0041537B" w:rsidRDefault="00CE45A2" w:rsidP="00406F8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="00406F83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CE45A2" w:rsidRPr="00DD2F24" w14:paraId="7CAF1C4D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22335E2B" w14:textId="15DC3DC4" w:rsidR="00CE45A2" w:rsidRPr="002D44C3" w:rsidRDefault="004975B9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>
              <w:rPr>
                <w:rFonts w:ascii="Times New Roman" w:hAnsi="Times New Roman"/>
                <w:sz w:val="21"/>
                <w:szCs w:val="21"/>
              </w:rPr>
              <w:t>-25</w:t>
            </w:r>
            <w:r w:rsidR="00CE45A2"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7B04B8C" w14:textId="77777777" w:rsidR="00CE45A2" w:rsidRPr="002D44C3" w:rsidRDefault="00CE45A2" w:rsidP="00CE45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3504</w:t>
            </w:r>
          </w:p>
        </w:tc>
        <w:tc>
          <w:tcPr>
            <w:tcW w:w="2976" w:type="dxa"/>
            <w:shd w:val="clear" w:color="auto" w:fill="auto"/>
          </w:tcPr>
          <w:p w14:paraId="314F0EFB" w14:textId="1457646F" w:rsidR="00CE45A2" w:rsidRPr="003416A7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416A7">
              <w:rPr>
                <w:rFonts w:ascii="Times New Roman" w:hAnsi="Times New Roman"/>
                <w:sz w:val="21"/>
                <w:szCs w:val="21"/>
              </w:rPr>
              <w:t>Асс. Сибгатуллин И.Я.</w:t>
            </w:r>
          </w:p>
        </w:tc>
        <w:tc>
          <w:tcPr>
            <w:tcW w:w="3685" w:type="dxa"/>
            <w:shd w:val="clear" w:color="auto" w:fill="auto"/>
          </w:tcPr>
          <w:p w14:paraId="40FE73D9" w14:textId="7C907ED8" w:rsidR="00CE45A2" w:rsidRPr="0041537B" w:rsidRDefault="00CE45A2" w:rsidP="00406F8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="00406F83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</w:tbl>
    <w:p w14:paraId="2922186C" w14:textId="77777777" w:rsidR="000E0DDA" w:rsidRPr="00DD2F24" w:rsidRDefault="000E0DDA" w:rsidP="000E0DD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E493239" w14:textId="77777777" w:rsidR="003B0205" w:rsidRDefault="003B0205" w:rsidP="0006263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A774910" w14:textId="6F4D29CB" w:rsidR="00062637" w:rsidRPr="00062637" w:rsidRDefault="00062637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>
        <w:rPr>
          <w:rFonts w:ascii="Times New Roman" w:hAnsi="Times New Roman"/>
          <w:b/>
          <w:sz w:val="21"/>
          <w:szCs w:val="21"/>
        </w:rPr>
        <w:t>4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059D0E31" w14:textId="77777777" w:rsidR="00062637" w:rsidRDefault="00062637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5FC19FE6" w14:textId="5EFE6C02" w:rsidR="00FF68EE" w:rsidRPr="002D68DA" w:rsidRDefault="00CB7ED3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лекций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FF68EE" w:rsidRPr="002D68DA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2D68DA">
        <w:rPr>
          <w:rFonts w:ascii="Times New Roman" w:hAnsi="Times New Roman"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игиен</w:t>
      </w:r>
      <w:r w:rsidR="00FF68EE" w:rsidRPr="002D68DA">
        <w:rPr>
          <w:rFonts w:ascii="Times New Roman" w:hAnsi="Times New Roman"/>
          <w:b/>
          <w:sz w:val="21"/>
          <w:szCs w:val="21"/>
          <w:highlight w:val="lightGray"/>
        </w:rPr>
        <w:t>а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 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A1A5CE4" w14:textId="53CBF51F" w:rsidR="00FF68EE" w:rsidRPr="002D68DA" w:rsidRDefault="00FF68EE" w:rsidP="00FF68E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="002D68DA"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006A60DD" w14:textId="604C1AF2" w:rsidR="00FF68EE" w:rsidRPr="00DD2F24" w:rsidRDefault="00FF68EE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2D68DA">
        <w:rPr>
          <w:rFonts w:ascii="Times New Roman" w:hAnsi="Times New Roman"/>
          <w:sz w:val="21"/>
          <w:szCs w:val="21"/>
          <w:highlight w:val="lightGray"/>
        </w:rPr>
        <w:t>/2</w:t>
      </w:r>
      <w:r w:rsidR="000E0DDA">
        <w:rPr>
          <w:rFonts w:ascii="Times New Roman" w:hAnsi="Times New Roman"/>
          <w:sz w:val="21"/>
          <w:szCs w:val="21"/>
          <w:highlight w:val="lightGray"/>
        </w:rPr>
        <w:t>5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14CCB56" w14:textId="3DAEBCB6" w:rsidR="00CB7ED3" w:rsidRPr="00FF68EE" w:rsidRDefault="00CF725C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Лекции: понедельник </w:t>
      </w:r>
      <w:r w:rsidR="000E0DDA">
        <w:rPr>
          <w:rFonts w:ascii="Times New Roman" w:hAnsi="Times New Roman"/>
          <w:sz w:val="21"/>
          <w:szCs w:val="21"/>
        </w:rPr>
        <w:t>1,</w:t>
      </w:r>
      <w:r>
        <w:rPr>
          <w:rFonts w:ascii="Times New Roman" w:hAnsi="Times New Roman"/>
          <w:sz w:val="21"/>
          <w:szCs w:val="21"/>
        </w:rPr>
        <w:t>3,5,7,9,</w:t>
      </w:r>
      <w:r w:rsidR="000E0DDA">
        <w:rPr>
          <w:rFonts w:ascii="Times New Roman" w:hAnsi="Times New Roman"/>
          <w:sz w:val="21"/>
          <w:szCs w:val="21"/>
        </w:rPr>
        <w:t>11,</w:t>
      </w:r>
      <w:r w:rsidR="00CB7ED3" w:rsidRPr="00062637">
        <w:rPr>
          <w:rFonts w:ascii="Times New Roman" w:hAnsi="Times New Roman"/>
          <w:sz w:val="21"/>
          <w:szCs w:val="21"/>
        </w:rPr>
        <w:t>13,</w:t>
      </w:r>
      <w:r w:rsidR="000E0DDA">
        <w:rPr>
          <w:rFonts w:ascii="Times New Roman" w:hAnsi="Times New Roman"/>
          <w:sz w:val="21"/>
          <w:szCs w:val="21"/>
        </w:rPr>
        <w:t>15</w:t>
      </w:r>
      <w:r w:rsidR="00C2481C" w:rsidRPr="00062637">
        <w:rPr>
          <w:rFonts w:ascii="Times New Roman" w:hAnsi="Times New Roman"/>
          <w:sz w:val="21"/>
          <w:szCs w:val="21"/>
        </w:rPr>
        <w:t xml:space="preserve"> недели, 9.50-11.25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43698A" w:rsidRPr="0043698A" w14:paraId="20E812A5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E7D2784" w14:textId="3DA86656" w:rsidR="0043698A" w:rsidRPr="00FF68EE" w:rsidRDefault="0043698A" w:rsidP="00FF68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Д</w:t>
            </w:r>
            <w:r w:rsidR="00FF68EE" w:rsidRPr="00FF68EE">
              <w:rPr>
                <w:rFonts w:ascii="Times New Roman" w:hAnsi="Times New Roman"/>
                <w:sz w:val="21"/>
                <w:szCs w:val="21"/>
              </w:rPr>
              <w:t>аты</w:t>
            </w:r>
            <w:r w:rsidRPr="00FF68EE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580" w:type="dxa"/>
            <w:shd w:val="clear" w:color="auto" w:fill="auto"/>
          </w:tcPr>
          <w:p w14:paraId="7261A8F9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279C573D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3CB7F86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7B7A0CF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2200B0D" w14:textId="4DA1E2CA" w:rsidR="00600A63" w:rsidRPr="00D41AE9" w:rsidRDefault="00FB7345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0" w:colLast="3"/>
            <w:r>
              <w:rPr>
                <w:rFonts w:ascii="Times New Roman" w:hAnsi="Times New Roman"/>
              </w:rPr>
              <w:t>02.09.</w:t>
            </w:r>
            <w:r w:rsidR="00C41D66">
              <w:rPr>
                <w:rFonts w:ascii="Times New Roman" w:hAnsi="Times New Roman"/>
              </w:rPr>
              <w:t>2024</w:t>
            </w:r>
            <w:r w:rsidR="00600A63" w:rsidRPr="00D41AE9">
              <w:rPr>
                <w:rFonts w:ascii="Times New Roman" w:hAnsi="Times New Roman"/>
              </w:rPr>
              <w:t xml:space="preserve">, </w:t>
            </w:r>
            <w:r w:rsidR="00600A63" w:rsidRPr="00CF725C">
              <w:rPr>
                <w:rFonts w:ascii="Times New Roman" w:hAnsi="Times New Roman"/>
              </w:rPr>
              <w:t>9</w:t>
            </w:r>
            <w:r w:rsidR="00600A63" w:rsidRPr="00D41AE9">
              <w:rPr>
                <w:rFonts w:ascii="Times New Roman" w:hAnsi="Times New Roman"/>
              </w:rPr>
              <w:t>.</w:t>
            </w:r>
            <w:r w:rsidR="00600A63" w:rsidRPr="00CF725C">
              <w:rPr>
                <w:rFonts w:ascii="Times New Roman" w:hAnsi="Times New Roman"/>
              </w:rPr>
              <w:t>5</w:t>
            </w:r>
            <w:r w:rsidR="00600A63" w:rsidRPr="00D41AE9">
              <w:rPr>
                <w:rFonts w:ascii="Times New Roman" w:hAnsi="Times New Roman"/>
              </w:rPr>
              <w:t>0-</w:t>
            </w:r>
            <w:r w:rsidR="00600A63" w:rsidRPr="00CF725C">
              <w:rPr>
                <w:rFonts w:ascii="Times New Roman" w:hAnsi="Times New Roman"/>
              </w:rPr>
              <w:t>11</w:t>
            </w:r>
            <w:r w:rsidR="00600A63" w:rsidRPr="00D41AE9">
              <w:rPr>
                <w:rFonts w:ascii="Times New Roman" w:hAnsi="Times New Roman"/>
              </w:rPr>
              <w:t>.</w:t>
            </w:r>
            <w:r w:rsidR="00600A63" w:rsidRPr="00CF725C">
              <w:rPr>
                <w:rFonts w:ascii="Times New Roman" w:hAnsi="Times New Roman"/>
              </w:rPr>
              <w:t>2</w:t>
            </w:r>
            <w:r w:rsidR="00600A63"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67D2E3E" w14:textId="71B6BE2E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0E0DD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2B63D4D2" w14:textId="499C86E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2580" w:type="dxa"/>
            <w:shd w:val="clear" w:color="auto" w:fill="auto"/>
          </w:tcPr>
          <w:p w14:paraId="2FE83D07" w14:textId="54CE2FF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298F5E91" w14:textId="77777777" w:rsidTr="126A49EE">
        <w:trPr>
          <w:trHeight w:val="70"/>
          <w:jc w:val="center"/>
        </w:trPr>
        <w:tc>
          <w:tcPr>
            <w:tcW w:w="2580" w:type="dxa"/>
            <w:shd w:val="clear" w:color="auto" w:fill="auto"/>
          </w:tcPr>
          <w:p w14:paraId="1450F86A" w14:textId="0B736C2D" w:rsidR="00600A63" w:rsidRPr="00D41AE9" w:rsidRDefault="00FB7345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16</w:t>
            </w:r>
            <w:r w:rsidR="00600A63">
              <w:rPr>
                <w:rFonts w:ascii="Times New Roman" w:hAnsi="Times New Roman"/>
              </w:rPr>
              <w:t>.09.</w:t>
            </w:r>
            <w:r w:rsidR="00C41D66">
              <w:rPr>
                <w:rFonts w:ascii="Times New Roman" w:hAnsi="Times New Roman"/>
              </w:rPr>
              <w:t>2024</w:t>
            </w:r>
            <w:r w:rsidR="00600A63" w:rsidRPr="00D41AE9">
              <w:rPr>
                <w:rFonts w:ascii="Times New Roman" w:hAnsi="Times New Roman"/>
              </w:rPr>
              <w:t xml:space="preserve">, </w:t>
            </w:r>
            <w:r w:rsidR="00600A63" w:rsidRPr="00D41AE9">
              <w:rPr>
                <w:rFonts w:ascii="Times New Roman" w:hAnsi="Times New Roman"/>
                <w:lang w:val="en-US"/>
              </w:rPr>
              <w:t>9</w:t>
            </w:r>
            <w:r w:rsidR="00600A63" w:rsidRPr="00D41AE9">
              <w:rPr>
                <w:rFonts w:ascii="Times New Roman" w:hAnsi="Times New Roman"/>
              </w:rPr>
              <w:t>.</w:t>
            </w:r>
            <w:r w:rsidR="00600A63" w:rsidRPr="00D41AE9">
              <w:rPr>
                <w:rFonts w:ascii="Times New Roman" w:hAnsi="Times New Roman"/>
                <w:lang w:val="en-US"/>
              </w:rPr>
              <w:t>5</w:t>
            </w:r>
            <w:r w:rsidR="00600A63" w:rsidRPr="00D41AE9">
              <w:rPr>
                <w:rFonts w:ascii="Times New Roman" w:hAnsi="Times New Roman"/>
              </w:rPr>
              <w:t>0-</w:t>
            </w:r>
            <w:r w:rsidR="00600A63" w:rsidRPr="00D41AE9">
              <w:rPr>
                <w:rFonts w:ascii="Times New Roman" w:hAnsi="Times New Roman"/>
                <w:lang w:val="en-US"/>
              </w:rPr>
              <w:t>11</w:t>
            </w:r>
            <w:r w:rsidR="00600A63" w:rsidRPr="00D41AE9">
              <w:rPr>
                <w:rFonts w:ascii="Times New Roman" w:hAnsi="Times New Roman"/>
              </w:rPr>
              <w:t>.</w:t>
            </w:r>
            <w:r w:rsidR="00600A63" w:rsidRPr="00D41AE9">
              <w:rPr>
                <w:rFonts w:ascii="Times New Roman" w:hAnsi="Times New Roman"/>
                <w:lang w:val="en-US"/>
              </w:rPr>
              <w:t>2</w:t>
            </w:r>
            <w:r w:rsidR="00600A63"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7D5D1C4" w14:textId="1C679ECA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0E0DD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60DD33AE" w14:textId="2990274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2580" w:type="dxa"/>
            <w:shd w:val="clear" w:color="auto" w:fill="auto"/>
          </w:tcPr>
          <w:p w14:paraId="211479BF" w14:textId="05127C2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FB7345" w:rsidRPr="00DD2F24" w14:paraId="3A268F6E" w14:textId="77777777" w:rsidTr="126A49EE">
        <w:trPr>
          <w:trHeight w:val="70"/>
          <w:jc w:val="center"/>
        </w:trPr>
        <w:tc>
          <w:tcPr>
            <w:tcW w:w="2580" w:type="dxa"/>
            <w:shd w:val="clear" w:color="auto" w:fill="auto"/>
          </w:tcPr>
          <w:p w14:paraId="2DE9DA69" w14:textId="44BBE79F" w:rsidR="00FB7345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30.09.2024,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F6CCC7A" w14:textId="4319D9F6" w:rsidR="00FB7345" w:rsidRPr="002E7E27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0BED5876" w14:textId="04DFF9BF" w:rsidR="00FB7345" w:rsidRPr="126A49EE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2580" w:type="dxa"/>
            <w:shd w:val="clear" w:color="auto" w:fill="auto"/>
          </w:tcPr>
          <w:p w14:paraId="2B676F53" w14:textId="1F7CBCED" w:rsidR="00FB7345" w:rsidRPr="00C3387A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FB7345" w:rsidRPr="00DD2F24" w14:paraId="44950BA1" w14:textId="77777777" w:rsidTr="126A49EE">
        <w:trPr>
          <w:trHeight w:val="70"/>
          <w:jc w:val="center"/>
        </w:trPr>
        <w:tc>
          <w:tcPr>
            <w:tcW w:w="2580" w:type="dxa"/>
            <w:shd w:val="clear" w:color="auto" w:fill="auto"/>
          </w:tcPr>
          <w:p w14:paraId="7C2BB3C5" w14:textId="79471825" w:rsidR="00FB7345" w:rsidRPr="00D41AE9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1" w:name="_Hlk2716274"/>
            <w:r>
              <w:rPr>
                <w:rFonts w:ascii="Times New Roman" w:hAnsi="Times New Roman"/>
              </w:rPr>
              <w:t>14.10.2024</w:t>
            </w:r>
            <w:r w:rsidRPr="00D41AE9">
              <w:rPr>
                <w:rFonts w:ascii="Times New Roman" w:hAnsi="Times New Roman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1498385C" w14:textId="40D47313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2EB6CDEE" w14:textId="3EA2EF49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3606F941" w14:textId="3130EBAF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bookmarkEnd w:id="1"/>
      <w:tr w:rsidR="00FB7345" w:rsidRPr="00DD2F24" w14:paraId="16DF3DF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24EBF13D" w14:textId="2BE6AFE0" w:rsidR="00FB7345" w:rsidRPr="00D41AE9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28.10.2024</w:t>
            </w:r>
            <w:r w:rsidRPr="00D41AE9">
              <w:rPr>
                <w:rFonts w:ascii="Times New Roman" w:hAnsi="Times New Roman"/>
              </w:rPr>
              <w:t xml:space="preserve"> </w:t>
            </w:r>
            <w:r w:rsidRPr="00CE194B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CE194B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E25A7A3" w14:textId="55A9575C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759CE457" w14:textId="6BAFD726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2580" w:type="dxa"/>
            <w:shd w:val="clear" w:color="auto" w:fill="auto"/>
          </w:tcPr>
          <w:p w14:paraId="1EF0CC6D" w14:textId="3CCE6F6B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FB7345" w:rsidRPr="00DD2F24" w14:paraId="5616808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3835770" w14:textId="528F80A1" w:rsidR="00FB7345" w:rsidRPr="00D41AE9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11.11.2024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934E4C9" w14:textId="5E9820D6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7D39F6AA" w14:textId="47D42265" w:rsidR="00FB7345" w:rsidRPr="00E744F5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5511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33B8DD82" w14:textId="327A187A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FB7345" w:rsidRPr="00DD2F24" w14:paraId="315B8B0D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84E36CE" w14:textId="2E8C8D91" w:rsidR="00FB7345" w:rsidRPr="00D41AE9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25.11</w:t>
            </w:r>
            <w:r w:rsidRPr="00D41AE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FB7345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FB7345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FB7345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FB7345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30AB2A0B" w14:textId="5EF95B25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3178BA32" w14:textId="25BA1485" w:rsidR="00FB7345" w:rsidRPr="000C3987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5511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7F8BCD9A" w14:textId="1109BF90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FB7345" w:rsidRPr="00DD2F24" w14:paraId="4F51EF8A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FF2402D" w14:textId="74067FB2" w:rsidR="00FB7345" w:rsidRPr="00D41AE9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09.12.2024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0C3987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0C3987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0C3987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0C3987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037C518F" w14:textId="73E29A5F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14:paraId="53519697" w14:textId="2449C1BA" w:rsidR="00FB7345" w:rsidRPr="000C3987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5511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2580" w:type="dxa"/>
            <w:shd w:val="clear" w:color="auto" w:fill="auto"/>
          </w:tcPr>
          <w:p w14:paraId="7C0B0F2B" w14:textId="3E06B67A" w:rsidR="00FB7345" w:rsidRPr="00DD2F24" w:rsidRDefault="00FB7345" w:rsidP="00FB734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bookmarkEnd w:id="0"/>
    <w:p w14:paraId="5B17FD5A" w14:textId="77777777" w:rsidR="008A51CD" w:rsidRDefault="008A51CD" w:rsidP="002D68D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2D68DA">
        <w:rPr>
          <w:rFonts w:ascii="Times New Roman" w:hAnsi="Times New Roman"/>
          <w:sz w:val="21"/>
          <w:szCs w:val="21"/>
          <w:highlight w:val="lightGray"/>
        </w:rPr>
        <w:t>по дисциплине «</w:t>
      </w:r>
      <w:r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игиена 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6648338A" w14:textId="425F5D95" w:rsidR="002D68DA" w:rsidRPr="002D68DA" w:rsidRDefault="002D68DA" w:rsidP="002D68D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7AEE12A4" w14:textId="624D1F5C" w:rsidR="002D68DA" w:rsidRPr="00C2481C" w:rsidRDefault="002D68DA" w:rsidP="002D68D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Pr="00C2481C">
        <w:rPr>
          <w:rFonts w:ascii="Times New Roman" w:hAnsi="Times New Roman"/>
          <w:sz w:val="21"/>
          <w:szCs w:val="21"/>
          <w:highlight w:val="lightGray"/>
        </w:rPr>
        <w:t>/2</w:t>
      </w:r>
      <w:r w:rsidR="00CD2F5A">
        <w:rPr>
          <w:rFonts w:ascii="Times New Roman" w:hAnsi="Times New Roman"/>
          <w:sz w:val="21"/>
          <w:szCs w:val="21"/>
          <w:highlight w:val="lightGray"/>
        </w:rPr>
        <w:t>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8B09D97" w14:textId="77777777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0C3987" w:rsidRPr="00DD2F24" w14:paraId="2FCA5B49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902CEB5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4BC0ACC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39B02807" w14:textId="6E89A437" w:rsidR="000C3987" w:rsidRPr="000C3987" w:rsidRDefault="00307256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14:paraId="35FC6C0F" w14:textId="3C719B2D" w:rsidR="000C3987" w:rsidRPr="000C3987" w:rsidRDefault="000C3987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C1088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CB7ED3" w:rsidRPr="00DD2F24" w14:paraId="225CFB5A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C0B7F9C" w14:textId="55ED2F08" w:rsidR="00CB7ED3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0E0DDA">
              <w:rPr>
                <w:rFonts w:ascii="Times New Roman" w:hAnsi="Times New Roman"/>
                <w:sz w:val="21"/>
                <w:szCs w:val="21"/>
              </w:rPr>
              <w:t>6.10 – 28</w:t>
            </w:r>
            <w:r>
              <w:rPr>
                <w:rFonts w:ascii="Times New Roman" w:hAnsi="Times New Roman"/>
                <w:sz w:val="21"/>
                <w:szCs w:val="21"/>
              </w:rPr>
              <w:t>.10.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  <w:p w14:paraId="011CBF36" w14:textId="74E54EC3" w:rsidR="002F10A0" w:rsidRPr="00DD2F24" w:rsidRDefault="002F10A0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E03D3A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5D580F18" w14:textId="68869D79" w:rsidR="002D68DA" w:rsidRPr="000C3987" w:rsidRDefault="000520E1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Бадамшина Г.Г.</w:t>
            </w:r>
          </w:p>
        </w:tc>
        <w:tc>
          <w:tcPr>
            <w:tcW w:w="3972" w:type="dxa"/>
            <w:shd w:val="clear" w:color="auto" w:fill="auto"/>
          </w:tcPr>
          <w:p w14:paraId="1647F73E" w14:textId="264DB0C1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61E4D219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2D8BD3B3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4235F3E" w14:textId="0ED011CC" w:rsidR="00CB7ED3" w:rsidRPr="002D68DA" w:rsidRDefault="00D74DA7" w:rsidP="0031711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317112" w:rsidRPr="00E71E56">
              <w:rPr>
                <w:rFonts w:ascii="Times New Roman" w:hAnsi="Times New Roman"/>
                <w:sz w:val="21"/>
                <w:szCs w:val="21"/>
              </w:rPr>
              <w:t>4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.11</w:t>
            </w:r>
            <w:r w:rsidR="00CB7ED3" w:rsidRPr="002D68D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="000E0DDA">
              <w:rPr>
                <w:rFonts w:ascii="Times New Roman" w:hAnsi="Times New Roman"/>
                <w:sz w:val="21"/>
                <w:szCs w:val="21"/>
              </w:rPr>
              <w:t>26</w:t>
            </w:r>
            <w:r>
              <w:rPr>
                <w:rFonts w:ascii="Times New Roman" w:hAnsi="Times New Roman"/>
                <w:sz w:val="21"/>
                <w:szCs w:val="21"/>
              </w:rPr>
              <w:t>.11.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C09CC87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71C8C7A9" w14:textId="417426B0" w:rsidR="002D68DA" w:rsidRPr="0057293F" w:rsidRDefault="000520E1" w:rsidP="00E7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Бадамшина Г.Г.</w:t>
            </w:r>
          </w:p>
        </w:tc>
        <w:tc>
          <w:tcPr>
            <w:tcW w:w="3972" w:type="dxa"/>
            <w:shd w:val="clear" w:color="auto" w:fill="auto"/>
          </w:tcPr>
          <w:p w14:paraId="3EA08CFD" w14:textId="0D82906B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304DA3A6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66D1BD97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8453CF0" w14:textId="792368D1" w:rsidR="00CB7ED3" w:rsidRPr="00DD2F24" w:rsidRDefault="000E0DDA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2.09 – 12</w:t>
            </w:r>
            <w:r w:rsidR="00D74DA7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33FA4E5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1FCF70E4" w14:textId="6D11ED37" w:rsidR="000C3987" w:rsidRPr="000520E1" w:rsidRDefault="000520E1" w:rsidP="00E71E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20E1">
              <w:rPr>
                <w:rFonts w:ascii="Times New Roman" w:hAnsi="Times New Roman"/>
                <w:sz w:val="21"/>
                <w:szCs w:val="21"/>
              </w:rPr>
              <w:t>Фатхутдинова Л.М.</w:t>
            </w:r>
          </w:p>
        </w:tc>
        <w:tc>
          <w:tcPr>
            <w:tcW w:w="3972" w:type="dxa"/>
            <w:shd w:val="clear" w:color="auto" w:fill="auto"/>
          </w:tcPr>
          <w:p w14:paraId="742AAA2D" w14:textId="64EB041A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23CF67E7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</w:tbl>
    <w:p w14:paraId="3DEA7DDD" w14:textId="5DA7C325" w:rsidR="00CD2F5A" w:rsidRDefault="003416A7" w:rsidP="000C398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="000C3987"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  <w:r w:rsidR="000C3987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73B53B2D" w14:textId="77777777" w:rsidR="000E0DDA" w:rsidRDefault="000E0DDA" w:rsidP="000C398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7FFAF422" w14:textId="3E48E210" w:rsidR="00CB7ED3" w:rsidRPr="00C2481C" w:rsidRDefault="00920A52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974A6AC" w14:textId="77777777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для студентов 4 курса медико-профилактического факультета по дисциплине</w:t>
      </w:r>
    </w:p>
    <w:p w14:paraId="6B2B0B18" w14:textId="274CBA0E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«Коммунальная </w:t>
      </w:r>
      <w:r w:rsidR="00AE40C8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гигиена» на </w:t>
      </w:r>
      <w:r w:rsidR="00C41D66">
        <w:rPr>
          <w:rFonts w:ascii="Times New Roman" w:hAnsi="Times New Roman"/>
          <w:b/>
          <w:sz w:val="21"/>
          <w:szCs w:val="21"/>
          <w:highlight w:val="lightGray"/>
        </w:rPr>
        <w:t>2024</w:t>
      </w:r>
      <w:r w:rsidR="00AE40C8" w:rsidRPr="00C2481C">
        <w:rPr>
          <w:rFonts w:ascii="Times New Roman" w:hAnsi="Times New Roman"/>
          <w:b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b/>
          <w:sz w:val="21"/>
          <w:szCs w:val="21"/>
          <w:highlight w:val="lightGray"/>
        </w:rPr>
        <w:t>2025</w:t>
      </w:r>
      <w:r w:rsidR="00920A52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уч. год.</w:t>
      </w:r>
    </w:p>
    <w:p w14:paraId="21B8B946" w14:textId="363EFE62" w:rsidR="00C2481C" w:rsidRDefault="00C2481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E5511">
        <w:rPr>
          <w:rFonts w:ascii="Times New Roman" w:hAnsi="Times New Roman"/>
          <w:b/>
          <w:sz w:val="21"/>
          <w:szCs w:val="21"/>
        </w:rPr>
        <w:t>Лекции</w:t>
      </w:r>
      <w:r w:rsidRPr="00BE5511">
        <w:rPr>
          <w:rFonts w:ascii="Times New Roman" w:hAnsi="Times New Roman"/>
          <w:b/>
          <w:sz w:val="21"/>
          <w:szCs w:val="21"/>
          <w:lang w:val="en-US"/>
        </w:rPr>
        <w:t xml:space="preserve">: </w:t>
      </w:r>
      <w:r w:rsidR="000E0DDA">
        <w:rPr>
          <w:rFonts w:ascii="Times New Roman" w:hAnsi="Times New Roman"/>
          <w:sz w:val="21"/>
          <w:szCs w:val="21"/>
        </w:rPr>
        <w:t>понедельник 8.00-9.35</w:t>
      </w:r>
      <w:r w:rsidRPr="00BE5511">
        <w:rPr>
          <w:rFonts w:ascii="Times New Roman" w:hAnsi="Times New Roman"/>
          <w:sz w:val="21"/>
          <w:szCs w:val="21"/>
        </w:rPr>
        <w:t xml:space="preserve"> (</w:t>
      </w:r>
      <w:r w:rsidR="000E0DDA">
        <w:rPr>
          <w:rFonts w:ascii="Times New Roman" w:hAnsi="Times New Roman"/>
          <w:sz w:val="21"/>
          <w:szCs w:val="21"/>
        </w:rPr>
        <w:t>1,</w:t>
      </w:r>
      <w:r w:rsidRPr="00BE5511">
        <w:rPr>
          <w:rFonts w:ascii="Times New Roman" w:hAnsi="Times New Roman"/>
          <w:sz w:val="21"/>
          <w:szCs w:val="21"/>
        </w:rPr>
        <w:t>3,5,7,9,1</w:t>
      </w:r>
      <w:r w:rsidR="000E0DDA">
        <w:rPr>
          <w:rFonts w:ascii="Times New Roman" w:hAnsi="Times New Roman"/>
          <w:sz w:val="21"/>
          <w:szCs w:val="21"/>
          <w:lang w:val="en-US"/>
        </w:rPr>
        <w:t>1</w:t>
      </w:r>
      <w:r w:rsidRPr="00BE5511">
        <w:rPr>
          <w:rFonts w:ascii="Times New Roman" w:hAnsi="Times New Roman"/>
          <w:sz w:val="21"/>
          <w:szCs w:val="21"/>
        </w:rPr>
        <w:t>)</w:t>
      </w:r>
      <w:r w:rsidRPr="00BE5511">
        <w:rPr>
          <w:rFonts w:ascii="Times New Roman" w:hAnsi="Times New Roman"/>
          <w:sz w:val="21"/>
          <w:szCs w:val="21"/>
          <w:lang w:val="en-US"/>
        </w:rPr>
        <w:t xml:space="preserve">; </w:t>
      </w:r>
      <w:r w:rsidR="000E0DDA">
        <w:rPr>
          <w:rFonts w:ascii="Times New Roman" w:hAnsi="Times New Roman"/>
          <w:sz w:val="21"/>
          <w:szCs w:val="21"/>
        </w:rPr>
        <w:t>9.50 -11.25 (1</w:t>
      </w:r>
      <w:r w:rsidRPr="00BE5511">
        <w:rPr>
          <w:rFonts w:ascii="Times New Roman" w:hAnsi="Times New Roman"/>
          <w:sz w:val="21"/>
          <w:szCs w:val="21"/>
        </w:rPr>
        <w:t>4,16)</w:t>
      </w:r>
    </w:p>
    <w:p w14:paraId="5E5A5B0F" w14:textId="77777777" w:rsidR="00E71E56" w:rsidRPr="00C2481C" w:rsidRDefault="00E71E56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1843"/>
        <w:gridCol w:w="3827"/>
        <w:gridCol w:w="2126"/>
      </w:tblGrid>
      <w:tr w:rsidR="00EA337B" w:rsidRPr="00E2035A" w14:paraId="2D2A8E19" w14:textId="77777777" w:rsidTr="00164574">
        <w:trPr>
          <w:trHeight w:val="657"/>
          <w:jc w:val="center"/>
        </w:trPr>
        <w:tc>
          <w:tcPr>
            <w:tcW w:w="2415" w:type="dxa"/>
            <w:shd w:val="clear" w:color="auto" w:fill="auto"/>
          </w:tcPr>
          <w:p w14:paraId="6DF706C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843" w:type="dxa"/>
            <w:shd w:val="clear" w:color="auto" w:fill="auto"/>
          </w:tcPr>
          <w:p w14:paraId="38CCF237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827" w:type="dxa"/>
            <w:shd w:val="clear" w:color="auto" w:fill="auto"/>
          </w:tcPr>
          <w:p w14:paraId="2974F8A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126" w:type="dxa"/>
            <w:shd w:val="clear" w:color="auto" w:fill="auto"/>
          </w:tcPr>
          <w:p w14:paraId="0774F6B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3416A7" w:rsidRPr="00B616F9" w14:paraId="4F1FC900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3A04F9D5" w14:textId="6F061A5F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6BF142E8" w14:textId="200A3791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2DE69650" w14:textId="44EAE588" w:rsidR="003416A7" w:rsidRPr="00B616F9" w:rsidRDefault="00164574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6" w:type="dxa"/>
            <w:shd w:val="clear" w:color="auto" w:fill="auto"/>
          </w:tcPr>
          <w:p w14:paraId="022135F6" w14:textId="4E264AAE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416A7" w:rsidRPr="00B616F9" w14:paraId="0544808C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510A9530" w14:textId="6D09F77D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1E0A3EF0" w14:textId="5118315A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1CF7BA66" w14:textId="4573EFC6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2F00"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2126" w:type="dxa"/>
            <w:shd w:val="clear" w:color="auto" w:fill="auto"/>
          </w:tcPr>
          <w:p w14:paraId="66B69379" w14:textId="2E0BDB90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416A7" w:rsidRPr="00B616F9" w14:paraId="46656476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792EEA14" w14:textId="0EDBF2AE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30.09.2024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17D708BD" w14:textId="767C2F97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02F06B7E" w14:textId="3A24BBE0" w:rsidR="003416A7" w:rsidRPr="00B616F9" w:rsidRDefault="00164574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6" w:type="dxa"/>
            <w:shd w:val="clear" w:color="auto" w:fill="auto"/>
          </w:tcPr>
          <w:p w14:paraId="5C58669C" w14:textId="17F301CD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416A7" w:rsidRPr="00B616F9" w14:paraId="3E9E18CB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B68D639" w14:textId="3F387DBD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0FEF3189" w14:textId="066588DB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0E8EC2EF" w14:textId="23123CA1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2F00"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2126" w:type="dxa"/>
            <w:shd w:val="clear" w:color="auto" w:fill="auto"/>
          </w:tcPr>
          <w:p w14:paraId="15D8F0E4" w14:textId="6098CAD2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416A7" w:rsidRPr="00B616F9" w14:paraId="74E3FD09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A764F83" w14:textId="136E6699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28.10.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37D5260A" w14:textId="325242F7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0721121F" w14:textId="3655CC4E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2F00"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2126" w:type="dxa"/>
            <w:shd w:val="clear" w:color="auto" w:fill="auto"/>
          </w:tcPr>
          <w:p w14:paraId="1AC0E37D" w14:textId="60A9C0B7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416A7" w:rsidRPr="00B616F9" w14:paraId="79FDB293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372BF8F" w14:textId="169F8F18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8.00-9:35</w:t>
            </w:r>
          </w:p>
        </w:tc>
        <w:tc>
          <w:tcPr>
            <w:tcW w:w="1843" w:type="dxa"/>
            <w:shd w:val="clear" w:color="auto" w:fill="auto"/>
          </w:tcPr>
          <w:p w14:paraId="242BB116" w14:textId="4267127D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3B354E31" w14:textId="1DBF0FA4" w:rsidR="003416A7" w:rsidRPr="00B616F9" w:rsidRDefault="00164574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Фатхутдинова Л.М.</w:t>
            </w:r>
          </w:p>
        </w:tc>
        <w:tc>
          <w:tcPr>
            <w:tcW w:w="2126" w:type="dxa"/>
            <w:shd w:val="clear" w:color="auto" w:fill="auto"/>
          </w:tcPr>
          <w:p w14:paraId="0705864B" w14:textId="6B5311EE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416A7" w:rsidRPr="00B616F9" w14:paraId="6D074F80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49EC2D1" w14:textId="4E960392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02.12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843" w:type="dxa"/>
            <w:shd w:val="clear" w:color="auto" w:fill="auto"/>
          </w:tcPr>
          <w:p w14:paraId="19A4AD69" w14:textId="5C0AD6DE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77C6989C" w14:textId="2CBE8FC5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2F00"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2126" w:type="dxa"/>
            <w:shd w:val="clear" w:color="auto" w:fill="auto"/>
          </w:tcPr>
          <w:p w14:paraId="18D98D1D" w14:textId="6CE3D56A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416A7" w:rsidRPr="00B616F9" w14:paraId="376F7948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787688C9" w14:textId="60F2B8A3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9.50-11.25</w:t>
            </w:r>
          </w:p>
        </w:tc>
        <w:tc>
          <w:tcPr>
            <w:tcW w:w="1843" w:type="dxa"/>
            <w:shd w:val="clear" w:color="auto" w:fill="auto"/>
          </w:tcPr>
          <w:p w14:paraId="766A7696" w14:textId="4C132C62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54C7D9D8" w14:textId="44D7DC72" w:rsidR="003416A7" w:rsidRPr="00B616F9" w:rsidRDefault="003416A7" w:rsidP="003416A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32F00">
              <w:rPr>
                <w:rFonts w:ascii="Times New Roman" w:hAnsi="Times New Roman"/>
              </w:rPr>
              <w:t>Тимербулатова Г.А</w:t>
            </w:r>
          </w:p>
        </w:tc>
        <w:tc>
          <w:tcPr>
            <w:tcW w:w="2126" w:type="dxa"/>
            <w:shd w:val="clear" w:color="auto" w:fill="auto"/>
          </w:tcPr>
          <w:p w14:paraId="11FD248A" w14:textId="7B7F2A62" w:rsidR="003416A7" w:rsidRPr="00B616F9" w:rsidRDefault="003416A7" w:rsidP="003416A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1CE44EC6" w14:textId="25A6F5BF" w:rsidR="00CD2F5A" w:rsidRDefault="00CD2F5A" w:rsidP="003416A7">
      <w:pPr>
        <w:spacing w:after="0" w:line="240" w:lineRule="auto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</w:p>
    <w:p w14:paraId="0D0A5501" w14:textId="06A3C5F2" w:rsidR="00CB7ED3" w:rsidRPr="00C2481C" w:rsidRDefault="00CB7ED3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3B0205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06BC195" w14:textId="77777777" w:rsidR="00CB7ED3" w:rsidRPr="00C2481C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4 курса МПФ</w:t>
      </w:r>
    </w:p>
    <w:p w14:paraId="20EE5024" w14:textId="426A7437" w:rsidR="00CB7ED3" w:rsidRPr="00C64ECA" w:rsidRDefault="00256F9B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осенний семестр </w:t>
      </w:r>
      <w:r w:rsidR="00C41D66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2024</w:t>
      </w:r>
      <w:r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</w:t>
      </w:r>
      <w:r w:rsidR="00CD2F5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5</w:t>
      </w:r>
      <w:r w:rsidR="00CB7ED3"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718534D7" w14:textId="01BAE847" w:rsidR="00CB7ED3" w:rsidRPr="00DD2F24" w:rsidRDefault="000C3987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0C3987">
        <w:rPr>
          <w:rFonts w:ascii="Times New Roman" w:eastAsia="Times New Roman" w:hAnsi="Times New Roman"/>
          <w:sz w:val="21"/>
          <w:szCs w:val="21"/>
          <w:lang w:eastAsia="ru-RU"/>
        </w:rPr>
        <w:t>Время занятий: 13.00-17.15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0C3987" w:rsidRPr="00DD2F24" w14:paraId="46100545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E490C0D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3601095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4769175E" w14:textId="12AA4B49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14:paraId="25B25913" w14:textId="5086EA18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1A0638" w:rsidRPr="00DD2F24" w14:paraId="07FDCE99" w14:textId="77777777" w:rsidTr="00C64ECA">
        <w:trPr>
          <w:trHeight w:val="425"/>
          <w:jc w:val="center"/>
        </w:trPr>
        <w:tc>
          <w:tcPr>
            <w:tcW w:w="2551" w:type="dxa"/>
            <w:shd w:val="clear" w:color="auto" w:fill="auto"/>
          </w:tcPr>
          <w:p w14:paraId="6FA6F9F6" w14:textId="6CFC72D1" w:rsidR="001A0638" w:rsidRPr="00EA337B" w:rsidRDefault="001A0638" w:rsidP="001A0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02.12.2024-12.12.2024, 13:00-17:00</w:t>
            </w:r>
          </w:p>
        </w:tc>
        <w:tc>
          <w:tcPr>
            <w:tcW w:w="1134" w:type="dxa"/>
            <w:shd w:val="clear" w:color="auto" w:fill="auto"/>
          </w:tcPr>
          <w:p w14:paraId="73D040A9" w14:textId="0BDCF096" w:rsidR="001A0638" w:rsidRPr="00EA337B" w:rsidRDefault="001A0638" w:rsidP="001A0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14:paraId="128C4FB7" w14:textId="10D0F42D" w:rsidR="001A0638" w:rsidRPr="00EA337B" w:rsidRDefault="001A0638" w:rsidP="0034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</w:t>
            </w:r>
            <w:r w:rsidRPr="00A36554">
              <w:rPr>
                <w:rFonts w:ascii="Times New Roman" w:hAnsi="Times New Roman"/>
              </w:rPr>
              <w:t>. Г.А.Тимербулатова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3972" w:type="dxa"/>
            <w:shd w:val="clear" w:color="auto" w:fill="auto"/>
          </w:tcPr>
          <w:p w14:paraId="2BDAE7DD" w14:textId="7193D0B0" w:rsidR="001A0638" w:rsidRPr="00EA337B" w:rsidRDefault="001A0638" w:rsidP="001A06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1A0638" w:rsidRPr="00DD2F24" w14:paraId="2D7CA374" w14:textId="77777777" w:rsidTr="00C64ECA">
        <w:trPr>
          <w:trHeight w:val="435"/>
          <w:jc w:val="center"/>
        </w:trPr>
        <w:tc>
          <w:tcPr>
            <w:tcW w:w="2551" w:type="dxa"/>
            <w:shd w:val="clear" w:color="auto" w:fill="auto"/>
          </w:tcPr>
          <w:p w14:paraId="2EEB77BC" w14:textId="49E5F8CC" w:rsidR="001A0638" w:rsidRPr="00EA337B" w:rsidRDefault="001A0638" w:rsidP="001A0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24.09.2024-04.10.2024, 13:00-17:00</w:t>
            </w:r>
          </w:p>
        </w:tc>
        <w:tc>
          <w:tcPr>
            <w:tcW w:w="1134" w:type="dxa"/>
            <w:shd w:val="clear" w:color="auto" w:fill="auto"/>
          </w:tcPr>
          <w:p w14:paraId="1A5D2AF6" w14:textId="44B9CDD5" w:rsidR="001A0638" w:rsidRPr="00EA337B" w:rsidRDefault="001A0638" w:rsidP="001A0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9" w:type="dxa"/>
            <w:shd w:val="clear" w:color="auto" w:fill="auto"/>
          </w:tcPr>
          <w:p w14:paraId="387F1D45" w14:textId="32262F23" w:rsidR="001A0638" w:rsidRPr="00EA337B" w:rsidRDefault="001A0638" w:rsidP="0034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Асс. Л.И.Яппарова,</w:t>
            </w:r>
          </w:p>
        </w:tc>
        <w:tc>
          <w:tcPr>
            <w:tcW w:w="3972" w:type="dxa"/>
            <w:shd w:val="clear" w:color="auto" w:fill="auto"/>
          </w:tcPr>
          <w:p w14:paraId="37861266" w14:textId="0D99931F" w:rsidR="001A0638" w:rsidRPr="00EA337B" w:rsidRDefault="001A0638" w:rsidP="001A06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1A0638" w:rsidRPr="00DD2F24" w14:paraId="3C4DEAE1" w14:textId="77777777" w:rsidTr="002F10A0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21976F29" w14:textId="40C3DA45" w:rsidR="001A0638" w:rsidRPr="00EA337B" w:rsidRDefault="001A0638" w:rsidP="001A0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23.10.2024-05.11.2024, 13:00-17:00</w:t>
            </w:r>
          </w:p>
        </w:tc>
        <w:tc>
          <w:tcPr>
            <w:tcW w:w="1134" w:type="dxa"/>
            <w:shd w:val="clear" w:color="auto" w:fill="auto"/>
          </w:tcPr>
          <w:p w14:paraId="49903F73" w14:textId="7C4046C5" w:rsidR="001A0638" w:rsidRPr="00EA337B" w:rsidRDefault="001A0638" w:rsidP="001A0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9" w:type="dxa"/>
            <w:shd w:val="clear" w:color="auto" w:fill="auto"/>
          </w:tcPr>
          <w:p w14:paraId="0F1142CD" w14:textId="7D6E030E" w:rsidR="001A0638" w:rsidRPr="00EA337B" w:rsidRDefault="001A0638" w:rsidP="00341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Асс. Л.И.Яппарова,</w:t>
            </w:r>
          </w:p>
        </w:tc>
        <w:tc>
          <w:tcPr>
            <w:tcW w:w="3972" w:type="dxa"/>
            <w:shd w:val="clear" w:color="auto" w:fill="auto"/>
          </w:tcPr>
          <w:p w14:paraId="243C6726" w14:textId="6A0B7425" w:rsidR="001A0638" w:rsidRPr="00EA337B" w:rsidRDefault="001A0638" w:rsidP="001A063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</w:tbl>
    <w:p w14:paraId="57255172" w14:textId="6D9BC0D9" w:rsidR="00D14011" w:rsidRDefault="000C3987" w:rsidP="000C3987">
      <w:pPr>
        <w:spacing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  <w:r w:rsidR="008D5D29">
        <w:rPr>
          <w:rFonts w:ascii="Times New Roman" w:hAnsi="Times New Roman"/>
          <w:sz w:val="21"/>
          <w:szCs w:val="21"/>
        </w:rPr>
        <w:br/>
      </w:r>
    </w:p>
    <w:p w14:paraId="178CA71F" w14:textId="77777777" w:rsidR="003416A7" w:rsidRDefault="003416A7" w:rsidP="000C3987">
      <w:pPr>
        <w:spacing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5F95E895" w14:textId="77777777" w:rsidR="008A51CD" w:rsidRDefault="008A51CD" w:rsidP="000C3987">
      <w:pPr>
        <w:spacing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12A0C829" w14:textId="1D6A3BA0" w:rsidR="00CB7ED3" w:rsidRPr="008A51CD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8A51CD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лекционных занятий по дисциплине </w:t>
      </w:r>
      <w:r w:rsidRPr="008A51CD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 w:rsidRPr="008A51CD">
        <w:rPr>
          <w:rFonts w:ascii="Times New Roman" w:hAnsi="Times New Roman"/>
          <w:b/>
          <w:sz w:val="21"/>
          <w:szCs w:val="21"/>
          <w:highlight w:val="lightGray"/>
        </w:rPr>
        <w:t>О</w:t>
      </w:r>
      <w:r w:rsidRPr="008A51CD">
        <w:rPr>
          <w:rFonts w:ascii="Times New Roman" w:hAnsi="Times New Roman"/>
          <w:b/>
          <w:sz w:val="21"/>
          <w:szCs w:val="21"/>
          <w:highlight w:val="lightGray"/>
        </w:rPr>
        <w:t>сновы рационального питания»</w:t>
      </w: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D2B980C" w14:textId="77777777" w:rsidR="00CB7ED3" w:rsidRPr="008A51CD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8A51CD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8A51CD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4C74E551" w14:textId="0A3A40AF" w:rsidR="00CB7ED3" w:rsidRDefault="00D40B58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="002D68DA" w:rsidRPr="008A51CD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C41D66" w:rsidRPr="008A51CD">
        <w:rPr>
          <w:rFonts w:ascii="Times New Roman" w:hAnsi="Times New Roman"/>
          <w:sz w:val="21"/>
          <w:szCs w:val="21"/>
          <w:highlight w:val="lightGray"/>
        </w:rPr>
        <w:t>2024</w:t>
      </w:r>
      <w:r w:rsidRPr="008A51CD">
        <w:rPr>
          <w:rFonts w:ascii="Times New Roman" w:hAnsi="Times New Roman"/>
          <w:sz w:val="21"/>
          <w:szCs w:val="21"/>
          <w:highlight w:val="lightGray"/>
        </w:rPr>
        <w:t>/2</w:t>
      </w:r>
      <w:r w:rsidR="00CD2F5A" w:rsidRPr="008A51CD">
        <w:rPr>
          <w:rFonts w:ascii="Times New Roman" w:hAnsi="Times New Roman"/>
          <w:sz w:val="21"/>
          <w:szCs w:val="21"/>
          <w:highlight w:val="lightGray"/>
        </w:rPr>
        <w:t>5</w:t>
      </w:r>
      <w:r w:rsidR="00CB7ED3" w:rsidRPr="008A51CD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5087299" w14:textId="77777777" w:rsidR="008A51CD" w:rsidRPr="00843EC0" w:rsidRDefault="008A51CD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8D0F587" w14:textId="26C4DC92" w:rsidR="00CB7ED3" w:rsidRPr="00843EC0" w:rsidRDefault="00CB7ED3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43EC0">
        <w:rPr>
          <w:rFonts w:ascii="Times New Roman" w:hAnsi="Times New Roman"/>
          <w:sz w:val="21"/>
          <w:szCs w:val="21"/>
        </w:rPr>
        <w:t>Лекции</w:t>
      </w:r>
      <w:r w:rsidR="005817A5" w:rsidRPr="00843EC0">
        <w:rPr>
          <w:rFonts w:ascii="Times New Roman" w:hAnsi="Times New Roman"/>
          <w:sz w:val="21"/>
          <w:szCs w:val="21"/>
        </w:rPr>
        <w:t xml:space="preserve"> - </w:t>
      </w:r>
      <w:r w:rsidR="00CF3C13" w:rsidRPr="00843EC0">
        <w:rPr>
          <w:rFonts w:ascii="Times New Roman" w:hAnsi="Times New Roman"/>
          <w:sz w:val="21"/>
          <w:szCs w:val="21"/>
        </w:rPr>
        <w:t>пятница</w:t>
      </w:r>
      <w:r w:rsidR="005817A5" w:rsidRPr="00843EC0">
        <w:rPr>
          <w:rFonts w:ascii="Times New Roman" w:hAnsi="Times New Roman"/>
          <w:sz w:val="21"/>
          <w:szCs w:val="21"/>
        </w:rPr>
        <w:t>, 2,4,6,8,10,12,14</w:t>
      </w:r>
      <w:r w:rsidR="00385581" w:rsidRPr="00843EC0">
        <w:rPr>
          <w:rFonts w:ascii="Times New Roman" w:hAnsi="Times New Roman"/>
          <w:sz w:val="21"/>
          <w:szCs w:val="21"/>
        </w:rPr>
        <w:t>.16</w:t>
      </w:r>
      <w:r w:rsidRPr="00843EC0">
        <w:rPr>
          <w:rFonts w:ascii="Times New Roman" w:hAnsi="Times New Roman"/>
          <w:sz w:val="21"/>
          <w:szCs w:val="21"/>
        </w:rPr>
        <w:t xml:space="preserve"> нед., </w:t>
      </w:r>
      <w:r w:rsidR="001B6D13" w:rsidRPr="00843EC0">
        <w:rPr>
          <w:rFonts w:ascii="Times New Roman" w:hAnsi="Times New Roman"/>
          <w:sz w:val="21"/>
          <w:szCs w:val="21"/>
        </w:rPr>
        <w:t>09:50-11:25</w:t>
      </w:r>
      <w:r w:rsidR="00CF3C13" w:rsidRPr="00843EC0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600A63" w:rsidRPr="00843EC0" w14:paraId="1639D14C" w14:textId="174F7FF2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2EB42764" w14:textId="5F391B9C" w:rsidR="00600A63" w:rsidRPr="00843EC0" w:rsidRDefault="00600A63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2580" w:type="dxa"/>
            <w:shd w:val="clear" w:color="auto" w:fill="auto"/>
          </w:tcPr>
          <w:p w14:paraId="5057F255" w14:textId="77777777" w:rsidR="00600A63" w:rsidRPr="00843EC0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8F879E6" w14:textId="77777777" w:rsidR="00600A63" w:rsidRPr="00843EC0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5FEC12AC" w14:textId="6A0F893F" w:rsidR="00600A63" w:rsidRPr="00843EC0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0C3987" w:rsidRPr="00843EC0" w14:paraId="7B790C7E" w14:textId="7E952D5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31EFCBE" w14:textId="0797A4CA" w:rsidR="000C3987" w:rsidRPr="00843EC0" w:rsidRDefault="00385581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</w:rPr>
              <w:t>14</w:t>
            </w:r>
            <w:r w:rsidR="000C3987" w:rsidRPr="00843EC0">
              <w:rPr>
                <w:rFonts w:ascii="Times New Roman" w:hAnsi="Times New Roman"/>
              </w:rPr>
              <w:t>.09.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="000C3987" w:rsidRPr="00843EC0">
              <w:rPr>
                <w:rFonts w:ascii="Times New Roman" w:hAnsi="Times New Roman"/>
              </w:rPr>
              <w:t xml:space="preserve">, </w:t>
            </w:r>
            <w:r w:rsidR="000C3987"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6D2DE57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2A876DD" w14:textId="5E074C6B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3BF87EA7" w14:textId="25BE2C14" w:rsidR="000C3987" w:rsidRPr="00843EC0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  <w:tr w:rsidR="000C3987" w:rsidRPr="00843EC0" w14:paraId="6C378159" w14:textId="471F9AD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6A8BF41" w14:textId="469525FC" w:rsidR="000C3987" w:rsidRPr="00843EC0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3EC0">
              <w:rPr>
                <w:rFonts w:ascii="Times New Roman" w:hAnsi="Times New Roman"/>
              </w:rPr>
              <w:t>2</w:t>
            </w:r>
            <w:r w:rsidR="00385581" w:rsidRPr="00843EC0">
              <w:rPr>
                <w:rFonts w:ascii="Times New Roman" w:hAnsi="Times New Roman"/>
              </w:rPr>
              <w:t>8</w:t>
            </w:r>
            <w:r w:rsidRPr="00843EC0">
              <w:rPr>
                <w:rFonts w:ascii="Times New Roman" w:hAnsi="Times New Roman"/>
              </w:rPr>
              <w:t>.09.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Pr="00843EC0">
              <w:rPr>
                <w:rFonts w:ascii="Times New Roman" w:hAnsi="Times New Roman"/>
              </w:rPr>
              <w:t xml:space="preserve">, </w:t>
            </w:r>
            <w:r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42BE1AD2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1217CE06" w14:textId="642D4681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22832F13" w14:textId="225D31F4" w:rsidR="000C3987" w:rsidRPr="00843EC0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  <w:tr w:rsidR="000C3987" w:rsidRPr="00843EC0" w14:paraId="1AD8727F" w14:textId="1DB1BC0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D33C15A" w14:textId="6B2CE3DE" w:rsidR="000C3987" w:rsidRPr="00843EC0" w:rsidRDefault="00385581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3EC0">
              <w:rPr>
                <w:rFonts w:ascii="Times New Roman" w:hAnsi="Times New Roman"/>
              </w:rPr>
              <w:t>11</w:t>
            </w:r>
            <w:r w:rsidR="000C3987" w:rsidRPr="00843EC0">
              <w:rPr>
                <w:rFonts w:ascii="Times New Roman" w:hAnsi="Times New Roman"/>
              </w:rPr>
              <w:t>.10.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="000C3987" w:rsidRPr="00843EC0">
              <w:rPr>
                <w:rFonts w:ascii="Times New Roman" w:hAnsi="Times New Roman"/>
              </w:rPr>
              <w:t xml:space="preserve">, </w:t>
            </w:r>
            <w:r w:rsidR="000C3987"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58D4335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75813DB" w14:textId="7319E5C8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46862C82" w14:textId="27ABCC6E" w:rsidR="000C3987" w:rsidRPr="00843EC0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  <w:tr w:rsidR="000C3987" w:rsidRPr="00843EC0" w14:paraId="79EE3821" w14:textId="24664F45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89FF42F" w14:textId="5E0D0EAF" w:rsidR="000C3987" w:rsidRPr="00843EC0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3EC0">
              <w:rPr>
                <w:rFonts w:ascii="Times New Roman" w:hAnsi="Times New Roman"/>
              </w:rPr>
              <w:t>2</w:t>
            </w:r>
            <w:r w:rsidR="00385581" w:rsidRPr="00843EC0">
              <w:rPr>
                <w:rFonts w:ascii="Times New Roman" w:hAnsi="Times New Roman"/>
              </w:rPr>
              <w:t>5</w:t>
            </w:r>
            <w:r w:rsidRPr="00843EC0">
              <w:rPr>
                <w:rFonts w:ascii="Times New Roman" w:hAnsi="Times New Roman"/>
              </w:rPr>
              <w:t>.10.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Pr="00843EC0">
              <w:rPr>
                <w:rFonts w:ascii="Times New Roman" w:hAnsi="Times New Roman"/>
              </w:rPr>
              <w:t xml:space="preserve">, </w:t>
            </w:r>
            <w:r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4B677D13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5C361F1D" w14:textId="7EE808BB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03FBCDF5" w14:textId="7A2DCDFA" w:rsidR="000C3987" w:rsidRPr="00843EC0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  <w:tr w:rsidR="000C3987" w:rsidRPr="00843EC0" w14:paraId="1EFDCBBD" w14:textId="6E18D2D8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2EC4F70" w14:textId="15F6741B" w:rsidR="000C3987" w:rsidRPr="00843EC0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</w:rPr>
              <w:t>0</w:t>
            </w:r>
            <w:r w:rsidR="00385581" w:rsidRPr="00843EC0">
              <w:rPr>
                <w:rFonts w:ascii="Times New Roman" w:hAnsi="Times New Roman"/>
              </w:rPr>
              <w:t>8</w:t>
            </w:r>
            <w:r w:rsidRPr="00843EC0">
              <w:rPr>
                <w:rFonts w:ascii="Times New Roman" w:hAnsi="Times New Roman"/>
              </w:rPr>
              <w:t>.11.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Pr="00843EC0">
              <w:rPr>
                <w:rFonts w:ascii="Times New Roman" w:hAnsi="Times New Roman"/>
              </w:rPr>
              <w:t xml:space="preserve">, </w:t>
            </w:r>
            <w:r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7EB0427E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4AF3CE90" w14:textId="0A6E3AE3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495D9411" w14:textId="28AFC6B5" w:rsidR="000C3987" w:rsidRPr="00843EC0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  <w:tr w:rsidR="000C3987" w:rsidRPr="00843EC0" w14:paraId="4BDD75AE" w14:textId="260623B9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97DC331" w14:textId="2D04E90C" w:rsidR="000C3987" w:rsidRPr="00843EC0" w:rsidRDefault="00385581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</w:rPr>
              <w:t>22</w:t>
            </w:r>
            <w:r w:rsidR="000C3987" w:rsidRPr="00843EC0">
              <w:rPr>
                <w:rFonts w:ascii="Times New Roman" w:hAnsi="Times New Roman"/>
              </w:rPr>
              <w:t>.11.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="000C3987" w:rsidRPr="00843EC0">
              <w:rPr>
                <w:rFonts w:ascii="Times New Roman" w:hAnsi="Times New Roman"/>
              </w:rPr>
              <w:t xml:space="preserve">, </w:t>
            </w:r>
            <w:r w:rsidR="000C3987"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38B5E4C0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5156B33" w14:textId="32971F5A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549537FD" w14:textId="574B7559" w:rsidR="000C3987" w:rsidRPr="00843EC0" w:rsidRDefault="00B11D28" w:rsidP="00B11D2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  <w:tr w:rsidR="000C3987" w:rsidRPr="00843EC0" w14:paraId="77029A7A" w14:textId="7B91BF32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9F85ED8" w14:textId="7B5DB001" w:rsidR="000C3987" w:rsidRPr="00843EC0" w:rsidRDefault="00385581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</w:rPr>
              <w:t>06.12.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="000C3987" w:rsidRPr="00843EC0">
              <w:rPr>
                <w:rFonts w:ascii="Times New Roman" w:hAnsi="Times New Roman"/>
              </w:rPr>
              <w:t xml:space="preserve">, </w:t>
            </w:r>
            <w:r w:rsidR="000C3987"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85B34A7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7DFF9646" w14:textId="6357CDA2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2160DCA6" w14:textId="642B1610" w:rsidR="000C3987" w:rsidRPr="00843EC0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  <w:tr w:rsidR="000C3987" w:rsidRPr="00843EC0" w14:paraId="102DE780" w14:textId="1BFD8CF8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9ED34E7" w14:textId="1C854FB6" w:rsidR="000C3987" w:rsidRPr="00843EC0" w:rsidRDefault="00385581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</w:rPr>
              <w:t>20</w:t>
            </w:r>
            <w:r w:rsidR="000C3987" w:rsidRPr="00843EC0">
              <w:rPr>
                <w:rFonts w:ascii="Times New Roman" w:hAnsi="Times New Roman"/>
              </w:rPr>
              <w:t>.12.</w:t>
            </w:r>
            <w:r w:rsidR="00C41D66" w:rsidRPr="00843EC0">
              <w:rPr>
                <w:rFonts w:ascii="Times New Roman" w:hAnsi="Times New Roman"/>
              </w:rPr>
              <w:t>2024</w:t>
            </w:r>
            <w:r w:rsidR="000C3987" w:rsidRPr="00843EC0">
              <w:rPr>
                <w:rFonts w:ascii="Times New Roman" w:hAnsi="Times New Roman"/>
              </w:rPr>
              <w:t xml:space="preserve">, </w:t>
            </w:r>
            <w:r w:rsidR="000C3987" w:rsidRPr="00843E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5C13620D" w14:textId="77777777" w:rsidR="000C3987" w:rsidRPr="00843EC0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EA56848" w14:textId="38B2ECD1" w:rsidR="000C3987" w:rsidRPr="00843EC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sz w:val="21"/>
                <w:szCs w:val="21"/>
              </w:rPr>
              <w:t>Доц. Г.Г. Бадамшина</w:t>
            </w:r>
          </w:p>
        </w:tc>
        <w:tc>
          <w:tcPr>
            <w:tcW w:w="2580" w:type="dxa"/>
          </w:tcPr>
          <w:p w14:paraId="6915D691" w14:textId="1763048F" w:rsidR="000C3987" w:rsidRPr="00843EC0" w:rsidRDefault="00B11D28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43E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Ауд.Добровольцы</w:t>
            </w:r>
          </w:p>
        </w:tc>
      </w:tr>
    </w:tbl>
    <w:p w14:paraId="4005CC6C" w14:textId="0B56FAF0" w:rsidR="00CF3C13" w:rsidRPr="00843EC0" w:rsidRDefault="00CF3C13" w:rsidP="0073112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D6D04A5" w14:textId="77777777" w:rsidR="004A026A" w:rsidRPr="00843EC0" w:rsidRDefault="004A026A" w:rsidP="008D5D2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yellow"/>
        </w:rPr>
      </w:pPr>
    </w:p>
    <w:p w14:paraId="1A13D6F3" w14:textId="0A76DF9B" w:rsidR="008D5D29" w:rsidRPr="008A51CD" w:rsidRDefault="008D5D29" w:rsidP="008D5D2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8A51CD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8A51CD">
        <w:rPr>
          <w:rFonts w:ascii="Times New Roman" w:hAnsi="Times New Roman"/>
          <w:b/>
          <w:sz w:val="21"/>
          <w:szCs w:val="21"/>
          <w:highlight w:val="lightGray"/>
        </w:rPr>
        <w:t>основы рационального питания»</w:t>
      </w: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</w:p>
    <w:p w14:paraId="0629F1F0" w14:textId="687B26FD" w:rsidR="008D5D29" w:rsidRPr="00B04CD6" w:rsidRDefault="008D5D29" w:rsidP="008D5D2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A51CD">
        <w:rPr>
          <w:rFonts w:ascii="Times New Roman" w:hAnsi="Times New Roman"/>
          <w:b/>
          <w:sz w:val="21"/>
          <w:szCs w:val="21"/>
          <w:highlight w:val="lightGray"/>
        </w:rPr>
        <w:t xml:space="preserve">3 курса медико-профилактического </w:t>
      </w: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41D66" w:rsidRPr="008A51CD">
        <w:rPr>
          <w:rFonts w:ascii="Times New Roman" w:hAnsi="Times New Roman"/>
          <w:sz w:val="21"/>
          <w:szCs w:val="21"/>
          <w:highlight w:val="lightGray"/>
        </w:rPr>
        <w:t>2024</w:t>
      </w:r>
      <w:r w:rsidRPr="008A51CD">
        <w:rPr>
          <w:rFonts w:ascii="Times New Roman" w:hAnsi="Times New Roman"/>
          <w:sz w:val="21"/>
          <w:szCs w:val="21"/>
          <w:highlight w:val="lightGray"/>
        </w:rPr>
        <w:t>/</w:t>
      </w:r>
      <w:r w:rsidR="00C41D66" w:rsidRPr="008A51CD">
        <w:rPr>
          <w:rFonts w:ascii="Times New Roman" w:hAnsi="Times New Roman"/>
          <w:sz w:val="21"/>
          <w:szCs w:val="21"/>
          <w:highlight w:val="lightGray"/>
        </w:rPr>
        <w:t>2025</w:t>
      </w:r>
      <w:r w:rsidRPr="008A51CD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2332682" w14:textId="77777777" w:rsidR="008D5D29" w:rsidRPr="00B04CD6" w:rsidRDefault="008D5D29" w:rsidP="008D5D2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992"/>
        <w:gridCol w:w="2410"/>
        <w:gridCol w:w="1446"/>
      </w:tblGrid>
      <w:tr w:rsidR="008D5D29" w:rsidRPr="00B04CD6" w14:paraId="0FB97BD1" w14:textId="77777777" w:rsidTr="008D5D29">
        <w:trPr>
          <w:trHeight w:val="774"/>
        </w:trPr>
        <w:tc>
          <w:tcPr>
            <w:tcW w:w="5217" w:type="dxa"/>
            <w:shd w:val="clear" w:color="auto" w:fill="auto"/>
          </w:tcPr>
          <w:p w14:paraId="4F59040B" w14:textId="77777777" w:rsidR="008D5D29" w:rsidRPr="00B04CD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24FD0A64" w14:textId="77777777" w:rsidR="008D5D29" w:rsidRPr="00B04CD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1A84637D" w14:textId="77777777" w:rsidR="008D5D29" w:rsidRPr="00B04CD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63E97EFC" w14:textId="77777777" w:rsidR="008D5D29" w:rsidRPr="00B04CD6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B04CD6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B04CD6" w:rsidRPr="00B04CD6" w14:paraId="7C471688" w14:textId="77777777" w:rsidTr="008D5D29">
        <w:tc>
          <w:tcPr>
            <w:tcW w:w="5217" w:type="dxa"/>
          </w:tcPr>
          <w:p w14:paraId="59CFB47A" w14:textId="77777777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04CD6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 xml:space="preserve">, 1-15 недели, </w:t>
            </w:r>
            <w:r w:rsidRPr="00B04CD6">
              <w:rPr>
                <w:rFonts w:ascii="Times New Roman" w:hAnsi="Times New Roman"/>
                <w:b/>
                <w:sz w:val="21"/>
                <w:szCs w:val="21"/>
              </w:rPr>
              <w:t>12:20-14.55</w:t>
            </w:r>
          </w:p>
          <w:p w14:paraId="104B84F7" w14:textId="29CDBDE0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6.09, 13.09, 20.09, 27.09, 4.10, 11.10, 18.10, 25.10, 1.11, 08.11, 15.11, 22.11, 29.11., 06.12, 20.12</w:t>
            </w:r>
          </w:p>
        </w:tc>
        <w:tc>
          <w:tcPr>
            <w:tcW w:w="992" w:type="dxa"/>
            <w:shd w:val="clear" w:color="auto" w:fill="auto"/>
          </w:tcPr>
          <w:p w14:paraId="3C38A6A3" w14:textId="77777777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410" w:type="dxa"/>
            <w:shd w:val="clear" w:color="auto" w:fill="auto"/>
          </w:tcPr>
          <w:p w14:paraId="5D9BF17F" w14:textId="77777777" w:rsid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37CDF27" w14:textId="428C786B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Г.Г.Бадамшина</w:t>
            </w:r>
          </w:p>
        </w:tc>
        <w:tc>
          <w:tcPr>
            <w:tcW w:w="1446" w:type="dxa"/>
            <w:shd w:val="clear" w:color="auto" w:fill="auto"/>
          </w:tcPr>
          <w:p w14:paraId="1889DF45" w14:textId="77777777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НУК (403), НПУЦ МПФ (462)</w:t>
            </w:r>
          </w:p>
        </w:tc>
      </w:tr>
      <w:tr w:rsidR="00B04CD6" w:rsidRPr="00B04CD6" w14:paraId="2FDE2D49" w14:textId="77777777" w:rsidTr="008D5D29">
        <w:tc>
          <w:tcPr>
            <w:tcW w:w="5217" w:type="dxa"/>
          </w:tcPr>
          <w:p w14:paraId="4E384FA6" w14:textId="2C4E42B8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04CD6"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>, 1-5,7-16 недели,</w:t>
            </w:r>
            <w:r w:rsidRPr="00B04CD6">
              <w:rPr>
                <w:rFonts w:ascii="Times New Roman" w:hAnsi="Times New Roman"/>
                <w:b/>
                <w:sz w:val="21"/>
                <w:szCs w:val="21"/>
              </w:rPr>
              <w:t xml:space="preserve"> 15.00-17.35</w:t>
            </w:r>
          </w:p>
          <w:p w14:paraId="6154710A" w14:textId="533BA709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 xml:space="preserve">05.09, 12.09, 19.09, 26.09,3.10, 17.10, 24.10, 31.10, 07.11, 14.11, 21.11, 28.11, 05.12, 19.12. </w:t>
            </w:r>
          </w:p>
        </w:tc>
        <w:tc>
          <w:tcPr>
            <w:tcW w:w="992" w:type="dxa"/>
            <w:shd w:val="clear" w:color="auto" w:fill="auto"/>
          </w:tcPr>
          <w:p w14:paraId="7F816F62" w14:textId="77777777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410" w:type="dxa"/>
            <w:shd w:val="clear" w:color="auto" w:fill="auto"/>
          </w:tcPr>
          <w:p w14:paraId="39345F63" w14:textId="77777777" w:rsid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93C3009" w14:textId="77777777" w:rsidR="00B04CD6" w:rsidRPr="00101024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Асс. Г.Ф.Габидинова</w:t>
            </w:r>
          </w:p>
          <w:p w14:paraId="0F178FF2" w14:textId="21F46E33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15F9EBF7" w14:textId="77777777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НУК (411), НПУЦ МПФ (462)</w:t>
            </w:r>
          </w:p>
        </w:tc>
      </w:tr>
      <w:tr w:rsidR="00B04CD6" w:rsidRPr="00B04CD6" w14:paraId="3CFF3E70" w14:textId="77777777" w:rsidTr="008D5D29">
        <w:tc>
          <w:tcPr>
            <w:tcW w:w="5217" w:type="dxa"/>
          </w:tcPr>
          <w:p w14:paraId="797C1917" w14:textId="257C5BD8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04CD6">
              <w:rPr>
                <w:rFonts w:ascii="Times New Roman" w:hAnsi="Times New Roman"/>
                <w:b/>
                <w:sz w:val="21"/>
                <w:szCs w:val="21"/>
              </w:rPr>
              <w:t>Вторник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 xml:space="preserve">, 1-15 недели, </w:t>
            </w:r>
            <w:r w:rsidRPr="00B04CD6">
              <w:rPr>
                <w:rFonts w:ascii="Times New Roman" w:hAnsi="Times New Roman"/>
                <w:b/>
                <w:sz w:val="21"/>
                <w:szCs w:val="21"/>
              </w:rPr>
              <w:t>08.50-11:25</w:t>
            </w:r>
          </w:p>
          <w:p w14:paraId="28DB83D0" w14:textId="14B69573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02.09, 10.09, 17.09, 24.09, 01.10, 08.10, 15.10, 22.10, 29.10, 05</w:t>
            </w:r>
            <w:r w:rsidRPr="00B04CD6">
              <w:rPr>
                <w:rFonts w:ascii="Times New Roman" w:hAnsi="Times New Roman"/>
                <w:sz w:val="21"/>
                <w:szCs w:val="21"/>
                <w:lang w:val="en-US"/>
              </w:rPr>
              <w:t>.11, 1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>2</w:t>
            </w:r>
            <w:r w:rsidRPr="00B04CD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19.11, 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>26</w:t>
            </w:r>
            <w:r w:rsidRPr="00B04CD6"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>1</w:t>
            </w:r>
            <w:r w:rsidRPr="00B04CD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>03</w:t>
            </w:r>
            <w:r w:rsidRPr="00B04CD6">
              <w:rPr>
                <w:rFonts w:ascii="Times New Roman" w:hAnsi="Times New Roman"/>
                <w:sz w:val="21"/>
                <w:szCs w:val="21"/>
                <w:lang w:val="en-US"/>
              </w:rPr>
              <w:t>.12, 1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>0</w:t>
            </w:r>
            <w:r w:rsidRPr="00B04CD6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  <w:r w:rsidRPr="00B04CD6">
              <w:rPr>
                <w:rFonts w:ascii="Times New Roman" w:hAnsi="Times New Roman"/>
                <w:sz w:val="21"/>
                <w:szCs w:val="21"/>
              </w:rPr>
              <w:t>,24.12.</w:t>
            </w:r>
          </w:p>
        </w:tc>
        <w:tc>
          <w:tcPr>
            <w:tcW w:w="992" w:type="dxa"/>
            <w:shd w:val="clear" w:color="auto" w:fill="auto"/>
          </w:tcPr>
          <w:p w14:paraId="085C912A" w14:textId="77777777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410" w:type="dxa"/>
            <w:shd w:val="clear" w:color="auto" w:fill="auto"/>
          </w:tcPr>
          <w:p w14:paraId="251F38AA" w14:textId="77777777" w:rsid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9A5925" w14:textId="39CD921F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Г.Ф.Габидинова</w:t>
            </w:r>
          </w:p>
        </w:tc>
        <w:tc>
          <w:tcPr>
            <w:tcW w:w="1446" w:type="dxa"/>
            <w:shd w:val="clear" w:color="auto" w:fill="auto"/>
          </w:tcPr>
          <w:p w14:paraId="285AC333" w14:textId="77777777" w:rsidR="00B04CD6" w:rsidRPr="00B04CD6" w:rsidRDefault="00B04CD6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4CD6">
              <w:rPr>
                <w:rFonts w:ascii="Times New Roman" w:hAnsi="Times New Roman"/>
                <w:sz w:val="21"/>
                <w:szCs w:val="21"/>
              </w:rPr>
              <w:t>НУК (403), НПУЦ МПФ (462)</w:t>
            </w:r>
          </w:p>
        </w:tc>
      </w:tr>
    </w:tbl>
    <w:p w14:paraId="734C6722" w14:textId="645C59DC" w:rsidR="008D5D29" w:rsidRPr="00DD2F24" w:rsidRDefault="003416A7" w:rsidP="008D5D29">
      <w:pPr>
        <w:spacing w:after="0" w:line="240" w:lineRule="auto"/>
        <w:ind w:left="56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="008D5D29" w:rsidRPr="00B04CD6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="008D5D29" w:rsidRPr="00B04CD6">
        <w:rPr>
          <w:rFonts w:ascii="Times New Roman" w:hAnsi="Times New Roman"/>
          <w:sz w:val="21"/>
          <w:szCs w:val="21"/>
        </w:rPr>
        <w:t>НПУЦ МПФ – научно-практический учебный центр МПФ, ЦГиЭ, ул. Сеченова, д. 13а</w:t>
      </w:r>
    </w:p>
    <w:p w14:paraId="15F7B4F8" w14:textId="6086D469" w:rsidR="003B0205" w:rsidRDefault="003B0205" w:rsidP="00014E9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12C6A86C" w14:textId="05B18AB3" w:rsidR="004A026A" w:rsidRDefault="004A026A" w:rsidP="00014E9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3C1DABB0" w14:textId="2ED883A5" w:rsidR="003B0205" w:rsidRPr="00062637" w:rsidRDefault="003B0205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>
        <w:rPr>
          <w:rFonts w:ascii="Times New Roman" w:hAnsi="Times New Roman"/>
          <w:b/>
          <w:sz w:val="21"/>
          <w:szCs w:val="21"/>
        </w:rPr>
        <w:t>2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2A29C9AD" w14:textId="77777777" w:rsidR="003B0205" w:rsidRDefault="003B0205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3DA5374C" w14:textId="1FB25443" w:rsidR="00B62309" w:rsidRPr="00BA3BD1" w:rsidRDefault="00920A52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B62309"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BA3BD1" w:rsidRPr="00BA3BD1">
        <w:rPr>
          <w:rFonts w:ascii="Times New Roman" w:hAnsi="Times New Roman"/>
          <w:sz w:val="21"/>
          <w:szCs w:val="21"/>
          <w:highlight w:val="lightGray"/>
        </w:rPr>
        <w:t xml:space="preserve">по дисциплине </w:t>
      </w:r>
      <w:r w:rsidR="00BA3BD1" w:rsidRPr="00BA3BD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D654DB">
        <w:rPr>
          <w:rFonts w:ascii="Times New Roman" w:hAnsi="Times New Roman"/>
          <w:b/>
          <w:sz w:val="21"/>
          <w:szCs w:val="21"/>
          <w:highlight w:val="lightGray"/>
        </w:rPr>
        <w:t>Организация и проведение научных исследований в гигиене</w:t>
      </w:r>
      <w:r w:rsidR="00BA3BD1" w:rsidRPr="00BA3BD1">
        <w:rPr>
          <w:rFonts w:ascii="Times New Roman" w:hAnsi="Times New Roman"/>
          <w:b/>
          <w:sz w:val="21"/>
          <w:szCs w:val="21"/>
          <w:highlight w:val="lightGray"/>
        </w:rPr>
        <w:t>»</w:t>
      </w:r>
    </w:p>
    <w:p w14:paraId="064728DE" w14:textId="1D1EE547" w:rsidR="00BA3BD1" w:rsidRPr="00BA3BD1" w:rsidRDefault="00B62309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для студентов 2 курса медико-профилактического факультета </w:t>
      </w:r>
    </w:p>
    <w:p w14:paraId="72F78059" w14:textId="57367749" w:rsidR="00B62309" w:rsidRPr="00C2481C" w:rsidRDefault="00B62309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920A52" w:rsidRPr="00C2481C">
        <w:rPr>
          <w:rFonts w:ascii="Times New Roman" w:hAnsi="Times New Roman"/>
          <w:sz w:val="21"/>
          <w:szCs w:val="21"/>
          <w:highlight w:val="lightGray"/>
        </w:rPr>
        <w:t xml:space="preserve">осенний семестр </w:t>
      </w:r>
      <w:r w:rsidR="00C41D66">
        <w:rPr>
          <w:rFonts w:ascii="Times New Roman" w:hAnsi="Times New Roman"/>
          <w:sz w:val="21"/>
          <w:szCs w:val="21"/>
          <w:highlight w:val="lightGray"/>
        </w:rPr>
        <w:t>2024</w:t>
      </w:r>
      <w:r w:rsidR="00256F9B" w:rsidRPr="00C2481C">
        <w:rPr>
          <w:rFonts w:ascii="Times New Roman" w:hAnsi="Times New Roman"/>
          <w:sz w:val="21"/>
          <w:szCs w:val="21"/>
          <w:highlight w:val="lightGray"/>
        </w:rPr>
        <w:t>/</w:t>
      </w:r>
      <w:r w:rsidR="00C41D66">
        <w:rPr>
          <w:rFonts w:ascii="Times New Roman" w:hAnsi="Times New Roman"/>
          <w:sz w:val="21"/>
          <w:szCs w:val="21"/>
          <w:highlight w:val="lightGray"/>
        </w:rPr>
        <w:t>2025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BA3BD1" w:rsidRPr="00C2481C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1EC221D7" w14:textId="257599A4" w:rsidR="00BA3BD1" w:rsidRPr="00920A52" w:rsidRDefault="00B44630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Лекции: понедельник 2,4,6,8.12, </w:t>
      </w:r>
      <w:r w:rsidR="00A273AE" w:rsidRPr="000E7504">
        <w:rPr>
          <w:rFonts w:ascii="Times New Roman" w:hAnsi="Times New Roman"/>
          <w:sz w:val="21"/>
          <w:szCs w:val="21"/>
        </w:rPr>
        <w:t>09:50-11:25</w:t>
      </w:r>
      <w:r w:rsidR="00A273A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3057"/>
        <w:gridCol w:w="2103"/>
      </w:tblGrid>
      <w:tr w:rsidR="0041537B" w:rsidRPr="007A5EB4" w14:paraId="025CD9B6" w14:textId="4F2F6DEC" w:rsidTr="126A49EE">
        <w:trPr>
          <w:trHeight w:val="417"/>
          <w:jc w:val="center"/>
        </w:trPr>
        <w:tc>
          <w:tcPr>
            <w:tcW w:w="2580" w:type="dxa"/>
          </w:tcPr>
          <w:p w14:paraId="15638CB5" w14:textId="03C6221D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2580" w:type="dxa"/>
          </w:tcPr>
          <w:p w14:paraId="2719B8D3" w14:textId="77777777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057" w:type="dxa"/>
          </w:tcPr>
          <w:p w14:paraId="20D42B8E" w14:textId="77777777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103" w:type="dxa"/>
          </w:tcPr>
          <w:p w14:paraId="6998D584" w14:textId="38CA8C53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014E9A" w:rsidRPr="007A5EB4" w14:paraId="7A5E5BFE" w14:textId="2744208A" w:rsidTr="126A49EE">
        <w:trPr>
          <w:trHeight w:val="249"/>
          <w:jc w:val="center"/>
        </w:trPr>
        <w:tc>
          <w:tcPr>
            <w:tcW w:w="2580" w:type="dxa"/>
          </w:tcPr>
          <w:p w14:paraId="350DF6A7" w14:textId="2BC261AF" w:rsidR="00014E9A" w:rsidRPr="00BA3BD1" w:rsidRDefault="00B44630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="00014E9A"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 w:rsidR="00C41D66">
              <w:rPr>
                <w:rFonts w:ascii="Times New Roman" w:hAnsi="Times New Roman"/>
                <w:sz w:val="21"/>
                <w:szCs w:val="21"/>
              </w:rPr>
              <w:t>2024</w:t>
            </w:r>
            <w:r w:rsidR="00014E9A"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73BC3FC7" w14:textId="77777777" w:rsidR="00014E9A" w:rsidRPr="00BA3BD1" w:rsidRDefault="00014E9A" w:rsidP="00014E9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2E72A329" w14:textId="7E1B6E32" w:rsidR="00014E9A" w:rsidRPr="00BA3BD1" w:rsidRDefault="00CC1088" w:rsidP="00014E9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ст.преп. Абляева А.В.</w:t>
            </w:r>
          </w:p>
        </w:tc>
        <w:tc>
          <w:tcPr>
            <w:tcW w:w="2103" w:type="dxa"/>
          </w:tcPr>
          <w:p w14:paraId="7BA12412" w14:textId="3B0AA5C6" w:rsidR="00014E9A" w:rsidRPr="00B11D28" w:rsidRDefault="00B11D28" w:rsidP="00B11D2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  <w:lang w:val="en-US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 w:rsidR="003416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 Ректор Хамитов</w:t>
            </w:r>
          </w:p>
        </w:tc>
      </w:tr>
      <w:tr w:rsidR="00CC1088" w:rsidRPr="007A5EB4" w14:paraId="42DCD812" w14:textId="6FF1D3DA" w:rsidTr="126A49EE">
        <w:trPr>
          <w:trHeight w:val="268"/>
          <w:jc w:val="center"/>
        </w:trPr>
        <w:tc>
          <w:tcPr>
            <w:tcW w:w="2580" w:type="dxa"/>
          </w:tcPr>
          <w:p w14:paraId="308D3CE2" w14:textId="1CDB3CF1" w:rsidR="00CC1088" w:rsidRPr="00BA3BD1" w:rsidRDefault="00CC1088" w:rsidP="00CC10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3565746E" w14:textId="77777777" w:rsidR="00CC1088" w:rsidRPr="00BA3BD1" w:rsidRDefault="00CC1088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2FD172BB" w14:textId="750215E4" w:rsidR="00CC1088" w:rsidRPr="00BA3BD1" w:rsidRDefault="00CC1088" w:rsidP="00CC10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7C54">
              <w:rPr>
                <w:rFonts w:ascii="Times New Roman" w:hAnsi="Times New Roman"/>
              </w:rPr>
              <w:t>ст.преп. Абляева А.В.</w:t>
            </w:r>
          </w:p>
        </w:tc>
        <w:tc>
          <w:tcPr>
            <w:tcW w:w="2103" w:type="dxa"/>
          </w:tcPr>
          <w:p w14:paraId="2B594237" w14:textId="18AD1617" w:rsidR="00CC1088" w:rsidRPr="00B11D28" w:rsidRDefault="00CC1088" w:rsidP="00CC108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 Ректор Хамитов</w:t>
            </w:r>
          </w:p>
        </w:tc>
      </w:tr>
      <w:tr w:rsidR="00CC1088" w:rsidRPr="007A5EB4" w14:paraId="05AEF19B" w14:textId="1A4E00BD" w:rsidTr="126A49EE">
        <w:trPr>
          <w:trHeight w:val="231"/>
          <w:jc w:val="center"/>
        </w:trPr>
        <w:tc>
          <w:tcPr>
            <w:tcW w:w="2580" w:type="dxa"/>
          </w:tcPr>
          <w:p w14:paraId="705E5ACE" w14:textId="051F4F6D" w:rsidR="00CC1088" w:rsidRPr="00BA3BD1" w:rsidRDefault="00CC1088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6ECE8C17" w14:textId="77777777" w:rsidR="00CC1088" w:rsidRPr="00BA3BD1" w:rsidRDefault="00CC1088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516A62E3" w14:textId="0AD38D67" w:rsidR="00CC1088" w:rsidRPr="00BA3BD1" w:rsidRDefault="00CC1088" w:rsidP="00CC10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7C54">
              <w:rPr>
                <w:rFonts w:ascii="Times New Roman" w:hAnsi="Times New Roman"/>
              </w:rPr>
              <w:t>ст.преп. Абляева А.В.</w:t>
            </w:r>
          </w:p>
        </w:tc>
        <w:tc>
          <w:tcPr>
            <w:tcW w:w="2103" w:type="dxa"/>
          </w:tcPr>
          <w:p w14:paraId="3D7F1473" w14:textId="6A3EE1F1" w:rsidR="00CC1088" w:rsidRPr="00B11D28" w:rsidRDefault="00CC1088" w:rsidP="00CC108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 Ректор Хамитов</w:t>
            </w:r>
          </w:p>
        </w:tc>
      </w:tr>
      <w:tr w:rsidR="00CC1088" w:rsidRPr="007A5EB4" w14:paraId="1901567F" w14:textId="4F4045AF" w:rsidTr="126A49EE">
        <w:trPr>
          <w:trHeight w:val="209"/>
          <w:jc w:val="center"/>
        </w:trPr>
        <w:tc>
          <w:tcPr>
            <w:tcW w:w="2580" w:type="dxa"/>
          </w:tcPr>
          <w:p w14:paraId="39B9C22D" w14:textId="4C928B36" w:rsidR="00CC1088" w:rsidRPr="00BA3BD1" w:rsidRDefault="00CC1088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265B0141" w14:textId="77777777" w:rsidR="00CC1088" w:rsidRPr="00BA3BD1" w:rsidRDefault="00CC1088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5769C945" w14:textId="059A5B5D" w:rsidR="00CC1088" w:rsidRPr="00BA3BD1" w:rsidRDefault="00CC1088" w:rsidP="00CC108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57C54">
              <w:rPr>
                <w:rFonts w:ascii="Times New Roman" w:hAnsi="Times New Roman"/>
              </w:rPr>
              <w:t>ст.преп. Абляева А.В.</w:t>
            </w:r>
          </w:p>
        </w:tc>
        <w:tc>
          <w:tcPr>
            <w:tcW w:w="2103" w:type="dxa"/>
          </w:tcPr>
          <w:p w14:paraId="6FBE3678" w14:textId="7C803325" w:rsidR="00CC1088" w:rsidRPr="00B11D28" w:rsidRDefault="00CC1088" w:rsidP="00CC108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 Ректор Хамитов</w:t>
            </w:r>
          </w:p>
        </w:tc>
      </w:tr>
      <w:tr w:rsidR="00CC1088" w:rsidRPr="007A5EB4" w14:paraId="6C395B10" w14:textId="6F3C8902" w:rsidTr="126A49EE">
        <w:trPr>
          <w:trHeight w:val="187"/>
          <w:jc w:val="center"/>
        </w:trPr>
        <w:tc>
          <w:tcPr>
            <w:tcW w:w="2580" w:type="dxa"/>
          </w:tcPr>
          <w:p w14:paraId="741D2C06" w14:textId="745DC38F" w:rsidR="00CC1088" w:rsidRPr="00BA3BD1" w:rsidRDefault="00CC1088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18.11.2024</w:t>
            </w:r>
            <w:r w:rsidRPr="126A49EE">
              <w:rPr>
                <w:rFonts w:ascii="Times New Roman" w:hAnsi="Times New Roman"/>
                <w:sz w:val="21"/>
                <w:szCs w:val="21"/>
              </w:rPr>
              <w:t>, 09:50-11:25</w:t>
            </w:r>
          </w:p>
        </w:tc>
        <w:tc>
          <w:tcPr>
            <w:tcW w:w="2580" w:type="dxa"/>
          </w:tcPr>
          <w:p w14:paraId="1E2ED2B9" w14:textId="77777777" w:rsidR="00CC1088" w:rsidRPr="00BA3BD1" w:rsidRDefault="00CC1088" w:rsidP="00CC108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6F6DF269" w14:textId="2A0B725B" w:rsidR="00CC1088" w:rsidRPr="00BA3BD1" w:rsidRDefault="00CC1088" w:rsidP="00CC1088">
            <w:pPr>
              <w:spacing w:after="0" w:line="240" w:lineRule="auto"/>
              <w:rPr>
                <w:rFonts w:ascii="Times New Roman" w:hAnsi="Times New Roman"/>
              </w:rPr>
            </w:pPr>
            <w:r w:rsidRPr="00057C54">
              <w:rPr>
                <w:rFonts w:ascii="Times New Roman" w:hAnsi="Times New Roman"/>
              </w:rPr>
              <w:t>ст.преп. Абляева А.В.</w:t>
            </w:r>
          </w:p>
        </w:tc>
        <w:tc>
          <w:tcPr>
            <w:tcW w:w="2103" w:type="dxa"/>
          </w:tcPr>
          <w:p w14:paraId="006115D4" w14:textId="2391242D" w:rsidR="00CC1088" w:rsidRPr="00B11D28" w:rsidRDefault="00CC1088" w:rsidP="00CC1088">
            <w:pPr>
              <w:spacing w:after="0" w:line="240" w:lineRule="auto"/>
              <w:ind w:left="-325" w:firstLine="325"/>
              <w:jc w:val="center"/>
              <w:rPr>
                <w:rFonts w:ascii="Times New Roman" w:hAnsi="Times New Roman"/>
              </w:rPr>
            </w:pPr>
            <w:r w:rsidRPr="00B11D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НУК,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 Ректор Хамитов</w:t>
            </w:r>
          </w:p>
        </w:tc>
      </w:tr>
    </w:tbl>
    <w:p w14:paraId="69A6B92C" w14:textId="38D1E002" w:rsidR="00E00433" w:rsidRDefault="00E00433" w:rsidP="0073112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8E333D9" w14:textId="35F706D1" w:rsidR="008D5D29" w:rsidRPr="00BA3BD1" w:rsidRDefault="008D5D29" w:rsidP="008D5D29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633E60">
        <w:rPr>
          <w:rFonts w:ascii="Times New Roman" w:hAnsi="Times New Roman"/>
          <w:b/>
          <w:sz w:val="21"/>
          <w:szCs w:val="21"/>
          <w:highlight w:val="lightGray"/>
        </w:rPr>
        <w:t>Организация и проведение научных исследований в гигиене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F48ECB6" w14:textId="77777777" w:rsidR="008D5D29" w:rsidRDefault="008D5D29" w:rsidP="008D5D29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2 курса медико-профилактического факультета </w:t>
      </w:r>
    </w:p>
    <w:p w14:paraId="5BADFD00" w14:textId="754BD31F" w:rsidR="008D5D29" w:rsidRPr="00DD2F24" w:rsidRDefault="008D5D29" w:rsidP="008D5D29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н</w:t>
      </w:r>
      <w:r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 осенний семестр 20</w:t>
      </w:r>
      <w:r w:rsidR="00B44630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24/25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3CCFBEA5" w14:textId="77777777" w:rsidR="008D5D29" w:rsidRPr="00DD2F24" w:rsidRDefault="008D5D29" w:rsidP="008D5D29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992"/>
        <w:gridCol w:w="2409"/>
        <w:gridCol w:w="1446"/>
      </w:tblGrid>
      <w:tr w:rsidR="008D5D29" w:rsidRPr="00E2035A" w14:paraId="6B8C9749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08D18B06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lastRenderedPageBreak/>
              <w:t>Дата, время</w:t>
            </w:r>
          </w:p>
        </w:tc>
        <w:tc>
          <w:tcPr>
            <w:tcW w:w="992" w:type="dxa"/>
          </w:tcPr>
          <w:p w14:paraId="69CF18CE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09" w:type="dxa"/>
          </w:tcPr>
          <w:p w14:paraId="48F77672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5887C48F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8D5D29" w:rsidRPr="00E2035A" w14:paraId="01533E6D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6A8950D4" w14:textId="29C91246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t>Суббота,</w:t>
            </w:r>
            <w:r w:rsidR="00B44630">
              <w:rPr>
                <w:rFonts w:ascii="Times New Roman" w:hAnsi="Times New Roman"/>
                <w:sz w:val="21"/>
                <w:szCs w:val="21"/>
              </w:rPr>
              <w:t xml:space="preserve"> 1-15 </w:t>
            </w:r>
            <w:r w:rsidR="0024705A">
              <w:rPr>
                <w:rFonts w:ascii="Times New Roman" w:hAnsi="Times New Roman"/>
                <w:sz w:val="21"/>
                <w:szCs w:val="21"/>
              </w:rPr>
              <w:t>недели в 14.10: 07.09, 14.09. 21.09, 28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.09,</w:t>
            </w:r>
            <w:r w:rsidR="0024705A">
              <w:rPr>
                <w:rFonts w:ascii="Times New Roman" w:hAnsi="Times New Roman"/>
                <w:sz w:val="21"/>
                <w:szCs w:val="21"/>
              </w:rPr>
              <w:t xml:space="preserve"> 05.10, 12.10, 19.10, 26.10, 02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 w:rsidR="0024705A">
              <w:rPr>
                <w:rFonts w:ascii="Times New Roman" w:hAnsi="Times New Roman"/>
                <w:sz w:val="21"/>
                <w:szCs w:val="21"/>
              </w:rPr>
              <w:t>09.11, 16.11, 23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 w:rsidR="0024705A">
              <w:rPr>
                <w:rFonts w:ascii="Times New Roman" w:hAnsi="Times New Roman"/>
                <w:sz w:val="21"/>
                <w:szCs w:val="21"/>
              </w:rPr>
              <w:t>30.11, 07.12, 14.12</w:t>
            </w:r>
          </w:p>
          <w:p w14:paraId="30EECEED" w14:textId="77777777" w:rsidR="008D5D29" w:rsidRPr="008D5D29" w:rsidRDefault="008D5D29" w:rsidP="008D5D2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Время:14.10-15.45</w:t>
            </w:r>
          </w:p>
        </w:tc>
        <w:tc>
          <w:tcPr>
            <w:tcW w:w="992" w:type="dxa"/>
          </w:tcPr>
          <w:p w14:paraId="548521E1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3201</w:t>
            </w:r>
          </w:p>
        </w:tc>
        <w:tc>
          <w:tcPr>
            <w:tcW w:w="2409" w:type="dxa"/>
          </w:tcPr>
          <w:p w14:paraId="12718F08" w14:textId="2BFCA4A8" w:rsidR="008D5D29" w:rsidRPr="008D5D29" w:rsidRDefault="008D5D29" w:rsidP="00843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r w:rsidR="00843EC0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1446" w:type="dxa"/>
            <w:shd w:val="clear" w:color="auto" w:fill="auto"/>
          </w:tcPr>
          <w:p w14:paraId="2988D4AA" w14:textId="77777777" w:rsidR="008D5D29" w:rsidRPr="008D5D29" w:rsidRDefault="008D5D29" w:rsidP="008D5D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843EC0" w:rsidRPr="00E2035A" w14:paraId="669841B7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718E85B4" w14:textId="5A2365E5" w:rsidR="00843EC0" w:rsidRPr="008D5D29" w:rsidRDefault="00843EC0" w:rsidP="00843E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>
              <w:rPr>
                <w:rFonts w:ascii="Times New Roman" w:hAnsi="Times New Roman"/>
                <w:sz w:val="21"/>
                <w:szCs w:val="21"/>
              </w:rPr>
              <w:t>, 1-15 недели 9.50: 06.09, 13.09, 20.09, 27.09, 04.10, 11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.10,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18.10, 24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.10,</w:t>
            </w:r>
            <w:r>
              <w:rPr>
                <w:rFonts w:ascii="Times New Roman" w:hAnsi="Times New Roman"/>
                <w:sz w:val="21"/>
                <w:szCs w:val="21"/>
              </w:rPr>
              <w:t>31.10, 07.11, 14.11, 21.11, 28.11, 05.12, 12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.12</w:t>
            </w:r>
          </w:p>
          <w:p w14:paraId="03AC4DBF" w14:textId="77777777" w:rsidR="00843EC0" w:rsidRPr="008D5D29" w:rsidRDefault="00843EC0" w:rsidP="00843E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Время: 09.50-11.25</w:t>
            </w:r>
          </w:p>
        </w:tc>
        <w:tc>
          <w:tcPr>
            <w:tcW w:w="992" w:type="dxa"/>
          </w:tcPr>
          <w:p w14:paraId="042F4114" w14:textId="77777777" w:rsidR="00843EC0" w:rsidRPr="008D5D29" w:rsidRDefault="00843EC0" w:rsidP="00843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3202</w:t>
            </w:r>
          </w:p>
        </w:tc>
        <w:tc>
          <w:tcPr>
            <w:tcW w:w="2409" w:type="dxa"/>
          </w:tcPr>
          <w:p w14:paraId="23E04195" w14:textId="1AD1BC10" w:rsidR="00843EC0" w:rsidRPr="008D5D29" w:rsidRDefault="00843EC0" w:rsidP="00843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r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1446" w:type="dxa"/>
            <w:shd w:val="clear" w:color="auto" w:fill="auto"/>
          </w:tcPr>
          <w:p w14:paraId="6D40B623" w14:textId="77777777" w:rsidR="00843EC0" w:rsidRPr="008D5D29" w:rsidRDefault="00843EC0" w:rsidP="00843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843EC0" w:rsidRPr="00E2035A" w14:paraId="50AA00C9" w14:textId="77777777" w:rsidTr="008D5D29">
        <w:trPr>
          <w:jc w:val="center"/>
        </w:trPr>
        <w:tc>
          <w:tcPr>
            <w:tcW w:w="5386" w:type="dxa"/>
            <w:shd w:val="clear" w:color="auto" w:fill="auto"/>
          </w:tcPr>
          <w:p w14:paraId="59BC2F3E" w14:textId="7EB3FDA4" w:rsidR="00843EC0" w:rsidRPr="008D5D29" w:rsidRDefault="00843EC0" w:rsidP="00843E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b/>
                <w:sz w:val="21"/>
                <w:szCs w:val="21"/>
              </w:rPr>
              <w:t>Суббота,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1-15 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 xml:space="preserve">недели в 12.20: </w:t>
            </w:r>
            <w:r>
              <w:rPr>
                <w:rFonts w:ascii="Times New Roman" w:hAnsi="Times New Roman"/>
                <w:sz w:val="21"/>
                <w:szCs w:val="21"/>
              </w:rPr>
              <w:t>07.09, 14.09. 21.09, 28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>.09,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05.10, 12.10, 19.10, 26.10, 02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09.11, 16.11, 23</w:t>
            </w:r>
            <w:r w:rsidRPr="008D5D29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</w:rPr>
              <w:t>30.11, 07.12, 14.12</w:t>
            </w:r>
          </w:p>
          <w:p w14:paraId="64EF146C" w14:textId="5CF90EDD" w:rsidR="00843EC0" w:rsidRPr="008D5D29" w:rsidRDefault="00843EC0" w:rsidP="00843E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Врем</w:t>
            </w:r>
            <w:r>
              <w:rPr>
                <w:rFonts w:ascii="Times New Roman" w:hAnsi="Times New Roman"/>
                <w:sz w:val="21"/>
                <w:szCs w:val="21"/>
              </w:rPr>
              <w:t>я:12.20-13.55</w:t>
            </w:r>
          </w:p>
        </w:tc>
        <w:tc>
          <w:tcPr>
            <w:tcW w:w="992" w:type="dxa"/>
          </w:tcPr>
          <w:p w14:paraId="42EF632D" w14:textId="77777777" w:rsidR="00843EC0" w:rsidRPr="008D5D29" w:rsidRDefault="00843EC0" w:rsidP="00843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3203</w:t>
            </w:r>
          </w:p>
        </w:tc>
        <w:tc>
          <w:tcPr>
            <w:tcW w:w="2409" w:type="dxa"/>
          </w:tcPr>
          <w:p w14:paraId="74BC9D6C" w14:textId="023E5370" w:rsidR="00843EC0" w:rsidRPr="008D5D29" w:rsidRDefault="00843EC0" w:rsidP="00843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r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1446" w:type="dxa"/>
            <w:shd w:val="clear" w:color="auto" w:fill="auto"/>
          </w:tcPr>
          <w:p w14:paraId="02F01D8B" w14:textId="77777777" w:rsidR="00843EC0" w:rsidRPr="008D5D29" w:rsidRDefault="00843EC0" w:rsidP="00843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5D29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</w:tbl>
    <w:p w14:paraId="1259E64A" w14:textId="7FF6E67C" w:rsidR="00843EC0" w:rsidRPr="006967BF" w:rsidRDefault="00843EC0" w:rsidP="00843EC0">
      <w:pPr>
        <w:rPr>
          <w:rFonts w:ascii="Times New Roman" w:hAnsi="Times New Roman"/>
        </w:rPr>
      </w:pPr>
    </w:p>
    <w:p w14:paraId="1DE4537E" w14:textId="77777777" w:rsidR="00843EC0" w:rsidRPr="006967BF" w:rsidRDefault="00843EC0" w:rsidP="00843EC0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 w:rsidRPr="006967BF">
        <w:rPr>
          <w:rFonts w:ascii="Times New Roman" w:hAnsi="Times New Roman"/>
          <w:b/>
        </w:rPr>
        <w:t>лекций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педиатрического факультета</w:t>
      </w:r>
      <w:r w:rsidRPr="006967BF">
        <w:rPr>
          <w:rFonts w:ascii="Times New Roman" w:hAnsi="Times New Roman"/>
        </w:rPr>
        <w:t xml:space="preserve"> на осенний семестр </w:t>
      </w:r>
      <w:r>
        <w:rPr>
          <w:rFonts w:ascii="Times New Roman" w:hAnsi="Times New Roman"/>
        </w:rPr>
        <w:t>2024/2025г.</w:t>
      </w:r>
    </w:p>
    <w:p w14:paraId="5B63BB80" w14:textId="77777777" w:rsidR="00843EC0" w:rsidRPr="006967BF" w:rsidRDefault="00843EC0" w:rsidP="00843EC0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Лекции </w:t>
      </w:r>
      <w:r w:rsidRPr="006967BF">
        <w:rPr>
          <w:rFonts w:ascii="Times New Roman" w:hAnsi="Times New Roman"/>
          <w:lang w:val="en-US"/>
        </w:rPr>
        <w:t>I</w:t>
      </w:r>
      <w:r w:rsidRPr="006967BF">
        <w:rPr>
          <w:rFonts w:ascii="Times New Roman" w:hAnsi="Times New Roman"/>
        </w:rPr>
        <w:t xml:space="preserve"> поток (гр. 2401-240</w:t>
      </w:r>
      <w:r>
        <w:rPr>
          <w:rFonts w:ascii="Times New Roman" w:hAnsi="Times New Roman"/>
        </w:rPr>
        <w:t>6</w:t>
      </w:r>
      <w:r w:rsidRPr="006967BF">
        <w:rPr>
          <w:rFonts w:ascii="Times New Roman" w:hAnsi="Times New Roman"/>
        </w:rPr>
        <w:t>): понедельник 1</w:t>
      </w:r>
      <w:r>
        <w:rPr>
          <w:rFonts w:ascii="Times New Roman" w:hAnsi="Times New Roman"/>
        </w:rPr>
        <w:t>2, 1</w:t>
      </w:r>
      <w:r w:rsidRPr="006967B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 w:rsidRPr="006967BF">
        <w:rPr>
          <w:rFonts w:ascii="Times New Roman" w:hAnsi="Times New Roman"/>
        </w:rPr>
        <w:t xml:space="preserve">16 недели, 16.00-17.35 - </w:t>
      </w:r>
      <w:r w:rsidRPr="006967BF">
        <w:rPr>
          <w:rFonts w:ascii="Times New Roman" w:hAnsi="Times New Roman"/>
          <w:b/>
        </w:rPr>
        <w:t>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843EC0" w:rsidRPr="006967BF" w14:paraId="16719F31" w14:textId="77777777" w:rsidTr="00B04CD6">
        <w:tc>
          <w:tcPr>
            <w:tcW w:w="1835" w:type="dxa"/>
            <w:shd w:val="clear" w:color="auto" w:fill="auto"/>
            <w:vAlign w:val="center"/>
          </w:tcPr>
          <w:p w14:paraId="1C1CF638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i/>
                <w:iCs/>
                <w:color w:val="000000" w:themeColor="text1"/>
                <w:lang w:val="en-US"/>
              </w:rPr>
            </w:pPr>
            <w:r w:rsidRPr="006967BF">
              <w:rPr>
                <w:b w:val="0"/>
                <w:bCs w:val="0"/>
                <w:color w:val="000000" w:themeColor="text1"/>
              </w:rPr>
              <w:t>Даты,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E7838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vAlign w:val="center"/>
          </w:tcPr>
          <w:p w14:paraId="11F6C6D3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14:paraId="43365542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843EC0" w:rsidRPr="006967BF" w14:paraId="023AC707" w14:textId="77777777" w:rsidTr="00B04CD6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4E8F4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18</w:t>
            </w:r>
            <w:r w:rsidRPr="006967BF">
              <w:rPr>
                <w:b w:val="0"/>
                <w:bCs w:val="0"/>
                <w:color w:val="000000" w:themeColor="text1"/>
              </w:rPr>
              <w:t>.11.20</w:t>
            </w:r>
            <w:r>
              <w:rPr>
                <w:b w:val="0"/>
                <w:bCs w:val="0"/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99D6E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4D392EB2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Иштерякова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432C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43EC0" w:rsidRPr="006967BF" w14:paraId="20878B07" w14:textId="77777777" w:rsidTr="00B04CD6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21B6E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02</w:t>
            </w:r>
            <w:r w:rsidRPr="006967BF">
              <w:rPr>
                <w:b w:val="0"/>
                <w:bCs w:val="0"/>
                <w:color w:val="000000" w:themeColor="text1"/>
              </w:rPr>
              <w:t>.1</w:t>
            </w:r>
            <w:r>
              <w:rPr>
                <w:b w:val="0"/>
                <w:bCs w:val="0"/>
                <w:color w:val="000000" w:themeColor="text1"/>
              </w:rPr>
              <w:t>2</w:t>
            </w:r>
            <w:r w:rsidRPr="006967BF">
              <w:rPr>
                <w:b w:val="0"/>
                <w:bCs w:val="0"/>
                <w:color w:val="000000" w:themeColor="text1"/>
              </w:rPr>
              <w:t>.20</w:t>
            </w:r>
            <w:r>
              <w:rPr>
                <w:b w:val="0"/>
                <w:bCs w:val="0"/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3142C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8F991DB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Иштерякова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6F66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43EC0" w:rsidRPr="006967BF" w14:paraId="7CA3F99F" w14:textId="77777777" w:rsidTr="00B04CD6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D3F66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006967BF">
              <w:rPr>
                <w:b w:val="0"/>
                <w:bCs w:val="0"/>
                <w:color w:val="000000" w:themeColor="text1"/>
              </w:rPr>
              <w:t>1</w:t>
            </w:r>
            <w:r>
              <w:rPr>
                <w:b w:val="0"/>
                <w:bCs w:val="0"/>
                <w:color w:val="000000" w:themeColor="text1"/>
              </w:rPr>
              <w:t>6</w:t>
            </w:r>
            <w:r w:rsidRPr="006967BF">
              <w:rPr>
                <w:b w:val="0"/>
                <w:bCs w:val="0"/>
                <w:color w:val="000000" w:themeColor="text1"/>
              </w:rPr>
              <w:t>.12.202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5D3D7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56BCCA40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Иштерякова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EFB7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</w:tbl>
    <w:p w14:paraId="39AC472B" w14:textId="77777777" w:rsidR="00843EC0" w:rsidRPr="006967BF" w:rsidRDefault="00843EC0" w:rsidP="00843EC0">
      <w:pPr>
        <w:jc w:val="both"/>
        <w:rPr>
          <w:rFonts w:ascii="Times New Roman" w:hAnsi="Times New Roman"/>
        </w:rPr>
      </w:pPr>
    </w:p>
    <w:p w14:paraId="21330095" w14:textId="77777777" w:rsidR="00843EC0" w:rsidRPr="006967BF" w:rsidRDefault="00843EC0" w:rsidP="00843EC0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Лекции </w:t>
      </w:r>
      <w:r w:rsidRPr="006967BF">
        <w:rPr>
          <w:rFonts w:ascii="Times New Roman" w:hAnsi="Times New Roman"/>
          <w:lang w:val="en-US"/>
        </w:rPr>
        <w:t>II</w:t>
      </w:r>
      <w:r w:rsidRPr="006967BF">
        <w:rPr>
          <w:rFonts w:ascii="Times New Roman" w:hAnsi="Times New Roman"/>
        </w:rPr>
        <w:t xml:space="preserve"> поток (гр. </w:t>
      </w:r>
      <w:r w:rsidRPr="006E32D9">
        <w:rPr>
          <w:rFonts w:ascii="Times New Roman" w:hAnsi="Times New Roman"/>
        </w:rPr>
        <w:t>2407</w:t>
      </w:r>
      <w:r w:rsidRPr="007A69EB">
        <w:rPr>
          <w:rFonts w:ascii="Times New Roman" w:hAnsi="Times New Roman"/>
          <w:b/>
          <w:i/>
        </w:rPr>
        <w:t>-</w:t>
      </w:r>
      <w:r w:rsidRPr="006967BF">
        <w:rPr>
          <w:rFonts w:ascii="Times New Roman" w:hAnsi="Times New Roman"/>
        </w:rPr>
        <w:t>241</w:t>
      </w:r>
      <w:r>
        <w:rPr>
          <w:rFonts w:ascii="Times New Roman" w:hAnsi="Times New Roman"/>
        </w:rPr>
        <w:t>1</w:t>
      </w:r>
      <w:r w:rsidRPr="006967BF">
        <w:rPr>
          <w:rFonts w:ascii="Times New Roman" w:hAnsi="Times New Roman"/>
        </w:rPr>
        <w:t>): четверг 1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>, 1</w:t>
      </w:r>
      <w:r>
        <w:rPr>
          <w:rFonts w:ascii="Times New Roman" w:hAnsi="Times New Roman"/>
        </w:rPr>
        <w:t>5</w:t>
      </w:r>
      <w:r w:rsidRPr="006967BF">
        <w:rPr>
          <w:rFonts w:ascii="Times New Roman" w:hAnsi="Times New Roman"/>
        </w:rPr>
        <w:t>, 1</w:t>
      </w:r>
      <w:r>
        <w:rPr>
          <w:rFonts w:ascii="Times New Roman" w:hAnsi="Times New Roman"/>
        </w:rPr>
        <w:t>7</w:t>
      </w:r>
      <w:r w:rsidRPr="006967BF">
        <w:rPr>
          <w:rFonts w:ascii="Times New Roman" w:hAnsi="Times New Roman"/>
        </w:rPr>
        <w:t xml:space="preserve"> недели, 14.10-15.45 -</w:t>
      </w:r>
      <w:r w:rsidRPr="006967BF">
        <w:rPr>
          <w:rFonts w:ascii="Times New Roman" w:hAnsi="Times New Roman"/>
          <w:b/>
        </w:rPr>
        <w:t xml:space="preserve"> 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843EC0" w:rsidRPr="006967BF" w14:paraId="43B61791" w14:textId="77777777" w:rsidTr="00B04CD6">
        <w:tc>
          <w:tcPr>
            <w:tcW w:w="1835" w:type="dxa"/>
            <w:shd w:val="clear" w:color="auto" w:fill="auto"/>
            <w:vAlign w:val="center"/>
          </w:tcPr>
          <w:p w14:paraId="3CAA244D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i/>
                <w:iCs/>
                <w:color w:val="000000" w:themeColor="text1"/>
              </w:rPr>
            </w:pPr>
            <w:r w:rsidRPr="006967BF">
              <w:rPr>
                <w:b w:val="0"/>
                <w:bCs w:val="0"/>
                <w:color w:val="000000" w:themeColor="text1"/>
              </w:rPr>
              <w:t>Даты, время</w:t>
            </w:r>
          </w:p>
        </w:tc>
        <w:tc>
          <w:tcPr>
            <w:tcW w:w="1701" w:type="dxa"/>
            <w:vAlign w:val="center"/>
          </w:tcPr>
          <w:p w14:paraId="663F8572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EF60B3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14:paraId="535D7749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843EC0" w:rsidRPr="006967BF" w14:paraId="7267FD70" w14:textId="77777777" w:rsidTr="00B04CD6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2ECAB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14</w:t>
            </w:r>
            <w:r w:rsidRPr="006967BF">
              <w:rPr>
                <w:b w:val="0"/>
                <w:bCs w:val="0"/>
                <w:color w:val="000000" w:themeColor="text1"/>
              </w:rPr>
              <w:t>.11.202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318A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92F57AC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2179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43EC0" w:rsidRPr="006967BF" w14:paraId="11BF4E11" w14:textId="77777777" w:rsidTr="00B04CD6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2B3C4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28.11</w:t>
            </w:r>
            <w:r w:rsidRPr="006967BF">
              <w:rPr>
                <w:b w:val="0"/>
                <w:bCs w:val="0"/>
                <w:color w:val="000000" w:themeColor="text1"/>
              </w:rPr>
              <w:t>.202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2644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933E428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AA20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  <w:tr w:rsidR="00843EC0" w:rsidRPr="006967BF" w14:paraId="628E5CAB" w14:textId="77777777" w:rsidTr="00B04CD6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29DBE" w14:textId="77777777" w:rsidR="00843EC0" w:rsidRPr="006967BF" w:rsidRDefault="00843EC0" w:rsidP="00B04CD6">
            <w:pPr>
              <w:pStyle w:val="4"/>
              <w:spacing w:before="0"/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12</w:t>
            </w:r>
            <w:r w:rsidRPr="006967BF">
              <w:rPr>
                <w:b w:val="0"/>
                <w:bCs w:val="0"/>
                <w:color w:val="000000" w:themeColor="text1"/>
              </w:rPr>
              <w:t>.12.202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6B60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4C60456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3581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Онлайн</w:t>
            </w:r>
          </w:p>
        </w:tc>
      </w:tr>
    </w:tbl>
    <w:p w14:paraId="0A85FEEA" w14:textId="77777777" w:rsidR="00843EC0" w:rsidRDefault="00843EC0" w:rsidP="00843EC0">
      <w:pPr>
        <w:jc w:val="both"/>
        <w:rPr>
          <w:rFonts w:ascii="Times New Roman" w:hAnsi="Times New Roman"/>
        </w:rPr>
      </w:pPr>
    </w:p>
    <w:p w14:paraId="519114F9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ТЕМАТИЧЕСКИЙ ПЛАН ЛЕКЦИЙ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по проф</w:t>
      </w:r>
      <w:r>
        <w:rPr>
          <w:rFonts w:ascii="Times New Roman" w:hAnsi="Times New Roman"/>
          <w:sz w:val="24"/>
          <w:szCs w:val="24"/>
        </w:rPr>
        <w:t>болезням для студентов 4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14:paraId="45DE769D" w14:textId="77777777" w:rsidR="00843EC0" w:rsidRPr="0031183B" w:rsidRDefault="00843EC0" w:rsidP="0084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едиатри</w:t>
      </w:r>
      <w:r w:rsidRPr="0031183B">
        <w:rPr>
          <w:rFonts w:ascii="Times New Roman" w:hAnsi="Times New Roman"/>
          <w:sz w:val="24"/>
          <w:szCs w:val="24"/>
        </w:rPr>
        <w:t>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 xml:space="preserve">енний семестр </w:t>
      </w:r>
      <w:r w:rsidRPr="007A69EB">
        <w:rPr>
          <w:rFonts w:ascii="Times New Roman" w:hAnsi="Times New Roman"/>
        </w:rPr>
        <w:t>2023/2024г</w:t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9299"/>
      </w:tblGrid>
      <w:tr w:rsidR="00843EC0" w:rsidRPr="0031183B" w14:paraId="606B8998" w14:textId="77777777" w:rsidTr="00B04CD6">
        <w:trPr>
          <w:jc w:val="center"/>
        </w:trPr>
        <w:tc>
          <w:tcPr>
            <w:tcW w:w="616" w:type="dxa"/>
          </w:tcPr>
          <w:p w14:paraId="02793CEE" w14:textId="77777777" w:rsidR="00843EC0" w:rsidRPr="009E5FC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9" w:type="dxa"/>
          </w:tcPr>
          <w:p w14:paraId="00232C6A" w14:textId="77777777" w:rsidR="00843EC0" w:rsidRPr="009E5FC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Тема лекции</w:t>
            </w:r>
          </w:p>
        </w:tc>
      </w:tr>
      <w:tr w:rsidR="00843EC0" w:rsidRPr="0031183B" w14:paraId="29E65987" w14:textId="77777777" w:rsidTr="00B04CD6">
        <w:trPr>
          <w:jc w:val="center"/>
        </w:trPr>
        <w:tc>
          <w:tcPr>
            <w:tcW w:w="616" w:type="dxa"/>
          </w:tcPr>
          <w:p w14:paraId="188A67B4" w14:textId="77777777" w:rsidR="00843EC0" w:rsidRPr="009E5FC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9299" w:type="dxa"/>
          </w:tcPr>
          <w:p w14:paraId="10B925A8" w14:textId="77777777" w:rsidR="00843EC0" w:rsidRPr="006967BF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медико-социальной экспертизы</w:t>
            </w:r>
          </w:p>
        </w:tc>
      </w:tr>
      <w:tr w:rsidR="00843EC0" w:rsidRPr="0031183B" w14:paraId="3E65E8D6" w14:textId="77777777" w:rsidTr="00B04CD6">
        <w:trPr>
          <w:jc w:val="center"/>
        </w:trPr>
        <w:tc>
          <w:tcPr>
            <w:tcW w:w="616" w:type="dxa"/>
          </w:tcPr>
          <w:p w14:paraId="05054C11" w14:textId="77777777" w:rsidR="00843EC0" w:rsidRPr="009E5FC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299" w:type="dxa"/>
          </w:tcPr>
          <w:p w14:paraId="3743C83F" w14:textId="77777777" w:rsidR="00843EC0" w:rsidRPr="006967BF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ее соединений и марганца</w:t>
            </w:r>
          </w:p>
        </w:tc>
      </w:tr>
      <w:tr w:rsidR="00843EC0" w:rsidRPr="0031183B" w14:paraId="47C0EE78" w14:textId="77777777" w:rsidTr="00B04CD6">
        <w:trPr>
          <w:jc w:val="center"/>
        </w:trPr>
        <w:tc>
          <w:tcPr>
            <w:tcW w:w="616" w:type="dxa"/>
          </w:tcPr>
          <w:p w14:paraId="66A22C50" w14:textId="77777777" w:rsidR="00843EC0" w:rsidRPr="009E5FC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299" w:type="dxa"/>
          </w:tcPr>
          <w:p w14:paraId="768AD958" w14:textId="77777777" w:rsidR="00843EC0" w:rsidRPr="006967BF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  <w:iCs/>
              </w:rPr>
              <w:t>Основные патогенетические группировки и клинические формы профессиональных заболеваний системы крови</w:t>
            </w:r>
          </w:p>
        </w:tc>
      </w:tr>
    </w:tbl>
    <w:p w14:paraId="3524285B" w14:textId="2A916118" w:rsidR="00843EC0" w:rsidRPr="006967BF" w:rsidRDefault="00843EC0" w:rsidP="00843EC0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472CF71C" w14:textId="77777777" w:rsidR="00843EC0" w:rsidRPr="006967BF" w:rsidRDefault="00843EC0" w:rsidP="00843EC0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lastRenderedPageBreak/>
        <w:t xml:space="preserve">Расписание </w:t>
      </w:r>
      <w:r w:rsidRPr="006967BF">
        <w:rPr>
          <w:rFonts w:ascii="Times New Roman" w:hAnsi="Times New Roman"/>
          <w:b/>
        </w:rPr>
        <w:t>практических занятий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педиатрического факультета</w:t>
      </w:r>
      <w:r w:rsidRPr="006967BF">
        <w:rPr>
          <w:rFonts w:ascii="Times New Roman" w:hAnsi="Times New Roman"/>
        </w:rPr>
        <w:t xml:space="preserve"> на осенний семестр </w:t>
      </w:r>
      <w:r>
        <w:rPr>
          <w:rFonts w:ascii="Times New Roman" w:hAnsi="Times New Roman"/>
        </w:rPr>
        <w:t>2024/2025г.*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1993"/>
        <w:gridCol w:w="2447"/>
        <w:gridCol w:w="2794"/>
      </w:tblGrid>
      <w:tr w:rsidR="00843EC0" w:rsidRPr="006967BF" w14:paraId="02764F27" w14:textId="77777777" w:rsidTr="00B04CD6">
        <w:trPr>
          <w:trHeight w:val="553"/>
        </w:trPr>
        <w:tc>
          <w:tcPr>
            <w:tcW w:w="2548" w:type="dxa"/>
            <w:shd w:val="clear" w:color="auto" w:fill="auto"/>
          </w:tcPr>
          <w:p w14:paraId="2310D506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2125" w:type="dxa"/>
            <w:shd w:val="clear" w:color="auto" w:fill="auto"/>
          </w:tcPr>
          <w:p w14:paraId="57C91794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14:paraId="589A5EC8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0" w:type="dxa"/>
            <w:shd w:val="clear" w:color="auto" w:fill="auto"/>
          </w:tcPr>
          <w:p w14:paraId="35330C94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43EC0" w:rsidRPr="006967BF" w14:paraId="2DDF6238" w14:textId="77777777" w:rsidTr="00B04CD6">
        <w:tc>
          <w:tcPr>
            <w:tcW w:w="2548" w:type="dxa"/>
            <w:shd w:val="clear" w:color="auto" w:fill="auto"/>
          </w:tcPr>
          <w:p w14:paraId="0FC7464A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4-18</w:t>
            </w:r>
            <w:r w:rsidRPr="006967BF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6AE0446C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</w:t>
            </w:r>
          </w:p>
        </w:tc>
        <w:tc>
          <w:tcPr>
            <w:tcW w:w="2552" w:type="dxa"/>
            <w:shd w:val="clear" w:color="auto" w:fill="auto"/>
          </w:tcPr>
          <w:p w14:paraId="38ADD547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14:paraId="7FDBC9F3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43EC0" w:rsidRPr="006967BF" w14:paraId="46C8BDF4" w14:textId="77777777" w:rsidTr="00B04CD6">
        <w:tc>
          <w:tcPr>
            <w:tcW w:w="2548" w:type="dxa"/>
            <w:shd w:val="clear" w:color="auto" w:fill="auto"/>
          </w:tcPr>
          <w:p w14:paraId="6DC7CA65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4-18</w:t>
            </w:r>
            <w:r w:rsidRPr="006967BF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24AC6C8B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2402</w:t>
            </w:r>
          </w:p>
        </w:tc>
        <w:tc>
          <w:tcPr>
            <w:tcW w:w="2552" w:type="dxa"/>
            <w:shd w:val="clear" w:color="auto" w:fill="auto"/>
          </w:tcPr>
          <w:p w14:paraId="05CCE10C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14:paraId="1FE246F4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6967BF" w14:paraId="25782DFF" w14:textId="77777777" w:rsidTr="00B04CD6">
        <w:tc>
          <w:tcPr>
            <w:tcW w:w="2548" w:type="dxa"/>
            <w:shd w:val="clear" w:color="auto" w:fill="auto"/>
          </w:tcPr>
          <w:p w14:paraId="1E2C2624" w14:textId="77777777" w:rsidR="00843EC0" w:rsidRPr="00DE399E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12.09.24</w:t>
            </w:r>
            <w:r w:rsidRPr="00DE39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Pr="00DE399E">
              <w:rPr>
                <w:rFonts w:ascii="Times New Roman" w:hAnsi="Times New Roman"/>
              </w:rPr>
              <w:t>.09.2</w:t>
            </w:r>
            <w:r>
              <w:rPr>
                <w:rFonts w:ascii="Times New Roman" w:hAnsi="Times New Roman"/>
              </w:rPr>
              <w:t>4</w:t>
            </w:r>
            <w:r w:rsidRPr="00DE399E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1EBFE728" w14:textId="77777777" w:rsidR="00843EC0" w:rsidRPr="00DE399E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2403</w:t>
            </w:r>
          </w:p>
        </w:tc>
        <w:tc>
          <w:tcPr>
            <w:tcW w:w="2552" w:type="dxa"/>
            <w:shd w:val="clear" w:color="auto" w:fill="auto"/>
          </w:tcPr>
          <w:p w14:paraId="4313A639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14:paraId="63DCB77D" w14:textId="77777777" w:rsidR="00843EC0" w:rsidRPr="00DE399E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12гб, аудитория 105</w:t>
            </w:r>
          </w:p>
        </w:tc>
      </w:tr>
      <w:tr w:rsidR="00843EC0" w:rsidRPr="006967BF" w14:paraId="4B87C21C" w14:textId="77777777" w:rsidTr="00B04CD6">
        <w:tc>
          <w:tcPr>
            <w:tcW w:w="2548" w:type="dxa"/>
            <w:shd w:val="clear" w:color="auto" w:fill="auto"/>
          </w:tcPr>
          <w:p w14:paraId="0E896595" w14:textId="77777777" w:rsidR="00843EC0" w:rsidRPr="00DE399E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12.09.24</w:t>
            </w:r>
            <w:r w:rsidRPr="00DE39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Pr="00DE399E">
              <w:rPr>
                <w:rFonts w:ascii="Times New Roman" w:hAnsi="Times New Roman"/>
              </w:rPr>
              <w:t>.09.2</w:t>
            </w:r>
            <w:r>
              <w:rPr>
                <w:rFonts w:ascii="Times New Roman" w:hAnsi="Times New Roman"/>
              </w:rPr>
              <w:t>4</w:t>
            </w:r>
            <w:r w:rsidRPr="00DE399E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480AC5B8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2404</w:t>
            </w:r>
          </w:p>
        </w:tc>
        <w:tc>
          <w:tcPr>
            <w:tcW w:w="2552" w:type="dxa"/>
            <w:shd w:val="clear" w:color="auto" w:fill="auto"/>
          </w:tcPr>
          <w:p w14:paraId="604FED59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75515070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6967BF" w14:paraId="699093E4" w14:textId="77777777" w:rsidTr="00B04CD6">
        <w:tc>
          <w:tcPr>
            <w:tcW w:w="2548" w:type="dxa"/>
            <w:shd w:val="clear" w:color="auto" w:fill="auto"/>
          </w:tcPr>
          <w:p w14:paraId="322E9BE4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411F4D00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2405</w:t>
            </w:r>
          </w:p>
        </w:tc>
        <w:tc>
          <w:tcPr>
            <w:tcW w:w="2552" w:type="dxa"/>
            <w:shd w:val="clear" w:color="auto" w:fill="auto"/>
          </w:tcPr>
          <w:p w14:paraId="68D9C44D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054CACDF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43EC0" w:rsidRPr="006967BF" w14:paraId="247DC70A" w14:textId="77777777" w:rsidTr="00B04CD6">
        <w:tc>
          <w:tcPr>
            <w:tcW w:w="2548" w:type="dxa"/>
            <w:shd w:val="clear" w:color="auto" w:fill="auto"/>
          </w:tcPr>
          <w:p w14:paraId="6A868A76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26.12.2</w:t>
            </w:r>
            <w:r>
              <w:rPr>
                <w:rFonts w:ascii="Times New Roman" w:hAnsi="Times New Roman"/>
              </w:rPr>
              <w:t>4</w:t>
            </w:r>
            <w:r w:rsidRPr="00FD6AC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Pr="00FD6AC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0</w:t>
            </w:r>
            <w:r w:rsidRPr="00FD6AC3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5</w:t>
            </w:r>
            <w:r w:rsidRPr="00FD6AC3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467ABBA4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2406</w:t>
            </w:r>
          </w:p>
        </w:tc>
        <w:tc>
          <w:tcPr>
            <w:tcW w:w="2552" w:type="dxa"/>
            <w:shd w:val="clear" w:color="auto" w:fill="auto"/>
          </w:tcPr>
          <w:p w14:paraId="6D7D5632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7C60B146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6967BF" w14:paraId="562FD0D7" w14:textId="77777777" w:rsidTr="00B04CD6">
        <w:tc>
          <w:tcPr>
            <w:tcW w:w="2548" w:type="dxa"/>
            <w:shd w:val="clear" w:color="auto" w:fill="auto"/>
          </w:tcPr>
          <w:p w14:paraId="084980CF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06DF4531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2407</w:t>
            </w:r>
          </w:p>
        </w:tc>
        <w:tc>
          <w:tcPr>
            <w:tcW w:w="2552" w:type="dxa"/>
            <w:shd w:val="clear" w:color="auto" w:fill="auto"/>
          </w:tcPr>
          <w:p w14:paraId="3E6E20EC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14:paraId="21F1D973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43EC0" w:rsidRPr="006967BF" w14:paraId="23FE4977" w14:textId="77777777" w:rsidTr="00B04CD6">
        <w:tc>
          <w:tcPr>
            <w:tcW w:w="2548" w:type="dxa"/>
            <w:shd w:val="clear" w:color="auto" w:fill="auto"/>
          </w:tcPr>
          <w:p w14:paraId="036BAD90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54EE1E8A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2408</w:t>
            </w:r>
          </w:p>
        </w:tc>
        <w:tc>
          <w:tcPr>
            <w:tcW w:w="2552" w:type="dxa"/>
            <w:shd w:val="clear" w:color="auto" w:fill="auto"/>
          </w:tcPr>
          <w:p w14:paraId="4E167AEF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14:paraId="4F7704C1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6967BF" w14:paraId="44D1C566" w14:textId="77777777" w:rsidTr="00B04CD6">
        <w:tc>
          <w:tcPr>
            <w:tcW w:w="2548" w:type="dxa"/>
            <w:shd w:val="clear" w:color="auto" w:fill="auto"/>
          </w:tcPr>
          <w:p w14:paraId="6D551C8A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7534D0D1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2409</w:t>
            </w:r>
          </w:p>
        </w:tc>
        <w:tc>
          <w:tcPr>
            <w:tcW w:w="2552" w:type="dxa"/>
            <w:shd w:val="clear" w:color="auto" w:fill="auto"/>
          </w:tcPr>
          <w:p w14:paraId="063BD758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14:paraId="40C0F05C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843EC0" w:rsidRPr="006967BF" w14:paraId="7365647D" w14:textId="77777777" w:rsidTr="00B04CD6">
        <w:tc>
          <w:tcPr>
            <w:tcW w:w="2548" w:type="dxa"/>
            <w:shd w:val="clear" w:color="auto" w:fill="auto"/>
          </w:tcPr>
          <w:p w14:paraId="3E8EBAF0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04A65DB6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2410</w:t>
            </w:r>
          </w:p>
        </w:tc>
        <w:tc>
          <w:tcPr>
            <w:tcW w:w="2552" w:type="dxa"/>
            <w:shd w:val="clear" w:color="auto" w:fill="auto"/>
          </w:tcPr>
          <w:p w14:paraId="7D65BE65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14:paraId="43461A22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6967BF" w14:paraId="5A4D5E66" w14:textId="77777777" w:rsidTr="00B04CD6">
        <w:tc>
          <w:tcPr>
            <w:tcW w:w="2548" w:type="dxa"/>
            <w:shd w:val="clear" w:color="auto" w:fill="auto"/>
          </w:tcPr>
          <w:p w14:paraId="13CCFCF5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14:paraId="3A110C0F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2411</w:t>
            </w:r>
          </w:p>
        </w:tc>
        <w:tc>
          <w:tcPr>
            <w:tcW w:w="2552" w:type="dxa"/>
            <w:shd w:val="clear" w:color="auto" w:fill="auto"/>
          </w:tcPr>
          <w:p w14:paraId="3B08791C" w14:textId="77777777" w:rsidR="00843EC0" w:rsidRPr="0050063D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14:paraId="4F1B02F5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</w:tbl>
    <w:p w14:paraId="652B5062" w14:textId="77777777" w:rsidR="00843EC0" w:rsidRDefault="00843EC0" w:rsidP="00843EC0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*</w:t>
      </w:r>
      <w:r>
        <w:rPr>
          <w:rFonts w:ascii="Times New Roman" w:hAnsi="Times New Roman"/>
        </w:rPr>
        <w:t>в</w:t>
      </w:r>
      <w:r w:rsidRPr="00FD6AC3">
        <w:rPr>
          <w:rFonts w:ascii="Times New Roman" w:hAnsi="Times New Roman"/>
        </w:rPr>
        <w:t xml:space="preserve"> связи с производственной необходимостью в расписание </w:t>
      </w:r>
      <w:r>
        <w:rPr>
          <w:rFonts w:ascii="Times New Roman" w:hAnsi="Times New Roman"/>
        </w:rPr>
        <w:t>могут быть внесены изменения</w:t>
      </w:r>
    </w:p>
    <w:p w14:paraId="49B7BDEE" w14:textId="77777777" w:rsidR="00843EC0" w:rsidRDefault="00843EC0" w:rsidP="00843EC0">
      <w:pPr>
        <w:spacing w:after="0" w:line="240" w:lineRule="auto"/>
        <w:jc w:val="both"/>
        <w:rPr>
          <w:rFonts w:ascii="Times New Roman" w:hAnsi="Times New Roman"/>
        </w:rPr>
      </w:pPr>
    </w:p>
    <w:p w14:paraId="28FE36BE" w14:textId="77777777" w:rsidR="00843EC0" w:rsidRPr="00FD6AC3" w:rsidRDefault="00843EC0" w:rsidP="00843EC0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Время занятий – 8.00-1</w:t>
      </w:r>
      <w:r>
        <w:rPr>
          <w:rFonts w:ascii="Times New Roman" w:hAnsi="Times New Roman"/>
        </w:rPr>
        <w:t>2.50</w:t>
      </w:r>
      <w:r w:rsidRPr="00FD6AC3">
        <w:rPr>
          <w:rFonts w:ascii="Times New Roman" w:hAnsi="Times New Roman"/>
        </w:rPr>
        <w:t xml:space="preserve"> </w:t>
      </w:r>
    </w:p>
    <w:p w14:paraId="3B86E45A" w14:textId="77777777" w:rsidR="00843EC0" w:rsidRDefault="00843EC0" w:rsidP="00843EC0">
      <w:pPr>
        <w:spacing w:after="0" w:line="240" w:lineRule="auto"/>
        <w:jc w:val="both"/>
        <w:rPr>
          <w:rFonts w:ascii="Times New Roman" w:hAnsi="Times New Roman"/>
        </w:rPr>
      </w:pPr>
      <w:r w:rsidRPr="008E371A">
        <w:rPr>
          <w:rFonts w:ascii="Times New Roman" w:hAnsi="Times New Roman"/>
        </w:rPr>
        <w:t>12гб – Городская больница №12: м. Авиастроительная, ул. Лечебная, дом 7, терапевтический корпус, 1 этаж, центр профпатологии, каб. 104</w:t>
      </w:r>
      <w:r>
        <w:rPr>
          <w:rFonts w:ascii="Times New Roman" w:hAnsi="Times New Roman"/>
        </w:rPr>
        <w:t>, 105</w:t>
      </w:r>
    </w:p>
    <w:p w14:paraId="40F3158E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EBFA7" w14:textId="77777777" w:rsidR="00843EC0" w:rsidRPr="0071446F" w:rsidRDefault="00843EC0" w:rsidP="0084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14:paraId="275B460E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>
        <w:rPr>
          <w:rFonts w:ascii="Times New Roman" w:hAnsi="Times New Roman"/>
          <w:sz w:val="24"/>
          <w:szCs w:val="24"/>
        </w:rPr>
        <w:t>4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14:paraId="739B5F80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</w:rPr>
      </w:pPr>
      <w:r w:rsidRPr="0031183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едиатрич</w:t>
      </w:r>
      <w:r w:rsidRPr="0031183B">
        <w:rPr>
          <w:rFonts w:ascii="Times New Roman" w:hAnsi="Times New Roman"/>
          <w:sz w:val="24"/>
          <w:szCs w:val="24"/>
        </w:rPr>
        <w:t>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 xml:space="preserve">енний семестр </w:t>
      </w:r>
      <w:r>
        <w:rPr>
          <w:rFonts w:ascii="Times New Roman" w:hAnsi="Times New Roman"/>
        </w:rPr>
        <w:t>2024/2025г.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843EC0" w:rsidRPr="00756C75" w14:paraId="3C9F343F" w14:textId="77777777" w:rsidTr="00B04CD6">
        <w:tc>
          <w:tcPr>
            <w:tcW w:w="562" w:type="dxa"/>
          </w:tcPr>
          <w:p w14:paraId="2AAB983A" w14:textId="77777777" w:rsidR="00843EC0" w:rsidRPr="00756C75" w:rsidRDefault="00843EC0" w:rsidP="00B04C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14:paraId="13FBC41C" w14:textId="77777777" w:rsidR="00843EC0" w:rsidRPr="00756C75" w:rsidRDefault="00843EC0" w:rsidP="00B04CD6">
            <w:pPr>
              <w:pStyle w:val="1"/>
              <w:rPr>
                <w:sz w:val="20"/>
              </w:rPr>
            </w:pPr>
            <w:r w:rsidRPr="00756C75">
              <w:rPr>
                <w:sz w:val="20"/>
              </w:rPr>
              <w:t>Тема</w:t>
            </w:r>
          </w:p>
        </w:tc>
      </w:tr>
      <w:tr w:rsidR="00843EC0" w:rsidRPr="00756C75" w14:paraId="4FF7A3D3" w14:textId="77777777" w:rsidTr="00B04CD6">
        <w:tc>
          <w:tcPr>
            <w:tcW w:w="562" w:type="dxa"/>
          </w:tcPr>
          <w:p w14:paraId="42A43911" w14:textId="77777777" w:rsidR="00843EC0" w:rsidRPr="00756C75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</w:tcPr>
          <w:p w14:paraId="312E1565" w14:textId="77777777" w:rsidR="00843EC0" w:rsidRPr="006967BF" w:rsidRDefault="00843EC0" w:rsidP="00B04C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967BF">
              <w:rPr>
                <w:rFonts w:ascii="Times New Roman" w:hAnsi="Times New Roman"/>
              </w:rPr>
              <w:t>еречень профессиональных заболеваний (приказ МЗСР РФ №417н). Организация медицинской помощи работающим с вредными и опасными производственными факторами. Приказы МЗ РФ №911н, 2</w:t>
            </w:r>
            <w:r>
              <w:rPr>
                <w:rFonts w:ascii="Times New Roman" w:hAnsi="Times New Roman"/>
              </w:rPr>
              <w:t>9</w:t>
            </w:r>
            <w:r w:rsidRPr="006967BF">
              <w:rPr>
                <w:rFonts w:ascii="Times New Roman" w:hAnsi="Times New Roman"/>
              </w:rPr>
              <w:t>н. Особенности курации и обследования больных с профессиональными болезнями. Порядок проведения экспертизы связи заболевания с профессией, экспертиза профессиональной пригодности при работе с вредными производственными факторами. Профессиональная нейросенсорная тугоухость: диагностика, принципы лечения, профилактика, экспертиза трудоспособности</w:t>
            </w:r>
          </w:p>
        </w:tc>
      </w:tr>
      <w:tr w:rsidR="00843EC0" w:rsidRPr="00756C75" w14:paraId="2537E04A" w14:textId="77777777" w:rsidTr="00B04CD6">
        <w:tc>
          <w:tcPr>
            <w:tcW w:w="562" w:type="dxa"/>
          </w:tcPr>
          <w:p w14:paraId="6A54B136" w14:textId="77777777" w:rsidR="00843EC0" w:rsidRPr="00756C75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</w:tcPr>
          <w:p w14:paraId="4E1F6378" w14:textId="77777777" w:rsidR="00843EC0" w:rsidRPr="006967BF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Профессиональные заболевания органов дыхания (ПЗ ОД) от воздействия промышленных аэрозолей: характеристика промышленных аэрозолей, виды воздействия на организм. Пневмокониозы: классификация, клинико-рентгенологическая характеристика. Силикотуберкулез. Профессиональные бронхиты. Профессиональная хроническая обструктивная болезнь легких. Диагностика профзаболеваний органов дыхания. Принципы лечения. Медицинский и трудовой прогноз и экспертиза трудоспособности при ПЗ ОД. Профилактика профпатологии ОД.</w:t>
            </w:r>
          </w:p>
        </w:tc>
      </w:tr>
      <w:tr w:rsidR="00843EC0" w:rsidRPr="00756C75" w14:paraId="4576F7A7" w14:textId="77777777" w:rsidTr="00B04CD6">
        <w:trPr>
          <w:trHeight w:val="766"/>
        </w:trPr>
        <w:tc>
          <w:tcPr>
            <w:tcW w:w="562" w:type="dxa"/>
          </w:tcPr>
          <w:p w14:paraId="6BA44DB9" w14:textId="77777777" w:rsidR="00843EC0" w:rsidRPr="00756C75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</w:tcPr>
          <w:p w14:paraId="1946A00E" w14:textId="77777777" w:rsidR="00843EC0" w:rsidRPr="006967BF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 xml:space="preserve">Вибрационная болезнь от воздействия локальной и общей вибрации: клинические синдромы, диагностика, принципы лечения, профилактика, медицинский и трудовой прогноз, экспертиза трудоспособности. </w:t>
            </w:r>
            <w:r>
              <w:rPr>
                <w:rFonts w:ascii="Times New Roman" w:hAnsi="Times New Roman"/>
              </w:rPr>
              <w:t>Курация пациентов с профессиональными заболеваниями</w:t>
            </w:r>
          </w:p>
        </w:tc>
      </w:tr>
      <w:tr w:rsidR="00843EC0" w:rsidRPr="00756C75" w14:paraId="3D1EB86D" w14:textId="77777777" w:rsidTr="00B04CD6">
        <w:tc>
          <w:tcPr>
            <w:tcW w:w="562" w:type="dxa"/>
          </w:tcPr>
          <w:p w14:paraId="00078ED9" w14:textId="77777777" w:rsidR="00843EC0" w:rsidRPr="00756C75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4</w:t>
            </w:r>
          </w:p>
        </w:tc>
        <w:tc>
          <w:tcPr>
            <w:tcW w:w="9781" w:type="dxa"/>
          </w:tcPr>
          <w:p w14:paraId="3CFFD1C1" w14:textId="77777777" w:rsidR="00843EC0" w:rsidRPr="006967BF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Профессиональные заболевания сенсомоторной системы, обусловленные физическим перенапряжен</w:t>
            </w:r>
            <w:r>
              <w:rPr>
                <w:rFonts w:ascii="Times New Roman" w:hAnsi="Times New Roman"/>
              </w:rPr>
              <w:t>ием: характеристика факторов тя</w:t>
            </w:r>
            <w:r w:rsidRPr="006967BF">
              <w:rPr>
                <w:rFonts w:ascii="Times New Roman" w:hAnsi="Times New Roman"/>
              </w:rPr>
              <w:t>жести трудового процесса, значение сопутствующих факторов производства, основные профессиональные группы, ведущие клинические синдромы, методика обследования больного с патологией рук от перенапряжения, диагностика, принципы лечения, медицинский и трудовой прогноз, экспертиза трудоспособности, профилактика.</w:t>
            </w:r>
          </w:p>
        </w:tc>
      </w:tr>
    </w:tbl>
    <w:p w14:paraId="5E95F082" w14:textId="0753FE22" w:rsidR="00843EC0" w:rsidRPr="006967BF" w:rsidRDefault="00843EC0" w:rsidP="00843EC0">
      <w:pPr>
        <w:rPr>
          <w:rFonts w:ascii="Times New Roman" w:hAnsi="Times New Roman"/>
        </w:rPr>
      </w:pPr>
    </w:p>
    <w:p w14:paraId="57CDA71F" w14:textId="77777777" w:rsidR="00843EC0" w:rsidRPr="006967BF" w:rsidRDefault="00843EC0" w:rsidP="00843EC0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079143BB" w14:textId="77777777" w:rsidR="00843EC0" w:rsidRPr="006967BF" w:rsidRDefault="00843EC0" w:rsidP="00843EC0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>
        <w:rPr>
          <w:rFonts w:ascii="Times New Roman" w:hAnsi="Times New Roman"/>
          <w:b/>
        </w:rPr>
        <w:t>лекц</w:t>
      </w:r>
      <w:r w:rsidRPr="006967BF">
        <w:rPr>
          <w:rFonts w:ascii="Times New Roman" w:hAnsi="Times New Roman"/>
          <w:b/>
        </w:rPr>
        <w:t>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лечебного факультета</w:t>
      </w:r>
      <w:r w:rsidRPr="006967BF">
        <w:rPr>
          <w:rFonts w:ascii="Times New Roman" w:hAnsi="Times New Roman"/>
        </w:rPr>
        <w:t xml:space="preserve"> (международное отделение) на осенний семестр </w:t>
      </w:r>
      <w:r>
        <w:rPr>
          <w:rFonts w:ascii="Times New Roman" w:hAnsi="Times New Roman"/>
        </w:rPr>
        <w:t>2024/2025г.*</w:t>
      </w:r>
    </w:p>
    <w:p w14:paraId="6AE00CE3" w14:textId="77777777" w:rsidR="00843EC0" w:rsidRPr="00F87719" w:rsidRDefault="00843EC0" w:rsidP="00843EC0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6967BF">
        <w:rPr>
          <w:rFonts w:ascii="Times New Roman" w:hAnsi="Times New Roman"/>
        </w:rPr>
        <w:t>Лекции: понедельник 1</w:t>
      </w:r>
      <w:r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>-1</w:t>
      </w:r>
      <w:r>
        <w:rPr>
          <w:rFonts w:ascii="Times New Roman" w:hAnsi="Times New Roman"/>
        </w:rPr>
        <w:t>7</w:t>
      </w:r>
      <w:r w:rsidRPr="006967BF">
        <w:rPr>
          <w:rFonts w:ascii="Times New Roman" w:hAnsi="Times New Roman"/>
        </w:rPr>
        <w:t xml:space="preserve"> нед., 8ч-9.35 – </w:t>
      </w:r>
      <w:r w:rsidRPr="00A84A67">
        <w:rPr>
          <w:rFonts w:ascii="Times New Roman" w:hAnsi="Times New Roman"/>
        </w:rPr>
        <w:t>дистанционно</w:t>
      </w:r>
      <w:r>
        <w:rPr>
          <w:rFonts w:ascii="Times New Roman" w:hAnsi="Times New Roman"/>
        </w:rPr>
        <w:t xml:space="preserve">    </w:t>
      </w:r>
      <w:r w:rsidRPr="00F8771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1946"/>
        <w:gridCol w:w="2935"/>
        <w:gridCol w:w="2550"/>
      </w:tblGrid>
      <w:tr w:rsidR="00843EC0" w:rsidRPr="006967BF" w14:paraId="63BC49CF" w14:textId="77777777" w:rsidTr="00B04CD6">
        <w:tc>
          <w:tcPr>
            <w:tcW w:w="2199" w:type="dxa"/>
            <w:shd w:val="clear" w:color="auto" w:fill="auto"/>
          </w:tcPr>
          <w:p w14:paraId="305B43E5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47" w:type="dxa"/>
            <w:shd w:val="clear" w:color="auto" w:fill="auto"/>
          </w:tcPr>
          <w:p w14:paraId="38488388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37" w:type="dxa"/>
            <w:shd w:val="clear" w:color="auto" w:fill="auto"/>
          </w:tcPr>
          <w:p w14:paraId="50EABBFE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лектора</w:t>
            </w:r>
          </w:p>
        </w:tc>
        <w:tc>
          <w:tcPr>
            <w:tcW w:w="2551" w:type="dxa"/>
            <w:shd w:val="clear" w:color="auto" w:fill="auto"/>
          </w:tcPr>
          <w:p w14:paraId="583AD2F8" w14:textId="77777777" w:rsidR="00843EC0" w:rsidRPr="006967BF" w:rsidRDefault="00843EC0" w:rsidP="00B04C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843EC0" w:rsidRPr="006967BF" w14:paraId="15653F6A" w14:textId="77777777" w:rsidTr="00B04CD6">
        <w:tc>
          <w:tcPr>
            <w:tcW w:w="2199" w:type="dxa"/>
            <w:shd w:val="clear" w:color="auto" w:fill="auto"/>
          </w:tcPr>
          <w:p w14:paraId="4968829C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2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E32D9">
              <w:rPr>
                <w:rFonts w:ascii="Times New Roman" w:hAnsi="Times New Roman"/>
              </w:rPr>
              <w:t>.11.202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, 8.00-9.35</w:t>
            </w:r>
          </w:p>
        </w:tc>
        <w:tc>
          <w:tcPr>
            <w:tcW w:w="1947" w:type="dxa"/>
            <w:shd w:val="clear" w:color="auto" w:fill="auto"/>
          </w:tcPr>
          <w:p w14:paraId="4967708A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14:paraId="20553E1E" w14:textId="77777777" w:rsidR="00843EC0" w:rsidRPr="00FC276C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14:paraId="013CD287" w14:textId="77777777" w:rsidR="00843EC0" w:rsidRPr="00A84A67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843EC0" w:rsidRPr="006967BF" w14:paraId="271E4B99" w14:textId="77777777" w:rsidTr="00B04CD6">
        <w:tc>
          <w:tcPr>
            <w:tcW w:w="2199" w:type="dxa"/>
            <w:shd w:val="clear" w:color="auto" w:fill="auto"/>
          </w:tcPr>
          <w:p w14:paraId="683E8C17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429137BE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14:paraId="58144D09" w14:textId="77777777" w:rsidR="00843EC0" w:rsidRPr="00FC276C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14:paraId="1DDC4A62" w14:textId="77777777" w:rsidR="00843EC0" w:rsidRPr="00A84A67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843EC0" w:rsidRPr="006967BF" w14:paraId="71755561" w14:textId="77777777" w:rsidTr="00B04CD6">
        <w:tc>
          <w:tcPr>
            <w:tcW w:w="2199" w:type="dxa"/>
            <w:shd w:val="clear" w:color="auto" w:fill="auto"/>
          </w:tcPr>
          <w:p w14:paraId="5046F6AF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4D728A10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14:paraId="3E2776A2" w14:textId="77777777" w:rsidR="00843EC0" w:rsidRPr="00FC276C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14:paraId="0AFEF122" w14:textId="77777777" w:rsidR="00843EC0" w:rsidRPr="00A84A67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843EC0" w:rsidRPr="006967BF" w14:paraId="45F2DB93" w14:textId="77777777" w:rsidTr="00B04CD6">
        <w:trPr>
          <w:trHeight w:val="221"/>
        </w:trPr>
        <w:tc>
          <w:tcPr>
            <w:tcW w:w="2199" w:type="dxa"/>
            <w:shd w:val="clear" w:color="auto" w:fill="auto"/>
          </w:tcPr>
          <w:p w14:paraId="3D5954A3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2710C85C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14:paraId="49E32E6A" w14:textId="77777777" w:rsidR="00843EC0" w:rsidRPr="00FC276C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14:paraId="2B786CCE" w14:textId="77777777" w:rsidR="00843EC0" w:rsidRPr="00A84A67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  <w:tr w:rsidR="00843EC0" w:rsidRPr="006967BF" w14:paraId="07BBF783" w14:textId="77777777" w:rsidTr="00B04CD6">
        <w:trPr>
          <w:trHeight w:val="221"/>
        </w:trPr>
        <w:tc>
          <w:tcPr>
            <w:tcW w:w="2199" w:type="dxa"/>
            <w:shd w:val="clear" w:color="auto" w:fill="auto"/>
          </w:tcPr>
          <w:p w14:paraId="10DE6DD9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967BF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г., 8.00-9.35</w:t>
            </w:r>
          </w:p>
        </w:tc>
        <w:tc>
          <w:tcPr>
            <w:tcW w:w="1947" w:type="dxa"/>
            <w:shd w:val="clear" w:color="auto" w:fill="auto"/>
          </w:tcPr>
          <w:p w14:paraId="4028D056" w14:textId="77777777" w:rsidR="00843EC0" w:rsidRPr="006967BF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-14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37" w:type="dxa"/>
            <w:shd w:val="clear" w:color="auto" w:fill="auto"/>
          </w:tcPr>
          <w:p w14:paraId="78CD370D" w14:textId="77777777" w:rsidR="00843EC0" w:rsidRPr="00FC276C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C276C">
              <w:rPr>
                <w:rFonts w:ascii="Times New Roman" w:hAnsi="Times New Roman"/>
                <w:sz w:val="21"/>
                <w:szCs w:val="21"/>
              </w:rPr>
              <w:t xml:space="preserve"> Волкова МА</w:t>
            </w:r>
          </w:p>
        </w:tc>
        <w:tc>
          <w:tcPr>
            <w:tcW w:w="2551" w:type="dxa"/>
            <w:shd w:val="clear" w:color="auto" w:fill="auto"/>
          </w:tcPr>
          <w:p w14:paraId="73C5D652" w14:textId="77777777" w:rsidR="00843EC0" w:rsidRPr="00A84A67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67">
              <w:rPr>
                <w:rFonts w:ascii="Times New Roman" w:hAnsi="Times New Roman"/>
              </w:rPr>
              <w:t>онлайн</w:t>
            </w:r>
          </w:p>
        </w:tc>
      </w:tr>
    </w:tbl>
    <w:p w14:paraId="51130979" w14:textId="77777777" w:rsidR="00843EC0" w:rsidRDefault="00843EC0" w:rsidP="00843EC0">
      <w:pPr>
        <w:rPr>
          <w:rFonts w:ascii="Times New Roman" w:hAnsi="Times New Roman"/>
        </w:rPr>
      </w:pPr>
    </w:p>
    <w:p w14:paraId="625F393A" w14:textId="77777777" w:rsidR="00843EC0" w:rsidRPr="0071446F" w:rsidRDefault="00843EC0" w:rsidP="0084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14:paraId="7A2350D7" w14:textId="77777777" w:rsidR="00843EC0" w:rsidRDefault="00843EC0" w:rsidP="00843E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лекц</w:t>
      </w:r>
      <w:r w:rsidRPr="000458FD">
        <w:rPr>
          <w:rFonts w:ascii="Times New Roman" w:hAnsi="Times New Roman"/>
          <w:sz w:val="24"/>
          <w:szCs w:val="24"/>
          <w:u w:val="single"/>
        </w:rPr>
        <w:t>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>
        <w:rPr>
          <w:rFonts w:ascii="Times New Roman" w:hAnsi="Times New Roman"/>
        </w:rPr>
        <w:t>2024/2025г.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064"/>
      </w:tblGrid>
      <w:tr w:rsidR="00843EC0" w:rsidRPr="006967BF" w14:paraId="453550FA" w14:textId="77777777" w:rsidTr="00B04CD6">
        <w:tc>
          <w:tcPr>
            <w:tcW w:w="708" w:type="dxa"/>
          </w:tcPr>
          <w:p w14:paraId="37E14217" w14:textId="77777777" w:rsidR="00843EC0" w:rsidRPr="006967BF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14:paraId="57B13B1B" w14:textId="77777777" w:rsidR="00843EC0" w:rsidRPr="006967BF" w:rsidRDefault="00843EC0" w:rsidP="00B04CD6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843EC0" w:rsidRPr="00FB7345" w14:paraId="459038E8" w14:textId="77777777" w:rsidTr="00B04CD6">
        <w:trPr>
          <w:trHeight w:val="589"/>
        </w:trPr>
        <w:tc>
          <w:tcPr>
            <w:tcW w:w="708" w:type="dxa"/>
          </w:tcPr>
          <w:p w14:paraId="29705C51" w14:textId="77777777" w:rsidR="00843EC0" w:rsidRPr="006967BF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064" w:type="dxa"/>
          </w:tcPr>
          <w:p w14:paraId="56924C91" w14:textId="77777777" w:rsidR="00843EC0" w:rsidRDefault="00843EC0" w:rsidP="00B04CD6">
            <w:pPr>
              <w:pStyle w:val="20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>The concept of occupational diseases. The classification of occupational diseases, List of occupational diseases.  Principles of diagnosis of occupational diseases. Prevention of occupational diseases</w:t>
            </w:r>
          </w:p>
        </w:tc>
      </w:tr>
      <w:tr w:rsidR="00843EC0" w:rsidRPr="006967BF" w14:paraId="076F3FCB" w14:textId="77777777" w:rsidTr="00B04CD6">
        <w:trPr>
          <w:trHeight w:val="682"/>
        </w:trPr>
        <w:tc>
          <w:tcPr>
            <w:tcW w:w="708" w:type="dxa"/>
          </w:tcPr>
          <w:p w14:paraId="48E3FB24" w14:textId="77777777" w:rsidR="00843EC0" w:rsidRPr="00A84A67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064" w:type="dxa"/>
          </w:tcPr>
          <w:p w14:paraId="6D266C44" w14:textId="77777777" w:rsidR="00843EC0" w:rsidRDefault="00843EC0" w:rsidP="00B04CD6">
            <w:pPr>
              <w:pStyle w:val="20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 xml:space="preserve">Hand-arm vibration syndrom. Whole-body vibration syndrom. </w:t>
            </w:r>
          </w:p>
          <w:p w14:paraId="761464E3" w14:textId="77777777" w:rsidR="00843EC0" w:rsidRDefault="00843EC0" w:rsidP="00B04CD6">
            <w:pPr>
              <w:pStyle w:val="20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val="en-US" w:eastAsia="en-US"/>
              </w:rPr>
              <w:t xml:space="preserve">Noice-induced hearing loss. </w:t>
            </w:r>
          </w:p>
        </w:tc>
      </w:tr>
      <w:tr w:rsidR="00843EC0" w:rsidRPr="00FB7345" w14:paraId="38DEF583" w14:textId="77777777" w:rsidTr="00B04CD6">
        <w:tc>
          <w:tcPr>
            <w:tcW w:w="708" w:type="dxa"/>
          </w:tcPr>
          <w:p w14:paraId="51EF14CE" w14:textId="77777777" w:rsidR="00843EC0" w:rsidRPr="006967BF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064" w:type="dxa"/>
          </w:tcPr>
          <w:p w14:paraId="5BFDF64E" w14:textId="77777777" w:rsidR="00843EC0" w:rsidRPr="004C2168" w:rsidRDefault="00843EC0" w:rsidP="00B04CD6">
            <w:pPr>
              <w:pStyle w:val="20"/>
              <w:shd w:val="clear" w:color="auto" w:fill="FFFFFF"/>
              <w:spacing w:line="256" w:lineRule="auto"/>
              <w:jc w:val="both"/>
              <w:rPr>
                <w:sz w:val="23"/>
                <w:szCs w:val="23"/>
                <w:lang w:val="en-US" w:eastAsia="en-US"/>
              </w:rPr>
            </w:pPr>
            <w:r w:rsidRPr="004C2168">
              <w:rPr>
                <w:sz w:val="23"/>
                <w:szCs w:val="23"/>
                <w:lang w:val="en-US" w:eastAsia="en-US"/>
              </w:rPr>
              <w:t>Occupational lung diseases:  classification and overview.  Pneumoconiosis. Occupational bronchitis and COPD</w:t>
            </w:r>
          </w:p>
        </w:tc>
      </w:tr>
      <w:tr w:rsidR="00843EC0" w:rsidRPr="006967BF" w14:paraId="5C11B092" w14:textId="77777777" w:rsidTr="00B04CD6">
        <w:tc>
          <w:tcPr>
            <w:tcW w:w="708" w:type="dxa"/>
          </w:tcPr>
          <w:p w14:paraId="5C7D8100" w14:textId="77777777" w:rsidR="00843EC0" w:rsidRPr="00A84A67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064" w:type="dxa"/>
          </w:tcPr>
          <w:p w14:paraId="55CAB1BE" w14:textId="77777777" w:rsidR="00843EC0" w:rsidRPr="004C2168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sz w:val="23"/>
                <w:szCs w:val="23"/>
                <w:lang w:val="en-US"/>
              </w:rPr>
              <w:t>Occupational musculoskeletal diseases</w:t>
            </w:r>
          </w:p>
        </w:tc>
      </w:tr>
      <w:tr w:rsidR="00843EC0" w:rsidRPr="00FB7345" w14:paraId="660AE022" w14:textId="77777777" w:rsidTr="00B04CD6">
        <w:tc>
          <w:tcPr>
            <w:tcW w:w="708" w:type="dxa"/>
          </w:tcPr>
          <w:p w14:paraId="2DAFB61E" w14:textId="77777777" w:rsidR="00843EC0" w:rsidRPr="00A84A67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064" w:type="dxa"/>
          </w:tcPr>
          <w:p w14:paraId="48EA7803" w14:textId="77777777" w:rsidR="00843EC0" w:rsidRPr="004C2168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3"/>
                <w:szCs w:val="23"/>
                <w:lang w:val="en-US"/>
              </w:rPr>
            </w:pPr>
            <w:r w:rsidRPr="004C2168">
              <w:rPr>
                <w:rFonts w:ascii="Times New Roman" w:hAnsi="Times New Roman"/>
                <w:iCs/>
                <w:sz w:val="23"/>
                <w:szCs w:val="23"/>
                <w:lang w:val="en-US"/>
              </w:rPr>
              <w:t>Occupational Blood Disorders. Occupational Neurology</w:t>
            </w:r>
          </w:p>
        </w:tc>
      </w:tr>
    </w:tbl>
    <w:p w14:paraId="4A455869" w14:textId="77777777" w:rsidR="00843EC0" w:rsidRPr="00F87719" w:rsidRDefault="00843EC0" w:rsidP="00843EC0">
      <w:pPr>
        <w:rPr>
          <w:rFonts w:ascii="Times New Roman" w:hAnsi="Times New Roman"/>
          <w:lang w:val="en-US"/>
        </w:rPr>
      </w:pPr>
    </w:p>
    <w:p w14:paraId="535E64C4" w14:textId="77777777" w:rsidR="00843EC0" w:rsidRPr="00B04CD6" w:rsidRDefault="00843EC0" w:rsidP="00843EC0">
      <w:pPr>
        <w:spacing w:after="0" w:line="240" w:lineRule="auto"/>
        <w:jc w:val="center"/>
        <w:rPr>
          <w:rFonts w:ascii="Times New Roman" w:hAnsi="Times New Roman"/>
          <w:iCs/>
          <w:lang w:val="en-US"/>
        </w:rPr>
      </w:pPr>
    </w:p>
    <w:p w14:paraId="674C9090" w14:textId="77777777" w:rsidR="00843EC0" w:rsidRDefault="00843EC0" w:rsidP="00843EC0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практических занятий (циклы)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>
        <w:rPr>
          <w:rFonts w:ascii="Times New Roman" w:hAnsi="Times New Roman"/>
        </w:rPr>
        <w:t>2024/2025г.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1904"/>
        <w:gridCol w:w="2249"/>
        <w:gridCol w:w="3340"/>
      </w:tblGrid>
      <w:tr w:rsidR="00843EC0" w:rsidRPr="00CF3D30" w14:paraId="2A0EE4CB" w14:textId="77777777" w:rsidTr="00B04CD6">
        <w:tc>
          <w:tcPr>
            <w:tcW w:w="2135" w:type="dxa"/>
            <w:shd w:val="clear" w:color="auto" w:fill="auto"/>
          </w:tcPr>
          <w:p w14:paraId="7F52CA96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04" w:type="dxa"/>
            <w:shd w:val="clear" w:color="auto" w:fill="auto"/>
          </w:tcPr>
          <w:p w14:paraId="2632DA60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9" w:type="dxa"/>
            <w:shd w:val="clear" w:color="auto" w:fill="auto"/>
          </w:tcPr>
          <w:p w14:paraId="07F04E59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340" w:type="dxa"/>
            <w:shd w:val="clear" w:color="auto" w:fill="auto"/>
          </w:tcPr>
          <w:p w14:paraId="28FA6C06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843EC0" w:rsidRPr="00CF3D30" w14:paraId="32E003A4" w14:textId="77777777" w:rsidTr="00B04CD6">
        <w:tc>
          <w:tcPr>
            <w:tcW w:w="2135" w:type="dxa"/>
            <w:shd w:val="clear" w:color="auto" w:fill="auto"/>
          </w:tcPr>
          <w:p w14:paraId="186C0595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4-26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031EE3B3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</w:t>
            </w:r>
          </w:p>
        </w:tc>
        <w:tc>
          <w:tcPr>
            <w:tcW w:w="2249" w:type="dxa"/>
            <w:shd w:val="clear" w:color="auto" w:fill="auto"/>
          </w:tcPr>
          <w:p w14:paraId="5311F0D7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14:paraId="72514564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843EC0" w:rsidRPr="00CF3D30" w14:paraId="6D0EB3A1" w14:textId="77777777" w:rsidTr="00B04CD6">
        <w:tc>
          <w:tcPr>
            <w:tcW w:w="2135" w:type="dxa"/>
            <w:shd w:val="clear" w:color="auto" w:fill="auto"/>
          </w:tcPr>
          <w:p w14:paraId="56F87D39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4-26</w:t>
            </w:r>
            <w:r w:rsidRPr="002E1044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15E8DAF6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2249" w:type="dxa"/>
            <w:shd w:val="clear" w:color="auto" w:fill="auto"/>
          </w:tcPr>
          <w:p w14:paraId="2124CE62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1C0E563A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CF3D30" w14:paraId="1C21376F" w14:textId="77777777" w:rsidTr="00B04CD6">
        <w:tc>
          <w:tcPr>
            <w:tcW w:w="2135" w:type="dxa"/>
            <w:shd w:val="clear" w:color="auto" w:fill="auto"/>
          </w:tcPr>
          <w:p w14:paraId="680E090B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4-</w:t>
            </w:r>
            <w:r w:rsidRPr="002E10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7D7DD803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</w:t>
            </w:r>
          </w:p>
        </w:tc>
        <w:tc>
          <w:tcPr>
            <w:tcW w:w="2249" w:type="dxa"/>
            <w:shd w:val="clear" w:color="auto" w:fill="auto"/>
          </w:tcPr>
          <w:p w14:paraId="5FD4F64E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3340" w:type="dxa"/>
            <w:shd w:val="clear" w:color="auto" w:fill="auto"/>
          </w:tcPr>
          <w:p w14:paraId="07F9FB10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CF3D30" w14:paraId="23B04B70" w14:textId="77777777" w:rsidTr="00B04CD6">
        <w:tc>
          <w:tcPr>
            <w:tcW w:w="2135" w:type="dxa"/>
            <w:shd w:val="clear" w:color="auto" w:fill="auto"/>
          </w:tcPr>
          <w:p w14:paraId="41584DA7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044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4-</w:t>
            </w:r>
            <w:r w:rsidRPr="002E10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2E104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73A7DF93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</w:t>
            </w:r>
          </w:p>
        </w:tc>
        <w:tc>
          <w:tcPr>
            <w:tcW w:w="2249" w:type="dxa"/>
            <w:shd w:val="clear" w:color="auto" w:fill="auto"/>
          </w:tcPr>
          <w:p w14:paraId="0A38F76D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4678CF2A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843EC0" w:rsidRPr="00CF3D30" w14:paraId="56CE94D5" w14:textId="77777777" w:rsidTr="00B04CD6">
        <w:tc>
          <w:tcPr>
            <w:tcW w:w="2135" w:type="dxa"/>
            <w:shd w:val="clear" w:color="auto" w:fill="auto"/>
          </w:tcPr>
          <w:p w14:paraId="3D4ABE9C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4-27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09.24</w:t>
            </w:r>
          </w:p>
        </w:tc>
        <w:tc>
          <w:tcPr>
            <w:tcW w:w="1904" w:type="dxa"/>
            <w:shd w:val="clear" w:color="auto" w:fill="auto"/>
          </w:tcPr>
          <w:p w14:paraId="777F45FA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</w:t>
            </w:r>
          </w:p>
        </w:tc>
        <w:tc>
          <w:tcPr>
            <w:tcW w:w="2249" w:type="dxa"/>
            <w:shd w:val="clear" w:color="auto" w:fill="auto"/>
          </w:tcPr>
          <w:p w14:paraId="68AC89D2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3E301CD3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CF3D30" w14:paraId="2B9E2635" w14:textId="77777777" w:rsidTr="00B04CD6">
        <w:tc>
          <w:tcPr>
            <w:tcW w:w="2135" w:type="dxa"/>
            <w:shd w:val="clear" w:color="auto" w:fill="auto"/>
          </w:tcPr>
          <w:p w14:paraId="4E308279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4-27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09.24</w:t>
            </w:r>
          </w:p>
        </w:tc>
        <w:tc>
          <w:tcPr>
            <w:tcW w:w="1904" w:type="dxa"/>
            <w:shd w:val="clear" w:color="auto" w:fill="auto"/>
          </w:tcPr>
          <w:p w14:paraId="360A46A8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</w:t>
            </w:r>
          </w:p>
        </w:tc>
        <w:tc>
          <w:tcPr>
            <w:tcW w:w="2249" w:type="dxa"/>
            <w:shd w:val="clear" w:color="auto" w:fill="auto"/>
          </w:tcPr>
          <w:p w14:paraId="434567AF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58A77772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843EC0" w:rsidRPr="00CF3D30" w14:paraId="47B31C46" w14:textId="77777777" w:rsidTr="00B04CD6">
        <w:tc>
          <w:tcPr>
            <w:tcW w:w="2135" w:type="dxa"/>
            <w:shd w:val="clear" w:color="auto" w:fill="auto"/>
          </w:tcPr>
          <w:p w14:paraId="6D2C9844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02.09.24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62DA60D0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</w:t>
            </w:r>
          </w:p>
        </w:tc>
        <w:tc>
          <w:tcPr>
            <w:tcW w:w="2249" w:type="dxa"/>
            <w:shd w:val="clear" w:color="auto" w:fill="auto"/>
          </w:tcPr>
          <w:p w14:paraId="6EC0EBFE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7A2A66B5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CF3D30" w14:paraId="0DDE9646" w14:textId="77777777" w:rsidTr="00B04CD6">
        <w:tc>
          <w:tcPr>
            <w:tcW w:w="2135" w:type="dxa"/>
            <w:shd w:val="clear" w:color="auto" w:fill="auto"/>
          </w:tcPr>
          <w:p w14:paraId="3D508046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02.09.24</w:t>
            </w:r>
            <w:r w:rsidRPr="002E10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Pr="002E104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2E104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5455C4E9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</w:t>
            </w:r>
          </w:p>
        </w:tc>
        <w:tc>
          <w:tcPr>
            <w:tcW w:w="2249" w:type="dxa"/>
            <w:shd w:val="clear" w:color="auto" w:fill="auto"/>
          </w:tcPr>
          <w:p w14:paraId="7970036B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59402BD6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  <w:tr w:rsidR="00843EC0" w:rsidRPr="00CF3D30" w14:paraId="46BE725A" w14:textId="77777777" w:rsidTr="00B04CD6">
        <w:tc>
          <w:tcPr>
            <w:tcW w:w="2135" w:type="dxa"/>
            <w:shd w:val="clear" w:color="auto" w:fill="auto"/>
          </w:tcPr>
          <w:p w14:paraId="2F37B3A1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06F2E3CF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2249" w:type="dxa"/>
            <w:shd w:val="clear" w:color="auto" w:fill="auto"/>
          </w:tcPr>
          <w:p w14:paraId="2F1A3825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3340" w:type="dxa"/>
            <w:shd w:val="clear" w:color="auto" w:fill="auto"/>
          </w:tcPr>
          <w:p w14:paraId="1BE8A2E8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53C">
              <w:rPr>
                <w:rFonts w:ascii="Times New Roman" w:hAnsi="Times New Roman"/>
              </w:rPr>
              <w:t>12гб, аудитория 104</w:t>
            </w:r>
          </w:p>
        </w:tc>
      </w:tr>
      <w:tr w:rsidR="00843EC0" w:rsidRPr="00CF3D30" w14:paraId="7937CE0E" w14:textId="77777777" w:rsidTr="00B04CD6">
        <w:tc>
          <w:tcPr>
            <w:tcW w:w="2135" w:type="dxa"/>
            <w:shd w:val="clear" w:color="auto" w:fill="auto"/>
          </w:tcPr>
          <w:p w14:paraId="1335B8E5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4</w:t>
            </w:r>
            <w:r w:rsidRPr="002E1044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14:paraId="0F02E6A3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</w:t>
            </w:r>
          </w:p>
        </w:tc>
        <w:tc>
          <w:tcPr>
            <w:tcW w:w="2249" w:type="dxa"/>
            <w:shd w:val="clear" w:color="auto" w:fill="auto"/>
          </w:tcPr>
          <w:p w14:paraId="7D56AC97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3340" w:type="dxa"/>
            <w:shd w:val="clear" w:color="auto" w:fill="auto"/>
          </w:tcPr>
          <w:p w14:paraId="01281199" w14:textId="77777777" w:rsidR="00843EC0" w:rsidRPr="002E1044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044">
              <w:rPr>
                <w:rFonts w:ascii="Times New Roman" w:hAnsi="Times New Roman"/>
              </w:rPr>
              <w:t>НУК</w:t>
            </w:r>
            <w:r>
              <w:rPr>
                <w:rFonts w:ascii="Times New Roman" w:hAnsi="Times New Roman"/>
              </w:rPr>
              <w:t>, ауд.</w:t>
            </w:r>
            <w:r w:rsidRPr="002E1044">
              <w:rPr>
                <w:rFonts w:ascii="Times New Roman" w:hAnsi="Times New Roman"/>
              </w:rPr>
              <w:t xml:space="preserve"> 403</w:t>
            </w:r>
          </w:p>
        </w:tc>
      </w:tr>
    </w:tbl>
    <w:p w14:paraId="5B8B36BD" w14:textId="77777777" w:rsidR="00843EC0" w:rsidRDefault="00843EC0" w:rsidP="00843EC0">
      <w:pPr>
        <w:jc w:val="both"/>
        <w:rPr>
          <w:rFonts w:ascii="Times New Roman" w:hAnsi="Times New Roman"/>
        </w:rPr>
      </w:pPr>
    </w:p>
    <w:p w14:paraId="06BFCC9A" w14:textId="77777777" w:rsidR="00843EC0" w:rsidRDefault="00843EC0" w:rsidP="00843E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 – 13.00-17.5</w:t>
      </w:r>
      <w:r w:rsidRPr="006967BF">
        <w:rPr>
          <w:rFonts w:ascii="Times New Roman" w:hAnsi="Times New Roman"/>
        </w:rPr>
        <w:t>0</w:t>
      </w:r>
    </w:p>
    <w:p w14:paraId="0718DE8E" w14:textId="77777777" w:rsidR="00843EC0" w:rsidRDefault="00843EC0" w:rsidP="00843EC0">
      <w:pPr>
        <w:jc w:val="both"/>
        <w:rPr>
          <w:rFonts w:ascii="Times New Roman" w:hAnsi="Times New Roman"/>
        </w:rPr>
      </w:pPr>
    </w:p>
    <w:p w14:paraId="601EA050" w14:textId="77777777" w:rsidR="00843EC0" w:rsidRPr="0071446F" w:rsidRDefault="00843EC0" w:rsidP="00843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14:paraId="11F8F5C8" w14:textId="77777777" w:rsidR="00843EC0" w:rsidRDefault="00843EC0" w:rsidP="00843EC0">
      <w:pPr>
        <w:jc w:val="center"/>
        <w:rPr>
          <w:rFonts w:ascii="Times New Roman" w:hAnsi="Times New Roman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Pr="006967BF">
        <w:rPr>
          <w:rFonts w:ascii="Times New Roman" w:hAnsi="Times New Roman"/>
          <w:b/>
        </w:rPr>
        <w:t>4</w:t>
      </w:r>
      <w:r w:rsidRPr="006967BF">
        <w:rPr>
          <w:rFonts w:ascii="Times New Roman" w:hAnsi="Times New Roman"/>
        </w:rPr>
        <w:t xml:space="preserve"> курса </w:t>
      </w:r>
      <w:r w:rsidRPr="006967BF">
        <w:rPr>
          <w:rFonts w:ascii="Times New Roman" w:hAnsi="Times New Roman"/>
          <w:b/>
        </w:rPr>
        <w:t xml:space="preserve">лечебного </w:t>
      </w:r>
      <w:r w:rsidRPr="006967BF">
        <w:rPr>
          <w:rFonts w:ascii="Times New Roman" w:hAnsi="Times New Roman"/>
        </w:rPr>
        <w:t xml:space="preserve">факультета (международное отделение) на осенний семестр </w:t>
      </w:r>
      <w:r>
        <w:rPr>
          <w:rFonts w:ascii="Times New Roman" w:hAnsi="Times New Roman"/>
        </w:rPr>
        <w:t>2024/2025г.</w:t>
      </w:r>
    </w:p>
    <w:tbl>
      <w:tblPr>
        <w:tblW w:w="107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0064"/>
      </w:tblGrid>
      <w:tr w:rsidR="00843EC0" w:rsidRPr="006967BF" w14:paraId="53DAD312" w14:textId="77777777" w:rsidTr="00B04CD6">
        <w:tc>
          <w:tcPr>
            <w:tcW w:w="708" w:type="dxa"/>
          </w:tcPr>
          <w:p w14:paraId="16F9AF88" w14:textId="77777777" w:rsidR="00843EC0" w:rsidRPr="006967BF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14:paraId="03CFBEE4" w14:textId="77777777" w:rsidR="00843EC0" w:rsidRPr="006967BF" w:rsidRDefault="00843EC0" w:rsidP="00B04CD6">
            <w:pPr>
              <w:keepNext/>
              <w:spacing w:after="0" w:line="36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6967BF">
              <w:rPr>
                <w:rFonts w:ascii="Times New Roman" w:hAnsi="Times New Roman"/>
                <w:lang w:eastAsia="ru-RU"/>
              </w:rPr>
              <w:t>Тема</w:t>
            </w:r>
          </w:p>
        </w:tc>
      </w:tr>
      <w:tr w:rsidR="00843EC0" w:rsidRPr="00FB7345" w14:paraId="598A927C" w14:textId="77777777" w:rsidTr="00B04CD6">
        <w:trPr>
          <w:trHeight w:val="589"/>
        </w:trPr>
        <w:tc>
          <w:tcPr>
            <w:tcW w:w="708" w:type="dxa"/>
          </w:tcPr>
          <w:p w14:paraId="0CE033C2" w14:textId="77777777" w:rsidR="00843EC0" w:rsidRPr="006967BF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064" w:type="dxa"/>
          </w:tcPr>
          <w:p w14:paraId="102E4144" w14:textId="77777777" w:rsidR="00843EC0" w:rsidRPr="006967BF" w:rsidRDefault="00843EC0" w:rsidP="00B04CD6">
            <w:pPr>
              <w:pStyle w:val="20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The concept of occupational diseases. The classification of occupational diseases, List of occupational diseases.  Principles of diagnosis of occupational diseases. Prevention of occupational diseases.</w:t>
            </w:r>
          </w:p>
        </w:tc>
      </w:tr>
      <w:tr w:rsidR="00843EC0" w:rsidRPr="006967BF" w14:paraId="7C439D7D" w14:textId="77777777" w:rsidTr="00B04CD6">
        <w:trPr>
          <w:trHeight w:val="488"/>
        </w:trPr>
        <w:tc>
          <w:tcPr>
            <w:tcW w:w="708" w:type="dxa"/>
          </w:tcPr>
          <w:p w14:paraId="34229582" w14:textId="77777777" w:rsidR="00843EC0" w:rsidRPr="00A84A67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064" w:type="dxa"/>
          </w:tcPr>
          <w:p w14:paraId="2DCE7CBC" w14:textId="77777777" w:rsidR="00843EC0" w:rsidRPr="006967BF" w:rsidRDefault="00843EC0" w:rsidP="00B04CD6">
            <w:pPr>
              <w:pStyle w:val="20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 xml:space="preserve">Hand-arm vibration syndrom. Whole-body vibration syndrom. </w:t>
            </w:r>
          </w:p>
          <w:p w14:paraId="65941056" w14:textId="77777777" w:rsidR="00843EC0" w:rsidRPr="006967BF" w:rsidRDefault="00843EC0" w:rsidP="00B04CD6">
            <w:pPr>
              <w:pStyle w:val="20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 xml:space="preserve">Noice-induced hearing loss. </w:t>
            </w:r>
          </w:p>
        </w:tc>
      </w:tr>
      <w:tr w:rsidR="00843EC0" w:rsidRPr="006967BF" w14:paraId="2051E14A" w14:textId="77777777" w:rsidTr="00B04CD6">
        <w:tc>
          <w:tcPr>
            <w:tcW w:w="708" w:type="dxa"/>
          </w:tcPr>
          <w:p w14:paraId="48FDB3FA" w14:textId="77777777" w:rsidR="00843EC0" w:rsidRPr="006967BF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064" w:type="dxa"/>
          </w:tcPr>
          <w:p w14:paraId="47EE697E" w14:textId="77777777" w:rsidR="00843EC0" w:rsidRPr="006967BF" w:rsidRDefault="00843EC0" w:rsidP="00B04CD6">
            <w:pPr>
              <w:pStyle w:val="20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Pneumoconioses: etiological factors, classification, clinical and radiological characteristics. Silicosis and other pneumoconiosis. Silicotuberculosis.</w:t>
            </w:r>
          </w:p>
        </w:tc>
      </w:tr>
      <w:tr w:rsidR="00843EC0" w:rsidRPr="00FB7345" w14:paraId="0A57187F" w14:textId="77777777" w:rsidTr="00B04CD6">
        <w:tc>
          <w:tcPr>
            <w:tcW w:w="708" w:type="dxa"/>
          </w:tcPr>
          <w:p w14:paraId="003C978C" w14:textId="77777777" w:rsidR="00843EC0" w:rsidRPr="00A84A67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064" w:type="dxa"/>
          </w:tcPr>
          <w:p w14:paraId="2F8E8A29" w14:textId="77777777" w:rsidR="00843EC0" w:rsidRPr="006967BF" w:rsidRDefault="00843EC0" w:rsidP="00B04CD6">
            <w:pPr>
              <w:pStyle w:val="20"/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6967BF">
              <w:rPr>
                <w:sz w:val="22"/>
                <w:szCs w:val="22"/>
                <w:lang w:val="en-US"/>
              </w:rPr>
              <w:t>Occupational bronchitis and COPD: etiology, clinical and functional features.</w:t>
            </w:r>
          </w:p>
        </w:tc>
      </w:tr>
      <w:tr w:rsidR="00843EC0" w:rsidRPr="006967BF" w14:paraId="306CB3FA" w14:textId="77777777" w:rsidTr="00B04CD6">
        <w:tc>
          <w:tcPr>
            <w:tcW w:w="708" w:type="dxa"/>
          </w:tcPr>
          <w:p w14:paraId="4A537A95" w14:textId="77777777" w:rsidR="00843EC0" w:rsidRPr="00A84A67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064" w:type="dxa"/>
          </w:tcPr>
          <w:p w14:paraId="7F9273AD" w14:textId="77777777" w:rsidR="00843EC0" w:rsidRPr="006967BF" w:rsidRDefault="00843EC0" w:rsidP="00B04C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  <w:t>Occupational hypersensitive pneumonitis (exogenous allergic alveolitis). Occupational asthma</w:t>
            </w:r>
          </w:p>
        </w:tc>
      </w:tr>
      <w:tr w:rsidR="00843EC0" w:rsidRPr="00FB7345" w14:paraId="10EE6B70" w14:textId="77777777" w:rsidTr="00B04CD6">
        <w:tc>
          <w:tcPr>
            <w:tcW w:w="708" w:type="dxa"/>
          </w:tcPr>
          <w:p w14:paraId="554148AC" w14:textId="77777777" w:rsidR="00843EC0" w:rsidRPr="00A84A67" w:rsidRDefault="00843EC0" w:rsidP="00B04CD6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064" w:type="dxa"/>
          </w:tcPr>
          <w:p w14:paraId="448DD9EE" w14:textId="77777777" w:rsidR="00843EC0" w:rsidRPr="006967BF" w:rsidRDefault="00843EC0" w:rsidP="00B04CD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lang w:val="en-US" w:eastAsia="ru-RU"/>
              </w:rPr>
            </w:pP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 xml:space="preserve">Work-related musculoskeletal disordes: </w:t>
            </w:r>
            <w:r w:rsidRPr="006967BF">
              <w:rPr>
                <w:rFonts w:ascii="Times New Roman" w:hAnsi="Times New Roman"/>
                <w:lang w:val="en-US"/>
              </w:rPr>
              <w:t>etiological factors</w:t>
            </w:r>
            <w:r w:rsidRPr="006967BF">
              <w:rPr>
                <w:rFonts w:ascii="Times New Roman" w:hAnsi="Times New Roman"/>
                <w:snapToGrid w:val="0"/>
                <w:lang w:val="en-US" w:eastAsia="ru-RU"/>
              </w:rPr>
              <w:t>, clinic, diagnostic, treatment.</w:t>
            </w:r>
          </w:p>
        </w:tc>
      </w:tr>
    </w:tbl>
    <w:p w14:paraId="4C000EC1" w14:textId="66DEC525" w:rsidR="00843EC0" w:rsidRDefault="00843EC0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en-US"/>
        </w:rPr>
      </w:pPr>
    </w:p>
    <w:p w14:paraId="0B3E10BC" w14:textId="605DE295" w:rsidR="00843EC0" w:rsidRDefault="00843EC0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en-US"/>
        </w:rPr>
      </w:pPr>
    </w:p>
    <w:p w14:paraId="275755BC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  <w:b/>
        </w:rPr>
      </w:pPr>
      <w:r w:rsidRPr="006E2497">
        <w:rPr>
          <w:rFonts w:ascii="Times New Roman" w:hAnsi="Times New Roman"/>
          <w:b/>
        </w:rPr>
        <w:t>Расписание 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>практических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14:paraId="5C80D2E7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«Профпатология»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 осенний семестр 2024</w:t>
      </w:r>
      <w:r w:rsidRPr="006E2497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25 уч.года*</w:t>
      </w:r>
    </w:p>
    <w:p w14:paraId="5527DE4E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</w:rPr>
      </w:pPr>
    </w:p>
    <w:p w14:paraId="75882FDF" w14:textId="77777777" w:rsidR="00843EC0" w:rsidRPr="006E2497" w:rsidRDefault="00843EC0" w:rsidP="00843EC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5544"/>
        <w:gridCol w:w="1814"/>
        <w:gridCol w:w="1985"/>
      </w:tblGrid>
      <w:tr w:rsidR="00843EC0" w:rsidRPr="006E6083" w14:paraId="3507D638" w14:textId="77777777" w:rsidTr="00B04CD6">
        <w:tc>
          <w:tcPr>
            <w:tcW w:w="1255" w:type="dxa"/>
          </w:tcPr>
          <w:p w14:paraId="04A1808A" w14:textId="77777777" w:rsidR="00843EC0" w:rsidRPr="00EA2E96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544" w:type="dxa"/>
          </w:tcPr>
          <w:p w14:paraId="42CCF1CB" w14:textId="77777777" w:rsidR="00843EC0" w:rsidRPr="00EA2E96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14" w:type="dxa"/>
          </w:tcPr>
          <w:p w14:paraId="4B64D369" w14:textId="77777777" w:rsidR="00843EC0" w:rsidRPr="00EA2E96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760F34BD" w14:textId="77777777" w:rsidR="00843EC0" w:rsidRPr="00EA2E96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14:paraId="40672F72" w14:textId="77777777" w:rsidR="00843EC0" w:rsidRPr="00EA2E96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5193FAC2" w14:textId="77777777" w:rsidR="00843EC0" w:rsidRPr="00EA2E96" w:rsidRDefault="00843EC0" w:rsidP="00B04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843EC0" w:rsidRPr="006E6083" w14:paraId="6F26DF6D" w14:textId="77777777" w:rsidTr="00B04CD6">
        <w:tc>
          <w:tcPr>
            <w:tcW w:w="1255" w:type="dxa"/>
          </w:tcPr>
          <w:p w14:paraId="08B1F1D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.09-</w:t>
            </w: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.09.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2D97BA98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1</w:t>
            </w:r>
          </w:p>
          <w:p w14:paraId="30DE2BDE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Общие вопросы профпатологии</w:t>
            </w:r>
          </w:p>
        </w:tc>
        <w:tc>
          <w:tcPr>
            <w:tcW w:w="1814" w:type="dxa"/>
          </w:tcPr>
          <w:p w14:paraId="5645A48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 Иштерякова О.А</w:t>
            </w:r>
          </w:p>
        </w:tc>
        <w:tc>
          <w:tcPr>
            <w:tcW w:w="1985" w:type="dxa"/>
          </w:tcPr>
          <w:p w14:paraId="48C60126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60ч. –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(14 часов), Амиров Н.Х. (46 часов)</w:t>
            </w:r>
          </w:p>
        </w:tc>
      </w:tr>
      <w:tr w:rsidR="00843EC0" w:rsidRPr="006E6083" w14:paraId="168AAC79" w14:textId="77777777" w:rsidTr="00B04CD6">
        <w:tc>
          <w:tcPr>
            <w:tcW w:w="1255" w:type="dxa"/>
          </w:tcPr>
          <w:p w14:paraId="4156438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56926F3" w14:textId="77777777" w:rsidR="00843EC0" w:rsidRPr="00DD6128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Понятие о профпатологии.  Приказ МЗСР РФ №417н. Классификация ПЗ. Профессиональная заболеваемость в РФ, РТ. Порядок работы центра профпатологии МЗ РТ. </w:t>
            </w:r>
          </w:p>
        </w:tc>
        <w:tc>
          <w:tcPr>
            <w:tcW w:w="1814" w:type="dxa"/>
          </w:tcPr>
          <w:p w14:paraId="4E0805C1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14:paraId="24D18FE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A19576D" w14:textId="77777777" w:rsidTr="00B04CD6">
        <w:tc>
          <w:tcPr>
            <w:tcW w:w="1255" w:type="dxa"/>
          </w:tcPr>
          <w:p w14:paraId="610754BA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14A5B4E" w14:textId="77777777" w:rsidR="00843EC0" w:rsidRPr="00DD6128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1814" w:type="dxa"/>
          </w:tcPr>
          <w:p w14:paraId="4C9DA33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 О.А</w:t>
            </w:r>
          </w:p>
        </w:tc>
        <w:tc>
          <w:tcPr>
            <w:tcW w:w="1985" w:type="dxa"/>
          </w:tcPr>
          <w:p w14:paraId="568B53C4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278B8E1" w14:textId="77777777" w:rsidTr="00B04CD6">
        <w:tc>
          <w:tcPr>
            <w:tcW w:w="1255" w:type="dxa"/>
          </w:tcPr>
          <w:p w14:paraId="793BC68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53C8317" w14:textId="77777777" w:rsidR="00843EC0" w:rsidRPr="00DD6128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>Структура профзаболеваемости. Производственно-обусловленная патология.</w:t>
            </w:r>
          </w:p>
        </w:tc>
        <w:tc>
          <w:tcPr>
            <w:tcW w:w="1814" w:type="dxa"/>
          </w:tcPr>
          <w:p w14:paraId="7D7DACA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95524F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599044D" w14:textId="77777777" w:rsidTr="00B04CD6">
        <w:tc>
          <w:tcPr>
            <w:tcW w:w="1255" w:type="dxa"/>
          </w:tcPr>
          <w:p w14:paraId="5C5967B4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CEC47AB" w14:textId="77777777" w:rsidR="00843EC0" w:rsidRPr="00DD6128" w:rsidRDefault="00843EC0" w:rsidP="00B04CD6">
            <w:pPr>
              <w:pStyle w:val="a6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1814" w:type="dxa"/>
          </w:tcPr>
          <w:p w14:paraId="3F865ED0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F0166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085BCA0F" w14:textId="77777777" w:rsidTr="00B04CD6">
        <w:tc>
          <w:tcPr>
            <w:tcW w:w="1255" w:type="dxa"/>
          </w:tcPr>
          <w:p w14:paraId="4A46DA5C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B33D3D7" w14:textId="77777777" w:rsidR="00843EC0" w:rsidRPr="00DD6128" w:rsidRDefault="00843EC0" w:rsidP="00B04CD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>Система расследования и учета ПЗ. Пост. Прав. РФ №</w:t>
            </w:r>
            <w:r>
              <w:rPr>
                <w:rFonts w:ascii="Times New Roman" w:hAnsi="Times New Roman"/>
                <w:sz w:val="21"/>
                <w:szCs w:val="21"/>
              </w:rPr>
              <w:t>1206</w:t>
            </w:r>
            <w:r w:rsidRPr="00DD6128">
              <w:rPr>
                <w:rFonts w:ascii="Times New Roman" w:hAnsi="Times New Roman"/>
                <w:sz w:val="21"/>
                <w:szCs w:val="21"/>
              </w:rPr>
              <w:t>, приказы МЗ РФ №176, 911н, 36н. Учетно-отчетные документы при установлении связи заболевания с профессией.</w:t>
            </w:r>
          </w:p>
        </w:tc>
        <w:tc>
          <w:tcPr>
            <w:tcW w:w="1814" w:type="dxa"/>
          </w:tcPr>
          <w:p w14:paraId="2E529F78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2BC998F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7FA5D7A" w14:textId="77777777" w:rsidTr="00B04CD6">
        <w:tc>
          <w:tcPr>
            <w:tcW w:w="1255" w:type="dxa"/>
          </w:tcPr>
          <w:p w14:paraId="44636363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3E8A0D0" w14:textId="77777777" w:rsidR="00843EC0" w:rsidRPr="00DD6128" w:rsidRDefault="00843EC0" w:rsidP="00B04CD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1814" w:type="dxa"/>
          </w:tcPr>
          <w:p w14:paraId="7E6E08DA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56835D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7B15EF0E" w14:textId="77777777" w:rsidTr="00B04CD6">
        <w:tc>
          <w:tcPr>
            <w:tcW w:w="1255" w:type="dxa"/>
          </w:tcPr>
          <w:p w14:paraId="1AE0F13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2932B17" w14:textId="77777777" w:rsidR="00843EC0" w:rsidRPr="00DD6128" w:rsidRDefault="00843EC0" w:rsidP="00B04CD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128">
              <w:rPr>
                <w:rFonts w:ascii="Times New Roman" w:hAnsi="Times New Roman"/>
                <w:sz w:val="21"/>
                <w:szCs w:val="21"/>
              </w:rPr>
              <w:t xml:space="preserve">Особенности МСЭ при ПЗ. </w:t>
            </w:r>
          </w:p>
        </w:tc>
        <w:tc>
          <w:tcPr>
            <w:tcW w:w="1814" w:type="dxa"/>
          </w:tcPr>
          <w:p w14:paraId="22E8F636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2ч.Иштерякова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5E3A3BD3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4FEC8268" w14:textId="77777777" w:rsidTr="00B04CD6">
        <w:tc>
          <w:tcPr>
            <w:tcW w:w="1255" w:type="dxa"/>
          </w:tcPr>
          <w:p w14:paraId="1380F163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4B91BD6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Этапы реабилитации при ПЗ</w:t>
            </w:r>
          </w:p>
        </w:tc>
        <w:tc>
          <w:tcPr>
            <w:tcW w:w="1814" w:type="dxa"/>
          </w:tcPr>
          <w:p w14:paraId="5C6DB56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7D560B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7CADAEF" w14:textId="77777777" w:rsidTr="00B04CD6">
        <w:tc>
          <w:tcPr>
            <w:tcW w:w="1255" w:type="dxa"/>
          </w:tcPr>
          <w:p w14:paraId="3F53AA85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7C188E3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1814" w:type="dxa"/>
            <w:vAlign w:val="center"/>
          </w:tcPr>
          <w:p w14:paraId="26AD1467" w14:textId="77777777" w:rsidR="00843EC0" w:rsidRPr="00EA2E96" w:rsidRDefault="00843EC0" w:rsidP="00B04CD6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8F48623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</w:p>
        </w:tc>
      </w:tr>
      <w:tr w:rsidR="00843EC0" w:rsidRPr="006E6083" w14:paraId="6758B037" w14:textId="77777777" w:rsidTr="00B04CD6">
        <w:tc>
          <w:tcPr>
            <w:tcW w:w="1255" w:type="dxa"/>
          </w:tcPr>
          <w:p w14:paraId="7C3DE414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23.09-11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.10.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6D63CAA0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5. Профзаболевания органов дыхания от воздействия промышленных аэрозолей фиброгенного действия</w:t>
            </w:r>
          </w:p>
        </w:tc>
        <w:tc>
          <w:tcPr>
            <w:tcW w:w="1814" w:type="dxa"/>
            <w:vAlign w:val="center"/>
          </w:tcPr>
          <w:p w14:paraId="2861439A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6ч.-Рахимзянов АР</w:t>
            </w:r>
          </w:p>
        </w:tc>
        <w:tc>
          <w:tcPr>
            <w:tcW w:w="1985" w:type="dxa"/>
          </w:tcPr>
          <w:p w14:paraId="366B3EF1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-РахимзяновАР</w:t>
            </w:r>
          </w:p>
          <w:p w14:paraId="4B5A6EC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21B028E5" w14:textId="77777777" w:rsidTr="00B04CD6">
        <w:tc>
          <w:tcPr>
            <w:tcW w:w="1255" w:type="dxa"/>
          </w:tcPr>
          <w:p w14:paraId="506D2BB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732B705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1814" w:type="dxa"/>
          </w:tcPr>
          <w:p w14:paraId="3FA3DC62" w14:textId="77777777" w:rsidR="00843EC0" w:rsidRPr="00EA2E96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2 ч.  Рахимзянов АР</w:t>
            </w:r>
          </w:p>
        </w:tc>
        <w:tc>
          <w:tcPr>
            <w:tcW w:w="1985" w:type="dxa"/>
          </w:tcPr>
          <w:p w14:paraId="0C4A83D5" w14:textId="77777777" w:rsidR="00843EC0" w:rsidRPr="00A115E7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3DC96DF0" w14:textId="77777777" w:rsidTr="00B04CD6">
        <w:tc>
          <w:tcPr>
            <w:tcW w:w="1255" w:type="dxa"/>
          </w:tcPr>
          <w:p w14:paraId="7E1D9A9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0C0F5B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1814" w:type="dxa"/>
          </w:tcPr>
          <w:p w14:paraId="15A02DCD" w14:textId="77777777" w:rsidR="00843EC0" w:rsidRPr="00EA2E96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D09D8A8" w14:textId="77777777" w:rsidR="00843EC0" w:rsidRPr="00A115E7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68A3867D" w14:textId="77777777" w:rsidTr="00B04CD6">
        <w:tc>
          <w:tcPr>
            <w:tcW w:w="1255" w:type="dxa"/>
          </w:tcPr>
          <w:p w14:paraId="738B5FE9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4EB51A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</w:p>
        </w:tc>
        <w:tc>
          <w:tcPr>
            <w:tcW w:w="1814" w:type="dxa"/>
          </w:tcPr>
          <w:p w14:paraId="12A92035" w14:textId="77777777" w:rsidR="00843EC0" w:rsidRPr="00EA2E96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2 ч.  Рахимзянов АР</w:t>
            </w:r>
          </w:p>
        </w:tc>
        <w:tc>
          <w:tcPr>
            <w:tcW w:w="1985" w:type="dxa"/>
          </w:tcPr>
          <w:p w14:paraId="7D455A3B" w14:textId="77777777" w:rsidR="00843EC0" w:rsidRPr="00A115E7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6B7A0935" w14:textId="77777777" w:rsidTr="00B04CD6">
        <w:tc>
          <w:tcPr>
            <w:tcW w:w="1255" w:type="dxa"/>
          </w:tcPr>
          <w:p w14:paraId="646B4964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2EB755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Варианты течения пневмокониозов</w:t>
            </w:r>
          </w:p>
        </w:tc>
        <w:tc>
          <w:tcPr>
            <w:tcW w:w="1814" w:type="dxa"/>
          </w:tcPr>
          <w:p w14:paraId="1E008529" w14:textId="77777777" w:rsidR="00843EC0" w:rsidRPr="00EA2E96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5013C7B" w14:textId="77777777" w:rsidR="00843EC0" w:rsidRPr="00A115E7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4C823664" w14:textId="77777777" w:rsidTr="00B04CD6">
        <w:tc>
          <w:tcPr>
            <w:tcW w:w="1255" w:type="dxa"/>
          </w:tcPr>
          <w:p w14:paraId="43C01DE1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C4722AC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Виды пневмокониозов: силикоз</w:t>
            </w:r>
            <w:r>
              <w:rPr>
                <w:rFonts w:ascii="Times New Roman" w:hAnsi="Times New Roman"/>
                <w:sz w:val="21"/>
                <w:szCs w:val="21"/>
              </w:rPr>
              <w:t>, силикатозы, асбестоз..</w:t>
            </w:r>
          </w:p>
        </w:tc>
        <w:tc>
          <w:tcPr>
            <w:tcW w:w="1814" w:type="dxa"/>
          </w:tcPr>
          <w:p w14:paraId="1009E379" w14:textId="77777777" w:rsidR="00843EC0" w:rsidRPr="00EA2E96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2 ч. Рахимзянов АР</w:t>
            </w:r>
          </w:p>
        </w:tc>
        <w:tc>
          <w:tcPr>
            <w:tcW w:w="1985" w:type="dxa"/>
          </w:tcPr>
          <w:p w14:paraId="66685B44" w14:textId="77777777" w:rsidR="00843EC0" w:rsidRPr="00A115E7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45D44DAB" w14:textId="77777777" w:rsidTr="00B04CD6">
        <w:tc>
          <w:tcPr>
            <w:tcW w:w="1255" w:type="dxa"/>
          </w:tcPr>
          <w:p w14:paraId="3A6D6961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27079E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Кониотуберкулез. Осложнения пневмокониозов</w:t>
            </w:r>
          </w:p>
        </w:tc>
        <w:tc>
          <w:tcPr>
            <w:tcW w:w="1814" w:type="dxa"/>
          </w:tcPr>
          <w:p w14:paraId="0001F162" w14:textId="77777777" w:rsidR="00843EC0" w:rsidRPr="00EA2E96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6595FB3D" w14:textId="77777777" w:rsidR="00843EC0" w:rsidRPr="00A115E7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5EC80842" w14:textId="77777777" w:rsidTr="00B04CD6">
        <w:tc>
          <w:tcPr>
            <w:tcW w:w="1255" w:type="dxa"/>
          </w:tcPr>
          <w:p w14:paraId="7CB48025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3A50247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дыхательной системы при различных формах пневмокониозов </w:t>
            </w:r>
          </w:p>
        </w:tc>
        <w:tc>
          <w:tcPr>
            <w:tcW w:w="1814" w:type="dxa"/>
          </w:tcPr>
          <w:p w14:paraId="5C553AE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CC28DD5" w14:textId="77777777" w:rsidR="00843EC0" w:rsidRPr="00A115E7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62CA744F" w14:textId="77777777" w:rsidTr="00B04CD6">
        <w:tc>
          <w:tcPr>
            <w:tcW w:w="1255" w:type="dxa"/>
          </w:tcPr>
          <w:p w14:paraId="3AF1AAB0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42DEC31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сердечно-сосудистой системы при различных формах пневмокониозов </w:t>
            </w:r>
          </w:p>
        </w:tc>
        <w:tc>
          <w:tcPr>
            <w:tcW w:w="1814" w:type="dxa"/>
            <w:vAlign w:val="center"/>
          </w:tcPr>
          <w:p w14:paraId="50CAEDDD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141DDD" w14:textId="77777777" w:rsidR="00843EC0" w:rsidRPr="00A115E7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111A4EA2" w14:textId="77777777" w:rsidTr="00B04CD6">
        <w:tc>
          <w:tcPr>
            <w:tcW w:w="1255" w:type="dxa"/>
          </w:tcPr>
          <w:p w14:paraId="0BDCF06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5FFD3B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Лечение пневмокониозов</w:t>
            </w:r>
          </w:p>
        </w:tc>
        <w:tc>
          <w:tcPr>
            <w:tcW w:w="1814" w:type="dxa"/>
          </w:tcPr>
          <w:p w14:paraId="32692E8E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82BBDBA" w14:textId="77777777" w:rsidR="00843EC0" w:rsidRPr="00A115E7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75F72CE9" w14:textId="77777777" w:rsidTr="00B04CD6">
        <w:tc>
          <w:tcPr>
            <w:tcW w:w="1255" w:type="dxa"/>
          </w:tcPr>
          <w:p w14:paraId="394749F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EED232D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</w:tcPr>
          <w:p w14:paraId="6A6B7A1E" w14:textId="77777777" w:rsidR="00843EC0" w:rsidRPr="00EA2E96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838CC02" w14:textId="77777777" w:rsidR="00843EC0" w:rsidRPr="00A115E7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7F8FF07C" w14:textId="77777777" w:rsidTr="00B04CD6">
        <w:tc>
          <w:tcPr>
            <w:tcW w:w="1255" w:type="dxa"/>
          </w:tcPr>
          <w:p w14:paraId="2682CBB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2CE536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1814" w:type="dxa"/>
          </w:tcPr>
          <w:p w14:paraId="406225B4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04D4655" w14:textId="77777777" w:rsidR="00843EC0" w:rsidRPr="00A115E7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4A5CE29C" w14:textId="77777777" w:rsidTr="00B04CD6">
        <w:tc>
          <w:tcPr>
            <w:tcW w:w="1255" w:type="dxa"/>
          </w:tcPr>
          <w:p w14:paraId="5009BB6F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0686ADE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пневмокониозах.  </w:t>
            </w:r>
          </w:p>
        </w:tc>
        <w:tc>
          <w:tcPr>
            <w:tcW w:w="1814" w:type="dxa"/>
          </w:tcPr>
          <w:p w14:paraId="60D87C7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C2B0B49" w14:textId="77777777" w:rsidR="00843EC0" w:rsidRPr="00A115E7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604AE284" w14:textId="77777777" w:rsidTr="00B04CD6">
        <w:tc>
          <w:tcPr>
            <w:tcW w:w="1255" w:type="dxa"/>
          </w:tcPr>
          <w:p w14:paraId="686E548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BACF742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1814" w:type="dxa"/>
          </w:tcPr>
          <w:p w14:paraId="65969EB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543A3B" w14:textId="77777777" w:rsidR="00843EC0" w:rsidRPr="00A115E7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Рахимзянов АР</w:t>
            </w:r>
          </w:p>
        </w:tc>
      </w:tr>
      <w:tr w:rsidR="00843EC0" w:rsidRPr="006E6083" w14:paraId="6E1B5019" w14:textId="77777777" w:rsidTr="00B04CD6">
        <w:tc>
          <w:tcPr>
            <w:tcW w:w="1255" w:type="dxa"/>
          </w:tcPr>
          <w:p w14:paraId="33E0D02C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14.10-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8.11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2024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529F093E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2</w:t>
            </w:r>
          </w:p>
          <w:p w14:paraId="3A326086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Организация профпатологической помощи</w:t>
            </w:r>
          </w:p>
        </w:tc>
        <w:tc>
          <w:tcPr>
            <w:tcW w:w="1814" w:type="dxa"/>
            <w:vAlign w:val="center"/>
          </w:tcPr>
          <w:p w14:paraId="39ADB5B8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8ч.</w:t>
            </w:r>
          </w:p>
        </w:tc>
        <w:tc>
          <w:tcPr>
            <w:tcW w:w="1985" w:type="dxa"/>
          </w:tcPr>
          <w:p w14:paraId="582120CB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50ч. -  </w:t>
            </w:r>
          </w:p>
          <w:p w14:paraId="09F3FA7E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 (22 часов)</w:t>
            </w:r>
          </w:p>
          <w:p w14:paraId="6FDD7914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Рахимзянов А.Р (14 часов)</w:t>
            </w:r>
          </w:p>
          <w:p w14:paraId="1E7AF52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Н.Х. (14 часов).</w:t>
            </w:r>
          </w:p>
        </w:tc>
      </w:tr>
      <w:tr w:rsidR="00843EC0" w:rsidRPr="006E6083" w14:paraId="0921C9C3" w14:textId="77777777" w:rsidTr="00B04CD6">
        <w:tc>
          <w:tcPr>
            <w:tcW w:w="1255" w:type="dxa"/>
          </w:tcPr>
          <w:p w14:paraId="28DCD01C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A2893E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профпатологической помощи</w:t>
            </w:r>
          </w:p>
        </w:tc>
        <w:tc>
          <w:tcPr>
            <w:tcW w:w="1814" w:type="dxa"/>
          </w:tcPr>
          <w:p w14:paraId="41BF7EBB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 .Гарипова РВ</w:t>
            </w:r>
          </w:p>
        </w:tc>
        <w:tc>
          <w:tcPr>
            <w:tcW w:w="1985" w:type="dxa"/>
          </w:tcPr>
          <w:p w14:paraId="6A6D960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749E4BED" w14:textId="77777777" w:rsidTr="00B04CD6">
        <w:tc>
          <w:tcPr>
            <w:tcW w:w="1255" w:type="dxa"/>
          </w:tcPr>
          <w:p w14:paraId="7046064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96C5DE3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Медико-санитарное обеспечение работающих. Основная законодательная и правовая база по вопросам охраны здоровья. ФЗ-323. Приказ 911н </w:t>
            </w:r>
          </w:p>
        </w:tc>
        <w:tc>
          <w:tcPr>
            <w:tcW w:w="1814" w:type="dxa"/>
            <w:vAlign w:val="center"/>
          </w:tcPr>
          <w:p w14:paraId="5D5AA401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952B2B2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282D1A7" w14:textId="77777777" w:rsidTr="00B04CD6">
        <w:tc>
          <w:tcPr>
            <w:tcW w:w="1255" w:type="dxa"/>
          </w:tcPr>
          <w:p w14:paraId="77D3A74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DC5231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</w:t>
            </w:r>
            <w:r>
              <w:rPr>
                <w:rFonts w:ascii="Times New Roman" w:hAnsi="Times New Roman"/>
                <w:sz w:val="21"/>
                <w:szCs w:val="21"/>
              </w:rPr>
              <w:t>ких осмотров. Приказ МЗСР РФ №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н</w:t>
            </w:r>
          </w:p>
        </w:tc>
        <w:tc>
          <w:tcPr>
            <w:tcW w:w="1814" w:type="dxa"/>
          </w:tcPr>
          <w:p w14:paraId="5EDFEA2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4F275208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6FD94230" w14:textId="77777777" w:rsidTr="00B04CD6">
        <w:tc>
          <w:tcPr>
            <w:tcW w:w="1255" w:type="dxa"/>
          </w:tcPr>
          <w:p w14:paraId="5FB1B7D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FE70B46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№282н</w:t>
            </w:r>
          </w:p>
        </w:tc>
        <w:tc>
          <w:tcPr>
            <w:tcW w:w="1814" w:type="dxa"/>
          </w:tcPr>
          <w:p w14:paraId="1DA8578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33448A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587BC1DA" w14:textId="77777777" w:rsidTr="00B04CD6">
        <w:tc>
          <w:tcPr>
            <w:tcW w:w="1255" w:type="dxa"/>
          </w:tcPr>
          <w:p w14:paraId="7CCD2664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546CD60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Оказание работникам амбулаторной помощи в поликлинике, центре профпатологии</w:t>
            </w:r>
          </w:p>
        </w:tc>
        <w:tc>
          <w:tcPr>
            <w:tcW w:w="1814" w:type="dxa"/>
          </w:tcPr>
          <w:p w14:paraId="6841D03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FDE915F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2494AD33" w14:textId="77777777" w:rsidTr="00B04CD6">
        <w:tc>
          <w:tcPr>
            <w:tcW w:w="1255" w:type="dxa"/>
          </w:tcPr>
          <w:p w14:paraId="1EC8A7F5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2E01ABA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1814" w:type="dxa"/>
          </w:tcPr>
          <w:p w14:paraId="3A6E184E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2CA72DC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6541E4A0" w14:textId="77777777" w:rsidTr="00B04CD6">
        <w:tc>
          <w:tcPr>
            <w:tcW w:w="1255" w:type="dxa"/>
          </w:tcPr>
          <w:p w14:paraId="76C538F1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726775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1814" w:type="dxa"/>
          </w:tcPr>
          <w:p w14:paraId="69BC9C11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BC2E1E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2F4D848F" w14:textId="77777777" w:rsidTr="00B04CD6">
        <w:tc>
          <w:tcPr>
            <w:tcW w:w="1255" w:type="dxa"/>
          </w:tcPr>
          <w:p w14:paraId="2BECC304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50231B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Охрана здоровья работающего населения</w:t>
            </w:r>
          </w:p>
        </w:tc>
        <w:tc>
          <w:tcPr>
            <w:tcW w:w="1814" w:type="dxa"/>
          </w:tcPr>
          <w:p w14:paraId="303A1B57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03794A0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653757E7" w14:textId="77777777" w:rsidTr="00B04CD6">
        <w:tc>
          <w:tcPr>
            <w:tcW w:w="1255" w:type="dxa"/>
          </w:tcPr>
          <w:p w14:paraId="4BE331E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5FE1720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1814" w:type="dxa"/>
          </w:tcPr>
          <w:p w14:paraId="5FCA06E8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 Иштерякова О.А</w:t>
            </w:r>
          </w:p>
        </w:tc>
        <w:tc>
          <w:tcPr>
            <w:tcW w:w="1985" w:type="dxa"/>
          </w:tcPr>
          <w:p w14:paraId="6477DBC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0D6B078F" w14:textId="77777777" w:rsidTr="00B04CD6">
        <w:tc>
          <w:tcPr>
            <w:tcW w:w="1255" w:type="dxa"/>
          </w:tcPr>
          <w:p w14:paraId="1734275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6D6EA9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1814" w:type="dxa"/>
            <w:vAlign w:val="center"/>
          </w:tcPr>
          <w:p w14:paraId="3DF24121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1B9512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843EC0" w:rsidRPr="006E6083" w14:paraId="756A15CE" w14:textId="77777777" w:rsidTr="00B04CD6">
        <w:tc>
          <w:tcPr>
            <w:tcW w:w="1255" w:type="dxa"/>
          </w:tcPr>
          <w:p w14:paraId="5E0DA9E0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.11.-2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2024 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4D3AE7AB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3</w:t>
            </w:r>
          </w:p>
          <w:p w14:paraId="67D6572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1814" w:type="dxa"/>
            <w:vAlign w:val="center"/>
          </w:tcPr>
          <w:p w14:paraId="24DB1AD6" w14:textId="77777777" w:rsidR="00843EC0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8ч.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4A15425" w14:textId="77777777" w:rsidR="00843EC0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Гарипова Р.В./ </w:t>
            </w:r>
            <w:r w:rsidRPr="00BC6FD2">
              <w:rPr>
                <w:rFonts w:ascii="Times New Roman" w:hAnsi="Times New Roman"/>
                <w:sz w:val="21"/>
                <w:szCs w:val="21"/>
              </w:rPr>
              <w:t xml:space="preserve"> 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3C25BF19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F20E9A4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56.ч. </w:t>
            </w:r>
          </w:p>
          <w:p w14:paraId="7CAFFDF5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Р.В–48 ч.</w:t>
            </w:r>
          </w:p>
          <w:p w14:paraId="06AEA7DA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 – 8 ч.</w:t>
            </w:r>
          </w:p>
        </w:tc>
      </w:tr>
      <w:tr w:rsidR="00843EC0" w:rsidRPr="006E6083" w14:paraId="02B20862" w14:textId="77777777" w:rsidTr="00B04CD6">
        <w:tc>
          <w:tcPr>
            <w:tcW w:w="1255" w:type="dxa"/>
          </w:tcPr>
          <w:p w14:paraId="01D3883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B1D233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1814" w:type="dxa"/>
          </w:tcPr>
          <w:p w14:paraId="17DC8CD0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Гарипова РВ</w:t>
            </w:r>
          </w:p>
        </w:tc>
        <w:tc>
          <w:tcPr>
            <w:tcW w:w="1985" w:type="dxa"/>
          </w:tcPr>
          <w:p w14:paraId="0312C8E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5691FC59" w14:textId="77777777" w:rsidTr="00B04CD6">
        <w:tc>
          <w:tcPr>
            <w:tcW w:w="1255" w:type="dxa"/>
          </w:tcPr>
          <w:p w14:paraId="02F84F81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B0EBF4F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1814" w:type="dxa"/>
          </w:tcPr>
          <w:p w14:paraId="4FCDF56F" w14:textId="77777777" w:rsidR="00843EC0" w:rsidRDefault="00843EC0" w:rsidP="00B04CD6">
            <w:r w:rsidRPr="00BC6FD2">
              <w:rPr>
                <w:rFonts w:ascii="Times New Roman" w:hAnsi="Times New Roman"/>
                <w:sz w:val="21"/>
                <w:szCs w:val="21"/>
              </w:rPr>
              <w:t>2ч.  Гарипова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РВ</w:t>
            </w:r>
          </w:p>
        </w:tc>
        <w:tc>
          <w:tcPr>
            <w:tcW w:w="1985" w:type="dxa"/>
          </w:tcPr>
          <w:p w14:paraId="2B4D7BC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4F92AED5" w14:textId="77777777" w:rsidTr="00B04CD6">
        <w:tc>
          <w:tcPr>
            <w:tcW w:w="1255" w:type="dxa"/>
          </w:tcPr>
          <w:p w14:paraId="398ABC9F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A72F4E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локальной вибрации</w:t>
            </w:r>
          </w:p>
        </w:tc>
        <w:tc>
          <w:tcPr>
            <w:tcW w:w="1814" w:type="dxa"/>
          </w:tcPr>
          <w:p w14:paraId="472942C4" w14:textId="77777777" w:rsidR="00843EC0" w:rsidRDefault="00843EC0" w:rsidP="00B04CD6">
            <w:r w:rsidRPr="00BC6FD2">
              <w:rPr>
                <w:rFonts w:ascii="Times New Roman" w:hAnsi="Times New Roman"/>
                <w:sz w:val="21"/>
                <w:szCs w:val="21"/>
              </w:rPr>
              <w:t xml:space="preserve">2ч.  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ОА                                                                </w:t>
            </w:r>
          </w:p>
        </w:tc>
        <w:tc>
          <w:tcPr>
            <w:tcW w:w="1985" w:type="dxa"/>
          </w:tcPr>
          <w:p w14:paraId="14F329AE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00A12104" w14:textId="77777777" w:rsidTr="00B04CD6">
        <w:tc>
          <w:tcPr>
            <w:tcW w:w="1255" w:type="dxa"/>
          </w:tcPr>
          <w:p w14:paraId="494A0B2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89BA978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общей вибрации.</w:t>
            </w:r>
          </w:p>
        </w:tc>
        <w:tc>
          <w:tcPr>
            <w:tcW w:w="1814" w:type="dxa"/>
          </w:tcPr>
          <w:p w14:paraId="46C13E8E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899EE1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4FCB694B" w14:textId="77777777" w:rsidTr="00B04CD6">
        <w:tc>
          <w:tcPr>
            <w:tcW w:w="1255" w:type="dxa"/>
          </w:tcPr>
          <w:p w14:paraId="407C52EC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C85F19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1814" w:type="dxa"/>
          </w:tcPr>
          <w:p w14:paraId="3992FD16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70401F1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5FD707B" w14:textId="77777777" w:rsidTr="00B04CD6">
        <w:tc>
          <w:tcPr>
            <w:tcW w:w="1255" w:type="dxa"/>
          </w:tcPr>
          <w:p w14:paraId="49934DE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3210AE3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1814" w:type="dxa"/>
          </w:tcPr>
          <w:p w14:paraId="15AB6A21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 w:rsidRPr="00BC6FD2">
              <w:rPr>
                <w:rFonts w:ascii="Times New Roman" w:hAnsi="Times New Roman"/>
                <w:sz w:val="21"/>
                <w:szCs w:val="21"/>
              </w:rPr>
              <w:t xml:space="preserve"> 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ОА</w:t>
            </w:r>
          </w:p>
        </w:tc>
        <w:tc>
          <w:tcPr>
            <w:tcW w:w="1985" w:type="dxa"/>
          </w:tcPr>
          <w:p w14:paraId="6C13284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6F1AABEF" w14:textId="77777777" w:rsidTr="00B04CD6">
        <w:tc>
          <w:tcPr>
            <w:tcW w:w="1255" w:type="dxa"/>
          </w:tcPr>
          <w:p w14:paraId="56D0F12E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8C14B07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1814" w:type="dxa"/>
          </w:tcPr>
          <w:p w14:paraId="1A6812CD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5A6125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421B618E" w14:textId="77777777" w:rsidTr="00B04CD6">
        <w:tc>
          <w:tcPr>
            <w:tcW w:w="1255" w:type="dxa"/>
          </w:tcPr>
          <w:p w14:paraId="6D42D43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7D49E3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1814" w:type="dxa"/>
            <w:vAlign w:val="center"/>
          </w:tcPr>
          <w:p w14:paraId="72C5B802" w14:textId="77777777" w:rsidR="00843EC0" w:rsidRPr="00EA2E96" w:rsidRDefault="00843EC0" w:rsidP="00B04CD6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6310862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0F318E75" w14:textId="77777777" w:rsidTr="00B04CD6">
        <w:tc>
          <w:tcPr>
            <w:tcW w:w="1255" w:type="dxa"/>
          </w:tcPr>
          <w:p w14:paraId="2F7A6924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6205AC8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14:paraId="22474FD3" w14:textId="77777777" w:rsidR="00843EC0" w:rsidRPr="00EA2E96" w:rsidRDefault="00843EC0" w:rsidP="00B04CD6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4CE08BA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2255FE2" w14:textId="77777777" w:rsidTr="00B04CD6">
        <w:tc>
          <w:tcPr>
            <w:tcW w:w="1255" w:type="dxa"/>
          </w:tcPr>
          <w:p w14:paraId="7B32CB88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6B726F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 Мед.реабилитация</w:t>
            </w:r>
          </w:p>
        </w:tc>
        <w:tc>
          <w:tcPr>
            <w:tcW w:w="1814" w:type="dxa"/>
            <w:vAlign w:val="center"/>
          </w:tcPr>
          <w:p w14:paraId="1B5F275B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C757C11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5BCE3359" w14:textId="77777777" w:rsidTr="00B04CD6">
        <w:tc>
          <w:tcPr>
            <w:tcW w:w="1255" w:type="dxa"/>
          </w:tcPr>
          <w:p w14:paraId="5EDC346C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0D3EC7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1814" w:type="dxa"/>
            <w:vAlign w:val="center"/>
          </w:tcPr>
          <w:p w14:paraId="1D23C49C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03A68A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843EC0" w:rsidRPr="006E6083" w14:paraId="2F323B62" w14:textId="77777777" w:rsidTr="00B04CD6">
        <w:tc>
          <w:tcPr>
            <w:tcW w:w="1255" w:type="dxa"/>
          </w:tcPr>
          <w:p w14:paraId="1094C543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8.11-20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2024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36605ABB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1814" w:type="dxa"/>
            <w:vAlign w:val="center"/>
          </w:tcPr>
          <w:p w14:paraId="29858509" w14:textId="77777777" w:rsidR="00843EC0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4ч.</w:t>
            </w:r>
          </w:p>
          <w:p w14:paraId="024D8097" w14:textId="77777777" w:rsidR="00843EC0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О.А.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14:paraId="724ADDEB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308200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lastRenderedPageBreak/>
              <w:t>56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08F80DB3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73E3C358" w14:textId="77777777" w:rsidTr="00B04CD6">
        <w:tc>
          <w:tcPr>
            <w:tcW w:w="1255" w:type="dxa"/>
          </w:tcPr>
          <w:p w14:paraId="351CF0A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248E62C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1814" w:type="dxa"/>
          </w:tcPr>
          <w:p w14:paraId="31B305F8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 Иштерякова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3BF8C8B8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2391B93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14C6BCEE" w14:textId="77777777" w:rsidTr="00B04CD6">
        <w:tc>
          <w:tcPr>
            <w:tcW w:w="1255" w:type="dxa"/>
          </w:tcPr>
          <w:p w14:paraId="03CA0B39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91D2DBF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Полиневропатия верхних и нижних конечностей. Компрессионные мононевропатии</w:t>
            </w:r>
          </w:p>
        </w:tc>
        <w:tc>
          <w:tcPr>
            <w:tcW w:w="1814" w:type="dxa"/>
            <w:vAlign w:val="center"/>
          </w:tcPr>
          <w:p w14:paraId="6F70E062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 ИштеряковаОА</w:t>
            </w:r>
          </w:p>
          <w:p w14:paraId="585D144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5E09BD4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493732B7" w14:textId="77777777" w:rsidTr="00B04CD6">
        <w:tc>
          <w:tcPr>
            <w:tcW w:w="1255" w:type="dxa"/>
          </w:tcPr>
          <w:p w14:paraId="274AB0AF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768E238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Рефлекторные и компрессионные синдромы шейного и  пояснично-крестцового уровней</w:t>
            </w:r>
          </w:p>
        </w:tc>
        <w:tc>
          <w:tcPr>
            <w:tcW w:w="1814" w:type="dxa"/>
            <w:vAlign w:val="center"/>
          </w:tcPr>
          <w:p w14:paraId="0DBB647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90A3F9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7A2751BF" w14:textId="77777777" w:rsidTr="00B04CD6">
        <w:tc>
          <w:tcPr>
            <w:tcW w:w="1255" w:type="dxa"/>
          </w:tcPr>
          <w:p w14:paraId="65A177A9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E787EC9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</w:p>
        </w:tc>
        <w:tc>
          <w:tcPr>
            <w:tcW w:w="1814" w:type="dxa"/>
          </w:tcPr>
          <w:p w14:paraId="6FA4D08A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E13126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7FE0C6C5" w14:textId="77777777" w:rsidTr="00B04CD6">
        <w:tc>
          <w:tcPr>
            <w:tcW w:w="1255" w:type="dxa"/>
          </w:tcPr>
          <w:p w14:paraId="51780F83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5F7E9A3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Остеоартрозы и бурситы</w:t>
            </w:r>
          </w:p>
        </w:tc>
        <w:tc>
          <w:tcPr>
            <w:tcW w:w="1814" w:type="dxa"/>
            <w:vAlign w:val="center"/>
          </w:tcPr>
          <w:p w14:paraId="12CACBEA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8FD7E3E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70BBCEC9" w14:textId="77777777" w:rsidTr="00B04CD6">
        <w:tc>
          <w:tcPr>
            <w:tcW w:w="1255" w:type="dxa"/>
          </w:tcPr>
          <w:p w14:paraId="6D3660E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5A2FBEE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дискинезия</w:t>
            </w:r>
          </w:p>
        </w:tc>
        <w:tc>
          <w:tcPr>
            <w:tcW w:w="1814" w:type="dxa"/>
            <w:vAlign w:val="center"/>
          </w:tcPr>
          <w:p w14:paraId="74BB870C" w14:textId="77777777" w:rsidR="00843EC0" w:rsidRPr="00EA2E96" w:rsidRDefault="00843EC0" w:rsidP="00B04CD6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938BD1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1D63AF0C" w14:textId="77777777" w:rsidTr="00B04CD6">
        <w:tc>
          <w:tcPr>
            <w:tcW w:w="1255" w:type="dxa"/>
          </w:tcPr>
          <w:p w14:paraId="6FF8D945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8B42DC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Заболевания, связанные со зрительно-напряженными работами</w:t>
            </w:r>
          </w:p>
        </w:tc>
        <w:tc>
          <w:tcPr>
            <w:tcW w:w="1814" w:type="dxa"/>
            <w:vAlign w:val="center"/>
          </w:tcPr>
          <w:p w14:paraId="734CA239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DF865BB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1ECFFA84" w14:textId="77777777" w:rsidTr="00B04CD6">
        <w:tc>
          <w:tcPr>
            <w:tcW w:w="1255" w:type="dxa"/>
          </w:tcPr>
          <w:p w14:paraId="143F195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53BC822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1814" w:type="dxa"/>
            <w:vAlign w:val="center"/>
          </w:tcPr>
          <w:p w14:paraId="01DA5164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F710B6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3C605AE3" w14:textId="77777777" w:rsidTr="00B04CD6">
        <w:tc>
          <w:tcPr>
            <w:tcW w:w="1255" w:type="dxa"/>
          </w:tcPr>
          <w:p w14:paraId="2BCA60F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DF784E2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14:paraId="6BB183B4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1673A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69972E60" w14:textId="77777777" w:rsidTr="00B04CD6">
        <w:tc>
          <w:tcPr>
            <w:tcW w:w="1255" w:type="dxa"/>
          </w:tcPr>
          <w:p w14:paraId="578B824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E124A32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 Мед.реабилитация</w:t>
            </w:r>
          </w:p>
        </w:tc>
        <w:tc>
          <w:tcPr>
            <w:tcW w:w="1814" w:type="dxa"/>
            <w:vAlign w:val="center"/>
          </w:tcPr>
          <w:p w14:paraId="3EB51690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2F6735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0CA980AF" w14:textId="77777777" w:rsidTr="00B04CD6">
        <w:tc>
          <w:tcPr>
            <w:tcW w:w="1255" w:type="dxa"/>
          </w:tcPr>
          <w:p w14:paraId="67DAF5B6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61122FA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1814" w:type="dxa"/>
            <w:vAlign w:val="center"/>
          </w:tcPr>
          <w:p w14:paraId="6A77C52F" w14:textId="77777777" w:rsidR="00843EC0" w:rsidRPr="00EA2E96" w:rsidRDefault="00843EC0" w:rsidP="00B04CD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FD4794A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ОА</w:t>
            </w:r>
          </w:p>
          <w:p w14:paraId="653DBDDC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6E6083" w14:paraId="4F53F50B" w14:textId="77777777" w:rsidTr="00B04CD6">
        <w:tc>
          <w:tcPr>
            <w:tcW w:w="1255" w:type="dxa"/>
          </w:tcPr>
          <w:p w14:paraId="5DBA724B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.24-30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54BF945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814" w:type="dxa"/>
          </w:tcPr>
          <w:p w14:paraId="54AAB96D" w14:textId="77777777" w:rsidR="00843EC0" w:rsidRPr="00EA2E96" w:rsidRDefault="00843EC0" w:rsidP="00B04CD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498730C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80 час. </w:t>
            </w:r>
          </w:p>
          <w:p w14:paraId="57827524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2D4C17E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 час</w:t>
            </w:r>
          </w:p>
          <w:p w14:paraId="770FC953" w14:textId="77777777" w:rsidR="00843EC0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  <w:p w14:paraId="33AB6B17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40 час</w:t>
            </w:r>
          </w:p>
          <w:p w14:paraId="52382799" w14:textId="77777777" w:rsidR="00843EC0" w:rsidRPr="00EA2E96" w:rsidRDefault="00843EC0" w:rsidP="00B04CD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2EC8661" w14:textId="77777777" w:rsidR="00843EC0" w:rsidRDefault="00843EC0" w:rsidP="00843E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 – 8</w:t>
      </w:r>
      <w:r w:rsidRPr="00E20FFE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. </w:t>
      </w:r>
    </w:p>
    <w:p w14:paraId="26EC19D9" w14:textId="77777777" w:rsidR="00843EC0" w:rsidRPr="00E20FFE" w:rsidRDefault="00843EC0" w:rsidP="00843E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– пятница: клиническая практика (курация больных,  участие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14:paraId="4AA84ECE" w14:textId="77777777" w:rsidR="00843EC0" w:rsidRPr="00E20FFE" w:rsidRDefault="00843EC0" w:rsidP="00843EC0">
      <w:pPr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профпатологии МЗ РТ</w:t>
      </w:r>
      <w:r>
        <w:rPr>
          <w:rFonts w:ascii="Times New Roman" w:hAnsi="Times New Roman"/>
        </w:rPr>
        <w:t xml:space="preserve"> (клиническая база) – каб. 105 (учеб.комн. №2)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(каф.гигиены, медицины труда)</w:t>
      </w:r>
      <w:r w:rsidRPr="00E20FFE">
        <w:rPr>
          <w:rFonts w:ascii="Times New Roman" w:hAnsi="Times New Roman"/>
        </w:rPr>
        <w:t>.</w:t>
      </w:r>
    </w:p>
    <w:p w14:paraId="35E41EC9" w14:textId="77777777" w:rsidR="00843EC0" w:rsidRDefault="00843EC0" w:rsidP="00843EC0">
      <w:r w:rsidRPr="006C4F50">
        <w:rPr>
          <w:rFonts w:ascii="Times New Roman" w:hAnsi="Times New Roman"/>
          <w:i/>
        </w:rPr>
        <w:t>*</w:t>
      </w:r>
      <w:r w:rsidRPr="00E20FFE">
        <w:rPr>
          <w:rFonts w:ascii="Times New Roman" w:hAnsi="Times New Roman"/>
          <w:i/>
        </w:rPr>
        <w:t>В связи с производственной необходимостью в расписание могут быть внесены изменения и уточнения.</w:t>
      </w:r>
    </w:p>
    <w:p w14:paraId="6F26AF4A" w14:textId="77777777" w:rsidR="00843EC0" w:rsidRDefault="00843EC0" w:rsidP="00843EC0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Расписание лекций, практических занятий </w:t>
      </w:r>
      <w:r>
        <w:rPr>
          <w:rFonts w:ascii="Times New Roman" w:hAnsi="Times New Roman"/>
          <w:b/>
        </w:rPr>
        <w:t>и</w:t>
      </w:r>
      <w:r w:rsidRPr="008E6F8A">
        <w:rPr>
          <w:rFonts w:ascii="Times New Roman" w:hAnsi="Times New Roman"/>
          <w:b/>
        </w:rPr>
        <w:t xml:space="preserve"> производственной </w:t>
      </w:r>
      <w:r>
        <w:rPr>
          <w:rFonts w:ascii="Times New Roman" w:hAnsi="Times New Roman"/>
          <w:b/>
        </w:rPr>
        <w:t xml:space="preserve">(клинической) </w:t>
      </w:r>
      <w:r w:rsidRPr="008E6F8A">
        <w:rPr>
          <w:rFonts w:ascii="Times New Roman" w:hAnsi="Times New Roman"/>
          <w:b/>
        </w:rPr>
        <w:t>практике</w:t>
      </w:r>
    </w:p>
    <w:p w14:paraId="3A1F95DB" w14:textId="77777777" w:rsidR="00843EC0" w:rsidRPr="008E6F8A" w:rsidRDefault="00843EC0" w:rsidP="00843EC0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для </w:t>
      </w:r>
      <w:r w:rsidRPr="008E6F8A">
        <w:rPr>
          <w:rFonts w:ascii="Times New Roman" w:hAnsi="Times New Roman"/>
          <w:b/>
        </w:rPr>
        <w:t>ординатор</w:t>
      </w:r>
      <w:r>
        <w:rPr>
          <w:rFonts w:ascii="Times New Roman" w:hAnsi="Times New Roman"/>
          <w:b/>
        </w:rPr>
        <w:t>ов 2 курса</w:t>
      </w:r>
      <w:r w:rsidRPr="008E6F8A">
        <w:rPr>
          <w:rFonts w:ascii="Times New Roman" w:hAnsi="Times New Roman"/>
          <w:b/>
        </w:rPr>
        <w:t xml:space="preserve"> по специальности «Профпатология» </w:t>
      </w:r>
    </w:p>
    <w:p w14:paraId="68C4C2A8" w14:textId="77777777" w:rsidR="00843EC0" w:rsidRPr="008E6F8A" w:rsidRDefault="00843EC0" w:rsidP="00843EC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</w:t>
      </w:r>
      <w:r w:rsidRPr="008E6F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3 </w:t>
      </w:r>
      <w:r w:rsidRPr="008E6F8A">
        <w:rPr>
          <w:rFonts w:ascii="Times New Roman" w:hAnsi="Times New Roman"/>
          <w:b/>
        </w:rPr>
        <w:t>семестр 202</w:t>
      </w:r>
      <w:r>
        <w:rPr>
          <w:rFonts w:ascii="Times New Roman" w:hAnsi="Times New Roman"/>
          <w:b/>
        </w:rPr>
        <w:t>4</w:t>
      </w:r>
      <w:r w:rsidRPr="008E6F8A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5 уч. года</w:t>
      </w:r>
      <w:r w:rsidRPr="008E6F8A">
        <w:rPr>
          <w:rFonts w:ascii="Times New Roman" w:hAnsi="Times New Roman"/>
          <w:b/>
        </w:rPr>
        <w:t xml:space="preserve"> </w:t>
      </w:r>
      <w:r w:rsidRPr="008E6F8A">
        <w:rPr>
          <w:rFonts w:ascii="Symbol" w:eastAsia="Symbol" w:hAnsi="Symbol" w:cs="Symbol"/>
          <w:b/>
          <w:vertAlign w:val="superscript"/>
        </w:rPr>
        <w:t></w:t>
      </w:r>
    </w:p>
    <w:p w14:paraId="5F6C878A" w14:textId="77777777" w:rsidR="00843EC0" w:rsidRDefault="00843EC0" w:rsidP="00843EC0">
      <w:pPr>
        <w:spacing w:after="0" w:line="240" w:lineRule="auto"/>
        <w:jc w:val="both"/>
        <w:rPr>
          <w:rFonts w:ascii="Times New Roman" w:hAnsi="Times New Roman"/>
        </w:rPr>
      </w:pPr>
    </w:p>
    <w:p w14:paraId="6198912C" w14:textId="77777777" w:rsidR="00843EC0" w:rsidRPr="006E2497" w:rsidRDefault="00843EC0" w:rsidP="00843EC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255"/>
        <w:gridCol w:w="5118"/>
        <w:gridCol w:w="1985"/>
        <w:gridCol w:w="1985"/>
      </w:tblGrid>
      <w:tr w:rsidR="00843EC0" w:rsidRPr="00840D7E" w14:paraId="331D4692" w14:textId="77777777" w:rsidTr="00B04CD6">
        <w:tc>
          <w:tcPr>
            <w:tcW w:w="1255" w:type="dxa"/>
          </w:tcPr>
          <w:p w14:paraId="35062F3C" w14:textId="77777777" w:rsidR="00843EC0" w:rsidRPr="00630D40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5118" w:type="dxa"/>
          </w:tcPr>
          <w:p w14:paraId="494EDA00" w14:textId="77777777" w:rsidR="00843EC0" w:rsidRPr="00630D40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Тема</w:t>
            </w:r>
          </w:p>
        </w:tc>
        <w:tc>
          <w:tcPr>
            <w:tcW w:w="1985" w:type="dxa"/>
          </w:tcPr>
          <w:p w14:paraId="710E1D98" w14:textId="77777777" w:rsidR="00843EC0" w:rsidRPr="00630D40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Лекции (часов)/</w:t>
            </w:r>
          </w:p>
          <w:p w14:paraId="45924A21" w14:textId="77777777" w:rsidR="00843EC0" w:rsidRPr="00630D40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985" w:type="dxa"/>
          </w:tcPr>
          <w:p w14:paraId="18329BD9" w14:textId="77777777" w:rsidR="00843EC0" w:rsidRPr="00630D40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Практика (часов)/</w:t>
            </w:r>
          </w:p>
          <w:p w14:paraId="68918EB9" w14:textId="77777777" w:rsidR="00843EC0" w:rsidRPr="00630D40" w:rsidRDefault="00843EC0" w:rsidP="00B04CD6">
            <w:pPr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</w:tr>
      <w:tr w:rsidR="00843EC0" w:rsidRPr="00840D7E" w14:paraId="2C318746" w14:textId="77777777" w:rsidTr="00B04CD6">
        <w:tc>
          <w:tcPr>
            <w:tcW w:w="1255" w:type="dxa"/>
          </w:tcPr>
          <w:p w14:paraId="05291015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135A9C38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10. ПЗ крови химической этиологии</w:t>
            </w:r>
          </w:p>
        </w:tc>
        <w:tc>
          <w:tcPr>
            <w:tcW w:w="1985" w:type="dxa"/>
          </w:tcPr>
          <w:p w14:paraId="1627D8BA" w14:textId="77777777" w:rsidR="00843EC0" w:rsidRPr="00EA2E96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6ч.</w:t>
            </w:r>
          </w:p>
        </w:tc>
        <w:tc>
          <w:tcPr>
            <w:tcW w:w="1985" w:type="dxa"/>
          </w:tcPr>
          <w:p w14:paraId="11B21CE2" w14:textId="77777777" w:rsidR="00843EC0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0ч. – </w:t>
            </w: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(20 часов), </w:t>
            </w:r>
          </w:p>
          <w:p w14:paraId="790ABE40" w14:textId="77777777" w:rsidR="00843EC0" w:rsidRPr="00EA2E96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(30 часов),</w:t>
            </w:r>
          </w:p>
        </w:tc>
      </w:tr>
      <w:tr w:rsidR="00843EC0" w:rsidRPr="00840D7E" w14:paraId="0399DCC2" w14:textId="77777777" w:rsidTr="00B04CD6">
        <w:tc>
          <w:tcPr>
            <w:tcW w:w="1255" w:type="dxa"/>
          </w:tcPr>
          <w:p w14:paraId="031F632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-20.09.2024</w:t>
            </w:r>
          </w:p>
        </w:tc>
        <w:tc>
          <w:tcPr>
            <w:tcW w:w="5118" w:type="dxa"/>
          </w:tcPr>
          <w:p w14:paraId="662C412F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1985" w:type="dxa"/>
          </w:tcPr>
          <w:p w14:paraId="4ACD9CBD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Гарипова Р.В.</w:t>
            </w:r>
          </w:p>
        </w:tc>
        <w:tc>
          <w:tcPr>
            <w:tcW w:w="1985" w:type="dxa"/>
          </w:tcPr>
          <w:p w14:paraId="4D02E862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68B14DA3" w14:textId="77777777" w:rsidTr="00B04CD6">
        <w:tc>
          <w:tcPr>
            <w:tcW w:w="1255" w:type="dxa"/>
          </w:tcPr>
          <w:p w14:paraId="40B6BA32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3D11E116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Границы гематологической нормы. Клиническая интерпретация изменений в составе периферической крови</w:t>
            </w:r>
          </w:p>
        </w:tc>
        <w:tc>
          <w:tcPr>
            <w:tcW w:w="1985" w:type="dxa"/>
          </w:tcPr>
          <w:p w14:paraId="71F4E96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ABCBAB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18FCE4D1" w14:textId="77777777" w:rsidTr="00B04CD6">
        <w:tc>
          <w:tcPr>
            <w:tcW w:w="1255" w:type="dxa"/>
          </w:tcPr>
          <w:p w14:paraId="74FC6358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117C0DD9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1985" w:type="dxa"/>
          </w:tcPr>
          <w:p w14:paraId="5F2C0071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 Гарипова Р.В.</w:t>
            </w:r>
          </w:p>
        </w:tc>
        <w:tc>
          <w:tcPr>
            <w:tcW w:w="1985" w:type="dxa"/>
          </w:tcPr>
          <w:p w14:paraId="3619DB40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40E0CC6E" w14:textId="77777777" w:rsidTr="00B04CD6">
        <w:tc>
          <w:tcPr>
            <w:tcW w:w="1255" w:type="dxa"/>
          </w:tcPr>
          <w:p w14:paraId="38E2F31A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759509BA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1985" w:type="dxa"/>
          </w:tcPr>
          <w:p w14:paraId="71A32A3D" w14:textId="77777777" w:rsidR="00843EC0" w:rsidRPr="00040B72" w:rsidRDefault="00843EC0" w:rsidP="00B04CD6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 Гарипова Р.В.</w:t>
            </w:r>
          </w:p>
        </w:tc>
        <w:tc>
          <w:tcPr>
            <w:tcW w:w="1985" w:type="dxa"/>
          </w:tcPr>
          <w:p w14:paraId="1B98682A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4D89DDF1" w14:textId="77777777" w:rsidTr="00B04CD6">
        <w:tc>
          <w:tcPr>
            <w:tcW w:w="1255" w:type="dxa"/>
          </w:tcPr>
          <w:p w14:paraId="0B0F6225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6834D22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1985" w:type="dxa"/>
          </w:tcPr>
          <w:p w14:paraId="4D6FCCAF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0C223A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5C57AE90" w14:textId="77777777" w:rsidTr="00B04CD6">
        <w:tc>
          <w:tcPr>
            <w:tcW w:w="1255" w:type="dxa"/>
          </w:tcPr>
          <w:p w14:paraId="3D143C58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4C5BD4F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Гемолитические процессы при профессиональных интоксикациях</w:t>
            </w:r>
          </w:p>
        </w:tc>
        <w:tc>
          <w:tcPr>
            <w:tcW w:w="1985" w:type="dxa"/>
          </w:tcPr>
          <w:p w14:paraId="7A06994A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A33B29A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5AF889A5" w14:textId="77777777" w:rsidTr="00B04CD6">
        <w:tc>
          <w:tcPr>
            <w:tcW w:w="1255" w:type="dxa"/>
          </w:tcPr>
          <w:p w14:paraId="2AD0A461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213EDD74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профессиональных этиологических факторов: мышьяковистый водород, фенилгидразин, амино- и нитросоединения бензола и др.</w:t>
            </w:r>
          </w:p>
        </w:tc>
        <w:tc>
          <w:tcPr>
            <w:tcW w:w="1985" w:type="dxa"/>
          </w:tcPr>
          <w:p w14:paraId="03C2782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688D8F8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3CF6094C" w14:textId="77777777" w:rsidTr="00B04CD6">
        <w:tc>
          <w:tcPr>
            <w:tcW w:w="1255" w:type="dxa"/>
          </w:tcPr>
          <w:p w14:paraId="0BC559D5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2D140085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метгемоглобина и сульфгемоглобина</w:t>
            </w:r>
          </w:p>
        </w:tc>
        <w:tc>
          <w:tcPr>
            <w:tcW w:w="1985" w:type="dxa"/>
          </w:tcPr>
          <w:p w14:paraId="7364B45F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9689A58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163BFA2C" w14:textId="77777777" w:rsidTr="00B04CD6">
        <w:tc>
          <w:tcPr>
            <w:tcW w:w="1255" w:type="dxa"/>
          </w:tcPr>
          <w:p w14:paraId="45CF6EAB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41D56997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карбоксигемоглобина Интоксикация окисью углерода</w:t>
            </w:r>
          </w:p>
        </w:tc>
        <w:tc>
          <w:tcPr>
            <w:tcW w:w="1985" w:type="dxa"/>
          </w:tcPr>
          <w:p w14:paraId="3340AD08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33AEA51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0B6B7153" w14:textId="77777777" w:rsidTr="00B04CD6">
        <w:tc>
          <w:tcPr>
            <w:tcW w:w="1255" w:type="dxa"/>
          </w:tcPr>
          <w:p w14:paraId="15F92E2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136D0CB4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985" w:type="dxa"/>
          </w:tcPr>
          <w:p w14:paraId="598D0A24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2CADC20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3148E550" w14:textId="77777777" w:rsidTr="00B04CD6">
        <w:tc>
          <w:tcPr>
            <w:tcW w:w="1255" w:type="dxa"/>
          </w:tcPr>
          <w:p w14:paraId="33E72B62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46782B36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Медицинская реабилитация</w:t>
            </w:r>
          </w:p>
        </w:tc>
        <w:tc>
          <w:tcPr>
            <w:tcW w:w="1985" w:type="dxa"/>
          </w:tcPr>
          <w:p w14:paraId="0B1EA3F1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184088D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34B98D39" w14:textId="77777777" w:rsidTr="00B04CD6">
        <w:tc>
          <w:tcPr>
            <w:tcW w:w="1255" w:type="dxa"/>
          </w:tcPr>
          <w:p w14:paraId="5491EA9B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7CE20D27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зачет по разделу 10</w:t>
            </w:r>
          </w:p>
        </w:tc>
        <w:tc>
          <w:tcPr>
            <w:tcW w:w="1985" w:type="dxa"/>
          </w:tcPr>
          <w:p w14:paraId="071F9100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0A5BFA" w14:textId="77777777" w:rsidR="00843EC0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14:paraId="657781C0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843EC0" w:rsidRPr="00840D7E" w14:paraId="7CB1F3B8" w14:textId="77777777" w:rsidTr="00B04CD6">
        <w:tc>
          <w:tcPr>
            <w:tcW w:w="1255" w:type="dxa"/>
          </w:tcPr>
          <w:p w14:paraId="4D6BA1D1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  <w:r>
              <w:rPr>
                <w:rFonts w:ascii="Times New Roman" w:hAnsi="Times New Roman"/>
                <w:sz w:val="21"/>
                <w:szCs w:val="21"/>
              </w:rPr>
              <w:t>-11.10.2024</w:t>
            </w:r>
          </w:p>
        </w:tc>
        <w:tc>
          <w:tcPr>
            <w:tcW w:w="5118" w:type="dxa"/>
          </w:tcPr>
          <w:p w14:paraId="352BAE29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985" w:type="dxa"/>
          </w:tcPr>
          <w:p w14:paraId="67C52F90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2BE8AE5" w14:textId="77777777" w:rsidR="00843EC0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Н.Х. (80 часов)</w:t>
            </w:r>
          </w:p>
          <w:p w14:paraId="32E33607" w14:textId="77777777" w:rsidR="00843EC0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 (35 часов)</w:t>
            </w:r>
          </w:p>
          <w:p w14:paraId="519C8548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 (35 часов)</w:t>
            </w:r>
          </w:p>
        </w:tc>
      </w:tr>
      <w:tr w:rsidR="00843EC0" w:rsidRPr="00840D7E" w14:paraId="76DAE7F2" w14:textId="77777777" w:rsidTr="00B04CD6">
        <w:trPr>
          <w:trHeight w:val="606"/>
        </w:trPr>
        <w:tc>
          <w:tcPr>
            <w:tcW w:w="1255" w:type="dxa"/>
            <w:vMerge w:val="restart"/>
          </w:tcPr>
          <w:p w14:paraId="51DFCE82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отделом ординатуры позже</w:t>
            </w:r>
          </w:p>
        </w:tc>
        <w:tc>
          <w:tcPr>
            <w:tcW w:w="5118" w:type="dxa"/>
          </w:tcPr>
          <w:p w14:paraId="12022407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72CC900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«Терапия»</w:t>
            </w:r>
          </w:p>
        </w:tc>
        <w:tc>
          <w:tcPr>
            <w:tcW w:w="3970" w:type="dxa"/>
            <w:gridSpan w:val="2"/>
          </w:tcPr>
          <w:p w14:paraId="0C280881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7A89B481" w14:textId="77777777" w:rsidTr="00B04CD6">
        <w:trPr>
          <w:trHeight w:val="698"/>
        </w:trPr>
        <w:tc>
          <w:tcPr>
            <w:tcW w:w="1255" w:type="dxa"/>
            <w:vMerge/>
          </w:tcPr>
          <w:p w14:paraId="470119C3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10462895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E8F8E54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Вариативная дисциплина «</w:t>
            </w:r>
            <w:r>
              <w:rPr>
                <w:rFonts w:ascii="Times New Roman" w:hAnsi="Times New Roman"/>
                <w:sz w:val="21"/>
                <w:szCs w:val="21"/>
              </w:rPr>
              <w:t>Аллерго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логия»</w:t>
            </w:r>
          </w:p>
        </w:tc>
        <w:tc>
          <w:tcPr>
            <w:tcW w:w="3970" w:type="dxa"/>
            <w:gridSpan w:val="2"/>
          </w:tcPr>
          <w:p w14:paraId="1454212F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164D1347" w14:textId="77777777" w:rsidTr="00B04CD6">
        <w:trPr>
          <w:trHeight w:val="698"/>
        </w:trPr>
        <w:tc>
          <w:tcPr>
            <w:tcW w:w="1255" w:type="dxa"/>
            <w:vMerge/>
          </w:tcPr>
          <w:p w14:paraId="0FDEAE0E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6CC805DB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</w:t>
            </w:r>
            <w:r>
              <w:rPr>
                <w:rFonts w:ascii="Times New Roman" w:hAnsi="Times New Roman"/>
                <w:sz w:val="21"/>
                <w:szCs w:val="21"/>
              </w:rPr>
              <w:t>Неврол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огия»</w:t>
            </w:r>
          </w:p>
        </w:tc>
        <w:tc>
          <w:tcPr>
            <w:tcW w:w="3970" w:type="dxa"/>
            <w:gridSpan w:val="2"/>
          </w:tcPr>
          <w:p w14:paraId="50959A4B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17A158B3" w14:textId="77777777" w:rsidTr="00B04CD6">
        <w:trPr>
          <w:trHeight w:val="222"/>
        </w:trPr>
        <w:tc>
          <w:tcPr>
            <w:tcW w:w="1255" w:type="dxa"/>
          </w:tcPr>
          <w:p w14:paraId="25E95114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02D82E48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11. ПЗ гепатобилиарной системы</w:t>
            </w:r>
          </w:p>
        </w:tc>
        <w:tc>
          <w:tcPr>
            <w:tcW w:w="1985" w:type="dxa"/>
          </w:tcPr>
          <w:p w14:paraId="3A74349B" w14:textId="77777777" w:rsidR="00843EC0" w:rsidRPr="00EA2E96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4ч.</w:t>
            </w:r>
          </w:p>
        </w:tc>
        <w:tc>
          <w:tcPr>
            <w:tcW w:w="1985" w:type="dxa"/>
          </w:tcPr>
          <w:p w14:paraId="1712FDD9" w14:textId="77777777" w:rsidR="00843EC0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ч. – </w:t>
            </w:r>
            <w: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(22 ч.), </w:t>
            </w:r>
          </w:p>
          <w:p w14:paraId="4EA128A6" w14:textId="77777777" w:rsidR="00843EC0" w:rsidRPr="00EA2E96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Иштерякова О.А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(14 часов),</w:t>
            </w:r>
          </w:p>
        </w:tc>
      </w:tr>
      <w:tr w:rsidR="00843EC0" w:rsidRPr="00840D7E" w14:paraId="249C0819" w14:textId="77777777" w:rsidTr="00B04CD6">
        <w:tc>
          <w:tcPr>
            <w:tcW w:w="1255" w:type="dxa"/>
          </w:tcPr>
          <w:p w14:paraId="23D49030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  <w:r>
              <w:rPr>
                <w:rFonts w:ascii="Times New Roman" w:hAnsi="Times New Roman"/>
                <w:sz w:val="21"/>
                <w:szCs w:val="21"/>
              </w:rPr>
              <w:t>-01.11.2024</w:t>
            </w:r>
          </w:p>
        </w:tc>
        <w:tc>
          <w:tcPr>
            <w:tcW w:w="5118" w:type="dxa"/>
          </w:tcPr>
          <w:p w14:paraId="2CAC4E04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Основные гепатотропные яды. Токсикологическая характеристика. Патогенез токсико-химических поражений печени</w:t>
            </w:r>
          </w:p>
        </w:tc>
        <w:tc>
          <w:tcPr>
            <w:tcW w:w="1985" w:type="dxa"/>
          </w:tcPr>
          <w:p w14:paraId="6939BB5A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1985" w:type="dxa"/>
          </w:tcPr>
          <w:p w14:paraId="66D56BF8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6FE831EF" w14:textId="77777777" w:rsidTr="00B04CD6">
        <w:tc>
          <w:tcPr>
            <w:tcW w:w="1255" w:type="dxa"/>
          </w:tcPr>
          <w:p w14:paraId="10EF7C5B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4E82574B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Производственные условия, связанные с возможностью отравления. Основные отрасли промышленности и профессиональные группы.</w:t>
            </w:r>
          </w:p>
        </w:tc>
        <w:tc>
          <w:tcPr>
            <w:tcW w:w="1985" w:type="dxa"/>
          </w:tcPr>
          <w:p w14:paraId="795BC6D6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0E803D7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325F9239" w14:textId="77777777" w:rsidTr="00B04CD6">
        <w:tc>
          <w:tcPr>
            <w:tcW w:w="1255" w:type="dxa"/>
          </w:tcPr>
          <w:p w14:paraId="39D08E11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10E6FFEA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Методы диагностики токсических поражений гепатобилиарной системы</w:t>
            </w:r>
          </w:p>
        </w:tc>
        <w:tc>
          <w:tcPr>
            <w:tcW w:w="1985" w:type="dxa"/>
          </w:tcPr>
          <w:p w14:paraId="08F47067" w14:textId="77777777" w:rsidR="00843EC0" w:rsidRPr="00040B72" w:rsidRDefault="00843EC0" w:rsidP="00B04CD6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488E255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0035506E" w14:textId="77777777" w:rsidTr="00B04CD6">
        <w:tc>
          <w:tcPr>
            <w:tcW w:w="1255" w:type="dxa"/>
          </w:tcPr>
          <w:p w14:paraId="17796927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27C3CBD8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Острые токсико-химические поражения печени </w:t>
            </w:r>
          </w:p>
        </w:tc>
        <w:tc>
          <w:tcPr>
            <w:tcW w:w="1985" w:type="dxa"/>
          </w:tcPr>
          <w:p w14:paraId="1D6FECA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9D735BC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167CC8D3" w14:textId="77777777" w:rsidTr="00B04CD6">
        <w:tc>
          <w:tcPr>
            <w:tcW w:w="1255" w:type="dxa"/>
          </w:tcPr>
          <w:p w14:paraId="185B4B5A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016688CD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1985" w:type="dxa"/>
          </w:tcPr>
          <w:p w14:paraId="559ADECB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1985" w:type="dxa"/>
          </w:tcPr>
          <w:p w14:paraId="3161F83B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33E0215F" w14:textId="77777777" w:rsidTr="00B04CD6">
        <w:tc>
          <w:tcPr>
            <w:tcW w:w="1255" w:type="dxa"/>
          </w:tcPr>
          <w:p w14:paraId="4C3114E1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11FAC77E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1985" w:type="dxa"/>
          </w:tcPr>
          <w:p w14:paraId="5CC3F8C0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52ABEA1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293B3483" w14:textId="77777777" w:rsidTr="00B04CD6">
        <w:tc>
          <w:tcPr>
            <w:tcW w:w="1255" w:type="dxa"/>
          </w:tcPr>
          <w:p w14:paraId="386D0F28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4AEB3C9C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Лечение и профилактика профессиональных заболеваний гепатобилиарной системы</w:t>
            </w:r>
          </w:p>
        </w:tc>
        <w:tc>
          <w:tcPr>
            <w:tcW w:w="1985" w:type="dxa"/>
          </w:tcPr>
          <w:p w14:paraId="3D8106A9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9E96101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09277D00" w14:textId="77777777" w:rsidTr="00B04CD6">
        <w:tc>
          <w:tcPr>
            <w:tcW w:w="1255" w:type="dxa"/>
          </w:tcPr>
          <w:p w14:paraId="5F5A5490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276B0363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МСЭ при профессиональных заболеваниях гепатобилиарной системы</w:t>
            </w:r>
          </w:p>
        </w:tc>
        <w:tc>
          <w:tcPr>
            <w:tcW w:w="1985" w:type="dxa"/>
          </w:tcPr>
          <w:p w14:paraId="4F6DB618" w14:textId="77777777" w:rsidR="00843EC0" w:rsidRPr="00040B72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3EEF9B59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40A64C53" w14:textId="77777777" w:rsidTr="00B04CD6">
        <w:tc>
          <w:tcPr>
            <w:tcW w:w="1255" w:type="dxa"/>
          </w:tcPr>
          <w:p w14:paraId="4AF33068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6E94E397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985" w:type="dxa"/>
          </w:tcPr>
          <w:p w14:paraId="60EC0194" w14:textId="77777777" w:rsidR="00843EC0" w:rsidRPr="00040B72" w:rsidRDefault="00843EC0" w:rsidP="00B04CD6">
            <w:pPr>
              <w:pStyle w:val="1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59056FFE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43EC0" w:rsidRPr="00840D7E" w14:paraId="71825978" w14:textId="77777777" w:rsidTr="00B04CD6">
        <w:tc>
          <w:tcPr>
            <w:tcW w:w="1255" w:type="dxa"/>
          </w:tcPr>
          <w:p w14:paraId="46CAD8F4" w14:textId="77777777" w:rsidR="00843EC0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118" w:type="dxa"/>
          </w:tcPr>
          <w:p w14:paraId="6EF1E972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зачет по разделу 11</w:t>
            </w:r>
          </w:p>
        </w:tc>
        <w:tc>
          <w:tcPr>
            <w:tcW w:w="1985" w:type="dxa"/>
          </w:tcPr>
          <w:p w14:paraId="5195AE54" w14:textId="77777777" w:rsidR="00843EC0" w:rsidRPr="00040B72" w:rsidRDefault="00843EC0" w:rsidP="00B04CD6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64DA65A" w14:textId="77777777" w:rsidR="00843EC0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14:paraId="1BF3C2BC" w14:textId="77777777" w:rsidR="00843EC0" w:rsidRPr="00040B72" w:rsidRDefault="00843EC0" w:rsidP="00B04CD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843EC0" w:rsidRPr="00840D7E" w14:paraId="60E376C4" w14:textId="77777777" w:rsidTr="00B04CD6">
        <w:tc>
          <w:tcPr>
            <w:tcW w:w="1255" w:type="dxa"/>
          </w:tcPr>
          <w:p w14:paraId="30AF531F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1- 3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118" w:type="dxa"/>
          </w:tcPr>
          <w:p w14:paraId="51148FEC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985" w:type="dxa"/>
          </w:tcPr>
          <w:p w14:paraId="1CE22B66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BA7B9A7" w14:textId="77777777" w:rsidR="00843EC0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Амиров Н.Х</w:t>
            </w:r>
          </w:p>
          <w:p w14:paraId="5C8A0E16" w14:textId="77777777" w:rsidR="00843EC0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Гарипова РВ </w:t>
            </w:r>
          </w:p>
          <w:p w14:paraId="374B5AB4" w14:textId="77777777" w:rsidR="00843EC0" w:rsidRPr="00040B72" w:rsidRDefault="00843EC0" w:rsidP="00B04CD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Иштерякова ОА </w:t>
            </w:r>
          </w:p>
        </w:tc>
      </w:tr>
    </w:tbl>
    <w:p w14:paraId="11503312" w14:textId="77777777" w:rsidR="00843EC0" w:rsidRPr="003078E9" w:rsidRDefault="00843EC0" w:rsidP="00843E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78E9">
        <w:rPr>
          <w:rFonts w:ascii="Symbol" w:eastAsia="Symbol" w:hAnsi="Symbol" w:cs="Symbol"/>
          <w:b/>
          <w:sz w:val="20"/>
          <w:szCs w:val="20"/>
          <w:vertAlign w:val="superscript"/>
        </w:rPr>
        <w:t></w:t>
      </w:r>
      <w:r w:rsidRPr="003078E9">
        <w:rPr>
          <w:rFonts w:ascii="Times New Roman" w:hAnsi="Times New Roman"/>
          <w:b/>
          <w:sz w:val="20"/>
          <w:szCs w:val="20"/>
          <w:vertAlign w:val="superscript"/>
        </w:rPr>
        <w:t xml:space="preserve">  </w:t>
      </w:r>
      <w:r w:rsidRPr="003078E9">
        <w:rPr>
          <w:rFonts w:ascii="Times New Roman" w:hAnsi="Times New Roman"/>
          <w:b/>
          <w:sz w:val="20"/>
          <w:szCs w:val="20"/>
        </w:rPr>
        <w:t xml:space="preserve"> В расписани</w:t>
      </w:r>
      <w:r>
        <w:rPr>
          <w:rFonts w:ascii="Times New Roman" w:hAnsi="Times New Roman"/>
          <w:b/>
          <w:sz w:val="20"/>
          <w:szCs w:val="20"/>
        </w:rPr>
        <w:t>е</w:t>
      </w:r>
      <w:r w:rsidRPr="003078E9">
        <w:rPr>
          <w:rFonts w:ascii="Times New Roman" w:hAnsi="Times New Roman"/>
          <w:b/>
          <w:sz w:val="20"/>
          <w:szCs w:val="20"/>
        </w:rPr>
        <w:t xml:space="preserve"> могут быть внесены изменения в связи с производственной необходимостью</w:t>
      </w:r>
    </w:p>
    <w:p w14:paraId="4CC3E24D" w14:textId="77777777" w:rsidR="00843EC0" w:rsidRDefault="00843EC0" w:rsidP="00843EC0">
      <w:pPr>
        <w:spacing w:after="0" w:line="240" w:lineRule="auto"/>
        <w:outlineLvl w:val="0"/>
        <w:rPr>
          <w:rFonts w:ascii="Times New Roman" w:hAnsi="Times New Roman"/>
        </w:rPr>
      </w:pPr>
    </w:p>
    <w:p w14:paraId="11CD769F" w14:textId="77777777" w:rsidR="00843EC0" w:rsidRPr="00516690" w:rsidRDefault="00843EC0" w:rsidP="00843EC0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Pr="00516690">
        <w:rPr>
          <w:rFonts w:ascii="Times New Roman" w:hAnsi="Times New Roman"/>
        </w:rPr>
        <w:t>екци</w:t>
      </w:r>
      <w:r>
        <w:rPr>
          <w:rFonts w:ascii="Times New Roman" w:hAnsi="Times New Roman"/>
        </w:rPr>
        <w:t>и:</w:t>
      </w:r>
      <w:r w:rsidRPr="00516690">
        <w:rPr>
          <w:rFonts w:ascii="Times New Roman" w:hAnsi="Times New Roman"/>
        </w:rPr>
        <w:t xml:space="preserve"> с 9.00 до 11.30</w:t>
      </w:r>
    </w:p>
    <w:p w14:paraId="124C72A7" w14:textId="77777777" w:rsidR="00843EC0" w:rsidRPr="00516690" w:rsidRDefault="00843EC0" w:rsidP="00843EC0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16690">
        <w:rPr>
          <w:rFonts w:ascii="Times New Roman" w:hAnsi="Times New Roman"/>
        </w:rPr>
        <w:t>ракти</w:t>
      </w:r>
      <w:r>
        <w:rPr>
          <w:rFonts w:ascii="Times New Roman" w:hAnsi="Times New Roman"/>
        </w:rPr>
        <w:t>ка:</w:t>
      </w:r>
      <w:r w:rsidRPr="00516690">
        <w:rPr>
          <w:rFonts w:ascii="Times New Roman" w:hAnsi="Times New Roman"/>
        </w:rPr>
        <w:t xml:space="preserve"> с 9.00</w:t>
      </w:r>
      <w:r>
        <w:rPr>
          <w:rFonts w:ascii="Times New Roman" w:hAnsi="Times New Roman"/>
        </w:rPr>
        <w:t xml:space="preserve"> до 13ч.</w:t>
      </w:r>
    </w:p>
    <w:p w14:paraId="07703FF7" w14:textId="15AD7D6E" w:rsidR="00843EC0" w:rsidRPr="00843EC0" w:rsidRDefault="00843EC0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sectPr w:rsidR="00843EC0" w:rsidRPr="00843EC0" w:rsidSect="00B609A7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2ABD2" w14:textId="77777777" w:rsidR="00225E3A" w:rsidRDefault="00225E3A" w:rsidP="008B2334">
      <w:pPr>
        <w:spacing w:after="0" w:line="240" w:lineRule="auto"/>
      </w:pPr>
      <w:r>
        <w:separator/>
      </w:r>
    </w:p>
  </w:endnote>
  <w:endnote w:type="continuationSeparator" w:id="0">
    <w:p w14:paraId="03F8035C" w14:textId="77777777" w:rsidR="00225E3A" w:rsidRDefault="00225E3A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BEBF" w14:textId="5FA0EAAA" w:rsidR="008A51CD" w:rsidRDefault="008A51C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B7345">
      <w:rPr>
        <w:noProof/>
      </w:rPr>
      <w:t>7</w:t>
    </w:r>
    <w:r>
      <w:fldChar w:fldCharType="end"/>
    </w:r>
  </w:p>
  <w:p w14:paraId="44116E97" w14:textId="77777777" w:rsidR="008A51CD" w:rsidRDefault="008A51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3D26" w14:textId="77777777" w:rsidR="00225E3A" w:rsidRDefault="00225E3A" w:rsidP="008B2334">
      <w:pPr>
        <w:spacing w:after="0" w:line="240" w:lineRule="auto"/>
      </w:pPr>
      <w:r>
        <w:separator/>
      </w:r>
    </w:p>
  </w:footnote>
  <w:footnote w:type="continuationSeparator" w:id="0">
    <w:p w14:paraId="3E6DC1EC" w14:textId="77777777" w:rsidR="00225E3A" w:rsidRDefault="00225E3A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D04"/>
    <w:multiLevelType w:val="hybridMultilevel"/>
    <w:tmpl w:val="73EEFDAA"/>
    <w:lvl w:ilvl="0" w:tplc="6EE0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0B4B"/>
    <w:rsid w:val="00001B66"/>
    <w:rsid w:val="00001EE3"/>
    <w:rsid w:val="00002A08"/>
    <w:rsid w:val="000036AE"/>
    <w:rsid w:val="00003B49"/>
    <w:rsid w:val="0000538C"/>
    <w:rsid w:val="00012E6E"/>
    <w:rsid w:val="00014E9A"/>
    <w:rsid w:val="00023054"/>
    <w:rsid w:val="000252D6"/>
    <w:rsid w:val="00026413"/>
    <w:rsid w:val="00030F8F"/>
    <w:rsid w:val="00032EDD"/>
    <w:rsid w:val="00033D85"/>
    <w:rsid w:val="0003740D"/>
    <w:rsid w:val="00040B72"/>
    <w:rsid w:val="0004127E"/>
    <w:rsid w:val="00041DED"/>
    <w:rsid w:val="00044110"/>
    <w:rsid w:val="00046F2A"/>
    <w:rsid w:val="000470FA"/>
    <w:rsid w:val="00047E4F"/>
    <w:rsid w:val="000520E1"/>
    <w:rsid w:val="000533F4"/>
    <w:rsid w:val="000533F7"/>
    <w:rsid w:val="00053EA8"/>
    <w:rsid w:val="0005557F"/>
    <w:rsid w:val="00056072"/>
    <w:rsid w:val="000570F5"/>
    <w:rsid w:val="00062637"/>
    <w:rsid w:val="00062FEC"/>
    <w:rsid w:val="0006438A"/>
    <w:rsid w:val="00065950"/>
    <w:rsid w:val="000666CF"/>
    <w:rsid w:val="0006749D"/>
    <w:rsid w:val="00067F4C"/>
    <w:rsid w:val="00067F6A"/>
    <w:rsid w:val="0007403E"/>
    <w:rsid w:val="00075939"/>
    <w:rsid w:val="00075C4E"/>
    <w:rsid w:val="00076F4C"/>
    <w:rsid w:val="00077D7B"/>
    <w:rsid w:val="00081C7B"/>
    <w:rsid w:val="00086C18"/>
    <w:rsid w:val="000A23C8"/>
    <w:rsid w:val="000A2B06"/>
    <w:rsid w:val="000A3A77"/>
    <w:rsid w:val="000A415E"/>
    <w:rsid w:val="000A454C"/>
    <w:rsid w:val="000A4704"/>
    <w:rsid w:val="000A62FD"/>
    <w:rsid w:val="000A70C4"/>
    <w:rsid w:val="000A76FC"/>
    <w:rsid w:val="000B14AA"/>
    <w:rsid w:val="000B4393"/>
    <w:rsid w:val="000C3987"/>
    <w:rsid w:val="000C4EC2"/>
    <w:rsid w:val="000D56AF"/>
    <w:rsid w:val="000D5DC0"/>
    <w:rsid w:val="000E0DDA"/>
    <w:rsid w:val="000E7504"/>
    <w:rsid w:val="000F111A"/>
    <w:rsid w:val="000F3583"/>
    <w:rsid w:val="000F3D1D"/>
    <w:rsid w:val="00104010"/>
    <w:rsid w:val="00104CF7"/>
    <w:rsid w:val="0011121A"/>
    <w:rsid w:val="00112611"/>
    <w:rsid w:val="00115BEE"/>
    <w:rsid w:val="001300C3"/>
    <w:rsid w:val="0013368E"/>
    <w:rsid w:val="00134F0D"/>
    <w:rsid w:val="001366CA"/>
    <w:rsid w:val="00141690"/>
    <w:rsid w:val="00141806"/>
    <w:rsid w:val="0014255C"/>
    <w:rsid w:val="0014268D"/>
    <w:rsid w:val="00146EA4"/>
    <w:rsid w:val="00153990"/>
    <w:rsid w:val="00155315"/>
    <w:rsid w:val="0016253F"/>
    <w:rsid w:val="00162C8D"/>
    <w:rsid w:val="00162E30"/>
    <w:rsid w:val="00163671"/>
    <w:rsid w:val="00164574"/>
    <w:rsid w:val="00167764"/>
    <w:rsid w:val="0017450D"/>
    <w:rsid w:val="0017546F"/>
    <w:rsid w:val="00187044"/>
    <w:rsid w:val="001921D4"/>
    <w:rsid w:val="00193AE4"/>
    <w:rsid w:val="001954C9"/>
    <w:rsid w:val="00196163"/>
    <w:rsid w:val="00197F0C"/>
    <w:rsid w:val="001A0638"/>
    <w:rsid w:val="001A0D57"/>
    <w:rsid w:val="001A1C97"/>
    <w:rsid w:val="001B3F99"/>
    <w:rsid w:val="001B56A7"/>
    <w:rsid w:val="001B61C4"/>
    <w:rsid w:val="001B6D13"/>
    <w:rsid w:val="001C2B03"/>
    <w:rsid w:val="001C3079"/>
    <w:rsid w:val="001C393D"/>
    <w:rsid w:val="001C48FD"/>
    <w:rsid w:val="001D15B2"/>
    <w:rsid w:val="001D16B8"/>
    <w:rsid w:val="001D7B3D"/>
    <w:rsid w:val="001E1EA4"/>
    <w:rsid w:val="001E4DEC"/>
    <w:rsid w:val="001F3F3D"/>
    <w:rsid w:val="001F4B36"/>
    <w:rsid w:val="00206280"/>
    <w:rsid w:val="00206F69"/>
    <w:rsid w:val="00211238"/>
    <w:rsid w:val="00211965"/>
    <w:rsid w:val="0021197B"/>
    <w:rsid w:val="00214AF2"/>
    <w:rsid w:val="00214F27"/>
    <w:rsid w:val="00215CD3"/>
    <w:rsid w:val="00217F85"/>
    <w:rsid w:val="002251FD"/>
    <w:rsid w:val="00225E3A"/>
    <w:rsid w:val="00227401"/>
    <w:rsid w:val="00233D5E"/>
    <w:rsid w:val="00234107"/>
    <w:rsid w:val="00242AB9"/>
    <w:rsid w:val="0024705A"/>
    <w:rsid w:val="00253CE9"/>
    <w:rsid w:val="00256F9B"/>
    <w:rsid w:val="0026000B"/>
    <w:rsid w:val="00262ADC"/>
    <w:rsid w:val="0026640F"/>
    <w:rsid w:val="00275584"/>
    <w:rsid w:val="002757E5"/>
    <w:rsid w:val="00276286"/>
    <w:rsid w:val="0027768D"/>
    <w:rsid w:val="0028109D"/>
    <w:rsid w:val="00281CE0"/>
    <w:rsid w:val="002830BE"/>
    <w:rsid w:val="00283E75"/>
    <w:rsid w:val="002921F3"/>
    <w:rsid w:val="00296715"/>
    <w:rsid w:val="00296C76"/>
    <w:rsid w:val="00296E4E"/>
    <w:rsid w:val="002A2F51"/>
    <w:rsid w:val="002A3516"/>
    <w:rsid w:val="002A385E"/>
    <w:rsid w:val="002B00E7"/>
    <w:rsid w:val="002B129D"/>
    <w:rsid w:val="002B2C47"/>
    <w:rsid w:val="002B34AE"/>
    <w:rsid w:val="002B35BA"/>
    <w:rsid w:val="002B3E58"/>
    <w:rsid w:val="002C03A5"/>
    <w:rsid w:val="002C376E"/>
    <w:rsid w:val="002C5F6E"/>
    <w:rsid w:val="002D20F5"/>
    <w:rsid w:val="002D44C3"/>
    <w:rsid w:val="002D66EB"/>
    <w:rsid w:val="002D68DA"/>
    <w:rsid w:val="002E1196"/>
    <w:rsid w:val="002F10A0"/>
    <w:rsid w:val="002F30E3"/>
    <w:rsid w:val="002F7B09"/>
    <w:rsid w:val="003048D4"/>
    <w:rsid w:val="00305FCE"/>
    <w:rsid w:val="003063A5"/>
    <w:rsid w:val="00307256"/>
    <w:rsid w:val="00311ADD"/>
    <w:rsid w:val="00315A3D"/>
    <w:rsid w:val="00317112"/>
    <w:rsid w:val="00317523"/>
    <w:rsid w:val="0031758C"/>
    <w:rsid w:val="0032544C"/>
    <w:rsid w:val="00327C78"/>
    <w:rsid w:val="00331530"/>
    <w:rsid w:val="00333483"/>
    <w:rsid w:val="003416A7"/>
    <w:rsid w:val="0034234A"/>
    <w:rsid w:val="00343455"/>
    <w:rsid w:val="00351BB4"/>
    <w:rsid w:val="0035277C"/>
    <w:rsid w:val="00352C4F"/>
    <w:rsid w:val="003535E8"/>
    <w:rsid w:val="00357CB7"/>
    <w:rsid w:val="00361022"/>
    <w:rsid w:val="00362D09"/>
    <w:rsid w:val="00364E69"/>
    <w:rsid w:val="00374E4C"/>
    <w:rsid w:val="00376B47"/>
    <w:rsid w:val="00380344"/>
    <w:rsid w:val="00382B71"/>
    <w:rsid w:val="00382C8A"/>
    <w:rsid w:val="00385581"/>
    <w:rsid w:val="003875BD"/>
    <w:rsid w:val="003929A6"/>
    <w:rsid w:val="00395454"/>
    <w:rsid w:val="003A2391"/>
    <w:rsid w:val="003A2A0D"/>
    <w:rsid w:val="003A3536"/>
    <w:rsid w:val="003A382B"/>
    <w:rsid w:val="003A4913"/>
    <w:rsid w:val="003A72EF"/>
    <w:rsid w:val="003B0205"/>
    <w:rsid w:val="003B0A22"/>
    <w:rsid w:val="003B6762"/>
    <w:rsid w:val="003C02B5"/>
    <w:rsid w:val="003C0E14"/>
    <w:rsid w:val="003C2D11"/>
    <w:rsid w:val="003D2333"/>
    <w:rsid w:val="003D2633"/>
    <w:rsid w:val="003D3517"/>
    <w:rsid w:val="003D3539"/>
    <w:rsid w:val="003D492B"/>
    <w:rsid w:val="003D53E3"/>
    <w:rsid w:val="003D7184"/>
    <w:rsid w:val="003E0868"/>
    <w:rsid w:val="003E2106"/>
    <w:rsid w:val="003E509D"/>
    <w:rsid w:val="003E51C3"/>
    <w:rsid w:val="003F25E6"/>
    <w:rsid w:val="003F79AD"/>
    <w:rsid w:val="004006DB"/>
    <w:rsid w:val="00403C8E"/>
    <w:rsid w:val="00406F83"/>
    <w:rsid w:val="00407D52"/>
    <w:rsid w:val="0041136B"/>
    <w:rsid w:val="004131C1"/>
    <w:rsid w:val="00413C91"/>
    <w:rsid w:val="0041537B"/>
    <w:rsid w:val="00415B88"/>
    <w:rsid w:val="00420980"/>
    <w:rsid w:val="00420CBE"/>
    <w:rsid w:val="00424F72"/>
    <w:rsid w:val="00426E46"/>
    <w:rsid w:val="004311FC"/>
    <w:rsid w:val="00431C27"/>
    <w:rsid w:val="0043698A"/>
    <w:rsid w:val="00440D73"/>
    <w:rsid w:val="00441D7F"/>
    <w:rsid w:val="00445AEC"/>
    <w:rsid w:val="0045246C"/>
    <w:rsid w:val="004525BA"/>
    <w:rsid w:val="00453F93"/>
    <w:rsid w:val="0045425F"/>
    <w:rsid w:val="00454E61"/>
    <w:rsid w:val="0046486F"/>
    <w:rsid w:val="00464C11"/>
    <w:rsid w:val="00465CAF"/>
    <w:rsid w:val="00470FC5"/>
    <w:rsid w:val="00473BC3"/>
    <w:rsid w:val="004815A8"/>
    <w:rsid w:val="00482F88"/>
    <w:rsid w:val="004914B3"/>
    <w:rsid w:val="0049161D"/>
    <w:rsid w:val="00491A05"/>
    <w:rsid w:val="00492C48"/>
    <w:rsid w:val="004940A2"/>
    <w:rsid w:val="004975B9"/>
    <w:rsid w:val="004A026A"/>
    <w:rsid w:val="004A4341"/>
    <w:rsid w:val="004B2904"/>
    <w:rsid w:val="004B6975"/>
    <w:rsid w:val="004C325F"/>
    <w:rsid w:val="004C5208"/>
    <w:rsid w:val="004C5D88"/>
    <w:rsid w:val="004D05E1"/>
    <w:rsid w:val="004D7783"/>
    <w:rsid w:val="004E00F4"/>
    <w:rsid w:val="004E7242"/>
    <w:rsid w:val="004F0C11"/>
    <w:rsid w:val="004F18FB"/>
    <w:rsid w:val="004F2270"/>
    <w:rsid w:val="004F42CC"/>
    <w:rsid w:val="004F4BBF"/>
    <w:rsid w:val="004F6376"/>
    <w:rsid w:val="0050007B"/>
    <w:rsid w:val="00501BFC"/>
    <w:rsid w:val="005023E1"/>
    <w:rsid w:val="00502C96"/>
    <w:rsid w:val="00503D56"/>
    <w:rsid w:val="00506428"/>
    <w:rsid w:val="00506FA1"/>
    <w:rsid w:val="00507997"/>
    <w:rsid w:val="00510353"/>
    <w:rsid w:val="00510703"/>
    <w:rsid w:val="00515856"/>
    <w:rsid w:val="005206BD"/>
    <w:rsid w:val="00526520"/>
    <w:rsid w:val="005274D5"/>
    <w:rsid w:val="00527935"/>
    <w:rsid w:val="00531A45"/>
    <w:rsid w:val="00544052"/>
    <w:rsid w:val="00545DB2"/>
    <w:rsid w:val="00554853"/>
    <w:rsid w:val="00555440"/>
    <w:rsid w:val="0056226B"/>
    <w:rsid w:val="00563FC9"/>
    <w:rsid w:val="0056701F"/>
    <w:rsid w:val="0057293F"/>
    <w:rsid w:val="00580414"/>
    <w:rsid w:val="00580AB7"/>
    <w:rsid w:val="005817A5"/>
    <w:rsid w:val="005819B7"/>
    <w:rsid w:val="005829D1"/>
    <w:rsid w:val="00585EA4"/>
    <w:rsid w:val="0059206C"/>
    <w:rsid w:val="00592814"/>
    <w:rsid w:val="00595109"/>
    <w:rsid w:val="005959B8"/>
    <w:rsid w:val="005974E3"/>
    <w:rsid w:val="005A506D"/>
    <w:rsid w:val="005A5D33"/>
    <w:rsid w:val="005B473C"/>
    <w:rsid w:val="005B5FB9"/>
    <w:rsid w:val="005D2E2F"/>
    <w:rsid w:val="005D3F35"/>
    <w:rsid w:val="005D4C0D"/>
    <w:rsid w:val="005D51F9"/>
    <w:rsid w:val="005D644B"/>
    <w:rsid w:val="005E077B"/>
    <w:rsid w:val="005E0D4D"/>
    <w:rsid w:val="005E2D36"/>
    <w:rsid w:val="005F11B6"/>
    <w:rsid w:val="005F1E4F"/>
    <w:rsid w:val="005F2818"/>
    <w:rsid w:val="00600A63"/>
    <w:rsid w:val="00603685"/>
    <w:rsid w:val="006045BE"/>
    <w:rsid w:val="0060598F"/>
    <w:rsid w:val="00606381"/>
    <w:rsid w:val="00611122"/>
    <w:rsid w:val="00613CA5"/>
    <w:rsid w:val="0062277A"/>
    <w:rsid w:val="00630DD1"/>
    <w:rsid w:val="00633E60"/>
    <w:rsid w:val="00637241"/>
    <w:rsid w:val="00637B57"/>
    <w:rsid w:val="00647830"/>
    <w:rsid w:val="006505A5"/>
    <w:rsid w:val="00651E97"/>
    <w:rsid w:val="00653810"/>
    <w:rsid w:val="00656368"/>
    <w:rsid w:val="006578EB"/>
    <w:rsid w:val="00665208"/>
    <w:rsid w:val="00666C0F"/>
    <w:rsid w:val="00670AC8"/>
    <w:rsid w:val="006718BF"/>
    <w:rsid w:val="00672014"/>
    <w:rsid w:val="00672730"/>
    <w:rsid w:val="0067297A"/>
    <w:rsid w:val="00674E2E"/>
    <w:rsid w:val="00674E60"/>
    <w:rsid w:val="006841E0"/>
    <w:rsid w:val="00686A0C"/>
    <w:rsid w:val="006934D8"/>
    <w:rsid w:val="00696544"/>
    <w:rsid w:val="006A38C9"/>
    <w:rsid w:val="006A49E2"/>
    <w:rsid w:val="006A4F7A"/>
    <w:rsid w:val="006B133B"/>
    <w:rsid w:val="006B20E2"/>
    <w:rsid w:val="006B5512"/>
    <w:rsid w:val="006B607B"/>
    <w:rsid w:val="006C3F57"/>
    <w:rsid w:val="006D153F"/>
    <w:rsid w:val="006D210A"/>
    <w:rsid w:val="006D2114"/>
    <w:rsid w:val="006D2AA6"/>
    <w:rsid w:val="006D31A7"/>
    <w:rsid w:val="006D335D"/>
    <w:rsid w:val="006D489A"/>
    <w:rsid w:val="006D4F59"/>
    <w:rsid w:val="006E2405"/>
    <w:rsid w:val="006E2A00"/>
    <w:rsid w:val="006E721A"/>
    <w:rsid w:val="006F13A1"/>
    <w:rsid w:val="006F1FD5"/>
    <w:rsid w:val="006F3642"/>
    <w:rsid w:val="007023FD"/>
    <w:rsid w:val="00705CC2"/>
    <w:rsid w:val="007070DA"/>
    <w:rsid w:val="007216A9"/>
    <w:rsid w:val="00723372"/>
    <w:rsid w:val="00727FFD"/>
    <w:rsid w:val="00731029"/>
    <w:rsid w:val="00731123"/>
    <w:rsid w:val="00732380"/>
    <w:rsid w:val="00733E8E"/>
    <w:rsid w:val="007376C9"/>
    <w:rsid w:val="00742489"/>
    <w:rsid w:val="007433A4"/>
    <w:rsid w:val="0075116C"/>
    <w:rsid w:val="00752FA0"/>
    <w:rsid w:val="007618D4"/>
    <w:rsid w:val="00762437"/>
    <w:rsid w:val="00762905"/>
    <w:rsid w:val="007642F6"/>
    <w:rsid w:val="007660DB"/>
    <w:rsid w:val="00766791"/>
    <w:rsid w:val="0077187D"/>
    <w:rsid w:val="00771912"/>
    <w:rsid w:val="0077339E"/>
    <w:rsid w:val="00773556"/>
    <w:rsid w:val="00774DD8"/>
    <w:rsid w:val="0077552B"/>
    <w:rsid w:val="00775C1C"/>
    <w:rsid w:val="00777BBA"/>
    <w:rsid w:val="0078509E"/>
    <w:rsid w:val="00790544"/>
    <w:rsid w:val="00790B35"/>
    <w:rsid w:val="007912D9"/>
    <w:rsid w:val="00791E97"/>
    <w:rsid w:val="0079260E"/>
    <w:rsid w:val="00792E3D"/>
    <w:rsid w:val="00793F64"/>
    <w:rsid w:val="00794564"/>
    <w:rsid w:val="0079528A"/>
    <w:rsid w:val="007A0676"/>
    <w:rsid w:val="007A3E39"/>
    <w:rsid w:val="007A5EB4"/>
    <w:rsid w:val="007B750C"/>
    <w:rsid w:val="007C031C"/>
    <w:rsid w:val="007C4C11"/>
    <w:rsid w:val="007C4FD7"/>
    <w:rsid w:val="007D128B"/>
    <w:rsid w:val="007D1EBC"/>
    <w:rsid w:val="007D29AC"/>
    <w:rsid w:val="007D2B54"/>
    <w:rsid w:val="007D512E"/>
    <w:rsid w:val="007D7D30"/>
    <w:rsid w:val="007E6147"/>
    <w:rsid w:val="007F1F81"/>
    <w:rsid w:val="007F20EA"/>
    <w:rsid w:val="007F2650"/>
    <w:rsid w:val="007F370E"/>
    <w:rsid w:val="007F47BC"/>
    <w:rsid w:val="00800289"/>
    <w:rsid w:val="00806AB8"/>
    <w:rsid w:val="00813F0C"/>
    <w:rsid w:val="008150A0"/>
    <w:rsid w:val="00824F4A"/>
    <w:rsid w:val="008255F7"/>
    <w:rsid w:val="00830E4B"/>
    <w:rsid w:val="00832877"/>
    <w:rsid w:val="008342ED"/>
    <w:rsid w:val="00834B04"/>
    <w:rsid w:val="00835334"/>
    <w:rsid w:val="00840DE3"/>
    <w:rsid w:val="00841214"/>
    <w:rsid w:val="0084135D"/>
    <w:rsid w:val="00841B33"/>
    <w:rsid w:val="00843EC0"/>
    <w:rsid w:val="00844959"/>
    <w:rsid w:val="00845978"/>
    <w:rsid w:val="00852EBA"/>
    <w:rsid w:val="00855CCD"/>
    <w:rsid w:val="008631FB"/>
    <w:rsid w:val="00863272"/>
    <w:rsid w:val="00867F31"/>
    <w:rsid w:val="00872C8A"/>
    <w:rsid w:val="00875998"/>
    <w:rsid w:val="0087680D"/>
    <w:rsid w:val="0087702E"/>
    <w:rsid w:val="00877836"/>
    <w:rsid w:val="008850F4"/>
    <w:rsid w:val="00892486"/>
    <w:rsid w:val="00896031"/>
    <w:rsid w:val="008A09C4"/>
    <w:rsid w:val="008A17B0"/>
    <w:rsid w:val="008A1FB3"/>
    <w:rsid w:val="008A2ED2"/>
    <w:rsid w:val="008A4293"/>
    <w:rsid w:val="008A51CD"/>
    <w:rsid w:val="008B2334"/>
    <w:rsid w:val="008B7130"/>
    <w:rsid w:val="008C3FB1"/>
    <w:rsid w:val="008C57E0"/>
    <w:rsid w:val="008C6A0F"/>
    <w:rsid w:val="008C6CF4"/>
    <w:rsid w:val="008D080A"/>
    <w:rsid w:val="008D3D81"/>
    <w:rsid w:val="008D5D29"/>
    <w:rsid w:val="008D634E"/>
    <w:rsid w:val="008E1889"/>
    <w:rsid w:val="008E294C"/>
    <w:rsid w:val="008E4139"/>
    <w:rsid w:val="008F0923"/>
    <w:rsid w:val="00901678"/>
    <w:rsid w:val="0090713C"/>
    <w:rsid w:val="00911016"/>
    <w:rsid w:val="009123AA"/>
    <w:rsid w:val="00917762"/>
    <w:rsid w:val="00920291"/>
    <w:rsid w:val="0092035D"/>
    <w:rsid w:val="00920A52"/>
    <w:rsid w:val="00923FE0"/>
    <w:rsid w:val="009247C1"/>
    <w:rsid w:val="00925D0B"/>
    <w:rsid w:val="00932F3B"/>
    <w:rsid w:val="009439F5"/>
    <w:rsid w:val="00946D35"/>
    <w:rsid w:val="009574E8"/>
    <w:rsid w:val="0096202E"/>
    <w:rsid w:val="009631BC"/>
    <w:rsid w:val="009631F7"/>
    <w:rsid w:val="00963A0A"/>
    <w:rsid w:val="00963D62"/>
    <w:rsid w:val="009672E1"/>
    <w:rsid w:val="0097101F"/>
    <w:rsid w:val="00971410"/>
    <w:rsid w:val="00991470"/>
    <w:rsid w:val="009962F5"/>
    <w:rsid w:val="00996AB7"/>
    <w:rsid w:val="009A540F"/>
    <w:rsid w:val="009B134B"/>
    <w:rsid w:val="009B4F46"/>
    <w:rsid w:val="009B4FD9"/>
    <w:rsid w:val="009B5F41"/>
    <w:rsid w:val="009B654E"/>
    <w:rsid w:val="009C678E"/>
    <w:rsid w:val="009D2AC7"/>
    <w:rsid w:val="009D3757"/>
    <w:rsid w:val="009D6032"/>
    <w:rsid w:val="009D6913"/>
    <w:rsid w:val="009D6FE5"/>
    <w:rsid w:val="009E0B1A"/>
    <w:rsid w:val="009E0BF1"/>
    <w:rsid w:val="009E27D0"/>
    <w:rsid w:val="009E2E4B"/>
    <w:rsid w:val="009E782E"/>
    <w:rsid w:val="009F0D12"/>
    <w:rsid w:val="009F1FFC"/>
    <w:rsid w:val="009F758F"/>
    <w:rsid w:val="00A007DD"/>
    <w:rsid w:val="00A02B54"/>
    <w:rsid w:val="00A02F3E"/>
    <w:rsid w:val="00A048EB"/>
    <w:rsid w:val="00A064BF"/>
    <w:rsid w:val="00A07221"/>
    <w:rsid w:val="00A11CE6"/>
    <w:rsid w:val="00A14836"/>
    <w:rsid w:val="00A15C1A"/>
    <w:rsid w:val="00A20B89"/>
    <w:rsid w:val="00A220FB"/>
    <w:rsid w:val="00A26262"/>
    <w:rsid w:val="00A273AE"/>
    <w:rsid w:val="00A306AE"/>
    <w:rsid w:val="00A33E30"/>
    <w:rsid w:val="00A36554"/>
    <w:rsid w:val="00A379C1"/>
    <w:rsid w:val="00A56499"/>
    <w:rsid w:val="00A57610"/>
    <w:rsid w:val="00A57FE3"/>
    <w:rsid w:val="00A61463"/>
    <w:rsid w:val="00A61B62"/>
    <w:rsid w:val="00A64D9A"/>
    <w:rsid w:val="00A73F08"/>
    <w:rsid w:val="00A74BE4"/>
    <w:rsid w:val="00A75691"/>
    <w:rsid w:val="00A77D1E"/>
    <w:rsid w:val="00A84C5C"/>
    <w:rsid w:val="00A90A5A"/>
    <w:rsid w:val="00A90C3B"/>
    <w:rsid w:val="00A959DB"/>
    <w:rsid w:val="00AA0EAA"/>
    <w:rsid w:val="00AA2E1E"/>
    <w:rsid w:val="00AA4544"/>
    <w:rsid w:val="00AB3C29"/>
    <w:rsid w:val="00AB62C0"/>
    <w:rsid w:val="00AC2A47"/>
    <w:rsid w:val="00AC734B"/>
    <w:rsid w:val="00AD1C2C"/>
    <w:rsid w:val="00AD6813"/>
    <w:rsid w:val="00AE023C"/>
    <w:rsid w:val="00AE3352"/>
    <w:rsid w:val="00AE40C8"/>
    <w:rsid w:val="00AE6819"/>
    <w:rsid w:val="00AE7DBC"/>
    <w:rsid w:val="00AF01B0"/>
    <w:rsid w:val="00AF20D7"/>
    <w:rsid w:val="00AF4948"/>
    <w:rsid w:val="00AF5FA5"/>
    <w:rsid w:val="00AF646D"/>
    <w:rsid w:val="00B020C7"/>
    <w:rsid w:val="00B04CD6"/>
    <w:rsid w:val="00B11D28"/>
    <w:rsid w:val="00B1388E"/>
    <w:rsid w:val="00B14F1E"/>
    <w:rsid w:val="00B27362"/>
    <w:rsid w:val="00B27589"/>
    <w:rsid w:val="00B27EEE"/>
    <w:rsid w:val="00B303C3"/>
    <w:rsid w:val="00B32119"/>
    <w:rsid w:val="00B4045E"/>
    <w:rsid w:val="00B41B55"/>
    <w:rsid w:val="00B44630"/>
    <w:rsid w:val="00B45A78"/>
    <w:rsid w:val="00B526E4"/>
    <w:rsid w:val="00B533FC"/>
    <w:rsid w:val="00B568BE"/>
    <w:rsid w:val="00B60083"/>
    <w:rsid w:val="00B609A7"/>
    <w:rsid w:val="00B616F9"/>
    <w:rsid w:val="00B62309"/>
    <w:rsid w:val="00B66633"/>
    <w:rsid w:val="00B666C6"/>
    <w:rsid w:val="00B70B5C"/>
    <w:rsid w:val="00B74261"/>
    <w:rsid w:val="00B84BAB"/>
    <w:rsid w:val="00B85274"/>
    <w:rsid w:val="00B8604A"/>
    <w:rsid w:val="00B87D2C"/>
    <w:rsid w:val="00B91110"/>
    <w:rsid w:val="00B935DF"/>
    <w:rsid w:val="00B962AE"/>
    <w:rsid w:val="00B9676A"/>
    <w:rsid w:val="00BA3BD1"/>
    <w:rsid w:val="00BA4855"/>
    <w:rsid w:val="00BB59E5"/>
    <w:rsid w:val="00BB646B"/>
    <w:rsid w:val="00BB664B"/>
    <w:rsid w:val="00BB7A91"/>
    <w:rsid w:val="00BC0DA1"/>
    <w:rsid w:val="00BC12FE"/>
    <w:rsid w:val="00BC25CF"/>
    <w:rsid w:val="00BC61EF"/>
    <w:rsid w:val="00BE2600"/>
    <w:rsid w:val="00BE4539"/>
    <w:rsid w:val="00BE5511"/>
    <w:rsid w:val="00BE6671"/>
    <w:rsid w:val="00BE67E8"/>
    <w:rsid w:val="00BE7807"/>
    <w:rsid w:val="00BF38C6"/>
    <w:rsid w:val="00BF610A"/>
    <w:rsid w:val="00BF7F4C"/>
    <w:rsid w:val="00C05074"/>
    <w:rsid w:val="00C071A4"/>
    <w:rsid w:val="00C10340"/>
    <w:rsid w:val="00C11BE9"/>
    <w:rsid w:val="00C17062"/>
    <w:rsid w:val="00C1712E"/>
    <w:rsid w:val="00C2202C"/>
    <w:rsid w:val="00C221ED"/>
    <w:rsid w:val="00C2481C"/>
    <w:rsid w:val="00C26710"/>
    <w:rsid w:val="00C31787"/>
    <w:rsid w:val="00C3253A"/>
    <w:rsid w:val="00C3260D"/>
    <w:rsid w:val="00C32D7A"/>
    <w:rsid w:val="00C35AF4"/>
    <w:rsid w:val="00C41D66"/>
    <w:rsid w:val="00C42F76"/>
    <w:rsid w:val="00C442F9"/>
    <w:rsid w:val="00C45561"/>
    <w:rsid w:val="00C50AA6"/>
    <w:rsid w:val="00C52C5D"/>
    <w:rsid w:val="00C545B0"/>
    <w:rsid w:val="00C547FC"/>
    <w:rsid w:val="00C548CC"/>
    <w:rsid w:val="00C6325A"/>
    <w:rsid w:val="00C63FDC"/>
    <w:rsid w:val="00C64ECA"/>
    <w:rsid w:val="00C80111"/>
    <w:rsid w:val="00C81A5F"/>
    <w:rsid w:val="00C923FE"/>
    <w:rsid w:val="00C92569"/>
    <w:rsid w:val="00C927CA"/>
    <w:rsid w:val="00C93C54"/>
    <w:rsid w:val="00C95DBD"/>
    <w:rsid w:val="00C96673"/>
    <w:rsid w:val="00CA05D3"/>
    <w:rsid w:val="00CA5462"/>
    <w:rsid w:val="00CA54F0"/>
    <w:rsid w:val="00CA7209"/>
    <w:rsid w:val="00CB1ABF"/>
    <w:rsid w:val="00CB6F0C"/>
    <w:rsid w:val="00CB7ED3"/>
    <w:rsid w:val="00CC1088"/>
    <w:rsid w:val="00CC1724"/>
    <w:rsid w:val="00CC395B"/>
    <w:rsid w:val="00CC7790"/>
    <w:rsid w:val="00CD2E4F"/>
    <w:rsid w:val="00CD2F5A"/>
    <w:rsid w:val="00CD4D45"/>
    <w:rsid w:val="00CD7E0C"/>
    <w:rsid w:val="00CE0903"/>
    <w:rsid w:val="00CE194B"/>
    <w:rsid w:val="00CE1C0B"/>
    <w:rsid w:val="00CE45A2"/>
    <w:rsid w:val="00CE6AEC"/>
    <w:rsid w:val="00CF07B7"/>
    <w:rsid w:val="00CF08E5"/>
    <w:rsid w:val="00CF13FA"/>
    <w:rsid w:val="00CF290C"/>
    <w:rsid w:val="00CF3241"/>
    <w:rsid w:val="00CF3C13"/>
    <w:rsid w:val="00CF3D30"/>
    <w:rsid w:val="00CF4FE6"/>
    <w:rsid w:val="00CF555F"/>
    <w:rsid w:val="00CF693D"/>
    <w:rsid w:val="00CF725C"/>
    <w:rsid w:val="00D01BF3"/>
    <w:rsid w:val="00D02992"/>
    <w:rsid w:val="00D0387D"/>
    <w:rsid w:val="00D05B9B"/>
    <w:rsid w:val="00D10AB6"/>
    <w:rsid w:val="00D13594"/>
    <w:rsid w:val="00D14011"/>
    <w:rsid w:val="00D16BB9"/>
    <w:rsid w:val="00D23549"/>
    <w:rsid w:val="00D25CA1"/>
    <w:rsid w:val="00D30C1B"/>
    <w:rsid w:val="00D32C49"/>
    <w:rsid w:val="00D34E65"/>
    <w:rsid w:val="00D35B95"/>
    <w:rsid w:val="00D401D0"/>
    <w:rsid w:val="00D40B58"/>
    <w:rsid w:val="00D40D47"/>
    <w:rsid w:val="00D40FCB"/>
    <w:rsid w:val="00D41AE9"/>
    <w:rsid w:val="00D4214F"/>
    <w:rsid w:val="00D422E5"/>
    <w:rsid w:val="00D424E2"/>
    <w:rsid w:val="00D44E19"/>
    <w:rsid w:val="00D454B5"/>
    <w:rsid w:val="00D45868"/>
    <w:rsid w:val="00D50BC0"/>
    <w:rsid w:val="00D50D90"/>
    <w:rsid w:val="00D5572A"/>
    <w:rsid w:val="00D61152"/>
    <w:rsid w:val="00D632FC"/>
    <w:rsid w:val="00D6473A"/>
    <w:rsid w:val="00D654DB"/>
    <w:rsid w:val="00D72F23"/>
    <w:rsid w:val="00D74AE2"/>
    <w:rsid w:val="00D74DA7"/>
    <w:rsid w:val="00D755BC"/>
    <w:rsid w:val="00D826DA"/>
    <w:rsid w:val="00D87707"/>
    <w:rsid w:val="00D90EB5"/>
    <w:rsid w:val="00D9159C"/>
    <w:rsid w:val="00D919B0"/>
    <w:rsid w:val="00D92327"/>
    <w:rsid w:val="00D94B4C"/>
    <w:rsid w:val="00D96146"/>
    <w:rsid w:val="00DA1545"/>
    <w:rsid w:val="00DA19CD"/>
    <w:rsid w:val="00DA1A65"/>
    <w:rsid w:val="00DB1C6F"/>
    <w:rsid w:val="00DB2EF7"/>
    <w:rsid w:val="00DB466E"/>
    <w:rsid w:val="00DB474B"/>
    <w:rsid w:val="00DB7785"/>
    <w:rsid w:val="00DD1AA4"/>
    <w:rsid w:val="00DD2F24"/>
    <w:rsid w:val="00DD57B1"/>
    <w:rsid w:val="00DD791F"/>
    <w:rsid w:val="00DE1B72"/>
    <w:rsid w:val="00DE2851"/>
    <w:rsid w:val="00DE487F"/>
    <w:rsid w:val="00DE4D6B"/>
    <w:rsid w:val="00DF0722"/>
    <w:rsid w:val="00DF2EAE"/>
    <w:rsid w:val="00DF2F44"/>
    <w:rsid w:val="00DF55EE"/>
    <w:rsid w:val="00DF6C27"/>
    <w:rsid w:val="00DF6CB3"/>
    <w:rsid w:val="00DF6EC4"/>
    <w:rsid w:val="00E00433"/>
    <w:rsid w:val="00E05A30"/>
    <w:rsid w:val="00E06E34"/>
    <w:rsid w:val="00E14097"/>
    <w:rsid w:val="00E144B6"/>
    <w:rsid w:val="00E17353"/>
    <w:rsid w:val="00E1758A"/>
    <w:rsid w:val="00E2035A"/>
    <w:rsid w:val="00E2268B"/>
    <w:rsid w:val="00E22BF1"/>
    <w:rsid w:val="00E22D25"/>
    <w:rsid w:val="00E2631C"/>
    <w:rsid w:val="00E31540"/>
    <w:rsid w:val="00E32A76"/>
    <w:rsid w:val="00E35536"/>
    <w:rsid w:val="00E43844"/>
    <w:rsid w:val="00E45B34"/>
    <w:rsid w:val="00E53793"/>
    <w:rsid w:val="00E553FC"/>
    <w:rsid w:val="00E5714D"/>
    <w:rsid w:val="00E574B2"/>
    <w:rsid w:val="00E612D4"/>
    <w:rsid w:val="00E61BB8"/>
    <w:rsid w:val="00E6233B"/>
    <w:rsid w:val="00E62F72"/>
    <w:rsid w:val="00E65A51"/>
    <w:rsid w:val="00E6628D"/>
    <w:rsid w:val="00E71E56"/>
    <w:rsid w:val="00E71F83"/>
    <w:rsid w:val="00E7354F"/>
    <w:rsid w:val="00E744F5"/>
    <w:rsid w:val="00E77D44"/>
    <w:rsid w:val="00E8210D"/>
    <w:rsid w:val="00E86C2D"/>
    <w:rsid w:val="00E86F64"/>
    <w:rsid w:val="00E96EF3"/>
    <w:rsid w:val="00EA0B83"/>
    <w:rsid w:val="00EA1AB1"/>
    <w:rsid w:val="00EA337B"/>
    <w:rsid w:val="00EA5613"/>
    <w:rsid w:val="00EA5D6B"/>
    <w:rsid w:val="00EA6AB8"/>
    <w:rsid w:val="00EB0AE0"/>
    <w:rsid w:val="00EB19DF"/>
    <w:rsid w:val="00EB48D2"/>
    <w:rsid w:val="00EC192C"/>
    <w:rsid w:val="00EC437A"/>
    <w:rsid w:val="00EC5790"/>
    <w:rsid w:val="00EC769F"/>
    <w:rsid w:val="00ED0AAB"/>
    <w:rsid w:val="00ED0F3D"/>
    <w:rsid w:val="00ED11BA"/>
    <w:rsid w:val="00EE23CF"/>
    <w:rsid w:val="00EE2BC7"/>
    <w:rsid w:val="00EE3951"/>
    <w:rsid w:val="00EF01B0"/>
    <w:rsid w:val="00EF1376"/>
    <w:rsid w:val="00EF2AE0"/>
    <w:rsid w:val="00EF4927"/>
    <w:rsid w:val="00EF4A1A"/>
    <w:rsid w:val="00EF6199"/>
    <w:rsid w:val="00F00E2F"/>
    <w:rsid w:val="00F013B0"/>
    <w:rsid w:val="00F0267B"/>
    <w:rsid w:val="00F04707"/>
    <w:rsid w:val="00F05630"/>
    <w:rsid w:val="00F05956"/>
    <w:rsid w:val="00F05A7D"/>
    <w:rsid w:val="00F06C6F"/>
    <w:rsid w:val="00F1120E"/>
    <w:rsid w:val="00F14312"/>
    <w:rsid w:val="00F211DD"/>
    <w:rsid w:val="00F22740"/>
    <w:rsid w:val="00F22D3E"/>
    <w:rsid w:val="00F23086"/>
    <w:rsid w:val="00F25AB3"/>
    <w:rsid w:val="00F25FCE"/>
    <w:rsid w:val="00F267AA"/>
    <w:rsid w:val="00F3192C"/>
    <w:rsid w:val="00F329F1"/>
    <w:rsid w:val="00F339C2"/>
    <w:rsid w:val="00F3655A"/>
    <w:rsid w:val="00F4505C"/>
    <w:rsid w:val="00F46080"/>
    <w:rsid w:val="00F47BE7"/>
    <w:rsid w:val="00F5219E"/>
    <w:rsid w:val="00F528F8"/>
    <w:rsid w:val="00F60474"/>
    <w:rsid w:val="00F61E4B"/>
    <w:rsid w:val="00F623D4"/>
    <w:rsid w:val="00F629E4"/>
    <w:rsid w:val="00F62BEC"/>
    <w:rsid w:val="00F65EDE"/>
    <w:rsid w:val="00F673D2"/>
    <w:rsid w:val="00F67D39"/>
    <w:rsid w:val="00F7372D"/>
    <w:rsid w:val="00F7480C"/>
    <w:rsid w:val="00F814C6"/>
    <w:rsid w:val="00F8401B"/>
    <w:rsid w:val="00F853F4"/>
    <w:rsid w:val="00F90F69"/>
    <w:rsid w:val="00F942E2"/>
    <w:rsid w:val="00F947C7"/>
    <w:rsid w:val="00FA0989"/>
    <w:rsid w:val="00FA42A0"/>
    <w:rsid w:val="00FB7345"/>
    <w:rsid w:val="00FC40A3"/>
    <w:rsid w:val="00FC6758"/>
    <w:rsid w:val="00FC7C01"/>
    <w:rsid w:val="00FC7E07"/>
    <w:rsid w:val="00FD153B"/>
    <w:rsid w:val="00FD1B1E"/>
    <w:rsid w:val="00FD1C48"/>
    <w:rsid w:val="00FD2121"/>
    <w:rsid w:val="00FE2A83"/>
    <w:rsid w:val="00FE4CE7"/>
    <w:rsid w:val="00FE67DD"/>
    <w:rsid w:val="00FF2B2B"/>
    <w:rsid w:val="00FF486D"/>
    <w:rsid w:val="00FF68EE"/>
    <w:rsid w:val="00FF7156"/>
    <w:rsid w:val="00FF733E"/>
    <w:rsid w:val="04B8D299"/>
    <w:rsid w:val="086B4D25"/>
    <w:rsid w:val="126A49EE"/>
    <w:rsid w:val="5CC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F00"/>
  <w15:docId w15:val="{4FDB166D-592A-4E23-98AA-A3C905AE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3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33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99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3E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0">
    <w:name w:val="Обычный2"/>
    <w:uiPriority w:val="99"/>
    <w:rsid w:val="00843EC0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8A51C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A51C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CD9A-AC93-4787-A672-220474FA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375</TotalTime>
  <Pages>16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dc:description/>
  <cp:lastModifiedBy>User</cp:lastModifiedBy>
  <cp:revision>14</cp:revision>
  <cp:lastPrinted>2024-07-04T07:42:00Z</cp:lastPrinted>
  <dcterms:created xsi:type="dcterms:W3CDTF">2024-06-22T09:04:00Z</dcterms:created>
  <dcterms:modified xsi:type="dcterms:W3CDTF">2024-09-02T08:28:00Z</dcterms:modified>
</cp:coreProperties>
</file>