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5D5EF4C7" w14:textId="77777777" w:rsidR="00B535B3" w:rsidRPr="00627172" w:rsidRDefault="00B535B3" w:rsidP="00B535B3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627172">
        <w:rPr>
          <w:rFonts w:ascii="Times New Roman" w:hAnsi="Times New Roman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highlight w:val="lightGray"/>
        </w:rPr>
        <w:t>лекций</w:t>
      </w:r>
      <w:r w:rsidRPr="00627172">
        <w:rPr>
          <w:rFonts w:ascii="Times New Roman" w:hAnsi="Times New Roman"/>
          <w:highlight w:val="lightGray"/>
        </w:rPr>
        <w:t xml:space="preserve"> по дисциплине </w:t>
      </w:r>
      <w:r w:rsidRPr="00627172">
        <w:rPr>
          <w:rFonts w:ascii="Times New Roman" w:hAnsi="Times New Roman"/>
          <w:b/>
          <w:highlight w:val="lightGray"/>
        </w:rPr>
        <w:t>«гигиена питания»</w:t>
      </w:r>
      <w:r w:rsidRPr="00627172">
        <w:rPr>
          <w:rFonts w:ascii="Times New Roman" w:hAnsi="Times New Roman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highlight w:val="lightGray"/>
        </w:rPr>
        <w:t>4</w:t>
      </w:r>
      <w:r w:rsidRPr="00627172">
        <w:rPr>
          <w:rFonts w:ascii="Times New Roman" w:hAnsi="Times New Roman"/>
          <w:highlight w:val="lightGray"/>
        </w:rPr>
        <w:t xml:space="preserve"> курса </w:t>
      </w:r>
      <w:r w:rsidRPr="00627172">
        <w:rPr>
          <w:rFonts w:ascii="Times New Roman" w:hAnsi="Times New Roman"/>
          <w:b/>
          <w:highlight w:val="lightGray"/>
        </w:rPr>
        <w:t>МПФ</w:t>
      </w:r>
    </w:p>
    <w:p w14:paraId="1EE16E8E" w14:textId="3FC54693" w:rsidR="00B535B3" w:rsidRDefault="00042A3D" w:rsidP="00B535B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2024/25</w:t>
      </w:r>
      <w:r w:rsidR="00B535B3" w:rsidRPr="00627172">
        <w:rPr>
          <w:rFonts w:ascii="Times New Roman" w:hAnsi="Times New Roman"/>
          <w:highlight w:val="lightGray"/>
        </w:rPr>
        <w:t xml:space="preserve"> учебного года</w:t>
      </w:r>
    </w:p>
    <w:p w14:paraId="1ED10A66" w14:textId="77777777" w:rsidR="004A560C" w:rsidRPr="003F3573" w:rsidRDefault="004A560C" w:rsidP="00B535B3">
      <w:pPr>
        <w:spacing w:after="0" w:line="240" w:lineRule="auto"/>
        <w:jc w:val="center"/>
        <w:rPr>
          <w:rFonts w:ascii="Times New Roman" w:hAnsi="Times New Roman"/>
        </w:rPr>
      </w:pPr>
    </w:p>
    <w:p w14:paraId="13206961" w14:textId="57744595" w:rsidR="00ED739D" w:rsidRPr="003F3573" w:rsidRDefault="00ED739D" w:rsidP="00ED739D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 w:rsidR="00042A3D" w:rsidRPr="00042A3D">
        <w:rPr>
          <w:rFonts w:ascii="Times New Roman" w:hAnsi="Times New Roman"/>
        </w:rPr>
        <w:t>(2,4,6,8,11,12,14,15)</w:t>
      </w:r>
      <w:r w:rsidR="00042A3D"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1209"/>
        <w:gridCol w:w="2286"/>
        <w:gridCol w:w="4087"/>
      </w:tblGrid>
      <w:tr w:rsidR="00DF5C6F" w:rsidRPr="000D57CF" w14:paraId="36FBD0B6" w14:textId="77777777" w:rsidTr="00DF5C6F">
        <w:tc>
          <w:tcPr>
            <w:tcW w:w="2319" w:type="dxa"/>
            <w:shd w:val="clear" w:color="auto" w:fill="auto"/>
          </w:tcPr>
          <w:p w14:paraId="45C67867" w14:textId="77777777" w:rsidR="009F72F8" w:rsidRPr="00923520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42A3D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09" w:type="dxa"/>
            <w:shd w:val="clear" w:color="auto" w:fill="auto"/>
          </w:tcPr>
          <w:p w14:paraId="6A05ECA5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86" w:type="dxa"/>
            <w:shd w:val="clear" w:color="auto" w:fill="auto"/>
          </w:tcPr>
          <w:p w14:paraId="00545EFF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087" w:type="dxa"/>
            <w:shd w:val="clear" w:color="auto" w:fill="auto"/>
          </w:tcPr>
          <w:p w14:paraId="3FCD031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ED739D" w:rsidRPr="000D57CF" w14:paraId="2C15EAD5" w14:textId="77777777" w:rsidTr="00DF5C6F">
        <w:tc>
          <w:tcPr>
            <w:tcW w:w="2319" w:type="dxa"/>
            <w:shd w:val="clear" w:color="auto" w:fill="auto"/>
          </w:tcPr>
          <w:p w14:paraId="7582B20D" w14:textId="040801A1" w:rsidR="00ED739D" w:rsidRPr="00923520" w:rsidRDefault="00042A3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19.02.2025</w:t>
            </w:r>
            <w:r w:rsidR="00ED739D">
              <w:rPr>
                <w:rFonts w:ascii="Times New Roman" w:hAnsi="Times New Roman"/>
              </w:rPr>
              <w:t xml:space="preserve">, </w:t>
            </w:r>
            <w:r w:rsidR="00ED739D" w:rsidRPr="001E0A46">
              <w:rPr>
                <w:rFonts w:ascii="Times New Roman" w:hAnsi="Times New Roman"/>
              </w:rPr>
              <w:t>9.50-11.25</w:t>
            </w:r>
          </w:p>
        </w:tc>
        <w:tc>
          <w:tcPr>
            <w:tcW w:w="1209" w:type="dxa"/>
            <w:shd w:val="clear" w:color="auto" w:fill="auto"/>
          </w:tcPr>
          <w:p w14:paraId="31F5980E" w14:textId="5D7FD6A7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042A3D">
              <w:rPr>
                <w:rFonts w:ascii="Times New Roman" w:hAnsi="Times New Roman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14:paraId="35D72A54" w14:textId="3301C9A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A7F98CF" w14:textId="0A1565D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</w:tr>
      <w:tr w:rsidR="00042A3D" w:rsidRPr="000D57CF" w14:paraId="3DDE2E34" w14:textId="77777777" w:rsidTr="00DF5C6F">
        <w:tc>
          <w:tcPr>
            <w:tcW w:w="2319" w:type="dxa"/>
            <w:shd w:val="clear" w:color="auto" w:fill="auto"/>
          </w:tcPr>
          <w:p w14:paraId="5FDEB89B" w14:textId="34B5BB8C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5.03.2025</w:t>
            </w:r>
            <w:r w:rsidRPr="001E0A46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E5CFA3B" w14:textId="1FC49D88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4FF8A72A" w14:textId="51AB0C64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46">
              <w:rPr>
                <w:rFonts w:ascii="Times New Roman" w:hAnsi="Times New Roman"/>
              </w:rPr>
              <w:t>Фатхутдинова</w:t>
            </w:r>
            <w:proofErr w:type="spellEnd"/>
            <w:r w:rsidRPr="001E0A46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131C84F" w14:textId="71EFFF14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</w:tr>
      <w:tr w:rsidR="00042A3D" w:rsidRPr="000D57CF" w14:paraId="5B567A91" w14:textId="77777777" w:rsidTr="00DF5C6F">
        <w:tc>
          <w:tcPr>
            <w:tcW w:w="2319" w:type="dxa"/>
            <w:shd w:val="clear" w:color="auto" w:fill="auto"/>
          </w:tcPr>
          <w:p w14:paraId="0F9F60E1" w14:textId="61068EBD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</w:t>
            </w:r>
            <w:r w:rsidRPr="003F3573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0543F00" w14:textId="1C5C0E4D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6B01C3BB" w14:textId="72897CDE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EC9F4" w14:textId="1F19A1A5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</w:tr>
      <w:tr w:rsidR="00042A3D" w:rsidRPr="000D57CF" w14:paraId="41F82C07" w14:textId="77777777" w:rsidTr="00DF5C6F">
        <w:tc>
          <w:tcPr>
            <w:tcW w:w="2319" w:type="dxa"/>
            <w:shd w:val="clear" w:color="auto" w:fill="auto"/>
          </w:tcPr>
          <w:p w14:paraId="1FA90038" w14:textId="6FB94A5F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2.04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317A1B44" w14:textId="3A3DC170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3474DF03" w14:textId="47CF9831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029C51BB" w14:textId="355B08B0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</w:tr>
      <w:tr w:rsidR="00042A3D" w:rsidRPr="000D57CF" w14:paraId="1B246872" w14:textId="77777777" w:rsidTr="00DF5C6F">
        <w:tc>
          <w:tcPr>
            <w:tcW w:w="2319" w:type="dxa"/>
            <w:shd w:val="clear" w:color="auto" w:fill="auto"/>
          </w:tcPr>
          <w:p w14:paraId="68BDF21E" w14:textId="4F02C10E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9FE571E" w14:textId="2D0CC2A8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0D60FB29" w14:textId="7DD22BEE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5C8FFE87" w14:textId="0069284D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</w:tr>
      <w:tr w:rsidR="00042A3D" w:rsidRPr="000D57CF" w14:paraId="08AB5E4D" w14:textId="77777777" w:rsidTr="00DF5C6F">
        <w:tc>
          <w:tcPr>
            <w:tcW w:w="2319" w:type="dxa"/>
            <w:shd w:val="clear" w:color="auto" w:fill="auto"/>
          </w:tcPr>
          <w:p w14:paraId="5EC7AA5D" w14:textId="4802EB00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30.04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2CDFA088" w14:textId="202FF597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1A1E46B8" w14:textId="3A49703F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68BB4FF" w14:textId="5D3BB5B6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042A3D" w:rsidRPr="000D57CF" w14:paraId="3C4F111C" w14:textId="77777777" w:rsidTr="00DF5C6F">
        <w:tc>
          <w:tcPr>
            <w:tcW w:w="2319" w:type="dxa"/>
            <w:shd w:val="clear" w:color="auto" w:fill="auto"/>
          </w:tcPr>
          <w:p w14:paraId="314D6446" w14:textId="45B4F8A1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14</w:t>
            </w:r>
            <w:r w:rsidRPr="003F3573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010CA308" w14:textId="2F651EBD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5CD715F6" w14:textId="4B464960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42727714" w14:textId="56B6F99C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042A3D" w:rsidRPr="000D57CF" w14:paraId="7AB4F1BD" w14:textId="77777777" w:rsidTr="00DF5C6F">
        <w:tc>
          <w:tcPr>
            <w:tcW w:w="2319" w:type="dxa"/>
            <w:shd w:val="clear" w:color="auto" w:fill="auto"/>
          </w:tcPr>
          <w:p w14:paraId="405026A7" w14:textId="1695BF32" w:rsidR="00042A3D" w:rsidRPr="00923520" w:rsidRDefault="00042A3D" w:rsidP="00042A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28.</w:t>
            </w:r>
            <w:r w:rsidRPr="003F3573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DE7B972" w14:textId="554A089E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3EF">
              <w:rPr>
                <w:rFonts w:ascii="Times New Roman" w:hAnsi="Times New Roman"/>
              </w:rPr>
              <w:t>3401-3403</w:t>
            </w:r>
          </w:p>
        </w:tc>
        <w:tc>
          <w:tcPr>
            <w:tcW w:w="2286" w:type="dxa"/>
            <w:shd w:val="clear" w:color="auto" w:fill="auto"/>
          </w:tcPr>
          <w:p w14:paraId="1DC23005" w14:textId="75E0C5F1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8EEFB" w14:textId="4492AC84" w:rsidR="00042A3D" w:rsidRPr="000D57CF" w:rsidRDefault="00042A3D" w:rsidP="00042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</w:tr>
    </w:tbl>
    <w:p w14:paraId="0AAAE8B5" w14:textId="77777777" w:rsidR="009F72F8" w:rsidRPr="000D57CF" w:rsidRDefault="009F72F8" w:rsidP="009F72F8"/>
    <w:p w14:paraId="02EB378F" w14:textId="35681F69" w:rsidR="00F0410F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89CDBE" w14:textId="1FA6E09F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3EB22" w14:textId="11605A1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6DA715" w14:textId="61AFB255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C5961B0" w14:textId="7C056B9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FE353B" w14:textId="114D187D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5B13738" w14:textId="0AA047F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F4D845" w14:textId="6919A23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71C977" w14:textId="034AA2C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52E615" w14:textId="4451AC4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C4A881E" w14:textId="2254B17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6287EB7" w14:textId="7A92089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F5FBDED" w14:textId="270614BA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F55DF11" w14:textId="0C5B4B3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5608399" w14:textId="02A55489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BA8B7FB" w14:textId="32A6D21B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D72FF3" w14:textId="77777777" w:rsidR="009F72F8" w:rsidRPr="00164602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4851DA38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72D6A7E" w14:textId="77777777" w:rsidR="00B535B3" w:rsidRDefault="00B535B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438CA0A7" w:rsidR="00164602" w:rsidRDefault="00164602" w:rsidP="009C27B4">
      <w:pPr>
        <w:spacing w:after="0" w:line="240" w:lineRule="auto"/>
        <w:rPr>
          <w:rFonts w:ascii="Times New Roman" w:hAnsi="Times New Roman"/>
        </w:rPr>
      </w:pPr>
    </w:p>
    <w:p w14:paraId="7B5F138D" w14:textId="77777777" w:rsidR="00DF5C6F" w:rsidRPr="00164602" w:rsidRDefault="00DF5C6F" w:rsidP="009C27B4">
      <w:pPr>
        <w:spacing w:after="0" w:line="240" w:lineRule="auto"/>
        <w:rPr>
          <w:rFonts w:ascii="Times New Roman" w:hAnsi="Times New Roman"/>
        </w:rPr>
      </w:pPr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A68B7C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6F420616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52F06583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6B73459A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359B1FF5" w14:textId="77777777" w:rsidR="00DF5C6F" w:rsidRDefault="00DF5C6F" w:rsidP="00DF5C6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14:paraId="29CA552F" w14:textId="77777777" w:rsidR="00B535B3" w:rsidRPr="00E21A04" w:rsidRDefault="00B535B3" w:rsidP="00B535B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r w:rsidRPr="00E21A04">
        <w:rPr>
          <w:rFonts w:ascii="Times New Roman" w:hAnsi="Times New Roman"/>
          <w:b/>
          <w:color w:val="000000"/>
          <w:highlight w:val="lightGray"/>
        </w:rPr>
        <w:t>гигиене питания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 курса</w:t>
      </w:r>
      <w:r w:rsidRPr="00E21A04">
        <w:rPr>
          <w:rFonts w:ascii="Times New Roman" w:hAnsi="Times New Roman"/>
          <w:color w:val="000000"/>
          <w:highlight w:val="lightGray"/>
        </w:rPr>
        <w:t xml:space="preserve"> </w:t>
      </w:r>
      <w:r w:rsidRPr="00E21A04">
        <w:rPr>
          <w:rFonts w:ascii="Times New Roman" w:hAnsi="Times New Roman"/>
          <w:b/>
          <w:color w:val="000000"/>
          <w:highlight w:val="lightGray"/>
        </w:rPr>
        <w:t>МПФ</w:t>
      </w:r>
    </w:p>
    <w:p w14:paraId="5232BDE5" w14:textId="46738E76" w:rsidR="00B535B3" w:rsidRPr="003F3573" w:rsidRDefault="00923520" w:rsidP="00B535B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</w:t>
      </w:r>
      <w:r w:rsidR="00042A3D">
        <w:rPr>
          <w:rFonts w:ascii="Times New Roman" w:hAnsi="Times New Roman"/>
          <w:color w:val="000000"/>
          <w:highlight w:val="lightGray"/>
        </w:rPr>
        <w:t xml:space="preserve">24/25 </w:t>
      </w:r>
      <w:r w:rsidR="00B535B3" w:rsidRPr="00E21A04">
        <w:rPr>
          <w:rFonts w:ascii="Times New Roman" w:hAnsi="Times New Roman"/>
          <w:color w:val="000000"/>
          <w:highlight w:val="lightGray"/>
        </w:rPr>
        <w:t>учебного года</w:t>
      </w:r>
    </w:p>
    <w:p w14:paraId="34CFE791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3"/>
      </w:tblGrid>
      <w:tr w:rsidR="00D92DC6" w:rsidRPr="003F3573" w14:paraId="34ABCA2C" w14:textId="77777777" w:rsidTr="00CF6354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E93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52D0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E79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EA77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535B3" w:rsidRPr="003F3573" w14:paraId="6DA75710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609" w14:textId="022A0E4D" w:rsidR="00B535B3" w:rsidRPr="003F3573" w:rsidRDefault="00042A3D" w:rsidP="00B535B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4.04</w:t>
            </w:r>
            <w:r w:rsidR="00B535B3"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B535B3" w:rsidRPr="003F3573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  <w:r w:rsidR="00B535B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04</w:t>
            </w:r>
            <w:r w:rsidR="00B535B3"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F1F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88A8" w14:textId="7E48A1D8" w:rsidR="00B535B3" w:rsidRPr="00042A3D" w:rsidRDefault="00042A3D" w:rsidP="000E6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916A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0B54B3A3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EC8F" w14:textId="43A6D850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042A3D">
              <w:rPr>
                <w:rFonts w:ascii="Times New Roman" w:hAnsi="Times New Roman"/>
                <w:color w:val="000000"/>
              </w:rPr>
              <w:t>5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 – 2</w:t>
            </w:r>
            <w:r w:rsidR="00042A3D">
              <w:rPr>
                <w:rFonts w:ascii="Times New Roman" w:hAnsi="Times New Roman"/>
                <w:color w:val="000000"/>
              </w:rPr>
              <w:t>4</w:t>
            </w:r>
            <w:bookmarkStart w:id="0" w:name="_GoBack"/>
            <w:bookmarkEnd w:id="0"/>
            <w:r w:rsidRPr="003F3573">
              <w:rPr>
                <w:rFonts w:ascii="Times New Roman" w:hAnsi="Times New Roman"/>
                <w:color w:val="000000"/>
                <w:lang w:val="en-US"/>
              </w:rPr>
              <w:t>.04.202</w:t>
            </w:r>
            <w:r w:rsidR="00042A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0B95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209B" w14:textId="14F736D5" w:rsidR="00B535B3" w:rsidRPr="00042A3D" w:rsidRDefault="00B535B3" w:rsidP="000E6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2A3D">
              <w:rPr>
                <w:rFonts w:ascii="Times New Roman" w:hAnsi="Times New Roman"/>
              </w:rPr>
              <w:t>Бадамшина</w:t>
            </w:r>
            <w:proofErr w:type="spellEnd"/>
            <w:r w:rsidRPr="00042A3D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AD1B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3EF0D14F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AFD" w14:textId="73A7E963" w:rsidR="00B535B3" w:rsidRPr="003F3573" w:rsidRDefault="00042A3D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>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</w:rPr>
              <w:t>.03</w:t>
            </w:r>
            <w:r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D48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9709" w14:textId="638066A5" w:rsidR="00B535B3" w:rsidRPr="00042A3D" w:rsidRDefault="000E6F85" w:rsidP="000E6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2A3D">
              <w:rPr>
                <w:rFonts w:ascii="Times New Roman" w:hAnsi="Times New Roman"/>
              </w:rPr>
              <w:t>Бадамшина</w:t>
            </w:r>
            <w:proofErr w:type="spellEnd"/>
            <w:r w:rsidRPr="00042A3D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130D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25DBE3DB" w14:textId="77777777" w:rsidR="00DF5C6F" w:rsidRPr="003F3573" w:rsidRDefault="00DF5C6F" w:rsidP="00DF5C6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7FC1058C" w14:textId="77777777" w:rsidR="00DF5C6F" w:rsidRPr="003F3573" w:rsidRDefault="00DF5C6F" w:rsidP="00DF5C6F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40AF130C" w14:textId="77777777" w:rsidR="005D765F" w:rsidRDefault="0054302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</w:t>
      </w:r>
      <w:r w:rsidR="005D765F">
        <w:rPr>
          <w:rFonts w:ascii="Times New Roman" w:hAnsi="Times New Roman"/>
        </w:rPr>
        <w:t xml:space="preserve"> 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614166A8" w14:textId="77777777" w:rsidR="00DF5C6F" w:rsidRPr="00164602" w:rsidRDefault="00DF5C6F" w:rsidP="005D76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104"/>
      </w:tblGrid>
      <w:tr w:rsidR="002B1ACE" w:rsidRPr="00164602" w14:paraId="48DE4BD2" w14:textId="77777777" w:rsidTr="00672D5B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104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672D5B">
        <w:tc>
          <w:tcPr>
            <w:tcW w:w="9634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672D5B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104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672D5B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104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672D5B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104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2B1ACE" w:rsidRPr="00164602" w14:paraId="11B3E054" w14:textId="77777777" w:rsidTr="00672D5B">
        <w:tc>
          <w:tcPr>
            <w:tcW w:w="530" w:type="dxa"/>
            <w:vMerge w:val="restart"/>
            <w:shd w:val="clear" w:color="auto" w:fill="auto"/>
          </w:tcPr>
          <w:p w14:paraId="0F9ABB3F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4.</w:t>
            </w:r>
          </w:p>
          <w:p w14:paraId="53128261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C72689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5.</w:t>
            </w:r>
          </w:p>
        </w:tc>
        <w:tc>
          <w:tcPr>
            <w:tcW w:w="9104" w:type="dxa"/>
            <w:shd w:val="clear" w:color="auto" w:fill="auto"/>
          </w:tcPr>
          <w:p w14:paraId="349505B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2B1ACE" w:rsidRPr="00164602" w14:paraId="56D796E1" w14:textId="77777777" w:rsidTr="00672D5B">
        <w:tc>
          <w:tcPr>
            <w:tcW w:w="530" w:type="dxa"/>
            <w:vMerge/>
            <w:shd w:val="clear" w:color="auto" w:fill="auto"/>
          </w:tcPr>
          <w:p w14:paraId="62486C05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4" w:type="dxa"/>
            <w:shd w:val="clear" w:color="auto" w:fill="auto"/>
          </w:tcPr>
          <w:p w14:paraId="6D50F6B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Итоговое занятие по Модулю 3. </w:t>
            </w:r>
          </w:p>
          <w:p w14:paraId="503A5A7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Тестирование. Решение кейс-задач</w:t>
            </w:r>
          </w:p>
        </w:tc>
      </w:tr>
      <w:tr w:rsidR="001E44A4" w:rsidRPr="00164602" w14:paraId="0AC815B8" w14:textId="77777777" w:rsidTr="00672D5B">
        <w:tc>
          <w:tcPr>
            <w:tcW w:w="9634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672D5B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104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672D5B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104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672D5B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104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672D5B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104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672D5B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104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9F72F8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9F72F8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42A3D"/>
    <w:rsid w:val="00054CCB"/>
    <w:rsid w:val="0007403E"/>
    <w:rsid w:val="000A415E"/>
    <w:rsid w:val="000A5408"/>
    <w:rsid w:val="000A62FD"/>
    <w:rsid w:val="000E6F85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A560C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D765F"/>
    <w:rsid w:val="005F1E4F"/>
    <w:rsid w:val="00611122"/>
    <w:rsid w:val="0062277A"/>
    <w:rsid w:val="0067297A"/>
    <w:rsid w:val="00672D5B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3520"/>
    <w:rsid w:val="00924589"/>
    <w:rsid w:val="009352AC"/>
    <w:rsid w:val="009B134B"/>
    <w:rsid w:val="009C27B4"/>
    <w:rsid w:val="009E1539"/>
    <w:rsid w:val="009F72F8"/>
    <w:rsid w:val="00A33E30"/>
    <w:rsid w:val="00A36819"/>
    <w:rsid w:val="00A5457B"/>
    <w:rsid w:val="00A57610"/>
    <w:rsid w:val="00A83DE8"/>
    <w:rsid w:val="00AB3C29"/>
    <w:rsid w:val="00AC734B"/>
    <w:rsid w:val="00AF4948"/>
    <w:rsid w:val="00B03912"/>
    <w:rsid w:val="00B535B3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92DC6"/>
    <w:rsid w:val="00DA260D"/>
    <w:rsid w:val="00DA2785"/>
    <w:rsid w:val="00DB6485"/>
    <w:rsid w:val="00DF5C6F"/>
    <w:rsid w:val="00E2268B"/>
    <w:rsid w:val="00E96EF3"/>
    <w:rsid w:val="00EB7BEC"/>
    <w:rsid w:val="00ED739D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66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16</cp:revision>
  <cp:lastPrinted>2023-12-27T13:47:00Z</cp:lastPrinted>
  <dcterms:created xsi:type="dcterms:W3CDTF">2021-01-18T13:05:00Z</dcterms:created>
  <dcterms:modified xsi:type="dcterms:W3CDTF">2024-12-27T08:15:00Z</dcterms:modified>
</cp:coreProperties>
</file>