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94FA" w14:textId="77777777" w:rsidR="00CC68D5" w:rsidRDefault="00CC68D5" w:rsidP="00CC68D5">
      <w:pPr>
        <w:spacing w:after="0" w:line="240" w:lineRule="auto"/>
        <w:rPr>
          <w:rFonts w:ascii="Times New Roman" w:hAnsi="Times New Roman"/>
        </w:rPr>
      </w:pPr>
    </w:p>
    <w:p w14:paraId="1E0CD4A7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D46C45C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F02B50F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5E8DCB1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</w:p>
    <w:p w14:paraId="5167166A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7AD3CF79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559D36EB" w14:textId="77777777" w:rsidR="00805203" w:rsidRPr="00B01D4A" w:rsidRDefault="00805203" w:rsidP="0080520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EE7F861" w14:textId="77777777" w:rsidR="00805203" w:rsidRDefault="00805203" w:rsidP="00805203">
      <w:pPr>
        <w:spacing w:after="0" w:line="240" w:lineRule="auto"/>
        <w:rPr>
          <w:rFonts w:ascii="Times New Roman" w:hAnsi="Times New Roman"/>
        </w:rPr>
      </w:pPr>
    </w:p>
    <w:p w14:paraId="05DECF34" w14:textId="77777777" w:rsidR="001E44A4" w:rsidRPr="00B01D4A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>Расписание практических занятий цикла «</w:t>
      </w:r>
      <w:r w:rsidRPr="00B01D4A">
        <w:rPr>
          <w:rFonts w:ascii="Times New Roman" w:hAnsi="Times New Roman"/>
          <w:b/>
        </w:rPr>
        <w:t xml:space="preserve">гигиена </w:t>
      </w:r>
      <w:r w:rsidR="001A0AE4" w:rsidRPr="00B01D4A">
        <w:rPr>
          <w:rFonts w:ascii="Times New Roman" w:hAnsi="Times New Roman"/>
          <w:b/>
        </w:rPr>
        <w:t>детей и подростков</w:t>
      </w:r>
      <w:r w:rsidRPr="00B01D4A">
        <w:rPr>
          <w:rFonts w:ascii="Times New Roman" w:hAnsi="Times New Roman"/>
        </w:rPr>
        <w:t xml:space="preserve">» </w:t>
      </w:r>
    </w:p>
    <w:p w14:paraId="4FBFC107" w14:textId="42CE321D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для студентов </w:t>
      </w:r>
      <w:r w:rsidR="00CC68D5">
        <w:rPr>
          <w:rFonts w:ascii="Times New Roman" w:hAnsi="Times New Roman"/>
          <w:b/>
        </w:rPr>
        <w:t>5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0A5CF9CB" w14:textId="707A7187" w:rsidR="007912D9" w:rsidRPr="00B01D4A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на </w:t>
      </w:r>
      <w:r w:rsidR="00555527" w:rsidRPr="00B01D4A">
        <w:rPr>
          <w:rFonts w:ascii="Times New Roman" w:hAnsi="Times New Roman"/>
        </w:rPr>
        <w:t>осенний</w:t>
      </w:r>
      <w:r w:rsidR="00BE3138">
        <w:rPr>
          <w:rFonts w:ascii="Times New Roman" w:hAnsi="Times New Roman"/>
        </w:rPr>
        <w:t xml:space="preserve"> семестр </w:t>
      </w:r>
      <w:r w:rsidR="00CC68D5" w:rsidRPr="00CC68D5">
        <w:rPr>
          <w:rFonts w:ascii="Times New Roman" w:hAnsi="Times New Roman"/>
          <w:sz w:val="21"/>
          <w:szCs w:val="21"/>
        </w:rPr>
        <w:t xml:space="preserve">2022/2023 </w:t>
      </w:r>
      <w:r w:rsidRPr="00CC68D5">
        <w:rPr>
          <w:rFonts w:ascii="Times New Roman" w:hAnsi="Times New Roman"/>
        </w:rPr>
        <w:t>учебного</w:t>
      </w:r>
      <w:r w:rsidRPr="00B01D4A">
        <w:rPr>
          <w:rFonts w:ascii="Times New Roman" w:hAnsi="Times New Roman"/>
        </w:rPr>
        <w:t xml:space="preserve"> года</w:t>
      </w:r>
    </w:p>
    <w:p w14:paraId="2BE7A8D4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C68D5" w:rsidRPr="00DD2F24" w14:paraId="771B2B1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56529CC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A56413C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1A116FB1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29F6AB6D" w14:textId="77777777" w:rsidR="00CC68D5" w:rsidRPr="00DD2F24" w:rsidRDefault="00CC68D5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CC68D5" w:rsidRPr="00DD2F24" w14:paraId="796B1741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68502D66" w14:textId="77777777" w:rsidR="00CC68D5" w:rsidRPr="00526520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24.10.2022-03.11.2022</w:t>
            </w:r>
          </w:p>
        </w:tc>
        <w:tc>
          <w:tcPr>
            <w:tcW w:w="1134" w:type="dxa"/>
            <w:shd w:val="clear" w:color="auto" w:fill="auto"/>
          </w:tcPr>
          <w:p w14:paraId="66EA9691" w14:textId="77777777" w:rsidR="00CC68D5" w:rsidRPr="00C2481C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509F23D3" w14:textId="75D79826" w:rsidR="00CC68D5" w:rsidRPr="00773556" w:rsidRDefault="005838FF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</w:tc>
        <w:tc>
          <w:tcPr>
            <w:tcW w:w="3685" w:type="dxa"/>
            <w:shd w:val="clear" w:color="auto" w:fill="auto"/>
          </w:tcPr>
          <w:p w14:paraId="042E25C1" w14:textId="77777777" w:rsidR="00CC68D5" w:rsidRPr="00773556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C68D5" w:rsidRPr="00DD2F24" w14:paraId="480CFC1B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1C681705" w14:textId="77777777" w:rsidR="00CC68D5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22.12.2022-30.12.2022</w:t>
            </w:r>
          </w:p>
          <w:p w14:paraId="6047DEC6" w14:textId="77777777" w:rsidR="00CC68D5" w:rsidRPr="009574E8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09.01.2023-10.01.2023</w:t>
            </w:r>
          </w:p>
        </w:tc>
        <w:tc>
          <w:tcPr>
            <w:tcW w:w="1134" w:type="dxa"/>
            <w:shd w:val="clear" w:color="auto" w:fill="auto"/>
          </w:tcPr>
          <w:p w14:paraId="403A4877" w14:textId="77777777" w:rsidR="00CC68D5" w:rsidRPr="00C2481C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16FAE4B6" w14:textId="419A4AC4" w:rsidR="00CC68D5" w:rsidRPr="00062637" w:rsidRDefault="00CC68D5" w:rsidP="005838F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="005838FF"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 w:rsidR="005838FF">
              <w:rPr>
                <w:rFonts w:ascii="Times New Roman" w:hAnsi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3685" w:type="dxa"/>
            <w:shd w:val="clear" w:color="auto" w:fill="auto"/>
          </w:tcPr>
          <w:p w14:paraId="3224C7AD" w14:textId="77777777" w:rsidR="00CC68D5" w:rsidRPr="0041537B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C68D5" w:rsidRPr="00DD2F24" w14:paraId="6D074FE3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353083DB" w14:textId="77777777" w:rsidR="00CC68D5" w:rsidRPr="00834B04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07.10.2022-19.10.2022</w:t>
            </w:r>
          </w:p>
        </w:tc>
        <w:tc>
          <w:tcPr>
            <w:tcW w:w="1134" w:type="dxa"/>
            <w:shd w:val="clear" w:color="auto" w:fill="auto"/>
          </w:tcPr>
          <w:p w14:paraId="213F3F8D" w14:textId="77777777" w:rsidR="00CC68D5" w:rsidRPr="00062637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1275D9A5" w14:textId="218BE7D5" w:rsidR="00CC68D5" w:rsidRPr="00E744F5" w:rsidRDefault="005838FF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</w:p>
        </w:tc>
        <w:tc>
          <w:tcPr>
            <w:tcW w:w="3685" w:type="dxa"/>
            <w:shd w:val="clear" w:color="auto" w:fill="auto"/>
          </w:tcPr>
          <w:p w14:paraId="4E2B451D" w14:textId="77777777" w:rsidR="00CC68D5" w:rsidRPr="0041537B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C68D5" w:rsidRPr="00DD2F24" w14:paraId="0BD1CA7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4C9095F3" w14:textId="77777777" w:rsidR="00CC68D5" w:rsidRPr="00C2481C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14.09.2022-26.09.2022</w:t>
            </w:r>
          </w:p>
        </w:tc>
        <w:tc>
          <w:tcPr>
            <w:tcW w:w="1134" w:type="dxa"/>
            <w:shd w:val="clear" w:color="auto" w:fill="auto"/>
          </w:tcPr>
          <w:p w14:paraId="61D56710" w14:textId="77777777" w:rsidR="00CC68D5" w:rsidRPr="00C2481C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52DFBE35" w14:textId="4303F1DF" w:rsidR="00CC68D5" w:rsidRPr="005838FF" w:rsidRDefault="005838FF" w:rsidP="0045002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</w:tc>
        <w:tc>
          <w:tcPr>
            <w:tcW w:w="3685" w:type="dxa"/>
            <w:shd w:val="clear" w:color="auto" w:fill="auto"/>
          </w:tcPr>
          <w:p w14:paraId="6C90D895" w14:textId="77777777" w:rsidR="00CC68D5" w:rsidRPr="0041537B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C68D5" w:rsidRPr="00DD2F24" w14:paraId="52AFB1C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0A50CDF0" w14:textId="77777777" w:rsidR="00CC68D5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06.12.2022-16.12.2022</w:t>
            </w:r>
          </w:p>
        </w:tc>
        <w:tc>
          <w:tcPr>
            <w:tcW w:w="1134" w:type="dxa"/>
            <w:shd w:val="clear" w:color="auto" w:fill="auto"/>
          </w:tcPr>
          <w:p w14:paraId="58F92516" w14:textId="77777777" w:rsidR="00CC68D5" w:rsidRPr="009574E8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2976" w:type="dxa"/>
            <w:shd w:val="clear" w:color="auto" w:fill="auto"/>
          </w:tcPr>
          <w:p w14:paraId="69109FF8" w14:textId="14B0176C" w:rsidR="00CC68D5" w:rsidRPr="00062637" w:rsidRDefault="005838FF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</w:p>
        </w:tc>
        <w:tc>
          <w:tcPr>
            <w:tcW w:w="3685" w:type="dxa"/>
            <w:shd w:val="clear" w:color="auto" w:fill="auto"/>
          </w:tcPr>
          <w:p w14:paraId="3DD5EB46" w14:textId="77777777" w:rsidR="00CC68D5" w:rsidRPr="00DD2F24" w:rsidRDefault="00CC68D5" w:rsidP="004500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0C1FC5F" w14:textId="2462476C" w:rsidR="00E27141" w:rsidRPr="00B01D4A" w:rsidRDefault="00E27141" w:rsidP="00805203">
      <w:pPr>
        <w:rPr>
          <w:rFonts w:ascii="Times New Roman" w:hAnsi="Times New Roman"/>
        </w:rPr>
      </w:pPr>
    </w:p>
    <w:p w14:paraId="0B8D67EE" w14:textId="302F6A9A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B01D4A">
        <w:rPr>
          <w:rFonts w:ascii="Times New Roman" w:hAnsi="Times New Roman"/>
          <w:b/>
        </w:rPr>
        <w:t>«гигиена детей и подростков»</w:t>
      </w:r>
      <w:r w:rsidRPr="00B01D4A">
        <w:rPr>
          <w:rFonts w:ascii="Times New Roman" w:hAnsi="Times New Roman"/>
        </w:rPr>
        <w:t xml:space="preserve"> для студентов </w:t>
      </w:r>
      <w:r w:rsidR="00CC68D5" w:rsidRPr="00CC68D5">
        <w:rPr>
          <w:rFonts w:ascii="Times New Roman" w:hAnsi="Times New Roman"/>
          <w:b/>
        </w:rPr>
        <w:t xml:space="preserve">5 </w:t>
      </w:r>
      <w:r w:rsidRPr="00B01D4A">
        <w:rPr>
          <w:rFonts w:ascii="Times New Roman" w:hAnsi="Times New Roman"/>
        </w:rPr>
        <w:t xml:space="preserve">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AD8D526" w14:textId="3C2B5191" w:rsidR="00E27141" w:rsidRPr="00B01D4A" w:rsidRDefault="006E4F34" w:rsidP="00E271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</w:t>
      </w:r>
      <w:r w:rsidR="00CC68D5" w:rsidRPr="00CC68D5">
        <w:rPr>
          <w:rFonts w:ascii="Times New Roman" w:hAnsi="Times New Roman"/>
        </w:rPr>
        <w:t xml:space="preserve">2022/2023 </w:t>
      </w:r>
      <w:r w:rsidR="00E27141" w:rsidRPr="00B01D4A">
        <w:rPr>
          <w:rFonts w:ascii="Times New Roman" w:hAnsi="Times New Roman"/>
        </w:rPr>
        <w:t>учебного года</w:t>
      </w:r>
    </w:p>
    <w:p w14:paraId="7B75FBC7" w14:textId="77777777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84"/>
      </w:tblGrid>
      <w:tr w:rsidR="00E27141" w:rsidRPr="00B01D4A" w14:paraId="42920BDB" w14:textId="77777777" w:rsidTr="00DE76AF">
        <w:tc>
          <w:tcPr>
            <w:tcW w:w="534" w:type="dxa"/>
            <w:shd w:val="clear" w:color="auto" w:fill="auto"/>
          </w:tcPr>
          <w:p w14:paraId="7848ED7C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</w:t>
            </w:r>
          </w:p>
        </w:tc>
        <w:tc>
          <w:tcPr>
            <w:tcW w:w="9384" w:type="dxa"/>
            <w:shd w:val="clear" w:color="auto" w:fill="auto"/>
          </w:tcPr>
          <w:p w14:paraId="20CBB957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занятия</w:t>
            </w:r>
          </w:p>
        </w:tc>
      </w:tr>
      <w:tr w:rsidR="00E27141" w:rsidRPr="00B01D4A" w14:paraId="0F6E6AC1" w14:textId="77777777" w:rsidTr="00DE76AF">
        <w:tc>
          <w:tcPr>
            <w:tcW w:w="9918" w:type="dxa"/>
            <w:gridSpan w:val="2"/>
            <w:shd w:val="clear" w:color="auto" w:fill="auto"/>
          </w:tcPr>
          <w:p w14:paraId="77DDB4CF" w14:textId="2663001F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 xml:space="preserve">Модуль 3 </w:t>
            </w:r>
            <w:r w:rsidR="008D4409" w:rsidRPr="008D4409">
              <w:rPr>
                <w:rFonts w:ascii="Times New Roman" w:hAnsi="Times New Roman"/>
                <w:b/>
              </w:rPr>
              <w:t>Гигиена среды развития, воспитания и обучения детей.</w:t>
            </w:r>
          </w:p>
        </w:tc>
      </w:tr>
      <w:tr w:rsidR="00E27141" w:rsidRPr="00B01D4A" w14:paraId="4336D027" w14:textId="77777777" w:rsidTr="00DE76AF">
        <w:tc>
          <w:tcPr>
            <w:tcW w:w="534" w:type="dxa"/>
            <w:shd w:val="clear" w:color="auto" w:fill="auto"/>
          </w:tcPr>
          <w:p w14:paraId="1A0223D7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1.</w:t>
            </w:r>
          </w:p>
        </w:tc>
        <w:tc>
          <w:tcPr>
            <w:tcW w:w="9384" w:type="dxa"/>
            <w:shd w:val="clear" w:color="auto" w:fill="auto"/>
          </w:tcPr>
          <w:p w14:paraId="5F25ABA5" w14:textId="3316CA62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E27141" w:rsidRPr="00B01D4A" w14:paraId="299DC8FE" w14:textId="77777777" w:rsidTr="00DE76AF">
        <w:tc>
          <w:tcPr>
            <w:tcW w:w="534" w:type="dxa"/>
            <w:shd w:val="clear" w:color="auto" w:fill="auto"/>
          </w:tcPr>
          <w:p w14:paraId="28DC41A2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2.</w:t>
            </w:r>
          </w:p>
        </w:tc>
        <w:tc>
          <w:tcPr>
            <w:tcW w:w="9384" w:type="dxa"/>
            <w:shd w:val="clear" w:color="auto" w:fill="auto"/>
          </w:tcPr>
          <w:p w14:paraId="24CEB90C" w14:textId="546A7EB8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</w:t>
            </w:r>
          </w:p>
        </w:tc>
      </w:tr>
      <w:tr w:rsidR="00E27141" w:rsidRPr="00B01D4A" w14:paraId="671B3A52" w14:textId="77777777" w:rsidTr="00DE76AF">
        <w:tc>
          <w:tcPr>
            <w:tcW w:w="534" w:type="dxa"/>
            <w:shd w:val="clear" w:color="auto" w:fill="auto"/>
          </w:tcPr>
          <w:p w14:paraId="253484A1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3.</w:t>
            </w:r>
          </w:p>
        </w:tc>
        <w:tc>
          <w:tcPr>
            <w:tcW w:w="9384" w:type="dxa"/>
            <w:shd w:val="clear" w:color="auto" w:fill="auto"/>
          </w:tcPr>
          <w:p w14:paraId="6AD0CB7C" w14:textId="0BEFFC6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обихода.</w:t>
            </w:r>
          </w:p>
        </w:tc>
      </w:tr>
      <w:tr w:rsidR="00E27141" w:rsidRPr="00B01D4A" w14:paraId="258CCFF7" w14:textId="77777777" w:rsidTr="00DE76AF">
        <w:tc>
          <w:tcPr>
            <w:tcW w:w="534" w:type="dxa"/>
            <w:shd w:val="clear" w:color="auto" w:fill="auto"/>
          </w:tcPr>
          <w:p w14:paraId="0273117B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4.</w:t>
            </w:r>
          </w:p>
        </w:tc>
        <w:tc>
          <w:tcPr>
            <w:tcW w:w="9384" w:type="dxa"/>
            <w:shd w:val="clear" w:color="auto" w:fill="auto"/>
          </w:tcPr>
          <w:p w14:paraId="13725E00" w14:textId="65806C93" w:rsidR="00E27141" w:rsidRPr="00B01D4A" w:rsidRDefault="008D4409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пособиям.</w:t>
            </w:r>
          </w:p>
        </w:tc>
      </w:tr>
      <w:tr w:rsidR="00E27141" w:rsidRPr="00B01D4A" w14:paraId="2EF7FDAB" w14:textId="77777777" w:rsidTr="00DE76AF">
        <w:tc>
          <w:tcPr>
            <w:tcW w:w="534" w:type="dxa"/>
            <w:shd w:val="clear" w:color="auto" w:fill="auto"/>
          </w:tcPr>
          <w:p w14:paraId="2612F66C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5.</w:t>
            </w:r>
          </w:p>
        </w:tc>
        <w:tc>
          <w:tcPr>
            <w:tcW w:w="9384" w:type="dxa"/>
            <w:shd w:val="clear" w:color="auto" w:fill="auto"/>
          </w:tcPr>
          <w:p w14:paraId="40844FD9" w14:textId="2BC5A1CA" w:rsidR="00E27141" w:rsidRPr="00B01D4A" w:rsidRDefault="008D4409" w:rsidP="00B43B96">
            <w:pPr>
              <w:spacing w:after="0" w:line="240" w:lineRule="auto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</w:t>
            </w:r>
            <w:r w:rsidR="00B43B96">
              <w:rPr>
                <w:rFonts w:ascii="Times New Roman" w:hAnsi="Times New Roman"/>
              </w:rPr>
              <w:t xml:space="preserve">. </w:t>
            </w:r>
          </w:p>
        </w:tc>
      </w:tr>
      <w:tr w:rsidR="00B43B96" w:rsidRPr="00B01D4A" w14:paraId="01A7BB50" w14:textId="77777777" w:rsidTr="00DE76AF">
        <w:tc>
          <w:tcPr>
            <w:tcW w:w="534" w:type="dxa"/>
            <w:shd w:val="clear" w:color="auto" w:fill="auto"/>
          </w:tcPr>
          <w:p w14:paraId="1980A746" w14:textId="14D5E413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384" w:type="dxa"/>
            <w:shd w:val="clear" w:color="auto" w:fill="auto"/>
          </w:tcPr>
          <w:p w14:paraId="779DF407" w14:textId="57DC9CD2" w:rsidR="00B43B96" w:rsidRPr="008D4409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рабочей позы ребенка в условиях </w:t>
            </w:r>
            <w:proofErr w:type="spellStart"/>
            <w:r>
              <w:rPr>
                <w:rFonts w:ascii="Times New Roman" w:hAnsi="Times New Roman"/>
              </w:rPr>
              <w:t>внутриш</w:t>
            </w:r>
            <w:r w:rsidRPr="008D4409">
              <w:rPr>
                <w:rFonts w:ascii="Times New Roman" w:hAnsi="Times New Roman"/>
              </w:rPr>
              <w:t>кольной</w:t>
            </w:r>
            <w:proofErr w:type="spellEnd"/>
            <w:r w:rsidRPr="008D4409">
              <w:rPr>
                <w:rFonts w:ascii="Times New Roman" w:hAnsi="Times New Roman"/>
              </w:rPr>
              <w:t xml:space="preserve"> среды.</w:t>
            </w:r>
          </w:p>
        </w:tc>
      </w:tr>
      <w:tr w:rsidR="00B43B96" w:rsidRPr="00B01D4A" w14:paraId="2242891A" w14:textId="77777777" w:rsidTr="00DE76AF">
        <w:tc>
          <w:tcPr>
            <w:tcW w:w="534" w:type="dxa"/>
            <w:shd w:val="clear" w:color="auto" w:fill="auto"/>
          </w:tcPr>
          <w:p w14:paraId="70E65255" w14:textId="215FA8CF" w:rsidR="00B43B96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384" w:type="dxa"/>
            <w:shd w:val="clear" w:color="auto" w:fill="auto"/>
          </w:tcPr>
          <w:p w14:paraId="4EF1832F" w14:textId="5F33E353" w:rsidR="00B43B96" w:rsidRPr="00B43B96" w:rsidRDefault="00B43B96" w:rsidP="00B43B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3B96">
              <w:rPr>
                <w:rFonts w:ascii="Times New Roman" w:hAnsi="Times New Roman"/>
                <w:b/>
              </w:rPr>
              <w:t>Модуль 4 Основы формирования здорового образа жизни детей и подростков. Гигиеническое обучение и воспитание.</w:t>
            </w:r>
          </w:p>
        </w:tc>
      </w:tr>
      <w:tr w:rsidR="00E27141" w:rsidRPr="00B01D4A" w14:paraId="3F004DF9" w14:textId="77777777" w:rsidTr="00DE76AF">
        <w:tc>
          <w:tcPr>
            <w:tcW w:w="534" w:type="dxa"/>
            <w:shd w:val="clear" w:color="auto" w:fill="auto"/>
          </w:tcPr>
          <w:p w14:paraId="7ACB47AF" w14:textId="1CDAD9DD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384" w:type="dxa"/>
            <w:shd w:val="clear" w:color="auto" w:fill="auto"/>
          </w:tcPr>
          <w:p w14:paraId="6389F81D" w14:textId="34EE43F4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E27141" w:rsidRPr="00B01D4A" w14:paraId="36B8B935" w14:textId="77777777" w:rsidTr="00DE76AF">
        <w:tc>
          <w:tcPr>
            <w:tcW w:w="534" w:type="dxa"/>
            <w:shd w:val="clear" w:color="auto" w:fill="auto"/>
          </w:tcPr>
          <w:p w14:paraId="09BC1058" w14:textId="548B0F53" w:rsidR="00E27141" w:rsidRPr="00B01D4A" w:rsidRDefault="00B43B96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384" w:type="dxa"/>
            <w:shd w:val="clear" w:color="auto" w:fill="auto"/>
          </w:tcPr>
          <w:p w14:paraId="0ECBAD01" w14:textId="73544D18" w:rsidR="00E27141" w:rsidRPr="00B01D4A" w:rsidRDefault="00B43B96" w:rsidP="00DE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</w:tbl>
    <w:p w14:paraId="3EDA5397" w14:textId="77777777" w:rsidR="00E27141" w:rsidRPr="00B01D4A" w:rsidRDefault="00E27141" w:rsidP="00E27141">
      <w:pPr>
        <w:jc w:val="both"/>
        <w:rPr>
          <w:rFonts w:ascii="Times New Roman" w:hAnsi="Times New Roman"/>
        </w:rPr>
      </w:pPr>
    </w:p>
    <w:p w14:paraId="4DA8DD44" w14:textId="77777777" w:rsidR="00805203" w:rsidRDefault="00805203" w:rsidP="00805203">
      <w:pPr>
        <w:spacing w:line="240" w:lineRule="auto"/>
        <w:rPr>
          <w:rFonts w:ascii="Times New Roman" w:hAnsi="Times New Roman"/>
        </w:rPr>
      </w:pPr>
    </w:p>
    <w:p w14:paraId="0D6CA108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5A37467F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5986ED9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3E14637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444F551E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32812F06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0F5CBD4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09944E8" w14:textId="041E8689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21BF024" w14:textId="77777777" w:rsidR="00B43B96" w:rsidRDefault="00B43B96" w:rsidP="00E27141">
      <w:pPr>
        <w:spacing w:after="0"/>
        <w:jc w:val="center"/>
        <w:rPr>
          <w:rFonts w:ascii="Times New Roman" w:hAnsi="Times New Roman"/>
        </w:rPr>
      </w:pPr>
    </w:p>
    <w:p w14:paraId="41F59D99" w14:textId="64E50569" w:rsidR="00E27141" w:rsidRDefault="00E27141" w:rsidP="00E27141">
      <w:pPr>
        <w:spacing w:after="0"/>
        <w:rPr>
          <w:rFonts w:ascii="Times New Roman" w:hAnsi="Times New Roman"/>
        </w:rPr>
      </w:pPr>
    </w:p>
    <w:p w14:paraId="4B27FAED" w14:textId="77777777" w:rsidR="00CC68D5" w:rsidRDefault="00CC68D5" w:rsidP="00E27141">
      <w:pPr>
        <w:spacing w:after="0"/>
        <w:rPr>
          <w:rFonts w:ascii="Times New Roman" w:hAnsi="Times New Roman"/>
        </w:rPr>
      </w:pPr>
    </w:p>
    <w:p w14:paraId="0DB306A7" w14:textId="0802F570" w:rsidR="00543024" w:rsidRPr="00B01D4A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</w:t>
      </w:r>
      <w:r w:rsidR="00543024" w:rsidRPr="00B01D4A">
        <w:rPr>
          <w:rFonts w:ascii="Times New Roman" w:hAnsi="Times New Roman"/>
        </w:rPr>
        <w:t>«УТВЕРЖДАЮ»</w:t>
      </w:r>
    </w:p>
    <w:p w14:paraId="2812FFD3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</w:p>
    <w:p w14:paraId="7BECFC3E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D95D860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0787CAC2" w14:textId="77777777" w:rsidR="00E27141" w:rsidRDefault="002F0AEB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Тематический план лекционных занятий по дисциплине </w:t>
      </w:r>
      <w:r w:rsidRPr="00B01D4A">
        <w:rPr>
          <w:rFonts w:ascii="Times New Roman" w:hAnsi="Times New Roman"/>
          <w:b/>
        </w:rPr>
        <w:t xml:space="preserve">«гигиена </w:t>
      </w:r>
      <w:r w:rsidR="001A0AE4" w:rsidRPr="00B01D4A">
        <w:rPr>
          <w:rFonts w:ascii="Times New Roman" w:hAnsi="Times New Roman"/>
          <w:b/>
        </w:rPr>
        <w:t>детей и подростков</w:t>
      </w:r>
      <w:r w:rsidRPr="00B01D4A">
        <w:rPr>
          <w:rFonts w:ascii="Times New Roman" w:hAnsi="Times New Roman"/>
          <w:b/>
        </w:rPr>
        <w:t>»</w:t>
      </w:r>
      <w:r w:rsidRPr="00B01D4A">
        <w:rPr>
          <w:rFonts w:ascii="Times New Roman" w:hAnsi="Times New Roman"/>
        </w:rPr>
        <w:t xml:space="preserve"> </w:t>
      </w:r>
    </w:p>
    <w:p w14:paraId="30D77061" w14:textId="5913F244" w:rsidR="002F0AEB" w:rsidRPr="00B01D4A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для студентов </w:t>
      </w:r>
      <w:r w:rsidR="00CC68D5">
        <w:rPr>
          <w:rFonts w:ascii="Times New Roman" w:hAnsi="Times New Roman"/>
          <w:b/>
        </w:rPr>
        <w:t>5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3FF0B95" w14:textId="33DDA4DF" w:rsidR="002F0AEB" w:rsidRPr="00B01D4A" w:rsidRDefault="00B12834" w:rsidP="001E4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</w:t>
      </w:r>
      <w:r w:rsidR="00CC68D5" w:rsidRPr="00CC68D5">
        <w:rPr>
          <w:rFonts w:ascii="Times New Roman" w:hAnsi="Times New Roman"/>
        </w:rPr>
        <w:t xml:space="preserve">2022/2023 </w:t>
      </w:r>
      <w:r w:rsidR="002F0AEB" w:rsidRPr="00B01D4A">
        <w:rPr>
          <w:rFonts w:ascii="Times New Roman" w:hAnsi="Times New Roman"/>
        </w:rPr>
        <w:t>учебного года</w:t>
      </w:r>
    </w:p>
    <w:p w14:paraId="269AEE83" w14:textId="793DC8A3" w:rsidR="001E44A4" w:rsidRPr="00CC68D5" w:rsidRDefault="00CC68D5" w:rsidP="001E44A4">
      <w:pPr>
        <w:spacing w:after="0" w:line="240" w:lineRule="auto"/>
        <w:jc w:val="center"/>
        <w:rPr>
          <w:rFonts w:ascii="Times New Roman" w:hAnsi="Times New Roman"/>
        </w:rPr>
      </w:pPr>
      <w:r w:rsidRPr="00CC68D5">
        <w:rPr>
          <w:rFonts w:ascii="Times New Roman" w:hAnsi="Times New Roman"/>
        </w:rPr>
        <w:t xml:space="preserve">Лекции: пятница 9.50-11.25, 1,3,5,7,9,11,13,15 </w:t>
      </w:r>
      <w:proofErr w:type="spellStart"/>
      <w:r w:rsidRPr="00CC68D5">
        <w:rPr>
          <w:rFonts w:ascii="Times New Roman" w:hAnsi="Times New Roman"/>
        </w:rPr>
        <w:t>нед</w:t>
      </w:r>
      <w:proofErr w:type="spellEnd"/>
      <w:r w:rsidRPr="00CC68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онлайн</w:t>
      </w:r>
    </w:p>
    <w:p w14:paraId="37798A7D" w14:textId="77777777" w:rsidR="00CC68D5" w:rsidRPr="00B01D4A" w:rsidRDefault="00CC68D5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276"/>
        <w:gridCol w:w="2268"/>
        <w:gridCol w:w="4954"/>
      </w:tblGrid>
      <w:tr w:rsidR="00CC68D5" w:rsidRPr="00B01D4A" w14:paraId="6741351A" w14:textId="77777777" w:rsidTr="005838FF">
        <w:trPr>
          <w:trHeight w:val="536"/>
        </w:trPr>
        <w:tc>
          <w:tcPr>
            <w:tcW w:w="1413" w:type="dxa"/>
            <w:shd w:val="clear" w:color="auto" w:fill="auto"/>
          </w:tcPr>
          <w:p w14:paraId="20BCE6CB" w14:textId="77777777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1ECCE92A" w14:textId="245B8228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09EEAD00" w14:textId="5026F1C1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954" w:type="dxa"/>
          </w:tcPr>
          <w:p w14:paraId="246F95C5" w14:textId="77777777" w:rsidR="00CC68D5" w:rsidRPr="00B01D4A" w:rsidRDefault="00CC68D5" w:rsidP="00CC6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лекции</w:t>
            </w:r>
          </w:p>
        </w:tc>
      </w:tr>
      <w:tr w:rsidR="005838FF" w:rsidRPr="00B01D4A" w14:paraId="1C53325D" w14:textId="77777777" w:rsidTr="00CC68D5">
        <w:tc>
          <w:tcPr>
            <w:tcW w:w="1413" w:type="dxa"/>
            <w:shd w:val="clear" w:color="auto" w:fill="auto"/>
          </w:tcPr>
          <w:p w14:paraId="7C84AEE1" w14:textId="54D9DCA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A1C">
              <w:t>02.09.2022, 9.50-11.25</w:t>
            </w:r>
          </w:p>
        </w:tc>
        <w:tc>
          <w:tcPr>
            <w:tcW w:w="1276" w:type="dxa"/>
          </w:tcPr>
          <w:p w14:paraId="0935EB52" w14:textId="6C25374F" w:rsidR="005838FF" w:rsidRPr="00146EA4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4916CBF" w14:textId="6AC7D39F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0A05D1ED" w14:textId="0F0E79C5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Актуальные вопросы школьной гигиены.</w:t>
            </w:r>
          </w:p>
        </w:tc>
      </w:tr>
      <w:tr w:rsidR="005838FF" w:rsidRPr="00B01D4A" w14:paraId="61FA6FED" w14:textId="77777777" w:rsidTr="00CC68D5">
        <w:tc>
          <w:tcPr>
            <w:tcW w:w="1413" w:type="dxa"/>
            <w:shd w:val="clear" w:color="auto" w:fill="auto"/>
          </w:tcPr>
          <w:p w14:paraId="5D9ADBE1" w14:textId="44F3EF4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A1C">
              <w:t>16.09.2022, 9.50-11.25</w:t>
            </w:r>
          </w:p>
        </w:tc>
        <w:tc>
          <w:tcPr>
            <w:tcW w:w="1276" w:type="dxa"/>
          </w:tcPr>
          <w:p w14:paraId="18F22706" w14:textId="3962298C" w:rsidR="005838FF" w:rsidRPr="00146EA4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CCFD451" w14:textId="05E0B56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C10F7AC" w14:textId="189D0113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рабочей по</w:t>
            </w:r>
            <w:r w:rsidRPr="008D4409">
              <w:rPr>
                <w:rFonts w:ascii="Times New Roman" w:hAnsi="Times New Roman"/>
              </w:rPr>
              <w:t>зы ребенка в услови</w:t>
            </w:r>
            <w:r>
              <w:rPr>
                <w:rFonts w:ascii="Times New Roman" w:hAnsi="Times New Roman"/>
              </w:rPr>
              <w:t xml:space="preserve">ях </w:t>
            </w:r>
            <w:proofErr w:type="spellStart"/>
            <w:r>
              <w:rPr>
                <w:rFonts w:ascii="Times New Roman" w:hAnsi="Times New Roman"/>
              </w:rPr>
              <w:t>внутришкольной</w:t>
            </w:r>
            <w:proofErr w:type="spellEnd"/>
            <w:r>
              <w:rPr>
                <w:rFonts w:ascii="Times New Roman" w:hAnsi="Times New Roman"/>
              </w:rPr>
              <w:t xml:space="preserve"> среды. Гигиенические требования к уче</w:t>
            </w:r>
            <w:r w:rsidRPr="008D4409">
              <w:rPr>
                <w:rFonts w:ascii="Times New Roman" w:hAnsi="Times New Roman"/>
              </w:rPr>
              <w:t>нич</w:t>
            </w:r>
            <w:r>
              <w:rPr>
                <w:rFonts w:ascii="Times New Roman" w:hAnsi="Times New Roman"/>
              </w:rPr>
              <w:t>еской мебели, оборудо</w:t>
            </w:r>
            <w:r w:rsidRPr="008D4409">
              <w:rPr>
                <w:rFonts w:ascii="Times New Roman" w:hAnsi="Times New Roman"/>
              </w:rPr>
              <w:t>ванию и их разме</w:t>
            </w:r>
            <w:r>
              <w:rPr>
                <w:rFonts w:ascii="Times New Roman" w:hAnsi="Times New Roman"/>
              </w:rPr>
              <w:t>щению. Классификация мебели уче</w:t>
            </w:r>
            <w:r w:rsidRPr="008D4409">
              <w:rPr>
                <w:rFonts w:ascii="Times New Roman" w:hAnsi="Times New Roman"/>
              </w:rPr>
              <w:t>нической для детей и под-ростков.</w:t>
            </w:r>
          </w:p>
        </w:tc>
      </w:tr>
      <w:tr w:rsidR="005838FF" w:rsidRPr="00B01D4A" w14:paraId="473DA689" w14:textId="77777777" w:rsidTr="00CC68D5">
        <w:tc>
          <w:tcPr>
            <w:tcW w:w="1413" w:type="dxa"/>
            <w:shd w:val="clear" w:color="auto" w:fill="auto"/>
          </w:tcPr>
          <w:p w14:paraId="65B902DA" w14:textId="5D3052FC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A1C">
              <w:t>30.09.2022, 9.50-11.25</w:t>
            </w:r>
          </w:p>
        </w:tc>
        <w:tc>
          <w:tcPr>
            <w:tcW w:w="1276" w:type="dxa"/>
          </w:tcPr>
          <w:p w14:paraId="05AF53A5" w14:textId="5A3EEDA6" w:rsidR="005838FF" w:rsidRPr="00146EA4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2288A61" w14:textId="3B2FD88A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58516FDF" w14:textId="3592FAC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B96">
              <w:rPr>
                <w:rFonts w:ascii="Times New Roman" w:hAnsi="Times New Roman"/>
              </w:rPr>
              <w:t>Формирование здорового образа жизни.</w:t>
            </w:r>
          </w:p>
        </w:tc>
      </w:tr>
      <w:tr w:rsidR="005838FF" w:rsidRPr="00B01D4A" w14:paraId="781A17B5" w14:textId="77777777" w:rsidTr="00CC68D5">
        <w:tc>
          <w:tcPr>
            <w:tcW w:w="1413" w:type="dxa"/>
            <w:shd w:val="clear" w:color="auto" w:fill="auto"/>
          </w:tcPr>
          <w:p w14:paraId="0B5CDB7E" w14:textId="21EC6A9C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A1C">
              <w:t>14.10.2022, 9.50-11.25</w:t>
            </w:r>
          </w:p>
        </w:tc>
        <w:tc>
          <w:tcPr>
            <w:tcW w:w="1276" w:type="dxa"/>
          </w:tcPr>
          <w:p w14:paraId="045D1AF6" w14:textId="62AC6E0D" w:rsidR="005838FF" w:rsidRPr="00146EA4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2E00CF6" w14:textId="0C06D1ED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4954" w:type="dxa"/>
          </w:tcPr>
          <w:p w14:paraId="685DF8AE" w14:textId="7CB02578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гигиенического вос</w:t>
            </w:r>
            <w:r w:rsidRPr="00B43B96">
              <w:rPr>
                <w:rFonts w:ascii="Times New Roman" w:hAnsi="Times New Roman"/>
              </w:rPr>
              <w:t>питания детей и подростков.</w:t>
            </w:r>
          </w:p>
        </w:tc>
      </w:tr>
      <w:tr w:rsidR="005838FF" w:rsidRPr="00B01D4A" w14:paraId="66081BE0" w14:textId="77777777" w:rsidTr="00CC68D5">
        <w:tc>
          <w:tcPr>
            <w:tcW w:w="1413" w:type="dxa"/>
            <w:shd w:val="clear" w:color="auto" w:fill="auto"/>
          </w:tcPr>
          <w:p w14:paraId="4B9F2320" w14:textId="12B2F52A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 w:rsidRPr="001E2A1C">
              <w:t>28.10.2022 9.50-11.25</w:t>
            </w:r>
          </w:p>
        </w:tc>
        <w:tc>
          <w:tcPr>
            <w:tcW w:w="1276" w:type="dxa"/>
          </w:tcPr>
          <w:p w14:paraId="116EAC2D" w14:textId="659D1152" w:rsidR="005838FF" w:rsidRPr="00A9389B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313660E" w14:textId="2691BF3D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</w:p>
        </w:tc>
        <w:tc>
          <w:tcPr>
            <w:tcW w:w="4954" w:type="dxa"/>
          </w:tcPr>
          <w:p w14:paraId="0A3F025A" w14:textId="000B96D5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Основы проектирования, строительства, реконструкции и эксплуатации детских учреждений.</w:t>
            </w:r>
          </w:p>
        </w:tc>
      </w:tr>
      <w:tr w:rsidR="005838FF" w:rsidRPr="00B01D4A" w14:paraId="200E3963" w14:textId="77777777" w:rsidTr="00CC68D5">
        <w:tc>
          <w:tcPr>
            <w:tcW w:w="1413" w:type="dxa"/>
            <w:shd w:val="clear" w:color="auto" w:fill="auto"/>
          </w:tcPr>
          <w:p w14:paraId="60225C14" w14:textId="767417B5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 w:rsidRPr="001E2A1C">
              <w:t>11.11.2022, 9.50-11.25</w:t>
            </w:r>
          </w:p>
        </w:tc>
        <w:tc>
          <w:tcPr>
            <w:tcW w:w="1276" w:type="dxa"/>
          </w:tcPr>
          <w:p w14:paraId="10D19C10" w14:textId="55AE59FE" w:rsidR="005838FF" w:rsidRPr="00A9389B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1336733" w14:textId="0D5402B7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  <w:r w:rsidRPr="00062637">
              <w:rPr>
                <w:rFonts w:ascii="Times New Roman" w:hAnsi="Times New Roman"/>
                <w:sz w:val="21"/>
                <w:szCs w:val="21"/>
              </w:rPr>
              <w:t xml:space="preserve"> В</w:t>
            </w:r>
          </w:p>
        </w:tc>
        <w:tc>
          <w:tcPr>
            <w:tcW w:w="4954" w:type="dxa"/>
          </w:tcPr>
          <w:p w14:paraId="4C0AD3A3" w14:textId="1DD0D71A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микроклимату и освещённости в детских учреждениях.</w:t>
            </w:r>
          </w:p>
        </w:tc>
      </w:tr>
      <w:tr w:rsidR="005838FF" w:rsidRPr="00B01D4A" w14:paraId="2A17706B" w14:textId="77777777" w:rsidTr="00CC68D5">
        <w:tc>
          <w:tcPr>
            <w:tcW w:w="1413" w:type="dxa"/>
            <w:shd w:val="clear" w:color="auto" w:fill="auto"/>
          </w:tcPr>
          <w:p w14:paraId="5CBC5FA2" w14:textId="5EBE7795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 w:rsidRPr="001E2A1C">
              <w:t>25.11.2022, 9.50-11.25</w:t>
            </w:r>
          </w:p>
        </w:tc>
        <w:tc>
          <w:tcPr>
            <w:tcW w:w="1276" w:type="dxa"/>
          </w:tcPr>
          <w:p w14:paraId="08485FB1" w14:textId="1CBF51FF" w:rsidR="005838FF" w:rsidRPr="00A9389B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1ADAD6E" w14:textId="68EAF0DF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</w:p>
        </w:tc>
        <w:tc>
          <w:tcPr>
            <w:tcW w:w="4954" w:type="dxa"/>
          </w:tcPr>
          <w:p w14:paraId="3EE33E29" w14:textId="766B93C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детской одежде, обуви и предметам детского обихода</w:t>
            </w:r>
          </w:p>
        </w:tc>
      </w:tr>
      <w:tr w:rsidR="005838FF" w:rsidRPr="00B01D4A" w14:paraId="7511C075" w14:textId="77777777" w:rsidTr="00CC68D5">
        <w:tc>
          <w:tcPr>
            <w:tcW w:w="1413" w:type="dxa"/>
            <w:shd w:val="clear" w:color="auto" w:fill="auto"/>
          </w:tcPr>
          <w:p w14:paraId="6040872B" w14:textId="4BFE80A5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 w:rsidRPr="001E2A1C">
              <w:t>09.12.2022, 9.50-11.25</w:t>
            </w:r>
          </w:p>
        </w:tc>
        <w:tc>
          <w:tcPr>
            <w:tcW w:w="1276" w:type="dxa"/>
          </w:tcPr>
          <w:p w14:paraId="1DBB8E9A" w14:textId="72B96C9D" w:rsidR="005838FF" w:rsidRPr="00A9389B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68E75B5" w14:textId="3EC5C955" w:rsidR="005838FF" w:rsidRPr="00B01D4A" w:rsidRDefault="005838FF" w:rsidP="00583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М.В</w:t>
            </w:r>
            <w:r w:rsidRPr="00062637">
              <w:rPr>
                <w:rFonts w:ascii="Times New Roman" w:hAnsi="Times New Roman"/>
                <w:sz w:val="21"/>
                <w:szCs w:val="21"/>
              </w:rPr>
              <w:t>.В</w:t>
            </w:r>
          </w:p>
        </w:tc>
        <w:tc>
          <w:tcPr>
            <w:tcW w:w="4954" w:type="dxa"/>
          </w:tcPr>
          <w:p w14:paraId="4246689C" w14:textId="5CA7BD1E" w:rsidR="005838FF" w:rsidRPr="00B01D4A" w:rsidRDefault="005838FF" w:rsidP="0058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409">
              <w:rPr>
                <w:rFonts w:ascii="Times New Roman" w:hAnsi="Times New Roman"/>
              </w:rPr>
              <w:t>Гигиенические требования к детским игрушкам, книгам, учебникам и учебным пособиям</w:t>
            </w:r>
          </w:p>
        </w:tc>
      </w:tr>
    </w:tbl>
    <w:p w14:paraId="44D2AB5C" w14:textId="77777777" w:rsidR="00EF4CEC" w:rsidRPr="00B01D4A" w:rsidRDefault="00EF4CEC" w:rsidP="00543024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EF4CEC" w:rsidRPr="00B01D4A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326AA"/>
    <w:rsid w:val="000713E2"/>
    <w:rsid w:val="0007403E"/>
    <w:rsid w:val="000A415E"/>
    <w:rsid w:val="000A62FD"/>
    <w:rsid w:val="000F111A"/>
    <w:rsid w:val="00197F0C"/>
    <w:rsid w:val="001A0AE4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F6FDE"/>
    <w:rsid w:val="0050007B"/>
    <w:rsid w:val="00510353"/>
    <w:rsid w:val="00543024"/>
    <w:rsid w:val="00555527"/>
    <w:rsid w:val="00580414"/>
    <w:rsid w:val="005838FF"/>
    <w:rsid w:val="005974E3"/>
    <w:rsid w:val="005B4479"/>
    <w:rsid w:val="005C7609"/>
    <w:rsid w:val="005D51F9"/>
    <w:rsid w:val="005D644B"/>
    <w:rsid w:val="005F1E4F"/>
    <w:rsid w:val="00611122"/>
    <w:rsid w:val="0062277A"/>
    <w:rsid w:val="0067297A"/>
    <w:rsid w:val="006C3F57"/>
    <w:rsid w:val="006D2AA6"/>
    <w:rsid w:val="006D31A7"/>
    <w:rsid w:val="006D489A"/>
    <w:rsid w:val="006E4F34"/>
    <w:rsid w:val="006F7B69"/>
    <w:rsid w:val="007618D4"/>
    <w:rsid w:val="00762F33"/>
    <w:rsid w:val="007639B2"/>
    <w:rsid w:val="00775C1C"/>
    <w:rsid w:val="007912D9"/>
    <w:rsid w:val="00792E3D"/>
    <w:rsid w:val="007D128B"/>
    <w:rsid w:val="007F47BC"/>
    <w:rsid w:val="00805203"/>
    <w:rsid w:val="00896031"/>
    <w:rsid w:val="008D4409"/>
    <w:rsid w:val="0092035D"/>
    <w:rsid w:val="00924589"/>
    <w:rsid w:val="009B134B"/>
    <w:rsid w:val="00A33E30"/>
    <w:rsid w:val="00A36819"/>
    <w:rsid w:val="00A57610"/>
    <w:rsid w:val="00AB3C29"/>
    <w:rsid w:val="00AC734B"/>
    <w:rsid w:val="00AF4948"/>
    <w:rsid w:val="00B01D4A"/>
    <w:rsid w:val="00B12834"/>
    <w:rsid w:val="00B43B96"/>
    <w:rsid w:val="00B74261"/>
    <w:rsid w:val="00B87EF0"/>
    <w:rsid w:val="00B940CD"/>
    <w:rsid w:val="00BB664B"/>
    <w:rsid w:val="00BE2600"/>
    <w:rsid w:val="00BE3138"/>
    <w:rsid w:val="00BE67E8"/>
    <w:rsid w:val="00C2202C"/>
    <w:rsid w:val="00C3260D"/>
    <w:rsid w:val="00C63FDC"/>
    <w:rsid w:val="00CC68D5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17124"/>
    <w:rsid w:val="00E2268B"/>
    <w:rsid w:val="00E27141"/>
    <w:rsid w:val="00E561C0"/>
    <w:rsid w:val="00E96EF3"/>
    <w:rsid w:val="00EE15F9"/>
    <w:rsid w:val="00EF01B0"/>
    <w:rsid w:val="00EF4CEC"/>
    <w:rsid w:val="00F0267B"/>
    <w:rsid w:val="00F23086"/>
    <w:rsid w:val="00F377D1"/>
    <w:rsid w:val="00F46080"/>
    <w:rsid w:val="00F60474"/>
    <w:rsid w:val="00F814C6"/>
    <w:rsid w:val="00FA3A0F"/>
    <w:rsid w:val="00FD1C48"/>
    <w:rsid w:val="08C0241A"/>
    <w:rsid w:val="6B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51F"/>
  <w15:chartTrackingRefBased/>
  <w15:docId w15:val="{8447A0E3-FB7C-4C2D-91AA-6ED60B5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58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4</cp:revision>
  <cp:lastPrinted>2017-07-07T20:36:00Z</cp:lastPrinted>
  <dcterms:created xsi:type="dcterms:W3CDTF">2022-07-12T09:20:00Z</dcterms:created>
  <dcterms:modified xsi:type="dcterms:W3CDTF">2022-09-12T11:49:00Z</dcterms:modified>
</cp:coreProperties>
</file>