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22A57" w14:textId="77777777" w:rsidR="0062277A" w:rsidRPr="00DD2F24" w:rsidRDefault="0062277A" w:rsidP="009D6032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УТВЕРЖДАЮ</w:t>
      </w:r>
    </w:p>
    <w:p w14:paraId="0B8F3CC0" w14:textId="77777777" w:rsidR="0062277A" w:rsidRPr="00DD2F24" w:rsidRDefault="0062277A" w:rsidP="009D6032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Зав. кафедрой гигиены, медицины труда</w:t>
      </w:r>
    </w:p>
    <w:p w14:paraId="111A5B55" w14:textId="2B7E43B1" w:rsidR="0062277A" w:rsidRDefault="0062277A" w:rsidP="00DD2F24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профессор Л.М. </w:t>
      </w:r>
      <w:proofErr w:type="spellStart"/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Фатхутдинова</w:t>
      </w:r>
      <w:proofErr w:type="spellEnd"/>
    </w:p>
    <w:p w14:paraId="25F79606" w14:textId="77777777" w:rsidR="00D32C49" w:rsidRPr="00DD2F24" w:rsidRDefault="00D32C49" w:rsidP="00DD2F24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3B2E8D97" w14:textId="77777777" w:rsidR="0062277A" w:rsidRPr="00DD2F24" w:rsidRDefault="0062277A" w:rsidP="00DD2F24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03FABF2A" w14:textId="556AA1C7" w:rsidR="0062277A" w:rsidRDefault="0062277A" w:rsidP="00DD2F24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________________</w:t>
      </w:r>
      <w:r w:rsidR="00D32C49">
        <w:rPr>
          <w:rFonts w:ascii="Times New Roman" w:eastAsia="Times New Roman" w:hAnsi="Times New Roman"/>
          <w:sz w:val="21"/>
          <w:szCs w:val="21"/>
          <w:lang w:eastAsia="ru-RU"/>
        </w:rPr>
        <w:t xml:space="preserve"> 30.06.2022 г.</w:t>
      </w:r>
    </w:p>
    <w:p w14:paraId="378DC8CC" w14:textId="77777777" w:rsidR="00D32C49" w:rsidRPr="00DD2F24" w:rsidRDefault="00D32C49" w:rsidP="00DD2F24">
      <w:pPr>
        <w:spacing w:after="0" w:line="240" w:lineRule="auto"/>
        <w:jc w:val="right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4584518D" w14:textId="06717F50" w:rsidR="00DD2F24" w:rsidRDefault="000F3583" w:rsidP="00DD2F24">
      <w:pPr>
        <w:spacing w:after="0" w:line="240" w:lineRule="auto"/>
        <w:jc w:val="right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 xml:space="preserve">                                                                       </w:t>
      </w:r>
    </w:p>
    <w:p w14:paraId="003956E8" w14:textId="77777777" w:rsidR="007912D9" w:rsidRPr="00DD2F24" w:rsidRDefault="000F3583" w:rsidP="00DD2F24">
      <w:pPr>
        <w:spacing w:after="0" w:line="240" w:lineRule="auto"/>
        <w:jc w:val="right"/>
        <w:rPr>
          <w:rFonts w:ascii="Times New Roman" w:hAnsi="Times New Roman"/>
          <w:sz w:val="21"/>
          <w:szCs w:val="21"/>
          <w:highlight w:val="green"/>
        </w:rPr>
      </w:pPr>
      <w:r w:rsidRPr="00DD2F24">
        <w:rPr>
          <w:rFonts w:ascii="Times New Roman" w:hAnsi="Times New Roman"/>
          <w:sz w:val="21"/>
          <w:szCs w:val="21"/>
        </w:rPr>
        <w:t xml:space="preserve">                                                                  </w:t>
      </w:r>
    </w:p>
    <w:p w14:paraId="32C7BD1A" w14:textId="77777777" w:rsidR="00D02992" w:rsidRPr="00DD2F24" w:rsidRDefault="002B35BA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 xml:space="preserve">Расписание для студентов </w:t>
      </w:r>
      <w:r w:rsidR="004131C1" w:rsidRPr="00DD2F24">
        <w:rPr>
          <w:rFonts w:ascii="Times New Roman" w:hAnsi="Times New Roman"/>
          <w:b/>
          <w:sz w:val="21"/>
          <w:szCs w:val="21"/>
        </w:rPr>
        <w:t xml:space="preserve">6 курса </w:t>
      </w:r>
      <w:r w:rsidRPr="00DD2F24">
        <w:rPr>
          <w:rFonts w:ascii="Times New Roman" w:hAnsi="Times New Roman"/>
          <w:b/>
          <w:sz w:val="21"/>
          <w:szCs w:val="21"/>
        </w:rPr>
        <w:t>медико-профилактического факультета</w:t>
      </w:r>
    </w:p>
    <w:p w14:paraId="33AE587A" w14:textId="77777777" w:rsidR="00D02992" w:rsidRPr="00DD2F24" w:rsidRDefault="00D02992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428513DE" w14:textId="187BC3F0" w:rsidR="00D02992" w:rsidRPr="00DD57B1" w:rsidRDefault="00D02992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по </w:t>
      </w:r>
      <w:r w:rsidRPr="00DD57B1">
        <w:rPr>
          <w:rFonts w:ascii="Times New Roman" w:hAnsi="Times New Roman"/>
          <w:sz w:val="21"/>
          <w:szCs w:val="21"/>
          <w:highlight w:val="lightGray"/>
        </w:rPr>
        <w:t xml:space="preserve">дисциплине </w:t>
      </w:r>
      <w:r w:rsidRPr="00DD57B1">
        <w:rPr>
          <w:rFonts w:ascii="Times New Roman" w:hAnsi="Times New Roman"/>
          <w:b/>
          <w:sz w:val="21"/>
          <w:szCs w:val="21"/>
          <w:highlight w:val="lightGray"/>
        </w:rPr>
        <w:t>«</w:t>
      </w:r>
      <w:r w:rsidR="00F528F8" w:rsidRPr="00DD57B1">
        <w:rPr>
          <w:rFonts w:ascii="Times New Roman" w:hAnsi="Times New Roman"/>
          <w:b/>
          <w:sz w:val="21"/>
          <w:szCs w:val="21"/>
          <w:highlight w:val="lightGray"/>
        </w:rPr>
        <w:t xml:space="preserve">Медицина труда и </w:t>
      </w:r>
      <w:r w:rsidR="009F0D12" w:rsidRPr="00DD57B1">
        <w:rPr>
          <w:rFonts w:ascii="Times New Roman" w:hAnsi="Times New Roman"/>
          <w:b/>
          <w:sz w:val="21"/>
          <w:szCs w:val="21"/>
          <w:highlight w:val="lightGray"/>
        </w:rPr>
        <w:t>профессиональные болезни</w:t>
      </w:r>
      <w:r w:rsidRPr="00DD57B1">
        <w:rPr>
          <w:rFonts w:ascii="Times New Roman" w:hAnsi="Times New Roman"/>
          <w:b/>
          <w:sz w:val="21"/>
          <w:szCs w:val="21"/>
          <w:highlight w:val="lightGray"/>
        </w:rPr>
        <w:t>»</w:t>
      </w:r>
      <w:r w:rsidRPr="00DD57B1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0657F36F" w14:textId="77777777" w:rsidR="00D02992" w:rsidRPr="00DD57B1" w:rsidRDefault="00D02992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DD57B1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DD57B1">
        <w:rPr>
          <w:rFonts w:ascii="Times New Roman" w:hAnsi="Times New Roman"/>
          <w:b/>
          <w:sz w:val="21"/>
          <w:szCs w:val="21"/>
          <w:highlight w:val="lightGray"/>
        </w:rPr>
        <w:t>6</w:t>
      </w:r>
      <w:r w:rsidRPr="00DD57B1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DD57B1">
        <w:rPr>
          <w:rFonts w:ascii="Times New Roman" w:hAnsi="Times New Roman"/>
          <w:b/>
          <w:sz w:val="21"/>
          <w:szCs w:val="21"/>
          <w:highlight w:val="lightGray"/>
        </w:rPr>
        <w:t>курса</w:t>
      </w:r>
      <w:r w:rsidRPr="00DD57B1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DD57B1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77229D3F" w14:textId="79881E47" w:rsidR="00D02992" w:rsidRPr="00733E8E" w:rsidRDefault="00F013B0" w:rsidP="0077552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>на осенний семестр 202</w:t>
      </w:r>
      <w:r w:rsidR="00D755BC">
        <w:rPr>
          <w:rFonts w:ascii="Times New Roman" w:hAnsi="Times New Roman"/>
          <w:sz w:val="21"/>
          <w:szCs w:val="21"/>
          <w:highlight w:val="lightGray"/>
        </w:rPr>
        <w:t>2</w:t>
      </w:r>
      <w:r w:rsidRPr="00733E8E">
        <w:rPr>
          <w:rFonts w:ascii="Times New Roman" w:hAnsi="Times New Roman"/>
          <w:sz w:val="21"/>
          <w:szCs w:val="21"/>
          <w:highlight w:val="lightGray"/>
        </w:rPr>
        <w:t>/2</w:t>
      </w:r>
      <w:r w:rsidR="00D755BC">
        <w:rPr>
          <w:rFonts w:ascii="Times New Roman" w:hAnsi="Times New Roman"/>
          <w:sz w:val="21"/>
          <w:szCs w:val="21"/>
          <w:highlight w:val="lightGray"/>
        </w:rPr>
        <w:t>3</w:t>
      </w:r>
      <w:r w:rsidR="00D02992" w:rsidRPr="00733E8E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05F7755F" w14:textId="63EC6790" w:rsidR="00D02992" w:rsidRDefault="00D02992" w:rsidP="0077552B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317523">
        <w:rPr>
          <w:rFonts w:ascii="Times New Roman" w:hAnsi="Times New Roman"/>
          <w:sz w:val="21"/>
          <w:szCs w:val="21"/>
        </w:rPr>
        <w:t xml:space="preserve">Лекции: </w:t>
      </w:r>
      <w:r w:rsidR="009F0D12" w:rsidRPr="00317523">
        <w:rPr>
          <w:rFonts w:ascii="Times New Roman" w:hAnsi="Times New Roman"/>
          <w:sz w:val="21"/>
          <w:szCs w:val="21"/>
        </w:rPr>
        <w:t xml:space="preserve">четверг 1-11 неделя </w:t>
      </w:r>
      <w:r w:rsidR="005A5D33" w:rsidRPr="00317523">
        <w:rPr>
          <w:rFonts w:ascii="Times New Roman" w:hAnsi="Times New Roman"/>
          <w:sz w:val="21"/>
          <w:szCs w:val="21"/>
        </w:rPr>
        <w:t>8:00- 9:35</w:t>
      </w:r>
      <w:r w:rsidR="005A5D33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9"/>
        <w:gridCol w:w="2580"/>
        <w:gridCol w:w="2579"/>
        <w:gridCol w:w="2580"/>
      </w:tblGrid>
      <w:tr w:rsidR="00D02992" w:rsidRPr="00317523" w14:paraId="2451A558" w14:textId="77777777" w:rsidTr="04B8D299">
        <w:trPr>
          <w:trHeight w:val="241"/>
          <w:jc w:val="center"/>
        </w:trPr>
        <w:tc>
          <w:tcPr>
            <w:tcW w:w="2579" w:type="dxa"/>
            <w:shd w:val="clear" w:color="auto" w:fill="auto"/>
          </w:tcPr>
          <w:p w14:paraId="015E7E2E" w14:textId="5F865A4E" w:rsidR="00D02992" w:rsidRPr="00317523" w:rsidRDefault="00C1712E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Даты, время</w:t>
            </w:r>
          </w:p>
        </w:tc>
        <w:tc>
          <w:tcPr>
            <w:tcW w:w="2580" w:type="dxa"/>
            <w:shd w:val="clear" w:color="auto" w:fill="auto"/>
          </w:tcPr>
          <w:p w14:paraId="211B54D3" w14:textId="77777777" w:rsidR="00D02992" w:rsidRPr="00317523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579" w:type="dxa"/>
            <w:shd w:val="clear" w:color="auto" w:fill="auto"/>
          </w:tcPr>
          <w:p w14:paraId="3091D947" w14:textId="77777777" w:rsidR="00D02992" w:rsidRPr="00317523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  <w:shd w:val="clear" w:color="auto" w:fill="auto"/>
          </w:tcPr>
          <w:p w14:paraId="664947BA" w14:textId="77777777" w:rsidR="00D02992" w:rsidRPr="00317523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317523" w:rsidRPr="00317523" w14:paraId="306AB40D" w14:textId="77777777" w:rsidTr="04B8D299">
        <w:trPr>
          <w:trHeight w:val="241"/>
          <w:jc w:val="center"/>
        </w:trPr>
        <w:tc>
          <w:tcPr>
            <w:tcW w:w="2579" w:type="dxa"/>
            <w:shd w:val="clear" w:color="auto" w:fill="auto"/>
          </w:tcPr>
          <w:p w14:paraId="692501F9" w14:textId="3E929285" w:rsidR="00317523" w:rsidRPr="00317523" w:rsidRDefault="00317523" w:rsidP="00D32C4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01.09.2022, 8:00-9:35</w:t>
            </w:r>
          </w:p>
        </w:tc>
        <w:tc>
          <w:tcPr>
            <w:tcW w:w="2580" w:type="dxa"/>
            <w:shd w:val="clear" w:color="auto" w:fill="auto"/>
          </w:tcPr>
          <w:p w14:paraId="4BC9AC3C" w14:textId="0E46B47C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2579" w:type="dxa"/>
            <w:shd w:val="clear" w:color="auto" w:fill="auto"/>
          </w:tcPr>
          <w:p w14:paraId="12E16087" w14:textId="59C2CB75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17523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317523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2580" w:type="dxa"/>
            <w:shd w:val="clear" w:color="auto" w:fill="auto"/>
          </w:tcPr>
          <w:p w14:paraId="6B40CFA4" w14:textId="10B258D4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17523" w:rsidRPr="00317523" w14:paraId="3F95592B" w14:textId="77777777" w:rsidTr="04B8D299">
        <w:trPr>
          <w:trHeight w:val="241"/>
          <w:jc w:val="center"/>
        </w:trPr>
        <w:tc>
          <w:tcPr>
            <w:tcW w:w="2579" w:type="dxa"/>
            <w:shd w:val="clear" w:color="auto" w:fill="auto"/>
          </w:tcPr>
          <w:p w14:paraId="6B40D903" w14:textId="159546D0" w:rsidR="00317523" w:rsidRPr="00317523" w:rsidRDefault="00317523" w:rsidP="00D32C4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08.09.2022, 8:00-9:35</w:t>
            </w:r>
          </w:p>
        </w:tc>
        <w:tc>
          <w:tcPr>
            <w:tcW w:w="2580" w:type="dxa"/>
            <w:shd w:val="clear" w:color="auto" w:fill="auto"/>
          </w:tcPr>
          <w:p w14:paraId="31D24333" w14:textId="77777777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2579" w:type="dxa"/>
            <w:shd w:val="clear" w:color="auto" w:fill="auto"/>
          </w:tcPr>
          <w:p w14:paraId="6A68BFC9" w14:textId="21043CFE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2580" w:type="dxa"/>
            <w:shd w:val="clear" w:color="auto" w:fill="auto"/>
          </w:tcPr>
          <w:p w14:paraId="4F926E11" w14:textId="48955206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17523" w:rsidRPr="00317523" w14:paraId="39BF2644" w14:textId="77777777" w:rsidTr="04B8D299">
        <w:trPr>
          <w:trHeight w:val="242"/>
          <w:jc w:val="center"/>
        </w:trPr>
        <w:tc>
          <w:tcPr>
            <w:tcW w:w="2579" w:type="dxa"/>
            <w:shd w:val="clear" w:color="auto" w:fill="auto"/>
          </w:tcPr>
          <w:p w14:paraId="5F8A9C0A" w14:textId="4E85259E" w:rsidR="00317523" w:rsidRPr="00317523" w:rsidRDefault="00317523" w:rsidP="00D32C4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15.09.2022, 8:00-9:35</w:t>
            </w:r>
          </w:p>
        </w:tc>
        <w:tc>
          <w:tcPr>
            <w:tcW w:w="2580" w:type="dxa"/>
            <w:shd w:val="clear" w:color="auto" w:fill="auto"/>
          </w:tcPr>
          <w:p w14:paraId="6391082B" w14:textId="77777777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2579" w:type="dxa"/>
            <w:shd w:val="clear" w:color="auto" w:fill="auto"/>
          </w:tcPr>
          <w:p w14:paraId="4DF33FF9" w14:textId="3AA4AEEC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17523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317523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2580" w:type="dxa"/>
            <w:shd w:val="clear" w:color="auto" w:fill="auto"/>
          </w:tcPr>
          <w:p w14:paraId="07EA11F2" w14:textId="7ADE8920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17523" w:rsidRPr="00317523" w14:paraId="408B7207" w14:textId="77777777" w:rsidTr="04B8D299">
        <w:trPr>
          <w:trHeight w:val="241"/>
          <w:jc w:val="center"/>
        </w:trPr>
        <w:tc>
          <w:tcPr>
            <w:tcW w:w="2579" w:type="dxa"/>
            <w:shd w:val="clear" w:color="auto" w:fill="auto"/>
          </w:tcPr>
          <w:p w14:paraId="752BBEC4" w14:textId="70C1F9AC" w:rsidR="00317523" w:rsidRPr="00317523" w:rsidRDefault="00317523" w:rsidP="00D32C4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22.09.2022, 8:00-9:35</w:t>
            </w:r>
          </w:p>
        </w:tc>
        <w:tc>
          <w:tcPr>
            <w:tcW w:w="2580" w:type="dxa"/>
            <w:shd w:val="clear" w:color="auto" w:fill="auto"/>
          </w:tcPr>
          <w:p w14:paraId="2A424AA8" w14:textId="77777777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2579" w:type="dxa"/>
            <w:shd w:val="clear" w:color="auto" w:fill="auto"/>
          </w:tcPr>
          <w:p w14:paraId="4C36E6C6" w14:textId="5AD7549F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2580" w:type="dxa"/>
            <w:shd w:val="clear" w:color="auto" w:fill="auto"/>
          </w:tcPr>
          <w:p w14:paraId="7140084D" w14:textId="463F807E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17523" w:rsidRPr="00317523" w14:paraId="03B8063A" w14:textId="77777777" w:rsidTr="04B8D299">
        <w:trPr>
          <w:trHeight w:val="242"/>
          <w:jc w:val="center"/>
        </w:trPr>
        <w:tc>
          <w:tcPr>
            <w:tcW w:w="2579" w:type="dxa"/>
            <w:shd w:val="clear" w:color="auto" w:fill="auto"/>
          </w:tcPr>
          <w:p w14:paraId="40A23A5A" w14:textId="7230BA61" w:rsidR="00317523" w:rsidRPr="00317523" w:rsidRDefault="00317523" w:rsidP="00D32C4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29.09.2022, 8:00-9:35</w:t>
            </w:r>
          </w:p>
        </w:tc>
        <w:tc>
          <w:tcPr>
            <w:tcW w:w="2580" w:type="dxa"/>
            <w:shd w:val="clear" w:color="auto" w:fill="auto"/>
          </w:tcPr>
          <w:p w14:paraId="2AA5774C" w14:textId="77777777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2579" w:type="dxa"/>
            <w:shd w:val="clear" w:color="auto" w:fill="auto"/>
          </w:tcPr>
          <w:p w14:paraId="28DE67F7" w14:textId="11D63D25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17523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317523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2580" w:type="dxa"/>
            <w:shd w:val="clear" w:color="auto" w:fill="auto"/>
          </w:tcPr>
          <w:p w14:paraId="774741E6" w14:textId="0D3142F5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17523" w:rsidRPr="00317523" w14:paraId="0503C821" w14:textId="77777777" w:rsidTr="04B8D299">
        <w:trPr>
          <w:trHeight w:val="241"/>
          <w:jc w:val="center"/>
        </w:trPr>
        <w:tc>
          <w:tcPr>
            <w:tcW w:w="2579" w:type="dxa"/>
            <w:shd w:val="clear" w:color="auto" w:fill="auto"/>
          </w:tcPr>
          <w:p w14:paraId="45D38150" w14:textId="109196D9" w:rsidR="00317523" w:rsidRPr="00317523" w:rsidRDefault="00317523" w:rsidP="00D32C4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06.10.2022, 8:00-9:35</w:t>
            </w:r>
          </w:p>
        </w:tc>
        <w:tc>
          <w:tcPr>
            <w:tcW w:w="2580" w:type="dxa"/>
            <w:shd w:val="clear" w:color="auto" w:fill="auto"/>
          </w:tcPr>
          <w:p w14:paraId="5E14B446" w14:textId="77777777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2579" w:type="dxa"/>
            <w:shd w:val="clear" w:color="auto" w:fill="auto"/>
          </w:tcPr>
          <w:p w14:paraId="5B54D5F1" w14:textId="62F45EB3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2580" w:type="dxa"/>
            <w:shd w:val="clear" w:color="auto" w:fill="auto"/>
          </w:tcPr>
          <w:p w14:paraId="60A069B2" w14:textId="35E27B09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17523" w:rsidRPr="00317523" w14:paraId="7D40CE95" w14:textId="77777777" w:rsidTr="04B8D299">
        <w:trPr>
          <w:trHeight w:val="242"/>
          <w:jc w:val="center"/>
        </w:trPr>
        <w:tc>
          <w:tcPr>
            <w:tcW w:w="2579" w:type="dxa"/>
            <w:shd w:val="clear" w:color="auto" w:fill="auto"/>
          </w:tcPr>
          <w:p w14:paraId="7D215421" w14:textId="7E89E230" w:rsidR="00317523" w:rsidRPr="00317523" w:rsidRDefault="00317523" w:rsidP="00D32C4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13.10.2022, 8:00-9:35</w:t>
            </w:r>
          </w:p>
        </w:tc>
        <w:tc>
          <w:tcPr>
            <w:tcW w:w="2580" w:type="dxa"/>
            <w:shd w:val="clear" w:color="auto" w:fill="auto"/>
          </w:tcPr>
          <w:p w14:paraId="02A57465" w14:textId="77777777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2579" w:type="dxa"/>
            <w:shd w:val="clear" w:color="auto" w:fill="auto"/>
          </w:tcPr>
          <w:p w14:paraId="206F0AA7" w14:textId="53E1E3F3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2580" w:type="dxa"/>
            <w:shd w:val="clear" w:color="auto" w:fill="auto"/>
          </w:tcPr>
          <w:p w14:paraId="5EF878D8" w14:textId="4C96CD6E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17523" w:rsidRPr="00317523" w14:paraId="12251F80" w14:textId="77777777" w:rsidTr="04B8D299">
        <w:trPr>
          <w:trHeight w:val="241"/>
          <w:jc w:val="center"/>
        </w:trPr>
        <w:tc>
          <w:tcPr>
            <w:tcW w:w="2579" w:type="dxa"/>
            <w:shd w:val="clear" w:color="auto" w:fill="auto"/>
          </w:tcPr>
          <w:p w14:paraId="3A421B59" w14:textId="1DA5F703" w:rsidR="00317523" w:rsidRPr="00317523" w:rsidRDefault="00D32C49" w:rsidP="00D32C4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20.10.2022, 8:00-</w:t>
            </w:r>
            <w:r w:rsidR="00317523" w:rsidRPr="00317523">
              <w:rPr>
                <w:rFonts w:ascii="Times New Roman" w:hAnsi="Times New Roman"/>
                <w:sz w:val="21"/>
                <w:szCs w:val="21"/>
              </w:rPr>
              <w:t>9:35</w:t>
            </w:r>
          </w:p>
        </w:tc>
        <w:tc>
          <w:tcPr>
            <w:tcW w:w="2580" w:type="dxa"/>
            <w:shd w:val="clear" w:color="auto" w:fill="auto"/>
          </w:tcPr>
          <w:p w14:paraId="151FEA7E" w14:textId="77777777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2579" w:type="dxa"/>
            <w:shd w:val="clear" w:color="auto" w:fill="auto"/>
          </w:tcPr>
          <w:p w14:paraId="0473B05B" w14:textId="34442757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17523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317523">
              <w:rPr>
                <w:rFonts w:ascii="Times New Roman" w:hAnsi="Times New Roman"/>
                <w:sz w:val="21"/>
                <w:szCs w:val="21"/>
              </w:rPr>
              <w:t xml:space="preserve"> А</w:t>
            </w:r>
            <w:r w:rsidR="00D32C49">
              <w:rPr>
                <w:rFonts w:ascii="Times New Roman" w:hAnsi="Times New Roman"/>
                <w:sz w:val="21"/>
                <w:szCs w:val="21"/>
              </w:rPr>
              <w:t>.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Р</w:t>
            </w:r>
            <w:r w:rsidR="00D32C49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580" w:type="dxa"/>
            <w:shd w:val="clear" w:color="auto" w:fill="auto"/>
          </w:tcPr>
          <w:p w14:paraId="65413899" w14:textId="5053C189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17523" w:rsidRPr="00317523" w14:paraId="7C9E7EC3" w14:textId="77777777" w:rsidTr="000C3987">
        <w:trPr>
          <w:trHeight w:val="245"/>
          <w:jc w:val="center"/>
        </w:trPr>
        <w:tc>
          <w:tcPr>
            <w:tcW w:w="2579" w:type="dxa"/>
            <w:shd w:val="clear" w:color="auto" w:fill="auto"/>
          </w:tcPr>
          <w:p w14:paraId="353623C7" w14:textId="4A6337EA" w:rsidR="00317523" w:rsidRPr="00317523" w:rsidRDefault="00D32C49" w:rsidP="0031752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27.10.2022, 8:00</w:t>
            </w:r>
            <w:r w:rsidR="00317523" w:rsidRPr="00317523">
              <w:rPr>
                <w:rFonts w:ascii="Times New Roman" w:hAnsi="Times New Roman"/>
                <w:sz w:val="21"/>
                <w:szCs w:val="21"/>
              </w:rPr>
              <w:t xml:space="preserve"> 9:35</w:t>
            </w:r>
          </w:p>
        </w:tc>
        <w:tc>
          <w:tcPr>
            <w:tcW w:w="2580" w:type="dxa"/>
            <w:shd w:val="clear" w:color="auto" w:fill="auto"/>
          </w:tcPr>
          <w:p w14:paraId="79075E8F" w14:textId="77777777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2579" w:type="dxa"/>
            <w:shd w:val="clear" w:color="auto" w:fill="auto"/>
          </w:tcPr>
          <w:p w14:paraId="2AC388EA" w14:textId="2DA8CAC4" w:rsidR="00317523" w:rsidRPr="00317523" w:rsidRDefault="00F3192C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F3192C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F3192C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2580" w:type="dxa"/>
            <w:shd w:val="clear" w:color="auto" w:fill="auto"/>
          </w:tcPr>
          <w:p w14:paraId="2A684151" w14:textId="38349709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17523" w:rsidRPr="00317523" w14:paraId="1DC9D25C" w14:textId="77777777" w:rsidTr="000C3987">
        <w:trPr>
          <w:trHeight w:val="208"/>
          <w:jc w:val="center"/>
        </w:trPr>
        <w:tc>
          <w:tcPr>
            <w:tcW w:w="2579" w:type="dxa"/>
            <w:shd w:val="clear" w:color="auto" w:fill="auto"/>
          </w:tcPr>
          <w:p w14:paraId="70C9620E" w14:textId="5A8F2098" w:rsidR="00317523" w:rsidRPr="00317523" w:rsidRDefault="00D32C49" w:rsidP="0031752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3.11.2022, 8:00</w:t>
            </w:r>
            <w:r w:rsidR="00317523" w:rsidRPr="00317523">
              <w:rPr>
                <w:rFonts w:ascii="Times New Roman" w:hAnsi="Times New Roman"/>
                <w:sz w:val="21"/>
                <w:szCs w:val="21"/>
              </w:rPr>
              <w:t xml:space="preserve"> 9:35</w:t>
            </w:r>
          </w:p>
        </w:tc>
        <w:tc>
          <w:tcPr>
            <w:tcW w:w="2580" w:type="dxa"/>
            <w:shd w:val="clear" w:color="auto" w:fill="auto"/>
          </w:tcPr>
          <w:p w14:paraId="78C39593" w14:textId="11EEC7CA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2579" w:type="dxa"/>
            <w:shd w:val="clear" w:color="auto" w:fill="auto"/>
          </w:tcPr>
          <w:p w14:paraId="024E32F3" w14:textId="0B45382C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17523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317523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2580" w:type="dxa"/>
            <w:shd w:val="clear" w:color="auto" w:fill="auto"/>
          </w:tcPr>
          <w:p w14:paraId="0D054236" w14:textId="4F1B6C11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17523" w:rsidRPr="00DD2F24" w14:paraId="54AA441A" w14:textId="77777777" w:rsidTr="04B8D299">
        <w:trPr>
          <w:trHeight w:val="300"/>
          <w:jc w:val="center"/>
        </w:trPr>
        <w:tc>
          <w:tcPr>
            <w:tcW w:w="2579" w:type="dxa"/>
            <w:shd w:val="clear" w:color="auto" w:fill="auto"/>
          </w:tcPr>
          <w:p w14:paraId="66438ED8" w14:textId="183CD917" w:rsidR="00317523" w:rsidRPr="00317523" w:rsidRDefault="00D32C49" w:rsidP="00317523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10.11.2022, 8:00-</w:t>
            </w:r>
            <w:r w:rsidR="00317523" w:rsidRPr="00317523">
              <w:rPr>
                <w:rFonts w:ascii="Times New Roman" w:hAnsi="Times New Roman"/>
                <w:sz w:val="21"/>
                <w:szCs w:val="21"/>
              </w:rPr>
              <w:t>9:35</w:t>
            </w:r>
          </w:p>
        </w:tc>
        <w:tc>
          <w:tcPr>
            <w:tcW w:w="2580" w:type="dxa"/>
            <w:shd w:val="clear" w:color="auto" w:fill="auto"/>
          </w:tcPr>
          <w:p w14:paraId="48CBDD71" w14:textId="32519A3A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3601-3604</w:t>
            </w:r>
          </w:p>
        </w:tc>
        <w:tc>
          <w:tcPr>
            <w:tcW w:w="2579" w:type="dxa"/>
            <w:shd w:val="clear" w:color="auto" w:fill="auto"/>
          </w:tcPr>
          <w:p w14:paraId="4FFB243F" w14:textId="79889811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2580" w:type="dxa"/>
            <w:shd w:val="clear" w:color="auto" w:fill="auto"/>
          </w:tcPr>
          <w:p w14:paraId="70AA69D0" w14:textId="06D3295B" w:rsidR="00317523" w:rsidRPr="0040056A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677203D6" w14:textId="77777777" w:rsidR="004815A8" w:rsidRPr="00DD2F24" w:rsidRDefault="004815A8" w:rsidP="00DD2F24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14:paraId="1A610B67" w14:textId="4B31689A" w:rsidR="00403C8E" w:rsidRPr="00DD57B1" w:rsidRDefault="00D02992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77552B">
        <w:rPr>
          <w:rFonts w:ascii="Times New Roman" w:hAnsi="Times New Roman"/>
          <w:b/>
          <w:bCs/>
          <w:sz w:val="21"/>
          <w:szCs w:val="21"/>
          <w:highlight w:val="lightGray"/>
        </w:rPr>
        <w:t>практических занятий</w:t>
      </w: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 по </w:t>
      </w:r>
      <w:r w:rsidRPr="00DD57B1">
        <w:rPr>
          <w:rFonts w:ascii="Times New Roman" w:hAnsi="Times New Roman"/>
          <w:sz w:val="21"/>
          <w:szCs w:val="21"/>
          <w:highlight w:val="lightGray"/>
        </w:rPr>
        <w:t>дисциплине «</w:t>
      </w:r>
      <w:r w:rsidR="00F22740" w:rsidRPr="00DD57B1">
        <w:rPr>
          <w:rFonts w:ascii="Times New Roman" w:hAnsi="Times New Roman"/>
          <w:b/>
          <w:sz w:val="21"/>
          <w:szCs w:val="21"/>
          <w:highlight w:val="lightGray"/>
        </w:rPr>
        <w:t>Медицина труда и профессиональные болезни</w:t>
      </w:r>
      <w:r w:rsidRPr="00DD57B1">
        <w:rPr>
          <w:rFonts w:ascii="Times New Roman" w:hAnsi="Times New Roman"/>
          <w:sz w:val="21"/>
          <w:szCs w:val="21"/>
          <w:highlight w:val="lightGray"/>
        </w:rPr>
        <w:t xml:space="preserve">» </w:t>
      </w:r>
    </w:p>
    <w:p w14:paraId="180D4E27" w14:textId="77777777" w:rsidR="00790544" w:rsidRPr="00DD57B1" w:rsidRDefault="00D02992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DD57B1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DD57B1">
        <w:rPr>
          <w:rFonts w:ascii="Times New Roman" w:hAnsi="Times New Roman"/>
          <w:b/>
          <w:sz w:val="21"/>
          <w:szCs w:val="21"/>
          <w:highlight w:val="lightGray"/>
        </w:rPr>
        <w:t>6</w:t>
      </w:r>
      <w:r w:rsidRPr="00DD57B1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DD57B1">
        <w:rPr>
          <w:rFonts w:ascii="Times New Roman" w:hAnsi="Times New Roman"/>
          <w:b/>
          <w:sz w:val="21"/>
          <w:szCs w:val="21"/>
          <w:highlight w:val="lightGray"/>
        </w:rPr>
        <w:t>курса</w:t>
      </w:r>
      <w:r w:rsidRPr="00DD57B1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DD57B1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1C0A1278" w14:textId="184B33C2" w:rsidR="00D02992" w:rsidRDefault="00D02992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77552B">
        <w:rPr>
          <w:rFonts w:ascii="Times New Roman" w:hAnsi="Times New Roman"/>
          <w:sz w:val="21"/>
          <w:szCs w:val="21"/>
          <w:highlight w:val="lightGray"/>
        </w:rPr>
        <w:t>на осенний семестр 202</w:t>
      </w:r>
      <w:r w:rsidR="00F22740">
        <w:rPr>
          <w:rFonts w:ascii="Times New Roman" w:hAnsi="Times New Roman"/>
          <w:sz w:val="21"/>
          <w:szCs w:val="21"/>
          <w:highlight w:val="lightGray"/>
        </w:rPr>
        <w:t>2</w:t>
      </w:r>
      <w:r w:rsidRPr="0077552B">
        <w:rPr>
          <w:rFonts w:ascii="Times New Roman" w:hAnsi="Times New Roman"/>
          <w:sz w:val="21"/>
          <w:szCs w:val="21"/>
          <w:highlight w:val="lightGray"/>
        </w:rPr>
        <w:t>/2</w:t>
      </w:r>
      <w:r w:rsidR="00F22740">
        <w:rPr>
          <w:rFonts w:ascii="Times New Roman" w:hAnsi="Times New Roman"/>
          <w:sz w:val="21"/>
          <w:szCs w:val="21"/>
          <w:highlight w:val="lightGray"/>
        </w:rPr>
        <w:t>3</w:t>
      </w:r>
      <w:r w:rsidRPr="0077552B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3A5D5A1D" w14:textId="5396413B" w:rsidR="00403C8E" w:rsidRPr="00DD2F24" w:rsidRDefault="000C3987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13.00-17.50</w:t>
      </w:r>
      <w:r w:rsidR="00403C8E" w:rsidRPr="000C3987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7"/>
        <w:gridCol w:w="3685"/>
      </w:tblGrid>
      <w:tr w:rsidR="00FF7156" w:rsidRPr="00317523" w14:paraId="0B7E798B" w14:textId="77777777" w:rsidTr="00317523">
        <w:trPr>
          <w:jc w:val="center"/>
        </w:trPr>
        <w:tc>
          <w:tcPr>
            <w:tcW w:w="2551" w:type="dxa"/>
            <w:shd w:val="clear" w:color="auto" w:fill="auto"/>
          </w:tcPr>
          <w:p w14:paraId="661345AE" w14:textId="77777777" w:rsidR="00D02992" w:rsidRPr="00317523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0C651B80" w14:textId="77777777" w:rsidR="00D02992" w:rsidRPr="00317523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77" w:type="dxa"/>
            <w:shd w:val="clear" w:color="auto" w:fill="auto"/>
          </w:tcPr>
          <w:p w14:paraId="1DDCB792" w14:textId="77777777" w:rsidR="00D02992" w:rsidRPr="00317523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  <w:r w:rsidRPr="00317523"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377B2D1D" w14:textId="77777777" w:rsidR="00D02992" w:rsidRPr="00317523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Pr="00317523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FF7156" w:rsidRPr="00317523" w14:paraId="1801FFDD" w14:textId="77777777" w:rsidTr="00317523">
        <w:trPr>
          <w:trHeight w:val="277"/>
          <w:jc w:val="center"/>
        </w:trPr>
        <w:tc>
          <w:tcPr>
            <w:tcW w:w="2551" w:type="dxa"/>
            <w:shd w:val="clear" w:color="auto" w:fill="auto"/>
          </w:tcPr>
          <w:p w14:paraId="0E099254" w14:textId="6CD0A73F" w:rsidR="00D02992" w:rsidRPr="00317523" w:rsidRDefault="00BA4855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20.09.2022-</w:t>
            </w:r>
            <w:r w:rsidR="00AF20D7" w:rsidRPr="00317523">
              <w:rPr>
                <w:rFonts w:ascii="Times New Roman" w:hAnsi="Times New Roman"/>
                <w:sz w:val="21"/>
                <w:szCs w:val="21"/>
              </w:rPr>
              <w:t>30.09.2022</w:t>
            </w:r>
          </w:p>
        </w:tc>
        <w:tc>
          <w:tcPr>
            <w:tcW w:w="1134" w:type="dxa"/>
            <w:shd w:val="clear" w:color="auto" w:fill="auto"/>
          </w:tcPr>
          <w:p w14:paraId="203F6946" w14:textId="77777777" w:rsidR="00D02992" w:rsidRPr="00317523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3601</w:t>
            </w:r>
          </w:p>
        </w:tc>
        <w:tc>
          <w:tcPr>
            <w:tcW w:w="2977" w:type="dxa"/>
            <w:shd w:val="clear" w:color="auto" w:fill="auto"/>
          </w:tcPr>
          <w:p w14:paraId="5F2810F7" w14:textId="77777777" w:rsidR="00D32C49" w:rsidRPr="00317523" w:rsidRDefault="00D32C49" w:rsidP="00D32C4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17523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317523">
              <w:rPr>
                <w:rFonts w:ascii="Times New Roman" w:hAnsi="Times New Roman"/>
                <w:sz w:val="21"/>
                <w:szCs w:val="21"/>
              </w:rPr>
              <w:t xml:space="preserve"> А.Р.</w:t>
            </w:r>
          </w:p>
          <w:p w14:paraId="5F2F7E40" w14:textId="0FDCC627" w:rsidR="00600A63" w:rsidRPr="00317523" w:rsidRDefault="0031752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17523">
              <w:rPr>
                <w:rFonts w:ascii="Times New Roman" w:hAnsi="Times New Roman"/>
                <w:sz w:val="21"/>
                <w:szCs w:val="21"/>
              </w:rPr>
              <w:t>Амиров</w:t>
            </w:r>
            <w:proofErr w:type="spellEnd"/>
            <w:r w:rsidRPr="00317523">
              <w:rPr>
                <w:rFonts w:ascii="Times New Roman" w:hAnsi="Times New Roman"/>
                <w:sz w:val="21"/>
                <w:szCs w:val="21"/>
              </w:rPr>
              <w:t xml:space="preserve"> Н.Х.</w:t>
            </w:r>
          </w:p>
        </w:tc>
        <w:tc>
          <w:tcPr>
            <w:tcW w:w="3685" w:type="dxa"/>
            <w:shd w:val="clear" w:color="auto" w:fill="auto"/>
          </w:tcPr>
          <w:p w14:paraId="3C0B4926" w14:textId="243D5E54" w:rsidR="00D02992" w:rsidRPr="00317523" w:rsidRDefault="0079054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(409)</w:t>
            </w:r>
          </w:p>
        </w:tc>
      </w:tr>
      <w:tr w:rsidR="00790544" w:rsidRPr="00317523" w14:paraId="212075A2" w14:textId="77777777" w:rsidTr="00317523">
        <w:trPr>
          <w:trHeight w:val="185"/>
          <w:jc w:val="center"/>
        </w:trPr>
        <w:tc>
          <w:tcPr>
            <w:tcW w:w="2551" w:type="dxa"/>
            <w:shd w:val="clear" w:color="auto" w:fill="auto"/>
          </w:tcPr>
          <w:p w14:paraId="1FC17896" w14:textId="6F7E3FE1" w:rsidR="00790544" w:rsidRPr="00317523" w:rsidRDefault="00790544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08.09.2022 - 19.09.2022</w:t>
            </w:r>
          </w:p>
        </w:tc>
        <w:tc>
          <w:tcPr>
            <w:tcW w:w="1134" w:type="dxa"/>
            <w:shd w:val="clear" w:color="auto" w:fill="auto"/>
          </w:tcPr>
          <w:p w14:paraId="5C3BC7EA" w14:textId="77777777" w:rsidR="00790544" w:rsidRPr="00317523" w:rsidRDefault="0079054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2977" w:type="dxa"/>
            <w:shd w:val="clear" w:color="auto" w:fill="auto"/>
          </w:tcPr>
          <w:p w14:paraId="5F927B8B" w14:textId="77777777" w:rsidR="00790544" w:rsidRPr="00317523" w:rsidRDefault="00317523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17523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317523">
              <w:rPr>
                <w:rFonts w:ascii="Times New Roman" w:hAnsi="Times New Roman"/>
                <w:sz w:val="21"/>
                <w:szCs w:val="21"/>
              </w:rPr>
              <w:t xml:space="preserve"> А.Р.</w:t>
            </w:r>
          </w:p>
          <w:p w14:paraId="2119D5C1" w14:textId="7FBABFC0" w:rsidR="00317523" w:rsidRPr="00317523" w:rsidRDefault="00317523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17523">
              <w:rPr>
                <w:rFonts w:ascii="Times New Roman" w:hAnsi="Times New Roman"/>
                <w:sz w:val="21"/>
                <w:szCs w:val="21"/>
              </w:rPr>
              <w:t>Амиров</w:t>
            </w:r>
            <w:proofErr w:type="spellEnd"/>
            <w:r w:rsidRPr="00317523">
              <w:rPr>
                <w:rFonts w:ascii="Times New Roman" w:hAnsi="Times New Roman"/>
                <w:sz w:val="21"/>
                <w:szCs w:val="21"/>
              </w:rPr>
              <w:t xml:space="preserve"> Н.Х.</w:t>
            </w:r>
          </w:p>
        </w:tc>
        <w:tc>
          <w:tcPr>
            <w:tcW w:w="3685" w:type="dxa"/>
            <w:shd w:val="clear" w:color="auto" w:fill="auto"/>
          </w:tcPr>
          <w:p w14:paraId="7729FECA" w14:textId="4D15C2FA" w:rsidR="00790544" w:rsidRPr="00317523" w:rsidRDefault="0079054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(409)</w:t>
            </w:r>
          </w:p>
        </w:tc>
      </w:tr>
      <w:tr w:rsidR="00790544" w:rsidRPr="00317523" w14:paraId="1EFDC2DC" w14:textId="77777777" w:rsidTr="00317523">
        <w:trPr>
          <w:jc w:val="center"/>
        </w:trPr>
        <w:tc>
          <w:tcPr>
            <w:tcW w:w="2551" w:type="dxa"/>
            <w:shd w:val="clear" w:color="auto" w:fill="auto"/>
          </w:tcPr>
          <w:p w14:paraId="754D9134" w14:textId="0F5D47A5" w:rsidR="00790544" w:rsidRPr="00317523" w:rsidRDefault="00F3192C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790544" w:rsidRPr="00317523">
              <w:rPr>
                <w:rFonts w:ascii="Times New Roman" w:hAnsi="Times New Roman"/>
                <w:sz w:val="21"/>
                <w:szCs w:val="21"/>
              </w:rPr>
              <w:t>.09.2022- 12.09.2022</w:t>
            </w:r>
          </w:p>
        </w:tc>
        <w:tc>
          <w:tcPr>
            <w:tcW w:w="1134" w:type="dxa"/>
            <w:shd w:val="clear" w:color="auto" w:fill="auto"/>
          </w:tcPr>
          <w:p w14:paraId="3BC8716D" w14:textId="77777777" w:rsidR="00790544" w:rsidRPr="00317523" w:rsidRDefault="0079054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2977" w:type="dxa"/>
            <w:shd w:val="clear" w:color="auto" w:fill="auto"/>
          </w:tcPr>
          <w:p w14:paraId="02577F32" w14:textId="38724310" w:rsidR="00790544" w:rsidRPr="00317523" w:rsidRDefault="00317523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17523">
              <w:rPr>
                <w:rFonts w:ascii="Times New Roman" w:hAnsi="Times New Roman"/>
              </w:rPr>
              <w:t>Иштерякова</w:t>
            </w:r>
            <w:proofErr w:type="spellEnd"/>
            <w:r w:rsidRPr="00317523">
              <w:rPr>
                <w:rFonts w:ascii="Times New Roman" w:hAnsi="Times New Roman"/>
              </w:rPr>
              <w:t xml:space="preserve"> О.А</w:t>
            </w:r>
          </w:p>
        </w:tc>
        <w:tc>
          <w:tcPr>
            <w:tcW w:w="3685" w:type="dxa"/>
            <w:shd w:val="clear" w:color="auto" w:fill="auto"/>
          </w:tcPr>
          <w:p w14:paraId="71B745CD" w14:textId="492C409A" w:rsidR="00790544" w:rsidRPr="00317523" w:rsidRDefault="0079054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(409)</w:t>
            </w:r>
          </w:p>
        </w:tc>
      </w:tr>
      <w:tr w:rsidR="00790544" w:rsidRPr="00DD2F24" w14:paraId="64017B44" w14:textId="77777777" w:rsidTr="00317523">
        <w:trPr>
          <w:jc w:val="center"/>
        </w:trPr>
        <w:tc>
          <w:tcPr>
            <w:tcW w:w="2551" w:type="dxa"/>
            <w:shd w:val="clear" w:color="auto" w:fill="auto"/>
          </w:tcPr>
          <w:p w14:paraId="0829465F" w14:textId="17D4A0B6" w:rsidR="00790544" w:rsidRPr="00317523" w:rsidRDefault="00790544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27.09.2022 – 7.10.2022</w:t>
            </w:r>
          </w:p>
        </w:tc>
        <w:tc>
          <w:tcPr>
            <w:tcW w:w="1134" w:type="dxa"/>
            <w:shd w:val="clear" w:color="auto" w:fill="auto"/>
          </w:tcPr>
          <w:p w14:paraId="327D52D3" w14:textId="77777777" w:rsidR="00790544" w:rsidRPr="00317523" w:rsidRDefault="0079054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2977" w:type="dxa"/>
            <w:shd w:val="clear" w:color="auto" w:fill="auto"/>
          </w:tcPr>
          <w:p w14:paraId="6A6E7FCF" w14:textId="30A5663A" w:rsidR="00790544" w:rsidRPr="00317523" w:rsidRDefault="00317523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Гарипова Р.В.</w:t>
            </w:r>
          </w:p>
        </w:tc>
        <w:tc>
          <w:tcPr>
            <w:tcW w:w="3685" w:type="dxa"/>
            <w:shd w:val="clear" w:color="auto" w:fill="auto"/>
          </w:tcPr>
          <w:p w14:paraId="2C2A0B55" w14:textId="2930E30A" w:rsidR="00790544" w:rsidRPr="00317523" w:rsidRDefault="0079054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(409)</w:t>
            </w:r>
          </w:p>
        </w:tc>
      </w:tr>
    </w:tbl>
    <w:p w14:paraId="3DAA8421" w14:textId="50EAB7E2" w:rsidR="00D32C49" w:rsidRDefault="00D32C49" w:rsidP="000C3987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</w:p>
    <w:p w14:paraId="334D6289" w14:textId="5C2CCC67" w:rsidR="00D02992" w:rsidRPr="00BB7A91" w:rsidRDefault="00D02992" w:rsidP="0077552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040B72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по </w:t>
      </w:r>
      <w:r w:rsidRPr="00BB7A91">
        <w:rPr>
          <w:rFonts w:ascii="Times New Roman" w:hAnsi="Times New Roman"/>
          <w:sz w:val="21"/>
          <w:szCs w:val="21"/>
          <w:highlight w:val="lightGray"/>
        </w:rPr>
        <w:t xml:space="preserve">дисциплине </w:t>
      </w:r>
      <w:r w:rsidRPr="00BB7A91">
        <w:rPr>
          <w:rFonts w:ascii="Times New Roman" w:hAnsi="Times New Roman"/>
          <w:b/>
          <w:sz w:val="21"/>
          <w:szCs w:val="21"/>
          <w:highlight w:val="lightGray"/>
        </w:rPr>
        <w:t>«</w:t>
      </w:r>
      <w:r w:rsidR="00CA5462" w:rsidRPr="00AF646D">
        <w:rPr>
          <w:rFonts w:ascii="Times New Roman" w:hAnsi="Times New Roman"/>
          <w:b/>
          <w:sz w:val="21"/>
          <w:szCs w:val="21"/>
          <w:highlight w:val="lightGray"/>
        </w:rPr>
        <w:t>Социально-гигиенический мониторинг</w:t>
      </w:r>
      <w:r w:rsidRPr="00BB7A91">
        <w:rPr>
          <w:rFonts w:ascii="Times New Roman" w:hAnsi="Times New Roman"/>
          <w:b/>
          <w:sz w:val="21"/>
          <w:szCs w:val="21"/>
          <w:highlight w:val="lightGray"/>
        </w:rPr>
        <w:t>»</w:t>
      </w:r>
      <w:r w:rsidRPr="00BB7A91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3ACA01AE" w14:textId="77777777" w:rsidR="00D02992" w:rsidRPr="00BB7A91" w:rsidRDefault="00D02992" w:rsidP="0077552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BB7A91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BB7A91">
        <w:rPr>
          <w:rFonts w:ascii="Times New Roman" w:hAnsi="Times New Roman"/>
          <w:b/>
          <w:sz w:val="21"/>
          <w:szCs w:val="21"/>
          <w:highlight w:val="lightGray"/>
        </w:rPr>
        <w:t>6</w:t>
      </w:r>
      <w:r w:rsidRPr="00BB7A91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BB7A91">
        <w:rPr>
          <w:rFonts w:ascii="Times New Roman" w:hAnsi="Times New Roman"/>
          <w:b/>
          <w:sz w:val="21"/>
          <w:szCs w:val="21"/>
          <w:highlight w:val="lightGray"/>
        </w:rPr>
        <w:t xml:space="preserve">курса медико-профилактического факультета </w:t>
      </w:r>
    </w:p>
    <w:p w14:paraId="72AF36DE" w14:textId="270C018C" w:rsidR="00D02992" w:rsidRPr="00BB7A91" w:rsidRDefault="00040B72" w:rsidP="0077552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BB7A91">
        <w:rPr>
          <w:rFonts w:ascii="Times New Roman" w:hAnsi="Times New Roman"/>
          <w:sz w:val="21"/>
          <w:szCs w:val="21"/>
          <w:highlight w:val="lightGray"/>
        </w:rPr>
        <w:t>на осенний семестр 202</w:t>
      </w:r>
      <w:r w:rsidR="00852EBA">
        <w:rPr>
          <w:rFonts w:ascii="Times New Roman" w:hAnsi="Times New Roman"/>
          <w:sz w:val="21"/>
          <w:szCs w:val="21"/>
          <w:highlight w:val="lightGray"/>
        </w:rPr>
        <w:t>2</w:t>
      </w:r>
      <w:r w:rsidRPr="00BB7A91">
        <w:rPr>
          <w:rFonts w:ascii="Times New Roman" w:hAnsi="Times New Roman"/>
          <w:sz w:val="21"/>
          <w:szCs w:val="21"/>
          <w:highlight w:val="lightGray"/>
        </w:rPr>
        <w:t>/</w:t>
      </w:r>
      <w:r w:rsidR="00F013B0" w:rsidRPr="00BB7A91">
        <w:rPr>
          <w:rFonts w:ascii="Times New Roman" w:hAnsi="Times New Roman"/>
          <w:sz w:val="21"/>
          <w:szCs w:val="21"/>
          <w:highlight w:val="lightGray"/>
        </w:rPr>
        <w:t>202</w:t>
      </w:r>
      <w:r w:rsidR="00852EBA">
        <w:rPr>
          <w:rFonts w:ascii="Times New Roman" w:hAnsi="Times New Roman"/>
          <w:sz w:val="21"/>
          <w:szCs w:val="21"/>
          <w:highlight w:val="lightGray"/>
        </w:rPr>
        <w:t>3</w:t>
      </w:r>
      <w:r w:rsidR="00D02992" w:rsidRPr="00BB7A91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2F20EC65" w14:textId="350BD021" w:rsidR="00403C8E" w:rsidRPr="00DD2F24" w:rsidRDefault="00D02992" w:rsidP="0077552B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045BE">
        <w:rPr>
          <w:rFonts w:ascii="Times New Roman" w:hAnsi="Times New Roman"/>
          <w:sz w:val="21"/>
          <w:szCs w:val="21"/>
        </w:rPr>
        <w:t xml:space="preserve">Лекции: </w:t>
      </w:r>
      <w:r w:rsidR="00E14097" w:rsidRPr="006045BE">
        <w:rPr>
          <w:rFonts w:ascii="Times New Roman" w:hAnsi="Times New Roman"/>
          <w:sz w:val="21"/>
          <w:szCs w:val="21"/>
        </w:rPr>
        <w:t xml:space="preserve">среда </w:t>
      </w:r>
      <w:r w:rsidR="00CA5462" w:rsidRPr="006045BE">
        <w:rPr>
          <w:rFonts w:ascii="Times New Roman" w:hAnsi="Times New Roman"/>
          <w:sz w:val="21"/>
          <w:szCs w:val="21"/>
        </w:rPr>
        <w:t>3,5,7,9,11</w:t>
      </w:r>
      <w:r w:rsidR="00E14097" w:rsidRPr="006045BE">
        <w:rPr>
          <w:rFonts w:ascii="Times New Roman" w:hAnsi="Times New Roman"/>
          <w:sz w:val="21"/>
          <w:szCs w:val="21"/>
        </w:rPr>
        <w:t xml:space="preserve"> недели 8:00-9:35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984"/>
        <w:gridCol w:w="3261"/>
        <w:gridCol w:w="2551"/>
      </w:tblGrid>
      <w:tr w:rsidR="00D02992" w:rsidRPr="00DD2F24" w14:paraId="185E5AB7" w14:textId="77777777" w:rsidTr="006045BE">
        <w:trPr>
          <w:jc w:val="center"/>
        </w:trPr>
        <w:tc>
          <w:tcPr>
            <w:tcW w:w="2547" w:type="dxa"/>
            <w:shd w:val="clear" w:color="auto" w:fill="auto"/>
          </w:tcPr>
          <w:p w14:paraId="056A663A" w14:textId="5A70970E" w:rsidR="00D02992" w:rsidRPr="00DD2F24" w:rsidRDefault="00C1712E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Даты</w:t>
            </w:r>
            <w:r w:rsidR="00D02992" w:rsidRPr="00DD2F24">
              <w:rPr>
                <w:rFonts w:ascii="Times New Roman" w:hAnsi="Times New Roman"/>
                <w:sz w:val="21"/>
                <w:szCs w:val="21"/>
              </w:rPr>
              <w:t>, время</w:t>
            </w:r>
          </w:p>
        </w:tc>
        <w:tc>
          <w:tcPr>
            <w:tcW w:w="1984" w:type="dxa"/>
            <w:shd w:val="clear" w:color="auto" w:fill="auto"/>
          </w:tcPr>
          <w:p w14:paraId="5DE061B0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261" w:type="dxa"/>
            <w:shd w:val="clear" w:color="auto" w:fill="auto"/>
          </w:tcPr>
          <w:p w14:paraId="041073A2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51" w:type="dxa"/>
            <w:shd w:val="clear" w:color="auto" w:fill="auto"/>
          </w:tcPr>
          <w:p w14:paraId="0630C766" w14:textId="77777777" w:rsidR="00D02992" w:rsidRPr="00DD2F24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D02992" w:rsidRPr="00DD2F24" w14:paraId="24255FDA" w14:textId="77777777" w:rsidTr="006045BE">
        <w:trPr>
          <w:jc w:val="center"/>
        </w:trPr>
        <w:tc>
          <w:tcPr>
            <w:tcW w:w="2547" w:type="dxa"/>
            <w:shd w:val="clear" w:color="auto" w:fill="auto"/>
          </w:tcPr>
          <w:p w14:paraId="76CADCF8" w14:textId="448A2396" w:rsidR="00D02992" w:rsidRPr="00DD2F24" w:rsidRDefault="00544052" w:rsidP="00DD2F2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14.09.2022, </w:t>
            </w:r>
            <w:r w:rsidR="00BB7A91">
              <w:rPr>
                <w:rFonts w:ascii="Times New Roman" w:hAnsi="Times New Roman"/>
                <w:sz w:val="21"/>
                <w:szCs w:val="21"/>
              </w:rPr>
              <w:t>8:00-9:35</w:t>
            </w:r>
          </w:p>
        </w:tc>
        <w:tc>
          <w:tcPr>
            <w:tcW w:w="1984" w:type="dxa"/>
            <w:shd w:val="clear" w:color="auto" w:fill="auto"/>
          </w:tcPr>
          <w:p w14:paraId="5F8C02AA" w14:textId="47C9ED92" w:rsidR="00D02992" w:rsidRPr="00DD2F24" w:rsidRDefault="003A2A0D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01D4A">
              <w:rPr>
                <w:rFonts w:ascii="Times New Roman" w:hAnsi="Times New Roman"/>
              </w:rPr>
              <w:t>3601-360</w:t>
            </w:r>
            <w:r w:rsidR="00067F6A"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194F153E" w14:textId="1A8147DD" w:rsidR="00D02992" w:rsidRPr="00DD2F24" w:rsidRDefault="0079054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90544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790544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790544">
              <w:rPr>
                <w:rFonts w:ascii="Times New Roman" w:hAnsi="Times New Roman"/>
                <w:sz w:val="21"/>
                <w:szCs w:val="21"/>
              </w:rPr>
              <w:t>Г.А.Тимербулатова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9EEAB11" w14:textId="04C2269C" w:rsidR="00D02992" w:rsidRPr="00DD2F24" w:rsidRDefault="00600A6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085D681E" w14:textId="77777777" w:rsidTr="006045BE">
        <w:trPr>
          <w:jc w:val="center"/>
        </w:trPr>
        <w:tc>
          <w:tcPr>
            <w:tcW w:w="2547" w:type="dxa"/>
            <w:shd w:val="clear" w:color="auto" w:fill="auto"/>
          </w:tcPr>
          <w:p w14:paraId="48DAFC45" w14:textId="1C2F3D18" w:rsidR="006045BE" w:rsidRPr="00DD2F24" w:rsidRDefault="006045BE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28.09.2022, 8:00-9:35</w:t>
            </w:r>
          </w:p>
        </w:tc>
        <w:tc>
          <w:tcPr>
            <w:tcW w:w="1984" w:type="dxa"/>
            <w:shd w:val="clear" w:color="auto" w:fill="auto"/>
          </w:tcPr>
          <w:p w14:paraId="140CC740" w14:textId="6190600F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3F0B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4944901B" w14:textId="4BEFE98F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55A07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C55A07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C55A07">
              <w:rPr>
                <w:rFonts w:ascii="Times New Roman" w:hAnsi="Times New Roman"/>
                <w:sz w:val="21"/>
                <w:szCs w:val="21"/>
              </w:rPr>
              <w:t>Г.А.Тимербулатова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66593BF1" w14:textId="54DF1332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339FAABB" w14:textId="77777777" w:rsidTr="006045BE">
        <w:trPr>
          <w:jc w:val="center"/>
        </w:trPr>
        <w:tc>
          <w:tcPr>
            <w:tcW w:w="2547" w:type="dxa"/>
            <w:shd w:val="clear" w:color="auto" w:fill="auto"/>
          </w:tcPr>
          <w:p w14:paraId="026FF908" w14:textId="46828428" w:rsidR="006045BE" w:rsidRPr="00DD2F24" w:rsidRDefault="006045BE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12.10.2022, 8:00-9:35</w:t>
            </w:r>
          </w:p>
        </w:tc>
        <w:tc>
          <w:tcPr>
            <w:tcW w:w="1984" w:type="dxa"/>
            <w:shd w:val="clear" w:color="auto" w:fill="auto"/>
          </w:tcPr>
          <w:p w14:paraId="1CB148E1" w14:textId="7E713E75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3F0B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58459038" w14:textId="2599AFE1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55A07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C55A07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C55A07">
              <w:rPr>
                <w:rFonts w:ascii="Times New Roman" w:hAnsi="Times New Roman"/>
                <w:sz w:val="21"/>
                <w:szCs w:val="21"/>
              </w:rPr>
              <w:t>Г.А.Тимербулатова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7FBA92D3" w14:textId="0CF03903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5A02A469" w14:textId="77777777" w:rsidTr="006045BE">
        <w:trPr>
          <w:jc w:val="center"/>
        </w:trPr>
        <w:tc>
          <w:tcPr>
            <w:tcW w:w="2547" w:type="dxa"/>
            <w:shd w:val="clear" w:color="auto" w:fill="auto"/>
          </w:tcPr>
          <w:p w14:paraId="0F658800" w14:textId="1E473035" w:rsidR="006045BE" w:rsidRPr="00DD2F24" w:rsidRDefault="006045BE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26.10.2022, 8:00-9:35</w:t>
            </w:r>
          </w:p>
        </w:tc>
        <w:tc>
          <w:tcPr>
            <w:tcW w:w="1984" w:type="dxa"/>
            <w:shd w:val="clear" w:color="auto" w:fill="auto"/>
          </w:tcPr>
          <w:p w14:paraId="451F2717" w14:textId="1FA39893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3F0B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572B74F2" w14:textId="701DE2B2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55A07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C55A07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C55A07">
              <w:rPr>
                <w:rFonts w:ascii="Times New Roman" w:hAnsi="Times New Roman"/>
                <w:sz w:val="21"/>
                <w:szCs w:val="21"/>
              </w:rPr>
              <w:t>Г.А.Тимербулатова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39324EB7" w14:textId="76C7E561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3A70D8FF" w14:textId="77777777" w:rsidTr="006045BE">
        <w:trPr>
          <w:jc w:val="center"/>
        </w:trPr>
        <w:tc>
          <w:tcPr>
            <w:tcW w:w="2547" w:type="dxa"/>
            <w:shd w:val="clear" w:color="auto" w:fill="auto"/>
          </w:tcPr>
          <w:p w14:paraId="1071FCF0" w14:textId="303EC38A" w:rsidR="006045BE" w:rsidRPr="00DD2F24" w:rsidRDefault="006045BE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09.11.2022, 8:00-9:35</w:t>
            </w:r>
          </w:p>
        </w:tc>
        <w:tc>
          <w:tcPr>
            <w:tcW w:w="1984" w:type="dxa"/>
            <w:shd w:val="clear" w:color="auto" w:fill="auto"/>
          </w:tcPr>
          <w:p w14:paraId="000141D5" w14:textId="2714FC43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13F0B">
              <w:rPr>
                <w:rFonts w:ascii="Times New Roman" w:hAnsi="Times New Roman"/>
              </w:rPr>
              <w:t>3601-360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14:paraId="4B473629" w14:textId="0F819AA4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55A07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C55A07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C55A07">
              <w:rPr>
                <w:rFonts w:ascii="Times New Roman" w:hAnsi="Times New Roman"/>
                <w:sz w:val="21"/>
                <w:szCs w:val="21"/>
              </w:rPr>
              <w:t>Г.А.Тимербулатова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05F59C11" w14:textId="6DB7AA67" w:rsidR="006045BE" w:rsidRPr="00DD2F2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D771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5877CFC4" w14:textId="77777777" w:rsidR="001C48FD" w:rsidRDefault="001C48FD" w:rsidP="00B609A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55D36F64" w14:textId="77777777" w:rsidR="00D32C49" w:rsidRDefault="00D32C49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  <w:r>
        <w:rPr>
          <w:rFonts w:ascii="Times New Roman" w:hAnsi="Times New Roman"/>
          <w:sz w:val="21"/>
          <w:szCs w:val="21"/>
          <w:highlight w:val="lightGray"/>
        </w:rPr>
        <w:br w:type="page"/>
      </w:r>
    </w:p>
    <w:p w14:paraId="076A6886" w14:textId="64BA3015" w:rsidR="00D02992" w:rsidRPr="009962F5" w:rsidRDefault="00D02992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9962F5">
        <w:rPr>
          <w:rFonts w:ascii="Times New Roman" w:hAnsi="Times New Roman"/>
          <w:sz w:val="21"/>
          <w:szCs w:val="21"/>
          <w:highlight w:val="lightGray"/>
        </w:rPr>
        <w:lastRenderedPageBreak/>
        <w:t xml:space="preserve">Расписание </w:t>
      </w:r>
      <w:r w:rsidRPr="009962F5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="00FF7156" w:rsidRPr="009962F5">
        <w:rPr>
          <w:rFonts w:ascii="Times New Roman" w:hAnsi="Times New Roman"/>
          <w:sz w:val="21"/>
          <w:szCs w:val="21"/>
          <w:highlight w:val="lightGray"/>
        </w:rPr>
        <w:t xml:space="preserve"> по дисциплине</w:t>
      </w:r>
      <w:r w:rsidRPr="009962F5">
        <w:rPr>
          <w:rFonts w:ascii="Times New Roman" w:hAnsi="Times New Roman"/>
          <w:sz w:val="21"/>
          <w:szCs w:val="21"/>
          <w:highlight w:val="lightGray"/>
        </w:rPr>
        <w:t xml:space="preserve"> «</w:t>
      </w:r>
      <w:r w:rsidR="00BB7A91">
        <w:rPr>
          <w:rFonts w:ascii="Times New Roman" w:hAnsi="Times New Roman"/>
          <w:b/>
          <w:sz w:val="21"/>
          <w:szCs w:val="21"/>
          <w:highlight w:val="lightGray"/>
        </w:rPr>
        <w:t>Социально-гигиенический мониторинг</w:t>
      </w:r>
      <w:r w:rsidRPr="009962F5">
        <w:rPr>
          <w:rFonts w:ascii="Times New Roman" w:hAnsi="Times New Roman"/>
          <w:sz w:val="21"/>
          <w:szCs w:val="21"/>
          <w:highlight w:val="lightGray"/>
        </w:rPr>
        <w:t>»</w:t>
      </w:r>
    </w:p>
    <w:p w14:paraId="183899C0" w14:textId="0571DBFC" w:rsidR="00D02992" w:rsidRPr="009962F5" w:rsidRDefault="00D02992" w:rsidP="00B609A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9962F5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9962F5">
        <w:rPr>
          <w:rFonts w:ascii="Times New Roman" w:hAnsi="Times New Roman"/>
          <w:b/>
          <w:sz w:val="21"/>
          <w:szCs w:val="21"/>
          <w:highlight w:val="lightGray"/>
        </w:rPr>
        <w:t>6</w:t>
      </w:r>
      <w:r w:rsidRPr="009962F5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9962F5">
        <w:rPr>
          <w:rFonts w:ascii="Times New Roman" w:hAnsi="Times New Roman"/>
          <w:b/>
          <w:sz w:val="21"/>
          <w:szCs w:val="21"/>
          <w:highlight w:val="lightGray"/>
        </w:rPr>
        <w:t>курса медико-профилактического факультета</w:t>
      </w:r>
    </w:p>
    <w:p w14:paraId="4E6F0FA6" w14:textId="44F9FEC8" w:rsidR="00D02992" w:rsidRDefault="00D02992" w:rsidP="00B609A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9962F5">
        <w:rPr>
          <w:rFonts w:ascii="Times New Roman" w:hAnsi="Times New Roman"/>
          <w:sz w:val="21"/>
          <w:szCs w:val="21"/>
          <w:highlight w:val="lightGray"/>
        </w:rPr>
        <w:t>на осенний</w:t>
      </w:r>
      <w:r w:rsidR="00FF7156" w:rsidRPr="009962F5">
        <w:rPr>
          <w:rFonts w:ascii="Times New Roman" w:hAnsi="Times New Roman"/>
          <w:sz w:val="21"/>
          <w:szCs w:val="21"/>
          <w:highlight w:val="lightGray"/>
        </w:rPr>
        <w:t xml:space="preserve"> семестр 202</w:t>
      </w:r>
      <w:r w:rsidR="00852EBA">
        <w:rPr>
          <w:rFonts w:ascii="Times New Roman" w:hAnsi="Times New Roman"/>
          <w:sz w:val="21"/>
          <w:szCs w:val="21"/>
          <w:highlight w:val="lightGray"/>
        </w:rPr>
        <w:t>2</w:t>
      </w:r>
      <w:r w:rsidR="00FF7156" w:rsidRPr="009962F5">
        <w:rPr>
          <w:rFonts w:ascii="Times New Roman" w:hAnsi="Times New Roman"/>
          <w:sz w:val="21"/>
          <w:szCs w:val="21"/>
          <w:highlight w:val="lightGray"/>
        </w:rPr>
        <w:t>/</w:t>
      </w:r>
      <w:r w:rsidR="00F013B0" w:rsidRPr="009962F5">
        <w:rPr>
          <w:rFonts w:ascii="Times New Roman" w:hAnsi="Times New Roman"/>
          <w:sz w:val="21"/>
          <w:szCs w:val="21"/>
          <w:highlight w:val="lightGray"/>
        </w:rPr>
        <w:t>2</w:t>
      </w:r>
      <w:r w:rsidR="00852EBA">
        <w:rPr>
          <w:rFonts w:ascii="Times New Roman" w:hAnsi="Times New Roman"/>
          <w:sz w:val="21"/>
          <w:szCs w:val="21"/>
          <w:highlight w:val="lightGray"/>
        </w:rPr>
        <w:t>3</w:t>
      </w:r>
      <w:r w:rsidRPr="009962F5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545944AF" w14:textId="3B090483" w:rsidR="00403C8E" w:rsidRPr="00DD2F24" w:rsidRDefault="000C3987" w:rsidP="00B609A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13.00-17.50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D02992" w:rsidRPr="00DD2F24" w14:paraId="4EE6CED8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57076656" w14:textId="77777777" w:rsidR="00D02992" w:rsidRPr="00DD2F24" w:rsidRDefault="00D02992" w:rsidP="0045246C">
            <w:pPr>
              <w:spacing w:after="0" w:line="240" w:lineRule="auto"/>
              <w:ind w:hanging="12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0BD70108" w14:textId="77777777" w:rsidR="00D02992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  <w:p w14:paraId="51EDC696" w14:textId="6654CC59" w:rsidR="000A23C8" w:rsidRPr="00DD2F24" w:rsidRDefault="000A23C8" w:rsidP="000A23C8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6" w:type="dxa"/>
            <w:shd w:val="clear" w:color="auto" w:fill="auto"/>
          </w:tcPr>
          <w:p w14:paraId="29E83E10" w14:textId="59733E16" w:rsidR="00D02992" w:rsidRPr="00C92569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  <w:r w:rsidR="00C92569"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4DA1AFEC" w14:textId="1CA44930" w:rsidR="00D02992" w:rsidRPr="00C92569" w:rsidRDefault="00D02992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="00C92569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790544" w:rsidRPr="00DD2F24" w14:paraId="077858C4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079A13B5" w14:textId="226FF871" w:rsidR="00790544" w:rsidRPr="00DD2F24" w:rsidRDefault="00790544" w:rsidP="007905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9.12.2022-16.12.2022</w:t>
            </w:r>
          </w:p>
        </w:tc>
        <w:tc>
          <w:tcPr>
            <w:tcW w:w="1134" w:type="dxa"/>
            <w:shd w:val="clear" w:color="auto" w:fill="auto"/>
          </w:tcPr>
          <w:p w14:paraId="3CF2B50F" w14:textId="77777777" w:rsidR="00790544" w:rsidRPr="00DD2F24" w:rsidRDefault="0079054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3601</w:t>
            </w:r>
          </w:p>
        </w:tc>
        <w:tc>
          <w:tcPr>
            <w:tcW w:w="2976" w:type="dxa"/>
            <w:shd w:val="clear" w:color="auto" w:fill="auto"/>
          </w:tcPr>
          <w:p w14:paraId="4618E407" w14:textId="578BA7B5" w:rsidR="00790544" w:rsidRPr="00DD2F24" w:rsidRDefault="0079054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0544">
              <w:rPr>
                <w:rFonts w:ascii="Times New Roman" w:hAnsi="Times New Roman"/>
                <w:sz w:val="21"/>
                <w:szCs w:val="21"/>
              </w:rPr>
              <w:t xml:space="preserve">Ст. преп. </w:t>
            </w:r>
            <w:proofErr w:type="spellStart"/>
            <w:r w:rsidRPr="00790544">
              <w:rPr>
                <w:rFonts w:ascii="Times New Roman" w:hAnsi="Times New Roman"/>
                <w:sz w:val="21"/>
                <w:szCs w:val="21"/>
              </w:rPr>
              <w:t>Тимербулатова</w:t>
            </w:r>
            <w:proofErr w:type="spellEnd"/>
            <w:r w:rsidRPr="00790544">
              <w:rPr>
                <w:rFonts w:ascii="Times New Roman" w:hAnsi="Times New Roman"/>
                <w:sz w:val="21"/>
                <w:szCs w:val="21"/>
              </w:rPr>
              <w:t xml:space="preserve"> Г.А.</w:t>
            </w:r>
          </w:p>
        </w:tc>
        <w:tc>
          <w:tcPr>
            <w:tcW w:w="3685" w:type="dxa"/>
            <w:shd w:val="clear" w:color="auto" w:fill="auto"/>
          </w:tcPr>
          <w:p w14:paraId="43F0C9BE" w14:textId="799969C1" w:rsidR="00790544" w:rsidRPr="00DD2F24" w:rsidRDefault="0079054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411,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 (в соответствии с тематическим планом)</w:t>
            </w:r>
          </w:p>
        </w:tc>
      </w:tr>
      <w:tr w:rsidR="00790544" w:rsidRPr="00DD2F24" w14:paraId="624CBB8E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2EF20968" w14:textId="3E0A06A9" w:rsidR="00790544" w:rsidRPr="00DD2F24" w:rsidRDefault="00790544" w:rsidP="007905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08.10.2022-14.10.2022</w:t>
            </w:r>
          </w:p>
        </w:tc>
        <w:tc>
          <w:tcPr>
            <w:tcW w:w="1134" w:type="dxa"/>
            <w:shd w:val="clear" w:color="auto" w:fill="auto"/>
          </w:tcPr>
          <w:p w14:paraId="165FA916" w14:textId="77777777" w:rsidR="00790544" w:rsidRPr="00DD2F24" w:rsidRDefault="0079054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2976" w:type="dxa"/>
            <w:shd w:val="clear" w:color="auto" w:fill="auto"/>
          </w:tcPr>
          <w:p w14:paraId="6EE65D59" w14:textId="7B73F7C3" w:rsidR="00790544" w:rsidRPr="00DD2F24" w:rsidRDefault="0079054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0544">
              <w:rPr>
                <w:rFonts w:ascii="Times New Roman" w:hAnsi="Times New Roman"/>
                <w:sz w:val="21"/>
                <w:szCs w:val="21"/>
              </w:rPr>
              <w:t xml:space="preserve">Ст. преп. </w:t>
            </w:r>
            <w:proofErr w:type="spellStart"/>
            <w:r w:rsidRPr="00790544">
              <w:rPr>
                <w:rFonts w:ascii="Times New Roman" w:hAnsi="Times New Roman"/>
                <w:sz w:val="21"/>
                <w:szCs w:val="21"/>
              </w:rPr>
              <w:t>Тимербулатова</w:t>
            </w:r>
            <w:proofErr w:type="spellEnd"/>
            <w:r w:rsidRPr="00790544">
              <w:rPr>
                <w:rFonts w:ascii="Times New Roman" w:hAnsi="Times New Roman"/>
                <w:sz w:val="21"/>
                <w:szCs w:val="21"/>
              </w:rPr>
              <w:t xml:space="preserve"> Г.А.</w:t>
            </w:r>
          </w:p>
        </w:tc>
        <w:tc>
          <w:tcPr>
            <w:tcW w:w="3685" w:type="dxa"/>
            <w:shd w:val="clear" w:color="auto" w:fill="auto"/>
          </w:tcPr>
          <w:p w14:paraId="16980D8E" w14:textId="7C45B4C4" w:rsidR="00790544" w:rsidRPr="00DD2F24" w:rsidRDefault="0079054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411,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 (в соответствии с тематическим планом)</w:t>
            </w:r>
          </w:p>
        </w:tc>
      </w:tr>
      <w:tr w:rsidR="00790544" w:rsidRPr="00DD2F24" w14:paraId="6D6C8A75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34C40E8E" w14:textId="4AB9778E" w:rsidR="00790544" w:rsidRPr="00DD2F24" w:rsidRDefault="00790544" w:rsidP="007905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11.11.2022-18.11.2022</w:t>
            </w:r>
          </w:p>
        </w:tc>
        <w:tc>
          <w:tcPr>
            <w:tcW w:w="1134" w:type="dxa"/>
            <w:shd w:val="clear" w:color="auto" w:fill="auto"/>
          </w:tcPr>
          <w:p w14:paraId="606F1A80" w14:textId="77777777" w:rsidR="00790544" w:rsidRPr="00DD2F24" w:rsidRDefault="0079054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2976" w:type="dxa"/>
            <w:shd w:val="clear" w:color="auto" w:fill="auto"/>
          </w:tcPr>
          <w:p w14:paraId="21589431" w14:textId="2AF4EF53" w:rsidR="00790544" w:rsidRPr="00DD2F24" w:rsidRDefault="0079054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0544">
              <w:rPr>
                <w:rFonts w:ascii="Times New Roman" w:hAnsi="Times New Roman"/>
                <w:sz w:val="21"/>
                <w:szCs w:val="21"/>
              </w:rPr>
              <w:t xml:space="preserve">Ст. преп. </w:t>
            </w:r>
            <w:proofErr w:type="spellStart"/>
            <w:r w:rsidRPr="00790544">
              <w:rPr>
                <w:rFonts w:ascii="Times New Roman" w:hAnsi="Times New Roman"/>
                <w:sz w:val="21"/>
                <w:szCs w:val="21"/>
              </w:rPr>
              <w:t>Тимербулатова</w:t>
            </w:r>
            <w:proofErr w:type="spellEnd"/>
            <w:r w:rsidRPr="00790544">
              <w:rPr>
                <w:rFonts w:ascii="Times New Roman" w:hAnsi="Times New Roman"/>
                <w:sz w:val="21"/>
                <w:szCs w:val="21"/>
              </w:rPr>
              <w:t xml:space="preserve"> Г.А.</w:t>
            </w:r>
          </w:p>
        </w:tc>
        <w:tc>
          <w:tcPr>
            <w:tcW w:w="3685" w:type="dxa"/>
            <w:shd w:val="clear" w:color="auto" w:fill="auto"/>
          </w:tcPr>
          <w:p w14:paraId="5E39E0A9" w14:textId="0754AE18" w:rsidR="00790544" w:rsidRPr="00DD2F24" w:rsidRDefault="0079054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411,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 (в соответствии с тематическим планом)</w:t>
            </w:r>
          </w:p>
        </w:tc>
      </w:tr>
      <w:tr w:rsidR="00790544" w:rsidRPr="00DD2F24" w14:paraId="1828B3FB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7808AD40" w14:textId="49DF4CA9" w:rsidR="00790544" w:rsidRPr="00DD2F24" w:rsidRDefault="00790544" w:rsidP="007905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17.10.2022-24.10.2022</w:t>
            </w:r>
          </w:p>
        </w:tc>
        <w:tc>
          <w:tcPr>
            <w:tcW w:w="1134" w:type="dxa"/>
            <w:shd w:val="clear" w:color="auto" w:fill="auto"/>
          </w:tcPr>
          <w:p w14:paraId="7FEB6F1A" w14:textId="77777777" w:rsidR="00790544" w:rsidRPr="00DD2F24" w:rsidRDefault="0079054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2976" w:type="dxa"/>
            <w:shd w:val="clear" w:color="auto" w:fill="auto"/>
          </w:tcPr>
          <w:p w14:paraId="06122638" w14:textId="118E03D2" w:rsidR="00790544" w:rsidRPr="00DD2F24" w:rsidRDefault="0079054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90544">
              <w:rPr>
                <w:rFonts w:ascii="Times New Roman" w:hAnsi="Times New Roman"/>
                <w:sz w:val="21"/>
                <w:szCs w:val="21"/>
              </w:rPr>
              <w:t xml:space="preserve">Ст. преп. </w:t>
            </w:r>
            <w:proofErr w:type="spellStart"/>
            <w:r w:rsidRPr="00790544">
              <w:rPr>
                <w:rFonts w:ascii="Times New Roman" w:hAnsi="Times New Roman"/>
                <w:sz w:val="21"/>
                <w:szCs w:val="21"/>
              </w:rPr>
              <w:t>Тимербулатова</w:t>
            </w:r>
            <w:proofErr w:type="spellEnd"/>
            <w:r w:rsidRPr="00790544">
              <w:rPr>
                <w:rFonts w:ascii="Times New Roman" w:hAnsi="Times New Roman"/>
                <w:sz w:val="21"/>
                <w:szCs w:val="21"/>
              </w:rPr>
              <w:t xml:space="preserve"> Г.А.</w:t>
            </w:r>
          </w:p>
        </w:tc>
        <w:tc>
          <w:tcPr>
            <w:tcW w:w="3685" w:type="dxa"/>
            <w:shd w:val="clear" w:color="auto" w:fill="auto"/>
          </w:tcPr>
          <w:p w14:paraId="0150E9DF" w14:textId="74543D29" w:rsidR="00790544" w:rsidRPr="00DD2F24" w:rsidRDefault="0079054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411,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НПУЦ МПФ (462) (в соответствии с тематическим планом)</w:t>
            </w:r>
          </w:p>
        </w:tc>
      </w:tr>
    </w:tbl>
    <w:p w14:paraId="3330FA59" w14:textId="77777777" w:rsidR="00600A63" w:rsidRPr="00DD2F24" w:rsidRDefault="00600A63" w:rsidP="00600A63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DD2F24">
        <w:rPr>
          <w:rFonts w:ascii="Times New Roman" w:hAnsi="Times New Roman"/>
          <w:sz w:val="21"/>
          <w:szCs w:val="21"/>
        </w:rPr>
        <w:t xml:space="preserve"> и специалист(ы) практических баз</w:t>
      </w:r>
    </w:p>
    <w:p w14:paraId="70D49393" w14:textId="54058CE2" w:rsidR="0075116C" w:rsidRDefault="00600A63" w:rsidP="00790544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hAnsi="Times New Roman"/>
          <w:sz w:val="21"/>
          <w:szCs w:val="21"/>
        </w:rPr>
        <w:t>ЦГиЭ</w:t>
      </w:r>
      <w:proofErr w:type="spellEnd"/>
      <w:r w:rsidRPr="00DD2F24">
        <w:rPr>
          <w:rFonts w:ascii="Times New Roman" w:hAnsi="Times New Roman"/>
          <w:sz w:val="21"/>
          <w:szCs w:val="21"/>
        </w:rPr>
        <w:t>, ул. Сеченова, д. 13а</w:t>
      </w:r>
    </w:p>
    <w:p w14:paraId="263F9AC3" w14:textId="77777777" w:rsidR="0075116C" w:rsidRDefault="0075116C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2498983D" w14:textId="77777777" w:rsidR="00D32C49" w:rsidRDefault="00D32C49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p w14:paraId="68108066" w14:textId="61340B0B" w:rsidR="00CB7ED3" w:rsidRPr="0077552B" w:rsidRDefault="0075116C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  <w:highlight w:val="lightGray"/>
        </w:rPr>
      </w:pPr>
      <w:r w:rsidRPr="0077552B">
        <w:rPr>
          <w:rFonts w:ascii="Times New Roman" w:hAnsi="Times New Roman"/>
          <w:sz w:val="21"/>
          <w:szCs w:val="21"/>
          <w:highlight w:val="lightGray"/>
        </w:rPr>
        <w:t>Р</w:t>
      </w:r>
      <w:r w:rsidR="00FF7156" w:rsidRPr="0077552B">
        <w:rPr>
          <w:rFonts w:ascii="Times New Roman" w:hAnsi="Times New Roman"/>
          <w:sz w:val="21"/>
          <w:szCs w:val="21"/>
          <w:highlight w:val="lightGray"/>
        </w:rPr>
        <w:t xml:space="preserve">асписание </w:t>
      </w:r>
      <w:r w:rsidR="00FF7156" w:rsidRPr="0077552B">
        <w:rPr>
          <w:rFonts w:ascii="Times New Roman" w:hAnsi="Times New Roman"/>
          <w:b/>
          <w:sz w:val="21"/>
          <w:szCs w:val="21"/>
          <w:highlight w:val="lightGray"/>
        </w:rPr>
        <w:t xml:space="preserve">лекционных занятий </w:t>
      </w:r>
      <w:r w:rsidR="00CB7ED3" w:rsidRPr="0077552B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</w:p>
    <w:p w14:paraId="5C1AB70C" w14:textId="77777777" w:rsidR="00CB7ED3" w:rsidRPr="00C547FC" w:rsidRDefault="00CB7ED3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547FC">
        <w:rPr>
          <w:rFonts w:ascii="Times New Roman" w:hAnsi="Times New Roman"/>
          <w:sz w:val="21"/>
          <w:szCs w:val="21"/>
          <w:highlight w:val="lightGray"/>
        </w:rPr>
        <w:t>для студентов</w:t>
      </w:r>
      <w:r w:rsidRPr="00C547FC">
        <w:rPr>
          <w:rFonts w:ascii="Times New Roman" w:hAnsi="Times New Roman"/>
          <w:b/>
          <w:sz w:val="21"/>
          <w:szCs w:val="21"/>
          <w:highlight w:val="lightGray"/>
        </w:rPr>
        <w:t xml:space="preserve"> 6 курса медико-профилактического факультета </w:t>
      </w:r>
      <w:r w:rsidRPr="00C547FC">
        <w:rPr>
          <w:rFonts w:ascii="Times New Roman" w:hAnsi="Times New Roman"/>
          <w:sz w:val="21"/>
          <w:szCs w:val="21"/>
          <w:highlight w:val="lightGray"/>
        </w:rPr>
        <w:t>по дисциплине</w:t>
      </w:r>
    </w:p>
    <w:p w14:paraId="5288CD76" w14:textId="2B3241CD" w:rsidR="0077552B" w:rsidRPr="00C92569" w:rsidRDefault="00CB7ED3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92569">
        <w:rPr>
          <w:rFonts w:ascii="Times New Roman" w:hAnsi="Times New Roman"/>
          <w:b/>
          <w:sz w:val="21"/>
          <w:szCs w:val="21"/>
          <w:highlight w:val="lightGray"/>
        </w:rPr>
        <w:t xml:space="preserve"> «</w:t>
      </w:r>
      <w:r w:rsidR="00723372" w:rsidRPr="00C92569">
        <w:rPr>
          <w:rFonts w:ascii="Times New Roman" w:hAnsi="Times New Roman"/>
          <w:b/>
          <w:sz w:val="21"/>
          <w:szCs w:val="21"/>
          <w:highlight w:val="lightGray"/>
        </w:rPr>
        <w:t>Технологии государственного эпидемиологического надзора и контроля</w:t>
      </w:r>
      <w:r w:rsidR="00D9159C" w:rsidRPr="00C92569">
        <w:rPr>
          <w:rFonts w:ascii="Times New Roman" w:hAnsi="Times New Roman"/>
          <w:b/>
          <w:sz w:val="21"/>
          <w:szCs w:val="21"/>
          <w:highlight w:val="lightGray"/>
        </w:rPr>
        <w:t xml:space="preserve">» </w:t>
      </w:r>
    </w:p>
    <w:p w14:paraId="07ED3A14" w14:textId="55CB430B" w:rsidR="00CB7ED3" w:rsidRDefault="00D9159C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547FC">
        <w:rPr>
          <w:rFonts w:ascii="Times New Roman" w:hAnsi="Times New Roman"/>
          <w:sz w:val="21"/>
          <w:szCs w:val="21"/>
          <w:highlight w:val="lightGray"/>
        </w:rPr>
        <w:t xml:space="preserve">на </w:t>
      </w:r>
      <w:r w:rsidR="0077552B" w:rsidRPr="00C547FC">
        <w:rPr>
          <w:rFonts w:ascii="Times New Roman" w:hAnsi="Times New Roman"/>
          <w:sz w:val="21"/>
          <w:szCs w:val="21"/>
          <w:highlight w:val="lightGray"/>
        </w:rPr>
        <w:t>осенний семестр 202</w:t>
      </w:r>
      <w:r w:rsidR="00723372" w:rsidRPr="00C547FC">
        <w:rPr>
          <w:rFonts w:ascii="Times New Roman" w:hAnsi="Times New Roman"/>
          <w:sz w:val="21"/>
          <w:szCs w:val="21"/>
          <w:highlight w:val="lightGray"/>
        </w:rPr>
        <w:t>2</w:t>
      </w:r>
      <w:r w:rsidR="0077552B" w:rsidRPr="00C547FC">
        <w:rPr>
          <w:rFonts w:ascii="Times New Roman" w:hAnsi="Times New Roman"/>
          <w:sz w:val="21"/>
          <w:szCs w:val="21"/>
          <w:highlight w:val="lightGray"/>
        </w:rPr>
        <w:t>/2</w:t>
      </w:r>
      <w:r w:rsidR="00723372" w:rsidRPr="00C547FC">
        <w:rPr>
          <w:rFonts w:ascii="Times New Roman" w:hAnsi="Times New Roman"/>
          <w:sz w:val="21"/>
          <w:szCs w:val="21"/>
          <w:highlight w:val="lightGray"/>
        </w:rPr>
        <w:t>3</w:t>
      </w:r>
      <w:r w:rsidR="0077552B" w:rsidRPr="00C547FC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32D9C844" w14:textId="7918FB5F" w:rsidR="00CB7ED3" w:rsidRPr="00DD2F24" w:rsidRDefault="00723372" w:rsidP="00C9256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723372">
        <w:rPr>
          <w:rFonts w:ascii="Times New Roman" w:hAnsi="Times New Roman"/>
          <w:sz w:val="21"/>
          <w:szCs w:val="21"/>
        </w:rPr>
        <w:t>Лекци</w:t>
      </w:r>
      <w:r>
        <w:rPr>
          <w:rFonts w:ascii="Times New Roman" w:hAnsi="Times New Roman"/>
          <w:sz w:val="21"/>
          <w:szCs w:val="21"/>
        </w:rPr>
        <w:t>и</w:t>
      </w:r>
      <w:r w:rsidRPr="00723372">
        <w:rPr>
          <w:rFonts w:ascii="Times New Roman" w:hAnsi="Times New Roman"/>
          <w:sz w:val="21"/>
          <w:szCs w:val="21"/>
        </w:rPr>
        <w:t xml:space="preserve">: </w:t>
      </w:r>
      <w:r w:rsidR="0077187D">
        <w:rPr>
          <w:rFonts w:ascii="Times New Roman" w:hAnsi="Times New Roman"/>
          <w:sz w:val="21"/>
          <w:szCs w:val="21"/>
        </w:rPr>
        <w:t xml:space="preserve">вторник </w:t>
      </w:r>
      <w:r w:rsidRPr="00723372">
        <w:rPr>
          <w:rFonts w:ascii="Times New Roman" w:hAnsi="Times New Roman"/>
          <w:sz w:val="21"/>
          <w:szCs w:val="21"/>
        </w:rPr>
        <w:t>2</w:t>
      </w:r>
      <w:r w:rsidR="0077187D">
        <w:rPr>
          <w:rFonts w:ascii="Times New Roman" w:hAnsi="Times New Roman"/>
          <w:sz w:val="21"/>
          <w:szCs w:val="21"/>
        </w:rPr>
        <w:t xml:space="preserve">-18 недели, </w:t>
      </w:r>
      <w:r w:rsidR="006D210A">
        <w:rPr>
          <w:rFonts w:ascii="Times New Roman" w:hAnsi="Times New Roman"/>
          <w:sz w:val="21"/>
          <w:szCs w:val="21"/>
        </w:rPr>
        <w:t>9:50-11:25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235"/>
        <w:gridCol w:w="2925"/>
        <w:gridCol w:w="2580"/>
      </w:tblGrid>
      <w:tr w:rsidR="0075116C" w:rsidRPr="00317523" w14:paraId="4A76E60F" w14:textId="77777777" w:rsidTr="00317523">
        <w:trPr>
          <w:trHeight w:val="417"/>
          <w:jc w:val="center"/>
        </w:trPr>
        <w:tc>
          <w:tcPr>
            <w:tcW w:w="2580" w:type="dxa"/>
          </w:tcPr>
          <w:p w14:paraId="47BFBCEA" w14:textId="08E35851" w:rsidR="0075116C" w:rsidRPr="00317523" w:rsidRDefault="0075116C" w:rsidP="00C1712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Дат</w:t>
            </w:r>
            <w:r w:rsidR="00C1712E" w:rsidRPr="00317523">
              <w:rPr>
                <w:rFonts w:ascii="Times New Roman" w:hAnsi="Times New Roman"/>
                <w:sz w:val="21"/>
                <w:szCs w:val="21"/>
              </w:rPr>
              <w:t>ы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 xml:space="preserve">, время </w:t>
            </w:r>
          </w:p>
        </w:tc>
        <w:tc>
          <w:tcPr>
            <w:tcW w:w="2235" w:type="dxa"/>
          </w:tcPr>
          <w:p w14:paraId="21BF3CD8" w14:textId="77777777" w:rsidR="0075116C" w:rsidRPr="00317523" w:rsidRDefault="0075116C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25" w:type="dxa"/>
          </w:tcPr>
          <w:p w14:paraId="408DEA28" w14:textId="77777777" w:rsidR="0075116C" w:rsidRPr="00317523" w:rsidRDefault="0075116C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</w:tcPr>
          <w:p w14:paraId="1F5CE982" w14:textId="77777777" w:rsidR="0075116C" w:rsidRPr="00317523" w:rsidRDefault="0075116C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 xml:space="preserve">Место проведения, аудитория </w:t>
            </w:r>
          </w:p>
        </w:tc>
      </w:tr>
      <w:tr w:rsidR="00317523" w:rsidRPr="00317523" w14:paraId="3BE774D6" w14:textId="77777777" w:rsidTr="00317523">
        <w:trPr>
          <w:trHeight w:val="70"/>
          <w:jc w:val="center"/>
        </w:trPr>
        <w:tc>
          <w:tcPr>
            <w:tcW w:w="2580" w:type="dxa"/>
          </w:tcPr>
          <w:p w14:paraId="3548BFCB" w14:textId="3DABB36E" w:rsidR="00317523" w:rsidRPr="00317523" w:rsidRDefault="00317523" w:rsidP="0031752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6.09.2022, 9.50-11.25</w:t>
            </w:r>
          </w:p>
        </w:tc>
        <w:tc>
          <w:tcPr>
            <w:tcW w:w="2235" w:type="dxa"/>
          </w:tcPr>
          <w:p w14:paraId="42F2AE0E" w14:textId="613411C7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3601-3604</w:t>
            </w:r>
          </w:p>
        </w:tc>
        <w:tc>
          <w:tcPr>
            <w:tcW w:w="2925" w:type="dxa"/>
          </w:tcPr>
          <w:p w14:paraId="34CFDAAB" w14:textId="5EC1FEEE" w:rsidR="00317523" w:rsidRPr="00AF646D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AF646D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AF646D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</w:tcPr>
          <w:p w14:paraId="2504957C" w14:textId="4882F2D8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17523" w:rsidRPr="00317523" w14:paraId="2A975D94" w14:textId="77777777" w:rsidTr="00317523">
        <w:trPr>
          <w:trHeight w:val="261"/>
          <w:jc w:val="center"/>
        </w:trPr>
        <w:tc>
          <w:tcPr>
            <w:tcW w:w="2580" w:type="dxa"/>
          </w:tcPr>
          <w:p w14:paraId="7F9849D5" w14:textId="7B4EB6F0" w:rsidR="00317523" w:rsidRPr="00317523" w:rsidRDefault="00317523" w:rsidP="0031752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13.09.2022, 9.50-11.25</w:t>
            </w:r>
          </w:p>
        </w:tc>
        <w:tc>
          <w:tcPr>
            <w:tcW w:w="2235" w:type="dxa"/>
          </w:tcPr>
          <w:p w14:paraId="105567D1" w14:textId="5BC84265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3601-3604</w:t>
            </w:r>
          </w:p>
        </w:tc>
        <w:tc>
          <w:tcPr>
            <w:tcW w:w="2925" w:type="dxa"/>
          </w:tcPr>
          <w:p w14:paraId="3F0A4D65" w14:textId="535DDB88" w:rsidR="00317523" w:rsidRPr="00AF646D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AF646D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AF646D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</w:tcPr>
          <w:p w14:paraId="09480292" w14:textId="62AB28E6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388D5CB2" w14:textId="77777777" w:rsidTr="00317523">
        <w:trPr>
          <w:trHeight w:val="246"/>
          <w:jc w:val="center"/>
        </w:trPr>
        <w:tc>
          <w:tcPr>
            <w:tcW w:w="2580" w:type="dxa"/>
          </w:tcPr>
          <w:p w14:paraId="5E2FDCEF" w14:textId="18E5C71F" w:rsidR="003B0205" w:rsidRPr="00317523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20.09.2022, 9.50-11.25</w:t>
            </w:r>
          </w:p>
        </w:tc>
        <w:tc>
          <w:tcPr>
            <w:tcW w:w="2235" w:type="dxa"/>
          </w:tcPr>
          <w:p w14:paraId="6D3B9DA1" w14:textId="2299165B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3601-3604</w:t>
            </w:r>
          </w:p>
        </w:tc>
        <w:tc>
          <w:tcPr>
            <w:tcW w:w="2925" w:type="dxa"/>
          </w:tcPr>
          <w:p w14:paraId="6243D241" w14:textId="65FB6790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AF646D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AF646D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</w:tcPr>
          <w:p w14:paraId="5EE5FFA6" w14:textId="78C0FC97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10392DE9" w14:textId="77777777" w:rsidTr="00317523">
        <w:trPr>
          <w:trHeight w:val="250"/>
          <w:jc w:val="center"/>
        </w:trPr>
        <w:tc>
          <w:tcPr>
            <w:tcW w:w="2580" w:type="dxa"/>
          </w:tcPr>
          <w:p w14:paraId="4F6A141B" w14:textId="5083C5E1" w:rsidR="003B0205" w:rsidRPr="00317523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27.09.2022, 9.50-11.25</w:t>
            </w:r>
          </w:p>
        </w:tc>
        <w:tc>
          <w:tcPr>
            <w:tcW w:w="2235" w:type="dxa"/>
          </w:tcPr>
          <w:p w14:paraId="339230B1" w14:textId="4F3876F4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3601-3604</w:t>
            </w:r>
          </w:p>
        </w:tc>
        <w:tc>
          <w:tcPr>
            <w:tcW w:w="2925" w:type="dxa"/>
          </w:tcPr>
          <w:p w14:paraId="0B0BAFF0" w14:textId="44384B67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AF646D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AF646D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</w:tcPr>
          <w:p w14:paraId="5A692EE7" w14:textId="3EB18350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402E49EF" w14:textId="77777777" w:rsidTr="00317523">
        <w:trPr>
          <w:trHeight w:val="273"/>
          <w:jc w:val="center"/>
        </w:trPr>
        <w:tc>
          <w:tcPr>
            <w:tcW w:w="2580" w:type="dxa"/>
          </w:tcPr>
          <w:p w14:paraId="288950DF" w14:textId="70D1ED40" w:rsidR="003B0205" w:rsidRPr="00317523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4.10.2022, 9.50-11.25</w:t>
            </w:r>
          </w:p>
        </w:tc>
        <w:tc>
          <w:tcPr>
            <w:tcW w:w="2235" w:type="dxa"/>
          </w:tcPr>
          <w:p w14:paraId="36F046B1" w14:textId="3B07662F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3601-3604</w:t>
            </w:r>
          </w:p>
        </w:tc>
        <w:tc>
          <w:tcPr>
            <w:tcW w:w="2925" w:type="dxa"/>
          </w:tcPr>
          <w:p w14:paraId="0DD5F0B5" w14:textId="25E7F5EA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AF646D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AF646D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</w:tcPr>
          <w:p w14:paraId="637FFD89" w14:textId="4ED1C782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59ABDCC2" w14:textId="77777777" w:rsidTr="00317523">
        <w:trPr>
          <w:trHeight w:val="144"/>
          <w:jc w:val="center"/>
        </w:trPr>
        <w:tc>
          <w:tcPr>
            <w:tcW w:w="2580" w:type="dxa"/>
          </w:tcPr>
          <w:p w14:paraId="7243BED2" w14:textId="671FE431" w:rsidR="003B0205" w:rsidRPr="00317523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11.10.2022, 9.50-11.25</w:t>
            </w:r>
          </w:p>
        </w:tc>
        <w:tc>
          <w:tcPr>
            <w:tcW w:w="2235" w:type="dxa"/>
          </w:tcPr>
          <w:p w14:paraId="2BFC69BD" w14:textId="60DF943A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3601-3604</w:t>
            </w:r>
          </w:p>
        </w:tc>
        <w:tc>
          <w:tcPr>
            <w:tcW w:w="2925" w:type="dxa"/>
          </w:tcPr>
          <w:p w14:paraId="4C4E0FD5" w14:textId="7C465247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AF646D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AF646D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</w:tcPr>
          <w:p w14:paraId="69C22FAD" w14:textId="30CF6C7F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37DBF9D3" w14:textId="77777777" w:rsidTr="00317523">
        <w:trPr>
          <w:trHeight w:val="267"/>
          <w:jc w:val="center"/>
        </w:trPr>
        <w:tc>
          <w:tcPr>
            <w:tcW w:w="2580" w:type="dxa"/>
          </w:tcPr>
          <w:p w14:paraId="0BE2D45B" w14:textId="242984CA" w:rsidR="003B0205" w:rsidRPr="00317523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18.10.2022, 9.50-11.25</w:t>
            </w:r>
          </w:p>
        </w:tc>
        <w:tc>
          <w:tcPr>
            <w:tcW w:w="2235" w:type="dxa"/>
          </w:tcPr>
          <w:p w14:paraId="17F95584" w14:textId="53B40DD4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3601-3604</w:t>
            </w:r>
          </w:p>
        </w:tc>
        <w:tc>
          <w:tcPr>
            <w:tcW w:w="2925" w:type="dxa"/>
          </w:tcPr>
          <w:p w14:paraId="1D3D10C5" w14:textId="3D83724E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AF646D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AF646D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</w:tcPr>
          <w:p w14:paraId="4AB90AB1" w14:textId="76C4F093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400F177C" w14:textId="77777777" w:rsidTr="00317523">
        <w:trPr>
          <w:trHeight w:val="166"/>
          <w:jc w:val="center"/>
        </w:trPr>
        <w:tc>
          <w:tcPr>
            <w:tcW w:w="2580" w:type="dxa"/>
          </w:tcPr>
          <w:p w14:paraId="16912822" w14:textId="3D26EA22" w:rsidR="003B0205" w:rsidRPr="00317523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25.10.2022, 9.50-11.25</w:t>
            </w:r>
          </w:p>
        </w:tc>
        <w:tc>
          <w:tcPr>
            <w:tcW w:w="2235" w:type="dxa"/>
          </w:tcPr>
          <w:p w14:paraId="59BD5DB7" w14:textId="63E0BA2C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3601-3604</w:t>
            </w:r>
          </w:p>
        </w:tc>
        <w:tc>
          <w:tcPr>
            <w:tcW w:w="2925" w:type="dxa"/>
          </w:tcPr>
          <w:p w14:paraId="1DD97BE6" w14:textId="29AD9F83" w:rsidR="003B0205" w:rsidRPr="00AF646D" w:rsidRDefault="00AF646D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AF646D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AF646D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</w:tcPr>
          <w:p w14:paraId="3B72D982" w14:textId="71F4D0F2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7489C708" w14:textId="77777777" w:rsidTr="00317523">
        <w:trPr>
          <w:trHeight w:val="207"/>
          <w:jc w:val="center"/>
        </w:trPr>
        <w:tc>
          <w:tcPr>
            <w:tcW w:w="2580" w:type="dxa"/>
          </w:tcPr>
          <w:p w14:paraId="356BA3A6" w14:textId="2704C65C" w:rsidR="003B0205" w:rsidRPr="00317523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1.11.2022, 9.50-11.25</w:t>
            </w:r>
          </w:p>
        </w:tc>
        <w:tc>
          <w:tcPr>
            <w:tcW w:w="2235" w:type="dxa"/>
          </w:tcPr>
          <w:p w14:paraId="7D71DA10" w14:textId="5800CB6C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</w:rPr>
              <w:t>3601-3604</w:t>
            </w:r>
          </w:p>
        </w:tc>
        <w:tc>
          <w:tcPr>
            <w:tcW w:w="2925" w:type="dxa"/>
          </w:tcPr>
          <w:p w14:paraId="6A36CDBF" w14:textId="3188E3A6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AF646D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AF646D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</w:tcPr>
          <w:p w14:paraId="53801A9C" w14:textId="6B9222FB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0CF4464E" w14:textId="77777777" w:rsidTr="00317523">
        <w:trPr>
          <w:trHeight w:val="207"/>
          <w:jc w:val="center"/>
        </w:trPr>
        <w:tc>
          <w:tcPr>
            <w:tcW w:w="2580" w:type="dxa"/>
          </w:tcPr>
          <w:p w14:paraId="11AF200F" w14:textId="7129B880" w:rsidR="003B0205" w:rsidRPr="00317523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8.11.2022, 9.50-11.25</w:t>
            </w:r>
          </w:p>
        </w:tc>
        <w:tc>
          <w:tcPr>
            <w:tcW w:w="2235" w:type="dxa"/>
          </w:tcPr>
          <w:p w14:paraId="066D9A59" w14:textId="6054E28E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523">
              <w:rPr>
                <w:rFonts w:ascii="Times New Roman" w:hAnsi="Times New Roman"/>
              </w:rPr>
              <w:t>3601-3604</w:t>
            </w:r>
          </w:p>
        </w:tc>
        <w:tc>
          <w:tcPr>
            <w:tcW w:w="2925" w:type="dxa"/>
          </w:tcPr>
          <w:p w14:paraId="35C6F2F8" w14:textId="31C0034A" w:rsidR="003B0205" w:rsidRPr="00AF646D" w:rsidRDefault="00AF646D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AF646D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AF646D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</w:tcPr>
          <w:p w14:paraId="2C63D522" w14:textId="7D1BBA0D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5BFDA9D4" w14:textId="77777777" w:rsidTr="00317523">
        <w:trPr>
          <w:trHeight w:val="207"/>
          <w:jc w:val="center"/>
        </w:trPr>
        <w:tc>
          <w:tcPr>
            <w:tcW w:w="2580" w:type="dxa"/>
          </w:tcPr>
          <w:p w14:paraId="203E0176" w14:textId="33AB414B" w:rsidR="003B0205" w:rsidRPr="00317523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15.11.2022, 9.50-11.25</w:t>
            </w:r>
          </w:p>
        </w:tc>
        <w:tc>
          <w:tcPr>
            <w:tcW w:w="2235" w:type="dxa"/>
          </w:tcPr>
          <w:p w14:paraId="05CADD78" w14:textId="2BBD8B38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523">
              <w:rPr>
                <w:rFonts w:ascii="Times New Roman" w:hAnsi="Times New Roman"/>
              </w:rPr>
              <w:t>3601-3604</w:t>
            </w:r>
          </w:p>
        </w:tc>
        <w:tc>
          <w:tcPr>
            <w:tcW w:w="2925" w:type="dxa"/>
          </w:tcPr>
          <w:p w14:paraId="184B64B6" w14:textId="4E00E15F" w:rsidR="00AF646D" w:rsidRPr="00AF646D" w:rsidRDefault="00AF646D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AF646D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AF646D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  <w:p w14:paraId="529EF0A7" w14:textId="2DC922DE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 w:rsidRPr="00AF646D">
              <w:rPr>
                <w:rFonts w:ascii="Times New Roman" w:hAnsi="Times New Roman"/>
                <w:sz w:val="21"/>
                <w:szCs w:val="21"/>
              </w:rPr>
              <w:t>В.Н.Краснощекова</w:t>
            </w:r>
            <w:proofErr w:type="spellEnd"/>
          </w:p>
        </w:tc>
        <w:tc>
          <w:tcPr>
            <w:tcW w:w="2580" w:type="dxa"/>
          </w:tcPr>
          <w:p w14:paraId="36830904" w14:textId="6F61B726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496D6816" w14:textId="77777777" w:rsidTr="00317523">
        <w:trPr>
          <w:trHeight w:val="207"/>
          <w:jc w:val="center"/>
        </w:trPr>
        <w:tc>
          <w:tcPr>
            <w:tcW w:w="2580" w:type="dxa"/>
          </w:tcPr>
          <w:p w14:paraId="77522027" w14:textId="04FDA8BC" w:rsidR="003B0205" w:rsidRPr="00317523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22.11.2022, 9.50-11.25</w:t>
            </w:r>
          </w:p>
        </w:tc>
        <w:tc>
          <w:tcPr>
            <w:tcW w:w="2235" w:type="dxa"/>
          </w:tcPr>
          <w:p w14:paraId="24A872AD" w14:textId="12BC2A63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523">
              <w:rPr>
                <w:rFonts w:ascii="Times New Roman" w:hAnsi="Times New Roman"/>
              </w:rPr>
              <w:t>3601-3604</w:t>
            </w:r>
          </w:p>
        </w:tc>
        <w:tc>
          <w:tcPr>
            <w:tcW w:w="2925" w:type="dxa"/>
          </w:tcPr>
          <w:p w14:paraId="6D443016" w14:textId="57B2DBEC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AF646D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AF646D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</w:tcPr>
          <w:p w14:paraId="6BF5A2A4" w14:textId="03ABE346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48E0DD6F" w14:textId="77777777" w:rsidTr="00317523">
        <w:trPr>
          <w:trHeight w:val="207"/>
          <w:jc w:val="center"/>
        </w:trPr>
        <w:tc>
          <w:tcPr>
            <w:tcW w:w="2580" w:type="dxa"/>
          </w:tcPr>
          <w:p w14:paraId="227E71A4" w14:textId="1F76BE85" w:rsidR="003B0205" w:rsidRPr="00317523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29.11.2022, 9.50-11.25</w:t>
            </w:r>
          </w:p>
        </w:tc>
        <w:tc>
          <w:tcPr>
            <w:tcW w:w="2235" w:type="dxa"/>
          </w:tcPr>
          <w:p w14:paraId="67DA77F2" w14:textId="743AB58A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523">
              <w:rPr>
                <w:rFonts w:ascii="Times New Roman" w:hAnsi="Times New Roman"/>
              </w:rPr>
              <w:t>3601-3604</w:t>
            </w:r>
          </w:p>
        </w:tc>
        <w:tc>
          <w:tcPr>
            <w:tcW w:w="2925" w:type="dxa"/>
          </w:tcPr>
          <w:p w14:paraId="081FCBE7" w14:textId="151806F2" w:rsidR="00AF646D" w:rsidRPr="00AF646D" w:rsidRDefault="00AF646D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AF646D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AF646D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  <w:p w14:paraId="433867D0" w14:textId="74AC1147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F646D">
              <w:rPr>
                <w:rFonts w:ascii="Times New Roman" w:hAnsi="Times New Roman"/>
                <w:sz w:val="21"/>
                <w:szCs w:val="21"/>
              </w:rPr>
              <w:t>Ст.преп.А.В.Абляева</w:t>
            </w:r>
            <w:proofErr w:type="spellEnd"/>
          </w:p>
        </w:tc>
        <w:tc>
          <w:tcPr>
            <w:tcW w:w="2580" w:type="dxa"/>
          </w:tcPr>
          <w:p w14:paraId="65F37BCA" w14:textId="0AF8C80A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38C8A233" w14:textId="77777777" w:rsidTr="00317523">
        <w:trPr>
          <w:trHeight w:val="207"/>
          <w:jc w:val="center"/>
        </w:trPr>
        <w:tc>
          <w:tcPr>
            <w:tcW w:w="2580" w:type="dxa"/>
          </w:tcPr>
          <w:p w14:paraId="17836B35" w14:textId="5703D6A6" w:rsidR="003B0205" w:rsidRPr="00317523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6.12.2022, 9.50-11.25</w:t>
            </w:r>
          </w:p>
        </w:tc>
        <w:tc>
          <w:tcPr>
            <w:tcW w:w="2235" w:type="dxa"/>
          </w:tcPr>
          <w:p w14:paraId="27B4823C" w14:textId="051ED844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523">
              <w:rPr>
                <w:rFonts w:ascii="Times New Roman" w:hAnsi="Times New Roman"/>
              </w:rPr>
              <w:t>3601-3604</w:t>
            </w:r>
          </w:p>
        </w:tc>
        <w:tc>
          <w:tcPr>
            <w:tcW w:w="2925" w:type="dxa"/>
          </w:tcPr>
          <w:p w14:paraId="6932FA54" w14:textId="46000C0C" w:rsidR="00AF646D" w:rsidRPr="00AF646D" w:rsidRDefault="00AF646D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AF646D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AF646D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  <w:p w14:paraId="52F4F131" w14:textId="5F736693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 w:rsidRPr="00AF646D">
              <w:rPr>
                <w:rFonts w:ascii="Times New Roman" w:hAnsi="Times New Roman"/>
                <w:sz w:val="21"/>
                <w:szCs w:val="21"/>
              </w:rPr>
              <w:t>Р.Р.Залялов</w:t>
            </w:r>
            <w:proofErr w:type="spellEnd"/>
          </w:p>
        </w:tc>
        <w:tc>
          <w:tcPr>
            <w:tcW w:w="2580" w:type="dxa"/>
          </w:tcPr>
          <w:p w14:paraId="19D5C3E3" w14:textId="75B57B70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7EAE7E87" w14:textId="77777777" w:rsidTr="00317523">
        <w:trPr>
          <w:trHeight w:val="163"/>
          <w:jc w:val="center"/>
        </w:trPr>
        <w:tc>
          <w:tcPr>
            <w:tcW w:w="2580" w:type="dxa"/>
          </w:tcPr>
          <w:p w14:paraId="3F787113" w14:textId="1B91D8C2" w:rsidR="003B0205" w:rsidRPr="00C26710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26710">
              <w:rPr>
                <w:rFonts w:ascii="Times New Roman" w:hAnsi="Times New Roman"/>
                <w:sz w:val="21"/>
                <w:szCs w:val="21"/>
              </w:rPr>
              <w:t>13.12.2022, 9.50-11.25</w:t>
            </w:r>
          </w:p>
        </w:tc>
        <w:tc>
          <w:tcPr>
            <w:tcW w:w="2235" w:type="dxa"/>
          </w:tcPr>
          <w:p w14:paraId="0A96B57B" w14:textId="4E4D7C89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523">
              <w:rPr>
                <w:rFonts w:ascii="Times New Roman" w:hAnsi="Times New Roman"/>
              </w:rPr>
              <w:t>3601-3604</w:t>
            </w:r>
          </w:p>
        </w:tc>
        <w:tc>
          <w:tcPr>
            <w:tcW w:w="2925" w:type="dxa"/>
          </w:tcPr>
          <w:p w14:paraId="52BCDF69" w14:textId="0DAF6F8F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AF646D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AF646D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</w:tcPr>
          <w:p w14:paraId="32D3B409" w14:textId="1E5787FC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3E9A2B63" w14:textId="77777777" w:rsidTr="00317523">
        <w:trPr>
          <w:trHeight w:val="163"/>
          <w:jc w:val="center"/>
        </w:trPr>
        <w:tc>
          <w:tcPr>
            <w:tcW w:w="2580" w:type="dxa"/>
          </w:tcPr>
          <w:p w14:paraId="16BE8262" w14:textId="19B1E2BD" w:rsidR="003B0205" w:rsidRPr="00C26710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26710">
              <w:rPr>
                <w:rFonts w:ascii="Times New Roman" w:hAnsi="Times New Roman"/>
                <w:sz w:val="21"/>
                <w:szCs w:val="21"/>
              </w:rPr>
              <w:t>20.12.2022, 9.50-11.25</w:t>
            </w:r>
          </w:p>
        </w:tc>
        <w:tc>
          <w:tcPr>
            <w:tcW w:w="2235" w:type="dxa"/>
          </w:tcPr>
          <w:p w14:paraId="259CA266" w14:textId="1F088985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523">
              <w:rPr>
                <w:rFonts w:ascii="Times New Roman" w:hAnsi="Times New Roman"/>
              </w:rPr>
              <w:t>3601-3604</w:t>
            </w:r>
          </w:p>
        </w:tc>
        <w:tc>
          <w:tcPr>
            <w:tcW w:w="2925" w:type="dxa"/>
          </w:tcPr>
          <w:p w14:paraId="050EF0C2" w14:textId="259064EC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AF646D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AF646D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</w:tcPr>
          <w:p w14:paraId="293703D1" w14:textId="2F7C6EA7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B0205" w:rsidRPr="00317523" w14:paraId="0FCE47B6" w14:textId="77777777" w:rsidTr="00317523">
        <w:trPr>
          <w:trHeight w:val="163"/>
          <w:jc w:val="center"/>
        </w:trPr>
        <w:tc>
          <w:tcPr>
            <w:tcW w:w="2580" w:type="dxa"/>
          </w:tcPr>
          <w:p w14:paraId="04990A87" w14:textId="6AE5F670" w:rsidR="003B0205" w:rsidRPr="00C26710" w:rsidRDefault="003B0205" w:rsidP="003B020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26710">
              <w:rPr>
                <w:rFonts w:ascii="Times New Roman" w:hAnsi="Times New Roman"/>
                <w:sz w:val="21"/>
                <w:szCs w:val="21"/>
              </w:rPr>
              <w:t>27.12.2022, 9.50-11.25</w:t>
            </w:r>
          </w:p>
        </w:tc>
        <w:tc>
          <w:tcPr>
            <w:tcW w:w="2235" w:type="dxa"/>
          </w:tcPr>
          <w:p w14:paraId="7E357F6E" w14:textId="53ADC9FE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7523">
              <w:rPr>
                <w:rFonts w:ascii="Times New Roman" w:hAnsi="Times New Roman"/>
              </w:rPr>
              <w:t>3601-3604</w:t>
            </w:r>
          </w:p>
        </w:tc>
        <w:tc>
          <w:tcPr>
            <w:tcW w:w="2925" w:type="dxa"/>
          </w:tcPr>
          <w:p w14:paraId="6566AD79" w14:textId="4D2B007F" w:rsidR="003B0205" w:rsidRPr="00AF646D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F646D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AF646D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AF646D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</w:tcPr>
          <w:p w14:paraId="2F19E761" w14:textId="05BEDF35" w:rsidR="003B0205" w:rsidRPr="00317523" w:rsidRDefault="003B0205" w:rsidP="003B020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317523">
              <w:rPr>
                <w:rFonts w:ascii="Times New Roman" w:hAnsi="Times New Roman"/>
                <w:sz w:val="21"/>
                <w:szCs w:val="21"/>
              </w:rPr>
              <w:t>нлайн</w:t>
            </w:r>
          </w:p>
        </w:tc>
      </w:tr>
    </w:tbl>
    <w:p w14:paraId="29F0B2C1" w14:textId="217249AB" w:rsidR="00D9159C" w:rsidRDefault="00D9159C" w:rsidP="006045BE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4B52D73C" w14:textId="77777777" w:rsidR="00D32C49" w:rsidRDefault="00D32C49" w:rsidP="006045BE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</w:p>
    <w:p w14:paraId="62350F45" w14:textId="77777777" w:rsidR="00C92569" w:rsidRDefault="00C92569">
      <w:pPr>
        <w:spacing w:after="0" w:line="240" w:lineRule="auto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br w:type="page"/>
      </w:r>
    </w:p>
    <w:p w14:paraId="6D6CAB45" w14:textId="0EA19405" w:rsidR="00CB7ED3" w:rsidRDefault="00CB7ED3" w:rsidP="00DD2F24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lastRenderedPageBreak/>
        <w:t xml:space="preserve">Расписание </w:t>
      </w:r>
      <w:r w:rsidRPr="006045BE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практических занятий</w:t>
      </w:r>
      <w:r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по дисциплине </w:t>
      </w:r>
      <w:r w:rsidR="00067F6A" w:rsidRPr="00C92569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«</w:t>
      </w:r>
      <w:r w:rsidR="00C92569" w:rsidRPr="00C92569">
        <w:rPr>
          <w:rFonts w:ascii="Times New Roman" w:hAnsi="Times New Roman"/>
          <w:b/>
          <w:sz w:val="21"/>
          <w:szCs w:val="21"/>
          <w:highlight w:val="lightGray"/>
        </w:rPr>
        <w:t>Т</w:t>
      </w:r>
      <w:r w:rsidR="00067F6A" w:rsidRPr="00C92569">
        <w:rPr>
          <w:rFonts w:ascii="Times New Roman" w:hAnsi="Times New Roman"/>
          <w:b/>
          <w:sz w:val="21"/>
          <w:szCs w:val="21"/>
          <w:highlight w:val="lightGray"/>
        </w:rPr>
        <w:t>ехнологии государственного эпидемиологического надзора и контроля»</w:t>
      </w:r>
      <w:r w:rsidR="006045BE" w:rsidRPr="006045BE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  <w:r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для студентов </w:t>
      </w:r>
      <w:r w:rsidRPr="006045BE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 xml:space="preserve">6 курса </w:t>
      </w:r>
      <w:r w:rsidR="00403C8E" w:rsidRPr="006045BE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медико-профилактического факультета</w:t>
      </w:r>
      <w:r w:rsidR="0077552B" w:rsidRPr="006045BE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 xml:space="preserve"> </w:t>
      </w:r>
      <w:r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на </w:t>
      </w:r>
      <w:r w:rsidRPr="006045BE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осенний семестр</w:t>
      </w:r>
      <w:r w:rsidR="00D9159C"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202</w:t>
      </w:r>
      <w:r w:rsidR="00067F6A"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2</w:t>
      </w:r>
      <w:r w:rsidR="00D9159C"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/2</w:t>
      </w:r>
      <w:r w:rsidR="00067F6A"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3</w:t>
      </w:r>
      <w:r w:rsidRPr="006045B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учебного года</w:t>
      </w:r>
    </w:p>
    <w:p w14:paraId="207C62B0" w14:textId="45BB6610" w:rsidR="00403C8E" w:rsidRPr="00EA337B" w:rsidRDefault="000C3987" w:rsidP="00403C8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13.00-17.50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C92569" w:rsidRPr="00317523" w14:paraId="22F689B0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203007B8" w14:textId="77777777" w:rsidR="00C92569" w:rsidRPr="00317523" w:rsidRDefault="00C92569" w:rsidP="00C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6DA4E001" w14:textId="77777777" w:rsidR="00C92569" w:rsidRPr="00317523" w:rsidRDefault="00C92569" w:rsidP="00C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69326F1C" w14:textId="753F3B2D" w:rsidR="00C92569" w:rsidRPr="00317523" w:rsidRDefault="00C92569" w:rsidP="00C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4EDD82FA" w14:textId="2157873E" w:rsidR="00C92569" w:rsidRPr="00317523" w:rsidRDefault="00C92569" w:rsidP="00C92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317523" w:rsidRPr="00317523" w14:paraId="65F43C78" w14:textId="77777777" w:rsidTr="000A23C8">
        <w:trPr>
          <w:trHeight w:val="405"/>
          <w:jc w:val="center"/>
        </w:trPr>
        <w:tc>
          <w:tcPr>
            <w:tcW w:w="2551" w:type="dxa"/>
            <w:shd w:val="clear" w:color="auto" w:fill="auto"/>
          </w:tcPr>
          <w:p w14:paraId="670CE8BF" w14:textId="240B4F2D" w:rsidR="00317523" w:rsidRPr="00317523" w:rsidRDefault="00317523" w:rsidP="00317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 xml:space="preserve">8.10.2022-2.11.2022 </w:t>
            </w:r>
          </w:p>
        </w:tc>
        <w:tc>
          <w:tcPr>
            <w:tcW w:w="1134" w:type="dxa"/>
            <w:shd w:val="clear" w:color="auto" w:fill="auto"/>
          </w:tcPr>
          <w:p w14:paraId="7549CFFC" w14:textId="3FE0CFD2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3601</w:t>
            </w:r>
          </w:p>
        </w:tc>
        <w:tc>
          <w:tcPr>
            <w:tcW w:w="2976" w:type="dxa"/>
            <w:shd w:val="clear" w:color="auto" w:fill="auto"/>
          </w:tcPr>
          <w:p w14:paraId="08DA91F4" w14:textId="3CD3BE78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317523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317523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317523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317523">
              <w:rPr>
                <w:rFonts w:ascii="Times New Roman" w:hAnsi="Times New Roman"/>
                <w:sz w:val="21"/>
                <w:szCs w:val="21"/>
              </w:rPr>
              <w:t xml:space="preserve"> А.В.</w:t>
            </w:r>
          </w:p>
        </w:tc>
        <w:tc>
          <w:tcPr>
            <w:tcW w:w="3685" w:type="dxa"/>
            <w:shd w:val="clear" w:color="auto" w:fill="auto"/>
          </w:tcPr>
          <w:p w14:paraId="4A958AA2" w14:textId="41123F93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(403), НПУЦ МПФ (462) (в соответствии с тематическим планом)</w:t>
            </w:r>
          </w:p>
        </w:tc>
      </w:tr>
      <w:tr w:rsidR="00317523" w:rsidRPr="00317523" w14:paraId="72F93474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65C0BCB4" w14:textId="1B9D5073" w:rsidR="00317523" w:rsidRPr="00317523" w:rsidRDefault="00317523" w:rsidP="00317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30.11.2022-26.12.2022</w:t>
            </w:r>
          </w:p>
        </w:tc>
        <w:tc>
          <w:tcPr>
            <w:tcW w:w="1134" w:type="dxa"/>
            <w:shd w:val="clear" w:color="auto" w:fill="auto"/>
          </w:tcPr>
          <w:p w14:paraId="2E1441EC" w14:textId="46A11ABE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2976" w:type="dxa"/>
            <w:shd w:val="clear" w:color="auto" w:fill="auto"/>
          </w:tcPr>
          <w:p w14:paraId="440E2493" w14:textId="546A085F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Доц. Краснощекова В.Н.</w:t>
            </w:r>
          </w:p>
        </w:tc>
        <w:tc>
          <w:tcPr>
            <w:tcW w:w="3685" w:type="dxa"/>
            <w:shd w:val="clear" w:color="auto" w:fill="auto"/>
          </w:tcPr>
          <w:p w14:paraId="61180EB6" w14:textId="762FD0C7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(403), НПУЦ МПФ (462) (в соответствии с тематическим планом)</w:t>
            </w:r>
          </w:p>
        </w:tc>
      </w:tr>
      <w:tr w:rsidR="00317523" w:rsidRPr="00317523" w14:paraId="0961A2C0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5D5E4C43" w14:textId="3C2FCA1B" w:rsidR="00317523" w:rsidRPr="00317523" w:rsidRDefault="00317523" w:rsidP="00317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21.11.2022-15.12.2022</w:t>
            </w:r>
          </w:p>
        </w:tc>
        <w:tc>
          <w:tcPr>
            <w:tcW w:w="1134" w:type="dxa"/>
            <w:shd w:val="clear" w:color="auto" w:fill="auto"/>
          </w:tcPr>
          <w:p w14:paraId="05A08594" w14:textId="37D2D431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2976" w:type="dxa"/>
            <w:shd w:val="clear" w:color="auto" w:fill="auto"/>
          </w:tcPr>
          <w:p w14:paraId="4B9AEF1E" w14:textId="7EBB1E07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Доц. </w:t>
            </w:r>
            <w:proofErr w:type="spellStart"/>
            <w:r w:rsidRPr="0031752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Бадамшина</w:t>
            </w:r>
            <w:proofErr w:type="spellEnd"/>
            <w:r w:rsidRPr="0031752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Г.Г.</w:t>
            </w:r>
          </w:p>
        </w:tc>
        <w:tc>
          <w:tcPr>
            <w:tcW w:w="3685" w:type="dxa"/>
            <w:shd w:val="clear" w:color="auto" w:fill="auto"/>
          </w:tcPr>
          <w:p w14:paraId="15EEE8B2" w14:textId="1BF1BF86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(403), НПУЦ МПФ (462) (в соответствии с тематическим планом)</w:t>
            </w:r>
          </w:p>
        </w:tc>
      </w:tr>
      <w:tr w:rsidR="00317523" w:rsidRPr="00DD2F24" w14:paraId="733DF058" w14:textId="77777777" w:rsidTr="000A23C8">
        <w:trPr>
          <w:trHeight w:val="491"/>
          <w:jc w:val="center"/>
        </w:trPr>
        <w:tc>
          <w:tcPr>
            <w:tcW w:w="2551" w:type="dxa"/>
            <w:shd w:val="clear" w:color="auto" w:fill="auto"/>
          </w:tcPr>
          <w:p w14:paraId="01AD4811" w14:textId="6EF311E9" w:rsidR="00317523" w:rsidRPr="00317523" w:rsidRDefault="00317523" w:rsidP="003175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25.10.2022-21.11.2022</w:t>
            </w:r>
          </w:p>
        </w:tc>
        <w:tc>
          <w:tcPr>
            <w:tcW w:w="1134" w:type="dxa"/>
            <w:shd w:val="clear" w:color="auto" w:fill="auto"/>
          </w:tcPr>
          <w:p w14:paraId="6FB25D02" w14:textId="33EE6193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2976" w:type="dxa"/>
            <w:shd w:val="clear" w:color="auto" w:fill="auto"/>
          </w:tcPr>
          <w:p w14:paraId="2CF8949A" w14:textId="2F1CD588" w:rsidR="00317523" w:rsidRPr="00317523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317523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317523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3685" w:type="dxa"/>
            <w:shd w:val="clear" w:color="auto" w:fill="auto"/>
          </w:tcPr>
          <w:p w14:paraId="088F0EF8" w14:textId="444E97B9" w:rsidR="00317523" w:rsidRPr="00DD2F24" w:rsidRDefault="00317523" w:rsidP="00317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317523">
              <w:rPr>
                <w:rFonts w:ascii="Times New Roman" w:hAnsi="Times New Roman"/>
                <w:sz w:val="21"/>
                <w:szCs w:val="21"/>
              </w:rPr>
              <w:t>НУК (403), НПУЦ МПФ (462) (в соответствии с тематическим планом)</w:t>
            </w:r>
          </w:p>
        </w:tc>
      </w:tr>
    </w:tbl>
    <w:p w14:paraId="4B398E2F" w14:textId="77777777" w:rsidR="00CB7ED3" w:rsidRPr="00DD2F24" w:rsidRDefault="00CB7ED3" w:rsidP="00403C8E">
      <w:pPr>
        <w:spacing w:after="0" w:line="240" w:lineRule="auto"/>
        <w:ind w:left="284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1 </w:t>
      </w:r>
      <w:r w:rsidRPr="00DD2F24">
        <w:rPr>
          <w:rFonts w:ascii="Times New Roman" w:eastAsia="Times New Roman" w:hAnsi="Times New Roman"/>
          <w:b/>
          <w:sz w:val="21"/>
          <w:szCs w:val="21"/>
          <w:lang w:eastAsia="ru-RU"/>
        </w:rPr>
        <w:t>Основной преподаватель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 и специалист(ы) практических баз</w:t>
      </w:r>
    </w:p>
    <w:p w14:paraId="02257C44" w14:textId="19BE5178" w:rsidR="00B609A7" w:rsidRDefault="00CB7ED3" w:rsidP="006045BE">
      <w:pPr>
        <w:spacing w:after="0" w:line="240" w:lineRule="auto"/>
        <w:ind w:left="284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2 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ЦГиЭ</w:t>
      </w:r>
      <w:proofErr w:type="spellEnd"/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, ул. Сеченова, д. 13а</w:t>
      </w:r>
    </w:p>
    <w:p w14:paraId="35481507" w14:textId="77777777" w:rsidR="006045BE" w:rsidRPr="006045BE" w:rsidRDefault="006045BE" w:rsidP="006045BE">
      <w:pPr>
        <w:spacing w:after="0" w:line="240" w:lineRule="auto"/>
        <w:ind w:left="284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768E864F" w14:textId="63CC5035" w:rsidR="0077552B" w:rsidRPr="00733E8E" w:rsidRDefault="001C48FD" w:rsidP="009D603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лекционных занятий</w:t>
      </w:r>
      <w:r w:rsidR="0077552B" w:rsidRPr="00733E8E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  <w:r w:rsidR="0077552B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по дисциплине «</w:t>
      </w:r>
      <w:r w:rsidR="00C92569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Г</w:t>
      </w:r>
      <w:r w:rsidR="00D90EB5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игиеническое воспитание и обучение</w:t>
      </w:r>
      <w:r w:rsidR="0077552B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»</w:t>
      </w:r>
    </w:p>
    <w:p w14:paraId="7E5693AE" w14:textId="3739F1C4" w:rsidR="001C48FD" w:rsidRPr="00733E8E" w:rsidRDefault="001C48FD" w:rsidP="00B609A7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>для студентов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  <w:r w:rsidRPr="00733E8E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6 курса медико-профилактического факультета</w:t>
      </w:r>
    </w:p>
    <w:p w14:paraId="0BFAA4C7" w14:textId="5DAC00D1" w:rsidR="00CB7ED3" w:rsidRPr="00733E8E" w:rsidRDefault="00806AB8" w:rsidP="00B609A7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на осенний</w:t>
      </w:r>
      <w:r w:rsidR="00CB7ED3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семестр</w:t>
      </w:r>
      <w:r w:rsidR="0077552B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</w:t>
      </w:r>
      <w:r w:rsidR="00D9159C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на 202</w:t>
      </w:r>
      <w:r w:rsidR="00D90EB5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2</w:t>
      </w:r>
      <w:r w:rsidR="00D9159C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/202</w:t>
      </w:r>
      <w:r w:rsidR="00D90EB5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3</w:t>
      </w:r>
      <w:r w:rsidR="00CB7ED3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учебн</w:t>
      </w:r>
      <w:r w:rsidR="0077552B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ого</w:t>
      </w:r>
      <w:r w:rsidR="00CB7ED3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год</w:t>
      </w:r>
      <w:r w:rsidR="0077552B" w:rsidRPr="00733E8E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а</w:t>
      </w:r>
    </w:p>
    <w:p w14:paraId="652004C7" w14:textId="3F06759E" w:rsidR="0077552B" w:rsidRPr="00DD2F24" w:rsidRDefault="0077552B" w:rsidP="00B609A7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6045BE">
        <w:rPr>
          <w:rFonts w:ascii="Times New Roman" w:eastAsia="Times New Roman" w:hAnsi="Times New Roman"/>
          <w:sz w:val="21"/>
          <w:szCs w:val="21"/>
          <w:lang w:eastAsia="ru-RU"/>
        </w:rPr>
        <w:t>Лекции:</w:t>
      </w:r>
      <w:r w:rsidRPr="006045BE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 xml:space="preserve"> </w:t>
      </w:r>
      <w:r w:rsidR="00813F0C" w:rsidRPr="006045BE">
        <w:rPr>
          <w:rFonts w:ascii="Times New Roman" w:eastAsia="Times New Roman" w:hAnsi="Times New Roman"/>
          <w:sz w:val="21"/>
          <w:szCs w:val="21"/>
          <w:lang w:eastAsia="ru-RU"/>
        </w:rPr>
        <w:t xml:space="preserve">четверг 2,4,6,8,10 недели </w:t>
      </w:r>
      <w:r w:rsidR="003929A6" w:rsidRPr="006045BE">
        <w:rPr>
          <w:rFonts w:ascii="Times New Roman" w:eastAsia="Times New Roman" w:hAnsi="Times New Roman"/>
          <w:sz w:val="21"/>
          <w:szCs w:val="21"/>
          <w:lang w:eastAsia="ru-RU"/>
        </w:rPr>
        <w:t>09:50-11:25</w:t>
      </w:r>
    </w:p>
    <w:tbl>
      <w:tblPr>
        <w:tblW w:w="536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1"/>
        <w:gridCol w:w="2580"/>
        <w:gridCol w:w="2580"/>
        <w:gridCol w:w="2580"/>
      </w:tblGrid>
      <w:tr w:rsidR="00C1712E" w:rsidRPr="00DD2F24" w14:paraId="7C196F9C" w14:textId="77777777" w:rsidTr="00DB1C6F">
        <w:trPr>
          <w:jc w:val="center"/>
        </w:trPr>
        <w:tc>
          <w:tcPr>
            <w:tcW w:w="1250" w:type="pct"/>
          </w:tcPr>
          <w:p w14:paraId="716AAA5B" w14:textId="42F3C089" w:rsidR="00C1712E" w:rsidRPr="0077552B" w:rsidRDefault="00C1712E" w:rsidP="00C1712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>Дат</w:t>
            </w:r>
            <w:r>
              <w:rPr>
                <w:rFonts w:ascii="Times New Roman" w:hAnsi="Times New Roman"/>
                <w:sz w:val="21"/>
                <w:szCs w:val="21"/>
              </w:rPr>
              <w:t>ы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>, время</w:t>
            </w:r>
          </w:p>
        </w:tc>
        <w:tc>
          <w:tcPr>
            <w:tcW w:w="1250" w:type="pct"/>
          </w:tcPr>
          <w:p w14:paraId="24164A97" w14:textId="77777777" w:rsidR="00C1712E" w:rsidRPr="0077552B" w:rsidRDefault="00C1712E" w:rsidP="007755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1250" w:type="pct"/>
          </w:tcPr>
          <w:p w14:paraId="06383B21" w14:textId="77777777" w:rsidR="00C1712E" w:rsidRPr="0077552B" w:rsidRDefault="00C1712E" w:rsidP="007755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1250" w:type="pct"/>
          </w:tcPr>
          <w:p w14:paraId="36412446" w14:textId="76ED3F1F" w:rsidR="00C1712E" w:rsidRPr="0077552B" w:rsidRDefault="00C1712E" w:rsidP="0077552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7552B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00A63" w:rsidRPr="00DD2F24" w14:paraId="17CE49FA" w14:textId="77777777" w:rsidTr="00DB1C6F">
        <w:trPr>
          <w:jc w:val="center"/>
        </w:trPr>
        <w:tc>
          <w:tcPr>
            <w:tcW w:w="1250" w:type="pct"/>
          </w:tcPr>
          <w:p w14:paraId="676AB4B5" w14:textId="43523751" w:rsidR="00600A63" w:rsidRPr="0077552B" w:rsidRDefault="0041136B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08.09.2022</w:t>
            </w:r>
            <w:r w:rsidR="00600A63" w:rsidRPr="0077552B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600A63"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="00600A63"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03A367CA" w14:textId="2E59AC20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 w:rsidR="00D50D9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250" w:type="pct"/>
          </w:tcPr>
          <w:p w14:paraId="2F028259" w14:textId="131536B0" w:rsidR="00600A63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1250" w:type="pct"/>
          </w:tcPr>
          <w:p w14:paraId="0E4F6B26" w14:textId="643D185D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699B1535" w14:textId="77777777" w:rsidTr="00DB1C6F">
        <w:trPr>
          <w:jc w:val="center"/>
        </w:trPr>
        <w:tc>
          <w:tcPr>
            <w:tcW w:w="1250" w:type="pct"/>
          </w:tcPr>
          <w:p w14:paraId="65D0C118" w14:textId="5A829550" w:rsidR="00600A63" w:rsidRPr="0077552B" w:rsidRDefault="00630DD1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22.09.2022</w:t>
            </w:r>
            <w:r w:rsidR="00600A63" w:rsidRPr="0077552B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600A63"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="00600A63"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148CA06B" w14:textId="78560756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 w:rsidR="00D50D9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250" w:type="pct"/>
          </w:tcPr>
          <w:p w14:paraId="10C1E88E" w14:textId="51D0D57C" w:rsidR="00600A63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А.В.</w:t>
            </w:r>
          </w:p>
        </w:tc>
        <w:tc>
          <w:tcPr>
            <w:tcW w:w="1250" w:type="pct"/>
          </w:tcPr>
          <w:p w14:paraId="7A033F2A" w14:textId="16DC8C57" w:rsidR="00600A63" w:rsidRPr="0077552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4E2263AD" w14:textId="77777777" w:rsidTr="00DB1C6F">
        <w:trPr>
          <w:jc w:val="center"/>
        </w:trPr>
        <w:tc>
          <w:tcPr>
            <w:tcW w:w="1250" w:type="pct"/>
          </w:tcPr>
          <w:p w14:paraId="1F57801D" w14:textId="54B602DC" w:rsidR="006045BE" w:rsidRPr="0077552B" w:rsidRDefault="006045BE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06.10.2022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7ADA9380" w14:textId="7F9B0370" w:rsidR="006045BE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250" w:type="pct"/>
          </w:tcPr>
          <w:p w14:paraId="2E5993D5" w14:textId="3F6CAB2E" w:rsidR="006045BE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045BE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6045BE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6045BE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6045BE">
              <w:rPr>
                <w:rFonts w:ascii="Times New Roman" w:hAnsi="Times New Roman"/>
                <w:sz w:val="21"/>
                <w:szCs w:val="21"/>
              </w:rPr>
              <w:t xml:space="preserve"> А.В.</w:t>
            </w:r>
          </w:p>
        </w:tc>
        <w:tc>
          <w:tcPr>
            <w:tcW w:w="1250" w:type="pct"/>
          </w:tcPr>
          <w:p w14:paraId="3D890F72" w14:textId="2600B64E" w:rsidR="006045BE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37587345" w14:textId="77777777" w:rsidTr="00DB1C6F">
        <w:trPr>
          <w:jc w:val="center"/>
        </w:trPr>
        <w:tc>
          <w:tcPr>
            <w:tcW w:w="1250" w:type="pct"/>
          </w:tcPr>
          <w:p w14:paraId="54168AD5" w14:textId="482E3947" w:rsidR="006045BE" w:rsidRPr="0077552B" w:rsidRDefault="006045BE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20.10.2022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7FD8E2B8" w14:textId="3F6C21D9" w:rsidR="006045BE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250" w:type="pct"/>
          </w:tcPr>
          <w:p w14:paraId="3E7EA8C7" w14:textId="46EFCF17" w:rsidR="006045BE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045BE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6045BE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6045BE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6045BE">
              <w:rPr>
                <w:rFonts w:ascii="Times New Roman" w:hAnsi="Times New Roman"/>
                <w:sz w:val="21"/>
                <w:szCs w:val="21"/>
              </w:rPr>
              <w:t xml:space="preserve"> А.В.</w:t>
            </w:r>
          </w:p>
        </w:tc>
        <w:tc>
          <w:tcPr>
            <w:tcW w:w="1250" w:type="pct"/>
          </w:tcPr>
          <w:p w14:paraId="1C1D9E8E" w14:textId="045E99DE" w:rsidR="006045BE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0551883D" w14:textId="77777777" w:rsidTr="00DB1C6F">
        <w:trPr>
          <w:jc w:val="center"/>
        </w:trPr>
        <w:tc>
          <w:tcPr>
            <w:tcW w:w="1250" w:type="pct"/>
          </w:tcPr>
          <w:p w14:paraId="71A815DD" w14:textId="1FE2726E" w:rsidR="006045BE" w:rsidRPr="0077552B" w:rsidRDefault="006045BE" w:rsidP="006045B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03.11.2022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9.50-11.25</w:t>
            </w:r>
            <w:r w:rsidRPr="0077552B">
              <w:rPr>
                <w:rFonts w:ascii="Times New Roman" w:hAnsi="Times New Roman"/>
                <w:sz w:val="21"/>
                <w:szCs w:val="21"/>
              </w:rPr>
              <w:t xml:space="preserve">  </w:t>
            </w:r>
          </w:p>
        </w:tc>
        <w:tc>
          <w:tcPr>
            <w:tcW w:w="1250" w:type="pct"/>
          </w:tcPr>
          <w:p w14:paraId="585BC22F" w14:textId="76E11B41" w:rsidR="006045BE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95E9D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250" w:type="pct"/>
          </w:tcPr>
          <w:p w14:paraId="4369F2F4" w14:textId="78E874DA" w:rsidR="006045BE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045BE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6045BE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6045BE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6045BE">
              <w:rPr>
                <w:rFonts w:ascii="Times New Roman" w:hAnsi="Times New Roman"/>
                <w:sz w:val="21"/>
                <w:szCs w:val="21"/>
              </w:rPr>
              <w:t xml:space="preserve"> А.В.</w:t>
            </w:r>
          </w:p>
        </w:tc>
        <w:tc>
          <w:tcPr>
            <w:tcW w:w="1250" w:type="pct"/>
          </w:tcPr>
          <w:p w14:paraId="529A523B" w14:textId="3C4190B9" w:rsidR="006045BE" w:rsidRPr="0077552B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B00C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6DE325A8" w14:textId="315B50D9" w:rsidR="00CB7ED3" w:rsidRPr="00DD2F24" w:rsidRDefault="00CB7ED3" w:rsidP="00DD2F24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5518600D" w14:textId="16F888BA" w:rsidR="0077552B" w:rsidRPr="00733E8E" w:rsidRDefault="0077552B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="00C92569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Г</w:t>
      </w:r>
      <w:r w:rsidR="00D50D90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игиеническое воспитание и обучение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» </w:t>
      </w:r>
    </w:p>
    <w:p w14:paraId="2329BE3F" w14:textId="77777777" w:rsidR="0077552B" w:rsidRPr="00733E8E" w:rsidRDefault="0077552B" w:rsidP="0077552B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6 курса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34B8F33C" w14:textId="00462180" w:rsidR="00806AB8" w:rsidRPr="00733E8E" w:rsidRDefault="0077552B" w:rsidP="0077552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>на осенний семестр 202</w:t>
      </w:r>
      <w:r w:rsidR="00D50D90">
        <w:rPr>
          <w:rFonts w:ascii="Times New Roman" w:hAnsi="Times New Roman"/>
          <w:sz w:val="21"/>
          <w:szCs w:val="21"/>
          <w:highlight w:val="lightGray"/>
        </w:rPr>
        <w:t>2</w:t>
      </w:r>
      <w:r w:rsidRPr="00733E8E">
        <w:rPr>
          <w:rFonts w:ascii="Times New Roman" w:hAnsi="Times New Roman"/>
          <w:sz w:val="21"/>
          <w:szCs w:val="21"/>
          <w:highlight w:val="lightGray"/>
        </w:rPr>
        <w:t>/2</w:t>
      </w:r>
      <w:r w:rsidR="00D50D90">
        <w:rPr>
          <w:rFonts w:ascii="Times New Roman" w:hAnsi="Times New Roman"/>
          <w:sz w:val="21"/>
          <w:szCs w:val="21"/>
          <w:highlight w:val="lightGray"/>
        </w:rPr>
        <w:t>023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1C38CED4" w14:textId="6A5AB03B" w:rsidR="00403C8E" w:rsidRPr="00733E8E" w:rsidRDefault="000C3987" w:rsidP="00403C8E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>
        <w:rPr>
          <w:rFonts w:ascii="Times New Roman" w:hAnsi="Times New Roman"/>
          <w:sz w:val="21"/>
          <w:szCs w:val="21"/>
          <w:highlight w:val="lightGray"/>
        </w:rPr>
        <w:t>Время занятий: 13.00-17.50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CB7ED3" w:rsidRPr="00806AB8" w14:paraId="3AC3DE8C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36581CC3" w14:textId="77777777" w:rsidR="00CB7ED3" w:rsidRPr="006045BE" w:rsidRDefault="00CB7ED3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045BE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6D54481E" w14:textId="77777777" w:rsidR="00CB7ED3" w:rsidRPr="006045BE" w:rsidRDefault="00CB7ED3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045B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555F9A96" w14:textId="77777777" w:rsidR="00CB7ED3" w:rsidRPr="006045BE" w:rsidRDefault="00CB7ED3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045B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14:paraId="4FBA57B7" w14:textId="28CEDF73" w:rsidR="00CB7ED3" w:rsidRPr="00C92569" w:rsidRDefault="00CB7ED3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6045BE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="00C92569"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</w:tr>
      <w:tr w:rsidR="00D35B95" w:rsidRPr="00806AB8" w14:paraId="2DA0E39D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073D7D40" w14:textId="588D2B0B" w:rsidR="00D35B95" w:rsidRPr="00806AB8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01.10.2022-07.10.2022</w:t>
            </w:r>
          </w:p>
        </w:tc>
        <w:tc>
          <w:tcPr>
            <w:tcW w:w="1134" w:type="dxa"/>
            <w:shd w:val="clear" w:color="auto" w:fill="auto"/>
          </w:tcPr>
          <w:p w14:paraId="5CFAB24D" w14:textId="77777777" w:rsidR="00D35B95" w:rsidRPr="00806AB8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3C8E">
              <w:rPr>
                <w:rFonts w:ascii="Times New Roman" w:hAnsi="Times New Roman"/>
                <w:sz w:val="21"/>
                <w:szCs w:val="21"/>
              </w:rPr>
              <w:t>36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2976" w:type="dxa"/>
            <w:shd w:val="clear" w:color="auto" w:fill="auto"/>
          </w:tcPr>
          <w:p w14:paraId="77E81FFD" w14:textId="6066BBBD" w:rsidR="00D35B95" w:rsidRPr="00806AB8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D2808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9D2808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9D2808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9D2808">
              <w:rPr>
                <w:rFonts w:ascii="Times New Roman" w:hAnsi="Times New Roman"/>
                <w:sz w:val="21"/>
                <w:szCs w:val="21"/>
              </w:rPr>
              <w:t xml:space="preserve"> А.В.</w:t>
            </w:r>
          </w:p>
        </w:tc>
        <w:tc>
          <w:tcPr>
            <w:tcW w:w="3685" w:type="dxa"/>
            <w:shd w:val="clear" w:color="auto" w:fill="auto"/>
          </w:tcPr>
          <w:p w14:paraId="1F201A62" w14:textId="3FC72303" w:rsidR="00D35B95" w:rsidRPr="00806AB8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(407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), НПУЦ (462) МПФ (в соответствии с тематическим планом)</w:t>
            </w:r>
          </w:p>
        </w:tc>
      </w:tr>
      <w:tr w:rsidR="00D35B95" w:rsidRPr="00806AB8" w14:paraId="36C89509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1048D8DA" w14:textId="262076DF" w:rsidR="00D35B95" w:rsidRPr="00806AB8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01.09.2022-07.09.2022</w:t>
            </w:r>
          </w:p>
        </w:tc>
        <w:tc>
          <w:tcPr>
            <w:tcW w:w="1134" w:type="dxa"/>
            <w:shd w:val="clear" w:color="auto" w:fill="auto"/>
          </w:tcPr>
          <w:p w14:paraId="55B3DC5D" w14:textId="77777777" w:rsidR="00D35B95" w:rsidRPr="00806AB8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3C8E">
              <w:rPr>
                <w:rFonts w:ascii="Times New Roman" w:hAnsi="Times New Roman"/>
                <w:sz w:val="21"/>
                <w:szCs w:val="21"/>
              </w:rPr>
              <w:t>36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02</w:t>
            </w:r>
          </w:p>
        </w:tc>
        <w:tc>
          <w:tcPr>
            <w:tcW w:w="2976" w:type="dxa"/>
            <w:shd w:val="clear" w:color="auto" w:fill="auto"/>
          </w:tcPr>
          <w:p w14:paraId="28C0859D" w14:textId="603D2025" w:rsidR="00D35B95" w:rsidRPr="00806AB8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D2808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9D2808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9D2808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9D2808">
              <w:rPr>
                <w:rFonts w:ascii="Times New Roman" w:hAnsi="Times New Roman"/>
                <w:sz w:val="21"/>
                <w:szCs w:val="21"/>
              </w:rPr>
              <w:t xml:space="preserve"> А.В.</w:t>
            </w:r>
          </w:p>
        </w:tc>
        <w:tc>
          <w:tcPr>
            <w:tcW w:w="3685" w:type="dxa"/>
            <w:shd w:val="clear" w:color="auto" w:fill="auto"/>
          </w:tcPr>
          <w:p w14:paraId="7CD29C71" w14:textId="38B92A07" w:rsidR="00D35B95" w:rsidRPr="00806AB8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851">
              <w:rPr>
                <w:rFonts w:ascii="Times New Roman" w:hAnsi="Times New Roman"/>
                <w:sz w:val="21"/>
                <w:szCs w:val="21"/>
              </w:rPr>
              <w:t>НУК (407), НПУЦ (462) МПФ (в соответствии с тематическим планом</w:t>
            </w:r>
          </w:p>
        </w:tc>
      </w:tr>
      <w:tr w:rsidR="00D35B95" w:rsidRPr="00806AB8" w14:paraId="1099B4C7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480A4905" w14:textId="20304EE1" w:rsidR="00D35B95" w:rsidRPr="00806AB8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13.09.2022-19.09.2022</w:t>
            </w:r>
          </w:p>
        </w:tc>
        <w:tc>
          <w:tcPr>
            <w:tcW w:w="1134" w:type="dxa"/>
            <w:shd w:val="clear" w:color="auto" w:fill="auto"/>
          </w:tcPr>
          <w:p w14:paraId="4DA01AFC" w14:textId="77777777" w:rsidR="00D35B95" w:rsidRPr="00806AB8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3C8E">
              <w:rPr>
                <w:rFonts w:ascii="Times New Roman" w:hAnsi="Times New Roman"/>
                <w:sz w:val="21"/>
                <w:szCs w:val="21"/>
              </w:rPr>
              <w:t>36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03</w:t>
            </w:r>
          </w:p>
        </w:tc>
        <w:tc>
          <w:tcPr>
            <w:tcW w:w="2976" w:type="dxa"/>
            <w:shd w:val="clear" w:color="auto" w:fill="auto"/>
          </w:tcPr>
          <w:p w14:paraId="0B0C6224" w14:textId="24070728" w:rsidR="00D35B95" w:rsidRPr="00806AB8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D2808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9D2808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9D2808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9D2808">
              <w:rPr>
                <w:rFonts w:ascii="Times New Roman" w:hAnsi="Times New Roman"/>
                <w:sz w:val="21"/>
                <w:szCs w:val="21"/>
              </w:rPr>
              <w:t xml:space="preserve"> А.В.</w:t>
            </w:r>
          </w:p>
        </w:tc>
        <w:tc>
          <w:tcPr>
            <w:tcW w:w="3685" w:type="dxa"/>
            <w:shd w:val="clear" w:color="auto" w:fill="auto"/>
          </w:tcPr>
          <w:p w14:paraId="751DBAF1" w14:textId="139E9E8B" w:rsidR="00D35B95" w:rsidRPr="00806AB8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851">
              <w:rPr>
                <w:rFonts w:ascii="Times New Roman" w:hAnsi="Times New Roman"/>
                <w:sz w:val="21"/>
                <w:szCs w:val="21"/>
              </w:rPr>
              <w:t>НУК (407), НПУЦ (462) МПФ (в соответствии с тематическим планом</w:t>
            </w:r>
          </w:p>
        </w:tc>
      </w:tr>
      <w:tr w:rsidR="00D35B95" w:rsidRPr="00806AB8" w14:paraId="12BA72AA" w14:textId="77777777" w:rsidTr="000A23C8">
        <w:trPr>
          <w:jc w:val="center"/>
        </w:trPr>
        <w:tc>
          <w:tcPr>
            <w:tcW w:w="2551" w:type="dxa"/>
            <w:shd w:val="clear" w:color="auto" w:fill="auto"/>
          </w:tcPr>
          <w:p w14:paraId="73B8E844" w14:textId="35062301" w:rsidR="00D35B95" w:rsidRPr="00806AB8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20.09.2022-26.09.2022</w:t>
            </w:r>
          </w:p>
        </w:tc>
        <w:tc>
          <w:tcPr>
            <w:tcW w:w="1134" w:type="dxa"/>
            <w:shd w:val="clear" w:color="auto" w:fill="auto"/>
          </w:tcPr>
          <w:p w14:paraId="17B37ED4" w14:textId="77777777" w:rsidR="00D35B95" w:rsidRPr="00806AB8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03C8E">
              <w:rPr>
                <w:rFonts w:ascii="Times New Roman" w:hAnsi="Times New Roman"/>
                <w:sz w:val="21"/>
                <w:szCs w:val="21"/>
              </w:rPr>
              <w:t>36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976" w:type="dxa"/>
            <w:shd w:val="clear" w:color="auto" w:fill="auto"/>
          </w:tcPr>
          <w:p w14:paraId="36DA3022" w14:textId="3CAA4998" w:rsidR="00D35B95" w:rsidRPr="00806AB8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9D2808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9D2808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9D2808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009D2808">
              <w:rPr>
                <w:rFonts w:ascii="Times New Roman" w:hAnsi="Times New Roman"/>
                <w:sz w:val="21"/>
                <w:szCs w:val="21"/>
              </w:rPr>
              <w:t xml:space="preserve"> А.В.</w:t>
            </w:r>
          </w:p>
        </w:tc>
        <w:tc>
          <w:tcPr>
            <w:tcW w:w="3685" w:type="dxa"/>
            <w:shd w:val="clear" w:color="auto" w:fill="auto"/>
          </w:tcPr>
          <w:p w14:paraId="6B756BEE" w14:textId="55049658" w:rsidR="00D35B95" w:rsidRPr="00806AB8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63851">
              <w:rPr>
                <w:rFonts w:ascii="Times New Roman" w:hAnsi="Times New Roman"/>
                <w:sz w:val="21"/>
                <w:szCs w:val="21"/>
              </w:rPr>
              <w:t>НУК (407), НПУЦ (462) МПФ (в соответствии с тематическим планом</w:t>
            </w:r>
          </w:p>
        </w:tc>
      </w:tr>
    </w:tbl>
    <w:p w14:paraId="09C8B2B7" w14:textId="3A73880D" w:rsidR="00C92569" w:rsidRDefault="00C92569" w:rsidP="00C92569">
      <w:pPr>
        <w:spacing w:after="0" w:line="240" w:lineRule="auto"/>
        <w:ind w:left="284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>1</w:t>
      </w:r>
      <w:r w:rsidRPr="00DD2F24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 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ЦГиЭ</w:t>
      </w:r>
      <w:proofErr w:type="spellEnd"/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, ул. Сеченова, д. 13а</w:t>
      </w:r>
    </w:p>
    <w:p w14:paraId="53107402" w14:textId="3BA04F98" w:rsidR="00403C8E" w:rsidRDefault="00403C8E" w:rsidP="00D35B95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149E8B22" w14:textId="45B62F68" w:rsidR="00403C8E" w:rsidRPr="00D35B95" w:rsidRDefault="00806AB8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1"/>
          <w:szCs w:val="21"/>
          <w:highlight w:val="lightGray"/>
        </w:rPr>
      </w:pPr>
      <w:r w:rsidRPr="00D35B95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D35B95">
        <w:rPr>
          <w:rFonts w:ascii="Times New Roman" w:hAnsi="Times New Roman"/>
          <w:b/>
          <w:sz w:val="21"/>
          <w:szCs w:val="21"/>
          <w:highlight w:val="lightGray"/>
        </w:rPr>
        <w:t>лекционных</w:t>
      </w:r>
      <w:r w:rsidR="00CB7ED3" w:rsidRPr="00D35B95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  <w:r w:rsidRPr="00D35B95">
        <w:rPr>
          <w:rFonts w:ascii="Times New Roman" w:hAnsi="Times New Roman"/>
          <w:b/>
          <w:sz w:val="21"/>
          <w:szCs w:val="21"/>
          <w:highlight w:val="lightGray"/>
        </w:rPr>
        <w:t>занятий</w:t>
      </w:r>
      <w:r w:rsidR="00CB7ED3" w:rsidRPr="00D35B95">
        <w:rPr>
          <w:rFonts w:ascii="Times New Roman" w:hAnsi="Times New Roman"/>
          <w:sz w:val="21"/>
          <w:szCs w:val="21"/>
          <w:highlight w:val="lightGray"/>
        </w:rPr>
        <w:t xml:space="preserve"> по дисциплине </w:t>
      </w:r>
      <w:r w:rsidR="00CB7ED3" w:rsidRPr="00D35B95">
        <w:rPr>
          <w:rFonts w:ascii="Times New Roman" w:hAnsi="Times New Roman"/>
          <w:bCs/>
          <w:sz w:val="21"/>
          <w:szCs w:val="21"/>
          <w:highlight w:val="lightGray"/>
        </w:rPr>
        <w:t>«</w:t>
      </w:r>
      <w:proofErr w:type="spellStart"/>
      <w:r w:rsidR="00CE0903" w:rsidRPr="00D35B95">
        <w:rPr>
          <w:rFonts w:ascii="Times New Roman" w:hAnsi="Times New Roman"/>
          <w:b/>
          <w:bCs/>
          <w:sz w:val="21"/>
          <w:szCs w:val="21"/>
          <w:highlight w:val="lightGray"/>
        </w:rPr>
        <w:t>Донозологическая</w:t>
      </w:r>
      <w:proofErr w:type="spellEnd"/>
      <w:r w:rsidR="00CE0903" w:rsidRPr="00D35B95">
        <w:rPr>
          <w:rFonts w:ascii="Times New Roman" w:hAnsi="Times New Roman"/>
          <w:b/>
          <w:bCs/>
          <w:sz w:val="21"/>
          <w:szCs w:val="21"/>
          <w:highlight w:val="lightGray"/>
        </w:rPr>
        <w:t xml:space="preserve"> диагностика</w:t>
      </w:r>
      <w:r w:rsidR="00CB7ED3" w:rsidRPr="00D35B95">
        <w:rPr>
          <w:rFonts w:ascii="Times New Roman" w:hAnsi="Times New Roman"/>
          <w:bCs/>
          <w:sz w:val="21"/>
          <w:szCs w:val="21"/>
          <w:highlight w:val="lightGray"/>
        </w:rPr>
        <w:t>»</w:t>
      </w:r>
      <w:r w:rsidR="00CB7ED3" w:rsidRPr="00D35B95">
        <w:rPr>
          <w:rFonts w:ascii="Times New Roman" w:hAnsi="Times New Roman"/>
          <w:b/>
          <w:bCs/>
          <w:sz w:val="21"/>
          <w:szCs w:val="21"/>
          <w:highlight w:val="lightGray"/>
        </w:rPr>
        <w:t xml:space="preserve"> </w:t>
      </w:r>
    </w:p>
    <w:p w14:paraId="04B4F1EE" w14:textId="7C885129" w:rsidR="00CB7ED3" w:rsidRPr="00D35B95" w:rsidRDefault="00806AB8" w:rsidP="00806AB8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D35B95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для студентов </w:t>
      </w:r>
      <w:r w:rsidRPr="00D35B95">
        <w:rPr>
          <w:rFonts w:ascii="Times New Roman" w:hAnsi="Times New Roman"/>
          <w:b/>
          <w:sz w:val="21"/>
          <w:szCs w:val="21"/>
          <w:highlight w:val="lightGray"/>
        </w:rPr>
        <w:t xml:space="preserve">6 </w:t>
      </w:r>
      <w:r w:rsidR="00CB7ED3" w:rsidRPr="00D35B95">
        <w:rPr>
          <w:rFonts w:ascii="Times New Roman" w:hAnsi="Times New Roman"/>
          <w:b/>
          <w:sz w:val="21"/>
          <w:szCs w:val="21"/>
          <w:highlight w:val="lightGray"/>
        </w:rPr>
        <w:t>курса медико-профилактического факультета</w:t>
      </w:r>
      <w:r w:rsidR="00CB7ED3" w:rsidRPr="00D35B95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0A115D9D" w14:textId="4FC8E5B0" w:rsidR="00403C8E" w:rsidRPr="00D35B95" w:rsidRDefault="00403C8E" w:rsidP="00403C8E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D35B95">
        <w:rPr>
          <w:rFonts w:ascii="Times New Roman" w:hAnsi="Times New Roman"/>
          <w:sz w:val="21"/>
          <w:szCs w:val="21"/>
          <w:highlight w:val="lightGray"/>
        </w:rPr>
        <w:t>на осенний семестр 202</w:t>
      </w:r>
      <w:r w:rsidR="00CE0903" w:rsidRPr="00D35B95">
        <w:rPr>
          <w:rFonts w:ascii="Times New Roman" w:hAnsi="Times New Roman"/>
          <w:sz w:val="21"/>
          <w:szCs w:val="21"/>
          <w:highlight w:val="lightGray"/>
        </w:rPr>
        <w:t>2</w:t>
      </w:r>
      <w:r w:rsidRPr="00D35B95">
        <w:rPr>
          <w:rFonts w:ascii="Times New Roman" w:hAnsi="Times New Roman"/>
          <w:sz w:val="21"/>
          <w:szCs w:val="21"/>
          <w:highlight w:val="lightGray"/>
        </w:rPr>
        <w:t>/</w:t>
      </w:r>
      <w:r w:rsidR="00CE0903" w:rsidRPr="00D35B95">
        <w:rPr>
          <w:rFonts w:ascii="Times New Roman" w:hAnsi="Times New Roman"/>
          <w:sz w:val="21"/>
          <w:szCs w:val="21"/>
          <w:highlight w:val="lightGray"/>
        </w:rPr>
        <w:t>2023</w:t>
      </w:r>
      <w:r w:rsidRPr="00D35B95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6AAAE0C8" w14:textId="6943BB9C" w:rsidR="00403C8E" w:rsidRDefault="00403C8E" w:rsidP="00403C8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35B95">
        <w:rPr>
          <w:rFonts w:ascii="Times New Roman" w:hAnsi="Times New Roman"/>
          <w:sz w:val="21"/>
          <w:szCs w:val="21"/>
        </w:rPr>
        <w:t>Лекции:</w:t>
      </w:r>
      <w:r w:rsidR="00040B72" w:rsidRPr="00D35B95">
        <w:rPr>
          <w:rFonts w:ascii="Times New Roman" w:hAnsi="Times New Roman"/>
          <w:sz w:val="21"/>
          <w:szCs w:val="21"/>
        </w:rPr>
        <w:t xml:space="preserve"> </w:t>
      </w:r>
      <w:r w:rsidR="001F3F3D" w:rsidRPr="00D35B95">
        <w:rPr>
          <w:rFonts w:ascii="Times New Roman" w:hAnsi="Times New Roman"/>
          <w:sz w:val="21"/>
          <w:szCs w:val="21"/>
        </w:rPr>
        <w:t xml:space="preserve">понедельник </w:t>
      </w:r>
      <w:r w:rsidR="00CE0903" w:rsidRPr="00D35B95">
        <w:rPr>
          <w:rFonts w:ascii="Times New Roman" w:hAnsi="Times New Roman"/>
          <w:sz w:val="21"/>
          <w:szCs w:val="21"/>
        </w:rPr>
        <w:t>3,5,7,9,11</w:t>
      </w:r>
      <w:r w:rsidR="001F3F3D" w:rsidRPr="00D35B95">
        <w:rPr>
          <w:rFonts w:ascii="Times New Roman" w:hAnsi="Times New Roman"/>
          <w:sz w:val="21"/>
          <w:szCs w:val="21"/>
        </w:rPr>
        <w:t xml:space="preserve"> недели</w:t>
      </w:r>
      <w:r w:rsidR="001F3F3D" w:rsidRPr="00D35B9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0A2B06" w:rsidRPr="00D35B95">
        <w:rPr>
          <w:rFonts w:ascii="Times New Roman" w:hAnsi="Times New Roman"/>
          <w:sz w:val="21"/>
          <w:szCs w:val="21"/>
        </w:rPr>
        <w:t>09:50-11:25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235"/>
        <w:gridCol w:w="2925"/>
        <w:gridCol w:w="2580"/>
      </w:tblGrid>
      <w:tr w:rsidR="00403C8E" w:rsidRPr="00DD2F24" w14:paraId="55AA4317" w14:textId="77777777" w:rsidTr="5CCA08AF">
        <w:trPr>
          <w:trHeight w:val="495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BD33" w14:textId="6560109C" w:rsidR="00403C8E" w:rsidRPr="00C1712E" w:rsidRDefault="00403C8E" w:rsidP="00C1712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Дат</w:t>
            </w:r>
            <w:r w:rsidR="00C1712E">
              <w:rPr>
                <w:rFonts w:ascii="Times New Roman" w:hAnsi="Times New Roman"/>
                <w:sz w:val="21"/>
                <w:szCs w:val="21"/>
              </w:rPr>
              <w:t>ы</w:t>
            </w:r>
            <w:r w:rsidRPr="00C1712E">
              <w:rPr>
                <w:rFonts w:ascii="Times New Roman" w:hAnsi="Times New Roman"/>
                <w:sz w:val="21"/>
                <w:szCs w:val="21"/>
              </w:rPr>
              <w:t xml:space="preserve">, время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2E42" w14:textId="77777777" w:rsidR="00403C8E" w:rsidRPr="00C1712E" w:rsidRDefault="00403C8E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F86ED" w14:textId="77777777" w:rsidR="00403C8E" w:rsidRPr="00C1712E" w:rsidRDefault="00403C8E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E99E" w14:textId="77777777" w:rsidR="00403C8E" w:rsidRPr="00C1712E" w:rsidRDefault="00403C8E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 xml:space="preserve">Место проведения, аудитория </w:t>
            </w:r>
          </w:p>
        </w:tc>
      </w:tr>
      <w:tr w:rsidR="00D35B95" w:rsidRPr="00DD2F24" w14:paraId="0F6579B9" w14:textId="77777777" w:rsidTr="5CCA08AF">
        <w:trPr>
          <w:trHeight w:val="26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7A6C" w14:textId="5253EC3D" w:rsidR="00D35B95" w:rsidRPr="003F25E6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12.09.2022,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4EC9" w14:textId="040F85FA" w:rsidR="00D35B95" w:rsidRDefault="00D35B95" w:rsidP="00D35B95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6A2" w14:textId="77777777" w:rsidR="00D35B95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281DCF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281DCF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  <w:p w14:paraId="4BD54EC9" w14:textId="05D363EE" w:rsidR="00F61E4B" w:rsidRPr="00F47BE7" w:rsidRDefault="009B4F46" w:rsidP="00D35B9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Габидинова</w:t>
            </w:r>
            <w:proofErr w:type="spellEnd"/>
            <w:r w:rsidR="009123AA">
              <w:rPr>
                <w:rFonts w:ascii="Times New Roman" w:hAnsi="Times New Roman"/>
                <w:sz w:val="21"/>
                <w:szCs w:val="21"/>
              </w:rPr>
              <w:t xml:space="preserve"> Г.Ф.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3FB9" w14:textId="65F61D1A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3CB0A99F" w14:textId="77777777" w:rsidTr="5CCA08AF">
        <w:trPr>
          <w:trHeight w:val="21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CF0" w14:textId="35040DEC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26.09.2022,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3C5" w14:textId="4C0565C7" w:rsidR="00D35B95" w:rsidRDefault="00D35B95" w:rsidP="00D35B95">
            <w:pPr>
              <w:spacing w:after="0" w:line="240" w:lineRule="auto"/>
              <w:jc w:val="center"/>
            </w:pPr>
            <w:r w:rsidRPr="00F47BE7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6552" w14:textId="77777777" w:rsidR="009B4F46" w:rsidRDefault="009B4F46" w:rsidP="009B4F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281DCF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281DCF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  <w:p w14:paraId="44B5DC88" w14:textId="6EC64A68" w:rsidR="00D35B95" w:rsidRPr="00F47BE7" w:rsidRDefault="009123AA" w:rsidP="009B4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Габидинова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Г.Ф.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16FD" w14:textId="2DC7632F" w:rsidR="00D35B95" w:rsidRDefault="00D35B95" w:rsidP="00D35B95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0F284244" w14:textId="77777777" w:rsidTr="5CCA08AF">
        <w:trPr>
          <w:trHeight w:val="26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3BD5" w14:textId="32FEFCB4" w:rsidR="00D35B95" w:rsidRPr="00B87D2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10.10.2022,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310" w14:textId="54D0DF91" w:rsidR="00D35B95" w:rsidRDefault="00D35B95" w:rsidP="00D35B95">
            <w:pPr>
              <w:spacing w:after="0" w:line="240" w:lineRule="auto"/>
              <w:jc w:val="center"/>
            </w:pPr>
            <w:r w:rsidRPr="00F47BE7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1F37" w14:textId="77777777" w:rsidR="009B4F46" w:rsidRDefault="009B4F46" w:rsidP="009B4F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281DCF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281DCF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  <w:p w14:paraId="0C47D7A2" w14:textId="2D201460" w:rsidR="00D35B95" w:rsidRPr="00F47BE7" w:rsidRDefault="5CCA08AF" w:rsidP="5CCA08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5CCA08AF">
              <w:rPr>
                <w:rFonts w:ascii="Times New Roman" w:hAnsi="Times New Roman"/>
                <w:sz w:val="21"/>
                <w:szCs w:val="21"/>
              </w:rPr>
              <w:t>Габидинова</w:t>
            </w:r>
            <w:proofErr w:type="spellEnd"/>
            <w:r w:rsidRPr="5CCA08AF">
              <w:rPr>
                <w:rFonts w:ascii="Times New Roman" w:hAnsi="Times New Roman"/>
                <w:sz w:val="21"/>
                <w:szCs w:val="21"/>
              </w:rPr>
              <w:t xml:space="preserve"> Г.Ф.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2BE2" w14:textId="5534DBC3" w:rsidR="00D35B95" w:rsidRDefault="00D35B95" w:rsidP="00D35B95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2FAD3F66" w14:textId="77777777" w:rsidTr="5CCA08AF">
        <w:trPr>
          <w:trHeight w:val="1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9346" w14:textId="481EB879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24.10.2022,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BE59" w14:textId="48A33998" w:rsidR="00D35B95" w:rsidRDefault="00D35B95" w:rsidP="00D35B95">
            <w:pPr>
              <w:spacing w:after="0" w:line="240" w:lineRule="auto"/>
              <w:jc w:val="center"/>
            </w:pPr>
            <w:r w:rsidRPr="00F47BE7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A847" w14:textId="77777777" w:rsidR="009B4F46" w:rsidRDefault="009B4F46" w:rsidP="009B4F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281DCF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281DCF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  <w:p w14:paraId="401B4BF1" w14:textId="3E834FB1" w:rsidR="00D35B95" w:rsidRPr="00F47BE7" w:rsidRDefault="009123AA" w:rsidP="009B4F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Габидинова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Г.Ф.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2B26" w14:textId="67DFB1F0" w:rsidR="00D35B95" w:rsidRDefault="00D35B95" w:rsidP="00D35B95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45D5A288" w14:textId="77777777" w:rsidTr="5CCA08AF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6D23" w14:textId="1630BB72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07.11.2022,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C0FE" w14:textId="543CAB6D" w:rsidR="00D35B95" w:rsidRDefault="00D35B95" w:rsidP="00D35B95">
            <w:pPr>
              <w:spacing w:after="0" w:line="240" w:lineRule="auto"/>
              <w:jc w:val="center"/>
            </w:pPr>
            <w:r w:rsidRPr="00F47BE7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B4A3" w14:textId="77777777" w:rsidR="009B4F46" w:rsidRDefault="009B4F46" w:rsidP="009B4F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81DCF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281DCF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 w:rsidRPr="00281DCF"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  <w:p w14:paraId="04058BB2" w14:textId="454BDD6F" w:rsidR="00D35B95" w:rsidRPr="00F47BE7" w:rsidRDefault="009123AA" w:rsidP="009B4F4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Габидинова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Г.Ф.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E0B6" w14:textId="0BBA25D3" w:rsidR="00D35B95" w:rsidRDefault="00D35B95" w:rsidP="00D35B95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520A2EC6" w14:textId="1E921058" w:rsidR="0096202E" w:rsidRPr="00733E8E" w:rsidRDefault="00CB7ED3" w:rsidP="0096202E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lastRenderedPageBreak/>
        <w:t xml:space="preserve">Расписание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по </w:t>
      </w:r>
      <w:r w:rsidR="00545DB2" w:rsidRPr="00733E8E">
        <w:rPr>
          <w:rFonts w:ascii="Times New Roman" w:hAnsi="Times New Roman"/>
          <w:sz w:val="21"/>
          <w:szCs w:val="21"/>
          <w:highlight w:val="lightGray"/>
        </w:rPr>
        <w:t>дисциплине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="0096202E" w:rsidRPr="00733E8E">
        <w:rPr>
          <w:rFonts w:ascii="Times New Roman" w:hAnsi="Times New Roman"/>
          <w:bCs/>
          <w:sz w:val="21"/>
          <w:szCs w:val="21"/>
          <w:highlight w:val="lightGray"/>
        </w:rPr>
        <w:t>«</w:t>
      </w:r>
      <w:proofErr w:type="spellStart"/>
      <w:r w:rsidR="0096202E" w:rsidRPr="00D35B95">
        <w:rPr>
          <w:rFonts w:ascii="Times New Roman" w:hAnsi="Times New Roman"/>
          <w:b/>
          <w:bCs/>
          <w:sz w:val="21"/>
          <w:szCs w:val="21"/>
          <w:highlight w:val="lightGray"/>
        </w:rPr>
        <w:t>Донозологическая</w:t>
      </w:r>
      <w:proofErr w:type="spellEnd"/>
      <w:r w:rsidR="0096202E" w:rsidRPr="00D35B95">
        <w:rPr>
          <w:rFonts w:ascii="Times New Roman" w:hAnsi="Times New Roman"/>
          <w:b/>
          <w:bCs/>
          <w:sz w:val="21"/>
          <w:szCs w:val="21"/>
          <w:highlight w:val="lightGray"/>
        </w:rPr>
        <w:t xml:space="preserve"> диагностика</w:t>
      </w:r>
      <w:r w:rsidR="0096202E" w:rsidRPr="00D35B95">
        <w:rPr>
          <w:rFonts w:ascii="Times New Roman" w:hAnsi="Times New Roman"/>
          <w:bCs/>
          <w:sz w:val="21"/>
          <w:szCs w:val="21"/>
          <w:highlight w:val="lightGray"/>
        </w:rPr>
        <w:t>»</w:t>
      </w:r>
      <w:r w:rsidR="0096202E" w:rsidRPr="00D35B95">
        <w:rPr>
          <w:rFonts w:ascii="Times New Roman" w:hAnsi="Times New Roman"/>
          <w:b/>
          <w:bCs/>
          <w:sz w:val="21"/>
          <w:szCs w:val="21"/>
          <w:highlight w:val="lightGray"/>
        </w:rPr>
        <w:t xml:space="preserve"> </w:t>
      </w:r>
    </w:p>
    <w:p w14:paraId="435B4C53" w14:textId="6BB13373" w:rsidR="00CB7ED3" w:rsidRPr="00733E8E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6 курса медико-профилактического факультета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208BF162" w14:textId="54012765" w:rsidR="00CB7ED3" w:rsidRPr="00D35B95" w:rsidRDefault="00C45561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на осенний </w:t>
      </w:r>
      <w:r w:rsidRPr="00D35B95">
        <w:rPr>
          <w:rFonts w:ascii="Times New Roman" w:hAnsi="Times New Roman"/>
          <w:sz w:val="21"/>
          <w:szCs w:val="21"/>
          <w:highlight w:val="lightGray"/>
        </w:rPr>
        <w:t>семестр 202</w:t>
      </w:r>
      <w:r w:rsidR="0096202E" w:rsidRPr="00D35B95">
        <w:rPr>
          <w:rFonts w:ascii="Times New Roman" w:hAnsi="Times New Roman"/>
          <w:sz w:val="21"/>
          <w:szCs w:val="21"/>
          <w:highlight w:val="lightGray"/>
        </w:rPr>
        <w:t>2</w:t>
      </w:r>
      <w:r w:rsidRPr="00D35B95">
        <w:rPr>
          <w:rFonts w:ascii="Times New Roman" w:hAnsi="Times New Roman"/>
          <w:sz w:val="21"/>
          <w:szCs w:val="21"/>
          <w:highlight w:val="lightGray"/>
        </w:rPr>
        <w:t>/202</w:t>
      </w:r>
      <w:r w:rsidR="0096202E" w:rsidRPr="00D35B95">
        <w:rPr>
          <w:rFonts w:ascii="Times New Roman" w:hAnsi="Times New Roman"/>
          <w:sz w:val="21"/>
          <w:szCs w:val="21"/>
          <w:highlight w:val="lightGray"/>
        </w:rPr>
        <w:t>3</w:t>
      </w:r>
      <w:r w:rsidR="00CB7ED3" w:rsidRPr="00D35B95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58133EAB" w14:textId="72316BC4" w:rsidR="0096202E" w:rsidRPr="00DD2F24" w:rsidRDefault="000C3987" w:rsidP="00D35B9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13.00-17.50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134"/>
        <w:gridCol w:w="3119"/>
        <w:gridCol w:w="3830"/>
      </w:tblGrid>
      <w:tr w:rsidR="00CB7ED3" w:rsidRPr="00DD2F24" w14:paraId="7DA2F5AD" w14:textId="77777777" w:rsidTr="000A23C8">
        <w:trPr>
          <w:jc w:val="center"/>
        </w:trPr>
        <w:tc>
          <w:tcPr>
            <w:tcW w:w="2263" w:type="dxa"/>
            <w:shd w:val="clear" w:color="auto" w:fill="auto"/>
          </w:tcPr>
          <w:p w14:paraId="34C986AF" w14:textId="77777777" w:rsidR="00CB7ED3" w:rsidRPr="00DD2F24" w:rsidRDefault="00CB7ED3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3240C862" w14:textId="77777777" w:rsidR="00CB7ED3" w:rsidRPr="00DD2F24" w:rsidRDefault="00CB7ED3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119" w:type="dxa"/>
            <w:shd w:val="clear" w:color="auto" w:fill="auto"/>
          </w:tcPr>
          <w:p w14:paraId="7A542526" w14:textId="77777777" w:rsidR="00CB7ED3" w:rsidRPr="00DD2F24" w:rsidRDefault="00CB7ED3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830" w:type="dxa"/>
            <w:shd w:val="clear" w:color="auto" w:fill="auto"/>
          </w:tcPr>
          <w:p w14:paraId="092222F0" w14:textId="6DC7C063" w:rsidR="00CB7ED3" w:rsidRPr="00DD2F24" w:rsidRDefault="000C3987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3987">
              <w:rPr>
                <w:rFonts w:ascii="Times New Roman" w:hAnsi="Times New Roman"/>
                <w:sz w:val="21"/>
                <w:szCs w:val="21"/>
              </w:rPr>
              <w:t>Место проведения, аудитория1</w:t>
            </w:r>
          </w:p>
        </w:tc>
      </w:tr>
      <w:tr w:rsidR="00F47BE7" w:rsidRPr="00DD2F24" w14:paraId="1F78E6CA" w14:textId="77777777" w:rsidTr="000A23C8">
        <w:trPr>
          <w:jc w:val="center"/>
        </w:trPr>
        <w:tc>
          <w:tcPr>
            <w:tcW w:w="2263" w:type="dxa"/>
            <w:shd w:val="clear" w:color="auto" w:fill="auto"/>
          </w:tcPr>
          <w:p w14:paraId="6FB7D94B" w14:textId="5A62C5D6" w:rsidR="00F47BE7" w:rsidRPr="004D7783" w:rsidRDefault="004D7783" w:rsidP="00545DB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03.11.2022-14.11.2022</w:t>
            </w:r>
          </w:p>
        </w:tc>
        <w:tc>
          <w:tcPr>
            <w:tcW w:w="1134" w:type="dxa"/>
            <w:shd w:val="clear" w:color="auto" w:fill="auto"/>
          </w:tcPr>
          <w:p w14:paraId="7B17FE5D" w14:textId="77777777" w:rsidR="00F47BE7" w:rsidRPr="00DD2F24" w:rsidRDefault="00F47BE7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3119" w:type="dxa"/>
            <w:shd w:val="clear" w:color="auto" w:fill="auto"/>
          </w:tcPr>
          <w:p w14:paraId="5272F56A" w14:textId="0494D50E" w:rsidR="00545DB2" w:rsidRPr="00F47BE7" w:rsidRDefault="00D35B95" w:rsidP="00C9256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Г</w:t>
            </w:r>
            <w:r w:rsidR="00C92569">
              <w:rPr>
                <w:rFonts w:ascii="Times New Roman" w:hAnsi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/>
                <w:sz w:val="21"/>
                <w:szCs w:val="21"/>
              </w:rPr>
              <w:t>бидинова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Г.Ф.</w:t>
            </w:r>
          </w:p>
        </w:tc>
        <w:tc>
          <w:tcPr>
            <w:tcW w:w="3830" w:type="dxa"/>
            <w:shd w:val="clear" w:color="auto" w:fill="auto"/>
          </w:tcPr>
          <w:p w14:paraId="1F3DC345" w14:textId="40E3958F" w:rsidR="00F47BE7" w:rsidRPr="00DD2F24" w:rsidRDefault="00D35B95" w:rsidP="00545DB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="00545DB2"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  <w:tr w:rsidR="00D35B95" w:rsidRPr="00DD2F24" w14:paraId="005843BB" w14:textId="77777777" w:rsidTr="000A23C8">
        <w:trPr>
          <w:jc w:val="center"/>
        </w:trPr>
        <w:tc>
          <w:tcPr>
            <w:tcW w:w="2263" w:type="dxa"/>
            <w:shd w:val="clear" w:color="auto" w:fill="auto"/>
          </w:tcPr>
          <w:p w14:paraId="7C3A9A1D" w14:textId="4A0FBFED" w:rsidR="00D35B95" w:rsidRPr="00DD2F24" w:rsidRDefault="00D35B95" w:rsidP="00D35B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22.11.2022-30.11.2022</w:t>
            </w:r>
          </w:p>
        </w:tc>
        <w:tc>
          <w:tcPr>
            <w:tcW w:w="1134" w:type="dxa"/>
            <w:shd w:val="clear" w:color="auto" w:fill="auto"/>
          </w:tcPr>
          <w:p w14:paraId="6F37365B" w14:textId="77777777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3119" w:type="dxa"/>
            <w:shd w:val="clear" w:color="auto" w:fill="auto"/>
          </w:tcPr>
          <w:p w14:paraId="43A121F4" w14:textId="182653B2" w:rsidR="00D35B95" w:rsidRPr="00F47BE7" w:rsidRDefault="00D35B95" w:rsidP="00C92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7750A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07750A">
              <w:rPr>
                <w:rFonts w:ascii="Times New Roman" w:hAnsi="Times New Roman"/>
                <w:sz w:val="21"/>
                <w:szCs w:val="21"/>
              </w:rPr>
              <w:t>Г</w:t>
            </w:r>
            <w:r w:rsidR="00C92569">
              <w:rPr>
                <w:rFonts w:ascii="Times New Roman" w:hAnsi="Times New Roman"/>
                <w:sz w:val="21"/>
                <w:szCs w:val="21"/>
              </w:rPr>
              <w:t>а</w:t>
            </w:r>
            <w:r w:rsidRPr="0007750A">
              <w:rPr>
                <w:rFonts w:ascii="Times New Roman" w:hAnsi="Times New Roman"/>
                <w:sz w:val="21"/>
                <w:szCs w:val="21"/>
              </w:rPr>
              <w:t>бидинова</w:t>
            </w:r>
            <w:proofErr w:type="spellEnd"/>
            <w:r w:rsidRPr="0007750A">
              <w:rPr>
                <w:rFonts w:ascii="Times New Roman" w:hAnsi="Times New Roman"/>
                <w:sz w:val="21"/>
                <w:szCs w:val="21"/>
              </w:rPr>
              <w:t xml:space="preserve"> Г.Ф.</w:t>
            </w:r>
          </w:p>
        </w:tc>
        <w:tc>
          <w:tcPr>
            <w:tcW w:w="3830" w:type="dxa"/>
            <w:shd w:val="clear" w:color="auto" w:fill="auto"/>
          </w:tcPr>
          <w:p w14:paraId="17A06BE7" w14:textId="095FC89F" w:rsidR="00D35B95" w:rsidRDefault="00D35B95" w:rsidP="00D35B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  <w:tr w:rsidR="00D35B95" w:rsidRPr="00DD2F24" w14:paraId="5CED74AB" w14:textId="77777777" w:rsidTr="000A23C8">
        <w:trPr>
          <w:jc w:val="center"/>
        </w:trPr>
        <w:tc>
          <w:tcPr>
            <w:tcW w:w="2263" w:type="dxa"/>
            <w:shd w:val="clear" w:color="auto" w:fill="auto"/>
          </w:tcPr>
          <w:p w14:paraId="552B02FF" w14:textId="5E9C6BF1" w:rsidR="00D35B95" w:rsidRPr="00DD2F24" w:rsidRDefault="00D35B95" w:rsidP="00D35B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16.12.2022-26.12.2022</w:t>
            </w:r>
          </w:p>
        </w:tc>
        <w:tc>
          <w:tcPr>
            <w:tcW w:w="1134" w:type="dxa"/>
            <w:shd w:val="clear" w:color="auto" w:fill="auto"/>
          </w:tcPr>
          <w:p w14:paraId="6E1ED4F7" w14:textId="77777777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3119" w:type="dxa"/>
            <w:shd w:val="clear" w:color="auto" w:fill="auto"/>
          </w:tcPr>
          <w:p w14:paraId="4B2D68AD" w14:textId="3520E4D0" w:rsidR="00D35B95" w:rsidRPr="00F47BE7" w:rsidRDefault="00D35B95" w:rsidP="00C92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7750A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07750A">
              <w:rPr>
                <w:rFonts w:ascii="Times New Roman" w:hAnsi="Times New Roman"/>
                <w:sz w:val="21"/>
                <w:szCs w:val="21"/>
              </w:rPr>
              <w:t>Г</w:t>
            </w:r>
            <w:r w:rsidR="00C92569">
              <w:rPr>
                <w:rFonts w:ascii="Times New Roman" w:hAnsi="Times New Roman"/>
                <w:sz w:val="21"/>
                <w:szCs w:val="21"/>
              </w:rPr>
              <w:t>а</w:t>
            </w:r>
            <w:r w:rsidRPr="0007750A">
              <w:rPr>
                <w:rFonts w:ascii="Times New Roman" w:hAnsi="Times New Roman"/>
                <w:sz w:val="21"/>
                <w:szCs w:val="21"/>
              </w:rPr>
              <w:t>бидинова</w:t>
            </w:r>
            <w:proofErr w:type="spellEnd"/>
            <w:r w:rsidRPr="0007750A">
              <w:rPr>
                <w:rFonts w:ascii="Times New Roman" w:hAnsi="Times New Roman"/>
                <w:sz w:val="21"/>
                <w:szCs w:val="21"/>
              </w:rPr>
              <w:t xml:space="preserve"> Г.Ф.</w:t>
            </w:r>
          </w:p>
        </w:tc>
        <w:tc>
          <w:tcPr>
            <w:tcW w:w="3830" w:type="dxa"/>
            <w:shd w:val="clear" w:color="auto" w:fill="auto"/>
          </w:tcPr>
          <w:p w14:paraId="2815871F" w14:textId="306BCFE0" w:rsidR="00D35B95" w:rsidRDefault="00D35B95" w:rsidP="00D35B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  <w:tr w:rsidR="00D35B95" w:rsidRPr="00DD2F24" w14:paraId="358DF89C" w14:textId="77777777" w:rsidTr="000A23C8">
        <w:trPr>
          <w:trHeight w:val="265"/>
          <w:jc w:val="center"/>
        </w:trPr>
        <w:tc>
          <w:tcPr>
            <w:tcW w:w="2263" w:type="dxa"/>
            <w:shd w:val="clear" w:color="auto" w:fill="auto"/>
          </w:tcPr>
          <w:p w14:paraId="1CA1BE1B" w14:textId="447E9F0B" w:rsidR="00D35B95" w:rsidRPr="00DD2F24" w:rsidRDefault="00D35B95" w:rsidP="00D35B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22.11.2022-30.11.2022</w:t>
            </w:r>
          </w:p>
        </w:tc>
        <w:tc>
          <w:tcPr>
            <w:tcW w:w="1134" w:type="dxa"/>
            <w:shd w:val="clear" w:color="auto" w:fill="auto"/>
          </w:tcPr>
          <w:p w14:paraId="0406E090" w14:textId="77777777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3119" w:type="dxa"/>
            <w:shd w:val="clear" w:color="auto" w:fill="auto"/>
          </w:tcPr>
          <w:p w14:paraId="6961E864" w14:textId="535DE5F4" w:rsidR="00D35B95" w:rsidRPr="00F47BE7" w:rsidRDefault="00F267AA" w:rsidP="00C925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Л.М.</w:t>
            </w:r>
          </w:p>
        </w:tc>
        <w:tc>
          <w:tcPr>
            <w:tcW w:w="3830" w:type="dxa"/>
            <w:shd w:val="clear" w:color="auto" w:fill="auto"/>
          </w:tcPr>
          <w:p w14:paraId="6C1D27D5" w14:textId="680546EC" w:rsidR="00D35B95" w:rsidRDefault="00D35B95" w:rsidP="00D35B9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</w:tbl>
    <w:p w14:paraId="7127AF99" w14:textId="0F387CAE" w:rsidR="009D2AC7" w:rsidRDefault="000C3987" w:rsidP="006045BE">
      <w:p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>1</w:t>
      </w:r>
      <w:r w:rsidRPr="00DD2F24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 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ЦГиЭ</w:t>
      </w:r>
      <w:proofErr w:type="spellEnd"/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>, ул. Сеченова, д. 13а</w:t>
      </w:r>
    </w:p>
    <w:p w14:paraId="194E55AA" w14:textId="77777777" w:rsidR="00C92569" w:rsidRDefault="00C92569" w:rsidP="006045BE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1A887C37" w14:textId="7EBAF452" w:rsidR="009D2AC7" w:rsidRPr="00733E8E" w:rsidRDefault="009D2AC7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лекционных занятий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по дисциплине </w:t>
      </w:r>
      <w:r w:rsidRPr="00733E8E">
        <w:rPr>
          <w:rFonts w:ascii="Times New Roman" w:hAnsi="Times New Roman"/>
          <w:bCs/>
          <w:sz w:val="21"/>
          <w:szCs w:val="21"/>
          <w:highlight w:val="lightGray"/>
        </w:rPr>
        <w:t>«</w:t>
      </w:r>
      <w:r w:rsidRPr="00C547FC">
        <w:rPr>
          <w:rFonts w:ascii="Times New Roman" w:hAnsi="Times New Roman"/>
          <w:b/>
          <w:bCs/>
          <w:sz w:val="21"/>
          <w:szCs w:val="21"/>
          <w:highlight w:val="lightGray"/>
        </w:rPr>
        <w:t>Гигиена труда</w:t>
      </w:r>
      <w:r w:rsidRPr="00C547FC">
        <w:rPr>
          <w:rFonts w:ascii="Times New Roman" w:hAnsi="Times New Roman"/>
          <w:bCs/>
          <w:sz w:val="21"/>
          <w:szCs w:val="21"/>
          <w:highlight w:val="lightGray"/>
        </w:rPr>
        <w:t>»</w:t>
      </w:r>
      <w:r w:rsidRPr="00C547FC">
        <w:rPr>
          <w:rFonts w:ascii="Times New Roman" w:hAnsi="Times New Roman"/>
          <w:b/>
          <w:bCs/>
          <w:sz w:val="21"/>
          <w:szCs w:val="21"/>
          <w:highlight w:val="lightGray"/>
        </w:rPr>
        <w:t xml:space="preserve"> </w:t>
      </w:r>
    </w:p>
    <w:p w14:paraId="011218BC" w14:textId="77777777" w:rsidR="009D2AC7" w:rsidRPr="00733E8E" w:rsidRDefault="009D2AC7" w:rsidP="009D2AC7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для студентов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6 курса медико-профилактического факультета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2E4B941A" w14:textId="77777777" w:rsidR="009D2AC7" w:rsidRPr="00733E8E" w:rsidRDefault="009D2AC7" w:rsidP="009D2AC7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>на осенний семестр 202</w:t>
      </w:r>
      <w:r>
        <w:rPr>
          <w:rFonts w:ascii="Times New Roman" w:hAnsi="Times New Roman"/>
          <w:sz w:val="21"/>
          <w:szCs w:val="21"/>
          <w:highlight w:val="lightGray"/>
        </w:rPr>
        <w:t>2</w:t>
      </w:r>
      <w:r w:rsidRPr="00733E8E">
        <w:rPr>
          <w:rFonts w:ascii="Times New Roman" w:hAnsi="Times New Roman"/>
          <w:sz w:val="21"/>
          <w:szCs w:val="21"/>
          <w:highlight w:val="lightGray"/>
        </w:rPr>
        <w:t>/</w:t>
      </w:r>
      <w:r>
        <w:rPr>
          <w:rFonts w:ascii="Times New Roman" w:hAnsi="Times New Roman"/>
          <w:sz w:val="21"/>
          <w:szCs w:val="21"/>
          <w:highlight w:val="lightGray"/>
        </w:rPr>
        <w:t>2023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247D7EF1" w14:textId="3BAD4F6F" w:rsidR="009D2AC7" w:rsidRDefault="009D2AC7" w:rsidP="009D2AC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547FC">
        <w:rPr>
          <w:rFonts w:ascii="Times New Roman" w:hAnsi="Times New Roman"/>
          <w:sz w:val="21"/>
          <w:szCs w:val="21"/>
        </w:rPr>
        <w:t>Лекции:</w:t>
      </w:r>
      <w:r w:rsidR="00E31540" w:rsidRPr="00C547FC">
        <w:rPr>
          <w:rFonts w:ascii="Times New Roman" w:hAnsi="Times New Roman"/>
          <w:sz w:val="21"/>
          <w:szCs w:val="21"/>
        </w:rPr>
        <w:t xml:space="preserve"> четверг</w:t>
      </w:r>
      <w:r w:rsidRPr="00C547FC">
        <w:rPr>
          <w:rFonts w:ascii="Times New Roman" w:hAnsi="Times New Roman"/>
          <w:sz w:val="21"/>
          <w:szCs w:val="21"/>
        </w:rPr>
        <w:t xml:space="preserve"> </w:t>
      </w:r>
      <w:r w:rsidR="00867F31" w:rsidRPr="00C547FC">
        <w:rPr>
          <w:rFonts w:ascii="Times New Roman" w:hAnsi="Times New Roman"/>
          <w:sz w:val="21"/>
          <w:szCs w:val="21"/>
        </w:rPr>
        <w:t>1,3,5,7,9,11-17</w:t>
      </w:r>
      <w:r w:rsidR="00917762" w:rsidRPr="00C547FC">
        <w:rPr>
          <w:rFonts w:ascii="Times New Roman" w:hAnsi="Times New Roman"/>
          <w:sz w:val="21"/>
          <w:szCs w:val="21"/>
        </w:rPr>
        <w:t xml:space="preserve"> неделя, </w:t>
      </w:r>
      <w:r w:rsidR="00E31540" w:rsidRPr="00C547FC">
        <w:rPr>
          <w:rFonts w:ascii="Times New Roman" w:hAnsi="Times New Roman"/>
          <w:sz w:val="21"/>
          <w:szCs w:val="21"/>
        </w:rPr>
        <w:t>09:50-11:25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235"/>
        <w:gridCol w:w="2925"/>
        <w:gridCol w:w="2580"/>
      </w:tblGrid>
      <w:tr w:rsidR="009D2AC7" w:rsidRPr="00DD2F24" w14:paraId="4E45B4FD" w14:textId="77777777" w:rsidTr="00790544">
        <w:trPr>
          <w:trHeight w:val="495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AC31" w14:textId="77777777" w:rsidR="009D2AC7" w:rsidRPr="00C1712E" w:rsidRDefault="009D2AC7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Дат</w:t>
            </w:r>
            <w:r>
              <w:rPr>
                <w:rFonts w:ascii="Times New Roman" w:hAnsi="Times New Roman"/>
                <w:sz w:val="21"/>
                <w:szCs w:val="21"/>
              </w:rPr>
              <w:t>ы</w:t>
            </w:r>
            <w:r w:rsidRPr="00C1712E">
              <w:rPr>
                <w:rFonts w:ascii="Times New Roman" w:hAnsi="Times New Roman"/>
                <w:sz w:val="21"/>
                <w:szCs w:val="21"/>
              </w:rPr>
              <w:t xml:space="preserve">, время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C4AF" w14:textId="77777777" w:rsidR="009D2AC7" w:rsidRPr="00C1712E" w:rsidRDefault="009D2AC7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2699" w14:textId="77777777" w:rsidR="009D2AC7" w:rsidRPr="00C1712E" w:rsidRDefault="009D2AC7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77D4" w14:textId="77777777" w:rsidR="009D2AC7" w:rsidRPr="00C1712E" w:rsidRDefault="009D2AC7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1712E">
              <w:rPr>
                <w:rFonts w:ascii="Times New Roman" w:hAnsi="Times New Roman"/>
                <w:sz w:val="21"/>
                <w:szCs w:val="21"/>
              </w:rPr>
              <w:t xml:space="preserve">Место проведения, аудитория </w:t>
            </w:r>
          </w:p>
        </w:tc>
      </w:tr>
      <w:tr w:rsidR="009D2AC7" w:rsidRPr="00DD2F24" w14:paraId="2954E2DC" w14:textId="77777777" w:rsidTr="00790544">
        <w:trPr>
          <w:trHeight w:val="26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37DB" w14:textId="1B0AE78D" w:rsidR="009D2AC7" w:rsidRPr="003F25E6" w:rsidRDefault="00E31540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01.09.2022</w:t>
            </w:r>
            <w:r w:rsidR="009D2AC7">
              <w:rPr>
                <w:rFonts w:ascii="Times New Roman" w:hAnsi="Times New Roman"/>
                <w:sz w:val="21"/>
                <w:szCs w:val="21"/>
              </w:rPr>
              <w:t>,</w:t>
            </w:r>
            <w:r w:rsidR="009D2AC7"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C69E" w14:textId="77777777" w:rsidR="009D2AC7" w:rsidRDefault="009D2AC7" w:rsidP="00790544">
            <w:pPr>
              <w:spacing w:after="0" w:line="240" w:lineRule="auto"/>
              <w:jc w:val="center"/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711D" w14:textId="2F1474D5" w:rsidR="009D2AC7" w:rsidRPr="00F47BE7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6045BE">
              <w:rPr>
                <w:rFonts w:ascii="Times New Roman" w:hAnsi="Times New Roman"/>
                <w:iCs/>
                <w:sz w:val="21"/>
                <w:szCs w:val="21"/>
              </w:rPr>
              <w:t xml:space="preserve">Проф. </w:t>
            </w:r>
            <w:proofErr w:type="spellStart"/>
            <w:r w:rsidRPr="006045BE">
              <w:rPr>
                <w:rFonts w:ascii="Times New Roman" w:hAnsi="Times New Roman"/>
                <w:iCs/>
                <w:sz w:val="21"/>
                <w:szCs w:val="21"/>
              </w:rPr>
              <w:t>Фатхутдинова</w:t>
            </w:r>
            <w:proofErr w:type="spellEnd"/>
            <w:r w:rsidRPr="006045BE">
              <w:rPr>
                <w:rFonts w:ascii="Times New Roman" w:hAnsi="Times New Roman"/>
                <w:iCs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5DF3" w14:textId="77777777" w:rsidR="009D2AC7" w:rsidRPr="00DD2F24" w:rsidRDefault="009D2AC7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9D2AC7" w:rsidRPr="00DD2F24" w14:paraId="1DD3C60D" w14:textId="77777777" w:rsidTr="00790544">
        <w:trPr>
          <w:trHeight w:val="21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283" w14:textId="492C5722" w:rsidR="009D2AC7" w:rsidRPr="00DD2F24" w:rsidRDefault="00F623D4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15.09.2022</w:t>
            </w:r>
            <w:r w:rsidR="009D2AC7">
              <w:rPr>
                <w:rFonts w:ascii="Times New Roman" w:hAnsi="Times New Roman"/>
                <w:sz w:val="21"/>
                <w:szCs w:val="21"/>
              </w:rPr>
              <w:t>,</w:t>
            </w:r>
            <w:r w:rsidR="009D2AC7"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519" w14:textId="77777777" w:rsidR="009D2AC7" w:rsidRDefault="009D2AC7" w:rsidP="00790544">
            <w:pPr>
              <w:spacing w:after="0" w:line="240" w:lineRule="auto"/>
              <w:jc w:val="center"/>
            </w:pPr>
            <w:r w:rsidRPr="00F47BE7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3AD4" w14:textId="4A7EEEE3" w:rsidR="009D2AC7" w:rsidRPr="006045BE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6045BE">
              <w:rPr>
                <w:rFonts w:ascii="Times New Roman" w:hAnsi="Times New Roman"/>
                <w:iCs/>
                <w:sz w:val="21"/>
                <w:szCs w:val="21"/>
              </w:rPr>
              <w:t>Доц. Краснощекова В.Н.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9A13" w14:textId="77777777" w:rsidR="009D2AC7" w:rsidRDefault="009D2AC7" w:rsidP="00790544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9D2AC7" w:rsidRPr="00DD2F24" w14:paraId="574A9880" w14:textId="77777777" w:rsidTr="00C547FC">
        <w:trPr>
          <w:trHeight w:val="80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953F" w14:textId="201392BD" w:rsidR="009D2AC7" w:rsidRPr="00B87D2C" w:rsidRDefault="00F623D4" w:rsidP="00790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29.09.2022</w:t>
            </w:r>
            <w:r w:rsidR="009D2AC7">
              <w:rPr>
                <w:rFonts w:ascii="Times New Roman" w:hAnsi="Times New Roman"/>
                <w:bCs/>
                <w:sz w:val="21"/>
                <w:szCs w:val="21"/>
              </w:rPr>
              <w:t>,</w:t>
            </w:r>
            <w:r w:rsidR="009D2AC7"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7864" w14:textId="77777777" w:rsidR="009D2AC7" w:rsidRDefault="009D2AC7" w:rsidP="00790544">
            <w:pPr>
              <w:spacing w:after="0" w:line="240" w:lineRule="auto"/>
              <w:jc w:val="center"/>
            </w:pPr>
            <w:r w:rsidRPr="00F47BE7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5A63" w14:textId="6E660F5E" w:rsidR="009D2AC7" w:rsidRPr="00F47BE7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6045BE">
              <w:rPr>
                <w:rFonts w:ascii="Times New Roman" w:hAnsi="Times New Roman"/>
                <w:iCs/>
                <w:sz w:val="21"/>
                <w:szCs w:val="21"/>
              </w:rPr>
              <w:t xml:space="preserve">Проф. </w:t>
            </w:r>
            <w:proofErr w:type="spellStart"/>
            <w:r w:rsidRPr="006045BE">
              <w:rPr>
                <w:rFonts w:ascii="Times New Roman" w:hAnsi="Times New Roman"/>
                <w:iCs/>
                <w:sz w:val="21"/>
                <w:szCs w:val="21"/>
              </w:rPr>
              <w:t>Фатхутдинова</w:t>
            </w:r>
            <w:proofErr w:type="spellEnd"/>
            <w:r w:rsidRPr="006045BE">
              <w:rPr>
                <w:rFonts w:ascii="Times New Roman" w:hAnsi="Times New Roman"/>
                <w:iCs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5B70" w14:textId="77777777" w:rsidR="009D2AC7" w:rsidRDefault="009D2AC7" w:rsidP="00790544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9D2AC7" w:rsidRPr="00DD2F24" w14:paraId="0338283D" w14:textId="77777777" w:rsidTr="00790544">
        <w:trPr>
          <w:trHeight w:val="161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44E8" w14:textId="20385390" w:rsidR="009D2AC7" w:rsidRPr="00DD2F24" w:rsidRDefault="0045425F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13.10.2022</w:t>
            </w:r>
            <w:r w:rsidR="009D2AC7">
              <w:rPr>
                <w:rFonts w:ascii="Times New Roman" w:hAnsi="Times New Roman"/>
                <w:sz w:val="21"/>
                <w:szCs w:val="21"/>
              </w:rPr>
              <w:t>,</w:t>
            </w:r>
            <w:r w:rsidR="009D2AC7"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7364" w14:textId="77777777" w:rsidR="009D2AC7" w:rsidRDefault="009D2AC7" w:rsidP="00790544">
            <w:pPr>
              <w:spacing w:after="0" w:line="240" w:lineRule="auto"/>
              <w:jc w:val="center"/>
            </w:pPr>
            <w:r w:rsidRPr="00F47BE7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8783" w14:textId="6FD18A5A" w:rsidR="009D2AC7" w:rsidRPr="006045BE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6045BE">
              <w:rPr>
                <w:rFonts w:ascii="Times New Roman" w:hAnsi="Times New Roman"/>
                <w:iCs/>
                <w:sz w:val="21"/>
                <w:szCs w:val="21"/>
              </w:rPr>
              <w:t xml:space="preserve">Проф. </w:t>
            </w:r>
            <w:proofErr w:type="spellStart"/>
            <w:r w:rsidRPr="006045BE">
              <w:rPr>
                <w:rFonts w:ascii="Times New Roman" w:hAnsi="Times New Roman"/>
                <w:iCs/>
                <w:sz w:val="21"/>
                <w:szCs w:val="21"/>
              </w:rPr>
              <w:t>Фатхутдинова</w:t>
            </w:r>
            <w:proofErr w:type="spellEnd"/>
            <w:r w:rsidRPr="006045BE">
              <w:rPr>
                <w:rFonts w:ascii="Times New Roman" w:hAnsi="Times New Roman"/>
                <w:iCs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91AA" w14:textId="77777777" w:rsidR="009D2AC7" w:rsidRDefault="009D2AC7" w:rsidP="00790544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9D2AC7" w:rsidRPr="00DD2F24" w14:paraId="13641C98" w14:textId="77777777" w:rsidTr="00790544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5AD8" w14:textId="21BE27FA" w:rsidR="009D2AC7" w:rsidRPr="00DD2F24" w:rsidRDefault="009B654E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27.10.2022</w:t>
            </w:r>
            <w:r w:rsidR="009D2AC7">
              <w:rPr>
                <w:rFonts w:ascii="Times New Roman" w:hAnsi="Times New Roman"/>
                <w:sz w:val="21"/>
                <w:szCs w:val="21"/>
              </w:rPr>
              <w:t>,</w:t>
            </w:r>
            <w:r w:rsidR="009D2AC7"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A2B" w14:textId="77777777" w:rsidR="009D2AC7" w:rsidRDefault="009D2AC7" w:rsidP="00790544">
            <w:pPr>
              <w:spacing w:after="0" w:line="240" w:lineRule="auto"/>
              <w:jc w:val="center"/>
            </w:pPr>
            <w:r w:rsidRPr="00F47BE7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98DB" w14:textId="6FF4977F" w:rsidR="009D2AC7" w:rsidRPr="006045BE" w:rsidRDefault="006045BE" w:rsidP="0079054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6045BE">
              <w:rPr>
                <w:rFonts w:ascii="Times New Roman" w:hAnsi="Times New Roman"/>
                <w:iCs/>
                <w:sz w:val="21"/>
                <w:szCs w:val="21"/>
              </w:rPr>
              <w:t xml:space="preserve">Доц. </w:t>
            </w:r>
            <w:proofErr w:type="spellStart"/>
            <w:r w:rsidRPr="006045BE">
              <w:rPr>
                <w:rFonts w:ascii="Times New Roman" w:hAnsi="Times New Roman"/>
                <w:iCs/>
                <w:sz w:val="21"/>
                <w:szCs w:val="21"/>
              </w:rPr>
              <w:t>Рахимзянов</w:t>
            </w:r>
            <w:proofErr w:type="spellEnd"/>
            <w:r w:rsidRPr="006045BE">
              <w:rPr>
                <w:rFonts w:ascii="Times New Roman" w:hAnsi="Times New Roman"/>
                <w:iCs/>
                <w:sz w:val="21"/>
                <w:szCs w:val="21"/>
              </w:rPr>
              <w:t xml:space="preserve"> А.Р.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DD1B" w14:textId="77777777" w:rsidR="009D2AC7" w:rsidRDefault="009D2AC7" w:rsidP="00790544">
            <w:pPr>
              <w:spacing w:after="0" w:line="240" w:lineRule="auto"/>
              <w:jc w:val="center"/>
            </w:pPr>
            <w:r w:rsidRPr="00E460D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C547FC" w:rsidRPr="00DD2F24" w14:paraId="0A9A82FD" w14:textId="77777777" w:rsidTr="00790544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4E2E" w14:textId="66D4E6E5" w:rsidR="00C547FC" w:rsidRDefault="00C547FC" w:rsidP="00C547F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10.11.2022, 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F6CC" w14:textId="18835D13" w:rsidR="00C547FC" w:rsidRPr="00F47BE7" w:rsidRDefault="00C547FC" w:rsidP="00C547F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D0BA" w14:textId="45AECDD4" w:rsidR="00C547FC" w:rsidRPr="006045BE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1"/>
                <w:szCs w:val="21"/>
              </w:rPr>
            </w:pPr>
            <w:r w:rsidRPr="006045BE">
              <w:rPr>
                <w:rFonts w:ascii="Times New Roman" w:hAnsi="Times New Roman"/>
                <w:iCs/>
                <w:sz w:val="21"/>
                <w:szCs w:val="21"/>
              </w:rPr>
              <w:t xml:space="preserve">Проф. </w:t>
            </w:r>
            <w:proofErr w:type="spellStart"/>
            <w:r w:rsidRPr="006045BE">
              <w:rPr>
                <w:rFonts w:ascii="Times New Roman" w:hAnsi="Times New Roman"/>
                <w:iCs/>
                <w:sz w:val="21"/>
                <w:szCs w:val="21"/>
              </w:rPr>
              <w:t>Фатхутдинова</w:t>
            </w:r>
            <w:proofErr w:type="spellEnd"/>
            <w:r w:rsidRPr="006045BE">
              <w:rPr>
                <w:rFonts w:ascii="Times New Roman" w:hAnsi="Times New Roman"/>
                <w:iCs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6535" w14:textId="63711159" w:rsidR="00C547FC" w:rsidRPr="00E460D4" w:rsidRDefault="00C547FC" w:rsidP="00C547F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2A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3740A822" w14:textId="77777777" w:rsidTr="00790544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829E" w14:textId="2F3B7201" w:rsidR="006045BE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17.11.2022,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B4CE" w14:textId="35F4B0D2" w:rsidR="006045BE" w:rsidRPr="00F47BE7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E84D" w14:textId="6EB2F125" w:rsidR="006045BE" w:rsidRPr="00F47BE7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 xml:space="preserve">Проф. </w:t>
            </w:r>
            <w:proofErr w:type="spellStart"/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>Фатхутдинова</w:t>
            </w:r>
            <w:proofErr w:type="spellEnd"/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A4EB" w14:textId="155D37E4" w:rsidR="006045BE" w:rsidRPr="00E460D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2A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2FEB51A9" w14:textId="77777777" w:rsidTr="00501BFC">
        <w:trPr>
          <w:trHeight w:val="197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4DA" w14:textId="77C1B6D1" w:rsidR="006045BE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24.11.2022,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2FFA" w14:textId="74B83DAB" w:rsidR="006045BE" w:rsidRPr="00F47BE7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46D1" w14:textId="61DA0A41" w:rsidR="006045BE" w:rsidRPr="00F47BE7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 xml:space="preserve">Проф. </w:t>
            </w:r>
            <w:proofErr w:type="spellStart"/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>Фатхутдинова</w:t>
            </w:r>
            <w:proofErr w:type="spellEnd"/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DDA" w14:textId="0F71476F" w:rsidR="006045BE" w:rsidRPr="00E460D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2A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35899C18" w14:textId="77777777" w:rsidTr="00790544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587" w14:textId="1B8BF9A3" w:rsidR="006045BE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01.12.2022,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2D8" w14:textId="64DB910F" w:rsidR="006045BE" w:rsidRPr="00F47BE7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4A66" w14:textId="04C85C86" w:rsidR="006045BE" w:rsidRPr="00F47BE7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 xml:space="preserve">Проф. </w:t>
            </w:r>
            <w:proofErr w:type="spellStart"/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>Фатхутдинова</w:t>
            </w:r>
            <w:proofErr w:type="spellEnd"/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1467" w14:textId="0D6DA060" w:rsidR="006045BE" w:rsidRPr="00E460D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2A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6A926456" w14:textId="77777777" w:rsidTr="00790544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5C79" w14:textId="691D2C0E" w:rsidR="006045BE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08.12.2022,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27A" w14:textId="7D156650" w:rsidR="006045BE" w:rsidRPr="00F47BE7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B7F6" w14:textId="15922C4A" w:rsidR="006045BE" w:rsidRPr="00F47BE7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 xml:space="preserve">Проф. </w:t>
            </w:r>
            <w:proofErr w:type="spellStart"/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>Фатхутдинова</w:t>
            </w:r>
            <w:proofErr w:type="spellEnd"/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49CF" w14:textId="55143919" w:rsidR="006045BE" w:rsidRPr="00E460D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2A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57FBC865" w14:textId="77777777" w:rsidTr="00790544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0035" w14:textId="4073162B" w:rsidR="006045BE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15.12.2022,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A09C" w14:textId="38679BD1" w:rsidR="006045BE" w:rsidRPr="00F47BE7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52B9" w14:textId="23B9E1C9" w:rsidR="006045BE" w:rsidRPr="00F47BE7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 xml:space="preserve">Проф. </w:t>
            </w:r>
            <w:proofErr w:type="spellStart"/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>Фатхутдинова</w:t>
            </w:r>
            <w:proofErr w:type="spellEnd"/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49B7" w14:textId="28A34992" w:rsidR="006045BE" w:rsidRPr="00E460D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2A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45BE" w:rsidRPr="00DD2F24" w14:paraId="365BBC8D" w14:textId="77777777" w:rsidTr="00790544">
        <w:trPr>
          <w:trHeight w:val="193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A64B" w14:textId="4F58364F" w:rsidR="006045BE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22.12.2022,</w:t>
            </w:r>
            <w:r w:rsidRPr="000A2B06">
              <w:rPr>
                <w:rFonts w:ascii="Times New Roman" w:hAnsi="Times New Roman"/>
                <w:sz w:val="21"/>
                <w:szCs w:val="21"/>
              </w:rPr>
              <w:t xml:space="preserve"> 09:50-11:25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6DC7" w14:textId="2E3CDA4B" w:rsidR="006045BE" w:rsidRPr="00F47BE7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320D4">
              <w:rPr>
                <w:rFonts w:ascii="Times New Roman" w:hAnsi="Times New Roman"/>
                <w:sz w:val="21"/>
                <w:szCs w:val="21"/>
              </w:rPr>
              <w:t>3601-360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3FAA" w14:textId="2D1799C3" w:rsidR="006045BE" w:rsidRPr="00F47BE7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 xml:space="preserve">Проф. </w:t>
            </w:r>
            <w:proofErr w:type="spellStart"/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>Фатхутдинова</w:t>
            </w:r>
            <w:proofErr w:type="spellEnd"/>
            <w:r w:rsidRPr="008F476E">
              <w:rPr>
                <w:rFonts w:ascii="Times New Roman" w:hAnsi="Times New Roman"/>
                <w:iCs/>
                <w:sz w:val="21"/>
                <w:szCs w:val="21"/>
              </w:rPr>
              <w:t xml:space="preserve"> Л.М.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2476" w14:textId="0A3F4F63" w:rsidR="006045BE" w:rsidRPr="00E460D4" w:rsidRDefault="006045BE" w:rsidP="006045B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A52A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016B613C" w14:textId="78DDC8D5" w:rsidR="00EA337B" w:rsidRDefault="00EA337B" w:rsidP="00EA337B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</w:p>
    <w:p w14:paraId="1B8E53FB" w14:textId="5B2A50D2" w:rsidR="009D2AC7" w:rsidRPr="006045BE" w:rsidRDefault="009D2AC7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по дисциплине </w:t>
      </w:r>
      <w:r w:rsidRPr="00733E8E">
        <w:rPr>
          <w:rFonts w:ascii="Times New Roman" w:hAnsi="Times New Roman"/>
          <w:bCs/>
          <w:sz w:val="21"/>
          <w:szCs w:val="21"/>
          <w:highlight w:val="lightGray"/>
        </w:rPr>
        <w:t>«</w:t>
      </w:r>
      <w:r w:rsidRPr="006045BE">
        <w:rPr>
          <w:rFonts w:ascii="Times New Roman" w:hAnsi="Times New Roman"/>
          <w:b/>
          <w:bCs/>
          <w:sz w:val="21"/>
          <w:szCs w:val="21"/>
          <w:highlight w:val="lightGray"/>
        </w:rPr>
        <w:t>Гигиена труда</w:t>
      </w:r>
      <w:r w:rsidRPr="006045BE">
        <w:rPr>
          <w:rFonts w:ascii="Times New Roman" w:hAnsi="Times New Roman"/>
          <w:bCs/>
          <w:sz w:val="21"/>
          <w:szCs w:val="21"/>
          <w:highlight w:val="lightGray"/>
        </w:rPr>
        <w:t>»</w:t>
      </w:r>
      <w:r w:rsidRPr="006045BE">
        <w:rPr>
          <w:rFonts w:ascii="Times New Roman" w:hAnsi="Times New Roman"/>
          <w:b/>
          <w:bCs/>
          <w:sz w:val="21"/>
          <w:szCs w:val="21"/>
          <w:highlight w:val="lightGray"/>
        </w:rPr>
        <w:t xml:space="preserve"> </w:t>
      </w:r>
    </w:p>
    <w:p w14:paraId="3E38854C" w14:textId="77777777" w:rsidR="009D2AC7" w:rsidRPr="00733E8E" w:rsidRDefault="009D2AC7" w:rsidP="009D2AC7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733E8E">
        <w:rPr>
          <w:rFonts w:ascii="Times New Roman" w:hAnsi="Times New Roman"/>
          <w:b/>
          <w:sz w:val="21"/>
          <w:szCs w:val="21"/>
          <w:highlight w:val="lightGray"/>
        </w:rPr>
        <w:t>6 курса медико-профилактического факультета</w:t>
      </w: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195E8888" w14:textId="77777777" w:rsidR="009D2AC7" w:rsidRPr="006045BE" w:rsidRDefault="009D2AC7" w:rsidP="009D2AC7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733E8E">
        <w:rPr>
          <w:rFonts w:ascii="Times New Roman" w:hAnsi="Times New Roman"/>
          <w:sz w:val="21"/>
          <w:szCs w:val="21"/>
          <w:highlight w:val="lightGray"/>
        </w:rPr>
        <w:t xml:space="preserve">на осенний </w:t>
      </w:r>
      <w:r w:rsidRPr="006045BE">
        <w:rPr>
          <w:rFonts w:ascii="Times New Roman" w:hAnsi="Times New Roman"/>
          <w:sz w:val="21"/>
          <w:szCs w:val="21"/>
          <w:highlight w:val="lightGray"/>
        </w:rPr>
        <w:t>семестр 2022/2023 учебного года</w:t>
      </w:r>
    </w:p>
    <w:p w14:paraId="0F4F9ECF" w14:textId="3E2A64BC" w:rsidR="009D2AC7" w:rsidRPr="00EA337B" w:rsidRDefault="000C3987" w:rsidP="00C547FC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13.00-17.50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134"/>
        <w:gridCol w:w="3119"/>
        <w:gridCol w:w="3830"/>
      </w:tblGrid>
      <w:tr w:rsidR="000C3987" w:rsidRPr="00DD2F24" w14:paraId="19093877" w14:textId="77777777" w:rsidTr="00790544">
        <w:trPr>
          <w:jc w:val="center"/>
        </w:trPr>
        <w:tc>
          <w:tcPr>
            <w:tcW w:w="2263" w:type="dxa"/>
            <w:shd w:val="clear" w:color="auto" w:fill="auto"/>
          </w:tcPr>
          <w:p w14:paraId="26146970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81DA3DC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119" w:type="dxa"/>
            <w:shd w:val="clear" w:color="auto" w:fill="auto"/>
          </w:tcPr>
          <w:p w14:paraId="24241547" w14:textId="14A84DA3" w:rsidR="000C3987" w:rsidRPr="00C92569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830" w:type="dxa"/>
            <w:shd w:val="clear" w:color="auto" w:fill="auto"/>
          </w:tcPr>
          <w:p w14:paraId="1750FD11" w14:textId="674762A0" w:rsidR="000C3987" w:rsidRPr="00C92569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9D2AC7" w:rsidRPr="00DD2F24" w14:paraId="797C60DE" w14:textId="77777777" w:rsidTr="00790544">
        <w:trPr>
          <w:jc w:val="center"/>
        </w:trPr>
        <w:tc>
          <w:tcPr>
            <w:tcW w:w="2263" w:type="dxa"/>
            <w:shd w:val="clear" w:color="auto" w:fill="auto"/>
          </w:tcPr>
          <w:p w14:paraId="11C7E50E" w14:textId="54F56391" w:rsidR="009D2AC7" w:rsidRPr="004D7783" w:rsidRDefault="00501BFC" w:rsidP="0079054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15.11.2022-28.11.2022</w:t>
            </w:r>
          </w:p>
        </w:tc>
        <w:tc>
          <w:tcPr>
            <w:tcW w:w="1134" w:type="dxa"/>
            <w:shd w:val="clear" w:color="auto" w:fill="auto"/>
          </w:tcPr>
          <w:p w14:paraId="3CAB09ED" w14:textId="77777777" w:rsidR="009D2AC7" w:rsidRPr="00DD2F24" w:rsidRDefault="009D2AC7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3119" w:type="dxa"/>
            <w:shd w:val="clear" w:color="auto" w:fill="auto"/>
          </w:tcPr>
          <w:p w14:paraId="4D3BAFD1" w14:textId="77777777" w:rsidR="00C547FC" w:rsidRPr="00D35B95" w:rsidRDefault="00C547FC" w:rsidP="00C54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5B95">
              <w:rPr>
                <w:rFonts w:ascii="Times New Roman" w:hAnsi="Times New Roman"/>
                <w:b/>
                <w:sz w:val="21"/>
                <w:szCs w:val="21"/>
              </w:rPr>
              <w:t>Краснощекова В.Н.</w:t>
            </w:r>
          </w:p>
          <w:p w14:paraId="08A899A6" w14:textId="05D4B541" w:rsidR="009D2AC7" w:rsidRPr="00F47BE7" w:rsidRDefault="00C547FC" w:rsidP="00C547F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547FC">
              <w:rPr>
                <w:rFonts w:ascii="Times New Roman" w:hAnsi="Times New Roman"/>
                <w:sz w:val="21"/>
                <w:szCs w:val="21"/>
              </w:rPr>
              <w:t xml:space="preserve">Валеев Б.Н., </w:t>
            </w:r>
            <w:proofErr w:type="spellStart"/>
            <w:r w:rsidRPr="00C547FC">
              <w:rPr>
                <w:rFonts w:ascii="Times New Roman" w:hAnsi="Times New Roman"/>
                <w:sz w:val="21"/>
                <w:szCs w:val="21"/>
              </w:rPr>
              <w:t>Парфирьева</w:t>
            </w:r>
            <w:proofErr w:type="spellEnd"/>
            <w:r w:rsidRPr="00C547FC">
              <w:rPr>
                <w:rFonts w:ascii="Times New Roman" w:hAnsi="Times New Roman"/>
                <w:sz w:val="21"/>
                <w:szCs w:val="21"/>
              </w:rPr>
              <w:t xml:space="preserve"> Л.В.</w:t>
            </w:r>
          </w:p>
        </w:tc>
        <w:tc>
          <w:tcPr>
            <w:tcW w:w="3830" w:type="dxa"/>
            <w:shd w:val="clear" w:color="auto" w:fill="auto"/>
          </w:tcPr>
          <w:p w14:paraId="471B32E5" w14:textId="3DE4233F" w:rsidR="009D2AC7" w:rsidRPr="00DD2F24" w:rsidRDefault="00D35B95" w:rsidP="00790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</w:t>
            </w:r>
            <w:r w:rsidR="009D2AC7" w:rsidRPr="00806AB8">
              <w:rPr>
                <w:rFonts w:ascii="Times New Roman" w:hAnsi="Times New Roman"/>
                <w:sz w:val="21"/>
                <w:szCs w:val="21"/>
              </w:rPr>
              <w:t>409), НПУЦ (462) МПФ (в соответствии с тематическим планом)</w:t>
            </w:r>
          </w:p>
        </w:tc>
      </w:tr>
      <w:tr w:rsidR="00D35B95" w:rsidRPr="00DD2F24" w14:paraId="2675D8A1" w14:textId="77777777" w:rsidTr="00790544">
        <w:trPr>
          <w:jc w:val="center"/>
        </w:trPr>
        <w:tc>
          <w:tcPr>
            <w:tcW w:w="2263" w:type="dxa"/>
            <w:shd w:val="clear" w:color="auto" w:fill="auto"/>
          </w:tcPr>
          <w:p w14:paraId="339D1125" w14:textId="3ECFEF16" w:rsidR="00D35B95" w:rsidRPr="00DD2F24" w:rsidRDefault="00D35B95" w:rsidP="00D35B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27.10.2022-10.11.2022</w:t>
            </w:r>
          </w:p>
        </w:tc>
        <w:tc>
          <w:tcPr>
            <w:tcW w:w="1134" w:type="dxa"/>
            <w:shd w:val="clear" w:color="auto" w:fill="auto"/>
          </w:tcPr>
          <w:p w14:paraId="2BA792E2" w14:textId="77777777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3119" w:type="dxa"/>
            <w:shd w:val="clear" w:color="auto" w:fill="auto"/>
          </w:tcPr>
          <w:p w14:paraId="04376DD1" w14:textId="77777777" w:rsidR="00D35B95" w:rsidRPr="00C547F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C547FC">
              <w:rPr>
                <w:rFonts w:ascii="Times New Roman" w:hAnsi="Times New Roman"/>
                <w:b/>
                <w:sz w:val="21"/>
                <w:szCs w:val="21"/>
              </w:rPr>
              <w:t>Рахимзянов</w:t>
            </w:r>
            <w:proofErr w:type="spellEnd"/>
            <w:r w:rsidRPr="00C547FC">
              <w:rPr>
                <w:rFonts w:ascii="Times New Roman" w:hAnsi="Times New Roman"/>
                <w:b/>
                <w:sz w:val="21"/>
                <w:szCs w:val="21"/>
              </w:rPr>
              <w:t xml:space="preserve"> А.Р.</w:t>
            </w:r>
          </w:p>
          <w:p w14:paraId="56BAA4CB" w14:textId="5D7C96FB" w:rsidR="00D35B95" w:rsidRPr="00C547F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547FC">
              <w:rPr>
                <w:rFonts w:ascii="Times New Roman" w:hAnsi="Times New Roman"/>
                <w:sz w:val="21"/>
                <w:szCs w:val="21"/>
              </w:rPr>
              <w:t xml:space="preserve">Валеев Б.Н., </w:t>
            </w:r>
            <w:proofErr w:type="spellStart"/>
            <w:r w:rsidRPr="00C547FC">
              <w:rPr>
                <w:rFonts w:ascii="Times New Roman" w:hAnsi="Times New Roman"/>
                <w:sz w:val="21"/>
                <w:szCs w:val="21"/>
              </w:rPr>
              <w:t>Парфирьева</w:t>
            </w:r>
            <w:proofErr w:type="spellEnd"/>
            <w:r w:rsidRPr="00C547FC">
              <w:rPr>
                <w:rFonts w:ascii="Times New Roman" w:hAnsi="Times New Roman"/>
                <w:sz w:val="21"/>
                <w:szCs w:val="21"/>
              </w:rPr>
              <w:t xml:space="preserve"> Л.В.</w:t>
            </w:r>
          </w:p>
        </w:tc>
        <w:tc>
          <w:tcPr>
            <w:tcW w:w="3830" w:type="dxa"/>
            <w:shd w:val="clear" w:color="auto" w:fill="auto"/>
          </w:tcPr>
          <w:p w14:paraId="5150DE88" w14:textId="26ADF4FD" w:rsidR="00D35B95" w:rsidRDefault="00D35B95" w:rsidP="00D35B95">
            <w:pPr>
              <w:spacing w:after="0" w:line="240" w:lineRule="auto"/>
              <w:jc w:val="center"/>
            </w:pPr>
            <w:r w:rsidRPr="0094516C">
              <w:rPr>
                <w:rFonts w:ascii="Times New Roman" w:hAnsi="Times New Roman"/>
                <w:sz w:val="21"/>
                <w:szCs w:val="21"/>
              </w:rPr>
              <w:t>НУК (409), НПУЦ (462) МПФ (в соответствии с тематическим планом)</w:t>
            </w:r>
          </w:p>
        </w:tc>
      </w:tr>
      <w:tr w:rsidR="00D35B95" w:rsidRPr="00DD2F24" w14:paraId="1BC9B217" w14:textId="77777777" w:rsidTr="00790544">
        <w:trPr>
          <w:jc w:val="center"/>
        </w:trPr>
        <w:tc>
          <w:tcPr>
            <w:tcW w:w="2263" w:type="dxa"/>
            <w:shd w:val="clear" w:color="auto" w:fill="auto"/>
          </w:tcPr>
          <w:p w14:paraId="12046E6F" w14:textId="10042E96" w:rsidR="00D35B95" w:rsidRPr="00DD2F24" w:rsidRDefault="00D35B95" w:rsidP="00D35B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17.10.2022-28.10.2022</w:t>
            </w:r>
          </w:p>
        </w:tc>
        <w:tc>
          <w:tcPr>
            <w:tcW w:w="1134" w:type="dxa"/>
            <w:shd w:val="clear" w:color="auto" w:fill="auto"/>
          </w:tcPr>
          <w:p w14:paraId="4F0D58E9" w14:textId="77777777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3603</w:t>
            </w:r>
          </w:p>
        </w:tc>
        <w:tc>
          <w:tcPr>
            <w:tcW w:w="3119" w:type="dxa"/>
            <w:shd w:val="clear" w:color="auto" w:fill="auto"/>
          </w:tcPr>
          <w:p w14:paraId="174365CB" w14:textId="77777777" w:rsidR="00D35B95" w:rsidRPr="00C547F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547FC">
              <w:rPr>
                <w:rFonts w:ascii="Times New Roman" w:hAnsi="Times New Roman"/>
                <w:b/>
                <w:sz w:val="21"/>
                <w:szCs w:val="21"/>
              </w:rPr>
              <w:t>Краснощекова В.Н.</w:t>
            </w:r>
          </w:p>
          <w:p w14:paraId="4E18D283" w14:textId="0FA4E2BB" w:rsidR="00D35B95" w:rsidRPr="00C547F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547FC">
              <w:rPr>
                <w:rFonts w:ascii="Times New Roman" w:hAnsi="Times New Roman"/>
                <w:sz w:val="21"/>
                <w:szCs w:val="21"/>
              </w:rPr>
              <w:t xml:space="preserve">Валеев Б.Н., </w:t>
            </w:r>
            <w:proofErr w:type="spellStart"/>
            <w:r w:rsidRPr="00C547FC">
              <w:rPr>
                <w:rFonts w:ascii="Times New Roman" w:hAnsi="Times New Roman"/>
                <w:sz w:val="21"/>
                <w:szCs w:val="21"/>
              </w:rPr>
              <w:t>Парфирьева</w:t>
            </w:r>
            <w:proofErr w:type="spellEnd"/>
            <w:r w:rsidRPr="00C547FC">
              <w:rPr>
                <w:rFonts w:ascii="Times New Roman" w:hAnsi="Times New Roman"/>
                <w:sz w:val="21"/>
                <w:szCs w:val="21"/>
              </w:rPr>
              <w:t xml:space="preserve"> Л.В</w:t>
            </w:r>
          </w:p>
        </w:tc>
        <w:tc>
          <w:tcPr>
            <w:tcW w:w="3830" w:type="dxa"/>
            <w:shd w:val="clear" w:color="auto" w:fill="auto"/>
          </w:tcPr>
          <w:p w14:paraId="2950CCB3" w14:textId="5B53B8CB" w:rsidR="00D35B95" w:rsidRDefault="00D35B95" w:rsidP="00D35B95">
            <w:pPr>
              <w:spacing w:after="0" w:line="240" w:lineRule="auto"/>
              <w:jc w:val="center"/>
            </w:pPr>
            <w:r w:rsidRPr="0094516C">
              <w:rPr>
                <w:rFonts w:ascii="Times New Roman" w:hAnsi="Times New Roman"/>
                <w:sz w:val="21"/>
                <w:szCs w:val="21"/>
              </w:rPr>
              <w:t>НУК (409), НПУЦ (462) МПФ (в соответствии с тематическим планом)</w:t>
            </w:r>
          </w:p>
        </w:tc>
      </w:tr>
      <w:tr w:rsidR="00D35B95" w:rsidRPr="00DD2F24" w14:paraId="32227EF9" w14:textId="77777777" w:rsidTr="00790544">
        <w:trPr>
          <w:trHeight w:val="265"/>
          <w:jc w:val="center"/>
        </w:trPr>
        <w:tc>
          <w:tcPr>
            <w:tcW w:w="2263" w:type="dxa"/>
            <w:shd w:val="clear" w:color="auto" w:fill="auto"/>
          </w:tcPr>
          <w:p w14:paraId="23C1E5A3" w14:textId="73395FF2" w:rsidR="00D35B95" w:rsidRPr="00DD2F24" w:rsidRDefault="00D35B95" w:rsidP="00D35B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01.12.2022-14.12.2022</w:t>
            </w:r>
          </w:p>
        </w:tc>
        <w:tc>
          <w:tcPr>
            <w:tcW w:w="1134" w:type="dxa"/>
            <w:shd w:val="clear" w:color="auto" w:fill="auto"/>
          </w:tcPr>
          <w:p w14:paraId="60936A6A" w14:textId="77777777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3604</w:t>
            </w:r>
          </w:p>
        </w:tc>
        <w:tc>
          <w:tcPr>
            <w:tcW w:w="3119" w:type="dxa"/>
            <w:shd w:val="clear" w:color="auto" w:fill="auto"/>
          </w:tcPr>
          <w:p w14:paraId="1BFFCDDD" w14:textId="77777777" w:rsidR="00D35B95" w:rsidRPr="00C547F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C547FC">
              <w:rPr>
                <w:rFonts w:ascii="Times New Roman" w:hAnsi="Times New Roman"/>
                <w:b/>
                <w:sz w:val="21"/>
                <w:szCs w:val="21"/>
              </w:rPr>
              <w:t>Рахимзянов</w:t>
            </w:r>
            <w:proofErr w:type="spellEnd"/>
            <w:r w:rsidRPr="00C547FC">
              <w:rPr>
                <w:rFonts w:ascii="Times New Roman" w:hAnsi="Times New Roman"/>
                <w:b/>
                <w:sz w:val="21"/>
                <w:szCs w:val="21"/>
              </w:rPr>
              <w:t xml:space="preserve"> А.Р.</w:t>
            </w:r>
          </w:p>
          <w:p w14:paraId="12665A4C" w14:textId="3F894991" w:rsidR="00D35B95" w:rsidRPr="00C547F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547FC">
              <w:rPr>
                <w:rFonts w:ascii="Times New Roman" w:hAnsi="Times New Roman"/>
                <w:sz w:val="21"/>
                <w:szCs w:val="21"/>
              </w:rPr>
              <w:t xml:space="preserve">Валеев Б.Н., </w:t>
            </w:r>
            <w:proofErr w:type="spellStart"/>
            <w:r w:rsidRPr="00C547FC">
              <w:rPr>
                <w:rFonts w:ascii="Times New Roman" w:hAnsi="Times New Roman"/>
                <w:sz w:val="21"/>
                <w:szCs w:val="21"/>
              </w:rPr>
              <w:t>Парфирьева</w:t>
            </w:r>
            <w:proofErr w:type="spellEnd"/>
            <w:r w:rsidRPr="00C547FC">
              <w:rPr>
                <w:rFonts w:ascii="Times New Roman" w:hAnsi="Times New Roman"/>
                <w:sz w:val="21"/>
                <w:szCs w:val="21"/>
              </w:rPr>
              <w:t xml:space="preserve"> Л.В.</w:t>
            </w:r>
          </w:p>
        </w:tc>
        <w:tc>
          <w:tcPr>
            <w:tcW w:w="3830" w:type="dxa"/>
            <w:shd w:val="clear" w:color="auto" w:fill="auto"/>
          </w:tcPr>
          <w:p w14:paraId="7BA2DDC3" w14:textId="34F9EF25" w:rsidR="00D35B95" w:rsidRDefault="00D35B95" w:rsidP="00D35B95">
            <w:pPr>
              <w:spacing w:after="0" w:line="240" w:lineRule="auto"/>
              <w:jc w:val="center"/>
            </w:pPr>
            <w:r w:rsidRPr="0094516C">
              <w:rPr>
                <w:rFonts w:ascii="Times New Roman" w:hAnsi="Times New Roman"/>
                <w:sz w:val="21"/>
                <w:szCs w:val="21"/>
              </w:rPr>
              <w:t>НУК (409), НПУЦ (462) МПФ (в соответствии с тематическим планом)</w:t>
            </w:r>
          </w:p>
        </w:tc>
      </w:tr>
    </w:tbl>
    <w:p w14:paraId="706DD71E" w14:textId="77777777" w:rsidR="009D2AC7" w:rsidRPr="00DD2F24" w:rsidRDefault="009D2AC7" w:rsidP="009D2AC7">
      <w:pPr>
        <w:spacing w:after="0" w:line="240" w:lineRule="auto"/>
        <w:ind w:left="284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1 </w:t>
      </w:r>
      <w:r w:rsidRPr="00DD2F24">
        <w:rPr>
          <w:rFonts w:ascii="Times New Roman" w:eastAsia="Times New Roman" w:hAnsi="Times New Roman"/>
          <w:b/>
          <w:sz w:val="21"/>
          <w:szCs w:val="21"/>
          <w:lang w:eastAsia="ru-RU"/>
        </w:rPr>
        <w:t>Основной преподаватель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 и специалист(ы) практических баз</w:t>
      </w:r>
    </w:p>
    <w:p w14:paraId="16D754A4" w14:textId="7F03DD67" w:rsidR="00C547FC" w:rsidRDefault="009D2AC7" w:rsidP="006045BE">
      <w:pPr>
        <w:spacing w:after="0" w:line="240" w:lineRule="auto"/>
        <w:ind w:left="284"/>
        <w:rPr>
          <w:rFonts w:ascii="Times New Roman" w:eastAsia="Times New Roman" w:hAnsi="Times New Roman"/>
          <w:sz w:val="21"/>
          <w:szCs w:val="21"/>
          <w:lang w:eastAsia="ru-RU"/>
        </w:rPr>
      </w:pPr>
      <w:r w:rsidRPr="00DD2F24">
        <w:rPr>
          <w:rFonts w:ascii="Times New Roman" w:eastAsia="Times New Roman" w:hAnsi="Times New Roman"/>
          <w:sz w:val="21"/>
          <w:szCs w:val="21"/>
          <w:vertAlign w:val="superscript"/>
          <w:lang w:eastAsia="ru-RU"/>
        </w:rPr>
        <w:t xml:space="preserve">2 </w:t>
      </w:r>
      <w:r w:rsidRPr="00DD2F24">
        <w:rPr>
          <w:rFonts w:ascii="Times New Roman" w:eastAsia="Times New Roman" w:hAnsi="Times New Roman"/>
          <w:sz w:val="21"/>
          <w:szCs w:val="21"/>
          <w:lang w:eastAsia="ru-RU"/>
        </w:rPr>
        <w:t xml:space="preserve">НПУЦ МПФ – научно-практический учебный центр </w:t>
      </w:r>
      <w:r w:rsidR="006045BE">
        <w:rPr>
          <w:rFonts w:ascii="Times New Roman" w:eastAsia="Times New Roman" w:hAnsi="Times New Roman"/>
          <w:sz w:val="21"/>
          <w:szCs w:val="21"/>
          <w:lang w:eastAsia="ru-RU"/>
        </w:rPr>
        <w:t xml:space="preserve">МПФ, </w:t>
      </w:r>
      <w:proofErr w:type="spellStart"/>
      <w:r w:rsidR="006045BE">
        <w:rPr>
          <w:rFonts w:ascii="Times New Roman" w:eastAsia="Times New Roman" w:hAnsi="Times New Roman"/>
          <w:sz w:val="21"/>
          <w:szCs w:val="21"/>
          <w:lang w:eastAsia="ru-RU"/>
        </w:rPr>
        <w:t>ЦГиЭ</w:t>
      </w:r>
      <w:proofErr w:type="spellEnd"/>
      <w:r w:rsidR="006045BE">
        <w:rPr>
          <w:rFonts w:ascii="Times New Roman" w:eastAsia="Times New Roman" w:hAnsi="Times New Roman"/>
          <w:sz w:val="21"/>
          <w:szCs w:val="21"/>
          <w:lang w:eastAsia="ru-RU"/>
        </w:rPr>
        <w:t>, ул. Сеченова, д. 13а</w:t>
      </w:r>
    </w:p>
    <w:p w14:paraId="5251BE17" w14:textId="1AEFBAF5" w:rsidR="00EA337B" w:rsidRDefault="00EA337B" w:rsidP="006045BE">
      <w:pPr>
        <w:spacing w:after="0" w:line="240" w:lineRule="auto"/>
        <w:ind w:left="284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2DA0A3BA" w14:textId="77777777" w:rsidR="00C92569" w:rsidRDefault="00C92569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  <w:r>
        <w:rPr>
          <w:rFonts w:ascii="Times New Roman" w:hAnsi="Times New Roman"/>
          <w:sz w:val="21"/>
          <w:szCs w:val="21"/>
          <w:highlight w:val="lightGray"/>
        </w:rPr>
        <w:br w:type="page"/>
      </w:r>
    </w:p>
    <w:p w14:paraId="7CE4AB04" w14:textId="0B072EF2" w:rsidR="00EA337B" w:rsidRPr="00EA337B" w:rsidRDefault="00EA337B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EA337B">
        <w:rPr>
          <w:rFonts w:ascii="Times New Roman" w:hAnsi="Times New Roman"/>
          <w:sz w:val="21"/>
          <w:szCs w:val="21"/>
          <w:highlight w:val="lightGray"/>
        </w:rPr>
        <w:lastRenderedPageBreak/>
        <w:t xml:space="preserve">Расписание лекционных занятий по дисциплине </w:t>
      </w:r>
      <w:r w:rsidRPr="00C92569">
        <w:rPr>
          <w:rFonts w:ascii="Times New Roman" w:hAnsi="Times New Roman"/>
          <w:b/>
          <w:sz w:val="21"/>
          <w:szCs w:val="21"/>
          <w:highlight w:val="lightGray"/>
        </w:rPr>
        <w:t>«Санитарно-гигиенические лабораторные исследования»</w:t>
      </w: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6B81A552" w14:textId="77777777" w:rsidR="00EA337B" w:rsidRPr="00EA337B" w:rsidRDefault="00EA337B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для студентов 6 курса медико-профилактического факультета </w:t>
      </w:r>
    </w:p>
    <w:p w14:paraId="520B99C8" w14:textId="78295CDF" w:rsidR="00EA337B" w:rsidRDefault="00EA337B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EA337B">
        <w:rPr>
          <w:rFonts w:ascii="Times New Roman" w:hAnsi="Times New Roman"/>
          <w:sz w:val="21"/>
          <w:szCs w:val="21"/>
          <w:highlight w:val="lightGray"/>
        </w:rPr>
        <w:t>на осенний семестр 2022/2023 учебного года</w:t>
      </w:r>
    </w:p>
    <w:p w14:paraId="0143CD2A" w14:textId="004FF43D" w:rsidR="00EA337B" w:rsidRDefault="00EA337B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EA337B">
        <w:rPr>
          <w:rFonts w:ascii="Times New Roman" w:hAnsi="Times New Roman"/>
          <w:sz w:val="21"/>
          <w:szCs w:val="21"/>
        </w:rPr>
        <w:t xml:space="preserve">Лекции: пятница 12-17 </w:t>
      </w:r>
      <w:proofErr w:type="spellStart"/>
      <w:r w:rsidRPr="00EA337B">
        <w:rPr>
          <w:rFonts w:ascii="Times New Roman" w:hAnsi="Times New Roman"/>
          <w:sz w:val="21"/>
          <w:szCs w:val="21"/>
        </w:rPr>
        <w:t>нед</w:t>
      </w:r>
      <w:proofErr w:type="spellEnd"/>
      <w:r w:rsidRPr="00EA337B">
        <w:rPr>
          <w:rFonts w:ascii="Times New Roman" w:hAnsi="Times New Roman"/>
          <w:sz w:val="21"/>
          <w:szCs w:val="21"/>
        </w:rPr>
        <w:t>., 8.00-9.35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6"/>
        <w:gridCol w:w="1899"/>
        <w:gridCol w:w="3685"/>
        <w:gridCol w:w="2977"/>
      </w:tblGrid>
      <w:tr w:rsidR="00EA337B" w:rsidRPr="00EA337B" w14:paraId="0755B49E" w14:textId="77777777" w:rsidTr="5CCA08AF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88285" w14:textId="77777777" w:rsidR="00EA337B" w:rsidRPr="00EA337B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День, время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40EBE" w14:textId="77777777" w:rsidR="00EA337B" w:rsidRPr="00EA337B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D2874" w14:textId="77777777" w:rsidR="00EA337B" w:rsidRPr="00EA337B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B5965A" w14:textId="77777777" w:rsidR="00EA337B" w:rsidRPr="00EA337B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EA337B" w:rsidRPr="00EA337B" w14:paraId="449BF9C5" w14:textId="77777777" w:rsidTr="5CCA08AF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ED488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18.11.2022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2F3F9" w14:textId="0A5A7CF0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6 курс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A337B">
              <w:rPr>
                <w:rFonts w:ascii="Times New Roman" w:hAnsi="Times New Roman"/>
                <w:sz w:val="21"/>
                <w:szCs w:val="21"/>
              </w:rPr>
              <w:t>(3601,3602)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F6795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807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EA337B" w14:paraId="0D9F6580" w14:textId="77777777" w:rsidTr="5CCA08AF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9E39E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25.11.2022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B1257" w14:textId="7F41C76D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6 курс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A337B">
              <w:rPr>
                <w:rFonts w:ascii="Times New Roman" w:hAnsi="Times New Roman"/>
                <w:sz w:val="21"/>
                <w:szCs w:val="21"/>
              </w:rPr>
              <w:t>(3601,3602)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B5783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90772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EA337B" w14:paraId="71DBE221" w14:textId="77777777" w:rsidTr="5CCA08AF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5A51C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02.12.2022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D9EB3" w14:textId="29B850E0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6 курс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A337B">
              <w:rPr>
                <w:rFonts w:ascii="Times New Roman" w:hAnsi="Times New Roman"/>
                <w:sz w:val="21"/>
                <w:szCs w:val="21"/>
              </w:rPr>
              <w:t>(3601,3602)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25A0A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52792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EA337B" w14:paraId="63F35230" w14:textId="77777777" w:rsidTr="5CCA08AF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F00E1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09.12.2022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BD6DB" w14:textId="0906E82E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6 курс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A337B">
              <w:rPr>
                <w:rFonts w:ascii="Times New Roman" w:hAnsi="Times New Roman"/>
                <w:sz w:val="21"/>
                <w:szCs w:val="21"/>
              </w:rPr>
              <w:t>(3601,3602)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BB0B9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79748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EA337B" w14:paraId="52A729C6" w14:textId="77777777" w:rsidTr="5CCA08AF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4DBA6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16.12.2022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76189" w14:textId="1CDBF000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6 курс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A337B">
              <w:rPr>
                <w:rFonts w:ascii="Times New Roman" w:hAnsi="Times New Roman"/>
                <w:sz w:val="21"/>
                <w:szCs w:val="21"/>
              </w:rPr>
              <w:t>(3601,3602)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97034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239FA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EA337B" w14:paraId="6C073792" w14:textId="77777777" w:rsidTr="5CCA08AF">
        <w:tc>
          <w:tcPr>
            <w:tcW w:w="1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A77BB" w14:textId="46A49C62" w:rsidR="00EA337B" w:rsidRPr="00EA337B" w:rsidRDefault="5CCA08AF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 xml:space="preserve">23.12.2022 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661B6" w14:textId="5B4C70DA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6 курс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A337B">
              <w:rPr>
                <w:rFonts w:ascii="Times New Roman" w:hAnsi="Times New Roman"/>
                <w:sz w:val="21"/>
                <w:szCs w:val="21"/>
              </w:rPr>
              <w:t>(3601,3602)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D2B143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70066" w14:textId="77777777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35466358" w14:textId="4B3AABEC" w:rsidR="00EA337B" w:rsidRDefault="00EA337B" w:rsidP="00EA337B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</w:p>
    <w:p w14:paraId="1B04437F" w14:textId="373632C4" w:rsidR="00EA337B" w:rsidRDefault="00EA337B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EA337B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 по дисциплине </w:t>
      </w:r>
    </w:p>
    <w:p w14:paraId="081BD98C" w14:textId="1F65AF56" w:rsidR="00EA337B" w:rsidRPr="00EA337B" w:rsidRDefault="00EA337B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EA337B">
        <w:rPr>
          <w:rFonts w:ascii="Times New Roman" w:hAnsi="Times New Roman"/>
          <w:sz w:val="21"/>
          <w:szCs w:val="21"/>
          <w:highlight w:val="lightGray"/>
        </w:rPr>
        <w:t>«</w:t>
      </w:r>
      <w:r w:rsidRPr="00EA337B">
        <w:rPr>
          <w:rFonts w:ascii="Times New Roman" w:hAnsi="Times New Roman"/>
          <w:b/>
          <w:sz w:val="21"/>
          <w:szCs w:val="21"/>
          <w:highlight w:val="lightGray"/>
        </w:rPr>
        <w:t>Санитарно-гигиенические лабораторные исследования»</w:t>
      </w: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2F7571E1" w14:textId="77777777" w:rsidR="00EA337B" w:rsidRPr="00EA337B" w:rsidRDefault="00EA337B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EA337B">
        <w:rPr>
          <w:rFonts w:ascii="Times New Roman" w:hAnsi="Times New Roman"/>
          <w:b/>
          <w:sz w:val="21"/>
          <w:szCs w:val="21"/>
          <w:highlight w:val="lightGray"/>
        </w:rPr>
        <w:t>5 курса медико-профилактического факультета</w:t>
      </w:r>
      <w:r w:rsidRPr="00EA337B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479E8A0C" w14:textId="77777777" w:rsidR="00EA337B" w:rsidRPr="00EA337B" w:rsidRDefault="00EA337B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EA337B">
        <w:rPr>
          <w:rFonts w:ascii="Times New Roman" w:hAnsi="Times New Roman"/>
          <w:sz w:val="21"/>
          <w:szCs w:val="21"/>
          <w:highlight w:val="lightGray"/>
        </w:rPr>
        <w:t>на осенний семестр 2022/2023 учебного года</w:t>
      </w:r>
    </w:p>
    <w:p w14:paraId="2822C8E0" w14:textId="46364B2E" w:rsidR="00EA337B" w:rsidRDefault="000C3987" w:rsidP="00EA337B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13.00-17.50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134"/>
        <w:gridCol w:w="3119"/>
        <w:gridCol w:w="3830"/>
      </w:tblGrid>
      <w:tr w:rsidR="00EA337B" w:rsidRPr="00DD2F24" w14:paraId="092A1593" w14:textId="77777777" w:rsidTr="00CE194B">
        <w:trPr>
          <w:jc w:val="center"/>
        </w:trPr>
        <w:tc>
          <w:tcPr>
            <w:tcW w:w="2263" w:type="dxa"/>
            <w:shd w:val="clear" w:color="auto" w:fill="auto"/>
          </w:tcPr>
          <w:p w14:paraId="1DD11C7B" w14:textId="77777777" w:rsidR="00EA337B" w:rsidRPr="00DD2F24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A3E6A08" w14:textId="77777777" w:rsidR="00EA337B" w:rsidRPr="00DD2F24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119" w:type="dxa"/>
            <w:shd w:val="clear" w:color="auto" w:fill="auto"/>
          </w:tcPr>
          <w:p w14:paraId="47769C75" w14:textId="77777777" w:rsidR="00EA337B" w:rsidRPr="00DD2F24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830" w:type="dxa"/>
            <w:shd w:val="clear" w:color="auto" w:fill="auto"/>
          </w:tcPr>
          <w:p w14:paraId="2C5D0F8B" w14:textId="77777777" w:rsidR="00EA337B" w:rsidRPr="00DD2F24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EA337B" w:rsidRPr="00DD2F24" w14:paraId="29FA5165" w14:textId="77777777" w:rsidTr="00CE194B">
        <w:trPr>
          <w:jc w:val="center"/>
        </w:trPr>
        <w:tc>
          <w:tcPr>
            <w:tcW w:w="2263" w:type="dxa"/>
            <w:shd w:val="clear" w:color="auto" w:fill="auto"/>
          </w:tcPr>
          <w:p w14:paraId="2E8A6638" w14:textId="2D500CB6" w:rsidR="00EA337B" w:rsidRPr="004D7783" w:rsidRDefault="00EA337B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11.11.2022-18.11.2022</w:t>
            </w:r>
          </w:p>
        </w:tc>
        <w:tc>
          <w:tcPr>
            <w:tcW w:w="1134" w:type="dxa"/>
            <w:shd w:val="clear" w:color="auto" w:fill="auto"/>
          </w:tcPr>
          <w:p w14:paraId="0E804691" w14:textId="77777777" w:rsidR="00EA337B" w:rsidRPr="00DD2F24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36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3119" w:type="dxa"/>
            <w:shd w:val="clear" w:color="auto" w:fill="auto"/>
          </w:tcPr>
          <w:p w14:paraId="643F0AF9" w14:textId="38090FFC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3830" w:type="dxa"/>
            <w:shd w:val="clear" w:color="auto" w:fill="auto"/>
          </w:tcPr>
          <w:p w14:paraId="6194F14F" w14:textId="4849C0CC" w:rsidR="00EA337B" w:rsidRPr="00DD2F24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(409)</w:t>
            </w:r>
          </w:p>
        </w:tc>
      </w:tr>
      <w:tr w:rsidR="00EA337B" w:rsidRPr="00DD2F24" w14:paraId="2EE11017" w14:textId="77777777" w:rsidTr="00CE194B">
        <w:trPr>
          <w:jc w:val="center"/>
        </w:trPr>
        <w:tc>
          <w:tcPr>
            <w:tcW w:w="2263" w:type="dxa"/>
            <w:shd w:val="clear" w:color="auto" w:fill="auto"/>
          </w:tcPr>
          <w:p w14:paraId="0311668A" w14:textId="149B70FE" w:rsidR="00EA337B" w:rsidRPr="00DD2F24" w:rsidRDefault="00EA337B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19.12.2022-26.12.2022</w:t>
            </w:r>
          </w:p>
        </w:tc>
        <w:tc>
          <w:tcPr>
            <w:tcW w:w="1134" w:type="dxa"/>
            <w:shd w:val="clear" w:color="auto" w:fill="auto"/>
          </w:tcPr>
          <w:p w14:paraId="4D975D40" w14:textId="77777777" w:rsidR="00EA337B" w:rsidRPr="00DD2F24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3602</w:t>
            </w:r>
          </w:p>
        </w:tc>
        <w:tc>
          <w:tcPr>
            <w:tcW w:w="3119" w:type="dxa"/>
            <w:shd w:val="clear" w:color="auto" w:fill="auto"/>
          </w:tcPr>
          <w:p w14:paraId="57221A26" w14:textId="1A6B229B" w:rsidR="00EA337B" w:rsidRPr="00EA337B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3830" w:type="dxa"/>
            <w:shd w:val="clear" w:color="auto" w:fill="auto"/>
          </w:tcPr>
          <w:p w14:paraId="52520044" w14:textId="2267CB7A" w:rsidR="00EA337B" w:rsidRDefault="00EA337B" w:rsidP="00EA337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  <w:szCs w:val="21"/>
              </w:rPr>
              <w:t>НУК (409)</w:t>
            </w:r>
          </w:p>
        </w:tc>
      </w:tr>
    </w:tbl>
    <w:p w14:paraId="10485526" w14:textId="1F30E63E" w:rsidR="00D35B95" w:rsidRPr="006045BE" w:rsidRDefault="00D35B95" w:rsidP="00EA337B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61DF9252" w14:textId="77777777" w:rsidR="00C92569" w:rsidRDefault="00C92569" w:rsidP="00D35B9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4571F17B" w14:textId="6F6DC9B2" w:rsidR="00501BFC" w:rsidRPr="00D35B95" w:rsidRDefault="00D35B95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 xml:space="preserve">Расписание для студентов </w:t>
      </w:r>
      <w:r w:rsidRPr="00D35B95">
        <w:rPr>
          <w:rFonts w:ascii="Times New Roman" w:hAnsi="Times New Roman"/>
          <w:b/>
          <w:sz w:val="21"/>
          <w:szCs w:val="21"/>
        </w:rPr>
        <w:t>5</w:t>
      </w:r>
      <w:r w:rsidRPr="00DD2F24">
        <w:rPr>
          <w:rFonts w:ascii="Times New Roman" w:hAnsi="Times New Roman"/>
          <w:b/>
          <w:sz w:val="21"/>
          <w:szCs w:val="21"/>
        </w:rPr>
        <w:t xml:space="preserve"> курса медико-профилактического факультета</w:t>
      </w:r>
    </w:p>
    <w:p w14:paraId="4A75C65C" w14:textId="77777777" w:rsidR="00D35B95" w:rsidRDefault="00D35B95" w:rsidP="003E2106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p w14:paraId="4EF1E2DC" w14:textId="2C99291B" w:rsidR="00CB7ED3" w:rsidRPr="00C1712E" w:rsidRDefault="00932F3B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  <w:highlight w:val="lightGray"/>
        </w:rPr>
      </w:pPr>
      <w:r w:rsidRPr="00C1712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C1712E">
        <w:rPr>
          <w:rFonts w:ascii="Times New Roman" w:hAnsi="Times New Roman"/>
          <w:b/>
          <w:sz w:val="21"/>
          <w:szCs w:val="21"/>
          <w:highlight w:val="lightGray"/>
        </w:rPr>
        <w:t xml:space="preserve">лекционных занятий </w:t>
      </w:r>
      <w:r w:rsidR="003E2106" w:rsidRPr="00C1712E">
        <w:rPr>
          <w:rFonts w:ascii="Times New Roman" w:hAnsi="Times New Roman"/>
          <w:sz w:val="21"/>
          <w:szCs w:val="21"/>
          <w:highlight w:val="lightGray"/>
        </w:rPr>
        <w:t>по дисциплине</w:t>
      </w:r>
      <w:r w:rsidR="003E2106" w:rsidRPr="00C1712E">
        <w:rPr>
          <w:rFonts w:ascii="Times New Roman" w:hAnsi="Times New Roman"/>
          <w:b/>
          <w:sz w:val="21"/>
          <w:szCs w:val="21"/>
          <w:highlight w:val="lightGray"/>
        </w:rPr>
        <w:t xml:space="preserve"> «</w:t>
      </w:r>
      <w:r w:rsidR="00C92569">
        <w:rPr>
          <w:rFonts w:ascii="Times New Roman" w:hAnsi="Times New Roman"/>
          <w:b/>
          <w:sz w:val="21"/>
          <w:szCs w:val="21"/>
          <w:highlight w:val="lightGray"/>
        </w:rPr>
        <w:t>К</w:t>
      </w:r>
      <w:r w:rsidR="003E2106" w:rsidRPr="00C1712E">
        <w:rPr>
          <w:rFonts w:ascii="Times New Roman" w:hAnsi="Times New Roman"/>
          <w:b/>
          <w:sz w:val="21"/>
          <w:szCs w:val="21"/>
          <w:highlight w:val="lightGray"/>
        </w:rPr>
        <w:t>оммунальная гигиена»</w:t>
      </w:r>
    </w:p>
    <w:p w14:paraId="3098FA5D" w14:textId="52883DED" w:rsidR="003E2106" w:rsidRPr="00C1712E" w:rsidRDefault="00CB7ED3" w:rsidP="003E2106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1712E">
        <w:rPr>
          <w:rFonts w:ascii="Times New Roman" w:hAnsi="Times New Roman"/>
          <w:sz w:val="21"/>
          <w:szCs w:val="21"/>
          <w:highlight w:val="lightGray"/>
        </w:rPr>
        <w:t>для студентов</w:t>
      </w:r>
      <w:r w:rsidRPr="00C1712E">
        <w:rPr>
          <w:rFonts w:ascii="Times New Roman" w:hAnsi="Times New Roman"/>
          <w:b/>
          <w:sz w:val="21"/>
          <w:szCs w:val="21"/>
          <w:highlight w:val="lightGray"/>
        </w:rPr>
        <w:t xml:space="preserve"> 5 курса медико-профилактического факультета </w:t>
      </w:r>
    </w:p>
    <w:p w14:paraId="16900F76" w14:textId="23D5EF66" w:rsidR="003E2106" w:rsidRDefault="003E2106" w:rsidP="003E210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1712E">
        <w:rPr>
          <w:rFonts w:ascii="Times New Roman" w:hAnsi="Times New Roman"/>
          <w:sz w:val="21"/>
          <w:szCs w:val="21"/>
          <w:highlight w:val="lightGray"/>
        </w:rPr>
        <w:t>на осенний семестр 202</w:t>
      </w:r>
      <w:r w:rsidR="00901678">
        <w:rPr>
          <w:rFonts w:ascii="Times New Roman" w:hAnsi="Times New Roman"/>
          <w:sz w:val="21"/>
          <w:szCs w:val="21"/>
          <w:highlight w:val="lightGray"/>
        </w:rPr>
        <w:t>2</w:t>
      </w:r>
      <w:r w:rsidRPr="00C1712E">
        <w:rPr>
          <w:rFonts w:ascii="Times New Roman" w:hAnsi="Times New Roman"/>
          <w:sz w:val="21"/>
          <w:szCs w:val="21"/>
          <w:highlight w:val="lightGray"/>
        </w:rPr>
        <w:t>/</w:t>
      </w:r>
      <w:r w:rsidR="00901678">
        <w:rPr>
          <w:rFonts w:ascii="Times New Roman" w:hAnsi="Times New Roman"/>
          <w:sz w:val="21"/>
          <w:szCs w:val="21"/>
          <w:highlight w:val="lightGray"/>
        </w:rPr>
        <w:t>20</w:t>
      </w:r>
      <w:r w:rsidRPr="00C1712E">
        <w:rPr>
          <w:rFonts w:ascii="Times New Roman" w:hAnsi="Times New Roman"/>
          <w:sz w:val="21"/>
          <w:szCs w:val="21"/>
          <w:highlight w:val="lightGray"/>
        </w:rPr>
        <w:t>2</w:t>
      </w:r>
      <w:r w:rsidR="00901678">
        <w:rPr>
          <w:rFonts w:ascii="Times New Roman" w:hAnsi="Times New Roman"/>
          <w:sz w:val="21"/>
          <w:szCs w:val="21"/>
          <w:highlight w:val="lightGray"/>
        </w:rPr>
        <w:t>3</w:t>
      </w:r>
      <w:r w:rsidRPr="00C1712E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01AE2DA0" w14:textId="4CA9948D" w:rsidR="003E2106" w:rsidRDefault="003E2106" w:rsidP="003E2106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35B95">
        <w:rPr>
          <w:rFonts w:ascii="Times New Roman" w:hAnsi="Times New Roman"/>
          <w:sz w:val="21"/>
          <w:szCs w:val="21"/>
        </w:rPr>
        <w:t>Лекции:</w:t>
      </w:r>
      <w:r w:rsidR="00C2481C" w:rsidRPr="00D35B95">
        <w:rPr>
          <w:rFonts w:ascii="Times New Roman" w:hAnsi="Times New Roman"/>
          <w:sz w:val="21"/>
          <w:szCs w:val="21"/>
        </w:rPr>
        <w:t xml:space="preserve"> вторник 8.00-9.35 (2-9 </w:t>
      </w:r>
      <w:proofErr w:type="spellStart"/>
      <w:r w:rsidR="00C2481C" w:rsidRPr="00D35B95">
        <w:rPr>
          <w:rFonts w:ascii="Times New Roman" w:hAnsi="Times New Roman"/>
          <w:sz w:val="21"/>
          <w:szCs w:val="21"/>
        </w:rPr>
        <w:t>нед</w:t>
      </w:r>
      <w:proofErr w:type="spellEnd"/>
      <w:r w:rsidR="00C2481C" w:rsidRPr="00D35B95">
        <w:rPr>
          <w:rFonts w:ascii="Times New Roman" w:hAnsi="Times New Roman"/>
          <w:sz w:val="21"/>
          <w:szCs w:val="21"/>
        </w:rPr>
        <w:t>.)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580"/>
        <w:gridCol w:w="2580"/>
        <w:gridCol w:w="2580"/>
      </w:tblGrid>
      <w:tr w:rsidR="003E2106" w:rsidRPr="00DD2F24" w14:paraId="0634B754" w14:textId="77777777" w:rsidTr="126A49EE">
        <w:trPr>
          <w:trHeight w:val="417"/>
          <w:jc w:val="center"/>
        </w:trPr>
        <w:tc>
          <w:tcPr>
            <w:tcW w:w="2580" w:type="dxa"/>
          </w:tcPr>
          <w:p w14:paraId="43F74A29" w14:textId="7123C3DE" w:rsidR="003E2106" w:rsidRPr="003E2106" w:rsidRDefault="003E2106" w:rsidP="00C1712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2106">
              <w:rPr>
                <w:rFonts w:ascii="Times New Roman" w:hAnsi="Times New Roman"/>
                <w:sz w:val="21"/>
                <w:szCs w:val="21"/>
              </w:rPr>
              <w:t>Дат</w:t>
            </w:r>
            <w:r w:rsidR="00C1712E">
              <w:rPr>
                <w:rFonts w:ascii="Times New Roman" w:hAnsi="Times New Roman"/>
                <w:sz w:val="21"/>
                <w:szCs w:val="21"/>
              </w:rPr>
              <w:t>ы</w:t>
            </w:r>
            <w:r w:rsidRPr="003E2106">
              <w:rPr>
                <w:rFonts w:ascii="Times New Roman" w:hAnsi="Times New Roman"/>
                <w:sz w:val="21"/>
                <w:szCs w:val="21"/>
              </w:rPr>
              <w:t xml:space="preserve">, время </w:t>
            </w:r>
          </w:p>
        </w:tc>
        <w:tc>
          <w:tcPr>
            <w:tcW w:w="2580" w:type="dxa"/>
          </w:tcPr>
          <w:p w14:paraId="00E4EB4D" w14:textId="77777777" w:rsidR="003E2106" w:rsidRPr="003E2106" w:rsidRDefault="003E2106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2106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580" w:type="dxa"/>
          </w:tcPr>
          <w:p w14:paraId="6923ABBB" w14:textId="551BDEA2" w:rsidR="003E2106" w:rsidRPr="003E2106" w:rsidRDefault="003E2106" w:rsidP="00C1712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2106">
              <w:rPr>
                <w:rFonts w:ascii="Times New Roman" w:hAnsi="Times New Roman"/>
                <w:sz w:val="21"/>
                <w:szCs w:val="21"/>
              </w:rPr>
              <w:t xml:space="preserve">ФИО </w:t>
            </w:r>
            <w:r w:rsidR="00C1712E">
              <w:rPr>
                <w:rFonts w:ascii="Times New Roman" w:hAnsi="Times New Roman"/>
                <w:sz w:val="21"/>
                <w:szCs w:val="21"/>
              </w:rPr>
              <w:t>п</w:t>
            </w:r>
            <w:r w:rsidRPr="003E2106">
              <w:rPr>
                <w:rFonts w:ascii="Times New Roman" w:hAnsi="Times New Roman"/>
                <w:sz w:val="21"/>
                <w:szCs w:val="21"/>
              </w:rPr>
              <w:t>реподавателя</w:t>
            </w:r>
          </w:p>
        </w:tc>
        <w:tc>
          <w:tcPr>
            <w:tcW w:w="2580" w:type="dxa"/>
          </w:tcPr>
          <w:p w14:paraId="18801F12" w14:textId="77777777" w:rsidR="003E2106" w:rsidRPr="003E2106" w:rsidRDefault="003E2106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2106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D35B95" w:rsidRPr="00DD2F24" w14:paraId="2F77E354" w14:textId="77777777" w:rsidTr="126A49EE">
        <w:trPr>
          <w:trHeight w:val="261"/>
          <w:jc w:val="center"/>
        </w:trPr>
        <w:tc>
          <w:tcPr>
            <w:tcW w:w="2580" w:type="dxa"/>
          </w:tcPr>
          <w:p w14:paraId="0D7B7F69" w14:textId="5F13E901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.09.</w:t>
            </w:r>
            <w:r w:rsidR="009D6032">
              <w:rPr>
                <w:rFonts w:ascii="Times New Roman" w:hAnsi="Times New Roman"/>
                <w:sz w:val="21"/>
                <w:szCs w:val="21"/>
                <w:lang w:val="en-US"/>
              </w:rPr>
              <w:t>2022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580" w:type="dxa"/>
          </w:tcPr>
          <w:p w14:paraId="55D39671" w14:textId="69B12A68" w:rsidR="00D35B95" w:rsidRPr="00276286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580" w:type="dxa"/>
          </w:tcPr>
          <w:p w14:paraId="63DA2723" w14:textId="7EB947C1" w:rsidR="00D35B95" w:rsidRPr="00EA337B" w:rsidRDefault="00B616F9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Проф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Л.М.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2580" w:type="dxa"/>
          </w:tcPr>
          <w:p w14:paraId="431C4B0C" w14:textId="755CE9F1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92A5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6E368ECE" w14:textId="77777777" w:rsidTr="126A49EE">
        <w:trPr>
          <w:trHeight w:val="261"/>
          <w:jc w:val="center"/>
        </w:trPr>
        <w:tc>
          <w:tcPr>
            <w:tcW w:w="2580" w:type="dxa"/>
          </w:tcPr>
          <w:p w14:paraId="6929B886" w14:textId="10740B09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.09.</w:t>
            </w:r>
            <w:r w:rsidR="009D6032">
              <w:rPr>
                <w:rFonts w:ascii="Times New Roman" w:hAnsi="Times New Roman"/>
                <w:sz w:val="21"/>
                <w:szCs w:val="21"/>
                <w:lang w:val="en-US"/>
              </w:rPr>
              <w:t>2022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580" w:type="dxa"/>
          </w:tcPr>
          <w:p w14:paraId="0098EA1D" w14:textId="4FF9F9CA" w:rsidR="00D35B95" w:rsidRPr="00276286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580" w:type="dxa"/>
          </w:tcPr>
          <w:p w14:paraId="6B3A165D" w14:textId="1823A7E0" w:rsidR="00D35B95" w:rsidRPr="00DF6CB3" w:rsidRDefault="00B616F9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Проф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Л.М.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2580" w:type="dxa"/>
          </w:tcPr>
          <w:p w14:paraId="2E78E003" w14:textId="0887BF89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92A5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0F337B61" w14:textId="77777777" w:rsidTr="126A49EE">
        <w:trPr>
          <w:trHeight w:val="261"/>
          <w:jc w:val="center"/>
        </w:trPr>
        <w:tc>
          <w:tcPr>
            <w:tcW w:w="2580" w:type="dxa"/>
          </w:tcPr>
          <w:p w14:paraId="36AC9ABD" w14:textId="530ABBC1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.09.</w:t>
            </w:r>
            <w:r w:rsidR="009D6032">
              <w:rPr>
                <w:rFonts w:ascii="Times New Roman" w:hAnsi="Times New Roman"/>
                <w:sz w:val="21"/>
                <w:szCs w:val="21"/>
                <w:lang w:val="en-US"/>
              </w:rPr>
              <w:t>2022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580" w:type="dxa"/>
          </w:tcPr>
          <w:p w14:paraId="16B90CAB" w14:textId="7F172484" w:rsidR="00D35B95" w:rsidRPr="00276286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580" w:type="dxa"/>
          </w:tcPr>
          <w:p w14:paraId="14BB8D66" w14:textId="5B237566" w:rsidR="00D35B95" w:rsidRPr="00DF6CB3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126A49EE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Г.А.Тимербулатова</w:t>
            </w:r>
            <w:proofErr w:type="spellEnd"/>
          </w:p>
        </w:tc>
        <w:tc>
          <w:tcPr>
            <w:tcW w:w="2580" w:type="dxa"/>
          </w:tcPr>
          <w:p w14:paraId="7A2C43D7" w14:textId="5ACB9D58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92A5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5C6273CF" w14:textId="77777777" w:rsidTr="126A49EE">
        <w:trPr>
          <w:trHeight w:val="261"/>
          <w:jc w:val="center"/>
        </w:trPr>
        <w:tc>
          <w:tcPr>
            <w:tcW w:w="2580" w:type="dxa"/>
          </w:tcPr>
          <w:p w14:paraId="3D3CD419" w14:textId="51CCDE2A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.09.</w:t>
            </w:r>
            <w:r w:rsidR="009D6032">
              <w:rPr>
                <w:rFonts w:ascii="Times New Roman" w:hAnsi="Times New Roman"/>
                <w:sz w:val="21"/>
                <w:szCs w:val="21"/>
                <w:lang w:val="en-US"/>
              </w:rPr>
              <w:t>2022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580" w:type="dxa"/>
          </w:tcPr>
          <w:p w14:paraId="61A19F3E" w14:textId="0B1DA24E" w:rsidR="00D35B95" w:rsidRPr="00276286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580" w:type="dxa"/>
          </w:tcPr>
          <w:p w14:paraId="592DD0C8" w14:textId="532B9E88" w:rsidR="00D35B95" w:rsidRPr="00DF6CB3" w:rsidRDefault="00B616F9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Проф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Л.М.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2580" w:type="dxa"/>
          </w:tcPr>
          <w:p w14:paraId="4DAF627F" w14:textId="50602A1C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92A5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15760317" w14:textId="77777777" w:rsidTr="126A49EE">
        <w:trPr>
          <w:trHeight w:val="261"/>
          <w:jc w:val="center"/>
        </w:trPr>
        <w:tc>
          <w:tcPr>
            <w:tcW w:w="2580" w:type="dxa"/>
          </w:tcPr>
          <w:p w14:paraId="1484D162" w14:textId="65882123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.10.</w:t>
            </w:r>
            <w:r w:rsidR="009D6032">
              <w:rPr>
                <w:rFonts w:ascii="Times New Roman" w:hAnsi="Times New Roman"/>
                <w:sz w:val="21"/>
                <w:szCs w:val="21"/>
                <w:lang w:val="en-US"/>
              </w:rPr>
              <w:t>2022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580" w:type="dxa"/>
          </w:tcPr>
          <w:p w14:paraId="46616895" w14:textId="092B16AA" w:rsidR="00D35B95" w:rsidRPr="00276286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580" w:type="dxa"/>
          </w:tcPr>
          <w:p w14:paraId="72AAEB1E" w14:textId="02537259" w:rsidR="00D35B95" w:rsidRPr="00DF6CB3" w:rsidRDefault="00B616F9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Доц. Р.Р.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Залялов</w:t>
            </w:r>
            <w:proofErr w:type="spellEnd"/>
          </w:p>
        </w:tc>
        <w:tc>
          <w:tcPr>
            <w:tcW w:w="2580" w:type="dxa"/>
          </w:tcPr>
          <w:p w14:paraId="220ADABB" w14:textId="143C58A7" w:rsidR="00D35B95" w:rsidRPr="00B616F9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2A55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5567548E" w14:textId="77777777" w:rsidTr="126A49EE">
        <w:trPr>
          <w:trHeight w:val="261"/>
          <w:jc w:val="center"/>
        </w:trPr>
        <w:tc>
          <w:tcPr>
            <w:tcW w:w="2580" w:type="dxa"/>
          </w:tcPr>
          <w:p w14:paraId="6722DCCC" w14:textId="7C6621FF" w:rsidR="00D35B95" w:rsidRPr="00B616F9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.10.</w:t>
            </w:r>
            <w:r w:rsidR="009D6032" w:rsidRPr="00B616F9">
              <w:rPr>
                <w:rFonts w:ascii="Times New Roman" w:hAnsi="Times New Roman"/>
                <w:sz w:val="21"/>
                <w:szCs w:val="21"/>
              </w:rPr>
              <w:t>2022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8.00–9.35</w:t>
            </w:r>
          </w:p>
        </w:tc>
        <w:tc>
          <w:tcPr>
            <w:tcW w:w="2580" w:type="dxa"/>
          </w:tcPr>
          <w:p w14:paraId="3F7D76E5" w14:textId="0C9526EA" w:rsidR="00D35B95" w:rsidRPr="00276286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580" w:type="dxa"/>
          </w:tcPr>
          <w:p w14:paraId="7E12D682" w14:textId="4A5ECB81" w:rsidR="00D35B95" w:rsidRPr="00DF6CB3" w:rsidRDefault="00B616F9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Доц. В.Н. Краснощекова</w:t>
            </w:r>
          </w:p>
        </w:tc>
        <w:tc>
          <w:tcPr>
            <w:tcW w:w="2580" w:type="dxa"/>
          </w:tcPr>
          <w:p w14:paraId="33BC2F17" w14:textId="0B86FA64" w:rsidR="00D35B95" w:rsidRPr="00B616F9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0238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7B3924EF" w14:textId="77777777" w:rsidTr="126A49EE">
        <w:trPr>
          <w:trHeight w:val="261"/>
          <w:jc w:val="center"/>
        </w:trPr>
        <w:tc>
          <w:tcPr>
            <w:tcW w:w="2580" w:type="dxa"/>
          </w:tcPr>
          <w:p w14:paraId="73118DFD" w14:textId="49D6DF94" w:rsidR="00D35B95" w:rsidRPr="00B616F9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.10.</w:t>
            </w:r>
            <w:r w:rsidR="009D6032" w:rsidRPr="00B616F9">
              <w:rPr>
                <w:rFonts w:ascii="Times New Roman" w:hAnsi="Times New Roman"/>
                <w:sz w:val="21"/>
                <w:szCs w:val="21"/>
              </w:rPr>
              <w:t>2022</w:t>
            </w:r>
            <w:r w:rsidRPr="00B616F9">
              <w:rPr>
                <w:rFonts w:ascii="Times New Roman" w:hAnsi="Times New Roman"/>
                <w:sz w:val="21"/>
                <w:szCs w:val="21"/>
              </w:rPr>
              <w:t>, 8.00–9.35</w:t>
            </w:r>
          </w:p>
        </w:tc>
        <w:tc>
          <w:tcPr>
            <w:tcW w:w="2580" w:type="dxa"/>
          </w:tcPr>
          <w:p w14:paraId="03811B79" w14:textId="6C66BD72" w:rsidR="00D35B95" w:rsidRPr="00276286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580" w:type="dxa"/>
          </w:tcPr>
          <w:p w14:paraId="40BD36AB" w14:textId="01F58EBC" w:rsidR="00D35B95" w:rsidRPr="00DF6CB3" w:rsidRDefault="126A49EE" w:rsidP="00B616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126A49EE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="00B616F9">
              <w:rPr>
                <w:rFonts w:ascii="Times New Roman" w:hAnsi="Times New Roman"/>
                <w:sz w:val="21"/>
                <w:szCs w:val="21"/>
              </w:rPr>
              <w:t xml:space="preserve">А.В. </w:t>
            </w:r>
            <w:proofErr w:type="spellStart"/>
            <w:r w:rsidR="00B616F9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</w:p>
        </w:tc>
        <w:tc>
          <w:tcPr>
            <w:tcW w:w="2580" w:type="dxa"/>
          </w:tcPr>
          <w:p w14:paraId="35E70860" w14:textId="54407B6F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0238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35B95" w:rsidRPr="00DD2F24" w14:paraId="52498BAA" w14:textId="77777777" w:rsidTr="126A49EE">
        <w:trPr>
          <w:trHeight w:val="261"/>
          <w:jc w:val="center"/>
        </w:trPr>
        <w:tc>
          <w:tcPr>
            <w:tcW w:w="2580" w:type="dxa"/>
          </w:tcPr>
          <w:p w14:paraId="301A6F59" w14:textId="258AC1A4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.10.</w:t>
            </w:r>
            <w:r w:rsidR="009D6032">
              <w:rPr>
                <w:rFonts w:ascii="Times New Roman" w:hAnsi="Times New Roman"/>
                <w:sz w:val="21"/>
                <w:szCs w:val="21"/>
                <w:lang w:val="en-US"/>
              </w:rPr>
              <w:t>2022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 xml:space="preserve">, </w:t>
            </w: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8.00–9.35</w:t>
            </w:r>
          </w:p>
        </w:tc>
        <w:tc>
          <w:tcPr>
            <w:tcW w:w="2580" w:type="dxa"/>
          </w:tcPr>
          <w:p w14:paraId="012E65F4" w14:textId="6549A662" w:rsidR="00D35B95" w:rsidRPr="00276286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481C">
              <w:rPr>
                <w:rFonts w:ascii="Times New Roman" w:hAnsi="Times New Roman"/>
                <w:sz w:val="21"/>
                <w:szCs w:val="21"/>
                <w:lang w:val="en-US"/>
              </w:rPr>
              <w:t>3501–350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580" w:type="dxa"/>
          </w:tcPr>
          <w:p w14:paraId="54BFB510" w14:textId="47071F9D" w:rsidR="00D35B95" w:rsidRPr="00DF6CB3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126A49EE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Г.А.Тимербулатова</w:t>
            </w:r>
            <w:proofErr w:type="spellEnd"/>
            <w:r w:rsidRPr="126A49EE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2580" w:type="dxa"/>
          </w:tcPr>
          <w:p w14:paraId="599207FE" w14:textId="48CC3880" w:rsidR="00D35B95" w:rsidRPr="00C2481C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D0238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4DD34A73" w14:textId="29F201BC" w:rsidR="00C2481C" w:rsidRDefault="00C2481C" w:rsidP="00D35B95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085A8BF9" w14:textId="77777777" w:rsidR="00674E60" w:rsidRDefault="00674E60">
      <w:pPr>
        <w:spacing w:after="0" w:line="240" w:lineRule="auto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br w:type="page"/>
      </w:r>
    </w:p>
    <w:p w14:paraId="1BE732D5" w14:textId="0AE4D8B7" w:rsidR="00CB7ED3" w:rsidRPr="00C2481C" w:rsidRDefault="00CB7ED3" w:rsidP="009D603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lastRenderedPageBreak/>
        <w:t xml:space="preserve">Расписание 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практических занятий</w:t>
      </w: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по дисциплине «</w:t>
      </w:r>
      <w:r w:rsidR="00C92569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К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оммунальная гигиена</w:t>
      </w: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» </w:t>
      </w:r>
    </w:p>
    <w:p w14:paraId="029D3056" w14:textId="23FD77C5" w:rsidR="00CB7ED3" w:rsidRPr="00D35B95" w:rsidRDefault="00CB7ED3" w:rsidP="00DD2F24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для студентов 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5 курса МПФ</w:t>
      </w:r>
      <w:r w:rsidR="00C81A5F"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 xml:space="preserve"> </w:t>
      </w:r>
      <w:r w:rsidR="00BC12FE" w:rsidRPr="00D35B95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на осенний семестр 202</w:t>
      </w:r>
      <w:r w:rsidR="00276286" w:rsidRPr="00D35B95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2</w:t>
      </w:r>
      <w:r w:rsidR="00BC12FE" w:rsidRPr="00D35B95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/</w:t>
      </w:r>
      <w:r w:rsidR="00276286" w:rsidRPr="00D35B95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20</w:t>
      </w:r>
      <w:r w:rsidR="00BC12FE" w:rsidRPr="00D35B95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2</w:t>
      </w:r>
      <w:r w:rsidR="00276286" w:rsidRPr="00D35B95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3</w:t>
      </w:r>
      <w:r w:rsidRPr="00D35B95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учебного года</w:t>
      </w:r>
    </w:p>
    <w:p w14:paraId="1CCC7473" w14:textId="77777777" w:rsidR="000C3987" w:rsidRPr="000C3987" w:rsidRDefault="000C3987" w:rsidP="000C398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</w:t>
      </w:r>
      <w:r>
        <w:rPr>
          <w:rFonts w:ascii="Times New Roman" w:hAnsi="Times New Roman"/>
          <w:sz w:val="21"/>
          <w:szCs w:val="21"/>
        </w:rPr>
        <w:t>15</w:t>
      </w:r>
      <w:r w:rsidRPr="000C3987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1128"/>
        <w:gridCol w:w="3260"/>
        <w:gridCol w:w="3408"/>
      </w:tblGrid>
      <w:tr w:rsidR="000C3987" w:rsidRPr="0043698A" w14:paraId="4BF5EAA0" w14:textId="77777777" w:rsidTr="00BB59E5">
        <w:tc>
          <w:tcPr>
            <w:tcW w:w="2411" w:type="dxa"/>
            <w:shd w:val="clear" w:color="auto" w:fill="auto"/>
          </w:tcPr>
          <w:p w14:paraId="27876A0F" w14:textId="77777777" w:rsidR="000C3987" w:rsidRPr="00EA337B" w:rsidRDefault="000C3987" w:rsidP="000C3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337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Даты цикла</w:t>
            </w:r>
          </w:p>
        </w:tc>
        <w:tc>
          <w:tcPr>
            <w:tcW w:w="1128" w:type="dxa"/>
            <w:shd w:val="clear" w:color="auto" w:fill="auto"/>
          </w:tcPr>
          <w:p w14:paraId="10FC7A40" w14:textId="77777777" w:rsidR="000C3987" w:rsidRPr="00EA337B" w:rsidRDefault="000C3987" w:rsidP="000C3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337B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№ группы</w:t>
            </w:r>
          </w:p>
        </w:tc>
        <w:tc>
          <w:tcPr>
            <w:tcW w:w="3260" w:type="dxa"/>
            <w:shd w:val="clear" w:color="auto" w:fill="auto"/>
          </w:tcPr>
          <w:p w14:paraId="40EA9096" w14:textId="7D9928A7" w:rsidR="000C3987" w:rsidRPr="00C92569" w:rsidRDefault="000C3987" w:rsidP="000C3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408" w:type="dxa"/>
            <w:shd w:val="clear" w:color="auto" w:fill="auto"/>
          </w:tcPr>
          <w:p w14:paraId="01B9B232" w14:textId="2174B7BF" w:rsidR="000C3987" w:rsidRPr="00C92569" w:rsidRDefault="000C3987" w:rsidP="000C39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CB7ED3" w:rsidRPr="00DD2F24" w14:paraId="4097206F" w14:textId="77777777" w:rsidTr="00BB59E5">
        <w:tc>
          <w:tcPr>
            <w:tcW w:w="2411" w:type="dxa"/>
            <w:shd w:val="clear" w:color="auto" w:fill="auto"/>
          </w:tcPr>
          <w:p w14:paraId="3436DA63" w14:textId="749EFE7E" w:rsidR="00CB7ED3" w:rsidRPr="00DD2F24" w:rsidRDefault="00F25AB3" w:rsidP="00DD2F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val="en-US"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11.10.2022-</w:t>
            </w:r>
            <w:r w:rsidR="001D15B2">
              <w:rPr>
                <w:rFonts w:ascii="Times New Roman" w:hAnsi="Times New Roman"/>
                <w:sz w:val="21"/>
                <w:szCs w:val="21"/>
              </w:rPr>
              <w:t>21.10.2022</w:t>
            </w:r>
          </w:p>
        </w:tc>
        <w:tc>
          <w:tcPr>
            <w:tcW w:w="1128" w:type="dxa"/>
            <w:shd w:val="clear" w:color="auto" w:fill="auto"/>
          </w:tcPr>
          <w:p w14:paraId="3764E5C7" w14:textId="2B9E76EA" w:rsidR="00CB7ED3" w:rsidRPr="00DD2F24" w:rsidRDefault="00BC12FE" w:rsidP="00DD2F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3501</w:t>
            </w:r>
          </w:p>
        </w:tc>
        <w:tc>
          <w:tcPr>
            <w:tcW w:w="3260" w:type="dxa"/>
            <w:shd w:val="clear" w:color="auto" w:fill="auto"/>
          </w:tcPr>
          <w:p w14:paraId="4D3543EE" w14:textId="77777777" w:rsidR="00D35B95" w:rsidRPr="00D35B95" w:rsidRDefault="00D35B95" w:rsidP="00D35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D35B95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Асс. </w:t>
            </w:r>
            <w:proofErr w:type="spellStart"/>
            <w:r w:rsidRPr="00D35B95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Л.И.Яппарова</w:t>
            </w:r>
            <w:proofErr w:type="spellEnd"/>
          </w:p>
          <w:p w14:paraId="34CFC6A8" w14:textId="0F7BE100" w:rsidR="00773556" w:rsidRPr="00DD2F24" w:rsidRDefault="00D35B95" w:rsidP="00D35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35B9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2F252F5F" w14:textId="79C1CC57" w:rsidR="00CB7ED3" w:rsidRPr="00DD2F24" w:rsidRDefault="00CB7ED3" w:rsidP="00D35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НУК (411)</w:t>
            </w:r>
            <w:r w:rsidR="00D35B9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="00D35B95" w:rsidRPr="0094516C">
              <w:rPr>
                <w:rFonts w:ascii="Times New Roman" w:hAnsi="Times New Roman"/>
                <w:sz w:val="21"/>
                <w:szCs w:val="21"/>
              </w:rPr>
              <w:t>НПУЦ (462) МПФ (в соответствии с тематическим планом</w:t>
            </w:r>
          </w:p>
        </w:tc>
      </w:tr>
      <w:tr w:rsidR="00D35B95" w:rsidRPr="00DD2F24" w14:paraId="0DF0DC95" w14:textId="77777777" w:rsidTr="00BB59E5">
        <w:tc>
          <w:tcPr>
            <w:tcW w:w="2411" w:type="dxa"/>
            <w:shd w:val="clear" w:color="auto" w:fill="auto"/>
          </w:tcPr>
          <w:p w14:paraId="00C422C3" w14:textId="639F2FDF" w:rsidR="00D35B95" w:rsidRPr="001D15B2" w:rsidRDefault="00D35B95" w:rsidP="00D35B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21.11.2022-1.12.2022</w:t>
            </w:r>
          </w:p>
        </w:tc>
        <w:tc>
          <w:tcPr>
            <w:tcW w:w="1128" w:type="dxa"/>
            <w:shd w:val="clear" w:color="auto" w:fill="auto"/>
          </w:tcPr>
          <w:p w14:paraId="7F763D8C" w14:textId="3F8C4825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3502</w:t>
            </w:r>
          </w:p>
        </w:tc>
        <w:tc>
          <w:tcPr>
            <w:tcW w:w="3260" w:type="dxa"/>
            <w:shd w:val="clear" w:color="auto" w:fill="auto"/>
          </w:tcPr>
          <w:p w14:paraId="5FAA87ED" w14:textId="77777777" w:rsidR="00D35B95" w:rsidRPr="00D35B95" w:rsidRDefault="00D35B95" w:rsidP="00D35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D35B95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Асс. </w:t>
            </w:r>
            <w:proofErr w:type="spellStart"/>
            <w:r w:rsidRPr="00D35B95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Л.И.Яппарова</w:t>
            </w:r>
            <w:proofErr w:type="spellEnd"/>
          </w:p>
          <w:p w14:paraId="7624123A" w14:textId="2C2D82F0" w:rsidR="00D35B95" w:rsidRPr="00A007DD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5B9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7B0BC77C" w14:textId="23A6B628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НУК (411)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94516C">
              <w:rPr>
                <w:rFonts w:ascii="Times New Roman" w:hAnsi="Times New Roman"/>
                <w:sz w:val="21"/>
                <w:szCs w:val="21"/>
              </w:rPr>
              <w:t>НПУЦ (462) МПФ (в соответствии с тематическим планом</w:t>
            </w:r>
          </w:p>
        </w:tc>
      </w:tr>
      <w:tr w:rsidR="00D35B95" w:rsidRPr="00DD2F24" w14:paraId="48394D25" w14:textId="77777777" w:rsidTr="00BB59E5">
        <w:tc>
          <w:tcPr>
            <w:tcW w:w="2411" w:type="dxa"/>
            <w:shd w:val="clear" w:color="auto" w:fill="auto"/>
          </w:tcPr>
          <w:p w14:paraId="6C4AEF68" w14:textId="10DC9794" w:rsidR="00D35B95" w:rsidRPr="00DD2F24" w:rsidRDefault="00D35B95" w:rsidP="00DD57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02.</w:t>
            </w:r>
            <w:r w:rsidR="00DD57B1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  <w:r w:rsidR="00CE6AEC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.2022-15.11.2022</w:t>
            </w:r>
          </w:p>
        </w:tc>
        <w:tc>
          <w:tcPr>
            <w:tcW w:w="1128" w:type="dxa"/>
            <w:shd w:val="clear" w:color="auto" w:fill="auto"/>
          </w:tcPr>
          <w:p w14:paraId="11CF5A3A" w14:textId="6310C8E0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3260" w:type="dxa"/>
            <w:shd w:val="clear" w:color="auto" w:fill="auto"/>
          </w:tcPr>
          <w:p w14:paraId="1FB5B510" w14:textId="79F188CD" w:rsidR="00D35B95" w:rsidRPr="00D35B95" w:rsidRDefault="00D35B95" w:rsidP="00D35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D35B95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Асс. </w:t>
            </w:r>
            <w:proofErr w:type="spellStart"/>
            <w:r w:rsidRPr="00D35B95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Л.И.Яппарова</w:t>
            </w:r>
            <w:proofErr w:type="spellEnd"/>
          </w:p>
          <w:p w14:paraId="5AC516D8" w14:textId="18EFDF3C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35B9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63C6445B" w14:textId="4DA6D554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НУК (411)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94516C">
              <w:rPr>
                <w:rFonts w:ascii="Times New Roman" w:hAnsi="Times New Roman"/>
                <w:sz w:val="21"/>
                <w:szCs w:val="21"/>
              </w:rPr>
              <w:t>НПУЦ (462) МПФ (в соответствии с тематическим планом</w:t>
            </w:r>
          </w:p>
        </w:tc>
      </w:tr>
      <w:tr w:rsidR="00D35B95" w:rsidRPr="00DD2F24" w14:paraId="2230A904" w14:textId="77777777" w:rsidTr="00BB59E5">
        <w:trPr>
          <w:trHeight w:val="153"/>
        </w:trPr>
        <w:tc>
          <w:tcPr>
            <w:tcW w:w="2411" w:type="dxa"/>
            <w:shd w:val="clear" w:color="auto" w:fill="auto"/>
          </w:tcPr>
          <w:p w14:paraId="59516878" w14:textId="6B63E9CE" w:rsidR="00D35B95" w:rsidRPr="00DD2F24" w:rsidRDefault="00D35B95" w:rsidP="00D35B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22.12.2022-30.12.2022, 9.01.2023-10.01.</w:t>
            </w:r>
            <w:r w:rsidR="009D6032">
              <w:rPr>
                <w:rFonts w:ascii="Times New Roman" w:hAnsi="Times New Roman"/>
                <w:sz w:val="21"/>
                <w:szCs w:val="21"/>
              </w:rPr>
              <w:t>2022</w:t>
            </w:r>
          </w:p>
        </w:tc>
        <w:tc>
          <w:tcPr>
            <w:tcW w:w="1128" w:type="dxa"/>
            <w:shd w:val="clear" w:color="auto" w:fill="auto"/>
          </w:tcPr>
          <w:p w14:paraId="2321B03E" w14:textId="27440173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3504</w:t>
            </w:r>
          </w:p>
        </w:tc>
        <w:tc>
          <w:tcPr>
            <w:tcW w:w="3260" w:type="dxa"/>
            <w:shd w:val="clear" w:color="auto" w:fill="auto"/>
          </w:tcPr>
          <w:p w14:paraId="231E8F72" w14:textId="77777777" w:rsidR="00D35B95" w:rsidRPr="00D35B95" w:rsidRDefault="00D35B95" w:rsidP="00D35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D35B95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Асс. </w:t>
            </w:r>
            <w:proofErr w:type="spellStart"/>
            <w:r w:rsidRPr="00D35B95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Л.И.Яппарова</w:t>
            </w:r>
            <w:proofErr w:type="spellEnd"/>
          </w:p>
          <w:p w14:paraId="5E72FC89" w14:textId="6671C8B4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35B9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7B23A9A9" w14:textId="1452C538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НУК (411)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94516C">
              <w:rPr>
                <w:rFonts w:ascii="Times New Roman" w:hAnsi="Times New Roman"/>
                <w:sz w:val="21"/>
                <w:szCs w:val="21"/>
              </w:rPr>
              <w:t>НПУЦ (462) МПФ (в соответствии с тематическим планом</w:t>
            </w:r>
          </w:p>
        </w:tc>
      </w:tr>
      <w:tr w:rsidR="00D35B95" w:rsidRPr="00DD2F24" w14:paraId="71582AE3" w14:textId="77777777" w:rsidTr="00BB59E5">
        <w:trPr>
          <w:trHeight w:val="153"/>
        </w:trPr>
        <w:tc>
          <w:tcPr>
            <w:tcW w:w="2411" w:type="dxa"/>
            <w:shd w:val="clear" w:color="auto" w:fill="auto"/>
          </w:tcPr>
          <w:p w14:paraId="0453A35B" w14:textId="27DF6E32" w:rsidR="00D35B95" w:rsidRDefault="00D35B95" w:rsidP="00D35B9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18.10.2022-28.10.2022</w:t>
            </w:r>
          </w:p>
        </w:tc>
        <w:tc>
          <w:tcPr>
            <w:tcW w:w="1128" w:type="dxa"/>
            <w:shd w:val="clear" w:color="auto" w:fill="auto"/>
          </w:tcPr>
          <w:p w14:paraId="17AE830C" w14:textId="4022E94D" w:rsidR="00D35B95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3505</w:t>
            </w:r>
          </w:p>
        </w:tc>
        <w:tc>
          <w:tcPr>
            <w:tcW w:w="3260" w:type="dxa"/>
            <w:shd w:val="clear" w:color="auto" w:fill="auto"/>
          </w:tcPr>
          <w:p w14:paraId="1E09D922" w14:textId="77777777" w:rsidR="00D35B95" w:rsidRPr="00D35B95" w:rsidRDefault="00D35B95" w:rsidP="00D35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</w:pPr>
            <w:r w:rsidRPr="00D35B95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 xml:space="preserve">Асс. </w:t>
            </w:r>
            <w:proofErr w:type="spellStart"/>
            <w:r w:rsidRPr="00D35B95"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  <w:lang w:eastAsia="ru-RU"/>
              </w:rPr>
              <w:t>Л.И.Яппарова</w:t>
            </w:r>
            <w:proofErr w:type="spellEnd"/>
          </w:p>
          <w:p w14:paraId="1CE6248D" w14:textId="7ADBBA13" w:rsidR="00D35B95" w:rsidRPr="00773556" w:rsidRDefault="00D35B95" w:rsidP="00D35B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5B95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Л.Х. Ахметова</w:t>
            </w:r>
          </w:p>
        </w:tc>
        <w:tc>
          <w:tcPr>
            <w:tcW w:w="3408" w:type="dxa"/>
            <w:shd w:val="clear" w:color="auto" w:fill="auto"/>
          </w:tcPr>
          <w:p w14:paraId="4414E9BF" w14:textId="4664B6AE" w:rsidR="00D35B95" w:rsidRPr="00DD2F24" w:rsidRDefault="00D35B95" w:rsidP="00D35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</w:pPr>
            <w:r w:rsidRPr="00DD2F24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НУК (411)</w:t>
            </w: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r w:rsidRPr="0094516C">
              <w:rPr>
                <w:rFonts w:ascii="Times New Roman" w:hAnsi="Times New Roman"/>
                <w:sz w:val="21"/>
                <w:szCs w:val="21"/>
              </w:rPr>
              <w:t>НПУЦ (462) МПФ (в соответствии с тематическим планом</w:t>
            </w:r>
          </w:p>
        </w:tc>
      </w:tr>
    </w:tbl>
    <w:p w14:paraId="2ABEA5F1" w14:textId="77777777" w:rsidR="00153990" w:rsidRPr="00806AB8" w:rsidRDefault="00153990" w:rsidP="00153990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806AB8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806AB8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806AB8">
        <w:rPr>
          <w:rFonts w:ascii="Times New Roman" w:hAnsi="Times New Roman"/>
          <w:sz w:val="21"/>
          <w:szCs w:val="21"/>
        </w:rPr>
        <w:t xml:space="preserve"> и специалист(ы) практических баз</w:t>
      </w:r>
    </w:p>
    <w:p w14:paraId="6EF0D7E7" w14:textId="77777777" w:rsidR="00153990" w:rsidRDefault="00153990" w:rsidP="00153990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806AB8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806AB8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806AB8">
        <w:rPr>
          <w:rFonts w:ascii="Times New Roman" w:hAnsi="Times New Roman"/>
          <w:sz w:val="21"/>
          <w:szCs w:val="21"/>
        </w:rPr>
        <w:t>ЦГиЭ</w:t>
      </w:r>
      <w:proofErr w:type="spellEnd"/>
      <w:r w:rsidRPr="00806AB8">
        <w:rPr>
          <w:rFonts w:ascii="Times New Roman" w:hAnsi="Times New Roman"/>
          <w:sz w:val="21"/>
          <w:szCs w:val="21"/>
        </w:rPr>
        <w:t>, ул. Сеченова, д. 13а</w:t>
      </w:r>
    </w:p>
    <w:p w14:paraId="2C7C5584" w14:textId="1A1CEC74" w:rsidR="0043698A" w:rsidRPr="00DD2F24" w:rsidRDefault="0043698A" w:rsidP="00DD2F24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50088E88" w14:textId="77777777" w:rsidR="00C92569" w:rsidRDefault="00C92569" w:rsidP="0043698A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p w14:paraId="38E96293" w14:textId="6D4A2208" w:rsidR="00CB7ED3" w:rsidRPr="00C81A5F" w:rsidRDefault="0043698A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</w:t>
      </w:r>
      <w:r w:rsidR="00CB7ED3" w:rsidRPr="00C81A5F">
        <w:rPr>
          <w:rFonts w:ascii="Times New Roman" w:hAnsi="Times New Roman"/>
          <w:sz w:val="21"/>
          <w:szCs w:val="21"/>
          <w:highlight w:val="lightGray"/>
        </w:rPr>
        <w:t>по дисциплине «</w:t>
      </w:r>
      <w:r w:rsidR="00C92569"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="00CB7ED3" w:rsidRPr="00C81A5F">
        <w:rPr>
          <w:rFonts w:ascii="Times New Roman" w:hAnsi="Times New Roman"/>
          <w:b/>
          <w:sz w:val="21"/>
          <w:szCs w:val="21"/>
          <w:highlight w:val="lightGray"/>
        </w:rPr>
        <w:t>игиена труда</w:t>
      </w:r>
      <w:r w:rsidR="00CB7ED3" w:rsidRPr="00C81A5F">
        <w:rPr>
          <w:rFonts w:ascii="Times New Roman" w:hAnsi="Times New Roman"/>
          <w:sz w:val="21"/>
          <w:szCs w:val="21"/>
          <w:highlight w:val="lightGray"/>
        </w:rPr>
        <w:t xml:space="preserve">» </w:t>
      </w:r>
    </w:p>
    <w:p w14:paraId="6C776F07" w14:textId="77777777" w:rsidR="00CB7ED3" w:rsidRPr="00C81A5F" w:rsidRDefault="0043698A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>5</w:t>
      </w:r>
      <w:r w:rsidR="00CB7ED3"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 курса медико-профилактического факультета </w:t>
      </w:r>
    </w:p>
    <w:p w14:paraId="3CEB4047" w14:textId="762D2CFC" w:rsidR="00CB7ED3" w:rsidRDefault="00CB7ED3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на </w:t>
      </w:r>
      <w:r w:rsidR="0043698A"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осенний семестр </w:t>
      </w:r>
      <w:r w:rsidR="009D6032">
        <w:rPr>
          <w:rFonts w:ascii="Times New Roman" w:hAnsi="Times New Roman"/>
          <w:b/>
          <w:sz w:val="21"/>
          <w:szCs w:val="21"/>
          <w:highlight w:val="lightGray"/>
        </w:rPr>
        <w:t>2022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>/202</w:t>
      </w:r>
      <w:r w:rsidR="009D6032">
        <w:rPr>
          <w:rFonts w:ascii="Times New Roman" w:hAnsi="Times New Roman"/>
          <w:b/>
          <w:sz w:val="21"/>
          <w:szCs w:val="21"/>
          <w:highlight w:val="lightGray"/>
        </w:rPr>
        <w:t>3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 учебн</w:t>
      </w:r>
      <w:r w:rsidR="00C81A5F" w:rsidRPr="00C81A5F">
        <w:rPr>
          <w:rFonts w:ascii="Times New Roman" w:hAnsi="Times New Roman"/>
          <w:b/>
          <w:sz w:val="21"/>
          <w:szCs w:val="21"/>
          <w:highlight w:val="lightGray"/>
        </w:rPr>
        <w:t>ого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 год</w:t>
      </w:r>
      <w:r w:rsidR="00C81A5F" w:rsidRPr="00C81A5F">
        <w:rPr>
          <w:rFonts w:ascii="Times New Roman" w:hAnsi="Times New Roman"/>
          <w:b/>
          <w:sz w:val="21"/>
          <w:szCs w:val="21"/>
          <w:highlight w:val="lightGray"/>
        </w:rPr>
        <w:t>а</w:t>
      </w:r>
    </w:p>
    <w:p w14:paraId="280DAA74" w14:textId="0E6DCE95" w:rsidR="00CB7ED3" w:rsidRPr="00DD2F24" w:rsidRDefault="00C81A5F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D35B95">
        <w:rPr>
          <w:rFonts w:ascii="Times New Roman" w:hAnsi="Times New Roman"/>
          <w:sz w:val="21"/>
          <w:szCs w:val="21"/>
        </w:rPr>
        <w:t xml:space="preserve">Лекции: </w:t>
      </w:r>
      <w:r w:rsidRPr="00D35B95">
        <w:rPr>
          <w:rFonts w:ascii="Times New Roman" w:hAnsi="Times New Roman"/>
          <w:bCs/>
          <w:sz w:val="21"/>
          <w:szCs w:val="21"/>
        </w:rPr>
        <w:t>2,4,6,8,12,14,16</w:t>
      </w:r>
      <w:r w:rsidR="00000B4B" w:rsidRPr="00D35B95">
        <w:rPr>
          <w:rFonts w:ascii="Times New Roman" w:hAnsi="Times New Roman"/>
          <w:bCs/>
          <w:sz w:val="21"/>
          <w:szCs w:val="21"/>
        </w:rPr>
        <w:t>,17</w:t>
      </w:r>
      <w:r w:rsidRPr="00D35B95">
        <w:rPr>
          <w:rFonts w:ascii="Times New Roman" w:hAnsi="Times New Roman"/>
          <w:bCs/>
          <w:sz w:val="21"/>
          <w:szCs w:val="21"/>
        </w:rPr>
        <w:t xml:space="preserve"> учебные недели</w:t>
      </w:r>
      <w:r w:rsidRPr="00D35B9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Pr="00D35B95">
        <w:rPr>
          <w:rFonts w:ascii="Times New Roman" w:hAnsi="Times New Roman"/>
          <w:sz w:val="21"/>
          <w:szCs w:val="21"/>
        </w:rPr>
        <w:t xml:space="preserve">с </w:t>
      </w:r>
      <w:r w:rsidRPr="00D35B95">
        <w:rPr>
          <w:rFonts w:ascii="Times New Roman" w:hAnsi="Times New Roman"/>
          <w:bCs/>
          <w:sz w:val="21"/>
          <w:szCs w:val="21"/>
        </w:rPr>
        <w:t>9.50</w:t>
      </w:r>
      <w:r w:rsidRPr="00D35B95">
        <w:rPr>
          <w:rFonts w:ascii="Times New Roman" w:hAnsi="Times New Roman"/>
          <w:sz w:val="21"/>
          <w:szCs w:val="21"/>
        </w:rPr>
        <w:t xml:space="preserve"> до 11.25 час. в пятницу</w:t>
      </w:r>
      <w:r w:rsidR="00062637">
        <w:rPr>
          <w:rFonts w:ascii="Times New Roman" w:hAnsi="Times New Roman"/>
          <w:sz w:val="21"/>
          <w:szCs w:val="21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53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0"/>
        <w:gridCol w:w="2377"/>
        <w:gridCol w:w="2976"/>
        <w:gridCol w:w="2386"/>
      </w:tblGrid>
      <w:tr w:rsidR="00C81A5F" w:rsidRPr="0043698A" w14:paraId="47AAE578" w14:textId="77777777" w:rsidTr="002F10A0">
        <w:tc>
          <w:tcPr>
            <w:tcW w:w="1250" w:type="pct"/>
          </w:tcPr>
          <w:p w14:paraId="4D13270F" w14:textId="559BCF22" w:rsidR="00C81A5F" w:rsidRPr="00C81A5F" w:rsidRDefault="00C81A5F" w:rsidP="00C81A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Дат</w:t>
            </w:r>
            <w:r>
              <w:rPr>
                <w:rFonts w:ascii="Times New Roman" w:hAnsi="Times New Roman"/>
                <w:sz w:val="21"/>
                <w:szCs w:val="21"/>
              </w:rPr>
              <w:t>ы</w:t>
            </w:r>
            <w:r w:rsidRPr="00C81A5F">
              <w:rPr>
                <w:rFonts w:ascii="Times New Roman" w:hAnsi="Times New Roman"/>
                <w:sz w:val="21"/>
                <w:szCs w:val="21"/>
              </w:rPr>
              <w:t xml:space="preserve">, время </w:t>
            </w:r>
          </w:p>
        </w:tc>
        <w:tc>
          <w:tcPr>
            <w:tcW w:w="1152" w:type="pct"/>
          </w:tcPr>
          <w:p w14:paraId="72CE4BDA" w14:textId="77777777" w:rsidR="00C81A5F" w:rsidRPr="00C81A5F" w:rsidRDefault="00C81A5F" w:rsidP="00C81A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1442" w:type="pct"/>
          </w:tcPr>
          <w:p w14:paraId="6F40EF7D" w14:textId="51DC9C9C" w:rsidR="00C81A5F" w:rsidRPr="00C81A5F" w:rsidRDefault="00C81A5F" w:rsidP="00C81A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 xml:space="preserve">ФИО </w:t>
            </w:r>
            <w:r>
              <w:rPr>
                <w:rFonts w:ascii="Times New Roman" w:hAnsi="Times New Roman"/>
                <w:sz w:val="21"/>
                <w:szCs w:val="21"/>
              </w:rPr>
              <w:t>п</w:t>
            </w:r>
            <w:r w:rsidRPr="00C81A5F">
              <w:rPr>
                <w:rFonts w:ascii="Times New Roman" w:hAnsi="Times New Roman"/>
                <w:sz w:val="21"/>
                <w:szCs w:val="21"/>
              </w:rPr>
              <w:t>реподавателя</w:t>
            </w:r>
          </w:p>
        </w:tc>
        <w:tc>
          <w:tcPr>
            <w:tcW w:w="1156" w:type="pct"/>
          </w:tcPr>
          <w:p w14:paraId="29309402" w14:textId="77777777" w:rsidR="00C81A5F" w:rsidRPr="00C81A5F" w:rsidRDefault="00C81A5F" w:rsidP="00C81A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00A63" w:rsidRPr="0043698A" w14:paraId="4C10DDA5" w14:textId="77777777" w:rsidTr="002F10A0">
        <w:tc>
          <w:tcPr>
            <w:tcW w:w="1250" w:type="pct"/>
          </w:tcPr>
          <w:p w14:paraId="0502CAA6" w14:textId="1BE925D2" w:rsidR="00600A63" w:rsidRPr="00C81A5F" w:rsidRDefault="006B20E2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09.09.2022</w:t>
            </w:r>
            <w:r w:rsidR="00600A63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600A63" w:rsidRPr="00C81A5F">
              <w:rPr>
                <w:rFonts w:ascii="Times New Roman" w:hAnsi="Times New Roman"/>
                <w:bCs/>
                <w:sz w:val="21"/>
                <w:szCs w:val="21"/>
              </w:rPr>
              <w:t>9.50</w:t>
            </w:r>
            <w:r w:rsidR="00600A63">
              <w:rPr>
                <w:rFonts w:ascii="Times New Roman" w:hAnsi="Times New Roman"/>
                <w:bCs/>
                <w:sz w:val="21"/>
                <w:szCs w:val="21"/>
              </w:rPr>
              <w:t>-</w:t>
            </w:r>
            <w:r w:rsidR="00600A63" w:rsidRPr="00C81A5F">
              <w:rPr>
                <w:rFonts w:ascii="Times New Roman" w:hAnsi="Times New Roman"/>
                <w:sz w:val="21"/>
                <w:szCs w:val="21"/>
              </w:rPr>
              <w:t xml:space="preserve">11.25 </w:t>
            </w:r>
          </w:p>
        </w:tc>
        <w:tc>
          <w:tcPr>
            <w:tcW w:w="1152" w:type="pct"/>
          </w:tcPr>
          <w:p w14:paraId="572507FD" w14:textId="37D2796C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3501 – 350</w:t>
            </w:r>
            <w:r w:rsidR="00D05B9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42" w:type="pct"/>
          </w:tcPr>
          <w:p w14:paraId="005CB257" w14:textId="4065EE82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C81A5F"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 w:rsidRPr="00C81A5F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156" w:type="pct"/>
          </w:tcPr>
          <w:p w14:paraId="7F3269C6" w14:textId="0FCEDAEB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43698A" w14:paraId="78409447" w14:textId="77777777" w:rsidTr="002F10A0">
        <w:trPr>
          <w:trHeight w:val="199"/>
        </w:trPr>
        <w:tc>
          <w:tcPr>
            <w:tcW w:w="1250" w:type="pct"/>
          </w:tcPr>
          <w:p w14:paraId="48819E22" w14:textId="23ED7E93" w:rsidR="00600A63" w:rsidRPr="00C81A5F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="006B20E2">
              <w:rPr>
                <w:rFonts w:ascii="Times New Roman" w:hAnsi="Times New Roman"/>
                <w:sz w:val="21"/>
                <w:szCs w:val="21"/>
              </w:rPr>
              <w:t>3</w:t>
            </w: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.09.</w:t>
            </w:r>
            <w:r w:rsidR="009D6032">
              <w:rPr>
                <w:rFonts w:ascii="Times New Roman" w:hAnsi="Times New Roman"/>
                <w:sz w:val="21"/>
                <w:szCs w:val="21"/>
                <w:lang w:val="en-US"/>
              </w:rPr>
              <w:t>2022</w:t>
            </w: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, 9.50-11.25</w:t>
            </w:r>
          </w:p>
        </w:tc>
        <w:tc>
          <w:tcPr>
            <w:tcW w:w="1152" w:type="pct"/>
          </w:tcPr>
          <w:p w14:paraId="2F9C5F03" w14:textId="3F0FB889" w:rsidR="00600A63" w:rsidRPr="00D05B9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3501 – 350</w:t>
            </w:r>
            <w:r w:rsidR="00D05B9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42" w:type="pct"/>
          </w:tcPr>
          <w:p w14:paraId="19489C66" w14:textId="6A203966" w:rsidR="00600A63" w:rsidRPr="00C81A5F" w:rsidRDefault="006841E0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 w:rsidRPr="006841E0">
              <w:rPr>
                <w:rFonts w:ascii="Times New Roman" w:hAnsi="Times New Roman"/>
                <w:sz w:val="21"/>
                <w:szCs w:val="21"/>
                <w:lang w:val="en-US"/>
              </w:rPr>
              <w:t>Доц</w:t>
            </w:r>
            <w:proofErr w:type="spellEnd"/>
            <w:r w:rsidRPr="006841E0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6841E0">
              <w:rPr>
                <w:rFonts w:ascii="Times New Roman" w:hAnsi="Times New Roman"/>
                <w:sz w:val="21"/>
                <w:szCs w:val="21"/>
                <w:lang w:val="en-US"/>
              </w:rPr>
              <w:t>Краснощекова</w:t>
            </w:r>
            <w:proofErr w:type="spellEnd"/>
            <w:r w:rsidRPr="006841E0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В.Н.</w:t>
            </w:r>
          </w:p>
        </w:tc>
        <w:tc>
          <w:tcPr>
            <w:tcW w:w="1156" w:type="pct"/>
          </w:tcPr>
          <w:p w14:paraId="11A4BF03" w14:textId="0DB12E29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43698A" w14:paraId="58A291A4" w14:textId="77777777" w:rsidTr="002F10A0">
        <w:trPr>
          <w:trHeight w:val="135"/>
        </w:trPr>
        <w:tc>
          <w:tcPr>
            <w:tcW w:w="1250" w:type="pct"/>
          </w:tcPr>
          <w:p w14:paraId="210FE04D" w14:textId="005D06B2" w:rsidR="00600A63" w:rsidRPr="00C81A5F" w:rsidRDefault="00141806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07.10.2022</w:t>
            </w:r>
            <w:r w:rsidR="00600A63" w:rsidRPr="00C81A5F">
              <w:rPr>
                <w:rFonts w:ascii="Times New Roman" w:hAnsi="Times New Roman"/>
                <w:sz w:val="21"/>
                <w:szCs w:val="21"/>
                <w:lang w:val="en-US"/>
              </w:rPr>
              <w:t>, 9.50-11.25</w:t>
            </w:r>
          </w:p>
        </w:tc>
        <w:tc>
          <w:tcPr>
            <w:tcW w:w="1152" w:type="pct"/>
          </w:tcPr>
          <w:p w14:paraId="791CACBB" w14:textId="51E53B51" w:rsidR="00600A63" w:rsidRPr="00D05B9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3501 – 350</w:t>
            </w:r>
            <w:r w:rsidR="00D05B9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42" w:type="pct"/>
          </w:tcPr>
          <w:p w14:paraId="25737504" w14:textId="48B2794C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Проф</w:t>
            </w:r>
            <w:proofErr w:type="spellEnd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Фатхутдинова</w:t>
            </w:r>
            <w:proofErr w:type="spellEnd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Л.М. </w:t>
            </w:r>
          </w:p>
        </w:tc>
        <w:tc>
          <w:tcPr>
            <w:tcW w:w="1156" w:type="pct"/>
          </w:tcPr>
          <w:p w14:paraId="595CCFF3" w14:textId="614484A1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43698A" w14:paraId="450305A1" w14:textId="77777777" w:rsidTr="002F10A0">
        <w:tc>
          <w:tcPr>
            <w:tcW w:w="1250" w:type="pct"/>
          </w:tcPr>
          <w:p w14:paraId="23A9E70B" w14:textId="2BE049AC" w:rsidR="00600A63" w:rsidRPr="0043698A" w:rsidRDefault="00600A63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2</w:t>
            </w:r>
            <w:r w:rsidR="000570F5">
              <w:rPr>
                <w:rFonts w:ascii="Times New Roman" w:hAnsi="Times New Roman"/>
                <w:sz w:val="21"/>
                <w:szCs w:val="21"/>
              </w:rPr>
              <w:t>1</w:t>
            </w: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.10.</w:t>
            </w:r>
            <w:r w:rsidR="009D6032">
              <w:rPr>
                <w:rFonts w:ascii="Times New Roman" w:hAnsi="Times New Roman"/>
                <w:sz w:val="21"/>
                <w:szCs w:val="21"/>
                <w:lang w:val="en-US"/>
              </w:rPr>
              <w:t>2022</w:t>
            </w: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, 9.50-11.25</w:t>
            </w:r>
          </w:p>
        </w:tc>
        <w:tc>
          <w:tcPr>
            <w:tcW w:w="1152" w:type="pct"/>
          </w:tcPr>
          <w:p w14:paraId="481150AF" w14:textId="37405E81" w:rsidR="00600A63" w:rsidRPr="00D05B9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3501 – 350</w:t>
            </w:r>
            <w:r w:rsidR="00D05B9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42" w:type="pct"/>
          </w:tcPr>
          <w:p w14:paraId="550D110E" w14:textId="68590AF1" w:rsidR="00600A63" w:rsidRPr="00C81A5F" w:rsidRDefault="006841E0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 w:rsidRPr="006841E0">
              <w:rPr>
                <w:rFonts w:ascii="Times New Roman" w:hAnsi="Times New Roman"/>
                <w:sz w:val="21"/>
                <w:szCs w:val="21"/>
                <w:lang w:val="en-US"/>
              </w:rPr>
              <w:t>Проф</w:t>
            </w:r>
            <w:proofErr w:type="spellEnd"/>
            <w:r w:rsidRPr="006841E0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6841E0">
              <w:rPr>
                <w:rFonts w:ascii="Times New Roman" w:hAnsi="Times New Roman"/>
                <w:sz w:val="21"/>
                <w:szCs w:val="21"/>
                <w:lang w:val="en-US"/>
              </w:rPr>
              <w:t>Фатхутдинова</w:t>
            </w:r>
            <w:proofErr w:type="spellEnd"/>
            <w:r w:rsidRPr="006841E0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Л.М.</w:t>
            </w:r>
          </w:p>
        </w:tc>
        <w:tc>
          <w:tcPr>
            <w:tcW w:w="1156" w:type="pct"/>
          </w:tcPr>
          <w:p w14:paraId="71542B03" w14:textId="1CA0F500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43698A" w14:paraId="5E4733AE" w14:textId="77777777" w:rsidTr="002F10A0">
        <w:tc>
          <w:tcPr>
            <w:tcW w:w="1250" w:type="pct"/>
          </w:tcPr>
          <w:p w14:paraId="5C841094" w14:textId="1D4DDF0F" w:rsidR="00600A63" w:rsidRPr="00C81A5F" w:rsidRDefault="000570F5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AE3352">
              <w:rPr>
                <w:rFonts w:ascii="Times New Roman" w:hAnsi="Times New Roman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sz w:val="21"/>
                <w:szCs w:val="21"/>
              </w:rPr>
              <w:t>.11.2022</w:t>
            </w:r>
            <w:r w:rsidR="00600A63" w:rsidRPr="00C81A5F">
              <w:rPr>
                <w:rFonts w:ascii="Times New Roman" w:hAnsi="Times New Roman"/>
                <w:sz w:val="21"/>
                <w:szCs w:val="21"/>
                <w:lang w:val="en-US"/>
              </w:rPr>
              <w:t>, 9.50-11.25</w:t>
            </w:r>
          </w:p>
        </w:tc>
        <w:tc>
          <w:tcPr>
            <w:tcW w:w="1152" w:type="pct"/>
          </w:tcPr>
          <w:p w14:paraId="517CDDF9" w14:textId="462928BA" w:rsidR="00600A63" w:rsidRPr="00D05B9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3501 – 350</w:t>
            </w:r>
            <w:r w:rsidR="00D05B9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42" w:type="pct"/>
          </w:tcPr>
          <w:p w14:paraId="7D0D6D47" w14:textId="56B2BDC0" w:rsidR="00600A63" w:rsidRPr="00C81A5F" w:rsidRDefault="006841E0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 w:rsidRPr="006841E0">
              <w:rPr>
                <w:rFonts w:ascii="Times New Roman" w:hAnsi="Times New Roman"/>
                <w:sz w:val="21"/>
                <w:szCs w:val="21"/>
                <w:lang w:val="en-US"/>
              </w:rPr>
              <w:t>Доц</w:t>
            </w:r>
            <w:proofErr w:type="spellEnd"/>
            <w:r w:rsidRPr="006841E0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6841E0">
              <w:rPr>
                <w:rFonts w:ascii="Times New Roman" w:hAnsi="Times New Roman"/>
                <w:sz w:val="21"/>
                <w:szCs w:val="21"/>
                <w:lang w:val="en-US"/>
              </w:rPr>
              <w:t>Залялов</w:t>
            </w:r>
            <w:proofErr w:type="spellEnd"/>
            <w:r w:rsidRPr="006841E0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Р.Р.</w:t>
            </w:r>
          </w:p>
        </w:tc>
        <w:tc>
          <w:tcPr>
            <w:tcW w:w="1156" w:type="pct"/>
          </w:tcPr>
          <w:p w14:paraId="07262ADE" w14:textId="65E3B2AD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43698A" w14:paraId="003262D9" w14:textId="77777777" w:rsidTr="002F10A0">
        <w:tc>
          <w:tcPr>
            <w:tcW w:w="1250" w:type="pct"/>
          </w:tcPr>
          <w:p w14:paraId="1FB76CDD" w14:textId="2F4AE797" w:rsidR="00600A63" w:rsidRPr="00C81A5F" w:rsidRDefault="00AE3352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  <w:r w:rsidR="00600A63" w:rsidRPr="00C81A5F">
              <w:rPr>
                <w:rFonts w:ascii="Times New Roman" w:hAnsi="Times New Roman"/>
                <w:sz w:val="21"/>
                <w:szCs w:val="21"/>
                <w:lang w:val="en-US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600A63" w:rsidRPr="00C81A5F">
              <w:rPr>
                <w:rFonts w:ascii="Times New Roman" w:hAnsi="Times New Roman"/>
                <w:sz w:val="21"/>
                <w:szCs w:val="21"/>
                <w:lang w:val="en-US"/>
              </w:rPr>
              <w:t>.</w:t>
            </w:r>
            <w:r w:rsidR="009D6032">
              <w:rPr>
                <w:rFonts w:ascii="Times New Roman" w:hAnsi="Times New Roman"/>
                <w:sz w:val="21"/>
                <w:szCs w:val="21"/>
                <w:lang w:val="en-US"/>
              </w:rPr>
              <w:t>2022</w:t>
            </w:r>
            <w:r w:rsidR="00600A63" w:rsidRPr="00C81A5F">
              <w:rPr>
                <w:rFonts w:ascii="Times New Roman" w:hAnsi="Times New Roman"/>
                <w:sz w:val="21"/>
                <w:szCs w:val="21"/>
                <w:lang w:val="en-US"/>
              </w:rPr>
              <w:t>, 9.50-11.25</w:t>
            </w:r>
          </w:p>
        </w:tc>
        <w:tc>
          <w:tcPr>
            <w:tcW w:w="1152" w:type="pct"/>
          </w:tcPr>
          <w:p w14:paraId="5AD828F5" w14:textId="53A0DD0D" w:rsidR="00600A63" w:rsidRPr="00D05B9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3501 – 350</w:t>
            </w:r>
            <w:r w:rsidR="00D05B9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42" w:type="pct"/>
          </w:tcPr>
          <w:p w14:paraId="1CF5784B" w14:textId="6DB65B7B" w:rsidR="00600A63" w:rsidRPr="00C81A5F" w:rsidRDefault="006841E0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 w:rsidRPr="006841E0">
              <w:rPr>
                <w:rFonts w:ascii="Times New Roman" w:hAnsi="Times New Roman"/>
                <w:sz w:val="21"/>
                <w:szCs w:val="21"/>
                <w:lang w:val="en-US"/>
              </w:rPr>
              <w:t>Доц</w:t>
            </w:r>
            <w:proofErr w:type="spellEnd"/>
            <w:r w:rsidRPr="006841E0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6841E0">
              <w:rPr>
                <w:rFonts w:ascii="Times New Roman" w:hAnsi="Times New Roman"/>
                <w:sz w:val="21"/>
                <w:szCs w:val="21"/>
                <w:lang w:val="en-US"/>
              </w:rPr>
              <w:t>Краснощекова</w:t>
            </w:r>
            <w:proofErr w:type="spellEnd"/>
            <w:r w:rsidRPr="006841E0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В.Н.</w:t>
            </w:r>
          </w:p>
        </w:tc>
        <w:tc>
          <w:tcPr>
            <w:tcW w:w="1156" w:type="pct"/>
          </w:tcPr>
          <w:p w14:paraId="10149204" w14:textId="6B4A8118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43698A" w14:paraId="002F2800" w14:textId="77777777" w:rsidTr="002F10A0">
        <w:tc>
          <w:tcPr>
            <w:tcW w:w="1250" w:type="pct"/>
          </w:tcPr>
          <w:p w14:paraId="05A2BCE1" w14:textId="0172FB7F" w:rsidR="00600A63" w:rsidRPr="0043698A" w:rsidRDefault="00AE3352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="00600A63" w:rsidRPr="00C81A5F">
              <w:rPr>
                <w:rFonts w:ascii="Times New Roman" w:hAnsi="Times New Roman"/>
                <w:sz w:val="21"/>
                <w:szCs w:val="21"/>
                <w:lang w:val="en-US"/>
              </w:rPr>
              <w:t>.12.</w:t>
            </w:r>
            <w:r w:rsidR="009D6032">
              <w:rPr>
                <w:rFonts w:ascii="Times New Roman" w:hAnsi="Times New Roman"/>
                <w:sz w:val="21"/>
                <w:szCs w:val="21"/>
                <w:lang w:val="en-US"/>
              </w:rPr>
              <w:t>2022</w:t>
            </w:r>
            <w:r w:rsidR="00600A63" w:rsidRPr="00C81A5F">
              <w:rPr>
                <w:rFonts w:ascii="Times New Roman" w:hAnsi="Times New Roman"/>
                <w:sz w:val="21"/>
                <w:szCs w:val="21"/>
                <w:lang w:val="en-US"/>
              </w:rPr>
              <w:t>, 9.50-11.25</w:t>
            </w:r>
          </w:p>
        </w:tc>
        <w:tc>
          <w:tcPr>
            <w:tcW w:w="1152" w:type="pct"/>
          </w:tcPr>
          <w:p w14:paraId="4F34B3D7" w14:textId="72075E0F" w:rsidR="00600A63" w:rsidRPr="00D05B9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3501 – 350</w:t>
            </w:r>
            <w:r w:rsidR="00D05B9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42" w:type="pct"/>
          </w:tcPr>
          <w:p w14:paraId="542464FA" w14:textId="3A09B19F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Проф</w:t>
            </w:r>
            <w:proofErr w:type="spellEnd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Фатхутдинова</w:t>
            </w:r>
            <w:proofErr w:type="spellEnd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Л.М. </w:t>
            </w:r>
          </w:p>
        </w:tc>
        <w:tc>
          <w:tcPr>
            <w:tcW w:w="1156" w:type="pct"/>
          </w:tcPr>
          <w:p w14:paraId="1342AE8E" w14:textId="2447654A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43698A" w14:paraId="2477AFFD" w14:textId="77777777" w:rsidTr="002F10A0">
        <w:tc>
          <w:tcPr>
            <w:tcW w:w="1250" w:type="pct"/>
          </w:tcPr>
          <w:p w14:paraId="568BD6C3" w14:textId="7781D504" w:rsidR="00600A63" w:rsidRPr="0043698A" w:rsidRDefault="00D05B9B" w:rsidP="00600A63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  <w:r w:rsidR="00600A63" w:rsidRPr="00C81A5F">
              <w:rPr>
                <w:rFonts w:ascii="Times New Roman" w:hAnsi="Times New Roman"/>
                <w:sz w:val="21"/>
                <w:szCs w:val="21"/>
                <w:lang w:val="en-US"/>
              </w:rPr>
              <w:t>.12.</w:t>
            </w:r>
            <w:r w:rsidR="009D6032">
              <w:rPr>
                <w:rFonts w:ascii="Times New Roman" w:hAnsi="Times New Roman"/>
                <w:sz w:val="21"/>
                <w:szCs w:val="21"/>
                <w:lang w:val="en-US"/>
              </w:rPr>
              <w:t>2022</w:t>
            </w:r>
            <w:r w:rsidR="00600A63" w:rsidRPr="00C81A5F">
              <w:rPr>
                <w:rFonts w:ascii="Times New Roman" w:hAnsi="Times New Roman"/>
                <w:sz w:val="21"/>
                <w:szCs w:val="21"/>
                <w:lang w:val="en-US"/>
              </w:rPr>
              <w:t>, 9.50-11.25</w:t>
            </w:r>
          </w:p>
        </w:tc>
        <w:tc>
          <w:tcPr>
            <w:tcW w:w="1152" w:type="pct"/>
          </w:tcPr>
          <w:p w14:paraId="4DBAE848" w14:textId="4AC8C58E" w:rsidR="00600A63" w:rsidRPr="00D05B9B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3501 – 350</w:t>
            </w:r>
            <w:r w:rsidR="00D05B9B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1442" w:type="pct"/>
          </w:tcPr>
          <w:p w14:paraId="1209270E" w14:textId="6CD5F84A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proofErr w:type="spellStart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Проф</w:t>
            </w:r>
            <w:proofErr w:type="spellEnd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>Фатхутдинова</w:t>
            </w:r>
            <w:proofErr w:type="spellEnd"/>
            <w:r w:rsidRPr="00C81A5F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Л.М. </w:t>
            </w:r>
          </w:p>
        </w:tc>
        <w:tc>
          <w:tcPr>
            <w:tcW w:w="1156" w:type="pct"/>
          </w:tcPr>
          <w:p w14:paraId="042BEEE0" w14:textId="62058D31" w:rsidR="00600A63" w:rsidRPr="00C81A5F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B848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7A8D26B2" w14:textId="49D4E74C" w:rsidR="0034234A" w:rsidRPr="00DD2F24" w:rsidRDefault="0034234A" w:rsidP="004F42CC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633F5D5F" w14:textId="54138E9A" w:rsidR="00C81A5F" w:rsidRPr="00C81A5F" w:rsidRDefault="00CB7ED3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="0043698A" w:rsidRPr="00C81A5F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по </w:t>
      </w:r>
      <w:r w:rsidR="0043698A" w:rsidRPr="00C81A5F">
        <w:rPr>
          <w:rFonts w:ascii="Times New Roman" w:hAnsi="Times New Roman"/>
          <w:sz w:val="21"/>
          <w:szCs w:val="21"/>
          <w:highlight w:val="lightGray"/>
        </w:rPr>
        <w:t>дисциплине «</w:t>
      </w:r>
      <w:r w:rsidR="00C92569">
        <w:rPr>
          <w:rFonts w:ascii="Times New Roman" w:hAnsi="Times New Roman"/>
          <w:b/>
          <w:sz w:val="21"/>
          <w:szCs w:val="21"/>
          <w:highlight w:val="lightGray"/>
        </w:rPr>
        <w:t>Ги</w:t>
      </w:r>
      <w:r w:rsidR="0043698A" w:rsidRPr="00C81A5F">
        <w:rPr>
          <w:rFonts w:ascii="Times New Roman" w:hAnsi="Times New Roman"/>
          <w:b/>
          <w:sz w:val="21"/>
          <w:szCs w:val="21"/>
          <w:highlight w:val="lightGray"/>
        </w:rPr>
        <w:t>гиена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 труда</w:t>
      </w:r>
      <w:r w:rsidR="0043698A" w:rsidRPr="00C81A5F">
        <w:rPr>
          <w:rFonts w:ascii="Times New Roman" w:hAnsi="Times New Roman"/>
          <w:b/>
          <w:sz w:val="21"/>
          <w:szCs w:val="21"/>
          <w:highlight w:val="lightGray"/>
        </w:rPr>
        <w:t>»</w:t>
      </w: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05200EE0" w14:textId="77777777" w:rsidR="006841E0" w:rsidRDefault="00CB7ED3" w:rsidP="00A20B89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81A5F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>5 курса медико-профилакти</w:t>
      </w:r>
      <w:r w:rsidR="0043698A" w:rsidRPr="00C81A5F">
        <w:rPr>
          <w:rFonts w:ascii="Times New Roman" w:hAnsi="Times New Roman"/>
          <w:b/>
          <w:sz w:val="21"/>
          <w:szCs w:val="21"/>
          <w:highlight w:val="lightGray"/>
        </w:rPr>
        <w:t xml:space="preserve">ческого </w:t>
      </w:r>
      <w:r w:rsidRPr="00C81A5F">
        <w:rPr>
          <w:rFonts w:ascii="Times New Roman" w:hAnsi="Times New Roman"/>
          <w:b/>
          <w:sz w:val="21"/>
          <w:szCs w:val="21"/>
          <w:highlight w:val="lightGray"/>
        </w:rPr>
        <w:t>фа</w:t>
      </w:r>
      <w:r w:rsidR="00A20B89" w:rsidRPr="00C81A5F">
        <w:rPr>
          <w:rFonts w:ascii="Times New Roman" w:hAnsi="Times New Roman"/>
          <w:b/>
          <w:sz w:val="21"/>
          <w:szCs w:val="21"/>
          <w:highlight w:val="lightGray"/>
        </w:rPr>
        <w:t>культета</w:t>
      </w:r>
      <w:r w:rsidR="00A20B89" w:rsidRPr="00C81A5F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57BE0C25" w14:textId="78DB0371" w:rsidR="00CB7ED3" w:rsidRPr="00DD2F24" w:rsidRDefault="00A20B89" w:rsidP="00A20B89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81A5F">
        <w:rPr>
          <w:rFonts w:ascii="Times New Roman" w:hAnsi="Times New Roman"/>
          <w:sz w:val="21"/>
          <w:szCs w:val="21"/>
          <w:highlight w:val="lightGray"/>
        </w:rPr>
        <w:t>на осенний семестр 202</w:t>
      </w:r>
      <w:r w:rsidR="00D05B9B">
        <w:rPr>
          <w:rFonts w:ascii="Times New Roman" w:hAnsi="Times New Roman"/>
          <w:sz w:val="21"/>
          <w:szCs w:val="21"/>
          <w:highlight w:val="lightGray"/>
        </w:rPr>
        <w:t>2</w:t>
      </w:r>
      <w:r w:rsidRPr="00C81A5F">
        <w:rPr>
          <w:rFonts w:ascii="Times New Roman" w:hAnsi="Times New Roman"/>
          <w:sz w:val="21"/>
          <w:szCs w:val="21"/>
          <w:highlight w:val="lightGray"/>
        </w:rPr>
        <w:t>/202</w:t>
      </w:r>
      <w:r w:rsidR="00D05B9B">
        <w:rPr>
          <w:rFonts w:ascii="Times New Roman" w:hAnsi="Times New Roman"/>
          <w:sz w:val="21"/>
          <w:szCs w:val="21"/>
          <w:highlight w:val="lightGray"/>
        </w:rPr>
        <w:t>3</w:t>
      </w:r>
      <w:r w:rsidR="00CB7ED3" w:rsidRPr="00C81A5F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62558B95" w14:textId="77777777" w:rsidR="000C3987" w:rsidRPr="000C3987" w:rsidRDefault="000C3987" w:rsidP="000C398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</w:t>
      </w:r>
      <w:r>
        <w:rPr>
          <w:rFonts w:ascii="Times New Roman" w:hAnsi="Times New Roman"/>
          <w:sz w:val="21"/>
          <w:szCs w:val="21"/>
        </w:rPr>
        <w:t>15</w:t>
      </w:r>
      <w:r w:rsidRPr="000C3987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134"/>
        <w:gridCol w:w="3122"/>
        <w:gridCol w:w="3685"/>
      </w:tblGrid>
      <w:tr w:rsidR="000C3987" w:rsidRPr="00DD2F24" w14:paraId="0531B31C" w14:textId="77777777" w:rsidTr="002F10A0">
        <w:trPr>
          <w:jc w:val="center"/>
        </w:trPr>
        <w:tc>
          <w:tcPr>
            <w:tcW w:w="2405" w:type="dxa"/>
            <w:shd w:val="clear" w:color="auto" w:fill="auto"/>
          </w:tcPr>
          <w:p w14:paraId="5344F3EA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174E2E41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122" w:type="dxa"/>
            <w:shd w:val="clear" w:color="auto" w:fill="auto"/>
          </w:tcPr>
          <w:p w14:paraId="2D5129B7" w14:textId="37A463EF" w:rsidR="000C3987" w:rsidRPr="00C92569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1DBA0A81" w14:textId="1CF4228E" w:rsidR="000C3987" w:rsidRPr="00C92569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7C031C" w:rsidRPr="00DD2F24" w14:paraId="1BC22CE4" w14:textId="77777777" w:rsidTr="002F10A0">
        <w:trPr>
          <w:jc w:val="center"/>
        </w:trPr>
        <w:tc>
          <w:tcPr>
            <w:tcW w:w="2405" w:type="dxa"/>
            <w:shd w:val="clear" w:color="auto" w:fill="auto"/>
          </w:tcPr>
          <w:p w14:paraId="5EB0EE25" w14:textId="27412617" w:rsidR="007C031C" w:rsidRPr="009E782E" w:rsidRDefault="009E782E" w:rsidP="00C81A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01.09.2022-13.09.2022</w:t>
            </w:r>
          </w:p>
        </w:tc>
        <w:tc>
          <w:tcPr>
            <w:tcW w:w="1134" w:type="dxa"/>
            <w:shd w:val="clear" w:color="auto" w:fill="auto"/>
          </w:tcPr>
          <w:p w14:paraId="44ACEB64" w14:textId="77777777" w:rsidR="007C031C" w:rsidRPr="00DD2F24" w:rsidRDefault="007C031C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3122" w:type="dxa"/>
            <w:shd w:val="clear" w:color="auto" w:fill="auto"/>
          </w:tcPr>
          <w:p w14:paraId="7F4BCEE5" w14:textId="13D11369" w:rsidR="00773556" w:rsidRPr="00A007DD" w:rsidRDefault="00D35B95" w:rsidP="00A007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B95">
              <w:rPr>
                <w:rFonts w:ascii="Times New Roman" w:hAnsi="Times New Roman"/>
                <w:b/>
                <w:sz w:val="24"/>
                <w:szCs w:val="24"/>
              </w:rPr>
              <w:t>Краснощекова В.Н.</w:t>
            </w:r>
          </w:p>
        </w:tc>
        <w:tc>
          <w:tcPr>
            <w:tcW w:w="3685" w:type="dxa"/>
            <w:shd w:val="clear" w:color="auto" w:fill="auto"/>
          </w:tcPr>
          <w:p w14:paraId="1A4D1F9B" w14:textId="77777777" w:rsidR="007C031C" w:rsidRPr="00DD2F24" w:rsidRDefault="007C031C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(409), НПУЦ МПФ (462) (в соответствии с тематическим планом)</w:t>
            </w:r>
          </w:p>
        </w:tc>
      </w:tr>
      <w:tr w:rsidR="007C031C" w:rsidRPr="00DD2F24" w14:paraId="5A5A7A2A" w14:textId="77777777" w:rsidTr="002F10A0">
        <w:trPr>
          <w:jc w:val="center"/>
        </w:trPr>
        <w:tc>
          <w:tcPr>
            <w:tcW w:w="2405" w:type="dxa"/>
            <w:shd w:val="clear" w:color="auto" w:fill="auto"/>
          </w:tcPr>
          <w:p w14:paraId="0340E76C" w14:textId="571AC6E3" w:rsidR="007C031C" w:rsidRPr="00DD2F24" w:rsidRDefault="009E782E" w:rsidP="00C81A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28.09.2022</w:t>
            </w:r>
            <w:r w:rsidR="006D2114">
              <w:rPr>
                <w:rFonts w:ascii="Times New Roman" w:hAnsi="Times New Roman"/>
                <w:sz w:val="21"/>
                <w:szCs w:val="21"/>
              </w:rPr>
              <w:t>-10.10.2022</w:t>
            </w:r>
          </w:p>
        </w:tc>
        <w:tc>
          <w:tcPr>
            <w:tcW w:w="1134" w:type="dxa"/>
            <w:shd w:val="clear" w:color="auto" w:fill="auto"/>
          </w:tcPr>
          <w:p w14:paraId="6BFABD60" w14:textId="77777777" w:rsidR="007C031C" w:rsidRPr="00DD2F24" w:rsidRDefault="007C031C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3502</w:t>
            </w:r>
          </w:p>
        </w:tc>
        <w:tc>
          <w:tcPr>
            <w:tcW w:w="3122" w:type="dxa"/>
            <w:shd w:val="clear" w:color="auto" w:fill="auto"/>
          </w:tcPr>
          <w:p w14:paraId="687359AF" w14:textId="2D337646" w:rsidR="00773556" w:rsidRPr="00C81A5F" w:rsidRDefault="00D35B95" w:rsidP="0068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D35B95">
              <w:rPr>
                <w:rFonts w:ascii="Times New Roman" w:hAnsi="Times New Roman"/>
                <w:b/>
                <w:sz w:val="21"/>
                <w:szCs w:val="21"/>
              </w:rPr>
              <w:t>Фатхутдинова</w:t>
            </w:r>
            <w:proofErr w:type="spellEnd"/>
            <w:r w:rsidRPr="00D35B95">
              <w:rPr>
                <w:rFonts w:ascii="Times New Roman" w:hAnsi="Times New Roman"/>
                <w:b/>
                <w:sz w:val="21"/>
                <w:szCs w:val="21"/>
              </w:rPr>
              <w:t xml:space="preserve"> Л.М.</w:t>
            </w:r>
          </w:p>
        </w:tc>
        <w:tc>
          <w:tcPr>
            <w:tcW w:w="3685" w:type="dxa"/>
            <w:shd w:val="clear" w:color="auto" w:fill="auto"/>
          </w:tcPr>
          <w:p w14:paraId="2C447C1F" w14:textId="77777777" w:rsidR="007C031C" w:rsidRPr="00DD2F24" w:rsidRDefault="007C031C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(409), НПУЦ МПФ (462) (в соответствии с тематическим планом)</w:t>
            </w:r>
          </w:p>
        </w:tc>
      </w:tr>
      <w:tr w:rsidR="007C031C" w:rsidRPr="00DD2F24" w14:paraId="63E01AE0" w14:textId="77777777" w:rsidTr="002F10A0">
        <w:trPr>
          <w:jc w:val="center"/>
        </w:trPr>
        <w:tc>
          <w:tcPr>
            <w:tcW w:w="2405" w:type="dxa"/>
            <w:shd w:val="clear" w:color="auto" w:fill="auto"/>
          </w:tcPr>
          <w:p w14:paraId="5C0D9358" w14:textId="18FD36DC" w:rsidR="007C031C" w:rsidRPr="00DD2F24" w:rsidRDefault="006D2114" w:rsidP="00C81A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20.10.2022-01.11.2022</w:t>
            </w:r>
          </w:p>
        </w:tc>
        <w:tc>
          <w:tcPr>
            <w:tcW w:w="1134" w:type="dxa"/>
            <w:shd w:val="clear" w:color="auto" w:fill="auto"/>
          </w:tcPr>
          <w:p w14:paraId="0FDA7B00" w14:textId="77777777" w:rsidR="007C031C" w:rsidRPr="00DD2F24" w:rsidRDefault="007C031C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3122" w:type="dxa"/>
            <w:shd w:val="clear" w:color="auto" w:fill="auto"/>
          </w:tcPr>
          <w:p w14:paraId="58793388" w14:textId="7A7160B8" w:rsidR="00773556" w:rsidRPr="00C81A5F" w:rsidRDefault="00D35B95" w:rsidP="0068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D35B95">
              <w:rPr>
                <w:rFonts w:ascii="Times New Roman" w:hAnsi="Times New Roman"/>
                <w:b/>
                <w:sz w:val="21"/>
                <w:szCs w:val="21"/>
              </w:rPr>
              <w:t>Залялов</w:t>
            </w:r>
            <w:proofErr w:type="spellEnd"/>
            <w:r w:rsidRPr="00D35B95">
              <w:rPr>
                <w:rFonts w:ascii="Times New Roman" w:hAnsi="Times New Roman"/>
                <w:b/>
                <w:sz w:val="21"/>
                <w:szCs w:val="21"/>
              </w:rPr>
              <w:t xml:space="preserve"> Р.Р.</w:t>
            </w:r>
          </w:p>
        </w:tc>
        <w:tc>
          <w:tcPr>
            <w:tcW w:w="3685" w:type="dxa"/>
            <w:shd w:val="clear" w:color="auto" w:fill="auto"/>
          </w:tcPr>
          <w:p w14:paraId="3CBAC338" w14:textId="585E9464" w:rsidR="007C031C" w:rsidRPr="00DD2F24" w:rsidRDefault="006841E0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 (409</w:t>
            </w:r>
            <w:r w:rsidR="007C031C" w:rsidRPr="00DD2F24">
              <w:rPr>
                <w:rFonts w:ascii="Times New Roman" w:hAnsi="Times New Roman"/>
                <w:sz w:val="21"/>
                <w:szCs w:val="21"/>
              </w:rPr>
              <w:t>) НПУЦ МПФ (462) (в соответствии с тематическим планом)</w:t>
            </w:r>
          </w:p>
        </w:tc>
      </w:tr>
      <w:tr w:rsidR="007C031C" w:rsidRPr="00DD2F24" w14:paraId="7D823584" w14:textId="77777777" w:rsidTr="002F10A0">
        <w:trPr>
          <w:jc w:val="center"/>
        </w:trPr>
        <w:tc>
          <w:tcPr>
            <w:tcW w:w="2405" w:type="dxa"/>
            <w:shd w:val="clear" w:color="auto" w:fill="auto"/>
          </w:tcPr>
          <w:p w14:paraId="2773F3EB" w14:textId="1841157A" w:rsidR="007C031C" w:rsidRPr="00C81A5F" w:rsidRDefault="006934D8" w:rsidP="00C81A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09.12.2022-</w:t>
            </w:r>
            <w:r w:rsidR="00DF55EE">
              <w:rPr>
                <w:rFonts w:ascii="Times New Roman" w:hAnsi="Times New Roman"/>
                <w:sz w:val="21"/>
                <w:szCs w:val="21"/>
              </w:rPr>
              <w:t>21.12.2022</w:t>
            </w:r>
          </w:p>
        </w:tc>
        <w:tc>
          <w:tcPr>
            <w:tcW w:w="1134" w:type="dxa"/>
            <w:shd w:val="clear" w:color="auto" w:fill="auto"/>
          </w:tcPr>
          <w:p w14:paraId="26615178" w14:textId="77777777" w:rsidR="007C031C" w:rsidRPr="00DD2F24" w:rsidRDefault="007C031C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81A5F">
              <w:rPr>
                <w:rFonts w:ascii="Times New Roman" w:hAnsi="Times New Roman"/>
                <w:sz w:val="21"/>
                <w:szCs w:val="21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3122" w:type="dxa"/>
            <w:shd w:val="clear" w:color="auto" w:fill="auto"/>
          </w:tcPr>
          <w:p w14:paraId="6FEB731C" w14:textId="6964B094" w:rsidR="00773556" w:rsidRPr="00C81A5F" w:rsidRDefault="00D35B95" w:rsidP="0068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35B95">
              <w:rPr>
                <w:rFonts w:ascii="Times New Roman" w:hAnsi="Times New Roman"/>
                <w:b/>
                <w:sz w:val="24"/>
                <w:szCs w:val="24"/>
              </w:rPr>
              <w:t>Краснощекова В.Н.</w:t>
            </w:r>
          </w:p>
        </w:tc>
        <w:tc>
          <w:tcPr>
            <w:tcW w:w="3685" w:type="dxa"/>
            <w:shd w:val="clear" w:color="auto" w:fill="auto"/>
          </w:tcPr>
          <w:p w14:paraId="36ABF27B" w14:textId="77777777" w:rsidR="007C031C" w:rsidRPr="00DD2F24" w:rsidRDefault="007C031C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(409), НПУЦ МПФ (462) (в соответствии с тематическим планом)</w:t>
            </w:r>
          </w:p>
        </w:tc>
      </w:tr>
      <w:tr w:rsidR="006D2114" w:rsidRPr="00DD2F24" w14:paraId="7F15DB1E" w14:textId="77777777" w:rsidTr="002F10A0">
        <w:trPr>
          <w:jc w:val="center"/>
        </w:trPr>
        <w:tc>
          <w:tcPr>
            <w:tcW w:w="2405" w:type="dxa"/>
            <w:shd w:val="clear" w:color="auto" w:fill="auto"/>
          </w:tcPr>
          <w:p w14:paraId="745ECA45" w14:textId="00A551BA" w:rsidR="006D2114" w:rsidRPr="00C81A5F" w:rsidRDefault="006934D8" w:rsidP="00C81A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23.11.2022-05.12.2022</w:t>
            </w:r>
          </w:p>
        </w:tc>
        <w:tc>
          <w:tcPr>
            <w:tcW w:w="1134" w:type="dxa"/>
            <w:shd w:val="clear" w:color="auto" w:fill="auto"/>
          </w:tcPr>
          <w:p w14:paraId="7382A748" w14:textId="224C3BBC" w:rsidR="006D2114" w:rsidRPr="00C81A5F" w:rsidRDefault="006D2114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3505</w:t>
            </w:r>
          </w:p>
        </w:tc>
        <w:tc>
          <w:tcPr>
            <w:tcW w:w="3122" w:type="dxa"/>
            <w:shd w:val="clear" w:color="auto" w:fill="auto"/>
          </w:tcPr>
          <w:p w14:paraId="5CD36DB2" w14:textId="2F2BABB8" w:rsidR="00A007DD" w:rsidRPr="00C81A5F" w:rsidRDefault="00D35B95" w:rsidP="0068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35B95">
              <w:rPr>
                <w:rFonts w:ascii="Times New Roman" w:hAnsi="Times New Roman"/>
                <w:b/>
                <w:sz w:val="24"/>
                <w:szCs w:val="24"/>
              </w:rPr>
              <w:t>Залялов</w:t>
            </w:r>
            <w:proofErr w:type="spellEnd"/>
            <w:r w:rsidRPr="00D35B95">
              <w:rPr>
                <w:rFonts w:ascii="Times New Roman" w:hAnsi="Times New Roman"/>
                <w:b/>
                <w:sz w:val="24"/>
                <w:szCs w:val="24"/>
              </w:rPr>
              <w:t xml:space="preserve"> Р.Р.</w:t>
            </w:r>
          </w:p>
          <w:p w14:paraId="76587CD9" w14:textId="601615B5" w:rsidR="006D2114" w:rsidRPr="00C81A5F" w:rsidRDefault="006D2114" w:rsidP="0068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3BBA8F3D" w14:textId="103A4BC6" w:rsidR="006D2114" w:rsidRPr="00DD2F24" w:rsidRDefault="00DF55EE" w:rsidP="007C031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(409), НПУЦ МПФ (462) (в соответствии с тематическим планом)</w:t>
            </w:r>
          </w:p>
        </w:tc>
      </w:tr>
    </w:tbl>
    <w:p w14:paraId="4FB52C8B" w14:textId="65859B90" w:rsidR="00CB7ED3" w:rsidRPr="00DD2F24" w:rsidRDefault="00CB7ED3" w:rsidP="00C81A5F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DD2F24">
        <w:rPr>
          <w:rFonts w:ascii="Times New Roman" w:hAnsi="Times New Roman"/>
          <w:sz w:val="21"/>
          <w:szCs w:val="21"/>
        </w:rPr>
        <w:t xml:space="preserve"> </w:t>
      </w:r>
      <w:r w:rsidR="00C81A5F">
        <w:rPr>
          <w:rFonts w:ascii="Times New Roman" w:hAnsi="Times New Roman"/>
          <w:sz w:val="21"/>
          <w:szCs w:val="21"/>
        </w:rPr>
        <w:t>+</w:t>
      </w:r>
      <w:r w:rsidRPr="00DD2F24">
        <w:rPr>
          <w:rFonts w:ascii="Times New Roman" w:hAnsi="Times New Roman"/>
          <w:sz w:val="21"/>
          <w:szCs w:val="21"/>
        </w:rPr>
        <w:t xml:space="preserve"> специалист(ы) практических баз</w:t>
      </w:r>
    </w:p>
    <w:p w14:paraId="747AC083" w14:textId="77777777" w:rsidR="00CB7ED3" w:rsidRPr="00DD2F24" w:rsidRDefault="00CB7ED3" w:rsidP="00C81A5F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hAnsi="Times New Roman"/>
          <w:sz w:val="21"/>
          <w:szCs w:val="21"/>
        </w:rPr>
        <w:t>ЦГиЭ</w:t>
      </w:r>
      <w:proofErr w:type="spellEnd"/>
      <w:r w:rsidRPr="00DD2F24">
        <w:rPr>
          <w:rFonts w:ascii="Times New Roman" w:hAnsi="Times New Roman"/>
          <w:sz w:val="21"/>
          <w:szCs w:val="21"/>
        </w:rPr>
        <w:t>, ул. Сеченова, д. 13а</w:t>
      </w:r>
    </w:p>
    <w:p w14:paraId="51D4EDD5" w14:textId="3195EB73" w:rsidR="00D44E19" w:rsidRDefault="00D44E19" w:rsidP="004F42CC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28977725" w14:textId="77777777" w:rsidR="003B0205" w:rsidRDefault="003B0205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  <w:r>
        <w:rPr>
          <w:rFonts w:ascii="Times New Roman" w:hAnsi="Times New Roman"/>
          <w:sz w:val="21"/>
          <w:szCs w:val="21"/>
          <w:highlight w:val="lightGray"/>
        </w:rPr>
        <w:br w:type="page"/>
      </w:r>
    </w:p>
    <w:p w14:paraId="7DBE27EE" w14:textId="27ABD03A" w:rsidR="00D44E19" w:rsidRPr="00637241" w:rsidRDefault="00D44E19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637241">
        <w:rPr>
          <w:rFonts w:ascii="Times New Roman" w:hAnsi="Times New Roman"/>
          <w:sz w:val="21"/>
          <w:szCs w:val="21"/>
          <w:highlight w:val="lightGray"/>
        </w:rPr>
        <w:lastRenderedPageBreak/>
        <w:t xml:space="preserve">Расписание лекционных занятий по дисциплине </w:t>
      </w:r>
      <w:r w:rsidRPr="00637241">
        <w:rPr>
          <w:rFonts w:ascii="Times New Roman" w:hAnsi="Times New Roman"/>
          <w:b/>
          <w:sz w:val="21"/>
          <w:szCs w:val="21"/>
          <w:highlight w:val="lightGray"/>
        </w:rPr>
        <w:t>«</w:t>
      </w:r>
      <w:r w:rsidR="003B0205"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Pr="00637241">
        <w:rPr>
          <w:rFonts w:ascii="Times New Roman" w:hAnsi="Times New Roman"/>
          <w:b/>
          <w:sz w:val="21"/>
          <w:szCs w:val="21"/>
          <w:highlight w:val="lightGray"/>
        </w:rPr>
        <w:t>игиена питания»</w:t>
      </w:r>
      <w:r w:rsidRPr="00637241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030ED897" w14:textId="0ECEA376" w:rsidR="00D44E19" w:rsidRPr="00637241" w:rsidRDefault="00D44E19" w:rsidP="00C81A5F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637241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637241">
        <w:rPr>
          <w:rFonts w:ascii="Times New Roman" w:hAnsi="Times New Roman"/>
          <w:b/>
          <w:sz w:val="21"/>
          <w:szCs w:val="21"/>
          <w:highlight w:val="lightGray"/>
        </w:rPr>
        <w:t>5</w:t>
      </w:r>
      <w:r w:rsidRPr="00637241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637241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6B97C762" w14:textId="0465B7D0" w:rsidR="00D44E19" w:rsidRPr="00DD2F24" w:rsidRDefault="00D44E19" w:rsidP="00C81A5F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37241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CE194B">
        <w:rPr>
          <w:rFonts w:ascii="Times New Roman" w:hAnsi="Times New Roman"/>
          <w:sz w:val="21"/>
          <w:szCs w:val="21"/>
          <w:highlight w:val="lightGray"/>
        </w:rPr>
        <w:t xml:space="preserve">2022/23 </w:t>
      </w:r>
      <w:r w:rsidRPr="00637241">
        <w:rPr>
          <w:rFonts w:ascii="Times New Roman" w:hAnsi="Times New Roman"/>
          <w:sz w:val="21"/>
          <w:szCs w:val="21"/>
          <w:highlight w:val="lightGray"/>
        </w:rPr>
        <w:t>учебного года</w:t>
      </w:r>
    </w:p>
    <w:p w14:paraId="38C8F317" w14:textId="6D8804E9" w:rsidR="00D44E19" w:rsidRPr="00DD2F24" w:rsidRDefault="00D44E19" w:rsidP="00C81A5F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6841E0">
        <w:rPr>
          <w:rFonts w:ascii="Times New Roman" w:hAnsi="Times New Roman"/>
          <w:sz w:val="21"/>
          <w:szCs w:val="21"/>
        </w:rPr>
        <w:t>Лекции: среда, 3,5,7,9,11-1</w:t>
      </w:r>
      <w:r w:rsidR="009439F5" w:rsidRPr="006841E0">
        <w:rPr>
          <w:rFonts w:ascii="Times New Roman" w:hAnsi="Times New Roman"/>
          <w:sz w:val="21"/>
          <w:szCs w:val="21"/>
        </w:rPr>
        <w:t>7</w:t>
      </w:r>
      <w:r w:rsidRPr="006841E0">
        <w:rPr>
          <w:rFonts w:ascii="Times New Roman" w:hAnsi="Times New Roman"/>
          <w:sz w:val="21"/>
          <w:szCs w:val="21"/>
        </w:rPr>
        <w:t xml:space="preserve"> недели 9.50-11.25</w:t>
      </w:r>
    </w:p>
    <w:tbl>
      <w:tblPr>
        <w:tblW w:w="1032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</w:tblGrid>
      <w:tr w:rsidR="00D44E19" w:rsidRPr="00DD2F24" w14:paraId="18BBF144" w14:textId="77777777" w:rsidTr="126A49EE">
        <w:trPr>
          <w:trHeight w:val="58"/>
          <w:jc w:val="center"/>
        </w:trPr>
        <w:tc>
          <w:tcPr>
            <w:tcW w:w="2580" w:type="dxa"/>
            <w:shd w:val="clear" w:color="auto" w:fill="auto"/>
          </w:tcPr>
          <w:p w14:paraId="102286C2" w14:textId="77777777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День, время</w:t>
            </w:r>
          </w:p>
        </w:tc>
        <w:tc>
          <w:tcPr>
            <w:tcW w:w="2580" w:type="dxa"/>
            <w:shd w:val="clear" w:color="auto" w:fill="auto"/>
          </w:tcPr>
          <w:p w14:paraId="17988C4F" w14:textId="77777777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580" w:type="dxa"/>
            <w:shd w:val="clear" w:color="auto" w:fill="auto"/>
          </w:tcPr>
          <w:p w14:paraId="524B5F48" w14:textId="77777777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  <w:shd w:val="clear" w:color="auto" w:fill="auto"/>
          </w:tcPr>
          <w:p w14:paraId="309329EB" w14:textId="77777777" w:rsidR="00D44E19" w:rsidRPr="00DD2F24" w:rsidRDefault="00D44E19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D44E19" w:rsidRPr="00DD2F24" w14:paraId="1ECBB711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7D238FD2" w14:textId="6916221C" w:rsidR="00D44E19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14.09.2022, 9.50-11.25</w:t>
            </w:r>
          </w:p>
        </w:tc>
        <w:tc>
          <w:tcPr>
            <w:tcW w:w="2580" w:type="dxa"/>
            <w:shd w:val="clear" w:color="auto" w:fill="auto"/>
          </w:tcPr>
          <w:p w14:paraId="58516E7D" w14:textId="55CFAD59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580" w:type="dxa"/>
            <w:shd w:val="clear" w:color="auto" w:fill="auto"/>
          </w:tcPr>
          <w:p w14:paraId="47088D59" w14:textId="68F7831E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2E23644D" w14:textId="67F4A27B" w:rsidR="00D44E19" w:rsidRPr="00DD2F24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66534380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83AB988" w14:textId="34389C72" w:rsidR="00D44E19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28.09.2022, 9.50-11.25</w:t>
            </w:r>
          </w:p>
        </w:tc>
        <w:tc>
          <w:tcPr>
            <w:tcW w:w="2580" w:type="dxa"/>
            <w:shd w:val="clear" w:color="auto" w:fill="auto"/>
          </w:tcPr>
          <w:p w14:paraId="4FEC4C47" w14:textId="1C95ADA0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580" w:type="dxa"/>
            <w:shd w:val="clear" w:color="auto" w:fill="auto"/>
          </w:tcPr>
          <w:p w14:paraId="373730A3" w14:textId="37055DFC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5B51A5D2" w14:textId="2617EBBF" w:rsidR="00D44E19" w:rsidRPr="00DD2F24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141AE368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640C273D" w14:textId="0BF4853A" w:rsidR="00D44E19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12.10.2022, 9.50-11.25</w:t>
            </w:r>
          </w:p>
        </w:tc>
        <w:tc>
          <w:tcPr>
            <w:tcW w:w="2580" w:type="dxa"/>
            <w:shd w:val="clear" w:color="auto" w:fill="auto"/>
          </w:tcPr>
          <w:p w14:paraId="414A3EBB" w14:textId="5BECDA10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580" w:type="dxa"/>
            <w:shd w:val="clear" w:color="auto" w:fill="auto"/>
          </w:tcPr>
          <w:p w14:paraId="5855512B" w14:textId="7DBB3137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5C17B22A" w14:textId="21935266" w:rsidR="00D44E19" w:rsidRPr="00DD2F24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6A82DECB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6692C0B4" w14:textId="0B973A1F" w:rsidR="00D44E19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26.10.2022, 9.50-11.25</w:t>
            </w:r>
          </w:p>
        </w:tc>
        <w:tc>
          <w:tcPr>
            <w:tcW w:w="2580" w:type="dxa"/>
            <w:shd w:val="clear" w:color="auto" w:fill="auto"/>
          </w:tcPr>
          <w:p w14:paraId="26F7B4E0" w14:textId="674B534A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580" w:type="dxa"/>
            <w:shd w:val="clear" w:color="auto" w:fill="auto"/>
          </w:tcPr>
          <w:p w14:paraId="07E2B60B" w14:textId="0AA773C7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1F6E6E1C" w14:textId="0CAB7A28" w:rsidR="00D44E19" w:rsidRPr="00DD2F24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636A2FC1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39A9FB8C" w14:textId="5CCF350B" w:rsidR="00D44E19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09.11.2022, 9.50-11.25</w:t>
            </w:r>
          </w:p>
        </w:tc>
        <w:tc>
          <w:tcPr>
            <w:tcW w:w="2580" w:type="dxa"/>
            <w:shd w:val="clear" w:color="auto" w:fill="auto"/>
          </w:tcPr>
          <w:p w14:paraId="4923EF9E" w14:textId="264A2A56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580" w:type="dxa"/>
            <w:shd w:val="clear" w:color="auto" w:fill="auto"/>
          </w:tcPr>
          <w:p w14:paraId="02AC5E5D" w14:textId="1CA6A239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Доц.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Г.Г.Бадамшина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29ACC0B9" w14:textId="4EA50210" w:rsidR="00D44E19" w:rsidRPr="00DD2F24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26F33E5B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7BB6F8F2" w14:textId="79872A23" w:rsidR="00D44E19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16.11.2022, 9.50-11.25</w:t>
            </w:r>
          </w:p>
        </w:tc>
        <w:tc>
          <w:tcPr>
            <w:tcW w:w="2580" w:type="dxa"/>
            <w:shd w:val="clear" w:color="auto" w:fill="auto"/>
          </w:tcPr>
          <w:p w14:paraId="35794317" w14:textId="6792F567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580" w:type="dxa"/>
            <w:shd w:val="clear" w:color="auto" w:fill="auto"/>
          </w:tcPr>
          <w:p w14:paraId="080FA7D8" w14:textId="1299798D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5BA6BED1" w14:textId="184C6998" w:rsidR="00D44E19" w:rsidRPr="00DD2F24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D44E19" w:rsidRPr="00DD2F24" w14:paraId="1F60DFD1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5CABE826" w14:textId="2EB3E550" w:rsidR="00D44E19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23.11.2022, 9.50-11.25</w:t>
            </w:r>
          </w:p>
        </w:tc>
        <w:tc>
          <w:tcPr>
            <w:tcW w:w="2580" w:type="dxa"/>
            <w:shd w:val="clear" w:color="auto" w:fill="auto"/>
          </w:tcPr>
          <w:p w14:paraId="49F5D165" w14:textId="43EC7259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580" w:type="dxa"/>
            <w:shd w:val="clear" w:color="auto" w:fill="auto"/>
          </w:tcPr>
          <w:p w14:paraId="766EF67D" w14:textId="1009DCD7" w:rsidR="00D44E19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19F321B5" w14:textId="4FB6355D" w:rsidR="00D44E19" w:rsidRPr="00DD2F24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134F0D" w14:paraId="52EFB4B2" w14:textId="6A6C2268" w:rsidTr="126A4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7F56" w14:textId="34DCDD4B" w:rsidR="00134F0D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30.11.2022, 9.50-11.25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A6C0" w14:textId="47221734" w:rsidR="00134F0D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DAAB" w14:textId="66D784A4" w:rsidR="00134F0D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DDED" w14:textId="099AC25F" w:rsidR="00134F0D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357CB7" w14:paraId="25C1D269" w14:textId="77777777" w:rsidTr="126A4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9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CE94" w14:textId="6CADC073" w:rsidR="00357CB7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07.12.2022, 9.50-11.25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AC60" w14:textId="77A9B9D2" w:rsidR="00357CB7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C9F3" w14:textId="70885233" w:rsidR="00357CB7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3868" w14:textId="4A7E810E" w:rsidR="00357CB7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134F0D" w14:paraId="3E811FBC" w14:textId="242A34DA" w:rsidTr="126A4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8"/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DF95" w14:textId="2E717007" w:rsidR="00134F0D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14.12.2022, 9.50-11.25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EFEB" w14:textId="6E3D82D3" w:rsidR="00134F0D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4A89" w14:textId="5D204A2E" w:rsidR="00134F0D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52B6" w14:textId="7109BEAE" w:rsidR="00134F0D" w:rsidRDefault="126A49EE" w:rsidP="00134F0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3128BB34" w14:textId="77777777" w:rsidR="00134F0D" w:rsidRDefault="00134F0D" w:rsidP="00134F0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028CDD4C" w14:textId="667FF69D" w:rsidR="00637241" w:rsidRPr="00FF68EE" w:rsidRDefault="00134F0D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>
        <w:rPr>
          <w:rFonts w:ascii="Times New Roman" w:hAnsi="Times New Roman"/>
          <w:sz w:val="21"/>
          <w:szCs w:val="21"/>
        </w:rPr>
        <w:t xml:space="preserve">      </w:t>
      </w: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FF68EE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 по дисциплине </w:t>
      </w:r>
      <w:r w:rsidRPr="00FF68EE">
        <w:rPr>
          <w:rFonts w:ascii="Times New Roman" w:hAnsi="Times New Roman"/>
          <w:b/>
          <w:sz w:val="21"/>
          <w:szCs w:val="21"/>
          <w:highlight w:val="lightGray"/>
        </w:rPr>
        <w:t>«</w:t>
      </w:r>
      <w:r w:rsidR="003B0205"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Pr="00FF68EE">
        <w:rPr>
          <w:rFonts w:ascii="Times New Roman" w:hAnsi="Times New Roman"/>
          <w:b/>
          <w:sz w:val="21"/>
          <w:szCs w:val="21"/>
          <w:highlight w:val="lightGray"/>
        </w:rPr>
        <w:t>игиена питания»</w:t>
      </w: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705E6855" w14:textId="77777777" w:rsidR="00E22D25" w:rsidRDefault="00134F0D" w:rsidP="00134F0D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для студентов 5 курса медико-профилактического факультета </w:t>
      </w:r>
    </w:p>
    <w:p w14:paraId="1D31B146" w14:textId="6D62E20C" w:rsidR="00134F0D" w:rsidRDefault="00134F0D" w:rsidP="00134F0D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F68EE">
        <w:rPr>
          <w:rFonts w:ascii="Times New Roman" w:hAnsi="Times New Roman"/>
          <w:sz w:val="21"/>
          <w:szCs w:val="21"/>
          <w:highlight w:val="lightGray"/>
        </w:rPr>
        <w:t>на осенний семестр 202</w:t>
      </w:r>
      <w:r w:rsidR="003C02B5">
        <w:rPr>
          <w:rFonts w:ascii="Times New Roman" w:hAnsi="Times New Roman"/>
          <w:sz w:val="21"/>
          <w:szCs w:val="21"/>
          <w:highlight w:val="lightGray"/>
        </w:rPr>
        <w:t>2</w:t>
      </w:r>
      <w:r w:rsidRPr="00FF68EE">
        <w:rPr>
          <w:rFonts w:ascii="Times New Roman" w:hAnsi="Times New Roman"/>
          <w:sz w:val="21"/>
          <w:szCs w:val="21"/>
          <w:highlight w:val="lightGray"/>
        </w:rPr>
        <w:t>/202</w:t>
      </w:r>
      <w:r w:rsidR="003C02B5">
        <w:rPr>
          <w:rFonts w:ascii="Times New Roman" w:hAnsi="Times New Roman"/>
          <w:sz w:val="21"/>
          <w:szCs w:val="21"/>
          <w:highlight w:val="lightGray"/>
        </w:rPr>
        <w:t>3</w:t>
      </w:r>
      <w:r w:rsidRPr="00FF68EE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7BDD3857" w14:textId="77777777" w:rsidR="000C3987" w:rsidRPr="000C3987" w:rsidRDefault="000C3987" w:rsidP="000C398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</w:t>
      </w:r>
      <w:r>
        <w:rPr>
          <w:rFonts w:ascii="Times New Roman" w:hAnsi="Times New Roman"/>
          <w:sz w:val="21"/>
          <w:szCs w:val="21"/>
        </w:rPr>
        <w:t>15</w:t>
      </w:r>
      <w:r w:rsidRPr="000C3987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0C3987" w:rsidRPr="00DD2F24" w14:paraId="21A64176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0FA650DC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A78C61C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0655173D" w14:textId="7C48694F" w:rsidR="000C3987" w:rsidRPr="003B0205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09692467" w14:textId="059A902F" w:rsidR="000C3987" w:rsidRPr="003B0205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062637" w:rsidRPr="00DD2F24" w14:paraId="6CF8451C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022A0EA2" w14:textId="42351CA2" w:rsidR="00062637" w:rsidRPr="00742489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16.11.2022-01.12.2022</w:t>
            </w:r>
          </w:p>
        </w:tc>
        <w:tc>
          <w:tcPr>
            <w:tcW w:w="1134" w:type="dxa"/>
            <w:shd w:val="clear" w:color="auto" w:fill="auto"/>
          </w:tcPr>
          <w:p w14:paraId="22800A43" w14:textId="77777777" w:rsidR="00062637" w:rsidRPr="00DD2F24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  <w:lang w:val="en-US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01</w:t>
            </w:r>
          </w:p>
        </w:tc>
        <w:tc>
          <w:tcPr>
            <w:tcW w:w="2976" w:type="dxa"/>
            <w:shd w:val="clear" w:color="auto" w:fill="auto"/>
          </w:tcPr>
          <w:p w14:paraId="5F731BAC" w14:textId="77777777" w:rsidR="00062637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Ст.преп</w:t>
            </w:r>
            <w:proofErr w:type="spellEnd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Абляева</w:t>
            </w:r>
            <w:proofErr w:type="spellEnd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 А.В.</w:t>
            </w:r>
          </w:p>
          <w:p w14:paraId="251662AB" w14:textId="009D7BCF" w:rsidR="00062637" w:rsidRPr="00062637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66D3F8AF" w14:textId="3E30EB61" w:rsidR="00062637" w:rsidRPr="00DD2F24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062637" w:rsidRPr="00DD2F24" w14:paraId="6F59F33F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0B8046D3" w14:textId="159143E4" w:rsidR="00062637" w:rsidRPr="00DD2F24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01.09.2022-16.09.2022</w:t>
            </w:r>
          </w:p>
        </w:tc>
        <w:tc>
          <w:tcPr>
            <w:tcW w:w="1134" w:type="dxa"/>
            <w:shd w:val="clear" w:color="auto" w:fill="auto"/>
          </w:tcPr>
          <w:p w14:paraId="5329C5AC" w14:textId="77777777" w:rsidR="00062637" w:rsidRPr="00DD2F24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3502</w:t>
            </w:r>
          </w:p>
        </w:tc>
        <w:tc>
          <w:tcPr>
            <w:tcW w:w="2976" w:type="dxa"/>
            <w:shd w:val="clear" w:color="auto" w:fill="auto"/>
          </w:tcPr>
          <w:p w14:paraId="2856C639" w14:textId="77777777" w:rsidR="00062637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Г.Г.Бадамшина</w:t>
            </w:r>
            <w:proofErr w:type="spellEnd"/>
          </w:p>
          <w:p w14:paraId="04913A18" w14:textId="48594B68" w:rsidR="00062637" w:rsidRPr="00062637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526E5FB1" w14:textId="058A5E43" w:rsidR="00062637" w:rsidRPr="00DD2F24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062637" w:rsidRPr="00DD2F24" w14:paraId="4E082E6B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3DD57FF4" w14:textId="77777777" w:rsidR="00062637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19.12.2022-30.12.2022</w:t>
            </w:r>
          </w:p>
          <w:p w14:paraId="68D5B1F1" w14:textId="21DF08F3" w:rsidR="00062637" w:rsidRPr="00DD2F24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09.01.2023-10.01.2023</w:t>
            </w:r>
          </w:p>
        </w:tc>
        <w:tc>
          <w:tcPr>
            <w:tcW w:w="1134" w:type="dxa"/>
            <w:shd w:val="clear" w:color="auto" w:fill="auto"/>
          </w:tcPr>
          <w:p w14:paraId="691866B4" w14:textId="77777777" w:rsidR="00062637" w:rsidRPr="00DD2F24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2976" w:type="dxa"/>
            <w:shd w:val="clear" w:color="auto" w:fill="auto"/>
          </w:tcPr>
          <w:p w14:paraId="65566CAE" w14:textId="77777777" w:rsidR="00062637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Г.Г.Бадамшина</w:t>
            </w:r>
            <w:proofErr w:type="spellEnd"/>
          </w:p>
          <w:p w14:paraId="682906C4" w14:textId="685EA61A" w:rsidR="00062637" w:rsidRPr="00062637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08F58551" w14:textId="37BD26AB" w:rsidR="00062637" w:rsidRPr="00DD2F24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062637" w:rsidRPr="00DD2F24" w14:paraId="78F946B8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2AE9AF57" w14:textId="6D845D1E" w:rsidR="00062637" w:rsidRPr="00134F0D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26.10.2022-11.11.2022</w:t>
            </w:r>
          </w:p>
        </w:tc>
        <w:tc>
          <w:tcPr>
            <w:tcW w:w="1134" w:type="dxa"/>
            <w:shd w:val="clear" w:color="auto" w:fill="auto"/>
          </w:tcPr>
          <w:p w14:paraId="61F868BB" w14:textId="77777777" w:rsidR="00062637" w:rsidRPr="00DD2F24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34F0D">
              <w:rPr>
                <w:rFonts w:ascii="Times New Roman" w:hAnsi="Times New Roman"/>
                <w:sz w:val="21"/>
                <w:szCs w:val="21"/>
              </w:rPr>
              <w:t>35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04</w:t>
            </w:r>
          </w:p>
        </w:tc>
        <w:tc>
          <w:tcPr>
            <w:tcW w:w="2976" w:type="dxa"/>
            <w:shd w:val="clear" w:color="auto" w:fill="auto"/>
          </w:tcPr>
          <w:p w14:paraId="7668CA31" w14:textId="77777777" w:rsidR="00062637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Ст.преп</w:t>
            </w:r>
            <w:proofErr w:type="spellEnd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Абляева</w:t>
            </w:r>
            <w:proofErr w:type="spellEnd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 А.В.</w:t>
            </w:r>
          </w:p>
          <w:p w14:paraId="11D6BCC1" w14:textId="33332FC7" w:rsidR="00062637" w:rsidRPr="00062637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76140463" w14:textId="37657EEA" w:rsidR="00062637" w:rsidRPr="00DD2F24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  <w:tr w:rsidR="00062637" w:rsidRPr="00DD2F24" w14:paraId="6FE0A39C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62794E1B" w14:textId="5ACDC481" w:rsidR="00062637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30.09.2022-17.10.2022</w:t>
            </w:r>
          </w:p>
        </w:tc>
        <w:tc>
          <w:tcPr>
            <w:tcW w:w="1134" w:type="dxa"/>
            <w:shd w:val="clear" w:color="auto" w:fill="auto"/>
          </w:tcPr>
          <w:p w14:paraId="62B63AD2" w14:textId="1D57CB4D" w:rsidR="00062637" w:rsidRPr="00134F0D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3505</w:t>
            </w:r>
          </w:p>
        </w:tc>
        <w:tc>
          <w:tcPr>
            <w:tcW w:w="2976" w:type="dxa"/>
            <w:shd w:val="clear" w:color="auto" w:fill="auto"/>
          </w:tcPr>
          <w:p w14:paraId="758FE8BC" w14:textId="77777777" w:rsidR="00062637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062637">
              <w:rPr>
                <w:rFonts w:ascii="Times New Roman" w:hAnsi="Times New Roman"/>
                <w:b/>
                <w:sz w:val="21"/>
                <w:szCs w:val="21"/>
              </w:rPr>
              <w:t>Г.Г.Бадамшина</w:t>
            </w:r>
            <w:proofErr w:type="spellEnd"/>
          </w:p>
          <w:p w14:paraId="03FB8267" w14:textId="42BEDD76" w:rsidR="00062637" w:rsidRPr="00062637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62637">
              <w:rPr>
                <w:rFonts w:ascii="Times New Roman" w:hAnsi="Times New Roman"/>
                <w:sz w:val="21"/>
                <w:szCs w:val="21"/>
              </w:rPr>
              <w:t>Мусин Р.А.</w:t>
            </w:r>
          </w:p>
        </w:tc>
        <w:tc>
          <w:tcPr>
            <w:tcW w:w="3685" w:type="dxa"/>
            <w:shd w:val="clear" w:color="auto" w:fill="auto"/>
          </w:tcPr>
          <w:p w14:paraId="62C66369" w14:textId="7CE6FA69" w:rsidR="00062637" w:rsidRPr="00DD2F24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</w:t>
            </w:r>
            <w:r w:rsidRPr="00637241">
              <w:rPr>
                <w:rFonts w:ascii="Times New Roman" w:hAnsi="Times New Roman"/>
                <w:sz w:val="21"/>
                <w:szCs w:val="21"/>
              </w:rPr>
              <w:t>7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), НПУЦ МПФ (462) (в соответствии с тематическим планом)</w:t>
            </w:r>
          </w:p>
        </w:tc>
      </w:tr>
    </w:tbl>
    <w:p w14:paraId="3122DEB8" w14:textId="77777777" w:rsidR="00637241" w:rsidRPr="00DD2F24" w:rsidRDefault="00637241" w:rsidP="00637241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DD2F2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+</w:t>
      </w:r>
      <w:r w:rsidRPr="00DD2F24">
        <w:rPr>
          <w:rFonts w:ascii="Times New Roman" w:hAnsi="Times New Roman"/>
          <w:sz w:val="21"/>
          <w:szCs w:val="21"/>
        </w:rPr>
        <w:t xml:space="preserve"> специалист(ы) практических баз</w:t>
      </w:r>
    </w:p>
    <w:p w14:paraId="21C6F8AF" w14:textId="77777777" w:rsidR="00637241" w:rsidRPr="00DD2F24" w:rsidRDefault="00637241" w:rsidP="00637241">
      <w:pPr>
        <w:spacing w:after="0" w:line="240" w:lineRule="auto"/>
        <w:ind w:left="284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hAnsi="Times New Roman"/>
          <w:sz w:val="21"/>
          <w:szCs w:val="21"/>
        </w:rPr>
        <w:t>ЦГиЭ</w:t>
      </w:r>
      <w:proofErr w:type="spellEnd"/>
      <w:r w:rsidRPr="00DD2F24">
        <w:rPr>
          <w:rFonts w:ascii="Times New Roman" w:hAnsi="Times New Roman"/>
          <w:sz w:val="21"/>
          <w:szCs w:val="21"/>
        </w:rPr>
        <w:t>, ул. Сеченова, д. 13а</w:t>
      </w:r>
    </w:p>
    <w:p w14:paraId="36584C98" w14:textId="0667BDF8" w:rsidR="00134F0D" w:rsidRDefault="00134F0D" w:rsidP="00134F0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32E6E850" w14:textId="77777777" w:rsidR="003B0205" w:rsidRDefault="003B0205" w:rsidP="000A470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p w14:paraId="6DCDA2AC" w14:textId="3BF917F0" w:rsidR="000A4704" w:rsidRPr="00146EA4" w:rsidRDefault="000A4704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146EA4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по дисциплине </w:t>
      </w:r>
      <w:r w:rsidRPr="00146EA4">
        <w:rPr>
          <w:rFonts w:ascii="Times New Roman" w:hAnsi="Times New Roman"/>
          <w:b/>
          <w:sz w:val="21"/>
          <w:szCs w:val="21"/>
          <w:highlight w:val="lightGray"/>
        </w:rPr>
        <w:t>«</w:t>
      </w:r>
      <w:r w:rsidR="003B0205"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Pr="00146EA4">
        <w:rPr>
          <w:rFonts w:ascii="Times New Roman" w:hAnsi="Times New Roman"/>
          <w:b/>
          <w:sz w:val="21"/>
          <w:szCs w:val="21"/>
          <w:highlight w:val="lightGray"/>
        </w:rPr>
        <w:t>игиена детей и подростков»</w:t>
      </w:r>
      <w:r w:rsidRPr="00146EA4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04E69E71" w14:textId="0C416C11" w:rsidR="000A4704" w:rsidRPr="00146EA4" w:rsidRDefault="000A4704" w:rsidP="000A470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146EA4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146EA4">
        <w:rPr>
          <w:rFonts w:ascii="Times New Roman" w:hAnsi="Times New Roman"/>
          <w:b/>
          <w:sz w:val="21"/>
          <w:szCs w:val="21"/>
          <w:highlight w:val="lightGray"/>
        </w:rPr>
        <w:t xml:space="preserve">5 </w:t>
      </w:r>
      <w:r w:rsidRPr="00146EA4">
        <w:rPr>
          <w:rFonts w:ascii="Times New Roman" w:hAnsi="Times New Roman"/>
          <w:sz w:val="21"/>
          <w:szCs w:val="21"/>
          <w:highlight w:val="lightGray"/>
        </w:rPr>
        <w:t xml:space="preserve">курса </w:t>
      </w:r>
      <w:r w:rsidRPr="00146EA4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6BBF641B" w14:textId="3AC523ED" w:rsidR="003B0205" w:rsidRDefault="000A4704" w:rsidP="003B020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146EA4">
        <w:rPr>
          <w:rFonts w:ascii="Times New Roman" w:hAnsi="Times New Roman"/>
          <w:sz w:val="21"/>
          <w:szCs w:val="21"/>
          <w:highlight w:val="lightGray"/>
        </w:rPr>
        <w:t xml:space="preserve">на осенний </w:t>
      </w:r>
      <w:r w:rsidR="00062637">
        <w:rPr>
          <w:rFonts w:ascii="Times New Roman" w:hAnsi="Times New Roman"/>
          <w:sz w:val="21"/>
          <w:szCs w:val="21"/>
          <w:highlight w:val="lightGray"/>
        </w:rPr>
        <w:t xml:space="preserve">семестр </w:t>
      </w:r>
      <w:r w:rsidR="009D6032">
        <w:rPr>
          <w:rFonts w:ascii="Times New Roman" w:hAnsi="Times New Roman"/>
          <w:sz w:val="21"/>
          <w:szCs w:val="21"/>
          <w:highlight w:val="lightGray"/>
        </w:rPr>
        <w:t>2022</w:t>
      </w:r>
      <w:r w:rsidR="009D6032" w:rsidRPr="00CF693D">
        <w:rPr>
          <w:rFonts w:ascii="Times New Roman" w:hAnsi="Times New Roman"/>
          <w:sz w:val="21"/>
          <w:szCs w:val="21"/>
          <w:highlight w:val="lightGray"/>
        </w:rPr>
        <w:t>/</w:t>
      </w:r>
      <w:r w:rsidR="009D6032">
        <w:rPr>
          <w:rFonts w:ascii="Times New Roman" w:hAnsi="Times New Roman"/>
          <w:sz w:val="21"/>
          <w:szCs w:val="21"/>
          <w:highlight w:val="lightGray"/>
        </w:rPr>
        <w:t>2023</w:t>
      </w:r>
      <w:r w:rsidR="00062637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1056020C" w14:textId="357F3274" w:rsidR="00C2481C" w:rsidRPr="00062637" w:rsidRDefault="00C2481C" w:rsidP="003B0205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062637">
        <w:rPr>
          <w:rFonts w:ascii="Times New Roman" w:hAnsi="Times New Roman"/>
          <w:sz w:val="21"/>
          <w:szCs w:val="21"/>
        </w:rPr>
        <w:t xml:space="preserve">Лекции: пятница 9.50-11.25, 1,3,5,7,9,11,13,15 </w:t>
      </w:r>
      <w:proofErr w:type="spellStart"/>
      <w:r w:rsidRPr="00062637">
        <w:rPr>
          <w:rFonts w:ascii="Times New Roman" w:hAnsi="Times New Roman"/>
          <w:sz w:val="21"/>
          <w:szCs w:val="21"/>
        </w:rPr>
        <w:t>нед</w:t>
      </w:r>
      <w:proofErr w:type="spellEnd"/>
      <w:r w:rsidRPr="00062637">
        <w:rPr>
          <w:rFonts w:ascii="Times New Roman" w:hAnsi="Times New Roman"/>
          <w:sz w:val="21"/>
          <w:szCs w:val="21"/>
        </w:rPr>
        <w:t>.</w:t>
      </w:r>
    </w:p>
    <w:tbl>
      <w:tblPr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580"/>
        <w:gridCol w:w="2773"/>
        <w:gridCol w:w="2387"/>
      </w:tblGrid>
      <w:tr w:rsidR="000A4704" w:rsidRPr="00146EA4" w14:paraId="52D81C8C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180D30FF" w14:textId="77777777" w:rsidR="000A4704" w:rsidRPr="00146EA4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День, время</w:t>
            </w:r>
          </w:p>
        </w:tc>
        <w:tc>
          <w:tcPr>
            <w:tcW w:w="2580" w:type="dxa"/>
            <w:shd w:val="clear" w:color="auto" w:fill="auto"/>
          </w:tcPr>
          <w:p w14:paraId="4D1D625B" w14:textId="77777777" w:rsidR="000A4704" w:rsidRPr="00146EA4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773" w:type="dxa"/>
            <w:shd w:val="clear" w:color="auto" w:fill="auto"/>
          </w:tcPr>
          <w:p w14:paraId="7B530DFA" w14:textId="77777777" w:rsidR="000A4704" w:rsidRPr="00062637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387" w:type="dxa"/>
            <w:shd w:val="clear" w:color="auto" w:fill="auto"/>
          </w:tcPr>
          <w:p w14:paraId="3C4C369E" w14:textId="77777777" w:rsidR="000A4704" w:rsidRPr="00146EA4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00A63" w:rsidRPr="00146EA4" w14:paraId="48EEE954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47CBF5D5" w14:textId="542BE703" w:rsidR="00600A63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02.09.2022, 9.50-11.25</w:t>
            </w:r>
          </w:p>
        </w:tc>
        <w:tc>
          <w:tcPr>
            <w:tcW w:w="2580" w:type="dxa"/>
            <w:shd w:val="clear" w:color="auto" w:fill="auto"/>
          </w:tcPr>
          <w:p w14:paraId="76A2D773" w14:textId="24A85401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773" w:type="dxa"/>
            <w:shd w:val="clear" w:color="auto" w:fill="auto"/>
          </w:tcPr>
          <w:p w14:paraId="60304645" w14:textId="3D87455F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126A49EE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126A49EE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2387" w:type="dxa"/>
            <w:shd w:val="clear" w:color="auto" w:fill="auto"/>
          </w:tcPr>
          <w:p w14:paraId="3704A9B2" w14:textId="55D1AF63" w:rsidR="00600A63" w:rsidRPr="00146EA4" w:rsidRDefault="126A49EE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146EA4" w14:paraId="76972324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107A294A" w14:textId="43392126" w:rsidR="00600A63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16.09.2022, 9.50-11.25</w:t>
            </w:r>
          </w:p>
        </w:tc>
        <w:tc>
          <w:tcPr>
            <w:tcW w:w="2580" w:type="dxa"/>
            <w:shd w:val="clear" w:color="auto" w:fill="auto"/>
          </w:tcPr>
          <w:p w14:paraId="398EB355" w14:textId="1588C140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773" w:type="dxa"/>
            <w:shd w:val="clear" w:color="auto" w:fill="auto"/>
          </w:tcPr>
          <w:p w14:paraId="3282873E" w14:textId="67197076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126A49EE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126A49EE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2387" w:type="dxa"/>
            <w:shd w:val="clear" w:color="auto" w:fill="auto"/>
          </w:tcPr>
          <w:p w14:paraId="548B1450" w14:textId="684241E7" w:rsidR="00600A63" w:rsidRPr="00146EA4" w:rsidRDefault="126A49EE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146EA4" w14:paraId="2AF44092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1F2C135E" w14:textId="442985B8" w:rsidR="00600A63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30.09.2022, 9.50-11.25</w:t>
            </w:r>
          </w:p>
        </w:tc>
        <w:tc>
          <w:tcPr>
            <w:tcW w:w="2580" w:type="dxa"/>
            <w:shd w:val="clear" w:color="auto" w:fill="auto"/>
          </w:tcPr>
          <w:p w14:paraId="78EFB737" w14:textId="1E370676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773" w:type="dxa"/>
            <w:shd w:val="clear" w:color="auto" w:fill="auto"/>
          </w:tcPr>
          <w:p w14:paraId="1F54B06B" w14:textId="768DCBCA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126A49EE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126A49EE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2387" w:type="dxa"/>
            <w:shd w:val="clear" w:color="auto" w:fill="auto"/>
          </w:tcPr>
          <w:p w14:paraId="0F00C0E1" w14:textId="50E72C0F" w:rsidR="00600A63" w:rsidRPr="00146EA4" w:rsidRDefault="126A49EE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146EA4" w14:paraId="615ED742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775DE9CB" w14:textId="5FD10970" w:rsidR="00600A63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14.10.2022, 9.50-11.25</w:t>
            </w:r>
          </w:p>
        </w:tc>
        <w:tc>
          <w:tcPr>
            <w:tcW w:w="2580" w:type="dxa"/>
            <w:shd w:val="clear" w:color="auto" w:fill="auto"/>
          </w:tcPr>
          <w:p w14:paraId="68DEF8E5" w14:textId="4D0BD237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773" w:type="dxa"/>
            <w:shd w:val="clear" w:color="auto" w:fill="auto"/>
          </w:tcPr>
          <w:p w14:paraId="4CFF5576" w14:textId="48765E1C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126A49EE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  <w:r w:rsidRPr="126A49EE">
              <w:rPr>
                <w:rFonts w:ascii="Times New Roman" w:hAnsi="Times New Roman"/>
                <w:sz w:val="21"/>
                <w:szCs w:val="21"/>
              </w:rPr>
              <w:t xml:space="preserve"> А.В</w:t>
            </w:r>
          </w:p>
        </w:tc>
        <w:tc>
          <w:tcPr>
            <w:tcW w:w="2387" w:type="dxa"/>
            <w:shd w:val="clear" w:color="auto" w:fill="auto"/>
          </w:tcPr>
          <w:p w14:paraId="7A7E7BC3" w14:textId="4F921FED" w:rsidR="00600A63" w:rsidRPr="00146EA4" w:rsidRDefault="126A49EE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146EA4" w14:paraId="64412783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E74DCB7" w14:textId="34DB890F" w:rsidR="00600A63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28.10.2022 9.50-11.25</w:t>
            </w:r>
          </w:p>
        </w:tc>
        <w:tc>
          <w:tcPr>
            <w:tcW w:w="2580" w:type="dxa"/>
            <w:shd w:val="clear" w:color="auto" w:fill="auto"/>
          </w:tcPr>
          <w:p w14:paraId="344414E0" w14:textId="78E7EE97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773" w:type="dxa"/>
            <w:shd w:val="clear" w:color="auto" w:fill="auto"/>
          </w:tcPr>
          <w:p w14:paraId="32E19849" w14:textId="517E07D6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  <w:r w:rsidRPr="126A49EE">
              <w:rPr>
                <w:rFonts w:ascii="Times New Roman" w:hAnsi="Times New Roman"/>
                <w:sz w:val="21"/>
                <w:szCs w:val="21"/>
              </w:rPr>
              <w:t>, асс. Макеева М.В.</w:t>
            </w:r>
          </w:p>
        </w:tc>
        <w:tc>
          <w:tcPr>
            <w:tcW w:w="2387" w:type="dxa"/>
            <w:shd w:val="clear" w:color="auto" w:fill="auto"/>
          </w:tcPr>
          <w:p w14:paraId="139C0A3B" w14:textId="33DFB731" w:rsidR="00600A63" w:rsidRPr="00146EA4" w:rsidRDefault="126A49EE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146EA4" w14:paraId="5D48D372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3295C1A1" w14:textId="797CE6AA" w:rsidR="00600A63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11.11.2022, 9.50-11.25</w:t>
            </w:r>
          </w:p>
        </w:tc>
        <w:tc>
          <w:tcPr>
            <w:tcW w:w="2580" w:type="dxa"/>
            <w:shd w:val="clear" w:color="auto" w:fill="auto"/>
          </w:tcPr>
          <w:p w14:paraId="36320CB0" w14:textId="77D6B8E3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773" w:type="dxa"/>
            <w:shd w:val="clear" w:color="auto" w:fill="auto"/>
          </w:tcPr>
          <w:p w14:paraId="391D958D" w14:textId="4C903C09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  <w:r w:rsidRPr="126A49EE">
              <w:rPr>
                <w:rFonts w:ascii="Times New Roman" w:hAnsi="Times New Roman"/>
                <w:sz w:val="21"/>
                <w:szCs w:val="21"/>
              </w:rPr>
              <w:t>, асс. Макеева М.В.</w:t>
            </w:r>
          </w:p>
        </w:tc>
        <w:tc>
          <w:tcPr>
            <w:tcW w:w="2387" w:type="dxa"/>
            <w:shd w:val="clear" w:color="auto" w:fill="auto"/>
          </w:tcPr>
          <w:p w14:paraId="3EFF255A" w14:textId="2883A274" w:rsidR="00600A63" w:rsidRPr="00146EA4" w:rsidRDefault="126A49EE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146EA4" w14:paraId="0BE6D8F7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4DE4AFE1" w14:textId="5DC17F90" w:rsidR="00600A63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25.11.2022, 9.50-11.25</w:t>
            </w:r>
          </w:p>
        </w:tc>
        <w:tc>
          <w:tcPr>
            <w:tcW w:w="2580" w:type="dxa"/>
            <w:shd w:val="clear" w:color="auto" w:fill="auto"/>
          </w:tcPr>
          <w:p w14:paraId="593C210E" w14:textId="16CD42C1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773" w:type="dxa"/>
            <w:shd w:val="clear" w:color="auto" w:fill="auto"/>
          </w:tcPr>
          <w:p w14:paraId="72CCF983" w14:textId="3F4A1FB8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  <w:r w:rsidRPr="126A49EE">
              <w:rPr>
                <w:rFonts w:ascii="Times New Roman" w:hAnsi="Times New Roman"/>
                <w:sz w:val="21"/>
                <w:szCs w:val="21"/>
              </w:rPr>
              <w:t>, асс. Макеева М.В.</w:t>
            </w:r>
          </w:p>
        </w:tc>
        <w:tc>
          <w:tcPr>
            <w:tcW w:w="2387" w:type="dxa"/>
            <w:shd w:val="clear" w:color="auto" w:fill="auto"/>
          </w:tcPr>
          <w:p w14:paraId="3C8D1837" w14:textId="5CFBF2D6" w:rsidR="00600A63" w:rsidRPr="00146EA4" w:rsidRDefault="126A49EE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76207500" w14:textId="77777777" w:rsidTr="126A49EE">
        <w:trPr>
          <w:trHeight w:val="112"/>
          <w:jc w:val="center"/>
        </w:trPr>
        <w:tc>
          <w:tcPr>
            <w:tcW w:w="2580" w:type="dxa"/>
            <w:shd w:val="clear" w:color="auto" w:fill="auto"/>
          </w:tcPr>
          <w:p w14:paraId="321E2D2F" w14:textId="4DDFDC96" w:rsidR="00600A63" w:rsidRPr="00ED11BA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09.12.2022, 9.50-11.25</w:t>
            </w:r>
          </w:p>
        </w:tc>
        <w:tc>
          <w:tcPr>
            <w:tcW w:w="2580" w:type="dxa"/>
            <w:shd w:val="clear" w:color="auto" w:fill="auto"/>
          </w:tcPr>
          <w:p w14:paraId="4AB8396B" w14:textId="55BC27A8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3501-3505</w:t>
            </w:r>
          </w:p>
        </w:tc>
        <w:tc>
          <w:tcPr>
            <w:tcW w:w="2773" w:type="dxa"/>
            <w:shd w:val="clear" w:color="auto" w:fill="auto"/>
          </w:tcPr>
          <w:p w14:paraId="187F9371" w14:textId="1FC8F215" w:rsidR="00600A63" w:rsidRPr="00ED11BA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  <w:r w:rsidRPr="126A49EE">
              <w:rPr>
                <w:rFonts w:ascii="Times New Roman" w:hAnsi="Times New Roman"/>
                <w:sz w:val="21"/>
                <w:szCs w:val="21"/>
              </w:rPr>
              <w:t>, асс. Макеева М.В.</w:t>
            </w:r>
          </w:p>
        </w:tc>
        <w:tc>
          <w:tcPr>
            <w:tcW w:w="2387" w:type="dxa"/>
            <w:shd w:val="clear" w:color="auto" w:fill="auto"/>
          </w:tcPr>
          <w:p w14:paraId="71481A28" w14:textId="489FEC82" w:rsidR="00600A63" w:rsidRPr="00DD2F24" w:rsidRDefault="126A49EE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7CAE320E" w14:textId="168651E0" w:rsidR="00C2481C" w:rsidRDefault="00C2481C" w:rsidP="00062637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</w:p>
    <w:p w14:paraId="2D03C337" w14:textId="77777777" w:rsidR="003B0205" w:rsidRDefault="003B0205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  <w:r>
        <w:rPr>
          <w:rFonts w:ascii="Times New Roman" w:hAnsi="Times New Roman"/>
          <w:sz w:val="21"/>
          <w:szCs w:val="21"/>
          <w:highlight w:val="lightGray"/>
        </w:rPr>
        <w:br w:type="page"/>
      </w:r>
    </w:p>
    <w:p w14:paraId="32E8C799" w14:textId="172846DF" w:rsidR="000A4704" w:rsidRPr="00C2481C" w:rsidRDefault="000A4704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lastRenderedPageBreak/>
        <w:t xml:space="preserve">Расписание 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="003B0205"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>игиена детей и подростков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» </w:t>
      </w:r>
    </w:p>
    <w:p w14:paraId="273E0ADB" w14:textId="33C1A03A" w:rsidR="000A4704" w:rsidRPr="00C2481C" w:rsidRDefault="000A4704" w:rsidP="000A470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>5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123337F9" w14:textId="291A6E78" w:rsidR="000A4704" w:rsidRDefault="000A4704" w:rsidP="000A470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>на осенний семестр 202</w:t>
      </w:r>
      <w:r w:rsidR="00506428">
        <w:rPr>
          <w:rFonts w:ascii="Times New Roman" w:hAnsi="Times New Roman"/>
          <w:sz w:val="21"/>
          <w:szCs w:val="21"/>
          <w:highlight w:val="lightGray"/>
        </w:rPr>
        <w:t>2</w:t>
      </w:r>
      <w:r w:rsidRPr="00C2481C">
        <w:rPr>
          <w:rFonts w:ascii="Times New Roman" w:hAnsi="Times New Roman"/>
          <w:sz w:val="21"/>
          <w:szCs w:val="21"/>
          <w:highlight w:val="lightGray"/>
        </w:rPr>
        <w:t>/2</w:t>
      </w:r>
      <w:r w:rsidR="00506428">
        <w:rPr>
          <w:rFonts w:ascii="Times New Roman" w:hAnsi="Times New Roman"/>
          <w:sz w:val="21"/>
          <w:szCs w:val="21"/>
          <w:highlight w:val="lightGray"/>
        </w:rPr>
        <w:t>3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760CAC7C" w14:textId="30CA1316" w:rsidR="00062637" w:rsidRPr="000C3987" w:rsidRDefault="000C3987" w:rsidP="000626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</w:t>
      </w:r>
      <w:r>
        <w:rPr>
          <w:rFonts w:ascii="Times New Roman" w:hAnsi="Times New Roman"/>
          <w:sz w:val="21"/>
          <w:szCs w:val="21"/>
        </w:rPr>
        <w:t>15</w:t>
      </w:r>
      <w:r w:rsidR="00062637" w:rsidRPr="000C3987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976"/>
        <w:gridCol w:w="3685"/>
      </w:tblGrid>
      <w:tr w:rsidR="000A4704" w:rsidRPr="00DD2F24" w14:paraId="46CE23E4" w14:textId="77777777" w:rsidTr="126A49EE">
        <w:trPr>
          <w:jc w:val="center"/>
        </w:trPr>
        <w:tc>
          <w:tcPr>
            <w:tcW w:w="2551" w:type="dxa"/>
            <w:shd w:val="clear" w:color="auto" w:fill="auto"/>
          </w:tcPr>
          <w:p w14:paraId="1A32BBFA" w14:textId="77777777" w:rsidR="000A4704" w:rsidRPr="000C3987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27621CE5" w14:textId="77777777" w:rsidR="000A4704" w:rsidRPr="000C3987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76" w:type="dxa"/>
            <w:shd w:val="clear" w:color="auto" w:fill="auto"/>
          </w:tcPr>
          <w:p w14:paraId="79FB4412" w14:textId="77777777" w:rsidR="000A4704" w:rsidRPr="000C3987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685" w:type="dxa"/>
            <w:shd w:val="clear" w:color="auto" w:fill="auto"/>
          </w:tcPr>
          <w:p w14:paraId="376F604C" w14:textId="77777777" w:rsidR="000A4704" w:rsidRPr="000C3987" w:rsidRDefault="126A49EE" w:rsidP="00774DD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0A4704" w:rsidRPr="00DD2F24" w14:paraId="3F989050" w14:textId="77777777" w:rsidTr="126A49EE">
        <w:trPr>
          <w:jc w:val="center"/>
        </w:trPr>
        <w:tc>
          <w:tcPr>
            <w:tcW w:w="2551" w:type="dxa"/>
            <w:shd w:val="clear" w:color="auto" w:fill="auto"/>
          </w:tcPr>
          <w:p w14:paraId="6D43CB53" w14:textId="38C7FA74" w:rsidR="000A4704" w:rsidRPr="002D44C3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24.10.2022-03.11.2022</w:t>
            </w:r>
          </w:p>
        </w:tc>
        <w:tc>
          <w:tcPr>
            <w:tcW w:w="1134" w:type="dxa"/>
            <w:shd w:val="clear" w:color="auto" w:fill="auto"/>
          </w:tcPr>
          <w:p w14:paraId="5CDC25C3" w14:textId="77777777" w:rsidR="000A4704" w:rsidRPr="002D44C3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126A49EE">
              <w:rPr>
                <w:rFonts w:ascii="Times New Roman" w:hAnsi="Times New Roman"/>
                <w:sz w:val="21"/>
                <w:szCs w:val="21"/>
                <w:lang w:val="en-US"/>
              </w:rPr>
              <w:t>3501</w:t>
            </w:r>
          </w:p>
        </w:tc>
        <w:tc>
          <w:tcPr>
            <w:tcW w:w="2976" w:type="dxa"/>
            <w:shd w:val="clear" w:color="auto" w:fill="auto"/>
          </w:tcPr>
          <w:p w14:paraId="04A1985D" w14:textId="41930787" w:rsidR="00773556" w:rsidRPr="002D44C3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Сибгатуллин</w:t>
            </w:r>
            <w:proofErr w:type="spellEnd"/>
            <w:r w:rsidRPr="126A49EE">
              <w:rPr>
                <w:rFonts w:ascii="Times New Roman" w:hAnsi="Times New Roman"/>
                <w:sz w:val="21"/>
                <w:szCs w:val="21"/>
              </w:rPr>
              <w:t xml:space="preserve"> И.Я.</w:t>
            </w:r>
          </w:p>
        </w:tc>
        <w:tc>
          <w:tcPr>
            <w:tcW w:w="3685" w:type="dxa"/>
            <w:shd w:val="clear" w:color="auto" w:fill="auto"/>
          </w:tcPr>
          <w:p w14:paraId="465ED830" w14:textId="4AE7FCA8" w:rsidR="000A4704" w:rsidRPr="00773556" w:rsidRDefault="126A49EE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НУК (407)</w:t>
            </w:r>
          </w:p>
        </w:tc>
      </w:tr>
      <w:tr w:rsidR="000A4704" w:rsidRPr="00DD2F24" w14:paraId="34B91B75" w14:textId="77777777" w:rsidTr="126A49EE">
        <w:trPr>
          <w:jc w:val="center"/>
        </w:trPr>
        <w:tc>
          <w:tcPr>
            <w:tcW w:w="2551" w:type="dxa"/>
            <w:shd w:val="clear" w:color="auto" w:fill="auto"/>
          </w:tcPr>
          <w:p w14:paraId="2BF4D3B6" w14:textId="77777777" w:rsidR="000A4704" w:rsidRPr="002D44C3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22.12.2022-30.12.2022</w:t>
            </w:r>
          </w:p>
          <w:p w14:paraId="5AE535F6" w14:textId="5C00A66B" w:rsidR="009574E8" w:rsidRPr="002D44C3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09.01.2023-10.01.2023</w:t>
            </w:r>
          </w:p>
        </w:tc>
        <w:tc>
          <w:tcPr>
            <w:tcW w:w="1134" w:type="dxa"/>
            <w:shd w:val="clear" w:color="auto" w:fill="auto"/>
          </w:tcPr>
          <w:p w14:paraId="26540399" w14:textId="77777777" w:rsidR="000A4704" w:rsidRPr="002D44C3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126A49EE">
              <w:rPr>
                <w:rFonts w:ascii="Times New Roman" w:hAnsi="Times New Roman"/>
                <w:sz w:val="21"/>
                <w:szCs w:val="21"/>
                <w:lang w:val="en-US"/>
              </w:rPr>
              <w:t>3502</w:t>
            </w:r>
          </w:p>
        </w:tc>
        <w:tc>
          <w:tcPr>
            <w:tcW w:w="2976" w:type="dxa"/>
            <w:shd w:val="clear" w:color="auto" w:fill="auto"/>
          </w:tcPr>
          <w:p w14:paraId="001AC746" w14:textId="1E2823CB" w:rsidR="000A4704" w:rsidRPr="002D44C3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Асс. Макеева М.В.</w:t>
            </w:r>
          </w:p>
        </w:tc>
        <w:tc>
          <w:tcPr>
            <w:tcW w:w="3685" w:type="dxa"/>
            <w:shd w:val="clear" w:color="auto" w:fill="auto"/>
          </w:tcPr>
          <w:p w14:paraId="1E5B6EDF" w14:textId="1CE9667A" w:rsidR="000A4704" w:rsidRPr="0041537B" w:rsidRDefault="126A49EE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НУК (407)</w:t>
            </w:r>
          </w:p>
        </w:tc>
      </w:tr>
      <w:tr w:rsidR="000A4704" w:rsidRPr="00DD2F24" w14:paraId="76B894DA" w14:textId="77777777" w:rsidTr="126A49EE">
        <w:trPr>
          <w:jc w:val="center"/>
        </w:trPr>
        <w:tc>
          <w:tcPr>
            <w:tcW w:w="2551" w:type="dxa"/>
            <w:shd w:val="clear" w:color="auto" w:fill="auto"/>
          </w:tcPr>
          <w:p w14:paraId="2B454B05" w14:textId="5F9EE75C" w:rsidR="000A4704" w:rsidRPr="002D44C3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07.10.2022-19.10.2022</w:t>
            </w:r>
          </w:p>
        </w:tc>
        <w:tc>
          <w:tcPr>
            <w:tcW w:w="1134" w:type="dxa"/>
            <w:shd w:val="clear" w:color="auto" w:fill="auto"/>
          </w:tcPr>
          <w:p w14:paraId="1C5BD7E9" w14:textId="77777777" w:rsidR="000A4704" w:rsidRPr="002D44C3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3503</w:t>
            </w:r>
          </w:p>
        </w:tc>
        <w:tc>
          <w:tcPr>
            <w:tcW w:w="2976" w:type="dxa"/>
            <w:shd w:val="clear" w:color="auto" w:fill="auto"/>
          </w:tcPr>
          <w:p w14:paraId="0A76B800" w14:textId="1096E153" w:rsidR="00773556" w:rsidRPr="002D44C3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Асс. Макеева М.В.</w:t>
            </w:r>
          </w:p>
        </w:tc>
        <w:tc>
          <w:tcPr>
            <w:tcW w:w="3685" w:type="dxa"/>
            <w:shd w:val="clear" w:color="auto" w:fill="auto"/>
          </w:tcPr>
          <w:p w14:paraId="077D8DE1" w14:textId="3610720B" w:rsidR="000A4704" w:rsidRPr="0041537B" w:rsidRDefault="126A49EE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НУК (407)</w:t>
            </w:r>
          </w:p>
        </w:tc>
      </w:tr>
      <w:tr w:rsidR="000A4704" w:rsidRPr="00DD2F24" w14:paraId="7CAF1C4D" w14:textId="77777777" w:rsidTr="126A49EE">
        <w:trPr>
          <w:jc w:val="center"/>
        </w:trPr>
        <w:tc>
          <w:tcPr>
            <w:tcW w:w="2551" w:type="dxa"/>
            <w:shd w:val="clear" w:color="auto" w:fill="auto"/>
          </w:tcPr>
          <w:p w14:paraId="22335E2B" w14:textId="1353C40F" w:rsidR="000A4704" w:rsidRPr="002D44C3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14.09.2022-26.09.2022</w:t>
            </w:r>
          </w:p>
        </w:tc>
        <w:tc>
          <w:tcPr>
            <w:tcW w:w="1134" w:type="dxa"/>
            <w:shd w:val="clear" w:color="auto" w:fill="auto"/>
          </w:tcPr>
          <w:p w14:paraId="27B04B8C" w14:textId="77777777" w:rsidR="000A4704" w:rsidRPr="002D44C3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126A49EE">
              <w:rPr>
                <w:rFonts w:ascii="Times New Roman" w:hAnsi="Times New Roman"/>
                <w:sz w:val="21"/>
                <w:szCs w:val="21"/>
                <w:lang w:val="en-US"/>
              </w:rPr>
              <w:t>3504</w:t>
            </w:r>
          </w:p>
        </w:tc>
        <w:tc>
          <w:tcPr>
            <w:tcW w:w="2976" w:type="dxa"/>
            <w:shd w:val="clear" w:color="auto" w:fill="auto"/>
          </w:tcPr>
          <w:p w14:paraId="314F0EFB" w14:textId="54618500" w:rsidR="00773556" w:rsidRPr="002D44C3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Сибгатуллин</w:t>
            </w:r>
            <w:proofErr w:type="spellEnd"/>
            <w:r w:rsidRPr="126A49EE">
              <w:rPr>
                <w:rFonts w:ascii="Times New Roman" w:hAnsi="Times New Roman"/>
                <w:sz w:val="21"/>
                <w:szCs w:val="21"/>
              </w:rPr>
              <w:t xml:space="preserve"> И.Я.</w:t>
            </w:r>
          </w:p>
        </w:tc>
        <w:tc>
          <w:tcPr>
            <w:tcW w:w="3685" w:type="dxa"/>
            <w:shd w:val="clear" w:color="auto" w:fill="auto"/>
          </w:tcPr>
          <w:p w14:paraId="40FE73D9" w14:textId="45D61F72" w:rsidR="000A4704" w:rsidRPr="0041537B" w:rsidRDefault="126A49EE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НУК (407)</w:t>
            </w:r>
          </w:p>
        </w:tc>
      </w:tr>
      <w:tr w:rsidR="00834B04" w:rsidRPr="00DD2F24" w14:paraId="29A6F0DA" w14:textId="77777777" w:rsidTr="126A49EE">
        <w:trPr>
          <w:jc w:val="center"/>
        </w:trPr>
        <w:tc>
          <w:tcPr>
            <w:tcW w:w="2551" w:type="dxa"/>
            <w:shd w:val="clear" w:color="auto" w:fill="auto"/>
          </w:tcPr>
          <w:p w14:paraId="6CEE87B0" w14:textId="690F79D2" w:rsidR="00834B04" w:rsidRPr="002D44C3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06.12.2022-16.12.2022</w:t>
            </w:r>
          </w:p>
        </w:tc>
        <w:tc>
          <w:tcPr>
            <w:tcW w:w="1134" w:type="dxa"/>
            <w:shd w:val="clear" w:color="auto" w:fill="auto"/>
          </w:tcPr>
          <w:p w14:paraId="15D86453" w14:textId="1AF3A89C" w:rsidR="00834B04" w:rsidRPr="002D44C3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3505</w:t>
            </w:r>
          </w:p>
        </w:tc>
        <w:tc>
          <w:tcPr>
            <w:tcW w:w="2976" w:type="dxa"/>
            <w:shd w:val="clear" w:color="auto" w:fill="auto"/>
          </w:tcPr>
          <w:p w14:paraId="298D8185" w14:textId="5AF636BA" w:rsidR="00062637" w:rsidRPr="002D44C3" w:rsidRDefault="126A49EE" w:rsidP="126A49E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Асс. Макеева М.В.</w:t>
            </w:r>
          </w:p>
        </w:tc>
        <w:tc>
          <w:tcPr>
            <w:tcW w:w="3685" w:type="dxa"/>
            <w:shd w:val="clear" w:color="auto" w:fill="auto"/>
          </w:tcPr>
          <w:p w14:paraId="34AE9C17" w14:textId="502B4749" w:rsidR="00834B04" w:rsidRPr="00DD2F24" w:rsidRDefault="126A49EE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НУК (407)</w:t>
            </w:r>
          </w:p>
        </w:tc>
      </w:tr>
    </w:tbl>
    <w:p w14:paraId="4EA14DC7" w14:textId="77777777" w:rsidR="00134F0D" w:rsidRDefault="00134F0D" w:rsidP="00134F0D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7E493239" w14:textId="77777777" w:rsidR="003B0205" w:rsidRDefault="003B0205" w:rsidP="0006263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2A774910" w14:textId="6F4D29CB" w:rsidR="00062637" w:rsidRPr="00062637" w:rsidRDefault="00062637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 xml:space="preserve">Расписание для студентов </w:t>
      </w:r>
      <w:r>
        <w:rPr>
          <w:rFonts w:ascii="Times New Roman" w:hAnsi="Times New Roman"/>
          <w:b/>
          <w:sz w:val="21"/>
          <w:szCs w:val="21"/>
        </w:rPr>
        <w:t>4</w:t>
      </w:r>
      <w:r w:rsidRPr="00DD2F24">
        <w:rPr>
          <w:rFonts w:ascii="Times New Roman" w:hAnsi="Times New Roman"/>
          <w:b/>
          <w:sz w:val="21"/>
          <w:szCs w:val="21"/>
        </w:rPr>
        <w:t xml:space="preserve"> курса медико-профилактического факультета</w:t>
      </w:r>
    </w:p>
    <w:p w14:paraId="059D0E31" w14:textId="77777777" w:rsidR="00062637" w:rsidRDefault="00062637" w:rsidP="00FF68EE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p w14:paraId="5FC19FE6" w14:textId="5EFE6C02" w:rsidR="00FF68EE" w:rsidRPr="002D68DA" w:rsidRDefault="00CB7ED3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>лекций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 по </w:t>
      </w:r>
      <w:r w:rsidR="00FF68EE" w:rsidRPr="002D68DA">
        <w:rPr>
          <w:rFonts w:ascii="Times New Roman" w:hAnsi="Times New Roman"/>
          <w:sz w:val="21"/>
          <w:szCs w:val="21"/>
          <w:highlight w:val="lightGray"/>
        </w:rPr>
        <w:t xml:space="preserve">дисциплине </w:t>
      </w:r>
      <w:r w:rsidRPr="002D68DA">
        <w:rPr>
          <w:rFonts w:ascii="Times New Roman" w:hAnsi="Times New Roman"/>
          <w:sz w:val="21"/>
          <w:szCs w:val="21"/>
          <w:highlight w:val="lightGray"/>
        </w:rPr>
        <w:t>«</w:t>
      </w:r>
      <w:r w:rsidR="003B0205">
        <w:rPr>
          <w:rFonts w:ascii="Times New Roman" w:hAnsi="Times New Roman"/>
          <w:b/>
          <w:sz w:val="21"/>
          <w:szCs w:val="21"/>
          <w:highlight w:val="lightGray"/>
        </w:rPr>
        <w:t>Г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>игиен</w:t>
      </w:r>
      <w:r w:rsidR="00FF68EE" w:rsidRPr="002D68DA">
        <w:rPr>
          <w:rFonts w:ascii="Times New Roman" w:hAnsi="Times New Roman"/>
          <w:b/>
          <w:sz w:val="21"/>
          <w:szCs w:val="21"/>
          <w:highlight w:val="lightGray"/>
        </w:rPr>
        <w:t>а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 xml:space="preserve"> питания</w:t>
      </w:r>
      <w:r w:rsidRPr="002D68DA">
        <w:rPr>
          <w:rFonts w:ascii="Times New Roman" w:hAnsi="Times New Roman"/>
          <w:sz w:val="21"/>
          <w:szCs w:val="21"/>
          <w:highlight w:val="lightGray"/>
        </w:rPr>
        <w:t>»</w:t>
      </w:r>
    </w:p>
    <w:p w14:paraId="1A1A5CE4" w14:textId="53CBF51F" w:rsidR="00FF68EE" w:rsidRPr="002D68DA" w:rsidRDefault="00FF68EE" w:rsidP="00FF68E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="002D68DA" w:rsidRPr="002D68DA">
        <w:rPr>
          <w:rFonts w:ascii="Times New Roman" w:hAnsi="Times New Roman"/>
          <w:b/>
          <w:sz w:val="21"/>
          <w:szCs w:val="21"/>
          <w:highlight w:val="lightGray"/>
        </w:rPr>
        <w:t>4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006A60DD" w14:textId="78F363E0" w:rsidR="00FF68EE" w:rsidRPr="00DD2F24" w:rsidRDefault="00FF68EE" w:rsidP="00FF68E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>на осенний семестр 202</w:t>
      </w:r>
      <w:r w:rsidR="00844959">
        <w:rPr>
          <w:rFonts w:ascii="Times New Roman" w:hAnsi="Times New Roman"/>
          <w:sz w:val="21"/>
          <w:szCs w:val="21"/>
          <w:highlight w:val="lightGray"/>
        </w:rPr>
        <w:t>2</w:t>
      </w:r>
      <w:r w:rsidRPr="002D68DA">
        <w:rPr>
          <w:rFonts w:ascii="Times New Roman" w:hAnsi="Times New Roman"/>
          <w:sz w:val="21"/>
          <w:szCs w:val="21"/>
          <w:highlight w:val="lightGray"/>
        </w:rPr>
        <w:t>/2</w:t>
      </w:r>
      <w:r w:rsidR="00844959">
        <w:rPr>
          <w:rFonts w:ascii="Times New Roman" w:hAnsi="Times New Roman"/>
          <w:sz w:val="21"/>
          <w:szCs w:val="21"/>
          <w:highlight w:val="lightGray"/>
        </w:rPr>
        <w:t>3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214CCB56" w14:textId="0D5BAB29" w:rsidR="00CB7ED3" w:rsidRPr="00FF68EE" w:rsidRDefault="00CB7ED3" w:rsidP="00FF68E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62637">
        <w:rPr>
          <w:rFonts w:ascii="Times New Roman" w:hAnsi="Times New Roman"/>
          <w:sz w:val="21"/>
          <w:szCs w:val="21"/>
        </w:rPr>
        <w:t>Лекции: понедельник 3,5,7,9,11,13,</w:t>
      </w:r>
      <w:r w:rsidR="00C2481C" w:rsidRPr="00062637">
        <w:rPr>
          <w:rFonts w:ascii="Times New Roman" w:hAnsi="Times New Roman"/>
          <w:sz w:val="21"/>
          <w:szCs w:val="21"/>
        </w:rPr>
        <w:t>15,17 недели, 9.50-11.25</w:t>
      </w:r>
    </w:p>
    <w:tbl>
      <w:tblPr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</w:tblGrid>
      <w:tr w:rsidR="0043698A" w:rsidRPr="0043698A" w14:paraId="20E812A5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E7D2784" w14:textId="3DA86656" w:rsidR="0043698A" w:rsidRPr="00FF68EE" w:rsidRDefault="0043698A" w:rsidP="00FF68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68EE">
              <w:rPr>
                <w:rFonts w:ascii="Times New Roman" w:hAnsi="Times New Roman"/>
                <w:sz w:val="21"/>
                <w:szCs w:val="21"/>
              </w:rPr>
              <w:t>Д</w:t>
            </w:r>
            <w:r w:rsidR="00FF68EE" w:rsidRPr="00FF68EE">
              <w:rPr>
                <w:rFonts w:ascii="Times New Roman" w:hAnsi="Times New Roman"/>
                <w:sz w:val="21"/>
                <w:szCs w:val="21"/>
              </w:rPr>
              <w:t>аты</w:t>
            </w:r>
            <w:r w:rsidRPr="00FF68EE">
              <w:rPr>
                <w:rFonts w:ascii="Times New Roman" w:hAnsi="Times New Roman"/>
                <w:sz w:val="21"/>
                <w:szCs w:val="21"/>
              </w:rPr>
              <w:t>, время</w:t>
            </w:r>
          </w:p>
        </w:tc>
        <w:tc>
          <w:tcPr>
            <w:tcW w:w="2580" w:type="dxa"/>
            <w:shd w:val="clear" w:color="auto" w:fill="auto"/>
          </w:tcPr>
          <w:p w14:paraId="7261A8F9" w14:textId="77777777" w:rsidR="0043698A" w:rsidRPr="00FF68EE" w:rsidRDefault="0043698A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68E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580" w:type="dxa"/>
            <w:shd w:val="clear" w:color="auto" w:fill="auto"/>
          </w:tcPr>
          <w:p w14:paraId="279C573D" w14:textId="77777777" w:rsidR="0043698A" w:rsidRPr="00FF68EE" w:rsidRDefault="0043698A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68E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  <w:shd w:val="clear" w:color="auto" w:fill="auto"/>
          </w:tcPr>
          <w:p w14:paraId="33CB7F86" w14:textId="77777777" w:rsidR="0043698A" w:rsidRPr="00FF68EE" w:rsidRDefault="0043698A" w:rsidP="0043698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F68EE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600A63" w:rsidRPr="00DD2F24" w14:paraId="7B7A0CFB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2200B0D" w14:textId="3D678431" w:rsidR="00600A63" w:rsidRPr="00D41AE9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1</w:t>
            </w:r>
            <w:r w:rsidR="004F18FB">
              <w:rPr>
                <w:rFonts w:ascii="Times New Roman" w:hAnsi="Times New Roman"/>
              </w:rPr>
              <w:t>2</w:t>
            </w:r>
            <w:r w:rsidRPr="00D41AE9">
              <w:rPr>
                <w:rFonts w:ascii="Times New Roman" w:hAnsi="Times New Roman"/>
              </w:rPr>
              <w:t>.0</w:t>
            </w:r>
            <w:r w:rsidRPr="00D41AE9">
              <w:rPr>
                <w:rFonts w:ascii="Times New Roman" w:hAnsi="Times New Roman"/>
                <w:lang w:val="en-US"/>
              </w:rPr>
              <w:t>9</w:t>
            </w:r>
            <w:r>
              <w:rPr>
                <w:rFonts w:ascii="Times New Roman" w:hAnsi="Times New Roman"/>
              </w:rPr>
              <w:t>.202</w:t>
            </w:r>
            <w:r w:rsidR="002A3516">
              <w:rPr>
                <w:rFonts w:ascii="Times New Roman" w:hAnsi="Times New Roman"/>
              </w:rPr>
              <w:t>2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D41AE9">
              <w:rPr>
                <w:rFonts w:ascii="Times New Roman" w:hAnsi="Times New Roman"/>
                <w:lang w:val="en-US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D41AE9">
              <w:rPr>
                <w:rFonts w:ascii="Times New Roman" w:hAnsi="Times New Roman"/>
                <w:lang w:val="en-US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267D2E3E" w14:textId="140AA651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3401-340</w:t>
            </w:r>
            <w:r w:rsidR="00D92327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2B63D4D2" w14:textId="499C86EB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</w:t>
            </w:r>
            <w:r w:rsidRPr="00146EA4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2FE83D07" w14:textId="54CE2FF4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298F5E91" w14:textId="77777777" w:rsidTr="126A49EE">
        <w:trPr>
          <w:trHeight w:val="70"/>
          <w:jc w:val="center"/>
        </w:trPr>
        <w:tc>
          <w:tcPr>
            <w:tcW w:w="2580" w:type="dxa"/>
            <w:shd w:val="clear" w:color="auto" w:fill="auto"/>
          </w:tcPr>
          <w:p w14:paraId="1450F86A" w14:textId="104DACD0" w:rsidR="00600A63" w:rsidRPr="00D41AE9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2</w:t>
            </w:r>
            <w:r w:rsidR="004F18FB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.09.202</w:t>
            </w:r>
            <w:r w:rsidR="002A3516">
              <w:rPr>
                <w:rFonts w:ascii="Times New Roman" w:hAnsi="Times New Roman"/>
              </w:rPr>
              <w:t>2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D41AE9">
              <w:rPr>
                <w:rFonts w:ascii="Times New Roman" w:hAnsi="Times New Roman"/>
                <w:lang w:val="en-US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D41AE9">
              <w:rPr>
                <w:rFonts w:ascii="Times New Roman" w:hAnsi="Times New Roman"/>
                <w:lang w:val="en-US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77D5D1C4" w14:textId="14E68EF9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</w:t>
            </w:r>
            <w:r w:rsidR="00D92327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60DD33AE" w14:textId="29902742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</w:t>
            </w:r>
            <w:r w:rsidRPr="00146EA4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211479BF" w14:textId="05127C23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600A63" w:rsidRPr="00DD2F24" w14:paraId="44950BA1" w14:textId="77777777" w:rsidTr="126A49EE">
        <w:trPr>
          <w:trHeight w:val="70"/>
          <w:jc w:val="center"/>
        </w:trPr>
        <w:tc>
          <w:tcPr>
            <w:tcW w:w="2580" w:type="dxa"/>
            <w:shd w:val="clear" w:color="auto" w:fill="auto"/>
          </w:tcPr>
          <w:p w14:paraId="7C2BB3C5" w14:textId="76E7F69A" w:rsidR="00600A63" w:rsidRPr="00D41AE9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0" w:name="_Hlk2716274"/>
            <w:r>
              <w:rPr>
                <w:rFonts w:ascii="Times New Roman" w:hAnsi="Times New Roman"/>
              </w:rPr>
              <w:t>1</w:t>
            </w:r>
            <w:r w:rsidR="004F18F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.10.202</w:t>
            </w:r>
            <w:r w:rsidR="002A3516">
              <w:rPr>
                <w:rFonts w:ascii="Times New Roman" w:hAnsi="Times New Roman"/>
              </w:rPr>
              <w:t>2</w:t>
            </w:r>
            <w:r w:rsidRPr="00D41AE9">
              <w:rPr>
                <w:rFonts w:ascii="Times New Roman" w:hAnsi="Times New Roman"/>
              </w:rPr>
              <w:t>, 9.50-11.25</w:t>
            </w:r>
          </w:p>
        </w:tc>
        <w:tc>
          <w:tcPr>
            <w:tcW w:w="2580" w:type="dxa"/>
            <w:shd w:val="clear" w:color="auto" w:fill="auto"/>
          </w:tcPr>
          <w:p w14:paraId="1498385C" w14:textId="7D389A02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</w:t>
            </w:r>
            <w:r w:rsidR="00D92327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2EB6CDEE" w14:textId="3EA2EF49" w:rsidR="00600A63" w:rsidRPr="00DD2F24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3606F941" w14:textId="3130EBAF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bookmarkEnd w:id="0"/>
      <w:tr w:rsidR="00600A63" w:rsidRPr="00DD2F24" w14:paraId="16DF3DF4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24EBF13D" w14:textId="2E13178D" w:rsidR="00600A63" w:rsidRPr="00D41AE9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2</w:t>
            </w:r>
            <w:r w:rsidR="00D6473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.10.202</w:t>
            </w:r>
            <w:r w:rsidR="002A3516">
              <w:rPr>
                <w:rFonts w:ascii="Times New Roman" w:hAnsi="Times New Roman"/>
              </w:rPr>
              <w:t>2</w:t>
            </w:r>
            <w:r w:rsidRPr="00D41AE9">
              <w:rPr>
                <w:rFonts w:ascii="Times New Roman" w:hAnsi="Times New Roman"/>
              </w:rPr>
              <w:t xml:space="preserve"> </w:t>
            </w:r>
            <w:r w:rsidRPr="00CE194B">
              <w:rPr>
                <w:rFonts w:ascii="Times New Roman" w:hAnsi="Times New Roman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CE194B">
              <w:rPr>
                <w:rFonts w:ascii="Times New Roman" w:hAnsi="Times New Roman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CE194B">
              <w:rPr>
                <w:rFonts w:ascii="Times New Roman" w:hAnsi="Times New Roman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CE194B">
              <w:rPr>
                <w:rFonts w:ascii="Times New Roman" w:hAnsi="Times New Roman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2E25A7A3" w14:textId="66902350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</w:t>
            </w:r>
            <w:r w:rsidR="00D92327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759CE457" w14:textId="6BAFD726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Л.М.</w:t>
            </w:r>
            <w:r w:rsidRPr="00146EA4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1EF0CC6D" w14:textId="3CCE6F6B" w:rsidR="00600A63" w:rsidRPr="00DD2F24" w:rsidRDefault="00600A63" w:rsidP="00600A6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062637" w:rsidRPr="00DD2F24" w14:paraId="3B854A62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D5870A4" w14:textId="24DC2F66" w:rsidR="00062637" w:rsidRPr="00D41AE9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07.11.2022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CE194B">
              <w:rPr>
                <w:rFonts w:ascii="Times New Roman" w:hAnsi="Times New Roman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CE194B">
              <w:rPr>
                <w:rFonts w:ascii="Times New Roman" w:hAnsi="Times New Roman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CE194B">
              <w:rPr>
                <w:rFonts w:ascii="Times New Roman" w:hAnsi="Times New Roman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CE194B">
              <w:rPr>
                <w:rFonts w:ascii="Times New Roman" w:hAnsi="Times New Roman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5720D04A" w14:textId="34D87C1A" w:rsidR="00062637" w:rsidRPr="00DD2F24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20E386B8" w14:textId="556D4E41" w:rsidR="00062637" w:rsidRPr="00E744F5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5511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BE5511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53B40088" w14:textId="5695235A" w:rsidR="00062637" w:rsidRPr="00DD2F24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062637" w:rsidRPr="00DD2F24" w14:paraId="5616808B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3835770" w14:textId="6B2968F4" w:rsidR="00062637" w:rsidRPr="00D41AE9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21.11.2022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D41AE9">
              <w:rPr>
                <w:rFonts w:ascii="Times New Roman" w:hAnsi="Times New Roman"/>
                <w:lang w:val="en-US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D41AE9">
              <w:rPr>
                <w:rFonts w:ascii="Times New Roman" w:hAnsi="Times New Roman"/>
                <w:lang w:val="en-US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7934E4C9" w14:textId="42403EDD" w:rsidR="00062637" w:rsidRPr="00DD2F24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7D39F6AA" w14:textId="47D42265" w:rsidR="00062637" w:rsidRPr="00E744F5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E5511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BE5511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33B8DD82" w14:textId="327A187A" w:rsidR="00062637" w:rsidRPr="00DD2F24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062637" w:rsidRPr="00DD2F24" w14:paraId="315B8B0D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384E36CE" w14:textId="235DB94A" w:rsidR="00062637" w:rsidRPr="00D41AE9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05</w:t>
            </w:r>
            <w:r w:rsidRPr="00D41AE9">
              <w:rPr>
                <w:rFonts w:ascii="Times New Roman" w:hAnsi="Times New Roman"/>
              </w:rPr>
              <w:t>.12.2</w:t>
            </w:r>
            <w:r>
              <w:rPr>
                <w:rFonts w:ascii="Times New Roman" w:hAnsi="Times New Roman"/>
              </w:rPr>
              <w:t>022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D41AE9">
              <w:rPr>
                <w:rFonts w:ascii="Times New Roman" w:hAnsi="Times New Roman"/>
                <w:lang w:val="en-US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D41AE9">
              <w:rPr>
                <w:rFonts w:ascii="Times New Roman" w:hAnsi="Times New Roman"/>
                <w:lang w:val="en-US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D41AE9">
              <w:rPr>
                <w:rFonts w:ascii="Times New Roman" w:hAnsi="Times New Roman"/>
                <w:lang w:val="en-US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30AB2A0B" w14:textId="021BDFAE" w:rsidR="00062637" w:rsidRPr="00DD2F24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3178BA32" w14:textId="4CC273B5" w:rsidR="000C3987" w:rsidRPr="000C3987" w:rsidRDefault="000C398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3987">
              <w:rPr>
                <w:rFonts w:ascii="Times New Roman" w:hAnsi="Times New Roman"/>
                <w:sz w:val="21"/>
                <w:szCs w:val="21"/>
              </w:rPr>
              <w:t xml:space="preserve">Доц. Г.Г. </w:t>
            </w:r>
            <w:proofErr w:type="spellStart"/>
            <w:r w:rsidRPr="000C3987">
              <w:rPr>
                <w:rFonts w:ascii="Times New Roman" w:hAnsi="Times New Roman"/>
                <w:sz w:val="21"/>
                <w:szCs w:val="21"/>
              </w:rPr>
              <w:t>Бадамшина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7F8BCD9A" w14:textId="1109BF90" w:rsidR="00062637" w:rsidRPr="00DD2F24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062637" w:rsidRPr="00DD2F24" w14:paraId="4F51EF8A" w14:textId="77777777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1FF2402D" w14:textId="79E8C6F1" w:rsidR="00062637" w:rsidRPr="00D41AE9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>19.12.2022</w:t>
            </w:r>
            <w:r w:rsidRPr="00D41AE9">
              <w:rPr>
                <w:rFonts w:ascii="Times New Roman" w:hAnsi="Times New Roman"/>
              </w:rPr>
              <w:t xml:space="preserve">, </w:t>
            </w:r>
            <w:r w:rsidRPr="000C3987">
              <w:rPr>
                <w:rFonts w:ascii="Times New Roman" w:hAnsi="Times New Roman"/>
              </w:rPr>
              <w:t>9</w:t>
            </w:r>
            <w:r w:rsidRPr="00D41AE9">
              <w:rPr>
                <w:rFonts w:ascii="Times New Roman" w:hAnsi="Times New Roman"/>
              </w:rPr>
              <w:t>.</w:t>
            </w:r>
            <w:r w:rsidRPr="000C3987">
              <w:rPr>
                <w:rFonts w:ascii="Times New Roman" w:hAnsi="Times New Roman"/>
              </w:rPr>
              <w:t>5</w:t>
            </w:r>
            <w:r w:rsidRPr="00D41AE9">
              <w:rPr>
                <w:rFonts w:ascii="Times New Roman" w:hAnsi="Times New Roman"/>
              </w:rPr>
              <w:t>0-</w:t>
            </w:r>
            <w:r w:rsidRPr="000C3987">
              <w:rPr>
                <w:rFonts w:ascii="Times New Roman" w:hAnsi="Times New Roman"/>
              </w:rPr>
              <w:t>11</w:t>
            </w:r>
            <w:r w:rsidRPr="00D41AE9">
              <w:rPr>
                <w:rFonts w:ascii="Times New Roman" w:hAnsi="Times New Roman"/>
              </w:rPr>
              <w:t>.</w:t>
            </w:r>
            <w:r w:rsidRPr="000C3987">
              <w:rPr>
                <w:rFonts w:ascii="Times New Roman" w:hAnsi="Times New Roman"/>
              </w:rPr>
              <w:t>2</w:t>
            </w:r>
            <w:r w:rsidRPr="00D41AE9">
              <w:rPr>
                <w:rFonts w:ascii="Times New Roman" w:hAnsi="Times New Roman"/>
              </w:rPr>
              <w:t>5</w:t>
            </w:r>
          </w:p>
        </w:tc>
        <w:tc>
          <w:tcPr>
            <w:tcW w:w="2580" w:type="dxa"/>
            <w:shd w:val="clear" w:color="auto" w:fill="auto"/>
          </w:tcPr>
          <w:p w14:paraId="037C518F" w14:textId="560977E7" w:rsidR="00062637" w:rsidRPr="00DD2F24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E7E27">
              <w:rPr>
                <w:rFonts w:ascii="Times New Roman" w:hAnsi="Times New Roman"/>
                <w:sz w:val="21"/>
                <w:szCs w:val="21"/>
              </w:rPr>
              <w:t>3401-340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53519697" w14:textId="79C7A826" w:rsidR="00062637" w:rsidRPr="000C3987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3987">
              <w:rPr>
                <w:rFonts w:ascii="Times New Roman" w:hAnsi="Times New Roman"/>
                <w:sz w:val="21"/>
                <w:szCs w:val="21"/>
              </w:rPr>
              <w:t xml:space="preserve">Доц. Г.Г. </w:t>
            </w:r>
            <w:proofErr w:type="spellStart"/>
            <w:r w:rsidRPr="000C3987">
              <w:rPr>
                <w:rFonts w:ascii="Times New Roman" w:hAnsi="Times New Roman"/>
                <w:sz w:val="21"/>
                <w:szCs w:val="21"/>
              </w:rPr>
              <w:t>Бадамшина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7C0B0F2B" w14:textId="3E06B67A" w:rsidR="00062637" w:rsidRPr="00DD2F24" w:rsidRDefault="00062637" w:rsidP="0006263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3387A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6D2B17F0" w14:textId="74CD07F6" w:rsidR="002D68DA" w:rsidRPr="00DD2F24" w:rsidRDefault="002D68DA" w:rsidP="0043698A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4F7212CD" w14:textId="33939133" w:rsidR="002D68DA" w:rsidRPr="002D68DA" w:rsidRDefault="002D68DA" w:rsidP="009D6032">
      <w:pPr>
        <w:spacing w:after="0" w:line="240" w:lineRule="auto"/>
        <w:jc w:val="center"/>
        <w:outlineLvl w:val="0"/>
        <w:rPr>
          <w:rFonts w:ascii="Times New Roman" w:hAnsi="Times New Roman"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 xml:space="preserve">гигиена </w:t>
      </w:r>
      <w:r w:rsidR="00C2481C">
        <w:rPr>
          <w:rFonts w:ascii="Times New Roman" w:hAnsi="Times New Roman"/>
          <w:b/>
          <w:sz w:val="21"/>
          <w:szCs w:val="21"/>
          <w:highlight w:val="lightGray"/>
        </w:rPr>
        <w:t>питания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» </w:t>
      </w:r>
    </w:p>
    <w:p w14:paraId="6648338A" w14:textId="07EEE0B1" w:rsidR="002D68DA" w:rsidRPr="002D68DA" w:rsidRDefault="002D68DA" w:rsidP="002D68DA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>4</w:t>
      </w: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2D68DA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7AEE12A4" w14:textId="1B060688" w:rsidR="002D68DA" w:rsidRPr="00C2481C" w:rsidRDefault="002D68DA" w:rsidP="002D68DA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2D68DA">
        <w:rPr>
          <w:rFonts w:ascii="Times New Roman" w:hAnsi="Times New Roman"/>
          <w:sz w:val="21"/>
          <w:szCs w:val="21"/>
          <w:highlight w:val="lightGray"/>
        </w:rPr>
        <w:t xml:space="preserve">на </w:t>
      </w:r>
      <w:r w:rsidRPr="00C2481C">
        <w:rPr>
          <w:rFonts w:ascii="Times New Roman" w:hAnsi="Times New Roman"/>
          <w:sz w:val="21"/>
          <w:szCs w:val="21"/>
          <w:highlight w:val="lightGray"/>
        </w:rPr>
        <w:t>осенний семестр 202</w:t>
      </w:r>
      <w:r w:rsidR="00963A0A">
        <w:rPr>
          <w:rFonts w:ascii="Times New Roman" w:hAnsi="Times New Roman"/>
          <w:sz w:val="21"/>
          <w:szCs w:val="21"/>
          <w:highlight w:val="lightGray"/>
        </w:rPr>
        <w:t>2</w:t>
      </w:r>
      <w:r w:rsidRPr="00C2481C">
        <w:rPr>
          <w:rFonts w:ascii="Times New Roman" w:hAnsi="Times New Roman"/>
          <w:sz w:val="21"/>
          <w:szCs w:val="21"/>
          <w:highlight w:val="lightGray"/>
        </w:rPr>
        <w:t>/2</w:t>
      </w:r>
      <w:r w:rsidR="00963A0A">
        <w:rPr>
          <w:rFonts w:ascii="Times New Roman" w:hAnsi="Times New Roman"/>
          <w:sz w:val="21"/>
          <w:szCs w:val="21"/>
          <w:highlight w:val="lightGray"/>
        </w:rPr>
        <w:t>3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68B09D97" w14:textId="77777777" w:rsidR="000C3987" w:rsidRPr="000C3987" w:rsidRDefault="000C3987" w:rsidP="000C398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C3987">
        <w:rPr>
          <w:rFonts w:ascii="Times New Roman" w:hAnsi="Times New Roman"/>
          <w:sz w:val="21"/>
          <w:szCs w:val="21"/>
        </w:rPr>
        <w:t>Время занятий: 13.00-17.</w:t>
      </w:r>
      <w:r>
        <w:rPr>
          <w:rFonts w:ascii="Times New Roman" w:hAnsi="Times New Roman"/>
          <w:sz w:val="21"/>
          <w:szCs w:val="21"/>
        </w:rPr>
        <w:t>15</w:t>
      </w:r>
      <w:r w:rsidRPr="000C3987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689"/>
        <w:gridCol w:w="3972"/>
      </w:tblGrid>
      <w:tr w:rsidR="000C3987" w:rsidRPr="00DD2F24" w14:paraId="2FCA5B49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0902CEB5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4BC0ACC0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689" w:type="dxa"/>
            <w:shd w:val="clear" w:color="auto" w:fill="auto"/>
          </w:tcPr>
          <w:p w14:paraId="39B02807" w14:textId="03A129FE" w:rsidR="000C3987" w:rsidRPr="000C3987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14:paraId="35FC6C0F" w14:textId="7351A8C9" w:rsidR="000C3987" w:rsidRPr="000C3987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CB7ED3" w:rsidRPr="00DD2F24" w14:paraId="225CFB5A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1C0B7F9C" w14:textId="6B73B114" w:rsidR="00CB7ED3" w:rsidRDefault="00D74DA7" w:rsidP="002D68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AF01B0"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sz w:val="21"/>
                <w:szCs w:val="21"/>
              </w:rPr>
              <w:t>.10 – 27.10.202</w:t>
            </w:r>
            <w:r w:rsidR="00AF01B0">
              <w:rPr>
                <w:rFonts w:ascii="Times New Roman" w:hAnsi="Times New Roman"/>
                <w:sz w:val="21"/>
                <w:szCs w:val="21"/>
              </w:rPr>
              <w:t>2</w:t>
            </w:r>
          </w:p>
          <w:p w14:paraId="011CBF36" w14:textId="74E54EC3" w:rsidR="002F10A0" w:rsidRPr="00DD2F24" w:rsidRDefault="002F10A0" w:rsidP="002D68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6E03D3A" w14:textId="77777777" w:rsidR="00CB7ED3" w:rsidRPr="00DD2F24" w:rsidRDefault="00CB7ED3" w:rsidP="002D68D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3401</w:t>
            </w:r>
          </w:p>
        </w:tc>
        <w:tc>
          <w:tcPr>
            <w:tcW w:w="2689" w:type="dxa"/>
            <w:shd w:val="clear" w:color="auto" w:fill="auto"/>
          </w:tcPr>
          <w:p w14:paraId="556CFA56" w14:textId="77777777" w:rsidR="00BE5511" w:rsidRPr="000C3987" w:rsidRDefault="00BE5511" w:rsidP="00BE5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C3987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0C3987">
              <w:rPr>
                <w:rFonts w:ascii="Times New Roman" w:hAnsi="Times New Roman"/>
                <w:b/>
                <w:sz w:val="21"/>
                <w:szCs w:val="21"/>
              </w:rPr>
              <w:t>Г.Г.Бадамшина</w:t>
            </w:r>
            <w:proofErr w:type="spellEnd"/>
          </w:p>
          <w:p w14:paraId="5D580F18" w14:textId="2805664A" w:rsidR="002D68DA" w:rsidRPr="000C3987" w:rsidRDefault="000C3987" w:rsidP="00BE55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3987">
              <w:rPr>
                <w:rFonts w:ascii="Times New Roman" w:hAnsi="Times New Roman"/>
                <w:sz w:val="21"/>
                <w:szCs w:val="21"/>
              </w:rPr>
              <w:t xml:space="preserve">С.Ю. </w:t>
            </w:r>
            <w:proofErr w:type="spellStart"/>
            <w:r w:rsidRPr="000C3987">
              <w:rPr>
                <w:rFonts w:ascii="Times New Roman" w:hAnsi="Times New Roman"/>
                <w:sz w:val="21"/>
                <w:szCs w:val="21"/>
              </w:rPr>
              <w:t>Шнип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14:paraId="1647F73E" w14:textId="264DB0C1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(462)</w:t>
            </w:r>
          </w:p>
          <w:p w14:paraId="61E4D219" w14:textId="77777777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(в соответствии с тематическим планом)</w:t>
            </w:r>
          </w:p>
        </w:tc>
      </w:tr>
      <w:tr w:rsidR="00CB7ED3" w:rsidRPr="00DD2F24" w14:paraId="2D8BD3B3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64235F3E" w14:textId="7F8CF42C" w:rsidR="00CB7ED3" w:rsidRPr="002D68DA" w:rsidRDefault="00D74DA7" w:rsidP="002D68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="00AF01B0">
              <w:rPr>
                <w:rFonts w:ascii="Times New Roman" w:hAnsi="Times New Roman"/>
                <w:sz w:val="21"/>
                <w:szCs w:val="21"/>
              </w:rPr>
              <w:t>4</w:t>
            </w:r>
            <w:r w:rsidR="00CB7ED3" w:rsidRPr="00DD2F24">
              <w:rPr>
                <w:rFonts w:ascii="Times New Roman" w:hAnsi="Times New Roman"/>
                <w:sz w:val="21"/>
                <w:szCs w:val="21"/>
              </w:rPr>
              <w:t>.11</w:t>
            </w:r>
            <w:r w:rsidR="00CB7ED3" w:rsidRPr="002D68D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– 24.11.202</w:t>
            </w:r>
            <w:r w:rsidR="00AF01B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09CC87" w14:textId="77777777" w:rsidR="00CB7ED3" w:rsidRPr="00DD2F24" w:rsidRDefault="00CB7ED3" w:rsidP="002D68D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3402</w:t>
            </w:r>
          </w:p>
        </w:tc>
        <w:tc>
          <w:tcPr>
            <w:tcW w:w="2689" w:type="dxa"/>
            <w:shd w:val="clear" w:color="auto" w:fill="auto"/>
          </w:tcPr>
          <w:p w14:paraId="515EB26F" w14:textId="77777777" w:rsidR="00BE5511" w:rsidRPr="000C3987" w:rsidRDefault="00BE5511" w:rsidP="00BE5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C3987">
              <w:rPr>
                <w:rFonts w:ascii="Times New Roman" w:hAnsi="Times New Roman"/>
                <w:b/>
                <w:sz w:val="21"/>
                <w:szCs w:val="21"/>
              </w:rPr>
              <w:t xml:space="preserve">Доц. </w:t>
            </w:r>
            <w:proofErr w:type="spellStart"/>
            <w:r w:rsidRPr="000C3987">
              <w:rPr>
                <w:rFonts w:ascii="Times New Roman" w:hAnsi="Times New Roman"/>
                <w:b/>
                <w:sz w:val="21"/>
                <w:szCs w:val="21"/>
              </w:rPr>
              <w:t>Г.Г.Бадамшина</w:t>
            </w:r>
            <w:proofErr w:type="spellEnd"/>
          </w:p>
          <w:p w14:paraId="71C8C7A9" w14:textId="3D4A0317" w:rsidR="002D68DA" w:rsidRPr="000C3987" w:rsidRDefault="000C3987" w:rsidP="00BE55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3987">
              <w:rPr>
                <w:rFonts w:ascii="Times New Roman" w:hAnsi="Times New Roman"/>
                <w:sz w:val="21"/>
                <w:szCs w:val="21"/>
              </w:rPr>
              <w:t xml:space="preserve">С.Ю. </w:t>
            </w:r>
            <w:proofErr w:type="spellStart"/>
            <w:r w:rsidRPr="000C3987">
              <w:rPr>
                <w:rFonts w:ascii="Times New Roman" w:hAnsi="Times New Roman"/>
                <w:sz w:val="21"/>
                <w:szCs w:val="21"/>
              </w:rPr>
              <w:t>Шнип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14:paraId="3EA08CFD" w14:textId="0D82906B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(462)</w:t>
            </w:r>
          </w:p>
          <w:p w14:paraId="304DA3A6" w14:textId="77777777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(в соответствии с тематическим планом)</w:t>
            </w:r>
          </w:p>
        </w:tc>
      </w:tr>
      <w:tr w:rsidR="00CB7ED3" w:rsidRPr="00DD2F24" w14:paraId="66D1BD97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68453CF0" w14:textId="45C2E145" w:rsidR="00CB7ED3" w:rsidRPr="00DD2F24" w:rsidRDefault="00D74DA7" w:rsidP="002D68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1.09 – 13.09.202</w:t>
            </w:r>
            <w:r w:rsidR="00AF01B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33FA4E5" w14:textId="77777777" w:rsidR="00CB7ED3" w:rsidRPr="00DD2F24" w:rsidRDefault="00CB7ED3" w:rsidP="002D68D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3403</w:t>
            </w:r>
          </w:p>
        </w:tc>
        <w:tc>
          <w:tcPr>
            <w:tcW w:w="2689" w:type="dxa"/>
            <w:shd w:val="clear" w:color="auto" w:fill="auto"/>
          </w:tcPr>
          <w:p w14:paraId="5FCB24BF" w14:textId="77777777" w:rsidR="002D68DA" w:rsidRDefault="00BE5511" w:rsidP="00BE5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C3987">
              <w:rPr>
                <w:rFonts w:ascii="Times New Roman" w:hAnsi="Times New Roman"/>
                <w:b/>
                <w:sz w:val="21"/>
                <w:szCs w:val="21"/>
              </w:rPr>
              <w:t xml:space="preserve">Проф. </w:t>
            </w:r>
            <w:proofErr w:type="spellStart"/>
            <w:r w:rsidRPr="000C3987">
              <w:rPr>
                <w:rFonts w:ascii="Times New Roman" w:hAnsi="Times New Roman"/>
                <w:b/>
                <w:sz w:val="21"/>
                <w:szCs w:val="21"/>
              </w:rPr>
              <w:t>Л.М.Фатхутдинова</w:t>
            </w:r>
            <w:proofErr w:type="spellEnd"/>
          </w:p>
          <w:p w14:paraId="1FCF70E4" w14:textId="5D25C473" w:rsidR="000C3987" w:rsidRPr="000C3987" w:rsidRDefault="000C3987" w:rsidP="00BE55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3987">
              <w:rPr>
                <w:rFonts w:ascii="Times New Roman" w:hAnsi="Times New Roman"/>
                <w:sz w:val="21"/>
                <w:szCs w:val="21"/>
              </w:rPr>
              <w:t xml:space="preserve">С.Ю. </w:t>
            </w:r>
            <w:proofErr w:type="spellStart"/>
            <w:r w:rsidRPr="000C3987">
              <w:rPr>
                <w:rFonts w:ascii="Times New Roman" w:hAnsi="Times New Roman"/>
                <w:sz w:val="21"/>
                <w:szCs w:val="21"/>
              </w:rPr>
              <w:t>Шнип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14:paraId="742AAA2D" w14:textId="64EB041A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(462)</w:t>
            </w:r>
          </w:p>
          <w:p w14:paraId="23CF67E7" w14:textId="77777777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(в соответствии с тематическим планом)</w:t>
            </w:r>
          </w:p>
        </w:tc>
      </w:tr>
      <w:tr w:rsidR="00CB7ED3" w:rsidRPr="00DD2F24" w14:paraId="0109055B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17633E4C" w14:textId="0363F116" w:rsidR="00CB7ED3" w:rsidRPr="00DD2F24" w:rsidRDefault="00AE40C8" w:rsidP="002D68D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7.12 – 1</w:t>
            </w:r>
            <w:r w:rsidR="00327C78">
              <w:rPr>
                <w:rFonts w:ascii="Times New Roman" w:hAnsi="Times New Roman"/>
                <w:sz w:val="21"/>
                <w:szCs w:val="21"/>
              </w:rPr>
              <w:t>9</w:t>
            </w:r>
            <w:r w:rsidR="00D74DA7">
              <w:rPr>
                <w:rFonts w:ascii="Times New Roman" w:hAnsi="Times New Roman"/>
                <w:sz w:val="21"/>
                <w:szCs w:val="21"/>
              </w:rPr>
              <w:t>.12.202</w:t>
            </w:r>
            <w:r w:rsidR="00327C78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559A76D" w14:textId="77777777" w:rsidR="00CB7ED3" w:rsidRPr="00DD2F24" w:rsidRDefault="00CB7ED3" w:rsidP="002D68D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3404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</w:tcPr>
          <w:p w14:paraId="7EEABF71" w14:textId="77777777" w:rsidR="002D68DA" w:rsidRDefault="00BE5511" w:rsidP="00BE55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C3987">
              <w:rPr>
                <w:rFonts w:ascii="Times New Roman" w:hAnsi="Times New Roman"/>
                <w:b/>
                <w:sz w:val="21"/>
                <w:szCs w:val="21"/>
              </w:rPr>
              <w:t>Ст.преп</w:t>
            </w:r>
            <w:proofErr w:type="spellEnd"/>
            <w:r w:rsidRPr="000C3987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proofErr w:type="spellStart"/>
            <w:r w:rsidRPr="000C3987">
              <w:rPr>
                <w:rFonts w:ascii="Times New Roman" w:hAnsi="Times New Roman"/>
                <w:b/>
                <w:sz w:val="21"/>
                <w:szCs w:val="21"/>
              </w:rPr>
              <w:t>Абляева</w:t>
            </w:r>
            <w:proofErr w:type="spellEnd"/>
            <w:r w:rsidRPr="000C3987">
              <w:rPr>
                <w:rFonts w:ascii="Times New Roman" w:hAnsi="Times New Roman"/>
                <w:b/>
                <w:sz w:val="21"/>
                <w:szCs w:val="21"/>
              </w:rPr>
              <w:t xml:space="preserve"> А.В.</w:t>
            </w:r>
          </w:p>
          <w:p w14:paraId="15893610" w14:textId="57B28F34" w:rsidR="000C3987" w:rsidRPr="000C3987" w:rsidRDefault="000C3987" w:rsidP="00BE551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C3987">
              <w:rPr>
                <w:rFonts w:ascii="Times New Roman" w:hAnsi="Times New Roman"/>
                <w:sz w:val="21"/>
                <w:szCs w:val="21"/>
              </w:rPr>
              <w:t xml:space="preserve">С.Ю. </w:t>
            </w:r>
            <w:proofErr w:type="spellStart"/>
            <w:r w:rsidRPr="000C3987">
              <w:rPr>
                <w:rFonts w:ascii="Times New Roman" w:hAnsi="Times New Roman"/>
                <w:sz w:val="21"/>
                <w:szCs w:val="21"/>
              </w:rPr>
              <w:t>Шнип</w:t>
            </w:r>
            <w:proofErr w:type="spellEnd"/>
          </w:p>
        </w:tc>
        <w:tc>
          <w:tcPr>
            <w:tcW w:w="3972" w:type="dxa"/>
            <w:tcBorders>
              <w:left w:val="single" w:sz="4" w:space="0" w:color="auto"/>
            </w:tcBorders>
            <w:shd w:val="clear" w:color="auto" w:fill="auto"/>
          </w:tcPr>
          <w:p w14:paraId="4BEBB916" w14:textId="2709523B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НУК (407), НПУЦ (462)</w:t>
            </w:r>
          </w:p>
          <w:p w14:paraId="2D286074" w14:textId="77777777" w:rsidR="00CB7ED3" w:rsidRPr="00DD2F24" w:rsidRDefault="00CB7ED3" w:rsidP="002F10A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(в соответствии с тематическим планом)</w:t>
            </w:r>
          </w:p>
        </w:tc>
      </w:tr>
    </w:tbl>
    <w:p w14:paraId="1C2E4E36" w14:textId="5FC77A02" w:rsidR="000C3987" w:rsidRPr="00DD2F24" w:rsidRDefault="000C3987" w:rsidP="000C3987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>Основной преподаватель</w:t>
      </w:r>
      <w:r w:rsidRPr="00DD2F2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+</w:t>
      </w:r>
      <w:r w:rsidRPr="00DD2F24">
        <w:rPr>
          <w:rFonts w:ascii="Times New Roman" w:hAnsi="Times New Roman"/>
          <w:sz w:val="21"/>
          <w:szCs w:val="21"/>
        </w:rPr>
        <w:t xml:space="preserve"> специалист(ы) практических баз</w:t>
      </w:r>
    </w:p>
    <w:p w14:paraId="0D155B9A" w14:textId="09020F48" w:rsidR="003B0205" w:rsidRDefault="000C3987" w:rsidP="000C3987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hAnsi="Times New Roman"/>
          <w:sz w:val="21"/>
          <w:szCs w:val="21"/>
        </w:rPr>
        <w:t>ЦГиЭ</w:t>
      </w:r>
      <w:proofErr w:type="spellEnd"/>
      <w:r w:rsidRPr="00DD2F24">
        <w:rPr>
          <w:rFonts w:ascii="Times New Roman" w:hAnsi="Times New Roman"/>
          <w:sz w:val="21"/>
          <w:szCs w:val="21"/>
        </w:rPr>
        <w:t>, ул. Сеченова, д. 13а</w:t>
      </w:r>
      <w:r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="003B0205">
        <w:rPr>
          <w:rFonts w:ascii="Times New Roman" w:hAnsi="Times New Roman"/>
          <w:sz w:val="21"/>
          <w:szCs w:val="21"/>
          <w:highlight w:val="lightGray"/>
        </w:rPr>
        <w:br w:type="page"/>
      </w:r>
    </w:p>
    <w:p w14:paraId="7FFAF422" w14:textId="3E48E210" w:rsidR="00CB7ED3" w:rsidRPr="00C2481C" w:rsidRDefault="00920A52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lastRenderedPageBreak/>
        <w:t xml:space="preserve">Расписание </w:t>
      </w:r>
      <w:r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лекционных занятий </w:t>
      </w:r>
      <w:r w:rsidR="00CB7ED3"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</w:p>
    <w:p w14:paraId="5974A6AC" w14:textId="77777777" w:rsidR="00CB7ED3" w:rsidRPr="00C2481C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>для студентов 4 курса медико-профилактического факультета по дисциплине</w:t>
      </w:r>
    </w:p>
    <w:p w14:paraId="6B2B0B18" w14:textId="3E764304" w:rsidR="00CB7ED3" w:rsidRPr="00C2481C" w:rsidRDefault="00CB7ED3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 «Коммунальная </w:t>
      </w:r>
      <w:r w:rsidR="00AE40C8" w:rsidRPr="00C2481C">
        <w:rPr>
          <w:rFonts w:ascii="Times New Roman" w:hAnsi="Times New Roman"/>
          <w:b/>
          <w:sz w:val="21"/>
          <w:szCs w:val="21"/>
          <w:highlight w:val="lightGray"/>
        </w:rPr>
        <w:t>гигиена» на 202</w:t>
      </w:r>
      <w:r w:rsidR="0078509E">
        <w:rPr>
          <w:rFonts w:ascii="Times New Roman" w:hAnsi="Times New Roman"/>
          <w:b/>
          <w:sz w:val="21"/>
          <w:szCs w:val="21"/>
          <w:highlight w:val="lightGray"/>
        </w:rPr>
        <w:t>2</w:t>
      </w:r>
      <w:r w:rsidR="00AE40C8" w:rsidRPr="00C2481C">
        <w:rPr>
          <w:rFonts w:ascii="Times New Roman" w:hAnsi="Times New Roman"/>
          <w:b/>
          <w:sz w:val="21"/>
          <w:szCs w:val="21"/>
          <w:highlight w:val="lightGray"/>
        </w:rPr>
        <w:t>/202</w:t>
      </w:r>
      <w:r w:rsidR="0078509E">
        <w:rPr>
          <w:rFonts w:ascii="Times New Roman" w:hAnsi="Times New Roman"/>
          <w:b/>
          <w:sz w:val="21"/>
          <w:szCs w:val="21"/>
          <w:highlight w:val="lightGray"/>
        </w:rPr>
        <w:t>3</w:t>
      </w:r>
      <w:r w:rsidR="00920A52" w:rsidRPr="00C2481C">
        <w:rPr>
          <w:rFonts w:ascii="Times New Roman" w:hAnsi="Times New Roman"/>
          <w:b/>
          <w:sz w:val="21"/>
          <w:szCs w:val="21"/>
          <w:highlight w:val="lightGray"/>
        </w:rPr>
        <w:t xml:space="preserve"> уч. год.</w:t>
      </w:r>
    </w:p>
    <w:p w14:paraId="21B8B946" w14:textId="7225439F" w:rsidR="00C2481C" w:rsidRPr="00C2481C" w:rsidRDefault="00C2481C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E5511">
        <w:rPr>
          <w:rFonts w:ascii="Times New Roman" w:hAnsi="Times New Roman"/>
          <w:b/>
          <w:sz w:val="21"/>
          <w:szCs w:val="21"/>
        </w:rPr>
        <w:t>Лекции</w:t>
      </w:r>
      <w:r w:rsidRPr="00BE5511">
        <w:rPr>
          <w:rFonts w:ascii="Times New Roman" w:hAnsi="Times New Roman"/>
          <w:b/>
          <w:sz w:val="21"/>
          <w:szCs w:val="21"/>
          <w:lang w:val="en-US"/>
        </w:rPr>
        <w:t xml:space="preserve">: </w:t>
      </w:r>
      <w:r w:rsidRPr="00BE5511">
        <w:rPr>
          <w:rFonts w:ascii="Times New Roman" w:hAnsi="Times New Roman"/>
          <w:sz w:val="21"/>
          <w:szCs w:val="21"/>
        </w:rPr>
        <w:t>понедельник 8.00-9.35, (3,5,7,9,11)</w:t>
      </w:r>
      <w:r w:rsidRPr="00BE5511">
        <w:rPr>
          <w:rFonts w:ascii="Times New Roman" w:hAnsi="Times New Roman"/>
          <w:sz w:val="21"/>
          <w:szCs w:val="21"/>
          <w:lang w:val="en-US"/>
        </w:rPr>
        <w:t xml:space="preserve">; </w:t>
      </w:r>
      <w:r w:rsidRPr="00BE5511">
        <w:rPr>
          <w:rFonts w:ascii="Times New Roman" w:hAnsi="Times New Roman"/>
          <w:sz w:val="21"/>
          <w:szCs w:val="21"/>
        </w:rPr>
        <w:t>9.50 -11.25 (12,14,16)</w:t>
      </w:r>
    </w:p>
    <w:tbl>
      <w:tblPr>
        <w:tblW w:w="10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  <w:gridCol w:w="1843"/>
        <w:gridCol w:w="3827"/>
        <w:gridCol w:w="2126"/>
      </w:tblGrid>
      <w:tr w:rsidR="00EA337B" w:rsidRPr="00E2035A" w14:paraId="2D2A8E19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6DF706CE" w14:textId="77777777" w:rsidR="00EA337B" w:rsidRPr="00EA337B" w:rsidRDefault="00EA337B" w:rsidP="00E203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День, время</w:t>
            </w:r>
          </w:p>
        </w:tc>
        <w:tc>
          <w:tcPr>
            <w:tcW w:w="1843" w:type="dxa"/>
            <w:shd w:val="clear" w:color="auto" w:fill="auto"/>
          </w:tcPr>
          <w:p w14:paraId="38CCF237" w14:textId="77777777" w:rsidR="00EA337B" w:rsidRPr="00EA337B" w:rsidRDefault="00EA337B" w:rsidP="00E203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827" w:type="dxa"/>
            <w:shd w:val="clear" w:color="auto" w:fill="auto"/>
          </w:tcPr>
          <w:p w14:paraId="2974F8AE" w14:textId="77777777" w:rsidR="00EA337B" w:rsidRPr="00EA337B" w:rsidRDefault="00EA337B" w:rsidP="00E203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126" w:type="dxa"/>
            <w:shd w:val="clear" w:color="auto" w:fill="auto"/>
          </w:tcPr>
          <w:p w14:paraId="0774F6BE" w14:textId="77777777" w:rsidR="00EA337B" w:rsidRPr="00EA337B" w:rsidRDefault="00EA337B" w:rsidP="00E203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A337B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EA337B" w:rsidRPr="00B616F9" w14:paraId="4F1FC900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3A04F9D5" w14:textId="410FD8C1" w:rsidR="00EA337B" w:rsidRPr="00B616F9" w:rsidRDefault="00EA337B" w:rsidP="00B616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12.09.2022, 8.00-9:35</w:t>
            </w:r>
          </w:p>
        </w:tc>
        <w:tc>
          <w:tcPr>
            <w:tcW w:w="1843" w:type="dxa"/>
            <w:shd w:val="clear" w:color="auto" w:fill="auto"/>
          </w:tcPr>
          <w:p w14:paraId="6BF142E8" w14:textId="200A3791" w:rsidR="00EA337B" w:rsidRPr="00B616F9" w:rsidRDefault="00EA337B" w:rsidP="00B616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2DE69650" w14:textId="7E2B2F09" w:rsidR="00EA337B" w:rsidRPr="00B616F9" w:rsidRDefault="5CCA08AF" w:rsidP="00B616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B616F9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22135F6" w14:textId="4E264AAE" w:rsidR="00EA337B" w:rsidRPr="00B616F9" w:rsidRDefault="00EA337B" w:rsidP="00B616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E5F9F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B616F9" w14:paraId="0544808C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510A9530" w14:textId="37AD0AD9" w:rsidR="00EA337B" w:rsidRPr="00B616F9" w:rsidRDefault="00EA337B" w:rsidP="00B616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26.09.2022, 8.00-9:35</w:t>
            </w:r>
          </w:p>
        </w:tc>
        <w:tc>
          <w:tcPr>
            <w:tcW w:w="1843" w:type="dxa"/>
            <w:shd w:val="clear" w:color="auto" w:fill="auto"/>
          </w:tcPr>
          <w:p w14:paraId="1E0A3EF0" w14:textId="5118315A" w:rsidR="00EA337B" w:rsidRPr="00B616F9" w:rsidRDefault="00EA337B" w:rsidP="00B616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1CF7BA66" w14:textId="2E3CB411" w:rsidR="00EA337B" w:rsidRPr="00B616F9" w:rsidRDefault="5CCA08AF" w:rsidP="00B616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16F9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B616F9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 w:rsidR="00B616F9" w:rsidRPr="00B616F9">
              <w:rPr>
                <w:rFonts w:ascii="Times New Roman" w:hAnsi="Times New Roman"/>
                <w:sz w:val="21"/>
                <w:szCs w:val="21"/>
              </w:rPr>
              <w:t xml:space="preserve">А.В. </w:t>
            </w:r>
            <w:proofErr w:type="spellStart"/>
            <w:r w:rsidR="00B616F9" w:rsidRPr="00B616F9">
              <w:rPr>
                <w:rFonts w:ascii="Times New Roman" w:hAnsi="Times New Roman"/>
                <w:sz w:val="21"/>
                <w:szCs w:val="21"/>
              </w:rPr>
              <w:t>Абляева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6B69379" w14:textId="2E0BDB90" w:rsidR="00EA337B" w:rsidRPr="00B616F9" w:rsidRDefault="00EA337B" w:rsidP="00B616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B616F9" w14:paraId="46656476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792EEA14" w14:textId="728BBE45" w:rsidR="00EA337B" w:rsidRPr="00B616F9" w:rsidRDefault="00EA337B" w:rsidP="00B616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10.10.2022, 8.00-9:35</w:t>
            </w:r>
          </w:p>
        </w:tc>
        <w:tc>
          <w:tcPr>
            <w:tcW w:w="1843" w:type="dxa"/>
            <w:shd w:val="clear" w:color="auto" w:fill="auto"/>
          </w:tcPr>
          <w:p w14:paraId="17D708BD" w14:textId="767C2F97" w:rsidR="00EA337B" w:rsidRPr="00B616F9" w:rsidRDefault="00EA337B" w:rsidP="00B616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02F06B7E" w14:textId="4A5DFBB4" w:rsidR="00EA337B" w:rsidRPr="00B616F9" w:rsidRDefault="5CCA08AF" w:rsidP="00B616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B616F9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5C58669C" w14:textId="17F301CD" w:rsidR="00EA337B" w:rsidRPr="00B616F9" w:rsidRDefault="00EA337B" w:rsidP="00B616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B616F9" w14:paraId="3E9E18CB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4B68D639" w14:textId="7640F2C0" w:rsidR="00EA337B" w:rsidRPr="00B616F9" w:rsidRDefault="00EA337B" w:rsidP="00B616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24.10.2022, 8.00-9:35</w:t>
            </w:r>
          </w:p>
        </w:tc>
        <w:tc>
          <w:tcPr>
            <w:tcW w:w="1843" w:type="dxa"/>
            <w:shd w:val="clear" w:color="auto" w:fill="auto"/>
          </w:tcPr>
          <w:p w14:paraId="0FEF3189" w14:textId="066588DB" w:rsidR="00EA337B" w:rsidRPr="00B616F9" w:rsidRDefault="00EA337B" w:rsidP="00B616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0E8EC2EF" w14:textId="5B103CB1" w:rsidR="00EA337B" w:rsidRPr="00B616F9" w:rsidRDefault="5CCA08AF" w:rsidP="00B616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16F9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B616F9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B616F9">
              <w:rPr>
                <w:rFonts w:ascii="Times New Roman" w:hAnsi="Times New Roman"/>
                <w:sz w:val="21"/>
                <w:szCs w:val="21"/>
              </w:rPr>
              <w:t>Г.А.Тимербулатова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5D8F0E4" w14:textId="6098CAD2" w:rsidR="00EA337B" w:rsidRPr="00B616F9" w:rsidRDefault="00EA337B" w:rsidP="00B616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B616F9" w14:paraId="74E3FD09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4A764F83" w14:textId="196BC942" w:rsidR="00EA337B" w:rsidRPr="00B616F9" w:rsidRDefault="00EA337B" w:rsidP="00B616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7.11.2022, 8.00-9:35</w:t>
            </w:r>
          </w:p>
        </w:tc>
        <w:tc>
          <w:tcPr>
            <w:tcW w:w="1843" w:type="dxa"/>
            <w:shd w:val="clear" w:color="auto" w:fill="auto"/>
          </w:tcPr>
          <w:p w14:paraId="37D5260A" w14:textId="325242F7" w:rsidR="00EA337B" w:rsidRPr="00B616F9" w:rsidRDefault="00EA337B" w:rsidP="00B616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0721121F" w14:textId="3621B5F9" w:rsidR="00EA337B" w:rsidRPr="00B616F9" w:rsidRDefault="00B616F9" w:rsidP="00B616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 xml:space="preserve">Доц. Г.Г. </w:t>
            </w:r>
            <w:proofErr w:type="spellStart"/>
            <w:r w:rsidRPr="00B616F9">
              <w:rPr>
                <w:rFonts w:ascii="Times New Roman" w:hAnsi="Times New Roman"/>
                <w:sz w:val="21"/>
                <w:szCs w:val="21"/>
              </w:rPr>
              <w:t>Бадамшина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AC0E37D" w14:textId="60A9C0B7" w:rsidR="00EA337B" w:rsidRPr="00B616F9" w:rsidRDefault="00EA337B" w:rsidP="00B616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B616F9" w14:paraId="79FDB293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4372BF8F" w14:textId="6C7F9A53" w:rsidR="00EA337B" w:rsidRPr="00B616F9" w:rsidRDefault="00EA337B" w:rsidP="00B616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14.11.2022, 9.50-11.25</w:t>
            </w:r>
          </w:p>
        </w:tc>
        <w:tc>
          <w:tcPr>
            <w:tcW w:w="1843" w:type="dxa"/>
            <w:shd w:val="clear" w:color="auto" w:fill="auto"/>
          </w:tcPr>
          <w:p w14:paraId="242BB116" w14:textId="4267127D" w:rsidR="00EA337B" w:rsidRPr="00B616F9" w:rsidRDefault="00EA337B" w:rsidP="00B616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3B354E31" w14:textId="3B162830" w:rsidR="00EA337B" w:rsidRPr="00B616F9" w:rsidRDefault="5CCA08AF" w:rsidP="00B616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B616F9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0705864B" w14:textId="6B5311EE" w:rsidR="00EA337B" w:rsidRPr="00B616F9" w:rsidRDefault="00EA337B" w:rsidP="00B616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B616F9" w14:paraId="6D074F80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449EC2D1" w14:textId="4CC5AB75" w:rsidR="00EA337B" w:rsidRPr="00B616F9" w:rsidRDefault="00EA337B" w:rsidP="00B616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21.11.2022, 9.50-11.25</w:t>
            </w:r>
          </w:p>
        </w:tc>
        <w:tc>
          <w:tcPr>
            <w:tcW w:w="1843" w:type="dxa"/>
            <w:shd w:val="clear" w:color="auto" w:fill="auto"/>
          </w:tcPr>
          <w:p w14:paraId="19A4AD69" w14:textId="5C0AD6DE" w:rsidR="00EA337B" w:rsidRPr="00B616F9" w:rsidRDefault="00EA337B" w:rsidP="00B616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77C6989C" w14:textId="171A3E14" w:rsidR="00EA337B" w:rsidRPr="00B616F9" w:rsidRDefault="5CCA08AF" w:rsidP="00B616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16F9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B616F9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B616F9">
              <w:rPr>
                <w:rFonts w:ascii="Times New Roman" w:hAnsi="Times New Roman"/>
                <w:sz w:val="21"/>
                <w:szCs w:val="21"/>
              </w:rPr>
              <w:t>Г.А.Тимербулатова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8D98D1D" w14:textId="6CE3D56A" w:rsidR="00EA337B" w:rsidRPr="00B616F9" w:rsidRDefault="00EA337B" w:rsidP="00B616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B616F9" w14:paraId="376F7948" w14:textId="77777777" w:rsidTr="00B616F9">
        <w:trPr>
          <w:trHeight w:val="483"/>
          <w:jc w:val="center"/>
        </w:trPr>
        <w:tc>
          <w:tcPr>
            <w:tcW w:w="2415" w:type="dxa"/>
            <w:shd w:val="clear" w:color="auto" w:fill="auto"/>
          </w:tcPr>
          <w:p w14:paraId="787688C9" w14:textId="7ED1A22F" w:rsidR="00EA337B" w:rsidRPr="00B616F9" w:rsidRDefault="00EA337B" w:rsidP="00B616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28.11.2022, 9.50-11.25</w:t>
            </w:r>
          </w:p>
        </w:tc>
        <w:tc>
          <w:tcPr>
            <w:tcW w:w="1843" w:type="dxa"/>
            <w:shd w:val="clear" w:color="auto" w:fill="auto"/>
          </w:tcPr>
          <w:p w14:paraId="766A7696" w14:textId="4C132C62" w:rsidR="00EA337B" w:rsidRPr="00B616F9" w:rsidRDefault="00EA337B" w:rsidP="00B616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3401 – 3404</w:t>
            </w:r>
          </w:p>
        </w:tc>
        <w:tc>
          <w:tcPr>
            <w:tcW w:w="3827" w:type="dxa"/>
            <w:shd w:val="clear" w:color="auto" w:fill="auto"/>
          </w:tcPr>
          <w:p w14:paraId="54C7D9D8" w14:textId="43FB06F3" w:rsidR="00EA337B" w:rsidRPr="00B616F9" w:rsidRDefault="5CCA08AF" w:rsidP="00B616F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616F9">
              <w:rPr>
                <w:rFonts w:ascii="Times New Roman" w:hAnsi="Times New Roman"/>
                <w:sz w:val="21"/>
                <w:szCs w:val="21"/>
              </w:rPr>
              <w:t>Ст.преп</w:t>
            </w:r>
            <w:proofErr w:type="spellEnd"/>
            <w:r w:rsidRPr="00B616F9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B616F9">
              <w:rPr>
                <w:rFonts w:ascii="Times New Roman" w:hAnsi="Times New Roman"/>
                <w:sz w:val="21"/>
                <w:szCs w:val="21"/>
              </w:rPr>
              <w:t>Г.А.Тимербулатова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11FD248A" w14:textId="7B7F2A62" w:rsidR="00EA337B" w:rsidRPr="00B616F9" w:rsidRDefault="00EA337B" w:rsidP="00B616F9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616F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4A8C8D02" w14:textId="77777777" w:rsidR="0034234A" w:rsidRPr="00DD2F24" w:rsidRDefault="0034234A" w:rsidP="00920A52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0D0A5501" w14:textId="154A3D71" w:rsidR="00CB7ED3" w:rsidRPr="00C2481C" w:rsidRDefault="00CB7ED3" w:rsidP="009D603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Расписание 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практических занятий</w:t>
      </w: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по дисциплине «</w:t>
      </w:r>
      <w:r w:rsidR="003B0205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К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оммунальная гигиена</w:t>
      </w: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» </w:t>
      </w:r>
    </w:p>
    <w:p w14:paraId="606BC195" w14:textId="77777777" w:rsidR="00CB7ED3" w:rsidRPr="00C2481C" w:rsidRDefault="00CB7ED3" w:rsidP="00DD2F24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для студентов </w:t>
      </w:r>
      <w:r w:rsidRPr="00C2481C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4 курса МПФ</w:t>
      </w:r>
    </w:p>
    <w:p w14:paraId="20EE5024" w14:textId="6B4423FE" w:rsidR="00CB7ED3" w:rsidRPr="00C64ECA" w:rsidRDefault="00256F9B" w:rsidP="00DD2F24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C2481C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на </w:t>
      </w:r>
      <w:r w:rsidRPr="00C64ECA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осенний семестр 202</w:t>
      </w:r>
      <w:r w:rsidR="00A007DD" w:rsidRPr="00C64ECA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2</w:t>
      </w:r>
      <w:r w:rsidRPr="00C64ECA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/2</w:t>
      </w:r>
      <w:r w:rsidR="00A007DD" w:rsidRPr="00C64ECA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3</w:t>
      </w:r>
      <w:r w:rsidR="00CB7ED3" w:rsidRPr="00C64ECA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учебного года</w:t>
      </w:r>
    </w:p>
    <w:p w14:paraId="718534D7" w14:textId="01BAE847" w:rsidR="00CB7ED3" w:rsidRPr="00DD2F24" w:rsidRDefault="000C3987" w:rsidP="00DD2F24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0C3987">
        <w:rPr>
          <w:rFonts w:ascii="Times New Roman" w:eastAsia="Times New Roman" w:hAnsi="Times New Roman"/>
          <w:sz w:val="21"/>
          <w:szCs w:val="21"/>
          <w:lang w:eastAsia="ru-RU"/>
        </w:rPr>
        <w:t>Время занятий: 13.00-17.15</w:t>
      </w:r>
    </w:p>
    <w:tbl>
      <w:tblPr>
        <w:tblW w:w="10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1134"/>
        <w:gridCol w:w="2689"/>
        <w:gridCol w:w="3972"/>
      </w:tblGrid>
      <w:tr w:rsidR="000C3987" w:rsidRPr="00DD2F24" w14:paraId="46100545" w14:textId="77777777" w:rsidTr="002F10A0">
        <w:trPr>
          <w:jc w:val="center"/>
        </w:trPr>
        <w:tc>
          <w:tcPr>
            <w:tcW w:w="2551" w:type="dxa"/>
            <w:shd w:val="clear" w:color="auto" w:fill="auto"/>
          </w:tcPr>
          <w:p w14:paraId="1E490C0D" w14:textId="77777777" w:rsidR="000C3987" w:rsidRPr="00EA337B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134" w:type="dxa"/>
            <w:shd w:val="clear" w:color="auto" w:fill="auto"/>
          </w:tcPr>
          <w:p w14:paraId="73601095" w14:textId="77777777" w:rsidR="000C3987" w:rsidRPr="00EA337B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689" w:type="dxa"/>
            <w:shd w:val="clear" w:color="auto" w:fill="auto"/>
          </w:tcPr>
          <w:p w14:paraId="4769175E" w14:textId="12AA4B49" w:rsidR="000C3987" w:rsidRPr="003B0205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3972" w:type="dxa"/>
            <w:shd w:val="clear" w:color="auto" w:fill="auto"/>
          </w:tcPr>
          <w:p w14:paraId="25B25913" w14:textId="5086EA18" w:rsidR="000C3987" w:rsidRPr="003B0205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</w:tr>
      <w:tr w:rsidR="00920A52" w:rsidRPr="00DD2F24" w14:paraId="07FDCE99" w14:textId="77777777" w:rsidTr="00C64ECA">
        <w:trPr>
          <w:trHeight w:val="425"/>
          <w:jc w:val="center"/>
        </w:trPr>
        <w:tc>
          <w:tcPr>
            <w:tcW w:w="2551" w:type="dxa"/>
            <w:shd w:val="clear" w:color="auto" w:fill="auto"/>
          </w:tcPr>
          <w:p w14:paraId="6FA6F9F6" w14:textId="53EE351C" w:rsidR="00CB7ED3" w:rsidRPr="00EA337B" w:rsidRDefault="00AE40C8" w:rsidP="00EA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30.11 - 1</w:t>
            </w:r>
            <w:r w:rsidR="00D14011" w:rsidRPr="00EA337B">
              <w:rPr>
                <w:rFonts w:ascii="Times New Roman" w:hAnsi="Times New Roman"/>
              </w:rPr>
              <w:t>2</w:t>
            </w:r>
            <w:r w:rsidRPr="00EA337B">
              <w:rPr>
                <w:rFonts w:ascii="Times New Roman" w:hAnsi="Times New Roman"/>
              </w:rPr>
              <w:t>.12.202</w:t>
            </w:r>
            <w:r w:rsidR="00D14011" w:rsidRPr="00EA337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3D040A9" w14:textId="160DBB75" w:rsidR="00CB7ED3" w:rsidRPr="00EA337B" w:rsidRDefault="00AE40C8" w:rsidP="00EA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3401</w:t>
            </w:r>
          </w:p>
        </w:tc>
        <w:tc>
          <w:tcPr>
            <w:tcW w:w="2689" w:type="dxa"/>
            <w:shd w:val="clear" w:color="auto" w:fill="auto"/>
          </w:tcPr>
          <w:p w14:paraId="128C4FB7" w14:textId="5C481426" w:rsidR="00CB7ED3" w:rsidRPr="00EA337B" w:rsidRDefault="004311FC" w:rsidP="00EA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Ст.преп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531446">
              <w:rPr>
                <w:rFonts w:ascii="Times New Roman" w:hAnsi="Times New Roman"/>
              </w:rPr>
              <w:t xml:space="preserve"> </w:t>
            </w:r>
            <w:proofErr w:type="spellStart"/>
            <w:r w:rsidRPr="00531446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14:paraId="2BDAE7DD" w14:textId="77777777" w:rsidR="00CB7ED3" w:rsidRPr="00EA337B" w:rsidRDefault="00CB7ED3" w:rsidP="00EA33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920A52" w:rsidRPr="00DD2F24" w14:paraId="2D7CA374" w14:textId="77777777" w:rsidTr="00C64ECA">
        <w:trPr>
          <w:trHeight w:val="435"/>
          <w:jc w:val="center"/>
        </w:trPr>
        <w:tc>
          <w:tcPr>
            <w:tcW w:w="2551" w:type="dxa"/>
            <w:shd w:val="clear" w:color="auto" w:fill="auto"/>
          </w:tcPr>
          <w:p w14:paraId="2EEB77BC" w14:textId="5A0B9767" w:rsidR="00CB7ED3" w:rsidRPr="00EA337B" w:rsidRDefault="00ED0F3D" w:rsidP="00EA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23.09.2022-</w:t>
            </w:r>
            <w:r w:rsidR="00343455" w:rsidRPr="00EA337B">
              <w:rPr>
                <w:rFonts w:ascii="Times New Roman" w:hAnsi="Times New Roman"/>
              </w:rPr>
              <w:t xml:space="preserve"> </w:t>
            </w:r>
            <w:r w:rsidRPr="00EA337B">
              <w:rPr>
                <w:rFonts w:ascii="Times New Roman" w:hAnsi="Times New Roman"/>
              </w:rPr>
              <w:t>5.10.2022</w:t>
            </w:r>
          </w:p>
        </w:tc>
        <w:tc>
          <w:tcPr>
            <w:tcW w:w="1134" w:type="dxa"/>
            <w:shd w:val="clear" w:color="auto" w:fill="auto"/>
          </w:tcPr>
          <w:p w14:paraId="1A5D2AF6" w14:textId="31909DC5" w:rsidR="00CB7ED3" w:rsidRPr="00EA337B" w:rsidRDefault="00AE40C8" w:rsidP="00EA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3402</w:t>
            </w:r>
          </w:p>
        </w:tc>
        <w:tc>
          <w:tcPr>
            <w:tcW w:w="2689" w:type="dxa"/>
            <w:shd w:val="clear" w:color="auto" w:fill="auto"/>
          </w:tcPr>
          <w:p w14:paraId="387F1D45" w14:textId="4BE775EA" w:rsidR="00CB7ED3" w:rsidRPr="00EA337B" w:rsidRDefault="004311FC" w:rsidP="00EA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Л.И.Яппарова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14:paraId="37861266" w14:textId="420BE3E0" w:rsidR="00CB7ED3" w:rsidRPr="00EA337B" w:rsidRDefault="00CB7ED3" w:rsidP="00EA33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920A52" w:rsidRPr="00DD2F24" w14:paraId="3C4DEAE1" w14:textId="77777777" w:rsidTr="002F10A0">
        <w:trPr>
          <w:trHeight w:val="400"/>
          <w:jc w:val="center"/>
        </w:trPr>
        <w:tc>
          <w:tcPr>
            <w:tcW w:w="2551" w:type="dxa"/>
            <w:shd w:val="clear" w:color="auto" w:fill="auto"/>
          </w:tcPr>
          <w:p w14:paraId="21976F29" w14:textId="1B4252B7" w:rsidR="00CB7ED3" w:rsidRPr="00EA337B" w:rsidRDefault="00D40B58" w:rsidP="00EA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2</w:t>
            </w:r>
            <w:r w:rsidR="00343455" w:rsidRPr="00EA337B">
              <w:rPr>
                <w:rFonts w:ascii="Times New Roman" w:hAnsi="Times New Roman"/>
              </w:rPr>
              <w:t>4</w:t>
            </w:r>
            <w:r w:rsidRPr="00EA337B">
              <w:rPr>
                <w:rFonts w:ascii="Times New Roman" w:hAnsi="Times New Roman"/>
              </w:rPr>
              <w:t>.10 - 03</w:t>
            </w:r>
            <w:r w:rsidR="00AE40C8" w:rsidRPr="00EA337B">
              <w:rPr>
                <w:rFonts w:ascii="Times New Roman" w:hAnsi="Times New Roman"/>
              </w:rPr>
              <w:t>.11.202</w:t>
            </w:r>
            <w:r w:rsidR="00343455" w:rsidRPr="00EA337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9903F73" w14:textId="59F0EA8C" w:rsidR="00CB7ED3" w:rsidRPr="00EA337B" w:rsidRDefault="00AE40C8" w:rsidP="00EA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3403</w:t>
            </w:r>
          </w:p>
        </w:tc>
        <w:tc>
          <w:tcPr>
            <w:tcW w:w="2689" w:type="dxa"/>
            <w:shd w:val="clear" w:color="auto" w:fill="auto"/>
          </w:tcPr>
          <w:p w14:paraId="0F1142CD" w14:textId="0FD2F7C4" w:rsidR="00CB7ED3" w:rsidRPr="00EA337B" w:rsidRDefault="00C64ECA" w:rsidP="00EA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Ст.преп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531446">
              <w:rPr>
                <w:rFonts w:ascii="Times New Roman" w:hAnsi="Times New Roman"/>
              </w:rPr>
              <w:t xml:space="preserve"> </w:t>
            </w:r>
            <w:proofErr w:type="spellStart"/>
            <w:r w:rsidRPr="00531446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14:paraId="243C6726" w14:textId="77777777" w:rsidR="00CB7ED3" w:rsidRPr="00EA337B" w:rsidRDefault="00CB7ED3" w:rsidP="00EA33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</w:tr>
      <w:tr w:rsidR="00920A52" w:rsidRPr="00DD2F24" w14:paraId="0BDB15DB" w14:textId="77777777" w:rsidTr="00EA337B">
        <w:trPr>
          <w:trHeight w:val="406"/>
          <w:jc w:val="center"/>
        </w:trPr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14:paraId="14389DEC" w14:textId="46D31664" w:rsidR="00CB7ED3" w:rsidRPr="00EA337B" w:rsidRDefault="00D40B58" w:rsidP="00EA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15.11 - 25.11</w:t>
            </w:r>
            <w:r w:rsidR="00AE40C8" w:rsidRPr="00EA337B">
              <w:rPr>
                <w:rFonts w:ascii="Times New Roman" w:hAnsi="Times New Roman"/>
              </w:rPr>
              <w:t>.202</w:t>
            </w:r>
            <w:r w:rsidR="00D14011" w:rsidRPr="00EA337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B0F1497" w14:textId="47D25587" w:rsidR="00CB7ED3" w:rsidRPr="00EA337B" w:rsidRDefault="00AE40C8" w:rsidP="00EA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3404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</w:tcPr>
          <w:p w14:paraId="48B2F979" w14:textId="28F848BF" w:rsidR="00CB7ED3" w:rsidRPr="00EA337B" w:rsidRDefault="00C64ECA" w:rsidP="00EA33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</w:rPr>
              <w:t>Л.И.Яппарова</w:t>
            </w:r>
            <w:proofErr w:type="spellEnd"/>
          </w:p>
        </w:tc>
        <w:tc>
          <w:tcPr>
            <w:tcW w:w="3972" w:type="dxa"/>
            <w:tcBorders>
              <w:left w:val="single" w:sz="4" w:space="0" w:color="auto"/>
            </w:tcBorders>
            <w:shd w:val="clear" w:color="auto" w:fill="auto"/>
          </w:tcPr>
          <w:p w14:paraId="15196F9A" w14:textId="77777777" w:rsidR="00CB7ED3" w:rsidRPr="00EA337B" w:rsidRDefault="00CB7ED3" w:rsidP="00EA337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A337B">
              <w:rPr>
                <w:rFonts w:ascii="Times New Roman" w:hAnsi="Times New Roman"/>
              </w:rPr>
              <w:t>НУК (411), НПУЦ (462) (в соответствии с тематическим планом)</w:t>
            </w:r>
          </w:p>
        </w:tc>
        <w:bookmarkStart w:id="1" w:name="_GoBack"/>
        <w:bookmarkEnd w:id="1"/>
      </w:tr>
    </w:tbl>
    <w:p w14:paraId="57255172" w14:textId="00E2F508" w:rsidR="00D14011" w:rsidRDefault="000C3987" w:rsidP="000C3987">
      <w:pPr>
        <w:spacing w:line="240" w:lineRule="auto"/>
        <w:rPr>
          <w:rFonts w:ascii="Times New Roman" w:eastAsia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sz w:val="21"/>
          <w:szCs w:val="21"/>
          <w:vertAlign w:val="superscript"/>
        </w:rPr>
        <w:t>1</w:t>
      </w: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 </w:t>
      </w:r>
      <w:r w:rsidRPr="00DD2F24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МПФ, </w:t>
      </w:r>
      <w:proofErr w:type="spellStart"/>
      <w:r w:rsidRPr="00DD2F24">
        <w:rPr>
          <w:rFonts w:ascii="Times New Roman" w:hAnsi="Times New Roman"/>
          <w:sz w:val="21"/>
          <w:szCs w:val="21"/>
        </w:rPr>
        <w:t>ЦГиЭ</w:t>
      </w:r>
      <w:proofErr w:type="spellEnd"/>
      <w:r w:rsidRPr="00DD2F24">
        <w:rPr>
          <w:rFonts w:ascii="Times New Roman" w:hAnsi="Times New Roman"/>
          <w:sz w:val="21"/>
          <w:szCs w:val="21"/>
        </w:rPr>
        <w:t>, ул. Сеченова, д. 13а</w:t>
      </w:r>
    </w:p>
    <w:p w14:paraId="12A0C829" w14:textId="1D6A3BA0" w:rsidR="00CB7ED3" w:rsidRPr="00CF3C13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F3C13">
        <w:rPr>
          <w:rFonts w:ascii="Times New Roman" w:hAnsi="Times New Roman"/>
          <w:sz w:val="21"/>
          <w:szCs w:val="21"/>
          <w:highlight w:val="lightGray"/>
        </w:rPr>
        <w:t xml:space="preserve">Расписание лекционных занятий по дисциплине </w:t>
      </w:r>
      <w:r w:rsidRPr="00CF3C13">
        <w:rPr>
          <w:rFonts w:ascii="Times New Roman" w:hAnsi="Times New Roman"/>
          <w:b/>
          <w:sz w:val="21"/>
          <w:szCs w:val="21"/>
          <w:highlight w:val="lightGray"/>
        </w:rPr>
        <w:t>«</w:t>
      </w:r>
      <w:r w:rsidR="003B0205">
        <w:rPr>
          <w:rFonts w:ascii="Times New Roman" w:hAnsi="Times New Roman"/>
          <w:b/>
          <w:sz w:val="21"/>
          <w:szCs w:val="21"/>
          <w:highlight w:val="lightGray"/>
        </w:rPr>
        <w:t>О</w:t>
      </w:r>
      <w:r w:rsidRPr="00CF3C13">
        <w:rPr>
          <w:rFonts w:ascii="Times New Roman" w:hAnsi="Times New Roman"/>
          <w:b/>
          <w:sz w:val="21"/>
          <w:szCs w:val="21"/>
          <w:highlight w:val="lightGray"/>
        </w:rPr>
        <w:t>сновы рационального питания»</w:t>
      </w:r>
      <w:r w:rsidRPr="00CF3C13">
        <w:rPr>
          <w:rFonts w:ascii="Times New Roman" w:hAnsi="Times New Roman"/>
          <w:sz w:val="21"/>
          <w:szCs w:val="21"/>
          <w:highlight w:val="lightGray"/>
        </w:rPr>
        <w:t xml:space="preserve"> </w:t>
      </w:r>
    </w:p>
    <w:p w14:paraId="3D2B980C" w14:textId="77777777" w:rsidR="00CB7ED3" w:rsidRPr="00CF3C13" w:rsidRDefault="00CB7ED3" w:rsidP="00DD2F2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 w:rsidRPr="00CF3C13"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 w:rsidRPr="00CF3C13">
        <w:rPr>
          <w:rFonts w:ascii="Times New Roman" w:hAnsi="Times New Roman"/>
          <w:b/>
          <w:sz w:val="21"/>
          <w:szCs w:val="21"/>
          <w:highlight w:val="lightGray"/>
        </w:rPr>
        <w:t>3</w:t>
      </w:r>
      <w:r w:rsidRPr="00CF3C13">
        <w:rPr>
          <w:rFonts w:ascii="Times New Roman" w:hAnsi="Times New Roman"/>
          <w:sz w:val="21"/>
          <w:szCs w:val="21"/>
          <w:highlight w:val="lightGray"/>
        </w:rPr>
        <w:t xml:space="preserve"> курса </w:t>
      </w:r>
      <w:r w:rsidRPr="00CF3C13">
        <w:rPr>
          <w:rFonts w:ascii="Times New Roman" w:hAnsi="Times New Roman"/>
          <w:b/>
          <w:sz w:val="21"/>
          <w:szCs w:val="21"/>
          <w:highlight w:val="lightGray"/>
        </w:rPr>
        <w:t xml:space="preserve">медико-профилактического факультета </w:t>
      </w:r>
    </w:p>
    <w:p w14:paraId="4C74E551" w14:textId="7BF24D53" w:rsidR="00CB7ED3" w:rsidRPr="00CF3C13" w:rsidRDefault="00D40B58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F3C13">
        <w:rPr>
          <w:rFonts w:ascii="Times New Roman" w:hAnsi="Times New Roman"/>
          <w:sz w:val="21"/>
          <w:szCs w:val="21"/>
          <w:highlight w:val="lightGray"/>
        </w:rPr>
        <w:t xml:space="preserve">на осенний </w:t>
      </w:r>
      <w:r w:rsidR="002D68DA" w:rsidRPr="00CF3C13">
        <w:rPr>
          <w:rFonts w:ascii="Times New Roman" w:hAnsi="Times New Roman"/>
          <w:sz w:val="21"/>
          <w:szCs w:val="21"/>
          <w:highlight w:val="lightGray"/>
        </w:rPr>
        <w:t xml:space="preserve">семестр </w:t>
      </w:r>
      <w:r w:rsidRPr="00CF3C13">
        <w:rPr>
          <w:rFonts w:ascii="Times New Roman" w:hAnsi="Times New Roman"/>
          <w:sz w:val="21"/>
          <w:szCs w:val="21"/>
          <w:highlight w:val="lightGray"/>
        </w:rPr>
        <w:t>202</w:t>
      </w:r>
      <w:r w:rsidR="001B6D13">
        <w:rPr>
          <w:rFonts w:ascii="Times New Roman" w:hAnsi="Times New Roman"/>
          <w:sz w:val="21"/>
          <w:szCs w:val="21"/>
          <w:highlight w:val="lightGray"/>
        </w:rPr>
        <w:t>2</w:t>
      </w:r>
      <w:r w:rsidRPr="00CF3C13">
        <w:rPr>
          <w:rFonts w:ascii="Times New Roman" w:hAnsi="Times New Roman"/>
          <w:sz w:val="21"/>
          <w:szCs w:val="21"/>
          <w:highlight w:val="lightGray"/>
        </w:rPr>
        <w:t>/2</w:t>
      </w:r>
      <w:r w:rsidR="001B6D13">
        <w:rPr>
          <w:rFonts w:ascii="Times New Roman" w:hAnsi="Times New Roman"/>
          <w:sz w:val="21"/>
          <w:szCs w:val="21"/>
          <w:highlight w:val="lightGray"/>
        </w:rPr>
        <w:t>3</w:t>
      </w:r>
      <w:r w:rsidR="00CB7ED3" w:rsidRPr="00CF3C13">
        <w:rPr>
          <w:rFonts w:ascii="Times New Roman" w:hAnsi="Times New Roman"/>
          <w:sz w:val="21"/>
          <w:szCs w:val="21"/>
          <w:highlight w:val="lightGray"/>
        </w:rPr>
        <w:t xml:space="preserve"> учебного года</w:t>
      </w:r>
    </w:p>
    <w:p w14:paraId="58D0F587" w14:textId="6CAE6951" w:rsidR="00CB7ED3" w:rsidRPr="00DD2F24" w:rsidRDefault="00CB7ED3" w:rsidP="003B0205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EA337B">
        <w:rPr>
          <w:rFonts w:ascii="Times New Roman" w:hAnsi="Times New Roman"/>
          <w:sz w:val="21"/>
          <w:szCs w:val="21"/>
        </w:rPr>
        <w:t>Лекции</w:t>
      </w:r>
      <w:r w:rsidR="005817A5" w:rsidRPr="00EA337B">
        <w:rPr>
          <w:rFonts w:ascii="Times New Roman" w:hAnsi="Times New Roman"/>
          <w:sz w:val="21"/>
          <w:szCs w:val="21"/>
        </w:rPr>
        <w:t xml:space="preserve"> -</w:t>
      </w:r>
      <w:r w:rsidR="005817A5" w:rsidRPr="00C64ECA">
        <w:rPr>
          <w:rFonts w:ascii="Times New Roman" w:hAnsi="Times New Roman"/>
          <w:sz w:val="21"/>
          <w:szCs w:val="21"/>
        </w:rPr>
        <w:t xml:space="preserve"> </w:t>
      </w:r>
      <w:r w:rsidR="00CF3C13" w:rsidRPr="00C64ECA">
        <w:rPr>
          <w:rFonts w:ascii="Times New Roman" w:hAnsi="Times New Roman"/>
          <w:sz w:val="21"/>
          <w:szCs w:val="21"/>
        </w:rPr>
        <w:t>пятница</w:t>
      </w:r>
      <w:r w:rsidR="005817A5" w:rsidRPr="00C64ECA">
        <w:rPr>
          <w:rFonts w:ascii="Times New Roman" w:hAnsi="Times New Roman"/>
          <w:sz w:val="21"/>
          <w:szCs w:val="21"/>
        </w:rPr>
        <w:t>, 2,4,6,8,10,12,14</w:t>
      </w:r>
      <w:r w:rsidRPr="00C64ECA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C64ECA">
        <w:rPr>
          <w:rFonts w:ascii="Times New Roman" w:hAnsi="Times New Roman"/>
          <w:sz w:val="21"/>
          <w:szCs w:val="21"/>
        </w:rPr>
        <w:t>нед</w:t>
      </w:r>
      <w:proofErr w:type="spellEnd"/>
      <w:r w:rsidRPr="00C64ECA">
        <w:rPr>
          <w:rFonts w:ascii="Times New Roman" w:hAnsi="Times New Roman"/>
          <w:sz w:val="21"/>
          <w:szCs w:val="21"/>
        </w:rPr>
        <w:t xml:space="preserve">., </w:t>
      </w:r>
      <w:r w:rsidR="001B6D13" w:rsidRPr="00C64ECA">
        <w:rPr>
          <w:rFonts w:ascii="Times New Roman" w:hAnsi="Times New Roman"/>
          <w:sz w:val="21"/>
          <w:szCs w:val="21"/>
        </w:rPr>
        <w:t>09:50-11:25</w:t>
      </w:r>
      <w:r w:rsidR="00CF3C13" w:rsidRPr="00C64ECA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80"/>
      </w:tblGrid>
      <w:tr w:rsidR="00600A63" w:rsidRPr="00DD2F24" w14:paraId="1639D14C" w14:textId="174F7FF2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2EB42764" w14:textId="5F391B9C" w:rsidR="00600A63" w:rsidRPr="00CF3C13" w:rsidRDefault="00600A63" w:rsidP="00CF3C1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C13">
              <w:rPr>
                <w:rFonts w:ascii="Times New Roman" w:hAnsi="Times New Roman"/>
                <w:sz w:val="21"/>
                <w:szCs w:val="21"/>
              </w:rPr>
              <w:t>Д</w:t>
            </w:r>
            <w:r>
              <w:rPr>
                <w:rFonts w:ascii="Times New Roman" w:hAnsi="Times New Roman"/>
                <w:sz w:val="21"/>
                <w:szCs w:val="21"/>
              </w:rPr>
              <w:t>ата</w:t>
            </w:r>
            <w:r w:rsidRPr="00CF3C13">
              <w:rPr>
                <w:rFonts w:ascii="Times New Roman" w:hAnsi="Times New Roman"/>
                <w:sz w:val="21"/>
                <w:szCs w:val="21"/>
              </w:rPr>
              <w:t>, время</w:t>
            </w:r>
          </w:p>
        </w:tc>
        <w:tc>
          <w:tcPr>
            <w:tcW w:w="2580" w:type="dxa"/>
            <w:shd w:val="clear" w:color="auto" w:fill="auto"/>
          </w:tcPr>
          <w:p w14:paraId="5057F255" w14:textId="77777777" w:rsidR="00600A63" w:rsidRPr="00CF3C13" w:rsidRDefault="00600A6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C13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580" w:type="dxa"/>
            <w:shd w:val="clear" w:color="auto" w:fill="auto"/>
          </w:tcPr>
          <w:p w14:paraId="58F879E6" w14:textId="77777777" w:rsidR="00600A63" w:rsidRPr="00CF3C13" w:rsidRDefault="00600A6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C13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580" w:type="dxa"/>
          </w:tcPr>
          <w:p w14:paraId="5FEC12AC" w14:textId="6A0F893F" w:rsidR="00600A63" w:rsidRPr="00CF3C13" w:rsidRDefault="00600A6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Место</w:t>
            </w:r>
          </w:p>
        </w:tc>
      </w:tr>
      <w:tr w:rsidR="000C3987" w:rsidRPr="00DD2F24" w14:paraId="7B790C7E" w14:textId="7E952D51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431EFCBE" w14:textId="45DED349" w:rsidR="000C3987" w:rsidRPr="00DD2F24" w:rsidRDefault="000C3987" w:rsidP="000C398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09</w:t>
            </w:r>
            <w:r w:rsidRPr="00164602">
              <w:rPr>
                <w:rFonts w:ascii="Times New Roman" w:hAnsi="Times New Roman"/>
              </w:rPr>
              <w:t>.09.20</w:t>
            </w:r>
            <w:r>
              <w:rPr>
                <w:rFonts w:ascii="Times New Roman" w:hAnsi="Times New Roman"/>
              </w:rPr>
              <w:t xml:space="preserve">22,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16D2DE57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32A876DD" w14:textId="5E074C6B" w:rsidR="000C3987" w:rsidRPr="008B713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Доц. Г.Г.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Бадамшина</w:t>
            </w:r>
            <w:proofErr w:type="spellEnd"/>
          </w:p>
        </w:tc>
        <w:tc>
          <w:tcPr>
            <w:tcW w:w="2580" w:type="dxa"/>
          </w:tcPr>
          <w:p w14:paraId="3BF87EA7" w14:textId="0E185531" w:rsidR="000C3987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E7504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0C3987" w:rsidRPr="00DD2F24" w14:paraId="6C378159" w14:textId="471F9AD1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76A8BF41" w14:textId="74B2982A" w:rsidR="000C3987" w:rsidRPr="00D41AE9" w:rsidRDefault="000C3987" w:rsidP="000C3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23.09.2022,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42BE1AD2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1217CE06" w14:textId="642D4681" w:rsidR="000C3987" w:rsidRPr="008B713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Доц. Г.Г.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Бадамшина</w:t>
            </w:r>
            <w:proofErr w:type="spellEnd"/>
          </w:p>
        </w:tc>
        <w:tc>
          <w:tcPr>
            <w:tcW w:w="2580" w:type="dxa"/>
          </w:tcPr>
          <w:p w14:paraId="22832F13" w14:textId="5988F225" w:rsidR="000C3987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29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0C3987" w:rsidRPr="00DD2F24" w14:paraId="1AD8727F" w14:textId="1DB1BC01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D33C15A" w14:textId="2A8E04E5" w:rsidR="000C3987" w:rsidRPr="00D41AE9" w:rsidRDefault="000C3987" w:rsidP="000C3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07.10.2022,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158D4335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675813DB" w14:textId="7319E5C8" w:rsidR="000C3987" w:rsidRPr="008B713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Доц. Г.Г.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Бадамшина</w:t>
            </w:r>
            <w:proofErr w:type="spellEnd"/>
          </w:p>
        </w:tc>
        <w:tc>
          <w:tcPr>
            <w:tcW w:w="2580" w:type="dxa"/>
          </w:tcPr>
          <w:p w14:paraId="46862C82" w14:textId="201CB888" w:rsidR="000C3987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29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0C3987" w:rsidRPr="00DD2F24" w14:paraId="79EE3821" w14:textId="24664F45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189FF42F" w14:textId="5DC64249" w:rsidR="000C3987" w:rsidRPr="00D41AE9" w:rsidRDefault="000C3987" w:rsidP="000C3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21.10.2022,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4B677D13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5C361F1D" w14:textId="7EE808BB" w:rsidR="000C3987" w:rsidRPr="008B713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Доц. Г.Г.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Бадамшина</w:t>
            </w:r>
            <w:proofErr w:type="spellEnd"/>
          </w:p>
        </w:tc>
        <w:tc>
          <w:tcPr>
            <w:tcW w:w="2580" w:type="dxa"/>
          </w:tcPr>
          <w:p w14:paraId="03FBCDF5" w14:textId="11D468AC" w:rsidR="000C3987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29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0C3987" w:rsidRPr="00DD2F24" w14:paraId="1EFDCBBD" w14:textId="6E18D2D8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42EC4F70" w14:textId="34FB4064" w:rsidR="000C3987" w:rsidRPr="00DD2F24" w:rsidRDefault="000C3987" w:rsidP="000C398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04.11</w:t>
            </w:r>
            <w:r w:rsidRPr="0016460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22,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7EB0427E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4AF3CE90" w14:textId="0A6E3AE3" w:rsidR="000C3987" w:rsidRPr="008B713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Доц. Г.Г.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Бадамшина</w:t>
            </w:r>
            <w:proofErr w:type="spellEnd"/>
          </w:p>
        </w:tc>
        <w:tc>
          <w:tcPr>
            <w:tcW w:w="2580" w:type="dxa"/>
          </w:tcPr>
          <w:p w14:paraId="495D9411" w14:textId="190AF0E2" w:rsidR="000C3987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29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0C3987" w:rsidRPr="00DD2F24" w14:paraId="4BDD75AE" w14:textId="260623B9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97DC331" w14:textId="3F449E95" w:rsidR="000C3987" w:rsidRPr="00DD2F24" w:rsidRDefault="000C3987" w:rsidP="000C398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18.11</w:t>
            </w:r>
            <w:r w:rsidRPr="0016460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22,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38B5E4C0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35156B33" w14:textId="32971F5A" w:rsidR="000C3987" w:rsidRPr="008B713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Доц. Г.Г.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Бадамшина</w:t>
            </w:r>
            <w:proofErr w:type="spellEnd"/>
          </w:p>
        </w:tc>
        <w:tc>
          <w:tcPr>
            <w:tcW w:w="2580" w:type="dxa"/>
          </w:tcPr>
          <w:p w14:paraId="549537FD" w14:textId="33D27FFD" w:rsidR="000C3987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29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0C3987" w:rsidRPr="00DD2F24" w14:paraId="77029A7A" w14:textId="7B91BF32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09F85ED8" w14:textId="222BB663" w:rsidR="000C3987" w:rsidRPr="00DD2F24" w:rsidRDefault="000C3987" w:rsidP="000C398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02.11</w:t>
            </w:r>
            <w:r w:rsidRPr="0016460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22,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185B34A7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7DFF9646" w14:textId="6357CDA2" w:rsidR="000C3987" w:rsidRPr="008B713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Доц. Г.Г.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Бадамшина</w:t>
            </w:r>
            <w:proofErr w:type="spellEnd"/>
          </w:p>
        </w:tc>
        <w:tc>
          <w:tcPr>
            <w:tcW w:w="2580" w:type="dxa"/>
          </w:tcPr>
          <w:p w14:paraId="2160DCA6" w14:textId="5AE09019" w:rsidR="000C3987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29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0C3987" w:rsidRPr="00DD2F24" w14:paraId="102DE780" w14:textId="1BFD8CF8" w:rsidTr="126A49EE">
        <w:trPr>
          <w:jc w:val="center"/>
        </w:trPr>
        <w:tc>
          <w:tcPr>
            <w:tcW w:w="2580" w:type="dxa"/>
            <w:shd w:val="clear" w:color="auto" w:fill="auto"/>
          </w:tcPr>
          <w:p w14:paraId="39ED34E7" w14:textId="7A44225F" w:rsidR="000C3987" w:rsidRPr="00DD2F24" w:rsidRDefault="000C3987" w:rsidP="000C3987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/>
              </w:rPr>
              <w:t>16.12</w:t>
            </w:r>
            <w:r w:rsidRPr="0016460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 xml:space="preserve">22, </w:t>
            </w:r>
            <w:r w:rsidRPr="00AB62C0">
              <w:rPr>
                <w:rFonts w:ascii="Times New Roman" w:hAnsi="Times New Roman"/>
                <w:sz w:val="21"/>
                <w:szCs w:val="21"/>
              </w:rPr>
              <w:t>09:50-11:25</w:t>
            </w:r>
          </w:p>
        </w:tc>
        <w:tc>
          <w:tcPr>
            <w:tcW w:w="2580" w:type="dxa"/>
            <w:shd w:val="clear" w:color="auto" w:fill="auto"/>
          </w:tcPr>
          <w:p w14:paraId="5C13620D" w14:textId="77777777" w:rsidR="000C3987" w:rsidRPr="00DD2F24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3301-3303</w:t>
            </w:r>
          </w:p>
        </w:tc>
        <w:tc>
          <w:tcPr>
            <w:tcW w:w="2580" w:type="dxa"/>
            <w:shd w:val="clear" w:color="auto" w:fill="auto"/>
          </w:tcPr>
          <w:p w14:paraId="6EA56848" w14:textId="38B2ECD1" w:rsidR="000C3987" w:rsidRPr="008B7130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 xml:space="preserve">Доц. Г.Г. </w:t>
            </w:r>
            <w:proofErr w:type="spellStart"/>
            <w:r w:rsidRPr="126A49EE">
              <w:rPr>
                <w:rFonts w:ascii="Times New Roman" w:hAnsi="Times New Roman"/>
                <w:sz w:val="21"/>
                <w:szCs w:val="21"/>
              </w:rPr>
              <w:t>Бадамшина</w:t>
            </w:r>
            <w:proofErr w:type="spellEnd"/>
          </w:p>
        </w:tc>
        <w:tc>
          <w:tcPr>
            <w:tcW w:w="2580" w:type="dxa"/>
          </w:tcPr>
          <w:p w14:paraId="6915D691" w14:textId="7DEC5A6F" w:rsidR="000C3987" w:rsidRDefault="000C3987" w:rsidP="000C398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06299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4005CC6C" w14:textId="0B56FAF0" w:rsidR="00CF3C13" w:rsidRDefault="00CF3C13" w:rsidP="0073112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717E3E60" w14:textId="740DE730" w:rsidR="008B7130" w:rsidRDefault="008B7130" w:rsidP="0073112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546B0EA1" w14:textId="77777777" w:rsidR="00B616F9" w:rsidRDefault="00B616F9" w:rsidP="00731123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225ABDA4" w14:textId="1B1ECD09" w:rsidR="00CB7ED3" w:rsidRPr="00BA3BD1" w:rsidRDefault="00CB7ED3" w:rsidP="00E77D44">
      <w:pPr>
        <w:spacing w:after="0" w:line="240" w:lineRule="auto"/>
        <w:rPr>
          <w:rFonts w:ascii="Times New Roman" w:hAnsi="Times New Roman"/>
          <w:sz w:val="21"/>
          <w:szCs w:val="21"/>
          <w:highlight w:val="lightGray"/>
        </w:rPr>
      </w:pPr>
      <w:r w:rsidRPr="00BA3BD1">
        <w:rPr>
          <w:rFonts w:ascii="Times New Roman" w:hAnsi="Times New Roman"/>
          <w:sz w:val="21"/>
          <w:szCs w:val="21"/>
          <w:highlight w:val="lightGray"/>
        </w:rPr>
        <w:lastRenderedPageBreak/>
        <w:t xml:space="preserve">Расписание </w:t>
      </w:r>
      <w:r w:rsidRPr="00BA3BD1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BA3BD1"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 w:rsidR="003B0205">
        <w:rPr>
          <w:rFonts w:ascii="Times New Roman" w:hAnsi="Times New Roman"/>
          <w:b/>
          <w:sz w:val="21"/>
          <w:szCs w:val="21"/>
          <w:highlight w:val="lightGray"/>
        </w:rPr>
        <w:t>О</w:t>
      </w:r>
      <w:r w:rsidRPr="00BA3BD1">
        <w:rPr>
          <w:rFonts w:ascii="Times New Roman" w:hAnsi="Times New Roman"/>
          <w:b/>
          <w:sz w:val="21"/>
          <w:szCs w:val="21"/>
          <w:highlight w:val="lightGray"/>
        </w:rPr>
        <w:t>сновы рационального питания»</w:t>
      </w:r>
      <w:r w:rsidRPr="00BA3BD1">
        <w:rPr>
          <w:rFonts w:ascii="Times New Roman" w:hAnsi="Times New Roman"/>
          <w:sz w:val="21"/>
          <w:szCs w:val="21"/>
          <w:highlight w:val="lightGray"/>
        </w:rPr>
        <w:t xml:space="preserve"> для студентов </w:t>
      </w:r>
    </w:p>
    <w:p w14:paraId="0E29FB5F" w14:textId="70311F44" w:rsidR="00CB7ED3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BA3BD1">
        <w:rPr>
          <w:rFonts w:ascii="Times New Roman" w:hAnsi="Times New Roman"/>
          <w:b/>
          <w:sz w:val="21"/>
          <w:szCs w:val="21"/>
          <w:highlight w:val="lightGray"/>
        </w:rPr>
        <w:t xml:space="preserve">3 курса медико-профилактического </w:t>
      </w:r>
      <w:r w:rsidR="00256F9B" w:rsidRPr="00BA3BD1">
        <w:rPr>
          <w:rFonts w:ascii="Times New Roman" w:hAnsi="Times New Roman"/>
          <w:sz w:val="21"/>
          <w:szCs w:val="21"/>
          <w:highlight w:val="lightGray"/>
        </w:rPr>
        <w:t xml:space="preserve">на осенний семестр </w:t>
      </w:r>
      <w:r w:rsidR="009D6032">
        <w:rPr>
          <w:rFonts w:ascii="Times New Roman" w:hAnsi="Times New Roman"/>
          <w:sz w:val="21"/>
          <w:szCs w:val="21"/>
          <w:highlight w:val="lightGray"/>
        </w:rPr>
        <w:t xml:space="preserve">2022/2023 </w:t>
      </w:r>
      <w:r w:rsidRPr="00BA3BD1">
        <w:rPr>
          <w:rFonts w:ascii="Times New Roman" w:hAnsi="Times New Roman"/>
          <w:sz w:val="21"/>
          <w:szCs w:val="21"/>
          <w:highlight w:val="lightGray"/>
        </w:rPr>
        <w:t>учебного года</w:t>
      </w:r>
    </w:p>
    <w:p w14:paraId="7B9D273A" w14:textId="77777777" w:rsidR="00920A52" w:rsidRPr="00DD2F24" w:rsidRDefault="00920A52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23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2410"/>
        <w:gridCol w:w="1446"/>
      </w:tblGrid>
      <w:tr w:rsidR="00CB7ED3" w:rsidRPr="00DD2F24" w14:paraId="197A30F0" w14:textId="77777777" w:rsidTr="086B4D25">
        <w:trPr>
          <w:trHeight w:val="774"/>
        </w:trPr>
        <w:tc>
          <w:tcPr>
            <w:tcW w:w="5387" w:type="dxa"/>
            <w:shd w:val="clear" w:color="auto" w:fill="auto"/>
          </w:tcPr>
          <w:p w14:paraId="56F6D35B" w14:textId="77777777" w:rsidR="00CB7ED3" w:rsidRPr="00DD2F24" w:rsidRDefault="00CB7ED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День недели, даты</w:t>
            </w:r>
          </w:p>
        </w:tc>
        <w:tc>
          <w:tcPr>
            <w:tcW w:w="992" w:type="dxa"/>
            <w:shd w:val="clear" w:color="auto" w:fill="auto"/>
          </w:tcPr>
          <w:p w14:paraId="56172A7E" w14:textId="77777777" w:rsidR="00CB7ED3" w:rsidRPr="00DD2F24" w:rsidRDefault="00CB7ED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410" w:type="dxa"/>
            <w:shd w:val="clear" w:color="auto" w:fill="auto"/>
          </w:tcPr>
          <w:p w14:paraId="51C5F4D8" w14:textId="6B22169B" w:rsidR="00CB7ED3" w:rsidRPr="00C26710" w:rsidRDefault="00CB7ED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26710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  <w:r w:rsidR="00C26710" w:rsidRPr="00C26710">
              <w:rPr>
                <w:rFonts w:ascii="Times New Roman" w:hAnsi="Times New Roman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324EF0D7" w14:textId="77777777" w:rsidR="00CB7ED3" w:rsidRPr="00C26710" w:rsidRDefault="00CB7ED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C26710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  <w:r w:rsidRPr="00C26710">
              <w:rPr>
                <w:rFonts w:ascii="Times New Roman" w:hAnsi="Times New Roman"/>
                <w:sz w:val="21"/>
                <w:szCs w:val="21"/>
                <w:vertAlign w:val="superscript"/>
              </w:rPr>
              <w:t>2</w:t>
            </w:r>
          </w:p>
        </w:tc>
      </w:tr>
      <w:tr w:rsidR="00CB7ED3" w:rsidRPr="00DD2F24" w14:paraId="4D212F66" w14:textId="77777777" w:rsidTr="086B4D25">
        <w:tc>
          <w:tcPr>
            <w:tcW w:w="5387" w:type="dxa"/>
          </w:tcPr>
          <w:p w14:paraId="7FB42FF0" w14:textId="713995C2" w:rsidR="00CB7ED3" w:rsidRPr="00DD2F24" w:rsidRDefault="00CB7ED3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Пятница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>, 1</w:t>
            </w:r>
            <w:r w:rsidR="005817A5">
              <w:rPr>
                <w:rFonts w:ascii="Times New Roman" w:hAnsi="Times New Roman"/>
                <w:sz w:val="21"/>
                <w:szCs w:val="21"/>
              </w:rPr>
              <w:t>-</w:t>
            </w:r>
            <w:r w:rsidR="008A17B0">
              <w:rPr>
                <w:rFonts w:ascii="Times New Roman" w:hAnsi="Times New Roman"/>
                <w:sz w:val="21"/>
                <w:szCs w:val="21"/>
              </w:rPr>
              <w:t>9, 11-16</w:t>
            </w:r>
            <w:r w:rsidR="005817A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DD2F24">
              <w:rPr>
                <w:rFonts w:ascii="Times New Roman" w:hAnsi="Times New Roman"/>
                <w:sz w:val="21"/>
                <w:szCs w:val="21"/>
              </w:rPr>
              <w:t xml:space="preserve">недели, </w:t>
            </w:r>
            <w:r w:rsidR="005817A5">
              <w:rPr>
                <w:rFonts w:ascii="Times New Roman" w:hAnsi="Times New Roman"/>
                <w:b/>
                <w:sz w:val="21"/>
                <w:szCs w:val="21"/>
              </w:rPr>
              <w:t>12:20-14.5</w:t>
            </w:r>
            <w:r w:rsidRPr="00DD2F24">
              <w:rPr>
                <w:rFonts w:ascii="Times New Roman" w:hAnsi="Times New Roman"/>
                <w:b/>
                <w:sz w:val="21"/>
                <w:szCs w:val="21"/>
              </w:rPr>
              <w:t>5</w:t>
            </w:r>
          </w:p>
          <w:p w14:paraId="3EA018B4" w14:textId="32FE16EE" w:rsidR="00CB7ED3" w:rsidRPr="00DD2F24" w:rsidRDefault="008A17B0" w:rsidP="00DD2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="00CB7ED3" w:rsidRPr="00DD2F24">
              <w:rPr>
                <w:rFonts w:ascii="Times New Roman" w:hAnsi="Times New Roman"/>
                <w:sz w:val="21"/>
                <w:szCs w:val="21"/>
              </w:rPr>
              <w:t>.09</w:t>
            </w:r>
            <w:r w:rsidR="005817A5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09</w:t>
            </w:r>
            <w:r w:rsidR="005817A5">
              <w:rPr>
                <w:rFonts w:ascii="Times New Roman" w:hAnsi="Times New Roman"/>
                <w:sz w:val="21"/>
                <w:szCs w:val="21"/>
              </w:rPr>
              <w:t>.09, 1</w:t>
            </w:r>
            <w:r w:rsidR="0031758C">
              <w:rPr>
                <w:rFonts w:ascii="Times New Roman" w:hAnsi="Times New Roman"/>
                <w:sz w:val="21"/>
                <w:szCs w:val="21"/>
              </w:rPr>
              <w:t>6</w:t>
            </w:r>
            <w:r w:rsidR="005817A5">
              <w:rPr>
                <w:rFonts w:ascii="Times New Roman" w:hAnsi="Times New Roman"/>
                <w:sz w:val="21"/>
                <w:szCs w:val="21"/>
              </w:rPr>
              <w:t>.09, 2</w:t>
            </w:r>
            <w:r w:rsidR="0031758C">
              <w:rPr>
                <w:rFonts w:ascii="Times New Roman" w:hAnsi="Times New Roman"/>
                <w:sz w:val="21"/>
                <w:szCs w:val="21"/>
              </w:rPr>
              <w:t>3</w:t>
            </w:r>
            <w:r w:rsidR="005817A5">
              <w:rPr>
                <w:rFonts w:ascii="Times New Roman" w:hAnsi="Times New Roman"/>
                <w:sz w:val="21"/>
                <w:szCs w:val="21"/>
              </w:rPr>
              <w:t xml:space="preserve">.09, </w:t>
            </w:r>
            <w:r w:rsidR="0031758C">
              <w:rPr>
                <w:rFonts w:ascii="Times New Roman" w:hAnsi="Times New Roman"/>
                <w:sz w:val="21"/>
                <w:szCs w:val="21"/>
              </w:rPr>
              <w:t>30.09</w:t>
            </w:r>
            <w:r w:rsidR="00256F9B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31758C">
              <w:rPr>
                <w:rFonts w:ascii="Times New Roman" w:hAnsi="Times New Roman"/>
                <w:sz w:val="21"/>
                <w:szCs w:val="21"/>
              </w:rPr>
              <w:t>7</w:t>
            </w:r>
            <w:r w:rsidR="00256F9B">
              <w:rPr>
                <w:rFonts w:ascii="Times New Roman" w:hAnsi="Times New Roman"/>
                <w:sz w:val="21"/>
                <w:szCs w:val="21"/>
              </w:rPr>
              <w:t>.10, 1</w:t>
            </w:r>
            <w:r w:rsidR="0031758C">
              <w:rPr>
                <w:rFonts w:ascii="Times New Roman" w:hAnsi="Times New Roman"/>
                <w:sz w:val="21"/>
                <w:szCs w:val="21"/>
              </w:rPr>
              <w:t>4</w:t>
            </w:r>
            <w:r w:rsidR="00256F9B">
              <w:rPr>
                <w:rFonts w:ascii="Times New Roman" w:hAnsi="Times New Roman"/>
                <w:sz w:val="21"/>
                <w:szCs w:val="21"/>
              </w:rPr>
              <w:t>.10, 2</w:t>
            </w:r>
            <w:r w:rsidR="001E1EA4">
              <w:rPr>
                <w:rFonts w:ascii="Times New Roman" w:hAnsi="Times New Roman"/>
                <w:sz w:val="21"/>
                <w:szCs w:val="21"/>
              </w:rPr>
              <w:t>1</w:t>
            </w:r>
            <w:r w:rsidR="00256F9B">
              <w:rPr>
                <w:rFonts w:ascii="Times New Roman" w:hAnsi="Times New Roman"/>
                <w:sz w:val="21"/>
                <w:szCs w:val="21"/>
              </w:rPr>
              <w:t>.10, 2</w:t>
            </w:r>
            <w:r w:rsidR="001E1EA4">
              <w:rPr>
                <w:rFonts w:ascii="Times New Roman" w:hAnsi="Times New Roman"/>
                <w:sz w:val="21"/>
                <w:szCs w:val="21"/>
              </w:rPr>
              <w:t>8</w:t>
            </w:r>
            <w:r w:rsidR="00256F9B">
              <w:rPr>
                <w:rFonts w:ascii="Times New Roman" w:hAnsi="Times New Roman"/>
                <w:sz w:val="21"/>
                <w:szCs w:val="21"/>
              </w:rPr>
              <w:t>.10,  1</w:t>
            </w:r>
            <w:r w:rsidR="00E7354F">
              <w:rPr>
                <w:rFonts w:ascii="Times New Roman" w:hAnsi="Times New Roman"/>
                <w:sz w:val="21"/>
                <w:szCs w:val="21"/>
              </w:rPr>
              <w:t>1</w:t>
            </w:r>
            <w:r w:rsidR="00256F9B">
              <w:rPr>
                <w:rFonts w:ascii="Times New Roman" w:hAnsi="Times New Roman"/>
                <w:sz w:val="21"/>
                <w:szCs w:val="21"/>
              </w:rPr>
              <w:t>.11, 1</w:t>
            </w:r>
            <w:r w:rsidR="00E7354F">
              <w:rPr>
                <w:rFonts w:ascii="Times New Roman" w:hAnsi="Times New Roman"/>
                <w:sz w:val="21"/>
                <w:szCs w:val="21"/>
              </w:rPr>
              <w:t>8</w:t>
            </w:r>
            <w:r w:rsidR="00256F9B">
              <w:rPr>
                <w:rFonts w:ascii="Times New Roman" w:hAnsi="Times New Roman"/>
                <w:sz w:val="21"/>
                <w:szCs w:val="21"/>
              </w:rPr>
              <w:t>.11, 2</w:t>
            </w:r>
            <w:r w:rsidR="00E7354F">
              <w:rPr>
                <w:rFonts w:ascii="Times New Roman" w:hAnsi="Times New Roman"/>
                <w:sz w:val="21"/>
                <w:szCs w:val="21"/>
              </w:rPr>
              <w:t>5</w:t>
            </w:r>
            <w:r w:rsidR="00256F9B">
              <w:rPr>
                <w:rFonts w:ascii="Times New Roman" w:hAnsi="Times New Roman"/>
                <w:sz w:val="21"/>
                <w:szCs w:val="21"/>
              </w:rPr>
              <w:t>.11, 0</w:t>
            </w:r>
            <w:r w:rsidR="00E7354F">
              <w:rPr>
                <w:rFonts w:ascii="Times New Roman" w:hAnsi="Times New Roman"/>
                <w:sz w:val="21"/>
                <w:szCs w:val="21"/>
              </w:rPr>
              <w:t>2</w:t>
            </w:r>
            <w:r w:rsidR="00256F9B">
              <w:rPr>
                <w:rFonts w:ascii="Times New Roman" w:hAnsi="Times New Roman"/>
                <w:sz w:val="21"/>
                <w:szCs w:val="21"/>
              </w:rPr>
              <w:t xml:space="preserve">.12, </w:t>
            </w:r>
            <w:r w:rsidR="00E7354F">
              <w:rPr>
                <w:rFonts w:ascii="Times New Roman" w:hAnsi="Times New Roman"/>
                <w:sz w:val="21"/>
                <w:szCs w:val="21"/>
              </w:rPr>
              <w:t>09</w:t>
            </w:r>
            <w:r w:rsidR="00CB7ED3" w:rsidRPr="005817A5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992" w:type="dxa"/>
            <w:shd w:val="clear" w:color="auto" w:fill="auto"/>
          </w:tcPr>
          <w:p w14:paraId="1EE07773" w14:textId="77777777" w:rsidR="00CB7ED3" w:rsidRPr="00DD2F24" w:rsidRDefault="00CB7ED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3301</w:t>
            </w:r>
          </w:p>
        </w:tc>
        <w:tc>
          <w:tcPr>
            <w:tcW w:w="2410" w:type="dxa"/>
            <w:shd w:val="clear" w:color="auto" w:fill="auto"/>
          </w:tcPr>
          <w:p w14:paraId="54732BAB" w14:textId="1DEBA8B9" w:rsidR="00CB7ED3" w:rsidRPr="000E7504" w:rsidRDefault="000E7504" w:rsidP="000E7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E7504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0E7504">
              <w:rPr>
                <w:rFonts w:ascii="Times New Roman" w:hAnsi="Times New Roman"/>
                <w:b/>
                <w:sz w:val="21"/>
                <w:szCs w:val="21"/>
              </w:rPr>
              <w:t>Габидинова</w:t>
            </w:r>
            <w:proofErr w:type="spellEnd"/>
            <w:r w:rsidRPr="000E7504">
              <w:rPr>
                <w:rFonts w:ascii="Times New Roman" w:hAnsi="Times New Roman"/>
                <w:b/>
                <w:sz w:val="21"/>
                <w:szCs w:val="21"/>
              </w:rPr>
              <w:t xml:space="preserve"> Г.Ф.</w:t>
            </w:r>
          </w:p>
          <w:p w14:paraId="7C445638" w14:textId="539B7F81" w:rsidR="000E7504" w:rsidRPr="00DD2F24" w:rsidRDefault="000E7504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Шнип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С.Ю.</w:t>
            </w:r>
          </w:p>
        </w:tc>
        <w:tc>
          <w:tcPr>
            <w:tcW w:w="1446" w:type="dxa"/>
            <w:shd w:val="clear" w:color="auto" w:fill="auto"/>
          </w:tcPr>
          <w:p w14:paraId="64AC9D73" w14:textId="77777777" w:rsidR="00CB7ED3" w:rsidRPr="00DD2F24" w:rsidRDefault="00920A52" w:rsidP="00920A5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(403), </w:t>
            </w:r>
            <w:r w:rsidR="00CB7ED3"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  <w:tr w:rsidR="00CB7ED3" w:rsidRPr="00DD2F24" w14:paraId="79EB6880" w14:textId="77777777" w:rsidTr="086B4D25">
        <w:tc>
          <w:tcPr>
            <w:tcW w:w="5387" w:type="dxa"/>
          </w:tcPr>
          <w:p w14:paraId="1ADDD054" w14:textId="78D1591C" w:rsidR="00CB7ED3" w:rsidRPr="003B0205" w:rsidRDefault="086B4D25" w:rsidP="004914B3">
            <w:pPr>
              <w:spacing w:after="0" w:line="240" w:lineRule="auto"/>
              <w:jc w:val="center"/>
            </w:pPr>
            <w:r w:rsidRPr="086B4D25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Четверг</w:t>
            </w:r>
            <w:r w:rsidRPr="086B4D25">
              <w:rPr>
                <w:rFonts w:ascii="Times New Roman" w:eastAsia="Times New Roman" w:hAnsi="Times New Roman"/>
                <w:sz w:val="21"/>
                <w:szCs w:val="21"/>
              </w:rPr>
              <w:t xml:space="preserve">, 1-5,7-16 недели, </w:t>
            </w:r>
            <w:r w:rsidR="00CF3D30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15.00-17.3</w:t>
            </w:r>
            <w:r w:rsidRPr="086B4D25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5</w:t>
            </w:r>
          </w:p>
          <w:p w14:paraId="43EEE470" w14:textId="54B9ADCA" w:rsidR="00CB7ED3" w:rsidRPr="003B0205" w:rsidRDefault="086B4D25" w:rsidP="086B4D25">
            <w:pPr>
              <w:spacing w:after="0" w:line="240" w:lineRule="auto"/>
              <w:jc w:val="center"/>
            </w:pPr>
            <w:r w:rsidRPr="086B4D25">
              <w:rPr>
                <w:rFonts w:ascii="Times New Roman" w:eastAsia="Times New Roman" w:hAnsi="Times New Roman"/>
                <w:sz w:val="21"/>
                <w:szCs w:val="21"/>
              </w:rPr>
              <w:t>01.09, 08.09, 15.09, 22.09, 29.09, 13.10, 20.10, 27.10, 03.11, 10.11, 17.11, 24.11, 01.12, 08.12, 15.12</w:t>
            </w:r>
          </w:p>
        </w:tc>
        <w:tc>
          <w:tcPr>
            <w:tcW w:w="992" w:type="dxa"/>
            <w:shd w:val="clear" w:color="auto" w:fill="auto"/>
          </w:tcPr>
          <w:p w14:paraId="3EBE721B" w14:textId="77777777" w:rsidR="00CB7ED3" w:rsidRPr="00DD2F24" w:rsidRDefault="00CB7ED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3302</w:t>
            </w:r>
          </w:p>
        </w:tc>
        <w:tc>
          <w:tcPr>
            <w:tcW w:w="2410" w:type="dxa"/>
            <w:shd w:val="clear" w:color="auto" w:fill="auto"/>
          </w:tcPr>
          <w:p w14:paraId="71F4759A" w14:textId="77777777" w:rsidR="000E7504" w:rsidRPr="000E7504" w:rsidRDefault="000E7504" w:rsidP="000E7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E7504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0E7504">
              <w:rPr>
                <w:rFonts w:ascii="Times New Roman" w:hAnsi="Times New Roman"/>
                <w:b/>
                <w:sz w:val="21"/>
                <w:szCs w:val="21"/>
              </w:rPr>
              <w:t>Габидинова</w:t>
            </w:r>
            <w:proofErr w:type="spellEnd"/>
            <w:r w:rsidRPr="000E7504">
              <w:rPr>
                <w:rFonts w:ascii="Times New Roman" w:hAnsi="Times New Roman"/>
                <w:b/>
                <w:sz w:val="21"/>
                <w:szCs w:val="21"/>
              </w:rPr>
              <w:t xml:space="preserve"> Г.Ф.</w:t>
            </w:r>
          </w:p>
          <w:p w14:paraId="1F2D8847" w14:textId="4A508D81" w:rsidR="00CF3C13" w:rsidRPr="00DD2F24" w:rsidRDefault="000E7504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Шнип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С.Ю.</w:t>
            </w:r>
          </w:p>
        </w:tc>
        <w:tc>
          <w:tcPr>
            <w:tcW w:w="1446" w:type="dxa"/>
            <w:shd w:val="clear" w:color="auto" w:fill="auto"/>
          </w:tcPr>
          <w:p w14:paraId="30D1C125" w14:textId="77777777" w:rsidR="00CB7ED3" w:rsidRPr="00DD2F24" w:rsidRDefault="00920A52" w:rsidP="00920A5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(411), </w:t>
            </w:r>
            <w:r w:rsidR="00CB7ED3"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  <w:tr w:rsidR="00CB7ED3" w:rsidRPr="00DD2F24" w14:paraId="0D712991" w14:textId="77777777" w:rsidTr="086B4D25">
        <w:tc>
          <w:tcPr>
            <w:tcW w:w="5387" w:type="dxa"/>
          </w:tcPr>
          <w:p w14:paraId="3D959CDB" w14:textId="77777777" w:rsidR="00361022" w:rsidRPr="003B0205" w:rsidRDefault="086B4D25" w:rsidP="086B4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86B4D25">
              <w:rPr>
                <w:rFonts w:ascii="Times New Roman" w:hAnsi="Times New Roman"/>
                <w:b/>
                <w:bCs/>
                <w:sz w:val="21"/>
                <w:szCs w:val="21"/>
              </w:rPr>
              <w:t>Вторник</w:t>
            </w:r>
            <w:r w:rsidRPr="086B4D25">
              <w:rPr>
                <w:rFonts w:ascii="Times New Roman" w:hAnsi="Times New Roman"/>
                <w:sz w:val="21"/>
                <w:szCs w:val="21"/>
              </w:rPr>
              <w:t xml:space="preserve">, 2-16 недели, </w:t>
            </w:r>
            <w:r w:rsidRPr="086B4D25">
              <w:rPr>
                <w:rFonts w:ascii="Times New Roman" w:hAnsi="Times New Roman"/>
                <w:b/>
                <w:bCs/>
                <w:sz w:val="21"/>
                <w:szCs w:val="21"/>
              </w:rPr>
              <w:t>9.50-13.05</w:t>
            </w:r>
          </w:p>
          <w:p w14:paraId="5C06B52A" w14:textId="2FAF4065" w:rsidR="00CB7ED3" w:rsidRPr="003B0205" w:rsidRDefault="086B4D25" w:rsidP="086B4D2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86B4D25">
              <w:rPr>
                <w:rFonts w:ascii="Times New Roman" w:hAnsi="Times New Roman"/>
                <w:sz w:val="21"/>
                <w:szCs w:val="21"/>
              </w:rPr>
              <w:t>6.09, 13.09, 20.09, 27.09, 04.10, 11.10, 18.10, 25.10, 01.11, 08.11, 15.11, 22.11, 29.11, 6.12, 13.12</w:t>
            </w:r>
          </w:p>
        </w:tc>
        <w:tc>
          <w:tcPr>
            <w:tcW w:w="992" w:type="dxa"/>
            <w:shd w:val="clear" w:color="auto" w:fill="auto"/>
          </w:tcPr>
          <w:p w14:paraId="08610100" w14:textId="77777777" w:rsidR="00CB7ED3" w:rsidRPr="00DD2F24" w:rsidRDefault="00CB7ED3" w:rsidP="00DD2F2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3303</w:t>
            </w:r>
          </w:p>
        </w:tc>
        <w:tc>
          <w:tcPr>
            <w:tcW w:w="2410" w:type="dxa"/>
            <w:shd w:val="clear" w:color="auto" w:fill="auto"/>
          </w:tcPr>
          <w:p w14:paraId="48D0AA7F" w14:textId="77777777" w:rsidR="000E7504" w:rsidRPr="000E7504" w:rsidRDefault="000E7504" w:rsidP="000E75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E7504">
              <w:rPr>
                <w:rFonts w:ascii="Times New Roman" w:hAnsi="Times New Roman"/>
                <w:b/>
                <w:sz w:val="21"/>
                <w:szCs w:val="21"/>
              </w:rPr>
              <w:t xml:space="preserve">Асс. </w:t>
            </w:r>
            <w:proofErr w:type="spellStart"/>
            <w:r w:rsidRPr="000E7504">
              <w:rPr>
                <w:rFonts w:ascii="Times New Roman" w:hAnsi="Times New Roman"/>
                <w:b/>
                <w:sz w:val="21"/>
                <w:szCs w:val="21"/>
              </w:rPr>
              <w:t>Габидинова</w:t>
            </w:r>
            <w:proofErr w:type="spellEnd"/>
            <w:r w:rsidRPr="000E7504">
              <w:rPr>
                <w:rFonts w:ascii="Times New Roman" w:hAnsi="Times New Roman"/>
                <w:b/>
                <w:sz w:val="21"/>
                <w:szCs w:val="21"/>
              </w:rPr>
              <w:t xml:space="preserve"> Г.Ф.</w:t>
            </w:r>
          </w:p>
          <w:p w14:paraId="2674BAE2" w14:textId="08299DC3" w:rsidR="00CB7ED3" w:rsidRPr="00DD2F24" w:rsidRDefault="000E7504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Шнип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С.Ю.</w:t>
            </w:r>
          </w:p>
        </w:tc>
        <w:tc>
          <w:tcPr>
            <w:tcW w:w="1446" w:type="dxa"/>
            <w:shd w:val="clear" w:color="auto" w:fill="auto"/>
          </w:tcPr>
          <w:p w14:paraId="67323D93" w14:textId="77777777" w:rsidR="00CB7ED3" w:rsidRPr="00DD2F24" w:rsidRDefault="00920A52" w:rsidP="00920A5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НУК (403), </w:t>
            </w:r>
            <w:r w:rsidR="00CB7ED3" w:rsidRPr="00DD2F24">
              <w:rPr>
                <w:rFonts w:ascii="Times New Roman" w:hAnsi="Times New Roman"/>
                <w:sz w:val="21"/>
                <w:szCs w:val="21"/>
              </w:rPr>
              <w:t>НПУЦ МПФ (462)</w:t>
            </w:r>
          </w:p>
        </w:tc>
      </w:tr>
    </w:tbl>
    <w:p w14:paraId="416043DA" w14:textId="77777777" w:rsidR="00CB7ED3" w:rsidRPr="00DD2F24" w:rsidRDefault="00CB7ED3" w:rsidP="00C26710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1 </w:t>
      </w:r>
      <w:r w:rsidRPr="00DD2F24">
        <w:rPr>
          <w:rFonts w:ascii="Times New Roman" w:hAnsi="Times New Roman"/>
          <w:b/>
          <w:sz w:val="21"/>
          <w:szCs w:val="21"/>
        </w:rPr>
        <w:t xml:space="preserve">Основной преподаватель, </w:t>
      </w:r>
      <w:r w:rsidRPr="00DD2F24">
        <w:rPr>
          <w:rFonts w:ascii="Times New Roman" w:hAnsi="Times New Roman"/>
          <w:b/>
          <w:i/>
          <w:sz w:val="21"/>
          <w:szCs w:val="21"/>
        </w:rPr>
        <w:t>преподаватель для лабораторных занятий</w:t>
      </w:r>
      <w:r w:rsidRPr="00DD2F24">
        <w:rPr>
          <w:rFonts w:ascii="Times New Roman" w:hAnsi="Times New Roman"/>
          <w:sz w:val="21"/>
          <w:szCs w:val="21"/>
        </w:rPr>
        <w:t xml:space="preserve"> и специалист(ы) практических баз</w:t>
      </w:r>
    </w:p>
    <w:p w14:paraId="1E1C458F" w14:textId="5DB12AA4" w:rsidR="0097101F" w:rsidRPr="00DD2F24" w:rsidRDefault="00CB7ED3" w:rsidP="00C26710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  <w:vertAlign w:val="superscript"/>
        </w:rPr>
        <w:t xml:space="preserve">2 </w:t>
      </w:r>
      <w:r w:rsidRPr="00DD2F24">
        <w:rPr>
          <w:rFonts w:ascii="Times New Roman" w:hAnsi="Times New Roman"/>
          <w:sz w:val="21"/>
          <w:szCs w:val="21"/>
        </w:rPr>
        <w:t xml:space="preserve">НПУЦ МПФ – научно-практический учебный центр </w:t>
      </w:r>
      <w:r w:rsidR="000E7504">
        <w:rPr>
          <w:rFonts w:ascii="Times New Roman" w:hAnsi="Times New Roman"/>
          <w:sz w:val="21"/>
          <w:szCs w:val="21"/>
        </w:rPr>
        <w:t xml:space="preserve">МПФ, </w:t>
      </w:r>
      <w:proofErr w:type="spellStart"/>
      <w:r w:rsidR="000E7504">
        <w:rPr>
          <w:rFonts w:ascii="Times New Roman" w:hAnsi="Times New Roman"/>
          <w:sz w:val="21"/>
          <w:szCs w:val="21"/>
        </w:rPr>
        <w:t>ЦГиЭ</w:t>
      </w:r>
      <w:proofErr w:type="spellEnd"/>
      <w:r w:rsidR="000E7504">
        <w:rPr>
          <w:rFonts w:ascii="Times New Roman" w:hAnsi="Times New Roman"/>
          <w:sz w:val="21"/>
          <w:szCs w:val="21"/>
        </w:rPr>
        <w:t>, ул. Сеченова, д. 13а</w:t>
      </w:r>
    </w:p>
    <w:p w14:paraId="77FEB3B6" w14:textId="77777777" w:rsidR="00BA3BD1" w:rsidRDefault="00BA3BD1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15F7B4F8" w14:textId="77777777" w:rsidR="003B0205" w:rsidRDefault="003B0205" w:rsidP="003B020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3C1DABB0" w14:textId="2ED883A5" w:rsidR="003B0205" w:rsidRPr="00062637" w:rsidRDefault="003B0205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</w:rPr>
      </w:pPr>
      <w:r w:rsidRPr="00DD2F24">
        <w:rPr>
          <w:rFonts w:ascii="Times New Roman" w:hAnsi="Times New Roman"/>
          <w:b/>
          <w:sz w:val="21"/>
          <w:szCs w:val="21"/>
        </w:rPr>
        <w:t xml:space="preserve">Расписание для студентов </w:t>
      </w:r>
      <w:r>
        <w:rPr>
          <w:rFonts w:ascii="Times New Roman" w:hAnsi="Times New Roman"/>
          <w:b/>
          <w:sz w:val="21"/>
          <w:szCs w:val="21"/>
        </w:rPr>
        <w:t>2</w:t>
      </w:r>
      <w:r w:rsidRPr="00DD2F24">
        <w:rPr>
          <w:rFonts w:ascii="Times New Roman" w:hAnsi="Times New Roman"/>
          <w:b/>
          <w:sz w:val="21"/>
          <w:szCs w:val="21"/>
        </w:rPr>
        <w:t xml:space="preserve"> курса медико-профилактического факультета</w:t>
      </w:r>
    </w:p>
    <w:p w14:paraId="2A29C9AD" w14:textId="77777777" w:rsidR="003B0205" w:rsidRDefault="003B0205" w:rsidP="00BA3BD1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</w:p>
    <w:p w14:paraId="3DA5374C" w14:textId="0CCA61BF" w:rsidR="00B62309" w:rsidRPr="00BA3BD1" w:rsidRDefault="00920A52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  <w:highlight w:val="lightGray"/>
        </w:rPr>
      </w:pPr>
      <w:r w:rsidRPr="00BA3BD1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BA3BD1">
        <w:rPr>
          <w:rFonts w:ascii="Times New Roman" w:hAnsi="Times New Roman"/>
          <w:b/>
          <w:sz w:val="21"/>
          <w:szCs w:val="21"/>
          <w:highlight w:val="lightGray"/>
        </w:rPr>
        <w:t>лекционных занятий</w:t>
      </w:r>
      <w:r w:rsidR="00B62309" w:rsidRPr="00BA3BD1">
        <w:rPr>
          <w:rFonts w:ascii="Times New Roman" w:hAnsi="Times New Roman"/>
          <w:b/>
          <w:sz w:val="21"/>
          <w:szCs w:val="21"/>
          <w:highlight w:val="lightGray"/>
        </w:rPr>
        <w:t xml:space="preserve"> </w:t>
      </w:r>
      <w:r w:rsidR="00BA3BD1" w:rsidRPr="00BA3BD1">
        <w:rPr>
          <w:rFonts w:ascii="Times New Roman" w:hAnsi="Times New Roman"/>
          <w:sz w:val="21"/>
          <w:szCs w:val="21"/>
          <w:highlight w:val="lightGray"/>
        </w:rPr>
        <w:t xml:space="preserve">по дисциплине </w:t>
      </w:r>
      <w:r w:rsidR="00BA3BD1" w:rsidRPr="00BA3BD1">
        <w:rPr>
          <w:rFonts w:ascii="Times New Roman" w:hAnsi="Times New Roman"/>
          <w:b/>
          <w:sz w:val="21"/>
          <w:szCs w:val="21"/>
          <w:highlight w:val="lightGray"/>
        </w:rPr>
        <w:t>«</w:t>
      </w:r>
      <w:r w:rsidR="00AA4544">
        <w:rPr>
          <w:rFonts w:ascii="Times New Roman" w:hAnsi="Times New Roman"/>
          <w:b/>
          <w:sz w:val="21"/>
          <w:szCs w:val="21"/>
          <w:highlight w:val="lightGray"/>
        </w:rPr>
        <w:t>П</w:t>
      </w:r>
      <w:r w:rsidR="00BA3BD1" w:rsidRPr="00BA3BD1">
        <w:rPr>
          <w:rFonts w:ascii="Times New Roman" w:hAnsi="Times New Roman"/>
          <w:b/>
          <w:sz w:val="21"/>
          <w:szCs w:val="21"/>
          <w:highlight w:val="lightGray"/>
        </w:rPr>
        <w:t>роблемы экологии человека»</w:t>
      </w:r>
    </w:p>
    <w:p w14:paraId="064728DE" w14:textId="1D1EE547" w:rsidR="00BA3BD1" w:rsidRPr="00BA3BD1" w:rsidRDefault="00B62309" w:rsidP="00BA3BD1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BA3BD1">
        <w:rPr>
          <w:rFonts w:ascii="Times New Roman" w:hAnsi="Times New Roman"/>
          <w:b/>
          <w:sz w:val="21"/>
          <w:szCs w:val="21"/>
          <w:highlight w:val="lightGray"/>
        </w:rPr>
        <w:t xml:space="preserve">для студентов 2 курса медико-профилактического факультета </w:t>
      </w:r>
    </w:p>
    <w:p w14:paraId="72F78059" w14:textId="05B9621F" w:rsidR="00B62309" w:rsidRPr="00C2481C" w:rsidRDefault="00B62309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на </w:t>
      </w:r>
      <w:r w:rsidR="00920A52" w:rsidRPr="00C2481C">
        <w:rPr>
          <w:rFonts w:ascii="Times New Roman" w:hAnsi="Times New Roman"/>
          <w:sz w:val="21"/>
          <w:szCs w:val="21"/>
          <w:highlight w:val="lightGray"/>
        </w:rPr>
        <w:t xml:space="preserve">осенний семестр </w:t>
      </w:r>
      <w:r w:rsidR="00256F9B" w:rsidRPr="00C2481C">
        <w:rPr>
          <w:rFonts w:ascii="Times New Roman" w:hAnsi="Times New Roman"/>
          <w:sz w:val="21"/>
          <w:szCs w:val="21"/>
          <w:highlight w:val="lightGray"/>
        </w:rPr>
        <w:t>202</w:t>
      </w:r>
      <w:r w:rsidR="00473BC3">
        <w:rPr>
          <w:rFonts w:ascii="Times New Roman" w:hAnsi="Times New Roman"/>
          <w:sz w:val="21"/>
          <w:szCs w:val="21"/>
          <w:highlight w:val="lightGray"/>
        </w:rPr>
        <w:t>2</w:t>
      </w:r>
      <w:r w:rsidR="00256F9B" w:rsidRPr="00C2481C">
        <w:rPr>
          <w:rFonts w:ascii="Times New Roman" w:hAnsi="Times New Roman"/>
          <w:sz w:val="21"/>
          <w:szCs w:val="21"/>
          <w:highlight w:val="lightGray"/>
        </w:rPr>
        <w:t>/202</w:t>
      </w:r>
      <w:r w:rsidR="00473BC3">
        <w:rPr>
          <w:rFonts w:ascii="Times New Roman" w:hAnsi="Times New Roman"/>
          <w:sz w:val="21"/>
          <w:szCs w:val="21"/>
          <w:highlight w:val="lightGray"/>
        </w:rPr>
        <w:t>3</w:t>
      </w:r>
      <w:r w:rsidRPr="00C2481C">
        <w:rPr>
          <w:rFonts w:ascii="Times New Roman" w:hAnsi="Times New Roman"/>
          <w:sz w:val="21"/>
          <w:szCs w:val="21"/>
          <w:highlight w:val="lightGray"/>
        </w:rPr>
        <w:t xml:space="preserve"> </w:t>
      </w:r>
      <w:r w:rsidR="00BA3BD1" w:rsidRPr="00C2481C">
        <w:rPr>
          <w:rFonts w:ascii="Times New Roman" w:hAnsi="Times New Roman"/>
          <w:sz w:val="21"/>
          <w:szCs w:val="21"/>
          <w:highlight w:val="lightGray"/>
        </w:rPr>
        <w:t>учебного года</w:t>
      </w:r>
    </w:p>
    <w:p w14:paraId="1EC221D7" w14:textId="75F6B727" w:rsidR="00BA3BD1" w:rsidRPr="00920A52" w:rsidRDefault="00C2481C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0E7504">
        <w:rPr>
          <w:rFonts w:ascii="Times New Roman" w:hAnsi="Times New Roman"/>
          <w:sz w:val="21"/>
          <w:szCs w:val="21"/>
        </w:rPr>
        <w:t>Лекции: понедельник 2,4,6,8.10,12,14,16</w:t>
      </w:r>
      <w:r w:rsidR="00A273AE" w:rsidRPr="000E7504">
        <w:rPr>
          <w:rFonts w:ascii="Times New Roman" w:hAnsi="Times New Roman"/>
          <w:sz w:val="21"/>
          <w:szCs w:val="21"/>
        </w:rPr>
        <w:t xml:space="preserve"> 09:50-11:25</w:t>
      </w:r>
      <w:r w:rsidR="00A273AE">
        <w:rPr>
          <w:rFonts w:ascii="Times New Roman" w:hAnsi="Times New Roman"/>
          <w:sz w:val="21"/>
          <w:szCs w:val="21"/>
        </w:rPr>
        <w:t xml:space="preserve"> </w:t>
      </w: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580"/>
        <w:gridCol w:w="3057"/>
        <w:gridCol w:w="2103"/>
      </w:tblGrid>
      <w:tr w:rsidR="0041537B" w:rsidRPr="007A5EB4" w14:paraId="025CD9B6" w14:textId="4F2F6DEC" w:rsidTr="126A49EE">
        <w:trPr>
          <w:trHeight w:val="417"/>
          <w:jc w:val="center"/>
        </w:trPr>
        <w:tc>
          <w:tcPr>
            <w:tcW w:w="2580" w:type="dxa"/>
          </w:tcPr>
          <w:p w14:paraId="15638CB5" w14:textId="03C6221D" w:rsidR="0041537B" w:rsidRPr="00BA3BD1" w:rsidRDefault="126A49EE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Дата, время</w:t>
            </w:r>
          </w:p>
        </w:tc>
        <w:tc>
          <w:tcPr>
            <w:tcW w:w="2580" w:type="dxa"/>
          </w:tcPr>
          <w:p w14:paraId="2719B8D3" w14:textId="77777777" w:rsidR="0041537B" w:rsidRPr="00BA3BD1" w:rsidRDefault="126A49EE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057" w:type="dxa"/>
          </w:tcPr>
          <w:p w14:paraId="20D42B8E" w14:textId="77777777" w:rsidR="0041537B" w:rsidRPr="00BA3BD1" w:rsidRDefault="126A49EE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103" w:type="dxa"/>
          </w:tcPr>
          <w:p w14:paraId="6998D584" w14:textId="38CA8C53" w:rsidR="0041537B" w:rsidRPr="00BA3BD1" w:rsidRDefault="126A49EE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Место</w:t>
            </w:r>
          </w:p>
        </w:tc>
      </w:tr>
      <w:tr w:rsidR="000E7504" w:rsidRPr="007A5EB4" w14:paraId="7A5E5BFE" w14:textId="2744208A" w:rsidTr="126A49EE">
        <w:trPr>
          <w:trHeight w:val="249"/>
          <w:jc w:val="center"/>
        </w:trPr>
        <w:tc>
          <w:tcPr>
            <w:tcW w:w="2580" w:type="dxa"/>
          </w:tcPr>
          <w:p w14:paraId="350DF6A7" w14:textId="63065E52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5.09.2022, 09:50-11:25</w:t>
            </w:r>
          </w:p>
        </w:tc>
        <w:tc>
          <w:tcPr>
            <w:tcW w:w="2580" w:type="dxa"/>
          </w:tcPr>
          <w:p w14:paraId="73BC3FC7" w14:textId="77777777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3057" w:type="dxa"/>
          </w:tcPr>
          <w:p w14:paraId="2E72A329" w14:textId="67BD69B2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</w:rPr>
              <w:t xml:space="preserve">Доц. </w:t>
            </w:r>
            <w:proofErr w:type="spellStart"/>
            <w:r w:rsidRPr="126A49EE">
              <w:rPr>
                <w:rFonts w:ascii="Times New Roman" w:hAnsi="Times New Roman"/>
              </w:rPr>
              <w:t>В.Н.Краснощекова</w:t>
            </w:r>
            <w:proofErr w:type="spellEnd"/>
          </w:p>
        </w:tc>
        <w:tc>
          <w:tcPr>
            <w:tcW w:w="2103" w:type="dxa"/>
          </w:tcPr>
          <w:p w14:paraId="7BA12412" w14:textId="7E1C602D" w:rsidR="000E7504" w:rsidRPr="000E7504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</w:rPr>
              <w:t>онлайн</w:t>
            </w:r>
          </w:p>
        </w:tc>
      </w:tr>
      <w:tr w:rsidR="000E7504" w:rsidRPr="007A5EB4" w14:paraId="42DCD812" w14:textId="6FF1D3DA" w:rsidTr="126A49EE">
        <w:trPr>
          <w:trHeight w:val="268"/>
          <w:jc w:val="center"/>
        </w:trPr>
        <w:tc>
          <w:tcPr>
            <w:tcW w:w="2580" w:type="dxa"/>
          </w:tcPr>
          <w:p w14:paraId="308D3CE2" w14:textId="4235DEF2" w:rsidR="000E7504" w:rsidRPr="00BA3BD1" w:rsidRDefault="126A49EE" w:rsidP="000E750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19.09.2022, 09:50-11:25</w:t>
            </w:r>
          </w:p>
        </w:tc>
        <w:tc>
          <w:tcPr>
            <w:tcW w:w="2580" w:type="dxa"/>
          </w:tcPr>
          <w:p w14:paraId="3565746E" w14:textId="77777777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3057" w:type="dxa"/>
          </w:tcPr>
          <w:p w14:paraId="2FD172BB" w14:textId="552A0887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126A49EE">
              <w:rPr>
                <w:rFonts w:ascii="Times New Roman" w:hAnsi="Times New Roman"/>
              </w:rPr>
              <w:t>Ст.преп</w:t>
            </w:r>
            <w:proofErr w:type="spellEnd"/>
            <w:r w:rsidRPr="126A49EE">
              <w:rPr>
                <w:rFonts w:ascii="Times New Roman" w:hAnsi="Times New Roman"/>
              </w:rPr>
              <w:t xml:space="preserve">. </w:t>
            </w:r>
            <w:proofErr w:type="spellStart"/>
            <w:r w:rsidRPr="126A49EE">
              <w:rPr>
                <w:rFonts w:ascii="Times New Roman" w:hAnsi="Times New Roman"/>
              </w:rPr>
              <w:t>А.В.Абляева</w:t>
            </w:r>
            <w:proofErr w:type="spellEnd"/>
          </w:p>
        </w:tc>
        <w:tc>
          <w:tcPr>
            <w:tcW w:w="2103" w:type="dxa"/>
          </w:tcPr>
          <w:p w14:paraId="2B594237" w14:textId="74FFEC1B" w:rsidR="000E7504" w:rsidRPr="000E7504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</w:rPr>
              <w:t>онлайн</w:t>
            </w:r>
          </w:p>
        </w:tc>
      </w:tr>
      <w:tr w:rsidR="000E7504" w:rsidRPr="007A5EB4" w14:paraId="05AEF19B" w14:textId="1A4E00BD" w:rsidTr="126A49EE">
        <w:trPr>
          <w:trHeight w:val="231"/>
          <w:jc w:val="center"/>
        </w:trPr>
        <w:tc>
          <w:tcPr>
            <w:tcW w:w="2580" w:type="dxa"/>
          </w:tcPr>
          <w:p w14:paraId="705E5ACE" w14:textId="06E751A4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3.10.2022, 09:50-11:25</w:t>
            </w:r>
          </w:p>
        </w:tc>
        <w:tc>
          <w:tcPr>
            <w:tcW w:w="2580" w:type="dxa"/>
          </w:tcPr>
          <w:p w14:paraId="6ECE8C17" w14:textId="77777777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3057" w:type="dxa"/>
          </w:tcPr>
          <w:p w14:paraId="516A62E3" w14:textId="2FCA5D50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126A49EE">
              <w:rPr>
                <w:rFonts w:ascii="Times New Roman" w:hAnsi="Times New Roman"/>
              </w:rPr>
              <w:t>Ст.преп</w:t>
            </w:r>
            <w:proofErr w:type="spellEnd"/>
            <w:r w:rsidRPr="126A49EE">
              <w:rPr>
                <w:rFonts w:ascii="Times New Roman" w:hAnsi="Times New Roman"/>
              </w:rPr>
              <w:t xml:space="preserve">. </w:t>
            </w:r>
            <w:proofErr w:type="spellStart"/>
            <w:r w:rsidRPr="126A49EE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2103" w:type="dxa"/>
          </w:tcPr>
          <w:p w14:paraId="3D7F1473" w14:textId="5A978862" w:rsidR="000E7504" w:rsidRPr="000E7504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</w:rPr>
              <w:t>онлайн</w:t>
            </w:r>
          </w:p>
        </w:tc>
      </w:tr>
      <w:tr w:rsidR="000E7504" w:rsidRPr="007A5EB4" w14:paraId="1901567F" w14:textId="4F4045AF" w:rsidTr="126A49EE">
        <w:trPr>
          <w:trHeight w:val="209"/>
          <w:jc w:val="center"/>
        </w:trPr>
        <w:tc>
          <w:tcPr>
            <w:tcW w:w="2580" w:type="dxa"/>
          </w:tcPr>
          <w:p w14:paraId="39B9C22D" w14:textId="3C74DF47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17.10.2022, 09:50-11:25</w:t>
            </w:r>
          </w:p>
        </w:tc>
        <w:tc>
          <w:tcPr>
            <w:tcW w:w="2580" w:type="dxa"/>
          </w:tcPr>
          <w:p w14:paraId="265B0141" w14:textId="77777777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3057" w:type="dxa"/>
          </w:tcPr>
          <w:p w14:paraId="5769C945" w14:textId="557D7E4D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126A49EE">
              <w:rPr>
                <w:rFonts w:ascii="Times New Roman" w:hAnsi="Times New Roman"/>
              </w:rPr>
              <w:t>Ст.преп</w:t>
            </w:r>
            <w:proofErr w:type="spellEnd"/>
            <w:r w:rsidRPr="126A49EE">
              <w:rPr>
                <w:rFonts w:ascii="Times New Roman" w:hAnsi="Times New Roman"/>
              </w:rPr>
              <w:t xml:space="preserve">. </w:t>
            </w:r>
            <w:proofErr w:type="spellStart"/>
            <w:r w:rsidRPr="126A49EE">
              <w:rPr>
                <w:rFonts w:ascii="Times New Roman" w:hAnsi="Times New Roman"/>
              </w:rPr>
              <w:t>Г.А.Тимербулатова</w:t>
            </w:r>
            <w:proofErr w:type="spellEnd"/>
          </w:p>
        </w:tc>
        <w:tc>
          <w:tcPr>
            <w:tcW w:w="2103" w:type="dxa"/>
          </w:tcPr>
          <w:p w14:paraId="6FBE3678" w14:textId="063D468A" w:rsidR="000E7504" w:rsidRPr="000E7504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</w:rPr>
              <w:t>онлайн</w:t>
            </w:r>
          </w:p>
        </w:tc>
      </w:tr>
      <w:tr w:rsidR="000E7504" w:rsidRPr="007A5EB4" w14:paraId="6C395B10" w14:textId="6F3C8902" w:rsidTr="126A49EE">
        <w:trPr>
          <w:trHeight w:val="187"/>
          <w:jc w:val="center"/>
        </w:trPr>
        <w:tc>
          <w:tcPr>
            <w:tcW w:w="2580" w:type="dxa"/>
          </w:tcPr>
          <w:p w14:paraId="741D2C06" w14:textId="66562177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31.10.2022, 09:50-11:25</w:t>
            </w:r>
          </w:p>
        </w:tc>
        <w:tc>
          <w:tcPr>
            <w:tcW w:w="2580" w:type="dxa"/>
          </w:tcPr>
          <w:p w14:paraId="1E2ED2B9" w14:textId="77777777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3057" w:type="dxa"/>
          </w:tcPr>
          <w:p w14:paraId="6F6DF269" w14:textId="67DE03E1" w:rsidR="000E7504" w:rsidRPr="00BA3BD1" w:rsidRDefault="126A49EE" w:rsidP="126A49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</w:rPr>
              <w:t xml:space="preserve">Доц. </w:t>
            </w:r>
            <w:proofErr w:type="spellStart"/>
            <w:r w:rsidRPr="126A49EE">
              <w:rPr>
                <w:rFonts w:ascii="Times New Roman" w:hAnsi="Times New Roman"/>
              </w:rPr>
              <w:t>Бадамшина</w:t>
            </w:r>
            <w:proofErr w:type="spellEnd"/>
            <w:r w:rsidRPr="126A49EE">
              <w:rPr>
                <w:rFonts w:ascii="Times New Roman" w:hAnsi="Times New Roman"/>
              </w:rPr>
              <w:t xml:space="preserve"> Г.Г.</w:t>
            </w:r>
          </w:p>
        </w:tc>
        <w:tc>
          <w:tcPr>
            <w:tcW w:w="2103" w:type="dxa"/>
          </w:tcPr>
          <w:p w14:paraId="006115D4" w14:textId="49FB3F3D" w:rsidR="000E7504" w:rsidRPr="000D36C9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</w:rPr>
              <w:t>онлайн</w:t>
            </w:r>
          </w:p>
        </w:tc>
      </w:tr>
      <w:tr w:rsidR="000E7504" w:rsidRPr="007A5EB4" w14:paraId="2F8C94B7" w14:textId="278F227C" w:rsidTr="126A49EE">
        <w:trPr>
          <w:trHeight w:val="225"/>
          <w:jc w:val="center"/>
        </w:trPr>
        <w:tc>
          <w:tcPr>
            <w:tcW w:w="2580" w:type="dxa"/>
          </w:tcPr>
          <w:p w14:paraId="6E62D33C" w14:textId="734D4F34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14.11.2022, 09:50-11:25</w:t>
            </w:r>
          </w:p>
        </w:tc>
        <w:tc>
          <w:tcPr>
            <w:tcW w:w="2580" w:type="dxa"/>
          </w:tcPr>
          <w:p w14:paraId="604EA11A" w14:textId="77777777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3057" w:type="dxa"/>
          </w:tcPr>
          <w:p w14:paraId="381A776E" w14:textId="09095C3C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</w:rPr>
              <w:t xml:space="preserve">Доц. </w:t>
            </w:r>
            <w:proofErr w:type="spellStart"/>
            <w:r w:rsidRPr="126A49EE">
              <w:rPr>
                <w:rFonts w:ascii="Times New Roman" w:hAnsi="Times New Roman"/>
              </w:rPr>
              <w:t>Р.Р.Залялов</w:t>
            </w:r>
            <w:proofErr w:type="spellEnd"/>
          </w:p>
        </w:tc>
        <w:tc>
          <w:tcPr>
            <w:tcW w:w="2103" w:type="dxa"/>
          </w:tcPr>
          <w:p w14:paraId="392AB8EE" w14:textId="4B998242" w:rsidR="000E7504" w:rsidRPr="000D36C9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</w:rPr>
              <w:t>онлайн</w:t>
            </w:r>
          </w:p>
        </w:tc>
      </w:tr>
      <w:tr w:rsidR="000E7504" w:rsidRPr="007A5EB4" w14:paraId="5E45D10F" w14:textId="37054812" w:rsidTr="126A49EE">
        <w:trPr>
          <w:trHeight w:val="257"/>
          <w:jc w:val="center"/>
        </w:trPr>
        <w:tc>
          <w:tcPr>
            <w:tcW w:w="2580" w:type="dxa"/>
          </w:tcPr>
          <w:p w14:paraId="7AC0601E" w14:textId="741773BC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28.11.2022, 09:50-11:25</w:t>
            </w:r>
          </w:p>
        </w:tc>
        <w:tc>
          <w:tcPr>
            <w:tcW w:w="2580" w:type="dxa"/>
          </w:tcPr>
          <w:p w14:paraId="4134568F" w14:textId="77777777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3057" w:type="dxa"/>
          </w:tcPr>
          <w:p w14:paraId="0D3722A0" w14:textId="2A9F8F08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</w:rPr>
              <w:t xml:space="preserve">Доц. </w:t>
            </w:r>
            <w:proofErr w:type="spellStart"/>
            <w:r w:rsidRPr="126A49EE">
              <w:rPr>
                <w:rFonts w:ascii="Times New Roman" w:hAnsi="Times New Roman"/>
              </w:rPr>
              <w:t>В.Н.Краснощекова</w:t>
            </w:r>
            <w:proofErr w:type="spellEnd"/>
          </w:p>
        </w:tc>
        <w:tc>
          <w:tcPr>
            <w:tcW w:w="2103" w:type="dxa"/>
          </w:tcPr>
          <w:p w14:paraId="60AAAA90" w14:textId="7F20B410" w:rsidR="000E7504" w:rsidRPr="000D36C9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</w:rPr>
              <w:t>онлайн</w:t>
            </w:r>
          </w:p>
        </w:tc>
      </w:tr>
      <w:tr w:rsidR="000E7504" w:rsidRPr="007A5EB4" w14:paraId="479A5EDF" w14:textId="0E5E2FDB" w:rsidTr="126A49EE">
        <w:trPr>
          <w:trHeight w:val="275"/>
          <w:jc w:val="center"/>
        </w:trPr>
        <w:tc>
          <w:tcPr>
            <w:tcW w:w="2580" w:type="dxa"/>
          </w:tcPr>
          <w:p w14:paraId="21AEBF76" w14:textId="0090F82F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12.12.2022, 09:50-11:25</w:t>
            </w:r>
          </w:p>
        </w:tc>
        <w:tc>
          <w:tcPr>
            <w:tcW w:w="2580" w:type="dxa"/>
          </w:tcPr>
          <w:p w14:paraId="47F3DBBF" w14:textId="77777777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  <w:sz w:val="21"/>
                <w:szCs w:val="21"/>
              </w:rPr>
              <w:t>3201 - 3203</w:t>
            </w:r>
          </w:p>
        </w:tc>
        <w:tc>
          <w:tcPr>
            <w:tcW w:w="3057" w:type="dxa"/>
          </w:tcPr>
          <w:p w14:paraId="0DD22447" w14:textId="64B99797" w:rsidR="000E7504" w:rsidRPr="00BA3BD1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126A49EE">
              <w:rPr>
                <w:rFonts w:ascii="Times New Roman" w:hAnsi="Times New Roman"/>
              </w:rPr>
              <w:t xml:space="preserve">Доц. </w:t>
            </w:r>
            <w:proofErr w:type="spellStart"/>
            <w:r w:rsidRPr="126A49EE">
              <w:rPr>
                <w:rFonts w:ascii="Times New Roman" w:hAnsi="Times New Roman"/>
              </w:rPr>
              <w:t>В.Н.Краснощекова</w:t>
            </w:r>
            <w:proofErr w:type="spellEnd"/>
          </w:p>
        </w:tc>
        <w:tc>
          <w:tcPr>
            <w:tcW w:w="2103" w:type="dxa"/>
          </w:tcPr>
          <w:p w14:paraId="4E5E9A5B" w14:textId="79525918" w:rsidR="000E7504" w:rsidRPr="000D36C9" w:rsidRDefault="126A49EE" w:rsidP="000E75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126A49EE">
              <w:rPr>
                <w:rFonts w:ascii="Times New Roman" w:hAnsi="Times New Roman"/>
              </w:rPr>
              <w:t>онлайн</w:t>
            </w:r>
          </w:p>
        </w:tc>
      </w:tr>
    </w:tbl>
    <w:p w14:paraId="69A6B92C" w14:textId="38D1E002" w:rsidR="00E00433" w:rsidRDefault="00E00433" w:rsidP="00731123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14:paraId="2AED3C06" w14:textId="7FC83C7F" w:rsidR="00B62309" w:rsidRPr="00BA3BD1" w:rsidRDefault="00B62309" w:rsidP="009D6032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</w:pP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Расписание </w:t>
      </w:r>
      <w:r w:rsidRPr="00BA3BD1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практических занятий</w:t>
      </w: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по дисциплине «</w:t>
      </w:r>
      <w:r w:rsidR="00AA4544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П</w:t>
      </w:r>
      <w:r w:rsidRPr="00BA3BD1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>роблемы экологии человека</w:t>
      </w: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» </w:t>
      </w:r>
    </w:p>
    <w:p w14:paraId="5FB350B1" w14:textId="77777777" w:rsidR="000E7504" w:rsidRDefault="00B62309" w:rsidP="00DD2F24">
      <w:pPr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</w:pP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для студентов </w:t>
      </w:r>
      <w:r w:rsidRPr="00BA3BD1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 xml:space="preserve">2 курса </w:t>
      </w:r>
      <w:r w:rsidR="00BA3BD1" w:rsidRPr="00BA3BD1">
        <w:rPr>
          <w:rFonts w:ascii="Times New Roman" w:eastAsia="Times New Roman" w:hAnsi="Times New Roman"/>
          <w:b/>
          <w:sz w:val="21"/>
          <w:szCs w:val="21"/>
          <w:highlight w:val="lightGray"/>
          <w:lang w:eastAsia="ru-RU"/>
        </w:rPr>
        <w:t xml:space="preserve">медико-профилактического факультета </w:t>
      </w:r>
    </w:p>
    <w:p w14:paraId="14F48652" w14:textId="24BC1D0D" w:rsidR="00B62309" w:rsidRPr="00DD2F24" w:rsidRDefault="00E00433" w:rsidP="00DD2F24">
      <w:pPr>
        <w:spacing w:after="0" w:line="240" w:lineRule="auto"/>
        <w:jc w:val="center"/>
        <w:rPr>
          <w:rFonts w:ascii="Times New Roman" w:eastAsia="Times New Roman" w:hAnsi="Times New Roman"/>
          <w:sz w:val="21"/>
          <w:szCs w:val="21"/>
          <w:lang w:eastAsia="ru-RU"/>
        </w:rPr>
      </w:pP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на осенний семестр 202</w:t>
      </w:r>
      <w:r w:rsidR="00473BC3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2</w:t>
      </w:r>
      <w:r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/2</w:t>
      </w:r>
      <w:r w:rsidR="00473BC3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>3</w:t>
      </w:r>
      <w:r w:rsidR="00B62309" w:rsidRPr="00BA3BD1">
        <w:rPr>
          <w:rFonts w:ascii="Times New Roman" w:eastAsia="Times New Roman" w:hAnsi="Times New Roman"/>
          <w:sz w:val="21"/>
          <w:szCs w:val="21"/>
          <w:highlight w:val="lightGray"/>
          <w:lang w:eastAsia="ru-RU"/>
        </w:rPr>
        <w:t xml:space="preserve"> учебного года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992"/>
        <w:gridCol w:w="2409"/>
        <w:gridCol w:w="1446"/>
      </w:tblGrid>
      <w:tr w:rsidR="00BA3BD1" w:rsidRPr="00E2035A" w14:paraId="59E94352" w14:textId="77777777" w:rsidTr="008D634E">
        <w:trPr>
          <w:jc w:val="center"/>
        </w:trPr>
        <w:tc>
          <w:tcPr>
            <w:tcW w:w="5386" w:type="dxa"/>
            <w:shd w:val="clear" w:color="auto" w:fill="auto"/>
          </w:tcPr>
          <w:p w14:paraId="7EFF1AEE" w14:textId="77777777" w:rsidR="00BA3BD1" w:rsidRPr="00BA3BD1" w:rsidRDefault="00BA3BD1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Дата, время</w:t>
            </w:r>
          </w:p>
        </w:tc>
        <w:tc>
          <w:tcPr>
            <w:tcW w:w="992" w:type="dxa"/>
          </w:tcPr>
          <w:p w14:paraId="42E56A8C" w14:textId="675F5E2E" w:rsidR="00BA3BD1" w:rsidRPr="00BA3BD1" w:rsidRDefault="00BA3BD1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409" w:type="dxa"/>
          </w:tcPr>
          <w:p w14:paraId="202E4C8E" w14:textId="07B81128" w:rsidR="00BA3BD1" w:rsidRPr="00BA3BD1" w:rsidRDefault="00BA3BD1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2F24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1446" w:type="dxa"/>
            <w:shd w:val="clear" w:color="auto" w:fill="auto"/>
          </w:tcPr>
          <w:p w14:paraId="1BB91399" w14:textId="077B4C64" w:rsidR="00BA3BD1" w:rsidRPr="00BA3BD1" w:rsidRDefault="00BA3BD1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BA3BD1" w:rsidRPr="00E2035A" w14:paraId="64BD23D9" w14:textId="77777777" w:rsidTr="008D634E">
        <w:trPr>
          <w:jc w:val="center"/>
        </w:trPr>
        <w:tc>
          <w:tcPr>
            <w:tcW w:w="5386" w:type="dxa"/>
            <w:shd w:val="clear" w:color="auto" w:fill="auto"/>
          </w:tcPr>
          <w:p w14:paraId="30457901" w14:textId="77777777" w:rsidR="00BA3BD1" w:rsidRDefault="007D2B54" w:rsidP="00BA3B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Четверг</w:t>
            </w:r>
            <w:r w:rsidR="00BA3BD1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2-16</w:t>
            </w:r>
            <w:r w:rsidR="00BA3BD1">
              <w:rPr>
                <w:rFonts w:ascii="Times New Roman" w:hAnsi="Times New Roman"/>
                <w:sz w:val="21"/>
                <w:szCs w:val="21"/>
              </w:rPr>
              <w:t xml:space="preserve"> недели</w:t>
            </w:r>
            <w:r w:rsidR="00C2481C">
              <w:rPr>
                <w:rFonts w:ascii="Times New Roman" w:hAnsi="Times New Roman"/>
                <w:sz w:val="21"/>
                <w:szCs w:val="21"/>
              </w:rPr>
              <w:t xml:space="preserve"> в 15.00</w:t>
            </w:r>
            <w:r w:rsidR="00BA3BD1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="00BA3BD1" w:rsidRPr="00BA3BD1">
              <w:rPr>
                <w:rFonts w:ascii="Times New Roman" w:hAnsi="Times New Roman"/>
                <w:sz w:val="21"/>
                <w:szCs w:val="21"/>
              </w:rPr>
              <w:t xml:space="preserve"> 08.09, 15.09, 22.09, 29.09, 06.10, 13.10, 20.10, 27.10, 03.11, 10.11, 17.11, 24.11, 01.12, 08.12</w:t>
            </w:r>
            <w:r w:rsidR="005959B8">
              <w:rPr>
                <w:rFonts w:ascii="Times New Roman" w:hAnsi="Times New Roman"/>
                <w:sz w:val="21"/>
                <w:szCs w:val="21"/>
              </w:rPr>
              <w:t>,</w:t>
            </w:r>
            <w:r w:rsidR="00CF4FE6">
              <w:rPr>
                <w:rFonts w:ascii="Times New Roman" w:hAnsi="Times New Roman"/>
                <w:sz w:val="21"/>
                <w:szCs w:val="21"/>
              </w:rPr>
              <w:t>15.12</w:t>
            </w:r>
          </w:p>
          <w:p w14:paraId="73406571" w14:textId="753E1460" w:rsidR="005F2818" w:rsidRPr="00E2035A" w:rsidRDefault="005F2818" w:rsidP="00BA3B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Время 15:00-17:35</w:t>
            </w:r>
          </w:p>
        </w:tc>
        <w:tc>
          <w:tcPr>
            <w:tcW w:w="992" w:type="dxa"/>
          </w:tcPr>
          <w:p w14:paraId="77997F34" w14:textId="62FDB060" w:rsidR="00BA3BD1" w:rsidRPr="00E2035A" w:rsidRDefault="00BA3BD1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3201</w:t>
            </w:r>
          </w:p>
        </w:tc>
        <w:tc>
          <w:tcPr>
            <w:tcW w:w="2409" w:type="dxa"/>
          </w:tcPr>
          <w:p w14:paraId="2B974A86" w14:textId="53EFB285" w:rsidR="00BA3BD1" w:rsidRPr="00E2035A" w:rsidRDefault="000E7504" w:rsidP="009D6F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Яппарова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Л.И.</w:t>
            </w:r>
            <w:r w:rsidR="003A2391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</w:tcPr>
          <w:p w14:paraId="0880A80D" w14:textId="2B3BAE37" w:rsidR="00BA3BD1" w:rsidRPr="00E2035A" w:rsidRDefault="00BA3BD1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НУК, 403</w:t>
            </w:r>
          </w:p>
        </w:tc>
      </w:tr>
      <w:tr w:rsidR="00BA3BD1" w:rsidRPr="00E2035A" w14:paraId="6A4623A7" w14:textId="77777777" w:rsidTr="008D634E">
        <w:trPr>
          <w:jc w:val="center"/>
        </w:trPr>
        <w:tc>
          <w:tcPr>
            <w:tcW w:w="5386" w:type="dxa"/>
            <w:shd w:val="clear" w:color="auto" w:fill="auto"/>
          </w:tcPr>
          <w:p w14:paraId="44FFFE6C" w14:textId="58BCA671" w:rsidR="00BA3BD1" w:rsidRPr="00BA3BD1" w:rsidRDefault="00BA3BD1" w:rsidP="00BA3B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b/>
                <w:sz w:val="21"/>
                <w:szCs w:val="21"/>
              </w:rPr>
              <w:t>Пятница</w:t>
            </w:r>
            <w:r>
              <w:rPr>
                <w:rFonts w:ascii="Times New Roman" w:hAnsi="Times New Roman"/>
                <w:sz w:val="21"/>
                <w:szCs w:val="21"/>
              </w:rPr>
              <w:t>, 1-</w:t>
            </w:r>
            <w:r w:rsidR="008E4139">
              <w:rPr>
                <w:rFonts w:ascii="Times New Roman" w:hAnsi="Times New Roman"/>
                <w:sz w:val="21"/>
                <w:szCs w:val="21"/>
              </w:rPr>
              <w:t>9,11-16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недели</w:t>
            </w:r>
            <w:r w:rsidR="00733E8E">
              <w:rPr>
                <w:rFonts w:ascii="Times New Roman" w:hAnsi="Times New Roman"/>
                <w:sz w:val="21"/>
                <w:szCs w:val="21"/>
              </w:rPr>
              <w:t xml:space="preserve"> 8.50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0</w:t>
            </w:r>
            <w:r w:rsidR="008E4139">
              <w:rPr>
                <w:rFonts w:ascii="Times New Roman" w:hAnsi="Times New Roman"/>
                <w:sz w:val="21"/>
                <w:szCs w:val="21"/>
              </w:rPr>
              <w:t>2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.09, 1</w:t>
            </w:r>
            <w:r w:rsidR="008E4139">
              <w:rPr>
                <w:rFonts w:ascii="Times New Roman" w:hAnsi="Times New Roman"/>
                <w:sz w:val="21"/>
                <w:szCs w:val="21"/>
              </w:rPr>
              <w:t>1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.09, 1</w:t>
            </w:r>
            <w:r w:rsidR="008E4139">
              <w:rPr>
                <w:rFonts w:ascii="Times New Roman" w:hAnsi="Times New Roman"/>
                <w:sz w:val="21"/>
                <w:szCs w:val="21"/>
              </w:rPr>
              <w:t>6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.09, 2</w:t>
            </w:r>
            <w:r w:rsidR="008E4139">
              <w:rPr>
                <w:rFonts w:ascii="Times New Roman" w:hAnsi="Times New Roman"/>
                <w:sz w:val="21"/>
                <w:szCs w:val="21"/>
              </w:rPr>
              <w:t>3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.09,</w:t>
            </w:r>
            <w:r w:rsidR="008E4139">
              <w:rPr>
                <w:rFonts w:ascii="Times New Roman" w:hAnsi="Times New Roman"/>
                <w:sz w:val="21"/>
                <w:szCs w:val="21"/>
              </w:rPr>
              <w:t xml:space="preserve"> 30.09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, 0</w:t>
            </w:r>
            <w:r w:rsidR="008E4139">
              <w:rPr>
                <w:rFonts w:ascii="Times New Roman" w:hAnsi="Times New Roman"/>
                <w:sz w:val="21"/>
                <w:szCs w:val="21"/>
              </w:rPr>
              <w:t>7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.10, 1</w:t>
            </w:r>
            <w:r w:rsidR="008E4139">
              <w:rPr>
                <w:rFonts w:ascii="Times New Roman" w:hAnsi="Times New Roman"/>
                <w:sz w:val="21"/>
                <w:szCs w:val="21"/>
              </w:rPr>
              <w:t>4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.10, 2</w:t>
            </w:r>
            <w:r w:rsidR="008E4139">
              <w:rPr>
                <w:rFonts w:ascii="Times New Roman" w:hAnsi="Times New Roman"/>
                <w:sz w:val="21"/>
                <w:szCs w:val="21"/>
              </w:rPr>
              <w:t>1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.10, 2</w:t>
            </w:r>
            <w:r w:rsidR="008E4139">
              <w:rPr>
                <w:rFonts w:ascii="Times New Roman" w:hAnsi="Times New Roman"/>
                <w:sz w:val="21"/>
                <w:szCs w:val="21"/>
              </w:rPr>
              <w:t>8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.10, 1</w:t>
            </w:r>
            <w:r w:rsidR="008E4139">
              <w:rPr>
                <w:rFonts w:ascii="Times New Roman" w:hAnsi="Times New Roman"/>
                <w:sz w:val="21"/>
                <w:szCs w:val="21"/>
              </w:rPr>
              <w:t>1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.11, 1</w:t>
            </w:r>
            <w:r w:rsidR="008E4139">
              <w:rPr>
                <w:rFonts w:ascii="Times New Roman" w:hAnsi="Times New Roman"/>
                <w:sz w:val="21"/>
                <w:szCs w:val="21"/>
              </w:rPr>
              <w:t>8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.11, 2</w:t>
            </w:r>
            <w:r w:rsidR="008E4139">
              <w:rPr>
                <w:rFonts w:ascii="Times New Roman" w:hAnsi="Times New Roman"/>
                <w:sz w:val="21"/>
                <w:szCs w:val="21"/>
              </w:rPr>
              <w:t>5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.11, 0</w:t>
            </w:r>
            <w:r w:rsidR="008E4139">
              <w:rPr>
                <w:rFonts w:ascii="Times New Roman" w:hAnsi="Times New Roman"/>
                <w:sz w:val="21"/>
                <w:szCs w:val="21"/>
              </w:rPr>
              <w:t>2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.12,</w:t>
            </w:r>
            <w:r w:rsidR="005F2818">
              <w:rPr>
                <w:rFonts w:ascii="Times New Roman" w:hAnsi="Times New Roman"/>
                <w:sz w:val="21"/>
                <w:szCs w:val="21"/>
              </w:rPr>
              <w:t>09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.12</w:t>
            </w:r>
            <w:r w:rsidR="005F2818">
              <w:rPr>
                <w:rFonts w:ascii="Times New Roman" w:hAnsi="Times New Roman"/>
                <w:sz w:val="21"/>
                <w:szCs w:val="21"/>
              </w:rPr>
              <w:t>, 16.12</w:t>
            </w:r>
          </w:p>
          <w:p w14:paraId="5930D190" w14:textId="74EA37F1" w:rsidR="00BA3BD1" w:rsidRPr="00E2035A" w:rsidRDefault="00BA3BD1" w:rsidP="00BA3B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Время: 08.50-11.25</w:t>
            </w:r>
          </w:p>
        </w:tc>
        <w:tc>
          <w:tcPr>
            <w:tcW w:w="992" w:type="dxa"/>
          </w:tcPr>
          <w:p w14:paraId="038C1A85" w14:textId="39644298" w:rsidR="00BA3BD1" w:rsidRPr="00E2035A" w:rsidRDefault="00BA3BD1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3202</w:t>
            </w:r>
          </w:p>
        </w:tc>
        <w:tc>
          <w:tcPr>
            <w:tcW w:w="2409" w:type="dxa"/>
          </w:tcPr>
          <w:p w14:paraId="79A87D90" w14:textId="19A2F6E4" w:rsidR="00BA3BD1" w:rsidRPr="00E2035A" w:rsidRDefault="000E7504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</w:rPr>
              <w:t>Ст.преп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0E7504">
              <w:rPr>
                <w:rFonts w:ascii="Times New Roman" w:hAnsi="Times New Roman"/>
              </w:rPr>
              <w:t>А.В.Абляева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40E461E5" w14:textId="193D0ABA" w:rsidR="00BA3BD1" w:rsidRPr="00E2035A" w:rsidRDefault="00BA3BD1" w:rsidP="000E75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НУК, 40</w:t>
            </w:r>
            <w:r w:rsidR="000E7504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</w:tr>
      <w:tr w:rsidR="00BA3BD1" w:rsidRPr="00E2035A" w14:paraId="64CBA9A0" w14:textId="77777777" w:rsidTr="008D634E">
        <w:trPr>
          <w:jc w:val="center"/>
        </w:trPr>
        <w:tc>
          <w:tcPr>
            <w:tcW w:w="5386" w:type="dxa"/>
            <w:shd w:val="clear" w:color="auto" w:fill="auto"/>
          </w:tcPr>
          <w:p w14:paraId="4326276C" w14:textId="79BA4257" w:rsidR="00BA3BD1" w:rsidRPr="00BA3BD1" w:rsidRDefault="00BA3BD1" w:rsidP="00BA3B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b/>
                <w:sz w:val="21"/>
                <w:szCs w:val="21"/>
              </w:rPr>
              <w:t>Суббота,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00538C">
              <w:rPr>
                <w:rFonts w:ascii="Times New Roman" w:hAnsi="Times New Roman"/>
                <w:sz w:val="21"/>
                <w:szCs w:val="21"/>
              </w:rPr>
              <w:t>1-15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недели</w:t>
            </w:r>
            <w:r w:rsidR="00733E8E">
              <w:rPr>
                <w:rFonts w:ascii="Times New Roman" w:hAnsi="Times New Roman"/>
                <w:sz w:val="21"/>
                <w:szCs w:val="21"/>
              </w:rPr>
              <w:t xml:space="preserve"> в 12.20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0</w:t>
            </w:r>
            <w:r w:rsidR="0000538C">
              <w:rPr>
                <w:rFonts w:ascii="Times New Roman" w:hAnsi="Times New Roman"/>
                <w:sz w:val="21"/>
                <w:szCs w:val="21"/>
              </w:rPr>
              <w:t>3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.09, 1</w:t>
            </w:r>
            <w:r w:rsidR="0000538C">
              <w:rPr>
                <w:rFonts w:ascii="Times New Roman" w:hAnsi="Times New Roman"/>
                <w:sz w:val="21"/>
                <w:szCs w:val="21"/>
              </w:rPr>
              <w:t>0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.09. 1</w:t>
            </w:r>
            <w:r w:rsidR="0000538C">
              <w:rPr>
                <w:rFonts w:ascii="Times New Roman" w:hAnsi="Times New Roman"/>
                <w:sz w:val="21"/>
                <w:szCs w:val="21"/>
              </w:rPr>
              <w:t>7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.09, 2</w:t>
            </w:r>
            <w:r w:rsidR="0000538C">
              <w:rPr>
                <w:rFonts w:ascii="Times New Roman" w:hAnsi="Times New Roman"/>
                <w:sz w:val="21"/>
                <w:szCs w:val="21"/>
              </w:rPr>
              <w:t>4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.09, 0</w:t>
            </w:r>
            <w:r w:rsidR="0000538C">
              <w:rPr>
                <w:rFonts w:ascii="Times New Roman" w:hAnsi="Times New Roman"/>
                <w:sz w:val="21"/>
                <w:szCs w:val="21"/>
              </w:rPr>
              <w:t>1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.10, 0</w:t>
            </w:r>
            <w:r w:rsidR="0000538C">
              <w:rPr>
                <w:rFonts w:ascii="Times New Roman" w:hAnsi="Times New Roman"/>
                <w:sz w:val="21"/>
                <w:szCs w:val="21"/>
              </w:rPr>
              <w:t>8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.10, 1</w:t>
            </w:r>
            <w:r w:rsidR="0000538C">
              <w:rPr>
                <w:rFonts w:ascii="Times New Roman" w:hAnsi="Times New Roman"/>
                <w:sz w:val="21"/>
                <w:szCs w:val="21"/>
              </w:rPr>
              <w:t>7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.10, 2</w:t>
            </w:r>
            <w:r w:rsidR="0000538C">
              <w:rPr>
                <w:rFonts w:ascii="Times New Roman" w:hAnsi="Times New Roman"/>
                <w:sz w:val="21"/>
                <w:szCs w:val="21"/>
              </w:rPr>
              <w:t>2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 xml:space="preserve">.10, </w:t>
            </w:r>
            <w:r w:rsidR="0000538C">
              <w:rPr>
                <w:rFonts w:ascii="Times New Roman" w:hAnsi="Times New Roman"/>
                <w:sz w:val="21"/>
                <w:szCs w:val="21"/>
              </w:rPr>
              <w:t>29.1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 xml:space="preserve">0, </w:t>
            </w:r>
            <w:r w:rsidR="00510703">
              <w:rPr>
                <w:rFonts w:ascii="Times New Roman" w:hAnsi="Times New Roman"/>
                <w:sz w:val="21"/>
                <w:szCs w:val="21"/>
              </w:rPr>
              <w:t>05.11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, 1</w:t>
            </w:r>
            <w:r w:rsidR="00510703">
              <w:rPr>
                <w:rFonts w:ascii="Times New Roman" w:hAnsi="Times New Roman"/>
                <w:sz w:val="21"/>
                <w:szCs w:val="21"/>
              </w:rPr>
              <w:t>2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 xml:space="preserve">.11, </w:t>
            </w:r>
            <w:r w:rsidR="00510703">
              <w:rPr>
                <w:rFonts w:ascii="Times New Roman" w:hAnsi="Times New Roman"/>
                <w:sz w:val="21"/>
                <w:szCs w:val="21"/>
              </w:rPr>
              <w:t>19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.11, 2</w:t>
            </w:r>
            <w:r w:rsidR="00510703">
              <w:rPr>
                <w:rFonts w:ascii="Times New Roman" w:hAnsi="Times New Roman"/>
                <w:sz w:val="21"/>
                <w:szCs w:val="21"/>
              </w:rPr>
              <w:t>6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.11, 0</w:t>
            </w:r>
            <w:r w:rsidR="00510703">
              <w:rPr>
                <w:rFonts w:ascii="Times New Roman" w:hAnsi="Times New Roman"/>
                <w:sz w:val="21"/>
                <w:szCs w:val="21"/>
              </w:rPr>
              <w:t>3.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12, 1</w:t>
            </w:r>
            <w:r w:rsidR="00510703">
              <w:rPr>
                <w:rFonts w:ascii="Times New Roman" w:hAnsi="Times New Roman"/>
                <w:sz w:val="21"/>
                <w:szCs w:val="21"/>
              </w:rPr>
              <w:t>0</w:t>
            </w:r>
            <w:r w:rsidRPr="00BA3BD1">
              <w:rPr>
                <w:rFonts w:ascii="Times New Roman" w:hAnsi="Times New Roman"/>
                <w:sz w:val="21"/>
                <w:szCs w:val="21"/>
              </w:rPr>
              <w:t>.12</w:t>
            </w:r>
          </w:p>
          <w:p w14:paraId="732A81B0" w14:textId="4758433D" w:rsidR="00BA3BD1" w:rsidRPr="00E2035A" w:rsidRDefault="00BA3BD1" w:rsidP="00BA3B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A3BD1">
              <w:rPr>
                <w:rFonts w:ascii="Times New Roman" w:hAnsi="Times New Roman"/>
                <w:sz w:val="21"/>
                <w:szCs w:val="21"/>
              </w:rPr>
              <w:t>Время:12.20-14.55</w:t>
            </w:r>
          </w:p>
        </w:tc>
        <w:tc>
          <w:tcPr>
            <w:tcW w:w="992" w:type="dxa"/>
          </w:tcPr>
          <w:p w14:paraId="6D6E7549" w14:textId="565B9463" w:rsidR="00BA3BD1" w:rsidRPr="00E2035A" w:rsidRDefault="00BA3BD1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3203</w:t>
            </w:r>
          </w:p>
        </w:tc>
        <w:tc>
          <w:tcPr>
            <w:tcW w:w="2409" w:type="dxa"/>
          </w:tcPr>
          <w:p w14:paraId="46C550E8" w14:textId="7F0B889E" w:rsidR="00BA3BD1" w:rsidRPr="00E2035A" w:rsidRDefault="000E7504" w:rsidP="00733E8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Яппарова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Л.И.</w:t>
            </w:r>
          </w:p>
        </w:tc>
        <w:tc>
          <w:tcPr>
            <w:tcW w:w="1446" w:type="dxa"/>
            <w:shd w:val="clear" w:color="auto" w:fill="auto"/>
          </w:tcPr>
          <w:p w14:paraId="40BE2CF5" w14:textId="4FE607C8" w:rsidR="00BA3BD1" w:rsidRPr="00E2035A" w:rsidRDefault="00BA3BD1" w:rsidP="00BA3BD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НУК, 403</w:t>
            </w:r>
          </w:p>
        </w:tc>
      </w:tr>
    </w:tbl>
    <w:p w14:paraId="74374B65" w14:textId="77777777" w:rsidR="00CB7ED3" w:rsidRPr="00B609A7" w:rsidRDefault="00CB7ED3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08544D98" w14:textId="77777777" w:rsidR="0034234A" w:rsidRPr="00B609A7" w:rsidRDefault="0034234A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42F5A79E" w14:textId="77777777" w:rsidR="00AA4544" w:rsidRDefault="00AA4544">
      <w:pPr>
        <w:spacing w:after="0" w:line="240" w:lineRule="auto"/>
        <w:rPr>
          <w:rFonts w:ascii="Times New Roman" w:hAnsi="Times New Roman"/>
          <w:b/>
          <w:iCs/>
          <w:sz w:val="21"/>
          <w:szCs w:val="21"/>
        </w:rPr>
      </w:pPr>
      <w:r>
        <w:rPr>
          <w:rFonts w:ascii="Times New Roman" w:hAnsi="Times New Roman"/>
          <w:b/>
          <w:iCs/>
          <w:sz w:val="21"/>
          <w:szCs w:val="21"/>
        </w:rPr>
        <w:br w:type="page"/>
      </w:r>
    </w:p>
    <w:p w14:paraId="253162EA" w14:textId="5ACE99F8" w:rsidR="0097101F" w:rsidRPr="004F42CC" w:rsidRDefault="0097101F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iCs/>
          <w:sz w:val="21"/>
          <w:szCs w:val="21"/>
        </w:rPr>
      </w:pPr>
      <w:r w:rsidRPr="004F42CC">
        <w:rPr>
          <w:rFonts w:ascii="Times New Roman" w:hAnsi="Times New Roman"/>
          <w:b/>
          <w:iCs/>
          <w:sz w:val="21"/>
          <w:szCs w:val="21"/>
        </w:rPr>
        <w:lastRenderedPageBreak/>
        <w:t>Расписание занятий для 4 курса педиатрического факультета</w:t>
      </w:r>
    </w:p>
    <w:p w14:paraId="44026111" w14:textId="77777777" w:rsidR="00670AC8" w:rsidRPr="004F42CC" w:rsidRDefault="00670AC8" w:rsidP="00DD2F24">
      <w:pPr>
        <w:spacing w:after="0" w:line="240" w:lineRule="auto"/>
        <w:jc w:val="center"/>
        <w:rPr>
          <w:rFonts w:ascii="Times New Roman" w:hAnsi="Times New Roman"/>
          <w:b/>
          <w:i/>
          <w:iCs/>
          <w:sz w:val="21"/>
          <w:szCs w:val="21"/>
        </w:rPr>
      </w:pPr>
    </w:p>
    <w:p w14:paraId="3D421946" w14:textId="4B59FE4F" w:rsidR="00670AC8" w:rsidRPr="004F42CC" w:rsidRDefault="00670AC8" w:rsidP="00670AC8">
      <w:pPr>
        <w:jc w:val="center"/>
        <w:rPr>
          <w:rFonts w:ascii="Times New Roman" w:hAnsi="Times New Roman"/>
          <w:sz w:val="21"/>
          <w:szCs w:val="21"/>
        </w:rPr>
      </w:pPr>
      <w:r w:rsidRPr="004F42CC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4F42CC">
        <w:rPr>
          <w:rFonts w:ascii="Times New Roman" w:hAnsi="Times New Roman"/>
          <w:b/>
          <w:sz w:val="21"/>
          <w:szCs w:val="21"/>
          <w:highlight w:val="lightGray"/>
        </w:rPr>
        <w:t>лекций</w:t>
      </w:r>
      <w:r w:rsidRPr="004F42CC">
        <w:rPr>
          <w:rFonts w:ascii="Times New Roman" w:hAnsi="Times New Roman"/>
          <w:sz w:val="21"/>
          <w:szCs w:val="21"/>
          <w:highlight w:val="lightGray"/>
        </w:rPr>
        <w:t xml:space="preserve"> по </w:t>
      </w:r>
      <w:r w:rsidRPr="004F42CC">
        <w:rPr>
          <w:rFonts w:ascii="Times New Roman" w:hAnsi="Times New Roman"/>
          <w:b/>
          <w:sz w:val="21"/>
          <w:szCs w:val="21"/>
          <w:highlight w:val="lightGray"/>
        </w:rPr>
        <w:t>профессиональным болезням</w:t>
      </w:r>
      <w:r w:rsidRPr="004F42CC">
        <w:rPr>
          <w:rFonts w:ascii="Times New Roman" w:hAnsi="Times New Roman"/>
          <w:sz w:val="21"/>
          <w:szCs w:val="21"/>
          <w:highlight w:val="lightGray"/>
        </w:rPr>
        <w:t xml:space="preserve"> для студентов </w:t>
      </w:r>
      <w:r w:rsidRPr="004F42CC">
        <w:rPr>
          <w:rFonts w:ascii="Times New Roman" w:hAnsi="Times New Roman"/>
          <w:b/>
          <w:sz w:val="21"/>
          <w:szCs w:val="21"/>
          <w:highlight w:val="lightGray"/>
        </w:rPr>
        <w:t>4 курса педиатрического факультета</w:t>
      </w:r>
      <w:r w:rsidRPr="004F42CC">
        <w:rPr>
          <w:rFonts w:ascii="Times New Roman" w:hAnsi="Times New Roman"/>
          <w:sz w:val="21"/>
          <w:szCs w:val="21"/>
          <w:highlight w:val="lightGray"/>
        </w:rPr>
        <w:t xml:space="preserve"> на осенний семестр 202</w:t>
      </w:r>
      <w:r w:rsidR="00473BC3" w:rsidRPr="004F42CC">
        <w:rPr>
          <w:rFonts w:ascii="Times New Roman" w:hAnsi="Times New Roman"/>
          <w:sz w:val="21"/>
          <w:szCs w:val="21"/>
          <w:highlight w:val="lightGray"/>
        </w:rPr>
        <w:t>2</w:t>
      </w:r>
      <w:r w:rsidRPr="004F42CC">
        <w:rPr>
          <w:rFonts w:ascii="Times New Roman" w:hAnsi="Times New Roman"/>
          <w:sz w:val="21"/>
          <w:szCs w:val="21"/>
          <w:highlight w:val="lightGray"/>
        </w:rPr>
        <w:t>/202</w:t>
      </w:r>
      <w:r w:rsidR="00473BC3" w:rsidRPr="004F42CC">
        <w:rPr>
          <w:rFonts w:ascii="Times New Roman" w:hAnsi="Times New Roman"/>
          <w:sz w:val="21"/>
          <w:szCs w:val="21"/>
          <w:highlight w:val="lightGray"/>
        </w:rPr>
        <w:t>3</w:t>
      </w:r>
      <w:r w:rsidRPr="004F42CC">
        <w:rPr>
          <w:rFonts w:ascii="Times New Roman" w:hAnsi="Times New Roman"/>
          <w:sz w:val="21"/>
          <w:szCs w:val="21"/>
          <w:highlight w:val="lightGray"/>
        </w:rPr>
        <w:t>г.</w:t>
      </w:r>
    </w:p>
    <w:p w14:paraId="2BD07496" w14:textId="7A6A1D83" w:rsidR="00670AC8" w:rsidRPr="004F42CC" w:rsidRDefault="00670AC8" w:rsidP="00B609A7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4F42CC">
        <w:rPr>
          <w:rFonts w:ascii="Times New Roman" w:hAnsi="Times New Roman"/>
          <w:sz w:val="21"/>
          <w:szCs w:val="21"/>
        </w:rPr>
        <w:t xml:space="preserve">Лекции </w:t>
      </w:r>
      <w:r w:rsidRPr="004F42CC">
        <w:rPr>
          <w:rFonts w:ascii="Times New Roman" w:hAnsi="Times New Roman"/>
          <w:sz w:val="21"/>
          <w:szCs w:val="21"/>
          <w:lang w:val="en-US"/>
        </w:rPr>
        <w:t>I</w:t>
      </w:r>
      <w:r w:rsidRPr="004F42CC">
        <w:rPr>
          <w:rFonts w:ascii="Times New Roman" w:hAnsi="Times New Roman"/>
          <w:sz w:val="21"/>
          <w:szCs w:val="21"/>
        </w:rPr>
        <w:t xml:space="preserve"> поток (гр. 2401-2407): понедельник 1</w:t>
      </w:r>
      <w:r w:rsidR="00D632FC" w:rsidRPr="004F42CC">
        <w:rPr>
          <w:rFonts w:ascii="Times New Roman" w:hAnsi="Times New Roman"/>
          <w:sz w:val="21"/>
          <w:szCs w:val="21"/>
        </w:rPr>
        <w:t>2,14,16</w:t>
      </w:r>
      <w:r w:rsidRPr="004F42CC">
        <w:rPr>
          <w:rFonts w:ascii="Times New Roman" w:hAnsi="Times New Roman"/>
          <w:sz w:val="21"/>
          <w:szCs w:val="21"/>
        </w:rPr>
        <w:t xml:space="preserve"> недели, 16.00-17.35 - </w:t>
      </w:r>
      <w:r w:rsidRPr="004F42CC">
        <w:rPr>
          <w:rFonts w:ascii="Times New Roman" w:hAnsi="Times New Roman"/>
          <w:b/>
          <w:sz w:val="21"/>
          <w:szCs w:val="21"/>
        </w:rPr>
        <w:t>дистанционно</w:t>
      </w:r>
    </w:p>
    <w:tbl>
      <w:tblPr>
        <w:tblW w:w="103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0"/>
        <w:gridCol w:w="2580"/>
      </w:tblGrid>
      <w:tr w:rsidR="00670AC8" w:rsidRPr="004F42CC" w14:paraId="7D0FDFA5" w14:textId="77777777" w:rsidTr="008D634E">
        <w:trPr>
          <w:trHeight w:val="570"/>
          <w:jc w:val="center"/>
        </w:trPr>
        <w:tc>
          <w:tcPr>
            <w:tcW w:w="2580" w:type="dxa"/>
            <w:shd w:val="clear" w:color="auto" w:fill="auto"/>
          </w:tcPr>
          <w:p w14:paraId="77157661" w14:textId="77777777" w:rsidR="00670AC8" w:rsidRPr="004F42CC" w:rsidRDefault="00670AC8" w:rsidP="00B609A7">
            <w:pPr>
              <w:pStyle w:val="4"/>
              <w:spacing w:before="0" w:after="0"/>
              <w:jc w:val="center"/>
              <w:rPr>
                <w:b w:val="0"/>
                <w:iCs/>
                <w:sz w:val="21"/>
                <w:szCs w:val="21"/>
                <w:lang w:val="en-US"/>
              </w:rPr>
            </w:pPr>
            <w:r w:rsidRPr="004F42CC">
              <w:rPr>
                <w:b w:val="0"/>
                <w:bCs w:val="0"/>
                <w:iCs/>
                <w:sz w:val="21"/>
                <w:szCs w:val="21"/>
              </w:rPr>
              <w:t>Даты, время</w:t>
            </w:r>
          </w:p>
        </w:tc>
        <w:tc>
          <w:tcPr>
            <w:tcW w:w="2580" w:type="dxa"/>
            <w:shd w:val="clear" w:color="auto" w:fill="auto"/>
          </w:tcPr>
          <w:p w14:paraId="0D6B69EB" w14:textId="77777777" w:rsidR="00670AC8" w:rsidRPr="004F42CC" w:rsidRDefault="00670AC8" w:rsidP="00B609A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4F42CC">
              <w:rPr>
                <w:rFonts w:ascii="Times New Roman" w:hAnsi="Times New Roman"/>
                <w:bCs/>
                <w:iCs/>
                <w:sz w:val="21"/>
                <w:szCs w:val="21"/>
              </w:rPr>
              <w:t>№ групп</w:t>
            </w:r>
          </w:p>
        </w:tc>
        <w:tc>
          <w:tcPr>
            <w:tcW w:w="2580" w:type="dxa"/>
          </w:tcPr>
          <w:p w14:paraId="6CCB0774" w14:textId="77777777" w:rsidR="00670AC8" w:rsidRPr="004F42CC" w:rsidRDefault="00670AC8" w:rsidP="00B609A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4F42CC">
              <w:rPr>
                <w:rFonts w:ascii="Times New Roman" w:hAnsi="Times New Roman"/>
                <w:bCs/>
                <w:iCs/>
                <w:sz w:val="21"/>
                <w:szCs w:val="21"/>
              </w:rPr>
              <w:t>ФИО лектора</w:t>
            </w:r>
          </w:p>
        </w:tc>
        <w:tc>
          <w:tcPr>
            <w:tcW w:w="2580" w:type="dxa"/>
          </w:tcPr>
          <w:p w14:paraId="43E9D7FD" w14:textId="77777777" w:rsidR="00670AC8" w:rsidRPr="004F42CC" w:rsidRDefault="00670AC8" w:rsidP="00B609A7">
            <w:pPr>
              <w:spacing w:line="240" w:lineRule="auto"/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4F42CC">
              <w:rPr>
                <w:rFonts w:ascii="Times New Roman" w:hAnsi="Times New Roman"/>
                <w:bCs/>
                <w:iCs/>
                <w:sz w:val="21"/>
                <w:szCs w:val="21"/>
              </w:rPr>
              <w:t>Место проведения, аудитория</w:t>
            </w:r>
          </w:p>
        </w:tc>
      </w:tr>
      <w:tr w:rsidR="004F42CC" w:rsidRPr="004F42CC" w14:paraId="5E85F01C" w14:textId="77777777" w:rsidTr="008D634E">
        <w:trPr>
          <w:trHeight w:val="272"/>
          <w:jc w:val="center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03BBDE" w14:textId="4C139862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28.11.</w:t>
            </w:r>
            <w:r w:rsidR="009D6032">
              <w:rPr>
                <w:rFonts w:ascii="Times New Roman" w:hAnsi="Times New Roman"/>
                <w:sz w:val="21"/>
                <w:szCs w:val="21"/>
              </w:rPr>
              <w:t>2022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B2876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2401-2407</w:t>
            </w:r>
          </w:p>
        </w:tc>
        <w:tc>
          <w:tcPr>
            <w:tcW w:w="2580" w:type="dxa"/>
            <w:shd w:val="clear" w:color="auto" w:fill="auto"/>
          </w:tcPr>
          <w:p w14:paraId="6D5C1786" w14:textId="70613F00" w:rsidR="004F42CC" w:rsidRPr="004F42CC" w:rsidRDefault="004F42CC" w:rsidP="004F42C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F42CC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4F42CC">
              <w:rPr>
                <w:rFonts w:ascii="Times New Roman" w:hAnsi="Times New Roman"/>
                <w:sz w:val="21"/>
                <w:szCs w:val="21"/>
              </w:rPr>
              <w:t xml:space="preserve"> ОА (дублер Гарипова РВ)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F55A9" w14:textId="0DB84910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4F42CC" w:rsidRPr="004F42CC" w14:paraId="02BA1131" w14:textId="77777777" w:rsidTr="008D634E">
        <w:trPr>
          <w:trHeight w:val="272"/>
          <w:jc w:val="center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95975" w14:textId="247C4452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05.12.</w:t>
            </w:r>
            <w:r w:rsidR="009D6032">
              <w:rPr>
                <w:rFonts w:ascii="Times New Roman" w:hAnsi="Times New Roman"/>
                <w:sz w:val="21"/>
                <w:szCs w:val="21"/>
              </w:rPr>
              <w:t>2022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9C967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2401-2407</w:t>
            </w:r>
          </w:p>
        </w:tc>
        <w:tc>
          <w:tcPr>
            <w:tcW w:w="2580" w:type="dxa"/>
            <w:shd w:val="clear" w:color="auto" w:fill="auto"/>
          </w:tcPr>
          <w:p w14:paraId="49403D79" w14:textId="666E8AD7" w:rsidR="004F42CC" w:rsidRPr="004F42CC" w:rsidRDefault="004F42CC" w:rsidP="004F42C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F42CC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4F42CC">
              <w:rPr>
                <w:rFonts w:ascii="Times New Roman" w:hAnsi="Times New Roman"/>
                <w:sz w:val="21"/>
                <w:szCs w:val="21"/>
              </w:rPr>
              <w:t xml:space="preserve"> ОА (дублер Гарипова РВ)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3289E" w14:textId="71D7A9AD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4F42CC" w:rsidRPr="004F42CC" w14:paraId="7816A47A" w14:textId="77777777" w:rsidTr="004F42CC">
        <w:trPr>
          <w:trHeight w:val="65"/>
          <w:jc w:val="center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22578" w14:textId="4B2D50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12.12.</w:t>
            </w:r>
            <w:r w:rsidR="009D6032">
              <w:rPr>
                <w:rFonts w:ascii="Times New Roman" w:hAnsi="Times New Roman"/>
                <w:sz w:val="21"/>
                <w:szCs w:val="21"/>
              </w:rPr>
              <w:t>2022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D44DEE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2401-2407</w:t>
            </w:r>
          </w:p>
        </w:tc>
        <w:tc>
          <w:tcPr>
            <w:tcW w:w="2580" w:type="dxa"/>
            <w:shd w:val="clear" w:color="auto" w:fill="auto"/>
          </w:tcPr>
          <w:p w14:paraId="00BE6C12" w14:textId="2EBC034C" w:rsidR="004F42CC" w:rsidRPr="004F42CC" w:rsidRDefault="004F42CC" w:rsidP="004F42C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4F42CC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4F42CC">
              <w:rPr>
                <w:rFonts w:ascii="Times New Roman" w:hAnsi="Times New Roman"/>
                <w:sz w:val="21"/>
                <w:szCs w:val="21"/>
              </w:rPr>
              <w:t xml:space="preserve"> ОА (дублер Гарипова РВ)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4A264" w14:textId="79953AE5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759A52E0" w14:textId="0C4BC130" w:rsidR="00670AC8" w:rsidRPr="004F42CC" w:rsidRDefault="00670AC8" w:rsidP="00670AC8">
      <w:pPr>
        <w:jc w:val="both"/>
        <w:rPr>
          <w:rFonts w:ascii="Times New Roman" w:hAnsi="Times New Roman"/>
          <w:sz w:val="21"/>
          <w:szCs w:val="21"/>
        </w:rPr>
      </w:pPr>
      <w:r w:rsidRPr="004F42CC">
        <w:rPr>
          <w:rFonts w:ascii="Times New Roman" w:hAnsi="Times New Roman"/>
          <w:sz w:val="21"/>
          <w:szCs w:val="21"/>
        </w:rPr>
        <w:t xml:space="preserve">Лекции </w:t>
      </w:r>
      <w:r w:rsidRPr="004F42CC">
        <w:rPr>
          <w:rFonts w:ascii="Times New Roman" w:hAnsi="Times New Roman"/>
          <w:sz w:val="21"/>
          <w:szCs w:val="21"/>
          <w:lang w:val="en-US"/>
        </w:rPr>
        <w:t>II</w:t>
      </w:r>
      <w:r w:rsidRPr="004F42CC">
        <w:rPr>
          <w:rFonts w:ascii="Times New Roman" w:hAnsi="Times New Roman"/>
          <w:sz w:val="21"/>
          <w:szCs w:val="21"/>
        </w:rPr>
        <w:t xml:space="preserve"> поток (гр. 2408-2415): четверг 11, 13, 15 недели, 14.10-15.45 -</w:t>
      </w:r>
      <w:r w:rsidRPr="004F42CC">
        <w:rPr>
          <w:rFonts w:ascii="Times New Roman" w:hAnsi="Times New Roman"/>
          <w:b/>
          <w:sz w:val="21"/>
          <w:szCs w:val="21"/>
        </w:rPr>
        <w:t xml:space="preserve"> дистанционно</w:t>
      </w:r>
    </w:p>
    <w:tbl>
      <w:tblPr>
        <w:tblW w:w="10207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580"/>
        <w:gridCol w:w="2580"/>
        <w:gridCol w:w="2580"/>
        <w:gridCol w:w="2467"/>
      </w:tblGrid>
      <w:tr w:rsidR="00670AC8" w:rsidRPr="004F42CC" w14:paraId="6040DF2A" w14:textId="77777777" w:rsidTr="008D634E">
        <w:tc>
          <w:tcPr>
            <w:tcW w:w="2580" w:type="dxa"/>
            <w:shd w:val="clear" w:color="auto" w:fill="auto"/>
            <w:vAlign w:val="center"/>
          </w:tcPr>
          <w:p w14:paraId="3C6A52F6" w14:textId="77777777" w:rsidR="00670AC8" w:rsidRPr="004F42CC" w:rsidRDefault="00670AC8" w:rsidP="00670AC8">
            <w:pPr>
              <w:pStyle w:val="4"/>
              <w:spacing w:before="0" w:after="0"/>
              <w:jc w:val="center"/>
              <w:rPr>
                <w:b w:val="0"/>
                <w:iCs/>
                <w:sz w:val="21"/>
                <w:szCs w:val="21"/>
              </w:rPr>
            </w:pPr>
            <w:r w:rsidRPr="004F42CC">
              <w:rPr>
                <w:b w:val="0"/>
                <w:bCs w:val="0"/>
                <w:iCs/>
                <w:sz w:val="21"/>
                <w:szCs w:val="21"/>
              </w:rPr>
              <w:t>Даты, время</w:t>
            </w:r>
          </w:p>
        </w:tc>
        <w:tc>
          <w:tcPr>
            <w:tcW w:w="2580" w:type="dxa"/>
            <w:vAlign w:val="center"/>
          </w:tcPr>
          <w:p w14:paraId="55FD7D4F" w14:textId="77777777" w:rsidR="00670AC8" w:rsidRPr="004F42CC" w:rsidRDefault="00670AC8" w:rsidP="00670AC8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4F42CC">
              <w:rPr>
                <w:rFonts w:ascii="Times New Roman" w:hAnsi="Times New Roman"/>
                <w:bCs/>
                <w:iCs/>
                <w:sz w:val="21"/>
                <w:szCs w:val="21"/>
              </w:rPr>
              <w:t>№ групп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8BD26A6" w14:textId="77777777" w:rsidR="00670AC8" w:rsidRPr="004F42CC" w:rsidRDefault="00670AC8" w:rsidP="00670AC8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4F42CC">
              <w:rPr>
                <w:rFonts w:ascii="Times New Roman" w:hAnsi="Times New Roman"/>
                <w:bCs/>
                <w:iCs/>
                <w:sz w:val="21"/>
                <w:szCs w:val="21"/>
              </w:rPr>
              <w:t>ФИО лектора</w:t>
            </w:r>
          </w:p>
        </w:tc>
        <w:tc>
          <w:tcPr>
            <w:tcW w:w="2467" w:type="dxa"/>
          </w:tcPr>
          <w:p w14:paraId="0B809E2D" w14:textId="77777777" w:rsidR="00670AC8" w:rsidRPr="004F42CC" w:rsidRDefault="00670AC8" w:rsidP="00670AC8">
            <w:pPr>
              <w:jc w:val="center"/>
              <w:rPr>
                <w:rFonts w:ascii="Times New Roman" w:hAnsi="Times New Roman"/>
                <w:bCs/>
                <w:iCs/>
                <w:sz w:val="21"/>
                <w:szCs w:val="21"/>
              </w:rPr>
            </w:pPr>
            <w:r w:rsidRPr="004F42CC">
              <w:rPr>
                <w:rFonts w:ascii="Times New Roman" w:hAnsi="Times New Roman"/>
                <w:bCs/>
                <w:iCs/>
                <w:sz w:val="21"/>
                <w:szCs w:val="21"/>
              </w:rPr>
              <w:t>Место проведения, аудитория</w:t>
            </w:r>
          </w:p>
        </w:tc>
      </w:tr>
      <w:tr w:rsidR="004F42CC" w:rsidRPr="004F42CC" w14:paraId="1372542E" w14:textId="77777777" w:rsidTr="008D634E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BE3EA7" w14:textId="2FA1B264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10.11.</w:t>
            </w:r>
            <w:r w:rsidR="009D6032">
              <w:rPr>
                <w:rFonts w:ascii="Times New Roman" w:hAnsi="Times New Roman"/>
                <w:sz w:val="21"/>
                <w:szCs w:val="21"/>
              </w:rPr>
              <w:t>2022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651D4" w14:textId="75D94E8C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2408-2414</w:t>
            </w:r>
          </w:p>
        </w:tc>
        <w:tc>
          <w:tcPr>
            <w:tcW w:w="2580" w:type="dxa"/>
            <w:shd w:val="clear" w:color="auto" w:fill="auto"/>
          </w:tcPr>
          <w:p w14:paraId="6A2DFE97" w14:textId="76C56959" w:rsidR="004F42CC" w:rsidRPr="004F42CC" w:rsidRDefault="004F42CC" w:rsidP="004F42C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 xml:space="preserve">Гарипова РВ (дублер </w:t>
            </w:r>
            <w:proofErr w:type="spellStart"/>
            <w:r w:rsidRPr="004F42CC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4F42CC">
              <w:rPr>
                <w:rFonts w:ascii="Times New Roman" w:hAnsi="Times New Roman"/>
                <w:sz w:val="21"/>
                <w:szCs w:val="21"/>
              </w:rPr>
              <w:t xml:space="preserve"> ОА)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CD920" w14:textId="342938A1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4F42CC" w:rsidRPr="004F42CC" w14:paraId="1A4B431C" w14:textId="77777777" w:rsidTr="008D634E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141AFE" w14:textId="288F7799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24.11.</w:t>
            </w:r>
            <w:r w:rsidR="009D6032">
              <w:rPr>
                <w:rFonts w:ascii="Times New Roman" w:hAnsi="Times New Roman"/>
                <w:sz w:val="21"/>
                <w:szCs w:val="21"/>
              </w:rPr>
              <w:t>2022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C3CAE" w14:textId="1AFB9411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2408-2414</w:t>
            </w:r>
          </w:p>
        </w:tc>
        <w:tc>
          <w:tcPr>
            <w:tcW w:w="2580" w:type="dxa"/>
            <w:shd w:val="clear" w:color="auto" w:fill="auto"/>
          </w:tcPr>
          <w:p w14:paraId="1790BC76" w14:textId="34625847" w:rsidR="004F42CC" w:rsidRPr="004F42CC" w:rsidRDefault="004F42CC" w:rsidP="004F42C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 xml:space="preserve">Гарипова РВ (дублер </w:t>
            </w:r>
            <w:proofErr w:type="spellStart"/>
            <w:r w:rsidRPr="004F42CC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4F42CC">
              <w:rPr>
                <w:rFonts w:ascii="Times New Roman" w:hAnsi="Times New Roman"/>
                <w:sz w:val="21"/>
                <w:szCs w:val="21"/>
              </w:rPr>
              <w:t xml:space="preserve"> ОА)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AC383" w14:textId="2C6E4EBB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4F42CC" w:rsidRPr="004F42CC" w14:paraId="5BD6CF6B" w14:textId="77777777" w:rsidTr="008D634E"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5A4214" w14:textId="524E249B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08.12.</w:t>
            </w:r>
            <w:r w:rsidR="009D6032">
              <w:rPr>
                <w:rFonts w:ascii="Times New Roman" w:hAnsi="Times New Roman"/>
                <w:sz w:val="21"/>
                <w:szCs w:val="21"/>
              </w:rPr>
              <w:t>2022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5E49A" w14:textId="0D479326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2408-2414</w:t>
            </w:r>
          </w:p>
        </w:tc>
        <w:tc>
          <w:tcPr>
            <w:tcW w:w="2580" w:type="dxa"/>
            <w:shd w:val="clear" w:color="auto" w:fill="auto"/>
          </w:tcPr>
          <w:p w14:paraId="683FB651" w14:textId="50E3D69F" w:rsidR="004F42CC" w:rsidRPr="004F42CC" w:rsidRDefault="004F42CC" w:rsidP="004F42C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 xml:space="preserve">Гарипова РВ (дублер </w:t>
            </w:r>
            <w:proofErr w:type="spellStart"/>
            <w:r w:rsidRPr="004F42CC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4F42CC">
              <w:rPr>
                <w:rFonts w:ascii="Times New Roman" w:hAnsi="Times New Roman"/>
                <w:sz w:val="21"/>
                <w:szCs w:val="21"/>
              </w:rPr>
              <w:t xml:space="preserve"> ОА)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2417A" w14:textId="1ECF3866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199EAB52" w14:textId="1452CF1B" w:rsidR="00E744F5" w:rsidRPr="004F42CC" w:rsidRDefault="00E744F5" w:rsidP="009962F5">
      <w:pPr>
        <w:spacing w:after="0" w:line="240" w:lineRule="auto"/>
        <w:rPr>
          <w:rFonts w:ascii="Times New Roman" w:hAnsi="Times New Roman"/>
          <w:sz w:val="21"/>
          <w:szCs w:val="21"/>
          <w:lang w:val="en-US"/>
        </w:rPr>
      </w:pPr>
    </w:p>
    <w:p w14:paraId="62D8AB56" w14:textId="5A791358" w:rsidR="00670AC8" w:rsidRPr="004F42CC" w:rsidRDefault="00670AC8" w:rsidP="00670AC8">
      <w:pPr>
        <w:jc w:val="center"/>
        <w:rPr>
          <w:rFonts w:ascii="Times New Roman" w:hAnsi="Times New Roman"/>
          <w:sz w:val="21"/>
          <w:szCs w:val="21"/>
        </w:rPr>
      </w:pPr>
      <w:r w:rsidRPr="004F42CC"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 w:rsidRPr="004F42CC">
        <w:rPr>
          <w:rFonts w:ascii="Times New Roman" w:hAnsi="Times New Roman"/>
          <w:b/>
          <w:sz w:val="21"/>
          <w:szCs w:val="21"/>
          <w:highlight w:val="lightGray"/>
        </w:rPr>
        <w:t>практических занятий</w:t>
      </w:r>
      <w:r w:rsidRPr="004F42CC">
        <w:rPr>
          <w:rFonts w:ascii="Times New Roman" w:hAnsi="Times New Roman"/>
          <w:sz w:val="21"/>
          <w:szCs w:val="21"/>
          <w:highlight w:val="lightGray"/>
        </w:rPr>
        <w:t xml:space="preserve"> по </w:t>
      </w:r>
      <w:r w:rsidRPr="004F42CC">
        <w:rPr>
          <w:rFonts w:ascii="Times New Roman" w:hAnsi="Times New Roman"/>
          <w:b/>
          <w:sz w:val="21"/>
          <w:szCs w:val="21"/>
          <w:highlight w:val="lightGray"/>
        </w:rPr>
        <w:t>профессиональным болезням</w:t>
      </w:r>
      <w:r w:rsidRPr="004F42CC">
        <w:rPr>
          <w:rFonts w:ascii="Times New Roman" w:hAnsi="Times New Roman"/>
          <w:sz w:val="21"/>
          <w:szCs w:val="21"/>
          <w:highlight w:val="lightGray"/>
        </w:rPr>
        <w:t xml:space="preserve"> для студентов </w:t>
      </w:r>
      <w:r w:rsidRPr="004F42CC">
        <w:rPr>
          <w:rFonts w:ascii="Times New Roman" w:hAnsi="Times New Roman"/>
          <w:b/>
          <w:sz w:val="21"/>
          <w:szCs w:val="21"/>
          <w:highlight w:val="lightGray"/>
        </w:rPr>
        <w:t>4 курса педиатрического факультета</w:t>
      </w:r>
      <w:r w:rsidRPr="004F42CC">
        <w:rPr>
          <w:rFonts w:ascii="Times New Roman" w:hAnsi="Times New Roman"/>
          <w:sz w:val="21"/>
          <w:szCs w:val="21"/>
          <w:highlight w:val="lightGray"/>
        </w:rPr>
        <w:t xml:space="preserve"> на осенний семестр </w:t>
      </w:r>
      <w:r w:rsidR="009D6032">
        <w:rPr>
          <w:rFonts w:ascii="Times New Roman" w:hAnsi="Times New Roman"/>
          <w:sz w:val="21"/>
          <w:szCs w:val="21"/>
          <w:highlight w:val="lightGray"/>
        </w:rPr>
        <w:t xml:space="preserve">2022/2023 </w:t>
      </w:r>
      <w:r w:rsidRPr="004F42CC">
        <w:rPr>
          <w:rFonts w:ascii="Times New Roman" w:hAnsi="Times New Roman"/>
          <w:sz w:val="21"/>
          <w:szCs w:val="21"/>
          <w:highlight w:val="lightGray"/>
        </w:rPr>
        <w:t>г.</w:t>
      </w:r>
    </w:p>
    <w:tbl>
      <w:tblPr>
        <w:tblpPr w:leftFromText="180" w:rightFromText="180" w:vertAnchor="text" w:tblpX="-289" w:tblpY="1"/>
        <w:tblOverlap w:val="never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1526"/>
        <w:gridCol w:w="3260"/>
        <w:gridCol w:w="2835"/>
      </w:tblGrid>
      <w:tr w:rsidR="00670AC8" w:rsidRPr="004F42CC" w14:paraId="6D57F6F3" w14:textId="77777777" w:rsidTr="004F42CC">
        <w:tc>
          <w:tcPr>
            <w:tcW w:w="2580" w:type="dxa"/>
            <w:shd w:val="clear" w:color="auto" w:fill="auto"/>
          </w:tcPr>
          <w:p w14:paraId="2D31FB67" w14:textId="77777777" w:rsidR="00670AC8" w:rsidRPr="004F42CC" w:rsidRDefault="00670AC8" w:rsidP="008D634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Даты цикла</w:t>
            </w:r>
          </w:p>
        </w:tc>
        <w:tc>
          <w:tcPr>
            <w:tcW w:w="1526" w:type="dxa"/>
            <w:shd w:val="clear" w:color="auto" w:fill="auto"/>
          </w:tcPr>
          <w:p w14:paraId="71866D3D" w14:textId="77777777" w:rsidR="00670AC8" w:rsidRPr="004F42CC" w:rsidRDefault="00670AC8" w:rsidP="008D634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3260" w:type="dxa"/>
            <w:shd w:val="clear" w:color="auto" w:fill="auto"/>
          </w:tcPr>
          <w:p w14:paraId="4D19C0A9" w14:textId="77777777" w:rsidR="00670AC8" w:rsidRPr="004F42CC" w:rsidRDefault="00670AC8" w:rsidP="008D634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ФИО преподавателя</w:t>
            </w:r>
          </w:p>
        </w:tc>
        <w:tc>
          <w:tcPr>
            <w:tcW w:w="2835" w:type="dxa"/>
            <w:shd w:val="clear" w:color="auto" w:fill="auto"/>
          </w:tcPr>
          <w:p w14:paraId="7000E4D7" w14:textId="77777777" w:rsidR="00670AC8" w:rsidRPr="004F42CC" w:rsidRDefault="00670AC8" w:rsidP="008D634E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Место проведения, аудитория</w:t>
            </w:r>
          </w:p>
        </w:tc>
      </w:tr>
      <w:tr w:rsidR="004F42CC" w:rsidRPr="004F42CC" w14:paraId="2450E0C0" w14:textId="77777777" w:rsidTr="004F42CC">
        <w:tc>
          <w:tcPr>
            <w:tcW w:w="2580" w:type="dxa"/>
            <w:shd w:val="clear" w:color="auto" w:fill="auto"/>
          </w:tcPr>
          <w:p w14:paraId="62A9C961" w14:textId="6E3A1C19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14.10.22-19.10.22г.</w:t>
            </w:r>
          </w:p>
        </w:tc>
        <w:tc>
          <w:tcPr>
            <w:tcW w:w="1526" w:type="dxa"/>
            <w:shd w:val="clear" w:color="auto" w:fill="auto"/>
          </w:tcPr>
          <w:p w14:paraId="269F66E1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2401</w:t>
            </w:r>
          </w:p>
        </w:tc>
        <w:tc>
          <w:tcPr>
            <w:tcW w:w="3260" w:type="dxa"/>
            <w:shd w:val="clear" w:color="auto" w:fill="auto"/>
          </w:tcPr>
          <w:p w14:paraId="4C3A9B02" w14:textId="0D36C613" w:rsidR="004F42CC" w:rsidRPr="004F42CC" w:rsidRDefault="004F42CC" w:rsidP="004F42C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967BF">
              <w:rPr>
                <w:rFonts w:ascii="Times New Roman" w:hAnsi="Times New Roman"/>
              </w:rPr>
              <w:t>Иштерякова</w:t>
            </w:r>
            <w:proofErr w:type="spellEnd"/>
            <w:r w:rsidRPr="006967BF">
              <w:rPr>
                <w:rFonts w:ascii="Times New Roman" w:hAnsi="Times New Roman"/>
              </w:rPr>
              <w:t xml:space="preserve"> ОА</w:t>
            </w:r>
          </w:p>
        </w:tc>
        <w:tc>
          <w:tcPr>
            <w:tcW w:w="2835" w:type="dxa"/>
            <w:shd w:val="clear" w:color="auto" w:fill="auto"/>
          </w:tcPr>
          <w:p w14:paraId="7F596A53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12гб, учебная аудитория 105</w:t>
            </w:r>
          </w:p>
        </w:tc>
      </w:tr>
      <w:tr w:rsidR="004F42CC" w:rsidRPr="004F42CC" w14:paraId="4D449C1B" w14:textId="77777777" w:rsidTr="004F42CC">
        <w:tc>
          <w:tcPr>
            <w:tcW w:w="2580" w:type="dxa"/>
            <w:shd w:val="clear" w:color="auto" w:fill="auto"/>
          </w:tcPr>
          <w:p w14:paraId="4DCADD1F" w14:textId="47E7051B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14.10.22-19.10.22г.</w:t>
            </w:r>
          </w:p>
        </w:tc>
        <w:tc>
          <w:tcPr>
            <w:tcW w:w="1526" w:type="dxa"/>
            <w:shd w:val="clear" w:color="auto" w:fill="auto"/>
          </w:tcPr>
          <w:p w14:paraId="7A91D104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2402</w:t>
            </w:r>
          </w:p>
        </w:tc>
        <w:tc>
          <w:tcPr>
            <w:tcW w:w="3260" w:type="dxa"/>
            <w:shd w:val="clear" w:color="auto" w:fill="auto"/>
          </w:tcPr>
          <w:p w14:paraId="470C6FBA" w14:textId="095990B6" w:rsidR="004F42CC" w:rsidRPr="004F42CC" w:rsidRDefault="004F42CC" w:rsidP="004F42C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835" w:type="dxa"/>
            <w:shd w:val="clear" w:color="auto" w:fill="auto"/>
          </w:tcPr>
          <w:p w14:paraId="4327145A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  <w:tr w:rsidR="004F42CC" w:rsidRPr="004F42CC" w14:paraId="09DD1EE0" w14:textId="77777777" w:rsidTr="004F42CC">
        <w:tc>
          <w:tcPr>
            <w:tcW w:w="2580" w:type="dxa"/>
            <w:shd w:val="clear" w:color="auto" w:fill="auto"/>
          </w:tcPr>
          <w:p w14:paraId="5C25A8B9" w14:textId="7431304E" w:rsidR="004F42CC" w:rsidRPr="004F42CC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="004F42CC" w:rsidRPr="004F42CC">
              <w:rPr>
                <w:rFonts w:ascii="Times New Roman" w:hAnsi="Times New Roman"/>
                <w:sz w:val="21"/>
                <w:szCs w:val="21"/>
              </w:rPr>
              <w:t>.09.22-</w:t>
            </w:r>
            <w:r>
              <w:rPr>
                <w:rFonts w:ascii="Times New Roman" w:hAnsi="Times New Roman"/>
                <w:sz w:val="21"/>
                <w:szCs w:val="21"/>
              </w:rPr>
              <w:t>23</w:t>
            </w:r>
            <w:r w:rsidR="004F42CC" w:rsidRPr="004F42CC">
              <w:rPr>
                <w:rFonts w:ascii="Times New Roman" w:hAnsi="Times New Roman"/>
                <w:sz w:val="21"/>
                <w:szCs w:val="21"/>
              </w:rPr>
              <w:t>.09.22г.</w:t>
            </w:r>
          </w:p>
        </w:tc>
        <w:tc>
          <w:tcPr>
            <w:tcW w:w="1526" w:type="dxa"/>
            <w:shd w:val="clear" w:color="auto" w:fill="auto"/>
          </w:tcPr>
          <w:p w14:paraId="2BC6B725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2403</w:t>
            </w:r>
          </w:p>
        </w:tc>
        <w:tc>
          <w:tcPr>
            <w:tcW w:w="3260" w:type="dxa"/>
            <w:shd w:val="clear" w:color="auto" w:fill="auto"/>
          </w:tcPr>
          <w:p w14:paraId="016CDC8A" w14:textId="4C11465F" w:rsidR="004F42CC" w:rsidRPr="004F42CC" w:rsidRDefault="004F42CC" w:rsidP="004F42C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967BF">
              <w:rPr>
                <w:rFonts w:ascii="Times New Roman" w:hAnsi="Times New Roman"/>
              </w:rPr>
              <w:t>Иштерякова</w:t>
            </w:r>
            <w:proofErr w:type="spellEnd"/>
            <w:r w:rsidRPr="006967BF">
              <w:rPr>
                <w:rFonts w:ascii="Times New Roman" w:hAnsi="Times New Roman"/>
              </w:rPr>
              <w:t xml:space="preserve"> ОА</w:t>
            </w:r>
          </w:p>
        </w:tc>
        <w:tc>
          <w:tcPr>
            <w:tcW w:w="2835" w:type="dxa"/>
            <w:shd w:val="clear" w:color="auto" w:fill="auto"/>
          </w:tcPr>
          <w:p w14:paraId="4855424B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12гб, учебная аудитория 105</w:t>
            </w:r>
          </w:p>
        </w:tc>
      </w:tr>
      <w:tr w:rsidR="004F42CC" w:rsidRPr="004F42CC" w14:paraId="0D9834EA" w14:textId="77777777" w:rsidTr="004F42CC">
        <w:tc>
          <w:tcPr>
            <w:tcW w:w="2580" w:type="dxa"/>
            <w:shd w:val="clear" w:color="auto" w:fill="auto"/>
          </w:tcPr>
          <w:p w14:paraId="02F63E56" w14:textId="12FCF9D2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13.09.22-16.09.22г.</w:t>
            </w:r>
          </w:p>
        </w:tc>
        <w:tc>
          <w:tcPr>
            <w:tcW w:w="1526" w:type="dxa"/>
            <w:shd w:val="clear" w:color="auto" w:fill="auto"/>
          </w:tcPr>
          <w:p w14:paraId="3BC21D3E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2404</w:t>
            </w:r>
          </w:p>
        </w:tc>
        <w:tc>
          <w:tcPr>
            <w:tcW w:w="3260" w:type="dxa"/>
            <w:shd w:val="clear" w:color="auto" w:fill="auto"/>
          </w:tcPr>
          <w:p w14:paraId="20E8AF9D" w14:textId="4DC58373" w:rsidR="004F42CC" w:rsidRPr="004F42CC" w:rsidRDefault="004F42CC" w:rsidP="004F42C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835" w:type="dxa"/>
            <w:shd w:val="clear" w:color="auto" w:fill="auto"/>
          </w:tcPr>
          <w:p w14:paraId="19A5ED95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  <w:tr w:rsidR="004F42CC" w:rsidRPr="004F42CC" w14:paraId="53BECC25" w14:textId="77777777" w:rsidTr="004F42CC">
        <w:tc>
          <w:tcPr>
            <w:tcW w:w="2580" w:type="dxa"/>
            <w:shd w:val="clear" w:color="auto" w:fill="auto"/>
          </w:tcPr>
          <w:p w14:paraId="2332A8EF" w14:textId="6A7085D1" w:rsidR="004F42CC" w:rsidRPr="004F42CC" w:rsidRDefault="005D2E2F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01.09.22-06.09</w:t>
            </w:r>
            <w:r w:rsidR="004F42CC" w:rsidRPr="004F42CC">
              <w:rPr>
                <w:rFonts w:ascii="Times New Roman" w:hAnsi="Times New Roman"/>
                <w:sz w:val="21"/>
                <w:szCs w:val="21"/>
              </w:rPr>
              <w:t>.22г.</w:t>
            </w:r>
          </w:p>
        </w:tc>
        <w:tc>
          <w:tcPr>
            <w:tcW w:w="1526" w:type="dxa"/>
            <w:shd w:val="clear" w:color="auto" w:fill="auto"/>
          </w:tcPr>
          <w:p w14:paraId="6987ADF1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2405</w:t>
            </w:r>
          </w:p>
        </w:tc>
        <w:tc>
          <w:tcPr>
            <w:tcW w:w="3260" w:type="dxa"/>
            <w:shd w:val="clear" w:color="auto" w:fill="auto"/>
          </w:tcPr>
          <w:p w14:paraId="1528DD95" w14:textId="2D50C3EC" w:rsidR="004F42CC" w:rsidRPr="004F42CC" w:rsidRDefault="004F42CC" w:rsidP="004F42C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967BF">
              <w:rPr>
                <w:rFonts w:ascii="Times New Roman" w:hAnsi="Times New Roman"/>
              </w:rPr>
              <w:t>Иштерякова</w:t>
            </w:r>
            <w:proofErr w:type="spellEnd"/>
            <w:r w:rsidRPr="006967BF">
              <w:rPr>
                <w:rFonts w:ascii="Times New Roman" w:hAnsi="Times New Roman"/>
              </w:rPr>
              <w:t xml:space="preserve"> ОА</w:t>
            </w:r>
          </w:p>
        </w:tc>
        <w:tc>
          <w:tcPr>
            <w:tcW w:w="2835" w:type="dxa"/>
            <w:shd w:val="clear" w:color="auto" w:fill="auto"/>
          </w:tcPr>
          <w:p w14:paraId="5BC9473D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12гб, учебная аудитория 105</w:t>
            </w:r>
          </w:p>
        </w:tc>
      </w:tr>
      <w:tr w:rsidR="004F42CC" w:rsidRPr="004F42CC" w14:paraId="7F64C3D0" w14:textId="77777777" w:rsidTr="004F42CC">
        <w:tc>
          <w:tcPr>
            <w:tcW w:w="2580" w:type="dxa"/>
            <w:shd w:val="clear" w:color="auto" w:fill="auto"/>
          </w:tcPr>
          <w:p w14:paraId="59AA913D" w14:textId="43DD2BA5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26.12.22-29.12.22г.</w:t>
            </w:r>
          </w:p>
        </w:tc>
        <w:tc>
          <w:tcPr>
            <w:tcW w:w="1526" w:type="dxa"/>
            <w:shd w:val="clear" w:color="auto" w:fill="auto"/>
          </w:tcPr>
          <w:p w14:paraId="7F92BD47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2406</w:t>
            </w:r>
          </w:p>
        </w:tc>
        <w:tc>
          <w:tcPr>
            <w:tcW w:w="3260" w:type="dxa"/>
            <w:shd w:val="clear" w:color="auto" w:fill="auto"/>
          </w:tcPr>
          <w:p w14:paraId="3B74511E" w14:textId="0E78F2DA" w:rsidR="004F42CC" w:rsidRPr="004F42CC" w:rsidRDefault="004F42CC" w:rsidP="004F42C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835" w:type="dxa"/>
            <w:shd w:val="clear" w:color="auto" w:fill="auto"/>
          </w:tcPr>
          <w:p w14:paraId="7858BD58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  <w:tr w:rsidR="004F42CC" w:rsidRPr="004F42CC" w14:paraId="1BD89517" w14:textId="77777777" w:rsidTr="004F42CC">
        <w:tc>
          <w:tcPr>
            <w:tcW w:w="2580" w:type="dxa"/>
            <w:shd w:val="clear" w:color="auto" w:fill="auto"/>
          </w:tcPr>
          <w:p w14:paraId="57B903AA" w14:textId="4EC74276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07.11.22-10.11.22г.</w:t>
            </w:r>
          </w:p>
        </w:tc>
        <w:tc>
          <w:tcPr>
            <w:tcW w:w="1526" w:type="dxa"/>
            <w:shd w:val="clear" w:color="auto" w:fill="auto"/>
          </w:tcPr>
          <w:p w14:paraId="6FCE6965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2407</w:t>
            </w:r>
          </w:p>
        </w:tc>
        <w:tc>
          <w:tcPr>
            <w:tcW w:w="3260" w:type="dxa"/>
            <w:shd w:val="clear" w:color="auto" w:fill="auto"/>
          </w:tcPr>
          <w:p w14:paraId="5CAE4352" w14:textId="51095EED" w:rsidR="004F42CC" w:rsidRPr="004F42CC" w:rsidRDefault="004F42CC" w:rsidP="004F42C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967BF">
              <w:rPr>
                <w:rFonts w:ascii="Times New Roman" w:hAnsi="Times New Roman"/>
              </w:rPr>
              <w:t>Иштерякова</w:t>
            </w:r>
            <w:proofErr w:type="spellEnd"/>
            <w:r w:rsidRPr="006967BF">
              <w:rPr>
                <w:rFonts w:ascii="Times New Roman" w:hAnsi="Times New Roman"/>
              </w:rPr>
              <w:t xml:space="preserve"> ОА</w:t>
            </w:r>
          </w:p>
        </w:tc>
        <w:tc>
          <w:tcPr>
            <w:tcW w:w="2835" w:type="dxa"/>
            <w:shd w:val="clear" w:color="auto" w:fill="auto"/>
          </w:tcPr>
          <w:p w14:paraId="245995E7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12гб, учебная аудитория 105</w:t>
            </w:r>
          </w:p>
        </w:tc>
      </w:tr>
      <w:tr w:rsidR="004F42CC" w:rsidRPr="004F42CC" w14:paraId="6F590A57" w14:textId="77777777" w:rsidTr="004F42CC">
        <w:tc>
          <w:tcPr>
            <w:tcW w:w="2580" w:type="dxa"/>
            <w:shd w:val="clear" w:color="auto" w:fill="auto"/>
          </w:tcPr>
          <w:p w14:paraId="5EDC427C" w14:textId="4A1DB396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07.11.22-10.11.22г.</w:t>
            </w:r>
          </w:p>
        </w:tc>
        <w:tc>
          <w:tcPr>
            <w:tcW w:w="1526" w:type="dxa"/>
            <w:shd w:val="clear" w:color="auto" w:fill="auto"/>
          </w:tcPr>
          <w:p w14:paraId="42EF728D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2408</w:t>
            </w:r>
          </w:p>
        </w:tc>
        <w:tc>
          <w:tcPr>
            <w:tcW w:w="3260" w:type="dxa"/>
            <w:shd w:val="clear" w:color="auto" w:fill="auto"/>
          </w:tcPr>
          <w:p w14:paraId="770A6D73" w14:textId="6F8B79BE" w:rsidR="004F42CC" w:rsidRPr="004F42CC" w:rsidRDefault="004F42CC" w:rsidP="004F42C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835" w:type="dxa"/>
            <w:shd w:val="clear" w:color="auto" w:fill="auto"/>
          </w:tcPr>
          <w:p w14:paraId="6615D9FF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  <w:tr w:rsidR="004F42CC" w:rsidRPr="004F42CC" w14:paraId="5940F510" w14:textId="77777777" w:rsidTr="004F42CC">
        <w:tc>
          <w:tcPr>
            <w:tcW w:w="2580" w:type="dxa"/>
            <w:shd w:val="clear" w:color="auto" w:fill="auto"/>
          </w:tcPr>
          <w:p w14:paraId="45EE8B5D" w14:textId="3D579646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26.10.22-31.10.22г.</w:t>
            </w:r>
          </w:p>
        </w:tc>
        <w:tc>
          <w:tcPr>
            <w:tcW w:w="1526" w:type="dxa"/>
            <w:shd w:val="clear" w:color="auto" w:fill="auto"/>
          </w:tcPr>
          <w:p w14:paraId="6B654E04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2409</w:t>
            </w:r>
          </w:p>
        </w:tc>
        <w:tc>
          <w:tcPr>
            <w:tcW w:w="3260" w:type="dxa"/>
            <w:shd w:val="clear" w:color="auto" w:fill="auto"/>
          </w:tcPr>
          <w:p w14:paraId="286EEA7D" w14:textId="54CA7172" w:rsidR="004F42CC" w:rsidRPr="004F42CC" w:rsidRDefault="004F42CC" w:rsidP="004F42C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967BF">
              <w:rPr>
                <w:rFonts w:ascii="Times New Roman" w:hAnsi="Times New Roman"/>
              </w:rPr>
              <w:t>Иштерякова</w:t>
            </w:r>
            <w:proofErr w:type="spellEnd"/>
            <w:r w:rsidRPr="006967BF">
              <w:rPr>
                <w:rFonts w:ascii="Times New Roman" w:hAnsi="Times New Roman"/>
              </w:rPr>
              <w:t xml:space="preserve"> ОА</w:t>
            </w:r>
          </w:p>
        </w:tc>
        <w:tc>
          <w:tcPr>
            <w:tcW w:w="2835" w:type="dxa"/>
            <w:shd w:val="clear" w:color="auto" w:fill="auto"/>
          </w:tcPr>
          <w:p w14:paraId="42267AC7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12гб, учебная аудитория 105</w:t>
            </w:r>
          </w:p>
        </w:tc>
      </w:tr>
      <w:tr w:rsidR="004F42CC" w:rsidRPr="004F42CC" w14:paraId="5DEE92CD" w14:textId="77777777" w:rsidTr="004F42CC">
        <w:tc>
          <w:tcPr>
            <w:tcW w:w="2580" w:type="dxa"/>
            <w:shd w:val="clear" w:color="auto" w:fill="auto"/>
          </w:tcPr>
          <w:p w14:paraId="2C065FAC" w14:textId="36D84DE8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26.10.22-31.10.22г.</w:t>
            </w:r>
          </w:p>
        </w:tc>
        <w:tc>
          <w:tcPr>
            <w:tcW w:w="1526" w:type="dxa"/>
            <w:shd w:val="clear" w:color="auto" w:fill="auto"/>
          </w:tcPr>
          <w:p w14:paraId="0B9122CD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2410</w:t>
            </w:r>
          </w:p>
        </w:tc>
        <w:tc>
          <w:tcPr>
            <w:tcW w:w="3260" w:type="dxa"/>
            <w:shd w:val="clear" w:color="auto" w:fill="auto"/>
          </w:tcPr>
          <w:p w14:paraId="59F0D9BA" w14:textId="756F1354" w:rsidR="004F42CC" w:rsidRPr="004F42CC" w:rsidRDefault="004F42CC" w:rsidP="004F42C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835" w:type="dxa"/>
            <w:shd w:val="clear" w:color="auto" w:fill="auto"/>
          </w:tcPr>
          <w:p w14:paraId="07DDAAD0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  <w:tr w:rsidR="004F42CC" w:rsidRPr="004F42CC" w14:paraId="5470BB0A" w14:textId="77777777" w:rsidTr="004F42CC">
        <w:tc>
          <w:tcPr>
            <w:tcW w:w="2580" w:type="dxa"/>
            <w:shd w:val="clear" w:color="auto" w:fill="auto"/>
          </w:tcPr>
          <w:p w14:paraId="2482A6E1" w14:textId="1BB28C00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14.12.22-19.12.22г.</w:t>
            </w:r>
          </w:p>
        </w:tc>
        <w:tc>
          <w:tcPr>
            <w:tcW w:w="1526" w:type="dxa"/>
            <w:shd w:val="clear" w:color="auto" w:fill="auto"/>
          </w:tcPr>
          <w:p w14:paraId="4348C880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2411</w:t>
            </w:r>
          </w:p>
        </w:tc>
        <w:tc>
          <w:tcPr>
            <w:tcW w:w="3260" w:type="dxa"/>
            <w:shd w:val="clear" w:color="auto" w:fill="auto"/>
          </w:tcPr>
          <w:p w14:paraId="5A40AA45" w14:textId="41457374" w:rsidR="004F42CC" w:rsidRPr="004F42CC" w:rsidRDefault="004F42CC" w:rsidP="004F42C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835" w:type="dxa"/>
            <w:shd w:val="clear" w:color="auto" w:fill="auto"/>
          </w:tcPr>
          <w:p w14:paraId="7DD0F5C0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12гб, учебная аудитория 105</w:t>
            </w:r>
          </w:p>
        </w:tc>
      </w:tr>
      <w:tr w:rsidR="004F42CC" w:rsidRPr="004F42CC" w14:paraId="1233C6C6" w14:textId="77777777" w:rsidTr="004F42CC">
        <w:tc>
          <w:tcPr>
            <w:tcW w:w="2580" w:type="dxa"/>
            <w:shd w:val="clear" w:color="auto" w:fill="auto"/>
          </w:tcPr>
          <w:p w14:paraId="03C444E1" w14:textId="5F9E40B0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20.12.22-23.12.22г.</w:t>
            </w:r>
          </w:p>
        </w:tc>
        <w:tc>
          <w:tcPr>
            <w:tcW w:w="1526" w:type="dxa"/>
            <w:shd w:val="clear" w:color="auto" w:fill="auto"/>
          </w:tcPr>
          <w:p w14:paraId="1B9321D7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2412</w:t>
            </w:r>
          </w:p>
        </w:tc>
        <w:tc>
          <w:tcPr>
            <w:tcW w:w="3260" w:type="dxa"/>
            <w:shd w:val="clear" w:color="auto" w:fill="auto"/>
          </w:tcPr>
          <w:p w14:paraId="7685EE1F" w14:textId="206AFF63" w:rsidR="004F42CC" w:rsidRPr="004F42CC" w:rsidRDefault="004F42CC" w:rsidP="004F42C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967BF">
              <w:rPr>
                <w:rFonts w:ascii="Times New Roman" w:hAnsi="Times New Roman"/>
              </w:rPr>
              <w:t>Иштерякова</w:t>
            </w:r>
            <w:proofErr w:type="spellEnd"/>
            <w:r w:rsidRPr="006967BF">
              <w:rPr>
                <w:rFonts w:ascii="Times New Roman" w:hAnsi="Times New Roman"/>
              </w:rPr>
              <w:t xml:space="preserve"> ОА</w:t>
            </w:r>
          </w:p>
        </w:tc>
        <w:tc>
          <w:tcPr>
            <w:tcW w:w="2835" w:type="dxa"/>
            <w:shd w:val="clear" w:color="auto" w:fill="auto"/>
          </w:tcPr>
          <w:p w14:paraId="0B0D243C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12гб, учебная аудитория 105</w:t>
            </w:r>
          </w:p>
        </w:tc>
      </w:tr>
      <w:tr w:rsidR="004F42CC" w:rsidRPr="004F42CC" w14:paraId="3FBA38F0" w14:textId="77777777" w:rsidTr="004F42CC">
        <w:tc>
          <w:tcPr>
            <w:tcW w:w="2580" w:type="dxa"/>
            <w:shd w:val="clear" w:color="auto" w:fill="auto"/>
          </w:tcPr>
          <w:p w14:paraId="675D5D83" w14:textId="66DF650E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05.10.22-10.10.22г.</w:t>
            </w:r>
          </w:p>
        </w:tc>
        <w:tc>
          <w:tcPr>
            <w:tcW w:w="1526" w:type="dxa"/>
            <w:shd w:val="clear" w:color="auto" w:fill="auto"/>
          </w:tcPr>
          <w:p w14:paraId="03D964A7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2413</w:t>
            </w:r>
          </w:p>
        </w:tc>
        <w:tc>
          <w:tcPr>
            <w:tcW w:w="3260" w:type="dxa"/>
            <w:shd w:val="clear" w:color="auto" w:fill="auto"/>
          </w:tcPr>
          <w:p w14:paraId="45F70A06" w14:textId="43D42F10" w:rsidR="004F42CC" w:rsidRPr="004F42CC" w:rsidRDefault="004F42CC" w:rsidP="004F42C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6967BF">
              <w:rPr>
                <w:rFonts w:ascii="Times New Roman" w:hAnsi="Times New Roman"/>
              </w:rPr>
              <w:t>Иштерякова</w:t>
            </w:r>
            <w:proofErr w:type="spellEnd"/>
            <w:r w:rsidRPr="006967BF">
              <w:rPr>
                <w:rFonts w:ascii="Times New Roman" w:hAnsi="Times New Roman"/>
              </w:rPr>
              <w:t xml:space="preserve"> ОА</w:t>
            </w:r>
          </w:p>
        </w:tc>
        <w:tc>
          <w:tcPr>
            <w:tcW w:w="2835" w:type="dxa"/>
            <w:shd w:val="clear" w:color="auto" w:fill="auto"/>
          </w:tcPr>
          <w:p w14:paraId="31485A3A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12гб, учебная аудитория 105</w:t>
            </w:r>
          </w:p>
        </w:tc>
      </w:tr>
      <w:tr w:rsidR="004F42CC" w:rsidRPr="004F42CC" w14:paraId="33B39AAC" w14:textId="77777777" w:rsidTr="004F42CC">
        <w:tc>
          <w:tcPr>
            <w:tcW w:w="2580" w:type="dxa"/>
            <w:shd w:val="clear" w:color="auto" w:fill="auto"/>
          </w:tcPr>
          <w:p w14:paraId="66272F2B" w14:textId="28D346F0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07.10.22-13.10.22г.</w:t>
            </w:r>
          </w:p>
        </w:tc>
        <w:tc>
          <w:tcPr>
            <w:tcW w:w="1526" w:type="dxa"/>
            <w:shd w:val="clear" w:color="auto" w:fill="auto"/>
          </w:tcPr>
          <w:p w14:paraId="0849789D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2414</w:t>
            </w:r>
          </w:p>
        </w:tc>
        <w:tc>
          <w:tcPr>
            <w:tcW w:w="3260" w:type="dxa"/>
            <w:shd w:val="clear" w:color="auto" w:fill="auto"/>
          </w:tcPr>
          <w:p w14:paraId="05A4D968" w14:textId="3E1E5832" w:rsidR="004F42CC" w:rsidRPr="004F42CC" w:rsidRDefault="004F42CC" w:rsidP="004F42CC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967BF">
              <w:rPr>
                <w:rFonts w:ascii="Times New Roman" w:hAnsi="Times New Roman"/>
              </w:rPr>
              <w:t>Гарипова РВ</w:t>
            </w:r>
          </w:p>
        </w:tc>
        <w:tc>
          <w:tcPr>
            <w:tcW w:w="2835" w:type="dxa"/>
            <w:shd w:val="clear" w:color="auto" w:fill="auto"/>
          </w:tcPr>
          <w:p w14:paraId="2035315E" w14:textId="77777777" w:rsidR="004F42CC" w:rsidRPr="004F42CC" w:rsidRDefault="004F42CC" w:rsidP="004F42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F42CC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</w:tbl>
    <w:p w14:paraId="5B92DC75" w14:textId="41510E3F" w:rsidR="00670AC8" w:rsidRPr="004F42CC" w:rsidRDefault="00670AC8" w:rsidP="00670AC8">
      <w:pPr>
        <w:jc w:val="both"/>
        <w:rPr>
          <w:rFonts w:ascii="Times New Roman" w:hAnsi="Times New Roman"/>
          <w:sz w:val="21"/>
          <w:szCs w:val="21"/>
        </w:rPr>
      </w:pPr>
      <w:r w:rsidRPr="004F42CC">
        <w:rPr>
          <w:rFonts w:ascii="Times New Roman" w:hAnsi="Times New Roman"/>
          <w:sz w:val="21"/>
          <w:szCs w:val="21"/>
        </w:rPr>
        <w:t xml:space="preserve">Время занятий – 8.00-13.15. </w:t>
      </w:r>
    </w:p>
    <w:p w14:paraId="2C204C3F" w14:textId="77777777" w:rsidR="00670AC8" w:rsidRPr="004F42CC" w:rsidRDefault="00670AC8" w:rsidP="00670AC8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4F42CC">
        <w:rPr>
          <w:rFonts w:ascii="Times New Roman" w:hAnsi="Times New Roman"/>
          <w:sz w:val="21"/>
          <w:szCs w:val="21"/>
        </w:rPr>
        <w:t xml:space="preserve">Адрес: Городская клиническая больница № 12, ул. Лечебная, д.7, станция метро «Авиастроительная», терапевтический корпус, 1 этаж, </w:t>
      </w:r>
      <w:proofErr w:type="spellStart"/>
      <w:r w:rsidRPr="004F42CC">
        <w:rPr>
          <w:rFonts w:ascii="Times New Roman" w:hAnsi="Times New Roman"/>
          <w:sz w:val="21"/>
          <w:szCs w:val="21"/>
        </w:rPr>
        <w:t>каб</w:t>
      </w:r>
      <w:proofErr w:type="spellEnd"/>
      <w:r w:rsidRPr="004F42CC">
        <w:rPr>
          <w:rFonts w:ascii="Times New Roman" w:hAnsi="Times New Roman"/>
          <w:sz w:val="21"/>
          <w:szCs w:val="21"/>
        </w:rPr>
        <w:t>. 104, 105</w:t>
      </w:r>
    </w:p>
    <w:p w14:paraId="4632BDB7" w14:textId="77777777" w:rsidR="00670AC8" w:rsidRPr="000E7504" w:rsidRDefault="00670AC8" w:rsidP="00670AC8">
      <w:pPr>
        <w:spacing w:after="0" w:line="240" w:lineRule="auto"/>
        <w:rPr>
          <w:rFonts w:ascii="Times New Roman" w:hAnsi="Times New Roman"/>
          <w:sz w:val="21"/>
          <w:szCs w:val="21"/>
          <w:highlight w:val="yellow"/>
        </w:rPr>
      </w:pPr>
    </w:p>
    <w:p w14:paraId="4951D45D" w14:textId="77777777" w:rsidR="00AA4544" w:rsidRDefault="00AA4544">
      <w:pPr>
        <w:spacing w:after="0" w:line="240" w:lineRule="auto"/>
        <w:rPr>
          <w:rFonts w:ascii="Times New Roman" w:hAnsi="Times New Roman"/>
          <w:b/>
          <w:i/>
          <w:iCs/>
          <w:sz w:val="21"/>
          <w:szCs w:val="21"/>
          <w:highlight w:val="yellow"/>
        </w:rPr>
      </w:pPr>
      <w:r>
        <w:rPr>
          <w:rFonts w:ascii="Times New Roman" w:hAnsi="Times New Roman"/>
          <w:b/>
          <w:i/>
          <w:iCs/>
          <w:sz w:val="21"/>
          <w:szCs w:val="21"/>
          <w:highlight w:val="yellow"/>
        </w:rPr>
        <w:br w:type="page"/>
      </w:r>
    </w:p>
    <w:p w14:paraId="72AC624D" w14:textId="09958D13" w:rsidR="0097101F" w:rsidRPr="00CF3D30" w:rsidRDefault="00670AC8" w:rsidP="009D6032">
      <w:pPr>
        <w:jc w:val="center"/>
        <w:outlineLvl w:val="0"/>
        <w:rPr>
          <w:rFonts w:ascii="Times New Roman" w:hAnsi="Times New Roman"/>
          <w:b/>
          <w:i/>
          <w:iCs/>
          <w:sz w:val="21"/>
          <w:szCs w:val="21"/>
        </w:rPr>
      </w:pPr>
      <w:r w:rsidRPr="00CF3D30">
        <w:rPr>
          <w:rFonts w:ascii="Times New Roman" w:hAnsi="Times New Roman"/>
          <w:b/>
          <w:i/>
          <w:iCs/>
          <w:sz w:val="21"/>
          <w:szCs w:val="21"/>
        </w:rPr>
        <w:lastRenderedPageBreak/>
        <w:t>Расписание занятий для студентов лечебного факультета (международное отделение)</w:t>
      </w:r>
    </w:p>
    <w:p w14:paraId="1AF230CE" w14:textId="110EE95E" w:rsidR="00670AC8" w:rsidRPr="00CF3D30" w:rsidRDefault="00670AC8" w:rsidP="00670AC8">
      <w:pPr>
        <w:jc w:val="center"/>
        <w:rPr>
          <w:rFonts w:ascii="Times New Roman" w:hAnsi="Times New Roman"/>
          <w:sz w:val="21"/>
          <w:szCs w:val="21"/>
        </w:rPr>
      </w:pPr>
      <w:r w:rsidRPr="00CF3D30">
        <w:rPr>
          <w:rFonts w:ascii="Times New Roman" w:hAnsi="Times New Roman"/>
          <w:sz w:val="21"/>
          <w:szCs w:val="21"/>
        </w:rPr>
        <w:t xml:space="preserve">Расписание лекций по </w:t>
      </w:r>
      <w:r w:rsidRPr="00CF3D30">
        <w:rPr>
          <w:rFonts w:ascii="Times New Roman" w:hAnsi="Times New Roman"/>
          <w:b/>
          <w:sz w:val="21"/>
          <w:szCs w:val="21"/>
        </w:rPr>
        <w:t>профессиональным болезням</w:t>
      </w:r>
      <w:r w:rsidRPr="00CF3D30">
        <w:rPr>
          <w:rFonts w:ascii="Times New Roman" w:hAnsi="Times New Roman"/>
          <w:sz w:val="21"/>
          <w:szCs w:val="21"/>
        </w:rPr>
        <w:t xml:space="preserve"> для студентов </w:t>
      </w:r>
      <w:r w:rsidRPr="00CF3D30">
        <w:rPr>
          <w:rFonts w:ascii="Times New Roman" w:hAnsi="Times New Roman"/>
          <w:b/>
          <w:sz w:val="21"/>
          <w:szCs w:val="21"/>
        </w:rPr>
        <w:t>4</w:t>
      </w:r>
      <w:r w:rsidRPr="00CF3D30">
        <w:rPr>
          <w:rFonts w:ascii="Times New Roman" w:hAnsi="Times New Roman"/>
          <w:sz w:val="21"/>
          <w:szCs w:val="21"/>
        </w:rPr>
        <w:t xml:space="preserve"> курса </w:t>
      </w:r>
      <w:r w:rsidRPr="00CF3D30">
        <w:rPr>
          <w:rFonts w:ascii="Times New Roman" w:hAnsi="Times New Roman"/>
          <w:b/>
          <w:sz w:val="21"/>
          <w:szCs w:val="21"/>
        </w:rPr>
        <w:t xml:space="preserve">лечебного </w:t>
      </w:r>
      <w:r w:rsidRPr="00CF3D30">
        <w:rPr>
          <w:rFonts w:ascii="Times New Roman" w:hAnsi="Times New Roman"/>
          <w:sz w:val="21"/>
          <w:szCs w:val="21"/>
        </w:rPr>
        <w:t>факультета (международное от</w:t>
      </w:r>
      <w:r w:rsidR="00D454B5" w:rsidRPr="00CF3D30">
        <w:rPr>
          <w:rFonts w:ascii="Times New Roman" w:hAnsi="Times New Roman"/>
          <w:sz w:val="21"/>
          <w:szCs w:val="21"/>
        </w:rPr>
        <w:t>деление) на осенний семестр 2022</w:t>
      </w:r>
      <w:r w:rsidRPr="00CF3D30">
        <w:rPr>
          <w:rFonts w:ascii="Times New Roman" w:hAnsi="Times New Roman"/>
          <w:sz w:val="21"/>
          <w:szCs w:val="21"/>
        </w:rPr>
        <w:t>/202</w:t>
      </w:r>
      <w:r w:rsidR="00D454B5" w:rsidRPr="00CF3D30">
        <w:rPr>
          <w:rFonts w:ascii="Times New Roman" w:hAnsi="Times New Roman"/>
          <w:sz w:val="21"/>
          <w:szCs w:val="21"/>
        </w:rPr>
        <w:t>3</w:t>
      </w:r>
      <w:r w:rsidRPr="00CF3D30">
        <w:rPr>
          <w:rFonts w:ascii="Times New Roman" w:hAnsi="Times New Roman"/>
          <w:sz w:val="21"/>
          <w:szCs w:val="21"/>
        </w:rPr>
        <w:t xml:space="preserve"> учебного года</w:t>
      </w:r>
    </w:p>
    <w:p w14:paraId="299DD35E" w14:textId="77777777" w:rsidR="00EA337B" w:rsidRPr="00CF3D30" w:rsidRDefault="00EA337B" w:rsidP="009D6032">
      <w:pPr>
        <w:outlineLvl w:val="0"/>
        <w:rPr>
          <w:rFonts w:ascii="Times New Roman" w:hAnsi="Times New Roman"/>
        </w:rPr>
      </w:pPr>
      <w:r w:rsidRPr="00CF3D30">
        <w:rPr>
          <w:rFonts w:ascii="Times New Roman" w:hAnsi="Times New Roman"/>
        </w:rPr>
        <w:t xml:space="preserve">Лекции: понедельник 14-18 </w:t>
      </w:r>
      <w:proofErr w:type="spellStart"/>
      <w:r w:rsidRPr="00CF3D30">
        <w:rPr>
          <w:rFonts w:ascii="Times New Roman" w:hAnsi="Times New Roman"/>
        </w:rPr>
        <w:t>нед</w:t>
      </w:r>
      <w:proofErr w:type="spellEnd"/>
      <w:r w:rsidRPr="00CF3D30">
        <w:rPr>
          <w:rFonts w:ascii="Times New Roman" w:hAnsi="Times New Roman"/>
        </w:rPr>
        <w:t>., 8ч-9.35 – дистанционно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7"/>
        <w:gridCol w:w="1946"/>
        <w:gridCol w:w="2935"/>
        <w:gridCol w:w="2550"/>
      </w:tblGrid>
      <w:tr w:rsidR="00EA337B" w:rsidRPr="00CF3D30" w14:paraId="43AF37E1" w14:textId="77777777" w:rsidTr="5CCA08AF">
        <w:tc>
          <w:tcPr>
            <w:tcW w:w="2199" w:type="dxa"/>
            <w:shd w:val="clear" w:color="auto" w:fill="auto"/>
          </w:tcPr>
          <w:p w14:paraId="26C27499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День, время</w:t>
            </w:r>
          </w:p>
        </w:tc>
        <w:tc>
          <w:tcPr>
            <w:tcW w:w="1947" w:type="dxa"/>
            <w:shd w:val="clear" w:color="auto" w:fill="auto"/>
          </w:tcPr>
          <w:p w14:paraId="0CFFD4F2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№ группы</w:t>
            </w:r>
          </w:p>
        </w:tc>
        <w:tc>
          <w:tcPr>
            <w:tcW w:w="2937" w:type="dxa"/>
            <w:shd w:val="clear" w:color="auto" w:fill="auto"/>
          </w:tcPr>
          <w:p w14:paraId="4D9906B4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ФИО лектора</w:t>
            </w:r>
          </w:p>
        </w:tc>
        <w:tc>
          <w:tcPr>
            <w:tcW w:w="2551" w:type="dxa"/>
            <w:shd w:val="clear" w:color="auto" w:fill="auto"/>
          </w:tcPr>
          <w:p w14:paraId="02A3097A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Место проведения</w:t>
            </w:r>
          </w:p>
        </w:tc>
      </w:tr>
      <w:tr w:rsidR="00EA337B" w:rsidRPr="00CF3D30" w14:paraId="5DD3D63F" w14:textId="77777777" w:rsidTr="5CCA08AF">
        <w:tc>
          <w:tcPr>
            <w:tcW w:w="2199" w:type="dxa"/>
            <w:shd w:val="clear" w:color="auto" w:fill="auto"/>
          </w:tcPr>
          <w:p w14:paraId="33FF932D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28.11.22г., 8.00-9.35</w:t>
            </w:r>
          </w:p>
        </w:tc>
        <w:tc>
          <w:tcPr>
            <w:tcW w:w="1947" w:type="dxa"/>
            <w:shd w:val="clear" w:color="auto" w:fill="auto"/>
          </w:tcPr>
          <w:p w14:paraId="6EBDE70F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1418-1429</w:t>
            </w:r>
          </w:p>
        </w:tc>
        <w:tc>
          <w:tcPr>
            <w:tcW w:w="2937" w:type="dxa"/>
            <w:shd w:val="clear" w:color="auto" w:fill="auto"/>
          </w:tcPr>
          <w:p w14:paraId="06560FC2" w14:textId="102E0F91" w:rsidR="00AA4544" w:rsidRPr="004940A2" w:rsidRDefault="5CCA08AF" w:rsidP="5CCA08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>Кузьмина С.В.</w:t>
            </w:r>
          </w:p>
        </w:tc>
        <w:tc>
          <w:tcPr>
            <w:tcW w:w="2551" w:type="dxa"/>
            <w:shd w:val="clear" w:color="auto" w:fill="auto"/>
          </w:tcPr>
          <w:p w14:paraId="2EA728C5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CF3D30" w14:paraId="45B29695" w14:textId="77777777" w:rsidTr="5CCA08AF">
        <w:tc>
          <w:tcPr>
            <w:tcW w:w="2199" w:type="dxa"/>
            <w:shd w:val="clear" w:color="auto" w:fill="auto"/>
          </w:tcPr>
          <w:p w14:paraId="22CF1012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05.12.22г., 8.00-9.35</w:t>
            </w:r>
          </w:p>
        </w:tc>
        <w:tc>
          <w:tcPr>
            <w:tcW w:w="1947" w:type="dxa"/>
            <w:shd w:val="clear" w:color="auto" w:fill="auto"/>
          </w:tcPr>
          <w:p w14:paraId="7CA84C91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1418-1429</w:t>
            </w:r>
          </w:p>
        </w:tc>
        <w:tc>
          <w:tcPr>
            <w:tcW w:w="2937" w:type="dxa"/>
            <w:shd w:val="clear" w:color="auto" w:fill="auto"/>
          </w:tcPr>
          <w:p w14:paraId="1886FB4C" w14:textId="09CEE175" w:rsidR="5CCA08AF" w:rsidRDefault="5CCA08AF" w:rsidP="5CCA08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>Кузьмина С.В.</w:t>
            </w:r>
          </w:p>
          <w:p w14:paraId="5F8E4232" w14:textId="3EBAEBD2" w:rsidR="00AA4544" w:rsidRPr="004940A2" w:rsidRDefault="5CCA08AF" w:rsidP="5CCA08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>Волкова М.А.</w:t>
            </w:r>
          </w:p>
        </w:tc>
        <w:tc>
          <w:tcPr>
            <w:tcW w:w="2551" w:type="dxa"/>
            <w:shd w:val="clear" w:color="auto" w:fill="auto"/>
          </w:tcPr>
          <w:p w14:paraId="6F8E6B2D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CF3D30" w14:paraId="0EE990C3" w14:textId="77777777" w:rsidTr="5CCA08AF">
        <w:tc>
          <w:tcPr>
            <w:tcW w:w="2199" w:type="dxa"/>
            <w:shd w:val="clear" w:color="auto" w:fill="auto"/>
          </w:tcPr>
          <w:p w14:paraId="6F47A812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12.12.22г., 8.00-9.35</w:t>
            </w:r>
          </w:p>
        </w:tc>
        <w:tc>
          <w:tcPr>
            <w:tcW w:w="1947" w:type="dxa"/>
            <w:shd w:val="clear" w:color="auto" w:fill="auto"/>
          </w:tcPr>
          <w:p w14:paraId="2B07A17E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1418-1429</w:t>
            </w:r>
          </w:p>
        </w:tc>
        <w:tc>
          <w:tcPr>
            <w:tcW w:w="2937" w:type="dxa"/>
            <w:shd w:val="clear" w:color="auto" w:fill="auto"/>
          </w:tcPr>
          <w:p w14:paraId="5C199CFC" w14:textId="605114FE" w:rsidR="5CCA08AF" w:rsidRDefault="5CCA08AF" w:rsidP="5CCA08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>Кузьмина С.В.</w:t>
            </w:r>
          </w:p>
          <w:p w14:paraId="5ECB286D" w14:textId="14DBA4AD" w:rsidR="00AA4544" w:rsidRPr="004940A2" w:rsidRDefault="5CCA08AF" w:rsidP="5CCA08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>Волкова М.А.</w:t>
            </w:r>
          </w:p>
        </w:tc>
        <w:tc>
          <w:tcPr>
            <w:tcW w:w="2551" w:type="dxa"/>
            <w:shd w:val="clear" w:color="auto" w:fill="auto"/>
          </w:tcPr>
          <w:p w14:paraId="32DACCA4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CF3D30" w14:paraId="755A5DE4" w14:textId="77777777" w:rsidTr="5CCA08AF">
        <w:trPr>
          <w:trHeight w:val="221"/>
        </w:trPr>
        <w:tc>
          <w:tcPr>
            <w:tcW w:w="2199" w:type="dxa"/>
            <w:shd w:val="clear" w:color="auto" w:fill="auto"/>
          </w:tcPr>
          <w:p w14:paraId="316352DF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19.12.22г., 8.00-9.35</w:t>
            </w:r>
          </w:p>
        </w:tc>
        <w:tc>
          <w:tcPr>
            <w:tcW w:w="1947" w:type="dxa"/>
            <w:shd w:val="clear" w:color="auto" w:fill="auto"/>
          </w:tcPr>
          <w:p w14:paraId="4A6EFA2C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1418-1429</w:t>
            </w:r>
          </w:p>
        </w:tc>
        <w:tc>
          <w:tcPr>
            <w:tcW w:w="2937" w:type="dxa"/>
            <w:shd w:val="clear" w:color="auto" w:fill="auto"/>
          </w:tcPr>
          <w:p w14:paraId="2899134A" w14:textId="3FFEC5CF" w:rsidR="5CCA08AF" w:rsidRDefault="5CCA08AF" w:rsidP="5CCA08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>Кузьмина С.В.</w:t>
            </w:r>
          </w:p>
          <w:p w14:paraId="1E803690" w14:textId="414C0F5E" w:rsidR="00AA4544" w:rsidRPr="004940A2" w:rsidRDefault="5CCA08AF" w:rsidP="5CCA08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>Волкова М.А.</w:t>
            </w:r>
          </w:p>
        </w:tc>
        <w:tc>
          <w:tcPr>
            <w:tcW w:w="2551" w:type="dxa"/>
            <w:shd w:val="clear" w:color="auto" w:fill="auto"/>
          </w:tcPr>
          <w:p w14:paraId="37B9FE37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EA337B" w:rsidRPr="00CF3D30" w14:paraId="41599B87" w14:textId="77777777" w:rsidTr="5CCA08AF">
        <w:trPr>
          <w:trHeight w:val="221"/>
        </w:trPr>
        <w:tc>
          <w:tcPr>
            <w:tcW w:w="2199" w:type="dxa"/>
            <w:shd w:val="clear" w:color="auto" w:fill="auto"/>
          </w:tcPr>
          <w:p w14:paraId="26D0F2D5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26.12.22г., 8.00-9.35</w:t>
            </w:r>
          </w:p>
        </w:tc>
        <w:tc>
          <w:tcPr>
            <w:tcW w:w="1947" w:type="dxa"/>
            <w:shd w:val="clear" w:color="auto" w:fill="auto"/>
          </w:tcPr>
          <w:p w14:paraId="3900AAB9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1418-1429</w:t>
            </w:r>
          </w:p>
        </w:tc>
        <w:tc>
          <w:tcPr>
            <w:tcW w:w="2937" w:type="dxa"/>
            <w:shd w:val="clear" w:color="auto" w:fill="auto"/>
          </w:tcPr>
          <w:p w14:paraId="7D6E7ED5" w14:textId="61F13100" w:rsidR="5CCA08AF" w:rsidRDefault="5CCA08AF" w:rsidP="5CCA08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>Кузьмина С.В.</w:t>
            </w:r>
          </w:p>
          <w:p w14:paraId="69A250C6" w14:textId="49CF8588" w:rsidR="00AA4544" w:rsidRPr="004940A2" w:rsidRDefault="5CCA08AF" w:rsidP="5CCA08A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5CCA08AF">
              <w:rPr>
                <w:rFonts w:ascii="Times New Roman" w:hAnsi="Times New Roman"/>
                <w:sz w:val="21"/>
                <w:szCs w:val="21"/>
              </w:rPr>
              <w:t>Волкова М.А.</w:t>
            </w:r>
          </w:p>
        </w:tc>
        <w:tc>
          <w:tcPr>
            <w:tcW w:w="2551" w:type="dxa"/>
            <w:shd w:val="clear" w:color="auto" w:fill="auto"/>
          </w:tcPr>
          <w:p w14:paraId="1301A668" w14:textId="77777777" w:rsidR="00EA337B" w:rsidRPr="00CF3D30" w:rsidRDefault="00EA337B" w:rsidP="00EA337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3B970BC5" w14:textId="77777777" w:rsidR="00EA337B" w:rsidRPr="00CF3D30" w:rsidRDefault="00EA337B" w:rsidP="00EA337B">
      <w:pPr>
        <w:rPr>
          <w:rFonts w:ascii="Times New Roman" w:hAnsi="Times New Roman"/>
          <w:sz w:val="21"/>
          <w:szCs w:val="21"/>
        </w:rPr>
      </w:pPr>
    </w:p>
    <w:p w14:paraId="78880057" w14:textId="2D3D4FA8" w:rsidR="00670AC8" w:rsidRPr="00CF3D30" w:rsidRDefault="00670AC8" w:rsidP="00EA337B">
      <w:pPr>
        <w:jc w:val="center"/>
        <w:rPr>
          <w:rFonts w:ascii="Times New Roman" w:hAnsi="Times New Roman"/>
          <w:sz w:val="21"/>
          <w:szCs w:val="21"/>
        </w:rPr>
      </w:pPr>
      <w:r w:rsidRPr="00CF3D30">
        <w:rPr>
          <w:rFonts w:ascii="Times New Roman" w:hAnsi="Times New Roman"/>
          <w:sz w:val="21"/>
          <w:szCs w:val="21"/>
        </w:rPr>
        <w:t xml:space="preserve">Расписание практических занятий (циклы) по </w:t>
      </w:r>
      <w:r w:rsidRPr="00CF3D30">
        <w:rPr>
          <w:rFonts w:ascii="Times New Roman" w:hAnsi="Times New Roman"/>
          <w:b/>
          <w:sz w:val="21"/>
          <w:szCs w:val="21"/>
        </w:rPr>
        <w:t>профессиональным болезням</w:t>
      </w:r>
      <w:r w:rsidRPr="00CF3D30">
        <w:rPr>
          <w:rFonts w:ascii="Times New Roman" w:hAnsi="Times New Roman"/>
          <w:sz w:val="21"/>
          <w:szCs w:val="21"/>
        </w:rPr>
        <w:t xml:space="preserve"> для студентов </w:t>
      </w:r>
      <w:r w:rsidRPr="00CF3D30">
        <w:rPr>
          <w:rFonts w:ascii="Times New Roman" w:hAnsi="Times New Roman"/>
          <w:b/>
          <w:sz w:val="21"/>
          <w:szCs w:val="21"/>
        </w:rPr>
        <w:t>4</w:t>
      </w:r>
      <w:r w:rsidRPr="00CF3D30">
        <w:rPr>
          <w:rFonts w:ascii="Times New Roman" w:hAnsi="Times New Roman"/>
          <w:sz w:val="21"/>
          <w:szCs w:val="21"/>
        </w:rPr>
        <w:t xml:space="preserve"> курса </w:t>
      </w:r>
      <w:r w:rsidRPr="00CF3D30">
        <w:rPr>
          <w:rFonts w:ascii="Times New Roman" w:hAnsi="Times New Roman"/>
          <w:b/>
          <w:sz w:val="21"/>
          <w:szCs w:val="21"/>
        </w:rPr>
        <w:t xml:space="preserve">лечебного </w:t>
      </w:r>
      <w:r w:rsidRPr="00CF3D30">
        <w:rPr>
          <w:rFonts w:ascii="Times New Roman" w:hAnsi="Times New Roman"/>
          <w:sz w:val="21"/>
          <w:szCs w:val="21"/>
        </w:rPr>
        <w:t>факультета (международное отделение) на осенний семестр 202</w:t>
      </w:r>
      <w:r w:rsidR="00D454B5" w:rsidRPr="00CF3D30">
        <w:rPr>
          <w:rFonts w:ascii="Times New Roman" w:hAnsi="Times New Roman"/>
          <w:sz w:val="21"/>
          <w:szCs w:val="21"/>
        </w:rPr>
        <w:t>2</w:t>
      </w:r>
      <w:r w:rsidRPr="00CF3D30">
        <w:rPr>
          <w:rFonts w:ascii="Times New Roman" w:hAnsi="Times New Roman"/>
          <w:sz w:val="21"/>
          <w:szCs w:val="21"/>
        </w:rPr>
        <w:t>/202</w:t>
      </w:r>
      <w:r w:rsidR="00D454B5" w:rsidRPr="00CF3D30">
        <w:rPr>
          <w:rFonts w:ascii="Times New Roman" w:hAnsi="Times New Roman"/>
          <w:sz w:val="21"/>
          <w:szCs w:val="21"/>
        </w:rPr>
        <w:t>3</w:t>
      </w:r>
      <w:r w:rsidRPr="00CF3D30">
        <w:rPr>
          <w:rFonts w:ascii="Times New Roman" w:hAnsi="Times New Roman"/>
          <w:sz w:val="21"/>
          <w:szCs w:val="21"/>
        </w:rPr>
        <w:t xml:space="preserve"> учебного года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5"/>
        <w:gridCol w:w="1904"/>
        <w:gridCol w:w="2249"/>
        <w:gridCol w:w="3340"/>
      </w:tblGrid>
      <w:tr w:rsidR="00EA337B" w:rsidRPr="00CF3D30" w14:paraId="01D7A100" w14:textId="77777777" w:rsidTr="00AA4544">
        <w:tc>
          <w:tcPr>
            <w:tcW w:w="2135" w:type="dxa"/>
            <w:shd w:val="clear" w:color="auto" w:fill="auto"/>
          </w:tcPr>
          <w:p w14:paraId="69CD11EA" w14:textId="77777777" w:rsidR="00EA337B" w:rsidRPr="00CF3D30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30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904" w:type="dxa"/>
            <w:shd w:val="clear" w:color="auto" w:fill="auto"/>
          </w:tcPr>
          <w:p w14:paraId="7B3531C5" w14:textId="77777777" w:rsidR="00EA337B" w:rsidRPr="00CF3D30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3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49" w:type="dxa"/>
            <w:shd w:val="clear" w:color="auto" w:fill="auto"/>
          </w:tcPr>
          <w:p w14:paraId="42C344C2" w14:textId="77777777" w:rsidR="00EA337B" w:rsidRPr="00CF3D30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3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340" w:type="dxa"/>
            <w:shd w:val="clear" w:color="auto" w:fill="auto"/>
          </w:tcPr>
          <w:p w14:paraId="5831996C" w14:textId="77777777" w:rsidR="00EA337B" w:rsidRPr="00CF3D30" w:rsidRDefault="00EA337B" w:rsidP="00CE19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3D3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AA4544" w:rsidRPr="00CF3D30" w14:paraId="73FE6E61" w14:textId="77777777" w:rsidTr="00AA4544">
        <w:tc>
          <w:tcPr>
            <w:tcW w:w="2135" w:type="dxa"/>
            <w:shd w:val="clear" w:color="auto" w:fill="auto"/>
          </w:tcPr>
          <w:p w14:paraId="48482B88" w14:textId="77777777" w:rsidR="00AA4544" w:rsidRPr="00CF3D30" w:rsidRDefault="00AA4544" w:rsidP="00AA4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17.11.22-23.11.22</w:t>
            </w:r>
          </w:p>
        </w:tc>
        <w:tc>
          <w:tcPr>
            <w:tcW w:w="1904" w:type="dxa"/>
            <w:shd w:val="clear" w:color="auto" w:fill="auto"/>
          </w:tcPr>
          <w:p w14:paraId="13BAD288" w14:textId="77777777" w:rsidR="00AA4544" w:rsidRPr="00CF3D30" w:rsidRDefault="00AA4544" w:rsidP="00AA4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1418</w:t>
            </w:r>
          </w:p>
        </w:tc>
        <w:tc>
          <w:tcPr>
            <w:tcW w:w="2249" w:type="dxa"/>
            <w:shd w:val="clear" w:color="auto" w:fill="auto"/>
          </w:tcPr>
          <w:p w14:paraId="012B78E3" w14:textId="34ADE8B5" w:rsidR="00AA4544" w:rsidRPr="00CF3D30" w:rsidRDefault="00AA4544" w:rsidP="00AA4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F3D30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="00C26710" w:rsidRPr="00CF3D30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3340" w:type="dxa"/>
            <w:shd w:val="clear" w:color="auto" w:fill="auto"/>
          </w:tcPr>
          <w:p w14:paraId="7BC948E5" w14:textId="4D0C5B51" w:rsidR="00AA4544" w:rsidRPr="00CF3D30" w:rsidRDefault="00D454B5" w:rsidP="00AA454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НУК. 403</w:t>
            </w:r>
          </w:p>
        </w:tc>
      </w:tr>
      <w:tr w:rsidR="00D454B5" w:rsidRPr="00CF3D30" w14:paraId="39864195" w14:textId="77777777" w:rsidTr="00AA4544">
        <w:tc>
          <w:tcPr>
            <w:tcW w:w="2135" w:type="dxa"/>
            <w:shd w:val="clear" w:color="auto" w:fill="auto"/>
          </w:tcPr>
          <w:p w14:paraId="02DD67EB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17.11.22-23.11.22</w:t>
            </w:r>
          </w:p>
        </w:tc>
        <w:tc>
          <w:tcPr>
            <w:tcW w:w="1904" w:type="dxa"/>
            <w:shd w:val="clear" w:color="auto" w:fill="auto"/>
          </w:tcPr>
          <w:p w14:paraId="02E84C69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1419</w:t>
            </w:r>
          </w:p>
        </w:tc>
        <w:tc>
          <w:tcPr>
            <w:tcW w:w="2249" w:type="dxa"/>
            <w:shd w:val="clear" w:color="auto" w:fill="auto"/>
          </w:tcPr>
          <w:p w14:paraId="24C807CE" w14:textId="4516F46F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3340" w:type="dxa"/>
            <w:shd w:val="clear" w:color="auto" w:fill="auto"/>
          </w:tcPr>
          <w:p w14:paraId="28E02207" w14:textId="2044A899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НУК. 403</w:t>
            </w:r>
          </w:p>
        </w:tc>
      </w:tr>
      <w:tr w:rsidR="00D454B5" w:rsidRPr="00CF3D30" w14:paraId="4F36FFFF" w14:textId="77777777" w:rsidTr="00AA4544">
        <w:tc>
          <w:tcPr>
            <w:tcW w:w="2135" w:type="dxa"/>
            <w:shd w:val="clear" w:color="auto" w:fill="auto"/>
          </w:tcPr>
          <w:p w14:paraId="6E8EBF34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27.10.22-02.11.22</w:t>
            </w:r>
          </w:p>
        </w:tc>
        <w:tc>
          <w:tcPr>
            <w:tcW w:w="1904" w:type="dxa"/>
            <w:shd w:val="clear" w:color="auto" w:fill="auto"/>
          </w:tcPr>
          <w:p w14:paraId="754A1211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1420</w:t>
            </w:r>
          </w:p>
        </w:tc>
        <w:tc>
          <w:tcPr>
            <w:tcW w:w="2249" w:type="dxa"/>
            <w:shd w:val="clear" w:color="auto" w:fill="auto"/>
          </w:tcPr>
          <w:p w14:paraId="35A410D6" w14:textId="75780D73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F3D30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CF3D30">
              <w:rPr>
                <w:rFonts w:ascii="Times New Roman" w:hAnsi="Times New Roman"/>
                <w:sz w:val="21"/>
                <w:szCs w:val="21"/>
              </w:rPr>
              <w:t xml:space="preserve"> А.Р.</w:t>
            </w:r>
          </w:p>
        </w:tc>
        <w:tc>
          <w:tcPr>
            <w:tcW w:w="3340" w:type="dxa"/>
            <w:shd w:val="clear" w:color="auto" w:fill="auto"/>
          </w:tcPr>
          <w:p w14:paraId="7226A28D" w14:textId="0504C310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НУК. 403</w:t>
            </w:r>
          </w:p>
        </w:tc>
      </w:tr>
      <w:tr w:rsidR="00D454B5" w:rsidRPr="00CF3D30" w14:paraId="655AB635" w14:textId="77777777" w:rsidTr="00AA4544">
        <w:tc>
          <w:tcPr>
            <w:tcW w:w="2135" w:type="dxa"/>
            <w:shd w:val="clear" w:color="auto" w:fill="auto"/>
          </w:tcPr>
          <w:p w14:paraId="0C07AE62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27.10.22-02.11.22</w:t>
            </w:r>
          </w:p>
        </w:tc>
        <w:tc>
          <w:tcPr>
            <w:tcW w:w="1904" w:type="dxa"/>
            <w:shd w:val="clear" w:color="auto" w:fill="auto"/>
          </w:tcPr>
          <w:p w14:paraId="1DB9A9CA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1421</w:t>
            </w:r>
          </w:p>
        </w:tc>
        <w:tc>
          <w:tcPr>
            <w:tcW w:w="2249" w:type="dxa"/>
            <w:shd w:val="clear" w:color="auto" w:fill="auto"/>
          </w:tcPr>
          <w:p w14:paraId="76B36918" w14:textId="0F14FCDE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Волкова М.А.</w:t>
            </w:r>
          </w:p>
        </w:tc>
        <w:tc>
          <w:tcPr>
            <w:tcW w:w="3340" w:type="dxa"/>
            <w:shd w:val="clear" w:color="auto" w:fill="auto"/>
          </w:tcPr>
          <w:p w14:paraId="5BD3BF32" w14:textId="22BBE93F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НУК. 403</w:t>
            </w:r>
          </w:p>
        </w:tc>
      </w:tr>
      <w:tr w:rsidR="00D454B5" w:rsidRPr="00CF3D30" w14:paraId="15CD16EC" w14:textId="77777777" w:rsidTr="00AA4544">
        <w:tc>
          <w:tcPr>
            <w:tcW w:w="2135" w:type="dxa"/>
            <w:shd w:val="clear" w:color="auto" w:fill="auto"/>
          </w:tcPr>
          <w:p w14:paraId="640CEF4F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05.10.22-10.10.22</w:t>
            </w:r>
          </w:p>
        </w:tc>
        <w:tc>
          <w:tcPr>
            <w:tcW w:w="1904" w:type="dxa"/>
            <w:shd w:val="clear" w:color="auto" w:fill="auto"/>
          </w:tcPr>
          <w:p w14:paraId="5F45A4A8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1422</w:t>
            </w:r>
          </w:p>
        </w:tc>
        <w:tc>
          <w:tcPr>
            <w:tcW w:w="2249" w:type="dxa"/>
            <w:shd w:val="clear" w:color="auto" w:fill="auto"/>
          </w:tcPr>
          <w:p w14:paraId="0DCA9DA5" w14:textId="003FF54B" w:rsidR="00D454B5" w:rsidRPr="00CF3D30" w:rsidRDefault="00364E69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F3D30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CF3D30">
              <w:rPr>
                <w:rFonts w:ascii="Times New Roman" w:hAnsi="Times New Roman"/>
                <w:sz w:val="21"/>
                <w:szCs w:val="21"/>
              </w:rPr>
              <w:t xml:space="preserve"> А.Р.</w:t>
            </w:r>
          </w:p>
        </w:tc>
        <w:tc>
          <w:tcPr>
            <w:tcW w:w="3340" w:type="dxa"/>
            <w:shd w:val="clear" w:color="auto" w:fill="auto"/>
          </w:tcPr>
          <w:p w14:paraId="310E89E6" w14:textId="1DEFE4B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НУК. 403</w:t>
            </w:r>
          </w:p>
        </w:tc>
      </w:tr>
      <w:tr w:rsidR="00D454B5" w:rsidRPr="00CF3D30" w14:paraId="011DB0DC" w14:textId="77777777" w:rsidTr="00AA4544">
        <w:tc>
          <w:tcPr>
            <w:tcW w:w="2135" w:type="dxa"/>
            <w:shd w:val="clear" w:color="auto" w:fill="auto"/>
          </w:tcPr>
          <w:p w14:paraId="77F51174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05.10.22-10.10.22</w:t>
            </w:r>
          </w:p>
        </w:tc>
        <w:tc>
          <w:tcPr>
            <w:tcW w:w="1904" w:type="dxa"/>
            <w:shd w:val="clear" w:color="auto" w:fill="auto"/>
          </w:tcPr>
          <w:p w14:paraId="0FAB986A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1423</w:t>
            </w:r>
          </w:p>
        </w:tc>
        <w:tc>
          <w:tcPr>
            <w:tcW w:w="2249" w:type="dxa"/>
            <w:shd w:val="clear" w:color="auto" w:fill="auto"/>
          </w:tcPr>
          <w:p w14:paraId="4502C4FE" w14:textId="5F912179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Волкова М.А.</w:t>
            </w:r>
          </w:p>
        </w:tc>
        <w:tc>
          <w:tcPr>
            <w:tcW w:w="3340" w:type="dxa"/>
            <w:shd w:val="clear" w:color="auto" w:fill="auto"/>
          </w:tcPr>
          <w:p w14:paraId="164C1DBE" w14:textId="1725F742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НУК. 403</w:t>
            </w:r>
          </w:p>
        </w:tc>
      </w:tr>
      <w:tr w:rsidR="00D454B5" w:rsidRPr="00CF3D30" w14:paraId="5004E55C" w14:textId="77777777" w:rsidTr="00AA4544">
        <w:tc>
          <w:tcPr>
            <w:tcW w:w="2135" w:type="dxa"/>
            <w:shd w:val="clear" w:color="auto" w:fill="auto"/>
          </w:tcPr>
          <w:p w14:paraId="6B168930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12.12.22-17.12.22</w:t>
            </w:r>
          </w:p>
        </w:tc>
        <w:tc>
          <w:tcPr>
            <w:tcW w:w="1904" w:type="dxa"/>
            <w:shd w:val="clear" w:color="auto" w:fill="auto"/>
          </w:tcPr>
          <w:p w14:paraId="5A99E927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1424</w:t>
            </w:r>
          </w:p>
        </w:tc>
        <w:tc>
          <w:tcPr>
            <w:tcW w:w="2249" w:type="dxa"/>
            <w:shd w:val="clear" w:color="auto" w:fill="auto"/>
          </w:tcPr>
          <w:p w14:paraId="5D926624" w14:textId="08E23E3E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F3D30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CF3D30">
              <w:rPr>
                <w:rFonts w:ascii="Times New Roman" w:hAnsi="Times New Roman"/>
                <w:sz w:val="21"/>
                <w:szCs w:val="21"/>
              </w:rPr>
              <w:t xml:space="preserve"> А.Р.</w:t>
            </w:r>
          </w:p>
        </w:tc>
        <w:tc>
          <w:tcPr>
            <w:tcW w:w="3340" w:type="dxa"/>
            <w:shd w:val="clear" w:color="auto" w:fill="auto"/>
          </w:tcPr>
          <w:p w14:paraId="54655F46" w14:textId="268B49FD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НУК. 403</w:t>
            </w:r>
          </w:p>
        </w:tc>
      </w:tr>
      <w:tr w:rsidR="00D454B5" w:rsidRPr="00CF3D30" w14:paraId="3D29610A" w14:textId="77777777" w:rsidTr="00AA4544">
        <w:tc>
          <w:tcPr>
            <w:tcW w:w="2135" w:type="dxa"/>
            <w:shd w:val="clear" w:color="auto" w:fill="auto"/>
          </w:tcPr>
          <w:p w14:paraId="66DFC799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12.12.22-17.12.22</w:t>
            </w:r>
          </w:p>
        </w:tc>
        <w:tc>
          <w:tcPr>
            <w:tcW w:w="1904" w:type="dxa"/>
            <w:shd w:val="clear" w:color="auto" w:fill="auto"/>
          </w:tcPr>
          <w:p w14:paraId="31F915DE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1425</w:t>
            </w:r>
          </w:p>
        </w:tc>
        <w:tc>
          <w:tcPr>
            <w:tcW w:w="2249" w:type="dxa"/>
            <w:shd w:val="clear" w:color="auto" w:fill="auto"/>
          </w:tcPr>
          <w:p w14:paraId="3BC8C4F5" w14:textId="111219FD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Волкова М.А.</w:t>
            </w:r>
          </w:p>
        </w:tc>
        <w:tc>
          <w:tcPr>
            <w:tcW w:w="3340" w:type="dxa"/>
            <w:shd w:val="clear" w:color="auto" w:fill="auto"/>
          </w:tcPr>
          <w:p w14:paraId="2038C6A5" w14:textId="48A22C6D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НУК. 403</w:t>
            </w:r>
          </w:p>
        </w:tc>
      </w:tr>
      <w:tr w:rsidR="00D454B5" w:rsidRPr="00CF3D30" w14:paraId="5F7AA4EA" w14:textId="77777777" w:rsidTr="00AA4544">
        <w:tc>
          <w:tcPr>
            <w:tcW w:w="2135" w:type="dxa"/>
            <w:shd w:val="clear" w:color="auto" w:fill="auto"/>
          </w:tcPr>
          <w:p w14:paraId="777C7FD7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23.12.22-29.12.22</w:t>
            </w:r>
          </w:p>
        </w:tc>
        <w:tc>
          <w:tcPr>
            <w:tcW w:w="1904" w:type="dxa"/>
            <w:shd w:val="clear" w:color="auto" w:fill="auto"/>
          </w:tcPr>
          <w:p w14:paraId="7E4158AF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1426</w:t>
            </w:r>
          </w:p>
        </w:tc>
        <w:tc>
          <w:tcPr>
            <w:tcW w:w="2249" w:type="dxa"/>
            <w:shd w:val="clear" w:color="auto" w:fill="auto"/>
          </w:tcPr>
          <w:p w14:paraId="2BF41BE6" w14:textId="776A879B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F3D30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CF3D30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3340" w:type="dxa"/>
            <w:shd w:val="clear" w:color="auto" w:fill="auto"/>
          </w:tcPr>
          <w:p w14:paraId="4EDF16CD" w14:textId="108F304F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НУК. 403</w:t>
            </w:r>
          </w:p>
        </w:tc>
      </w:tr>
      <w:tr w:rsidR="00D454B5" w:rsidRPr="00CF3D30" w14:paraId="700B0E35" w14:textId="77777777" w:rsidTr="00AA4544">
        <w:tc>
          <w:tcPr>
            <w:tcW w:w="2135" w:type="dxa"/>
            <w:shd w:val="clear" w:color="auto" w:fill="auto"/>
          </w:tcPr>
          <w:p w14:paraId="7F159B2B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23.12.22-29.12.22</w:t>
            </w:r>
          </w:p>
        </w:tc>
        <w:tc>
          <w:tcPr>
            <w:tcW w:w="1904" w:type="dxa"/>
            <w:shd w:val="clear" w:color="auto" w:fill="auto"/>
          </w:tcPr>
          <w:p w14:paraId="7AEEAB9E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1427</w:t>
            </w:r>
          </w:p>
        </w:tc>
        <w:tc>
          <w:tcPr>
            <w:tcW w:w="2249" w:type="dxa"/>
            <w:shd w:val="clear" w:color="auto" w:fill="auto"/>
          </w:tcPr>
          <w:p w14:paraId="313AB4ED" w14:textId="657B5B11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3340" w:type="dxa"/>
            <w:shd w:val="clear" w:color="auto" w:fill="auto"/>
          </w:tcPr>
          <w:p w14:paraId="343BAA8F" w14:textId="603D10F4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НУК. 403</w:t>
            </w:r>
          </w:p>
        </w:tc>
      </w:tr>
      <w:tr w:rsidR="00D454B5" w:rsidRPr="00CF3D30" w14:paraId="45348296" w14:textId="77777777" w:rsidTr="00AA4544">
        <w:tc>
          <w:tcPr>
            <w:tcW w:w="2135" w:type="dxa"/>
            <w:shd w:val="clear" w:color="auto" w:fill="auto"/>
          </w:tcPr>
          <w:p w14:paraId="732CF46C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08.11.22-14.11.22</w:t>
            </w:r>
          </w:p>
        </w:tc>
        <w:tc>
          <w:tcPr>
            <w:tcW w:w="1904" w:type="dxa"/>
            <w:shd w:val="clear" w:color="auto" w:fill="auto"/>
          </w:tcPr>
          <w:p w14:paraId="1EA9C61A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1428</w:t>
            </w:r>
          </w:p>
        </w:tc>
        <w:tc>
          <w:tcPr>
            <w:tcW w:w="2249" w:type="dxa"/>
            <w:shd w:val="clear" w:color="auto" w:fill="auto"/>
          </w:tcPr>
          <w:p w14:paraId="72219874" w14:textId="24831CF9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F3D30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CF3D30">
              <w:rPr>
                <w:rFonts w:ascii="Times New Roman" w:hAnsi="Times New Roman"/>
                <w:sz w:val="21"/>
                <w:szCs w:val="21"/>
              </w:rPr>
              <w:t xml:space="preserve"> А.Р.</w:t>
            </w:r>
          </w:p>
        </w:tc>
        <w:tc>
          <w:tcPr>
            <w:tcW w:w="3340" w:type="dxa"/>
            <w:shd w:val="clear" w:color="auto" w:fill="auto"/>
          </w:tcPr>
          <w:p w14:paraId="0DE27F26" w14:textId="21C03AB5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НУК. 403</w:t>
            </w:r>
          </w:p>
        </w:tc>
      </w:tr>
      <w:tr w:rsidR="00D454B5" w:rsidRPr="00CF3D30" w14:paraId="6DA722D8" w14:textId="77777777" w:rsidTr="00AA4544">
        <w:tc>
          <w:tcPr>
            <w:tcW w:w="2135" w:type="dxa"/>
            <w:shd w:val="clear" w:color="auto" w:fill="auto"/>
          </w:tcPr>
          <w:p w14:paraId="0A828DA9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08.11.22-14.11.22</w:t>
            </w:r>
          </w:p>
        </w:tc>
        <w:tc>
          <w:tcPr>
            <w:tcW w:w="1904" w:type="dxa"/>
            <w:shd w:val="clear" w:color="auto" w:fill="auto"/>
          </w:tcPr>
          <w:p w14:paraId="4D8145B7" w14:textId="7777777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1429</w:t>
            </w:r>
          </w:p>
        </w:tc>
        <w:tc>
          <w:tcPr>
            <w:tcW w:w="2249" w:type="dxa"/>
            <w:shd w:val="clear" w:color="auto" w:fill="auto"/>
          </w:tcPr>
          <w:p w14:paraId="735C5598" w14:textId="2EA75461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Волкова М.А.</w:t>
            </w:r>
          </w:p>
        </w:tc>
        <w:tc>
          <w:tcPr>
            <w:tcW w:w="3340" w:type="dxa"/>
            <w:shd w:val="clear" w:color="auto" w:fill="auto"/>
          </w:tcPr>
          <w:p w14:paraId="384C9970" w14:textId="6698F1F7" w:rsidR="00D454B5" w:rsidRPr="00CF3D30" w:rsidRDefault="00D454B5" w:rsidP="00D454B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НУК. 403</w:t>
            </w:r>
          </w:p>
        </w:tc>
      </w:tr>
    </w:tbl>
    <w:p w14:paraId="2094DC33" w14:textId="5209D875" w:rsidR="00670AC8" w:rsidRPr="00CF3D30" w:rsidRDefault="00670AC8" w:rsidP="00670AC8">
      <w:pPr>
        <w:jc w:val="both"/>
        <w:rPr>
          <w:rFonts w:ascii="Times New Roman" w:hAnsi="Times New Roman"/>
          <w:sz w:val="21"/>
          <w:szCs w:val="21"/>
        </w:rPr>
      </w:pPr>
      <w:r w:rsidRPr="00CF3D30">
        <w:rPr>
          <w:rFonts w:ascii="Times New Roman" w:hAnsi="Times New Roman"/>
          <w:sz w:val="21"/>
          <w:szCs w:val="21"/>
        </w:rPr>
        <w:t>Время занятий – 13.00-17.00</w:t>
      </w:r>
    </w:p>
    <w:p w14:paraId="09D06653" w14:textId="77777777" w:rsidR="00670AC8" w:rsidRPr="00CF3D30" w:rsidRDefault="00670AC8" w:rsidP="00DD2F2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65DE863F" w14:textId="77777777" w:rsidR="00331530" w:rsidRPr="00CF3D30" w:rsidRDefault="00331530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CF3D30">
        <w:rPr>
          <w:rFonts w:ascii="Times New Roman" w:hAnsi="Times New Roman"/>
          <w:sz w:val="21"/>
          <w:szCs w:val="21"/>
        </w:rPr>
        <w:br w:type="page"/>
      </w:r>
    </w:p>
    <w:p w14:paraId="34A8CE99" w14:textId="36501EF7" w:rsidR="002B34AE" w:rsidRPr="002B34AE" w:rsidRDefault="001B61C4" w:rsidP="002B34A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26710">
        <w:rPr>
          <w:rFonts w:ascii="Times New Roman" w:hAnsi="Times New Roman"/>
          <w:sz w:val="21"/>
          <w:szCs w:val="21"/>
        </w:rPr>
        <w:lastRenderedPageBreak/>
        <w:t>Расписание</w:t>
      </w:r>
      <w:r w:rsidR="009D6FE5" w:rsidRPr="00C26710">
        <w:rPr>
          <w:rFonts w:ascii="Times New Roman" w:hAnsi="Times New Roman"/>
          <w:sz w:val="21"/>
          <w:szCs w:val="21"/>
        </w:rPr>
        <w:t xml:space="preserve"> лекционных</w:t>
      </w:r>
      <w:r w:rsidRPr="00C26710">
        <w:rPr>
          <w:rFonts w:ascii="Times New Roman" w:hAnsi="Times New Roman"/>
          <w:sz w:val="21"/>
          <w:szCs w:val="21"/>
        </w:rPr>
        <w:t xml:space="preserve"> занятий по дисциплине «</w:t>
      </w:r>
      <w:r w:rsidRPr="00C26710">
        <w:rPr>
          <w:rFonts w:ascii="Times New Roman" w:hAnsi="Times New Roman"/>
          <w:b/>
          <w:sz w:val="21"/>
          <w:szCs w:val="21"/>
        </w:rPr>
        <w:t>Гигиена</w:t>
      </w:r>
      <w:r w:rsidRPr="00C26710">
        <w:rPr>
          <w:rFonts w:ascii="Times New Roman" w:hAnsi="Times New Roman"/>
          <w:sz w:val="21"/>
          <w:szCs w:val="21"/>
        </w:rPr>
        <w:t xml:space="preserve">» для студентов </w:t>
      </w:r>
      <w:r w:rsidR="00E5714D" w:rsidRPr="00C26710">
        <w:rPr>
          <w:rFonts w:ascii="Times New Roman" w:hAnsi="Times New Roman"/>
          <w:b/>
          <w:sz w:val="21"/>
          <w:szCs w:val="21"/>
        </w:rPr>
        <w:t>3</w:t>
      </w:r>
      <w:r w:rsidRPr="00C26710">
        <w:rPr>
          <w:rFonts w:ascii="Times New Roman" w:hAnsi="Times New Roman"/>
          <w:sz w:val="21"/>
          <w:szCs w:val="21"/>
        </w:rPr>
        <w:t xml:space="preserve"> курса </w:t>
      </w:r>
      <w:r w:rsidRPr="00C26710">
        <w:rPr>
          <w:rFonts w:ascii="Times New Roman" w:hAnsi="Times New Roman"/>
          <w:b/>
          <w:sz w:val="21"/>
          <w:szCs w:val="21"/>
        </w:rPr>
        <w:t xml:space="preserve">лечебного </w:t>
      </w:r>
      <w:r w:rsidRPr="00C26710">
        <w:rPr>
          <w:rFonts w:ascii="Times New Roman" w:hAnsi="Times New Roman"/>
          <w:sz w:val="21"/>
          <w:szCs w:val="21"/>
        </w:rPr>
        <w:t>факультета (международное отд</w:t>
      </w:r>
      <w:r w:rsidR="00E5714D" w:rsidRPr="00C26710">
        <w:rPr>
          <w:rFonts w:ascii="Times New Roman" w:hAnsi="Times New Roman"/>
          <w:sz w:val="21"/>
          <w:szCs w:val="21"/>
        </w:rPr>
        <w:t>еление) на осенний семестр 202</w:t>
      </w:r>
      <w:r w:rsidR="00672730" w:rsidRPr="00C26710">
        <w:rPr>
          <w:rFonts w:ascii="Times New Roman" w:hAnsi="Times New Roman"/>
          <w:sz w:val="21"/>
          <w:szCs w:val="21"/>
        </w:rPr>
        <w:t>2</w:t>
      </w:r>
      <w:r w:rsidR="00E5714D" w:rsidRPr="00C26710">
        <w:rPr>
          <w:rFonts w:ascii="Times New Roman" w:hAnsi="Times New Roman"/>
          <w:sz w:val="21"/>
          <w:szCs w:val="21"/>
        </w:rPr>
        <w:t>/2</w:t>
      </w:r>
      <w:r w:rsidR="00672730" w:rsidRPr="00C26710">
        <w:rPr>
          <w:rFonts w:ascii="Times New Roman" w:hAnsi="Times New Roman"/>
          <w:sz w:val="21"/>
          <w:szCs w:val="21"/>
        </w:rPr>
        <w:t>3</w:t>
      </w:r>
      <w:r w:rsidRPr="00C26710">
        <w:rPr>
          <w:rFonts w:ascii="Times New Roman" w:hAnsi="Times New Roman"/>
          <w:sz w:val="21"/>
          <w:szCs w:val="21"/>
        </w:rPr>
        <w:t xml:space="preserve"> учебного года</w:t>
      </w: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09"/>
        <w:gridCol w:w="978"/>
        <w:gridCol w:w="2322"/>
        <w:gridCol w:w="1424"/>
      </w:tblGrid>
      <w:tr w:rsidR="00C26710" w:rsidRPr="00E744F5" w14:paraId="4E261E29" w14:textId="77777777" w:rsidTr="002B34AE">
        <w:trPr>
          <w:trHeight w:val="293"/>
          <w:jc w:val="center"/>
        </w:trPr>
        <w:tc>
          <w:tcPr>
            <w:tcW w:w="6091" w:type="dxa"/>
          </w:tcPr>
          <w:p w14:paraId="75A4BDD4" w14:textId="77777777" w:rsidR="00C26710" w:rsidRPr="002B34AE" w:rsidRDefault="00C26710" w:rsidP="00CF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B34AE">
              <w:rPr>
                <w:rFonts w:ascii="Times New Roman" w:hAnsi="Times New Roman"/>
                <w:b/>
                <w:sz w:val="21"/>
                <w:szCs w:val="21"/>
              </w:rPr>
              <w:t>Время</w:t>
            </w:r>
          </w:p>
        </w:tc>
        <w:tc>
          <w:tcPr>
            <w:tcW w:w="287" w:type="dxa"/>
          </w:tcPr>
          <w:p w14:paraId="4C136B25" w14:textId="77777777" w:rsidR="00C26710" w:rsidRPr="002B34AE" w:rsidRDefault="00C26710" w:rsidP="00CF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B34AE">
              <w:rPr>
                <w:rFonts w:ascii="Times New Roman" w:hAnsi="Times New Roman"/>
                <w:b/>
                <w:sz w:val="21"/>
                <w:szCs w:val="21"/>
              </w:rPr>
              <w:t>Группы</w:t>
            </w:r>
          </w:p>
        </w:tc>
        <w:tc>
          <w:tcPr>
            <w:tcW w:w="2409" w:type="dxa"/>
          </w:tcPr>
          <w:p w14:paraId="20025178" w14:textId="77777777" w:rsidR="00C26710" w:rsidRPr="002B34AE" w:rsidRDefault="00C26710" w:rsidP="00CF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B34AE">
              <w:rPr>
                <w:rFonts w:ascii="Times New Roman" w:hAnsi="Times New Roman"/>
                <w:b/>
                <w:sz w:val="21"/>
                <w:szCs w:val="21"/>
              </w:rPr>
              <w:t>ФИО Преподавателя</w:t>
            </w:r>
          </w:p>
        </w:tc>
        <w:tc>
          <w:tcPr>
            <w:tcW w:w="1446" w:type="dxa"/>
          </w:tcPr>
          <w:p w14:paraId="13FC3912" w14:textId="77777777" w:rsidR="00C26710" w:rsidRPr="002B34AE" w:rsidRDefault="00C26710" w:rsidP="00CF693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2B34AE">
              <w:rPr>
                <w:rFonts w:ascii="Times New Roman" w:hAnsi="Times New Roman"/>
                <w:b/>
                <w:sz w:val="21"/>
                <w:szCs w:val="21"/>
              </w:rPr>
              <w:t>Аудитория</w:t>
            </w:r>
          </w:p>
        </w:tc>
      </w:tr>
      <w:tr w:rsidR="00C26710" w:rsidRPr="002B6A6A" w14:paraId="73F8E1C7" w14:textId="77777777" w:rsidTr="002B34AE">
        <w:trPr>
          <w:jc w:val="center"/>
        </w:trPr>
        <w:tc>
          <w:tcPr>
            <w:tcW w:w="6091" w:type="dxa"/>
          </w:tcPr>
          <w:p w14:paraId="6933F3CB" w14:textId="77777777" w:rsidR="00F267AA" w:rsidRPr="00F267AA" w:rsidRDefault="00F267AA" w:rsidP="00F267AA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267A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16.00 – 17.35 Вторник (2-11 недели)</w:t>
            </w:r>
          </w:p>
          <w:p w14:paraId="275FF4B2" w14:textId="531B7CCA" w:rsidR="00C26710" w:rsidRPr="00F267AA" w:rsidRDefault="00F267AA" w:rsidP="00F267AA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267A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6.09, 13.09, 20.09, 27.09, 4.10, 11.10, 18.10, 25.10, 1.11, 8.11</w:t>
            </w:r>
          </w:p>
        </w:tc>
        <w:tc>
          <w:tcPr>
            <w:tcW w:w="287" w:type="dxa"/>
          </w:tcPr>
          <w:p w14:paraId="273B166D" w14:textId="77777777" w:rsidR="00C26710" w:rsidRPr="00581BF0" w:rsidRDefault="00C26710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1 поток </w:t>
            </w:r>
          </w:p>
        </w:tc>
        <w:tc>
          <w:tcPr>
            <w:tcW w:w="2409" w:type="dxa"/>
          </w:tcPr>
          <w:p w14:paraId="20D80B32" w14:textId="77777777" w:rsidR="00C26710" w:rsidRPr="00581BF0" w:rsidRDefault="00C26710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Л.М.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1446" w:type="dxa"/>
          </w:tcPr>
          <w:p w14:paraId="1B324E77" w14:textId="269EBFA9" w:rsidR="00C26710" w:rsidRPr="002B6A6A" w:rsidRDefault="00C26710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  <w:tr w:rsidR="00C26710" w:rsidRPr="002B6A6A" w14:paraId="3D9D4968" w14:textId="77777777" w:rsidTr="002B34AE">
        <w:trPr>
          <w:jc w:val="center"/>
        </w:trPr>
        <w:tc>
          <w:tcPr>
            <w:tcW w:w="6091" w:type="dxa"/>
          </w:tcPr>
          <w:p w14:paraId="5A14488F" w14:textId="77777777" w:rsidR="00F267AA" w:rsidRPr="00F267AA" w:rsidRDefault="00F267AA" w:rsidP="00F267AA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267A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16:00-17:35 Четверг (2,4,6,8,10-15</w:t>
            </w:r>
            <w:r w:rsidRPr="00F267AA">
              <w:rPr>
                <w:rFonts w:eastAsia="Times New Roman" w:cs="Calibri"/>
                <w:color w:val="000000"/>
                <w:lang w:eastAsia="ru-RU"/>
              </w:rPr>
              <w:t> </w:t>
            </w:r>
            <w:r w:rsidRPr="00F267A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недели)</w:t>
            </w:r>
          </w:p>
          <w:p w14:paraId="7BF8FF93" w14:textId="703C46E2" w:rsidR="00C26710" w:rsidRPr="00F267AA" w:rsidRDefault="00F267AA" w:rsidP="00F267AA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267AA"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ru-RU"/>
              </w:rPr>
              <w:t>8.09, 22.09, 6.10, 20.10, 3.11, 10.11, 17.11, 24.11, 1.12, 8.12</w:t>
            </w:r>
          </w:p>
        </w:tc>
        <w:tc>
          <w:tcPr>
            <w:tcW w:w="287" w:type="dxa"/>
          </w:tcPr>
          <w:p w14:paraId="1A71B552" w14:textId="77777777" w:rsidR="00C26710" w:rsidRPr="002B6A6A" w:rsidRDefault="00C26710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2B6A6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2 </w:t>
            </w:r>
            <w:r w:rsidRPr="00581BF0">
              <w:rPr>
                <w:rFonts w:ascii="Times New Roman" w:hAnsi="Times New Roman"/>
                <w:sz w:val="21"/>
                <w:szCs w:val="21"/>
              </w:rPr>
              <w:t>поток</w:t>
            </w:r>
            <w:r w:rsidRPr="002B6A6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14:paraId="1745DBA4" w14:textId="77777777" w:rsidR="00C26710" w:rsidRPr="002B6A6A" w:rsidRDefault="00C26710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Л</w:t>
            </w:r>
            <w:r w:rsidRPr="002B6A6A">
              <w:rPr>
                <w:rFonts w:ascii="Times New Roman" w:hAnsi="Times New Roman"/>
                <w:sz w:val="21"/>
                <w:szCs w:val="21"/>
                <w:lang w:val="en-US"/>
              </w:rPr>
              <w:t>.</w:t>
            </w:r>
            <w:r w:rsidRPr="00581BF0">
              <w:rPr>
                <w:rFonts w:ascii="Times New Roman" w:hAnsi="Times New Roman"/>
                <w:sz w:val="21"/>
                <w:szCs w:val="21"/>
              </w:rPr>
              <w:t>М</w:t>
            </w:r>
            <w:r w:rsidRPr="002B6A6A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.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Фатхутдинова</w:t>
            </w:r>
            <w:proofErr w:type="spellEnd"/>
          </w:p>
        </w:tc>
        <w:tc>
          <w:tcPr>
            <w:tcW w:w="1446" w:type="dxa"/>
          </w:tcPr>
          <w:p w14:paraId="6E07D5AD" w14:textId="2E57DA34" w:rsidR="00C26710" w:rsidRPr="002B6A6A" w:rsidRDefault="00C26710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онлайн</w:t>
            </w:r>
          </w:p>
        </w:tc>
      </w:tr>
    </w:tbl>
    <w:p w14:paraId="4E69B82F" w14:textId="77777777" w:rsidR="009631BC" w:rsidRPr="004F42CC" w:rsidRDefault="009631BC" w:rsidP="002B34AE">
      <w:pPr>
        <w:spacing w:after="0" w:line="240" w:lineRule="auto"/>
        <w:rPr>
          <w:rFonts w:ascii="Times New Roman" w:hAnsi="Times New Roman"/>
          <w:sz w:val="21"/>
          <w:szCs w:val="21"/>
          <w:highlight w:val="yellow"/>
        </w:rPr>
      </w:pPr>
    </w:p>
    <w:p w14:paraId="4D1AD7A9" w14:textId="5A591B95" w:rsidR="007A5EB4" w:rsidRPr="00CF3D30" w:rsidRDefault="001B61C4" w:rsidP="002B34AE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CF3D30">
        <w:rPr>
          <w:rFonts w:ascii="Times New Roman" w:hAnsi="Times New Roman"/>
          <w:sz w:val="21"/>
          <w:szCs w:val="21"/>
        </w:rPr>
        <w:t>Расписание практических занятий по дисциплине «</w:t>
      </w:r>
      <w:r w:rsidRPr="00CF3D30">
        <w:rPr>
          <w:rFonts w:ascii="Times New Roman" w:hAnsi="Times New Roman"/>
          <w:b/>
          <w:sz w:val="21"/>
          <w:szCs w:val="21"/>
        </w:rPr>
        <w:t>Гигиена</w:t>
      </w:r>
      <w:r w:rsidRPr="00CF3D30">
        <w:rPr>
          <w:rFonts w:ascii="Times New Roman" w:hAnsi="Times New Roman"/>
          <w:sz w:val="21"/>
          <w:szCs w:val="21"/>
        </w:rPr>
        <w:t xml:space="preserve">» для студентов </w:t>
      </w:r>
      <w:r w:rsidR="00E35536" w:rsidRPr="00CF3D30">
        <w:rPr>
          <w:rFonts w:ascii="Times New Roman" w:hAnsi="Times New Roman"/>
          <w:b/>
          <w:sz w:val="21"/>
          <w:szCs w:val="21"/>
        </w:rPr>
        <w:t>3</w:t>
      </w:r>
      <w:r w:rsidRPr="00CF3D30">
        <w:rPr>
          <w:rFonts w:ascii="Times New Roman" w:hAnsi="Times New Roman"/>
          <w:sz w:val="21"/>
          <w:szCs w:val="21"/>
        </w:rPr>
        <w:t xml:space="preserve"> курса </w:t>
      </w:r>
      <w:r w:rsidRPr="00CF3D30">
        <w:rPr>
          <w:rFonts w:ascii="Times New Roman" w:hAnsi="Times New Roman"/>
          <w:b/>
          <w:sz w:val="21"/>
          <w:szCs w:val="21"/>
        </w:rPr>
        <w:t xml:space="preserve">лечебного </w:t>
      </w:r>
      <w:r w:rsidRPr="00CF3D30">
        <w:rPr>
          <w:rFonts w:ascii="Times New Roman" w:hAnsi="Times New Roman"/>
          <w:sz w:val="21"/>
          <w:szCs w:val="21"/>
        </w:rPr>
        <w:t>факультета (международное отд</w:t>
      </w:r>
      <w:r w:rsidR="00E35536" w:rsidRPr="00CF3D30">
        <w:rPr>
          <w:rFonts w:ascii="Times New Roman" w:hAnsi="Times New Roman"/>
          <w:sz w:val="21"/>
          <w:szCs w:val="21"/>
        </w:rPr>
        <w:t>еление) на осенний семестр 202</w:t>
      </w:r>
      <w:r w:rsidR="00FF2B2B" w:rsidRPr="00CF3D30">
        <w:rPr>
          <w:rFonts w:ascii="Times New Roman" w:hAnsi="Times New Roman"/>
          <w:sz w:val="21"/>
          <w:szCs w:val="21"/>
        </w:rPr>
        <w:t>2</w:t>
      </w:r>
      <w:r w:rsidR="00E35536" w:rsidRPr="00CF3D30">
        <w:rPr>
          <w:rFonts w:ascii="Times New Roman" w:hAnsi="Times New Roman"/>
          <w:sz w:val="21"/>
          <w:szCs w:val="21"/>
        </w:rPr>
        <w:t>/2</w:t>
      </w:r>
      <w:r w:rsidR="00FF2B2B" w:rsidRPr="00CF3D30">
        <w:rPr>
          <w:rFonts w:ascii="Times New Roman" w:hAnsi="Times New Roman"/>
          <w:sz w:val="21"/>
          <w:szCs w:val="21"/>
        </w:rPr>
        <w:t>3</w:t>
      </w:r>
      <w:r w:rsidRPr="00CF3D30">
        <w:rPr>
          <w:rFonts w:ascii="Times New Roman" w:hAnsi="Times New Roman"/>
          <w:sz w:val="21"/>
          <w:szCs w:val="21"/>
        </w:rPr>
        <w:t xml:space="preserve"> учебного года</w:t>
      </w: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4"/>
        <w:gridCol w:w="1843"/>
        <w:gridCol w:w="2980"/>
        <w:gridCol w:w="1446"/>
      </w:tblGrid>
      <w:tr w:rsidR="00C26710" w:rsidRPr="00CF3D30" w14:paraId="3F832EE4" w14:textId="77777777" w:rsidTr="00CF693D">
        <w:trPr>
          <w:jc w:val="center"/>
        </w:trPr>
        <w:tc>
          <w:tcPr>
            <w:tcW w:w="3964" w:type="dxa"/>
          </w:tcPr>
          <w:p w14:paraId="063CE3F5" w14:textId="77777777" w:rsidR="00C26710" w:rsidRPr="00CF3D30" w:rsidRDefault="00C26710" w:rsidP="00CF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F3D30">
              <w:rPr>
                <w:rFonts w:ascii="Times New Roman" w:hAnsi="Times New Roman"/>
                <w:b/>
                <w:sz w:val="21"/>
                <w:szCs w:val="21"/>
              </w:rPr>
              <w:t>Время, дата</w:t>
            </w:r>
          </w:p>
        </w:tc>
        <w:tc>
          <w:tcPr>
            <w:tcW w:w="1843" w:type="dxa"/>
          </w:tcPr>
          <w:p w14:paraId="6901EEBD" w14:textId="77777777" w:rsidR="00C26710" w:rsidRPr="00CF3D30" w:rsidRDefault="00C26710" w:rsidP="00CF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F3D30">
              <w:rPr>
                <w:rFonts w:ascii="Times New Roman" w:hAnsi="Times New Roman"/>
                <w:b/>
                <w:sz w:val="21"/>
                <w:szCs w:val="21"/>
              </w:rPr>
              <w:t>Группа</w:t>
            </w:r>
          </w:p>
        </w:tc>
        <w:tc>
          <w:tcPr>
            <w:tcW w:w="2980" w:type="dxa"/>
          </w:tcPr>
          <w:p w14:paraId="0A30C678" w14:textId="77777777" w:rsidR="00C26710" w:rsidRPr="00CF3D30" w:rsidRDefault="00C26710" w:rsidP="00CF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F3D30">
              <w:rPr>
                <w:rFonts w:ascii="Times New Roman" w:hAnsi="Times New Roman"/>
                <w:b/>
                <w:sz w:val="21"/>
                <w:szCs w:val="21"/>
              </w:rPr>
              <w:t>ФИО преподавателя</w:t>
            </w:r>
          </w:p>
        </w:tc>
        <w:tc>
          <w:tcPr>
            <w:tcW w:w="1446" w:type="dxa"/>
          </w:tcPr>
          <w:p w14:paraId="0C3A9C19" w14:textId="77777777" w:rsidR="00C26710" w:rsidRPr="00CF3D30" w:rsidRDefault="00C26710" w:rsidP="00CF6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F3D30">
              <w:rPr>
                <w:rFonts w:ascii="Times New Roman" w:hAnsi="Times New Roman"/>
                <w:b/>
                <w:sz w:val="21"/>
                <w:szCs w:val="21"/>
              </w:rPr>
              <w:t>Аудитория</w:t>
            </w:r>
          </w:p>
        </w:tc>
      </w:tr>
      <w:tr w:rsidR="00CF693D" w:rsidRPr="00E744F5" w14:paraId="0E23A219" w14:textId="77777777" w:rsidTr="00CF693D">
        <w:trPr>
          <w:jc w:val="center"/>
        </w:trPr>
        <w:tc>
          <w:tcPr>
            <w:tcW w:w="3964" w:type="dxa"/>
          </w:tcPr>
          <w:p w14:paraId="26AAC96E" w14:textId="77777777" w:rsidR="00CF693D" w:rsidRPr="00CF3D30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 xml:space="preserve">Пятница 8.50 – 11.25 (1-9,11-18 </w:t>
            </w:r>
            <w:proofErr w:type="spellStart"/>
            <w:r w:rsidRPr="00CF3D3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CF3D30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00FE4A52" w14:textId="77777777" w:rsidR="00CF693D" w:rsidRPr="00CF3D30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CF3D30">
              <w:rPr>
                <w:rFonts w:ascii="Times New Roman" w:hAnsi="Times New Roman"/>
                <w:sz w:val="21"/>
                <w:szCs w:val="21"/>
                <w:lang w:val="en-US"/>
              </w:rPr>
              <w:t>2.09, 09.09, 16.09, 23.09, 30.09, 7.10, 14.10, 21.10, 28.10, 11.11, 18.11, 25.11, 02.12, 09.12, 16.12, 23.12, 30.12</w:t>
            </w:r>
          </w:p>
        </w:tc>
        <w:tc>
          <w:tcPr>
            <w:tcW w:w="1843" w:type="dxa"/>
          </w:tcPr>
          <w:p w14:paraId="3675D899" w14:textId="77777777" w:rsidR="00CF693D" w:rsidRPr="00CF3D3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1312</w:t>
            </w:r>
          </w:p>
        </w:tc>
        <w:tc>
          <w:tcPr>
            <w:tcW w:w="2980" w:type="dxa"/>
          </w:tcPr>
          <w:p w14:paraId="620330E2" w14:textId="5012177D" w:rsidR="00CF693D" w:rsidRPr="00CF3D30" w:rsidRDefault="00F339C2" w:rsidP="00CF69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CF3D30">
              <w:rPr>
                <w:rFonts w:ascii="Times New Roman" w:hAnsi="Times New Roman"/>
                <w:bCs/>
                <w:sz w:val="21"/>
                <w:szCs w:val="21"/>
              </w:rPr>
              <w:t xml:space="preserve">Асс. </w:t>
            </w:r>
            <w:proofErr w:type="spellStart"/>
            <w:r w:rsidRPr="00CF3D30">
              <w:rPr>
                <w:rFonts w:ascii="Times New Roman" w:hAnsi="Times New Roman"/>
                <w:bCs/>
                <w:sz w:val="21"/>
                <w:szCs w:val="21"/>
              </w:rPr>
              <w:t>Г.Ф.Габидинова</w:t>
            </w:r>
            <w:proofErr w:type="spellEnd"/>
          </w:p>
        </w:tc>
        <w:tc>
          <w:tcPr>
            <w:tcW w:w="1446" w:type="dxa"/>
          </w:tcPr>
          <w:p w14:paraId="2F774876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D3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CF693D" w:rsidRPr="00E744F5" w14:paraId="561CFBCD" w14:textId="77777777" w:rsidTr="00CF693D">
        <w:trPr>
          <w:jc w:val="center"/>
        </w:trPr>
        <w:tc>
          <w:tcPr>
            <w:tcW w:w="3964" w:type="dxa"/>
          </w:tcPr>
          <w:p w14:paraId="080E5AA6" w14:textId="77777777" w:rsidR="00CF693D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Пятница 8.50 – 11.25 (1-</w:t>
            </w:r>
            <w:r>
              <w:rPr>
                <w:rFonts w:ascii="Times New Roman" w:hAnsi="Times New Roman"/>
                <w:sz w:val="21"/>
                <w:szCs w:val="21"/>
              </w:rPr>
              <w:t>9,11-18</w:t>
            </w:r>
            <w:r w:rsidRPr="00581BF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29B8434F" w14:textId="77777777" w:rsidR="00CF693D" w:rsidRPr="00581BF0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2.09, 09.09, 16.09, 23.09, 30.09, 7.10, 14.10, 21.10, 28.10, 11.11, 18.11, 25.11, 02.12, 09.12, 16.12, 23.12, 30.12</w:t>
            </w:r>
          </w:p>
        </w:tc>
        <w:tc>
          <w:tcPr>
            <w:tcW w:w="1843" w:type="dxa"/>
          </w:tcPr>
          <w:p w14:paraId="1CFAFF99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1313</w:t>
            </w:r>
          </w:p>
        </w:tc>
        <w:tc>
          <w:tcPr>
            <w:tcW w:w="2980" w:type="dxa"/>
          </w:tcPr>
          <w:p w14:paraId="642C5883" w14:textId="370618BD" w:rsidR="00CF693D" w:rsidRPr="00C2671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422E5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D422E5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1446" w:type="dxa"/>
          </w:tcPr>
          <w:p w14:paraId="144C81D1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CF693D" w:rsidRPr="00E744F5" w14:paraId="3C9648BE" w14:textId="77777777" w:rsidTr="00CF693D">
        <w:trPr>
          <w:jc w:val="center"/>
        </w:trPr>
        <w:tc>
          <w:tcPr>
            <w:tcW w:w="3964" w:type="dxa"/>
          </w:tcPr>
          <w:p w14:paraId="30F4CF40" w14:textId="77777777" w:rsidR="00CF693D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Среда 8.50 – 11.25 (</w:t>
            </w:r>
            <w:r>
              <w:rPr>
                <w:rFonts w:ascii="Times New Roman" w:hAnsi="Times New Roman"/>
                <w:sz w:val="21"/>
                <w:szCs w:val="21"/>
              </w:rPr>
              <w:t>2-18</w:t>
            </w:r>
            <w:r w:rsidRPr="00581BF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3ABF93AE" w14:textId="77777777" w:rsidR="00CF693D" w:rsidRPr="00581BF0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7.09, 14.09, 21.09, 28.09, 5.10, 12.10, 19.10, 26.10, 2.11, 9.11, 16.11, 23.11, 30.11, 07.12, 14.12, 21.12, 28.12</w:t>
            </w:r>
          </w:p>
        </w:tc>
        <w:tc>
          <w:tcPr>
            <w:tcW w:w="1843" w:type="dxa"/>
          </w:tcPr>
          <w:p w14:paraId="62915459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1314</w:t>
            </w:r>
          </w:p>
        </w:tc>
        <w:tc>
          <w:tcPr>
            <w:tcW w:w="2980" w:type="dxa"/>
          </w:tcPr>
          <w:p w14:paraId="7C5DC7E0" w14:textId="4A5B74E0" w:rsidR="00CF693D" w:rsidRPr="00C2671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5E4A0A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5E4A0A">
              <w:rPr>
                <w:rFonts w:ascii="Times New Roman" w:hAnsi="Times New Roman"/>
                <w:sz w:val="21"/>
                <w:szCs w:val="21"/>
              </w:rPr>
              <w:t>Г.А.Хуснутдинова</w:t>
            </w:r>
            <w:proofErr w:type="spellEnd"/>
          </w:p>
        </w:tc>
        <w:tc>
          <w:tcPr>
            <w:tcW w:w="1446" w:type="dxa"/>
          </w:tcPr>
          <w:p w14:paraId="34C9CBA5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CF693D" w:rsidRPr="00E744F5" w14:paraId="321B5949" w14:textId="77777777" w:rsidTr="00CF693D">
        <w:trPr>
          <w:jc w:val="center"/>
        </w:trPr>
        <w:tc>
          <w:tcPr>
            <w:tcW w:w="3964" w:type="dxa"/>
          </w:tcPr>
          <w:p w14:paraId="6C7165A8" w14:textId="77777777" w:rsidR="00CF693D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Понедельник 16.00 – 18.45 (2-18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5555C68E" w14:textId="77777777" w:rsidR="00CF693D" w:rsidRPr="00581BF0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5.09, 12.09, 19.09, 26.09, 3.10, 10.10, 17.10, 24.10, 31.10, 7.11, 14.11, 21.11, 28.11, 05.12, 12.12, 19.12, 26.12</w:t>
            </w:r>
          </w:p>
        </w:tc>
        <w:tc>
          <w:tcPr>
            <w:tcW w:w="1843" w:type="dxa"/>
          </w:tcPr>
          <w:p w14:paraId="56AF1E69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1315</w:t>
            </w:r>
          </w:p>
        </w:tc>
        <w:tc>
          <w:tcPr>
            <w:tcW w:w="2980" w:type="dxa"/>
          </w:tcPr>
          <w:p w14:paraId="172E8068" w14:textId="50A7E9C4" w:rsidR="00CF693D" w:rsidRPr="00C2671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highlight w:val="yellow"/>
              </w:rPr>
            </w:pPr>
            <w:r w:rsidRPr="007F3B77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7F3B77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1446" w:type="dxa"/>
          </w:tcPr>
          <w:p w14:paraId="6E00DC96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CF693D" w:rsidRPr="00E744F5" w14:paraId="76E853FA" w14:textId="77777777" w:rsidTr="00CF693D">
        <w:trPr>
          <w:jc w:val="center"/>
        </w:trPr>
        <w:tc>
          <w:tcPr>
            <w:tcW w:w="3964" w:type="dxa"/>
          </w:tcPr>
          <w:p w14:paraId="5E3D037C" w14:textId="77777777" w:rsidR="00CF693D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Среда 15.00 – 17.35 (2-18</w:t>
            </w:r>
            <w:r w:rsidRPr="00581BF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65BB8E33" w14:textId="77777777" w:rsidR="00CF693D" w:rsidRPr="00581BF0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7.09, 14.09, 21.09, 28.09, 5.10, 12.10, 19.10, 26.10, 2.11, 9.11, 16.11, 23.11, 30.11, 07.12, 14.12, 21.12, 28.12</w:t>
            </w:r>
          </w:p>
        </w:tc>
        <w:tc>
          <w:tcPr>
            <w:tcW w:w="1843" w:type="dxa"/>
          </w:tcPr>
          <w:p w14:paraId="674B38C8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1316</w:t>
            </w:r>
          </w:p>
        </w:tc>
        <w:tc>
          <w:tcPr>
            <w:tcW w:w="2980" w:type="dxa"/>
          </w:tcPr>
          <w:p w14:paraId="4BCE2CF8" w14:textId="758AF320" w:rsidR="00CF693D" w:rsidRPr="00C26710" w:rsidRDefault="00F339C2" w:rsidP="00CF69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highlight w:val="yellow"/>
              </w:rPr>
            </w:pPr>
            <w:r w:rsidRPr="005E4A0A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5E4A0A">
              <w:rPr>
                <w:rFonts w:ascii="Times New Roman" w:hAnsi="Times New Roman"/>
                <w:sz w:val="21"/>
                <w:szCs w:val="21"/>
              </w:rPr>
              <w:t>Г.А.Хуснутдинова</w:t>
            </w:r>
            <w:proofErr w:type="spellEnd"/>
            <w:r w:rsidRPr="00C26710">
              <w:rPr>
                <w:rFonts w:ascii="Times New Roman" w:hAnsi="Times New Roman"/>
                <w:b/>
                <w:bCs/>
                <w:sz w:val="21"/>
                <w:szCs w:val="21"/>
                <w:highlight w:val="yellow"/>
              </w:rPr>
              <w:t xml:space="preserve"> </w:t>
            </w:r>
          </w:p>
        </w:tc>
        <w:tc>
          <w:tcPr>
            <w:tcW w:w="1446" w:type="dxa"/>
          </w:tcPr>
          <w:p w14:paraId="3F9FF78B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CF693D" w:rsidRPr="00E744F5" w14:paraId="60501CFE" w14:textId="77777777" w:rsidTr="00CF693D">
        <w:trPr>
          <w:jc w:val="center"/>
        </w:trPr>
        <w:tc>
          <w:tcPr>
            <w:tcW w:w="3964" w:type="dxa"/>
          </w:tcPr>
          <w:p w14:paraId="49EA9EC6" w14:textId="77777777" w:rsidR="00CF693D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Пятница 10.40-17.35 (1</w:t>
            </w:r>
            <w:r w:rsidRPr="00581BF0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9,11-</w:t>
            </w:r>
            <w:r w:rsidRPr="00581BF0">
              <w:rPr>
                <w:rFonts w:ascii="Times New Roman" w:hAnsi="Times New Roman"/>
                <w:sz w:val="21"/>
                <w:szCs w:val="21"/>
              </w:rPr>
              <w:t xml:space="preserve">18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48D9DCA2" w14:textId="77777777" w:rsidR="00CF693D" w:rsidRPr="00581BF0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2.09, 09.09, 16.09, 23.09, 30.09, 7.10, 14.10, 21.10, 28.10, 11.11, 18.11, 25.11, 02.12, 09.12, 16.12, 23.12, 30.12</w:t>
            </w:r>
          </w:p>
        </w:tc>
        <w:tc>
          <w:tcPr>
            <w:tcW w:w="1843" w:type="dxa"/>
          </w:tcPr>
          <w:p w14:paraId="68F2105C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1317</w:t>
            </w:r>
          </w:p>
        </w:tc>
        <w:tc>
          <w:tcPr>
            <w:tcW w:w="2980" w:type="dxa"/>
          </w:tcPr>
          <w:p w14:paraId="296A8DA3" w14:textId="3BA98F12" w:rsidR="00CF693D" w:rsidRPr="00C2671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7F3B77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7F3B77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1446" w:type="dxa"/>
          </w:tcPr>
          <w:p w14:paraId="77C8757C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CF693D" w:rsidRPr="00E744F5" w14:paraId="42AB054E" w14:textId="77777777" w:rsidTr="00CF693D">
        <w:trPr>
          <w:jc w:val="center"/>
        </w:trPr>
        <w:tc>
          <w:tcPr>
            <w:tcW w:w="3964" w:type="dxa"/>
          </w:tcPr>
          <w:p w14:paraId="7C751B5B" w14:textId="77777777" w:rsidR="00CF693D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 xml:space="preserve">Понедельник 16.00 – 18.45 (2-18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33A75F28" w14:textId="77777777" w:rsidR="00CF693D" w:rsidRPr="00581BF0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5.09, 12.09, 19.09, 26.09, 3.10, 10.10, 17.10, 24.10, 31.10, 7.11, 14.11, 21.11, 28.11, 05.12, 12.12, 19.12, 26.12</w:t>
            </w:r>
          </w:p>
        </w:tc>
        <w:tc>
          <w:tcPr>
            <w:tcW w:w="1843" w:type="dxa"/>
          </w:tcPr>
          <w:p w14:paraId="36FA46FE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1318</w:t>
            </w:r>
          </w:p>
        </w:tc>
        <w:tc>
          <w:tcPr>
            <w:tcW w:w="2980" w:type="dxa"/>
          </w:tcPr>
          <w:p w14:paraId="3A82405C" w14:textId="2EB38665" w:rsidR="00CF693D" w:rsidRPr="00CE1C0B" w:rsidRDefault="00CE1C0B" w:rsidP="00CE1C0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422E5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D422E5">
              <w:rPr>
                <w:rFonts w:ascii="Times New Roman" w:hAnsi="Times New Roman"/>
                <w:sz w:val="21"/>
                <w:szCs w:val="21"/>
              </w:rPr>
              <w:t>Г.Ф.Габидинова</w:t>
            </w:r>
            <w:proofErr w:type="spellEnd"/>
          </w:p>
        </w:tc>
        <w:tc>
          <w:tcPr>
            <w:tcW w:w="1446" w:type="dxa"/>
          </w:tcPr>
          <w:p w14:paraId="31EBEB34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CF693D" w:rsidRPr="00DD2F24" w14:paraId="1CAF82A5" w14:textId="77777777" w:rsidTr="00CF693D">
        <w:trPr>
          <w:trHeight w:val="248"/>
          <w:jc w:val="center"/>
        </w:trPr>
        <w:tc>
          <w:tcPr>
            <w:tcW w:w="3964" w:type="dxa"/>
          </w:tcPr>
          <w:p w14:paraId="35F74BE4" w14:textId="77777777" w:rsidR="00CF693D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Вторник 8.50 – 11.25 (2</w:t>
            </w:r>
            <w:r w:rsidRPr="00581BF0">
              <w:rPr>
                <w:rFonts w:ascii="Times New Roman" w:hAnsi="Times New Roman"/>
                <w:sz w:val="21"/>
                <w:szCs w:val="21"/>
              </w:rPr>
              <w:t>-18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6B273966" w14:textId="77777777" w:rsidR="00CF693D" w:rsidRPr="00581BF0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E1C0B">
              <w:rPr>
                <w:rFonts w:ascii="Times New Roman" w:hAnsi="Times New Roman"/>
                <w:sz w:val="21"/>
                <w:szCs w:val="21"/>
              </w:rPr>
              <w:t>6.09, 13.09, 20.09, 27.09, 4.10, 11.10, 18.10, 25.10, 1.11, 8.11, 15.11, 22.11, 29.11, 06.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12, 13.12, 20.12, 27.12</w:t>
            </w:r>
          </w:p>
        </w:tc>
        <w:tc>
          <w:tcPr>
            <w:tcW w:w="1843" w:type="dxa"/>
          </w:tcPr>
          <w:p w14:paraId="5AD1FA82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1319</w:t>
            </w:r>
          </w:p>
        </w:tc>
        <w:tc>
          <w:tcPr>
            <w:tcW w:w="2980" w:type="dxa"/>
          </w:tcPr>
          <w:p w14:paraId="44844231" w14:textId="07EF67E6" w:rsidR="00CF693D" w:rsidRPr="00C2671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7F3B77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7F3B77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1446" w:type="dxa"/>
          </w:tcPr>
          <w:p w14:paraId="20EC1A09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CF693D" w:rsidRPr="00DD2F24" w14:paraId="1D63A0EF" w14:textId="77777777" w:rsidTr="00CF693D">
        <w:trPr>
          <w:trHeight w:val="124"/>
          <w:jc w:val="center"/>
        </w:trPr>
        <w:tc>
          <w:tcPr>
            <w:tcW w:w="3964" w:type="dxa"/>
          </w:tcPr>
          <w:p w14:paraId="1433B056" w14:textId="77777777" w:rsidR="00CF693D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Четверг 8.50-11.25 (1-17</w:t>
            </w:r>
            <w:r w:rsidRPr="00581BF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1E009628" w14:textId="77777777" w:rsidR="00CF693D" w:rsidRPr="00581BF0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1.09, 8.09, 15.09, 22.09, 29.09, 6.10, 13.10, 20.10, 27.10, 3.11, 10.11, 17.11, 24.11, 1.12, 8.12, 15.12, 22.12</w:t>
            </w:r>
          </w:p>
        </w:tc>
        <w:tc>
          <w:tcPr>
            <w:tcW w:w="1843" w:type="dxa"/>
          </w:tcPr>
          <w:p w14:paraId="178D37E1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1320</w:t>
            </w:r>
          </w:p>
        </w:tc>
        <w:tc>
          <w:tcPr>
            <w:tcW w:w="2980" w:type="dxa"/>
          </w:tcPr>
          <w:p w14:paraId="1FA560D2" w14:textId="4D33F27C" w:rsidR="00CF693D" w:rsidRPr="00C2671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5E4A0A">
              <w:rPr>
                <w:rFonts w:ascii="Times New Roman" w:hAnsi="Times New Roman"/>
                <w:bCs/>
                <w:sz w:val="21"/>
                <w:szCs w:val="21"/>
              </w:rPr>
              <w:t xml:space="preserve">Асс. </w:t>
            </w:r>
            <w:proofErr w:type="spellStart"/>
            <w:r w:rsidRPr="005E4A0A">
              <w:rPr>
                <w:rFonts w:ascii="Times New Roman" w:hAnsi="Times New Roman"/>
                <w:bCs/>
                <w:sz w:val="21"/>
                <w:szCs w:val="21"/>
              </w:rPr>
              <w:t>Г.Ф.Габидинова</w:t>
            </w:r>
            <w:proofErr w:type="spellEnd"/>
          </w:p>
        </w:tc>
        <w:tc>
          <w:tcPr>
            <w:tcW w:w="1446" w:type="dxa"/>
          </w:tcPr>
          <w:p w14:paraId="268026F7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CF693D" w:rsidRPr="00DD2F24" w14:paraId="3B4CD392" w14:textId="77777777" w:rsidTr="00CF693D">
        <w:trPr>
          <w:trHeight w:val="128"/>
          <w:jc w:val="center"/>
        </w:trPr>
        <w:tc>
          <w:tcPr>
            <w:tcW w:w="3964" w:type="dxa"/>
          </w:tcPr>
          <w:p w14:paraId="1221A414" w14:textId="77777777" w:rsidR="00CF693D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Четверг 12.20 -14.5</w:t>
            </w:r>
            <w:r w:rsidRPr="00581BF0">
              <w:rPr>
                <w:rFonts w:ascii="Times New Roman" w:hAnsi="Times New Roman"/>
                <w:sz w:val="21"/>
                <w:szCs w:val="21"/>
              </w:rPr>
              <w:t xml:space="preserve">5 (1-17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2FA05009" w14:textId="77777777" w:rsidR="00CF693D" w:rsidRPr="00581BF0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1.09, 8.09, 15.09, 22.09, 29.09, 6.10, 13.10, 20.10, 27.10, 3.11, 10.11, 17.11, 24.11, 1.12, 8.12, 15.12, 22.12</w:t>
            </w:r>
          </w:p>
        </w:tc>
        <w:tc>
          <w:tcPr>
            <w:tcW w:w="1843" w:type="dxa"/>
          </w:tcPr>
          <w:p w14:paraId="342B28A9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1321</w:t>
            </w:r>
          </w:p>
        </w:tc>
        <w:tc>
          <w:tcPr>
            <w:tcW w:w="2980" w:type="dxa"/>
          </w:tcPr>
          <w:p w14:paraId="76C3A87E" w14:textId="2688E0D1" w:rsidR="00CF693D" w:rsidRPr="00C2671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5E4A0A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5E4A0A">
              <w:rPr>
                <w:rFonts w:ascii="Times New Roman" w:hAnsi="Times New Roman"/>
                <w:sz w:val="21"/>
                <w:szCs w:val="21"/>
              </w:rPr>
              <w:t>Г.А.Хуснутдинова</w:t>
            </w:r>
            <w:proofErr w:type="spellEnd"/>
          </w:p>
        </w:tc>
        <w:tc>
          <w:tcPr>
            <w:tcW w:w="1446" w:type="dxa"/>
          </w:tcPr>
          <w:p w14:paraId="4B23E674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CF693D" w:rsidRPr="00DD2F24" w14:paraId="5835C587" w14:textId="77777777" w:rsidTr="00CF693D">
        <w:trPr>
          <w:trHeight w:val="128"/>
          <w:jc w:val="center"/>
        </w:trPr>
        <w:tc>
          <w:tcPr>
            <w:tcW w:w="3964" w:type="dxa"/>
          </w:tcPr>
          <w:p w14:paraId="0D5D634E" w14:textId="77777777" w:rsidR="00CF693D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Суббота 12.20-14.5</w:t>
            </w:r>
            <w:r w:rsidRPr="00581BF0">
              <w:rPr>
                <w:rFonts w:ascii="Times New Roman" w:hAnsi="Times New Roman"/>
                <w:sz w:val="21"/>
                <w:szCs w:val="21"/>
              </w:rPr>
              <w:t xml:space="preserve">5 (1-17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52B763F4" w14:textId="77777777" w:rsidR="00CF693D" w:rsidRPr="00581BF0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F48BF">
              <w:rPr>
                <w:rFonts w:ascii="Times New Roman" w:hAnsi="Times New Roman"/>
                <w:sz w:val="21"/>
                <w:szCs w:val="21"/>
              </w:rPr>
              <w:t>3.09, 10.09, 17.09, 24.09, 1.10, 8.10, 15.10, 22.10, 29.10, 5.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11, 12</w:t>
            </w:r>
            <w:r>
              <w:rPr>
                <w:rFonts w:ascii="Times New Roman" w:hAnsi="Times New Roman"/>
                <w:sz w:val="21"/>
                <w:szCs w:val="21"/>
              </w:rPr>
              <w:t>.11, 19.11, 26.11, 03.12, 10.12, 17.12, 24</w:t>
            </w:r>
            <w:r w:rsidRPr="00AF48BF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1843" w:type="dxa"/>
          </w:tcPr>
          <w:p w14:paraId="60825F74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1322</w:t>
            </w:r>
          </w:p>
        </w:tc>
        <w:tc>
          <w:tcPr>
            <w:tcW w:w="2980" w:type="dxa"/>
          </w:tcPr>
          <w:p w14:paraId="0494E0DA" w14:textId="4600DC1A" w:rsidR="00CF693D" w:rsidRPr="00C2671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D422E5">
              <w:rPr>
                <w:rFonts w:ascii="Times New Roman" w:hAnsi="Times New Roman"/>
                <w:sz w:val="21"/>
                <w:szCs w:val="21"/>
              </w:rPr>
              <w:t xml:space="preserve">Проф. </w:t>
            </w:r>
            <w:proofErr w:type="spellStart"/>
            <w:r w:rsidRPr="00D422E5">
              <w:rPr>
                <w:rFonts w:ascii="Times New Roman" w:hAnsi="Times New Roman"/>
                <w:sz w:val="21"/>
                <w:szCs w:val="21"/>
              </w:rPr>
              <w:t>Л.М.Фатхутдинова</w:t>
            </w:r>
            <w:proofErr w:type="spellEnd"/>
          </w:p>
        </w:tc>
        <w:tc>
          <w:tcPr>
            <w:tcW w:w="1446" w:type="dxa"/>
          </w:tcPr>
          <w:p w14:paraId="5E82BA66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CF693D" w:rsidRPr="00DD2F24" w14:paraId="1F0364E7" w14:textId="77777777" w:rsidTr="00CF693D">
        <w:trPr>
          <w:trHeight w:val="128"/>
          <w:jc w:val="center"/>
        </w:trPr>
        <w:tc>
          <w:tcPr>
            <w:tcW w:w="3964" w:type="dxa"/>
          </w:tcPr>
          <w:p w14:paraId="21E7AA28" w14:textId="77777777" w:rsidR="00CF693D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Суббота 12.20-14.55 (1-17</w:t>
            </w:r>
            <w:r w:rsidRPr="00581BF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4F777967" w14:textId="77777777" w:rsidR="00CF693D" w:rsidRPr="00581BF0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AF48BF">
              <w:rPr>
                <w:rFonts w:ascii="Times New Roman" w:hAnsi="Times New Roman"/>
                <w:sz w:val="21"/>
                <w:szCs w:val="21"/>
              </w:rPr>
              <w:t>3.09, 10.09, 17.09, 24.09, 1.10, 8.10, 15.10, 22.10, 29.10, 5.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11, 12</w:t>
            </w:r>
            <w:r>
              <w:rPr>
                <w:rFonts w:ascii="Times New Roman" w:hAnsi="Times New Roman"/>
                <w:sz w:val="21"/>
                <w:szCs w:val="21"/>
              </w:rPr>
              <w:t>.11, 19.11, 26.11, 03.12, 10.12, 17.12, 24</w:t>
            </w:r>
            <w:r w:rsidRPr="00AF48BF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1843" w:type="dxa"/>
          </w:tcPr>
          <w:p w14:paraId="35793917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1323</w:t>
            </w:r>
          </w:p>
        </w:tc>
        <w:tc>
          <w:tcPr>
            <w:tcW w:w="2980" w:type="dxa"/>
          </w:tcPr>
          <w:p w14:paraId="068FE493" w14:textId="2C7FC016" w:rsidR="00CF693D" w:rsidRPr="00C2671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7F3B77">
              <w:rPr>
                <w:rFonts w:ascii="Times New Roman" w:hAnsi="Times New Roman"/>
                <w:bCs/>
                <w:sz w:val="21"/>
                <w:szCs w:val="21"/>
              </w:rPr>
              <w:t xml:space="preserve">Асс. </w:t>
            </w:r>
            <w:proofErr w:type="spellStart"/>
            <w:r w:rsidRPr="007F3B77">
              <w:rPr>
                <w:rFonts w:ascii="Times New Roman" w:hAnsi="Times New Roman"/>
                <w:bCs/>
                <w:sz w:val="21"/>
                <w:szCs w:val="21"/>
              </w:rPr>
              <w:t>Г.Ф.Габидинова</w:t>
            </w:r>
            <w:proofErr w:type="spellEnd"/>
          </w:p>
        </w:tc>
        <w:tc>
          <w:tcPr>
            <w:tcW w:w="1446" w:type="dxa"/>
          </w:tcPr>
          <w:p w14:paraId="59409E3D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CF693D" w:rsidRPr="00DD2F24" w14:paraId="2D60CE1A" w14:textId="77777777" w:rsidTr="00CF693D">
        <w:trPr>
          <w:trHeight w:val="128"/>
          <w:jc w:val="center"/>
        </w:trPr>
        <w:tc>
          <w:tcPr>
            <w:tcW w:w="3964" w:type="dxa"/>
          </w:tcPr>
          <w:p w14:paraId="6042A41E" w14:textId="77777777" w:rsidR="00CF693D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Понедельник 8.50 – 11.2</w:t>
            </w:r>
            <w:r w:rsidRPr="00581BF0">
              <w:rPr>
                <w:rFonts w:ascii="Times New Roman" w:hAnsi="Times New Roman"/>
                <w:sz w:val="21"/>
                <w:szCs w:val="21"/>
              </w:rPr>
              <w:t xml:space="preserve">5 (2-18 </w:t>
            </w:r>
            <w:proofErr w:type="spellStart"/>
            <w:r w:rsidRPr="00581BF0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581BF0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779F078F" w14:textId="77777777" w:rsidR="00CF693D" w:rsidRPr="00581BF0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5.09, 12.09, 19.09, 26.09, 3.10, 10.10, 17.10, 24.10, 31.10, 7.11, 14.11, 21.11, 28.11, 05.12, 12.12, 19.12, 26.12</w:t>
            </w:r>
          </w:p>
        </w:tc>
        <w:tc>
          <w:tcPr>
            <w:tcW w:w="1843" w:type="dxa"/>
          </w:tcPr>
          <w:p w14:paraId="2AF1F209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1324</w:t>
            </w:r>
          </w:p>
        </w:tc>
        <w:tc>
          <w:tcPr>
            <w:tcW w:w="2980" w:type="dxa"/>
          </w:tcPr>
          <w:p w14:paraId="1EDF0B21" w14:textId="53A4CFEF" w:rsidR="00CF693D" w:rsidRPr="00C2671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5E4A0A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5E4A0A">
              <w:rPr>
                <w:rFonts w:ascii="Times New Roman" w:hAnsi="Times New Roman"/>
                <w:sz w:val="21"/>
                <w:szCs w:val="21"/>
              </w:rPr>
              <w:t>Г.А.Хуснутдинова</w:t>
            </w:r>
            <w:proofErr w:type="spellEnd"/>
          </w:p>
        </w:tc>
        <w:tc>
          <w:tcPr>
            <w:tcW w:w="1446" w:type="dxa"/>
          </w:tcPr>
          <w:p w14:paraId="6DBAABE1" w14:textId="77777777" w:rsidR="00CF693D" w:rsidRPr="00581BF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81BF0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CF693D" w:rsidRPr="00B3748F" w14:paraId="0CF68677" w14:textId="77777777" w:rsidTr="00CF693D">
        <w:trPr>
          <w:trHeight w:val="128"/>
          <w:jc w:val="center"/>
        </w:trPr>
        <w:tc>
          <w:tcPr>
            <w:tcW w:w="3964" w:type="dxa"/>
          </w:tcPr>
          <w:p w14:paraId="75CF7C8E" w14:textId="77777777" w:rsidR="00CF693D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Вторник 8.50 – 11.2</w:t>
            </w:r>
            <w:r w:rsidRPr="00B3748F">
              <w:rPr>
                <w:rFonts w:ascii="Times New Roman" w:hAnsi="Times New Roman"/>
                <w:sz w:val="21"/>
                <w:szCs w:val="21"/>
              </w:rPr>
              <w:t xml:space="preserve">5 (2-18 </w:t>
            </w:r>
            <w:proofErr w:type="spellStart"/>
            <w:r w:rsidRPr="00B3748F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B3748F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33EA4DDF" w14:textId="77777777" w:rsidR="00CF693D" w:rsidRPr="00B3748F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6.09, 13.09, 20.09, 27.09, 4.10, 11.10, 18.10, 25.10, 1.11, 8.11, 15.11, 22.11, 29.11, 06.12, 13.12, 20.12, 27.12</w:t>
            </w:r>
          </w:p>
        </w:tc>
        <w:tc>
          <w:tcPr>
            <w:tcW w:w="1843" w:type="dxa"/>
          </w:tcPr>
          <w:p w14:paraId="3EBA2846" w14:textId="77777777" w:rsidR="00CF693D" w:rsidRPr="00B3748F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>1325</w:t>
            </w:r>
          </w:p>
        </w:tc>
        <w:tc>
          <w:tcPr>
            <w:tcW w:w="2980" w:type="dxa"/>
          </w:tcPr>
          <w:p w14:paraId="0F843A12" w14:textId="77777777" w:rsidR="00CF693D" w:rsidRPr="00D422E5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422E5">
              <w:rPr>
                <w:rFonts w:ascii="Times New Roman" w:hAnsi="Times New Roman"/>
                <w:bCs/>
                <w:sz w:val="21"/>
                <w:szCs w:val="21"/>
              </w:rPr>
              <w:t xml:space="preserve">Асс. </w:t>
            </w:r>
            <w:proofErr w:type="spellStart"/>
            <w:r w:rsidRPr="00D422E5">
              <w:rPr>
                <w:rFonts w:ascii="Times New Roman" w:hAnsi="Times New Roman"/>
                <w:bCs/>
                <w:sz w:val="21"/>
                <w:szCs w:val="21"/>
              </w:rPr>
              <w:t>Г.Ф.Габидинова</w:t>
            </w:r>
            <w:proofErr w:type="spellEnd"/>
            <w:r w:rsidRPr="00D422E5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06A7CB1E" w14:textId="74C9E2C1" w:rsidR="00CF693D" w:rsidRPr="00C2671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1446" w:type="dxa"/>
          </w:tcPr>
          <w:p w14:paraId="6E27EE86" w14:textId="77777777" w:rsidR="00CF693D" w:rsidRPr="00B3748F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CF693D" w:rsidRPr="00DD2F24" w14:paraId="225FFAAB" w14:textId="77777777" w:rsidTr="00CF693D">
        <w:trPr>
          <w:trHeight w:val="128"/>
          <w:jc w:val="center"/>
        </w:trPr>
        <w:tc>
          <w:tcPr>
            <w:tcW w:w="3964" w:type="dxa"/>
          </w:tcPr>
          <w:p w14:paraId="68913967" w14:textId="77777777" w:rsidR="00CF693D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Понедельник 12.20 – 14.55 (2-18</w:t>
            </w:r>
            <w:r w:rsidRPr="00B3748F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B3748F"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 w:rsidRPr="00B3748F"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26540AC6" w14:textId="77777777" w:rsidR="00CF693D" w:rsidRPr="00B3748F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5.09, 12.09, 19.09, 26.09, 3.10, 10.10, 17.10, 24.10, 31.10, 7.11, 14.11, 21.11, 28.11, 05.12, 12.12, 19.12, 26.12</w:t>
            </w:r>
          </w:p>
        </w:tc>
        <w:tc>
          <w:tcPr>
            <w:tcW w:w="1843" w:type="dxa"/>
          </w:tcPr>
          <w:p w14:paraId="012E060E" w14:textId="77777777" w:rsidR="00CF693D" w:rsidRPr="00B3748F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>1326</w:t>
            </w:r>
          </w:p>
        </w:tc>
        <w:tc>
          <w:tcPr>
            <w:tcW w:w="2980" w:type="dxa"/>
          </w:tcPr>
          <w:p w14:paraId="4AD7C304" w14:textId="77777777" w:rsidR="00CF693D" w:rsidRPr="005E4A0A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E4A0A">
              <w:rPr>
                <w:rFonts w:ascii="Times New Roman" w:hAnsi="Times New Roman"/>
                <w:bCs/>
                <w:sz w:val="21"/>
                <w:szCs w:val="21"/>
              </w:rPr>
              <w:t xml:space="preserve">Асс. </w:t>
            </w:r>
            <w:proofErr w:type="spellStart"/>
            <w:r w:rsidRPr="005E4A0A">
              <w:rPr>
                <w:rFonts w:ascii="Times New Roman" w:hAnsi="Times New Roman"/>
                <w:bCs/>
                <w:sz w:val="21"/>
                <w:szCs w:val="21"/>
              </w:rPr>
              <w:t>Г.Ф.Габидинова</w:t>
            </w:r>
            <w:proofErr w:type="spellEnd"/>
            <w:r w:rsidRPr="005E4A0A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5DAAFC6F" w14:textId="5EB46D73" w:rsidR="00CF693D" w:rsidRPr="00C26710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</w:p>
        </w:tc>
        <w:tc>
          <w:tcPr>
            <w:tcW w:w="1446" w:type="dxa"/>
          </w:tcPr>
          <w:p w14:paraId="03A314C2" w14:textId="77777777" w:rsidR="00CF693D" w:rsidRPr="00B3748F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3748F"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  <w:tr w:rsidR="00CF693D" w:rsidRPr="00DD2F24" w14:paraId="16852191" w14:textId="77777777" w:rsidTr="00CF693D">
        <w:trPr>
          <w:trHeight w:val="128"/>
          <w:jc w:val="center"/>
        </w:trPr>
        <w:tc>
          <w:tcPr>
            <w:tcW w:w="3964" w:type="dxa"/>
          </w:tcPr>
          <w:p w14:paraId="572041B2" w14:textId="77777777" w:rsidR="00CF693D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Пятница 12.20-15.55 (1-9,11-18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  <w:p w14:paraId="0B851FC3" w14:textId="77777777" w:rsidR="00CF693D" w:rsidRDefault="00CF693D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2.09, 09.09, 16.09, 23.09, 30.09, 7.10, 14.10, 21.10, 28.10, 11.11, 18.11, 25.11, 02.12, 09.12, 16.12, 23.12, 30.12</w:t>
            </w:r>
          </w:p>
        </w:tc>
        <w:tc>
          <w:tcPr>
            <w:tcW w:w="1843" w:type="dxa"/>
          </w:tcPr>
          <w:p w14:paraId="0D202401" w14:textId="77777777" w:rsidR="00CF693D" w:rsidRPr="00B3748F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1327</w:t>
            </w:r>
          </w:p>
        </w:tc>
        <w:tc>
          <w:tcPr>
            <w:tcW w:w="2980" w:type="dxa"/>
          </w:tcPr>
          <w:p w14:paraId="2511FBA1" w14:textId="4BB2E12C" w:rsidR="00CF693D" w:rsidRPr="00C26710" w:rsidRDefault="00F339C2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5E4A0A">
              <w:rPr>
                <w:rFonts w:ascii="Times New Roman" w:hAnsi="Times New Roman"/>
                <w:sz w:val="21"/>
                <w:szCs w:val="21"/>
              </w:rPr>
              <w:t xml:space="preserve">Асс. </w:t>
            </w:r>
            <w:proofErr w:type="spellStart"/>
            <w:r w:rsidRPr="005E4A0A">
              <w:rPr>
                <w:rFonts w:ascii="Times New Roman" w:hAnsi="Times New Roman"/>
                <w:sz w:val="21"/>
                <w:szCs w:val="21"/>
              </w:rPr>
              <w:t>Г.А.Хуснутдинова</w:t>
            </w:r>
            <w:proofErr w:type="spellEnd"/>
            <w:r w:rsidRPr="00C26710">
              <w:rPr>
                <w:rFonts w:ascii="Times New Roman" w:hAnsi="Times New Roman"/>
                <w:sz w:val="21"/>
                <w:szCs w:val="21"/>
                <w:highlight w:val="yellow"/>
              </w:rPr>
              <w:t xml:space="preserve"> </w:t>
            </w:r>
          </w:p>
        </w:tc>
        <w:tc>
          <w:tcPr>
            <w:tcW w:w="1446" w:type="dxa"/>
          </w:tcPr>
          <w:p w14:paraId="3DEF0AFB" w14:textId="1CD212DD" w:rsidR="00CF693D" w:rsidRPr="00B3748F" w:rsidRDefault="00CF693D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403</w:t>
            </w:r>
          </w:p>
        </w:tc>
      </w:tr>
    </w:tbl>
    <w:p w14:paraId="531DBB8E" w14:textId="77777777" w:rsidR="0034234A" w:rsidRPr="00DD2F24" w:rsidRDefault="0034234A" w:rsidP="007A5EB4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14:paraId="690BC75B" w14:textId="77777777" w:rsidR="000A3A77" w:rsidRDefault="000A3A77" w:rsidP="00BE453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3FD0A2B5" w14:textId="77777777" w:rsidR="00E77D44" w:rsidRDefault="00E77D44" w:rsidP="00E77D44">
      <w:pPr>
        <w:spacing w:after="0" w:line="240" w:lineRule="auto"/>
        <w:jc w:val="center"/>
        <w:rPr>
          <w:rFonts w:ascii="Times New Roman" w:hAnsi="Times New Roman"/>
          <w:b/>
        </w:rPr>
      </w:pPr>
      <w:r w:rsidRPr="006E2497">
        <w:rPr>
          <w:rFonts w:ascii="Times New Roman" w:hAnsi="Times New Roman"/>
          <w:b/>
        </w:rPr>
        <w:t xml:space="preserve">Расписание </w:t>
      </w:r>
      <w:proofErr w:type="gramStart"/>
      <w:r w:rsidRPr="006E2497">
        <w:rPr>
          <w:rFonts w:ascii="Times New Roman" w:hAnsi="Times New Roman"/>
          <w:b/>
        </w:rPr>
        <w:t>лекций</w:t>
      </w:r>
      <w:r>
        <w:rPr>
          <w:rFonts w:ascii="Times New Roman" w:hAnsi="Times New Roman"/>
          <w:b/>
        </w:rPr>
        <w:t xml:space="preserve">, </w:t>
      </w:r>
      <w:r w:rsidRPr="006E2497">
        <w:rPr>
          <w:rFonts w:ascii="Times New Roman" w:hAnsi="Times New Roman"/>
          <w:b/>
        </w:rPr>
        <w:t xml:space="preserve"> практических</w:t>
      </w:r>
      <w:proofErr w:type="gramEnd"/>
      <w:r w:rsidRPr="006E2497">
        <w:rPr>
          <w:rFonts w:ascii="Times New Roman" w:hAnsi="Times New Roman"/>
          <w:b/>
        </w:rPr>
        <w:t xml:space="preserve"> занятий</w:t>
      </w:r>
      <w:r>
        <w:rPr>
          <w:rFonts w:ascii="Times New Roman" w:hAnsi="Times New Roman"/>
          <w:b/>
        </w:rPr>
        <w:t xml:space="preserve"> и производственной (клинической) практики </w:t>
      </w:r>
    </w:p>
    <w:p w14:paraId="41FEC9DA" w14:textId="77777777" w:rsidR="00E77D44" w:rsidRDefault="00E77D44" w:rsidP="00E77D4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ординаторов 1 курса по специальности «</w:t>
      </w:r>
      <w:proofErr w:type="spellStart"/>
      <w:r>
        <w:rPr>
          <w:rFonts w:ascii="Times New Roman" w:hAnsi="Times New Roman"/>
          <w:b/>
        </w:rPr>
        <w:t>Профпатология</w:t>
      </w:r>
      <w:proofErr w:type="spellEnd"/>
      <w:r>
        <w:rPr>
          <w:rFonts w:ascii="Times New Roman" w:hAnsi="Times New Roman"/>
          <w:b/>
        </w:rPr>
        <w:t>»</w:t>
      </w:r>
      <w:r w:rsidRPr="006E249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на осенний семестр </w:t>
      </w:r>
      <w:r w:rsidRPr="006E249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</w:t>
      </w:r>
      <w:r w:rsidRPr="006E2497">
        <w:rPr>
          <w:rFonts w:ascii="Times New Roman" w:hAnsi="Times New Roman"/>
          <w:b/>
        </w:rPr>
        <w:t>/20</w:t>
      </w:r>
      <w:r>
        <w:rPr>
          <w:rFonts w:ascii="Times New Roman" w:hAnsi="Times New Roman"/>
          <w:b/>
        </w:rPr>
        <w:t xml:space="preserve">23 </w:t>
      </w:r>
      <w:proofErr w:type="spellStart"/>
      <w:proofErr w:type="gramStart"/>
      <w:r>
        <w:rPr>
          <w:rFonts w:ascii="Times New Roman" w:hAnsi="Times New Roman"/>
          <w:b/>
        </w:rPr>
        <w:t>уч.года</w:t>
      </w:r>
      <w:proofErr w:type="spellEnd"/>
      <w:proofErr w:type="gramEnd"/>
      <w:r>
        <w:rPr>
          <w:rFonts w:ascii="Times New Roman" w:hAnsi="Times New Roman"/>
          <w:b/>
        </w:rPr>
        <w:t>*</w:t>
      </w:r>
    </w:p>
    <w:p w14:paraId="669290B3" w14:textId="77777777" w:rsidR="00E77D44" w:rsidRDefault="00E77D44" w:rsidP="00E77D44">
      <w:pPr>
        <w:spacing w:after="0" w:line="240" w:lineRule="auto"/>
        <w:jc w:val="center"/>
        <w:rPr>
          <w:rFonts w:ascii="Times New Roman" w:hAnsi="Times New Roman"/>
        </w:rPr>
      </w:pPr>
    </w:p>
    <w:p w14:paraId="1FC6216F" w14:textId="77777777" w:rsidR="00E77D44" w:rsidRPr="006E2497" w:rsidRDefault="00E77D44" w:rsidP="00E77D44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5"/>
        <w:gridCol w:w="5544"/>
        <w:gridCol w:w="1814"/>
        <w:gridCol w:w="1985"/>
      </w:tblGrid>
      <w:tr w:rsidR="00E77D44" w:rsidRPr="006E6083" w14:paraId="2118102B" w14:textId="77777777" w:rsidTr="00CF693D">
        <w:tc>
          <w:tcPr>
            <w:tcW w:w="1255" w:type="dxa"/>
          </w:tcPr>
          <w:p w14:paraId="0EFD6336" w14:textId="77777777" w:rsidR="00E77D44" w:rsidRPr="00EA2E96" w:rsidRDefault="00E77D44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Даты</w:t>
            </w:r>
          </w:p>
        </w:tc>
        <w:tc>
          <w:tcPr>
            <w:tcW w:w="5544" w:type="dxa"/>
          </w:tcPr>
          <w:p w14:paraId="29D3D7D3" w14:textId="77777777" w:rsidR="00E77D44" w:rsidRPr="00EA2E96" w:rsidRDefault="00E77D44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1814" w:type="dxa"/>
          </w:tcPr>
          <w:p w14:paraId="3F0B7EE3" w14:textId="77777777" w:rsidR="00E77D44" w:rsidRPr="00EA2E96" w:rsidRDefault="00E77D44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Лекции (часов)/</w:t>
            </w:r>
          </w:p>
          <w:p w14:paraId="370F9E03" w14:textId="77777777" w:rsidR="00E77D44" w:rsidRPr="00EA2E96" w:rsidRDefault="00E77D44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  <w:tc>
          <w:tcPr>
            <w:tcW w:w="1985" w:type="dxa"/>
          </w:tcPr>
          <w:p w14:paraId="6D2DA0DE" w14:textId="77777777" w:rsidR="00E77D44" w:rsidRPr="00EA2E96" w:rsidRDefault="00E77D44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Практика (часов)/</w:t>
            </w:r>
          </w:p>
          <w:p w14:paraId="0A81654E" w14:textId="77777777" w:rsidR="00E77D44" w:rsidRPr="00EA2E96" w:rsidRDefault="00E77D44" w:rsidP="00CF69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2E96">
              <w:rPr>
                <w:rFonts w:ascii="Times New Roman" w:hAnsi="Times New Roman"/>
                <w:sz w:val="20"/>
                <w:szCs w:val="20"/>
              </w:rPr>
              <w:t>Преподаватель</w:t>
            </w:r>
          </w:p>
        </w:tc>
      </w:tr>
      <w:tr w:rsidR="00E77D44" w:rsidRPr="006E6083" w14:paraId="15AC5AC4" w14:textId="77777777" w:rsidTr="00CF693D">
        <w:tc>
          <w:tcPr>
            <w:tcW w:w="1255" w:type="dxa"/>
          </w:tcPr>
          <w:p w14:paraId="33310941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01.09-1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.09.202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7B3CCEF6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1</w:t>
            </w:r>
          </w:p>
          <w:p w14:paraId="66DCB717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Общие вопросы </w:t>
            </w:r>
            <w:proofErr w:type="spellStart"/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профпатологии</w:t>
            </w:r>
            <w:proofErr w:type="spellEnd"/>
          </w:p>
        </w:tc>
        <w:tc>
          <w:tcPr>
            <w:tcW w:w="1814" w:type="dxa"/>
          </w:tcPr>
          <w:p w14:paraId="3C68D3C8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6ч.-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</w:t>
            </w:r>
          </w:p>
        </w:tc>
        <w:tc>
          <w:tcPr>
            <w:tcW w:w="1985" w:type="dxa"/>
          </w:tcPr>
          <w:p w14:paraId="1C91851D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60ч. – </w:t>
            </w:r>
            <w:r>
              <w:t xml:space="preserve"> </w:t>
            </w: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О.А</w:t>
            </w:r>
          </w:p>
        </w:tc>
      </w:tr>
      <w:tr w:rsidR="00E77D44" w:rsidRPr="006E6083" w14:paraId="014A6D98" w14:textId="77777777" w:rsidTr="00CF693D">
        <w:tc>
          <w:tcPr>
            <w:tcW w:w="1255" w:type="dxa"/>
          </w:tcPr>
          <w:p w14:paraId="1022D1A5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2D16283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Понятие о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профпатологии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.  Приказ МЗСР РФ №417н. Классификация ПЗ. Профессиональная заболеваемость в РФ, РТ. Порядок работы центра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профпатологии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МЗ РТ. </w:t>
            </w:r>
          </w:p>
        </w:tc>
        <w:tc>
          <w:tcPr>
            <w:tcW w:w="1814" w:type="dxa"/>
          </w:tcPr>
          <w:p w14:paraId="55BCFE93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</w:t>
            </w:r>
          </w:p>
        </w:tc>
        <w:tc>
          <w:tcPr>
            <w:tcW w:w="1985" w:type="dxa"/>
          </w:tcPr>
          <w:p w14:paraId="4E7F3614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429B7111" w14:textId="77777777" w:rsidTr="00CF693D">
        <w:tc>
          <w:tcPr>
            <w:tcW w:w="1255" w:type="dxa"/>
          </w:tcPr>
          <w:p w14:paraId="1F5B08E8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27177F7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Классификация вредных факторов и условий труда. Классы условий труда. СОУТ. </w:t>
            </w:r>
          </w:p>
        </w:tc>
        <w:tc>
          <w:tcPr>
            <w:tcW w:w="1814" w:type="dxa"/>
          </w:tcPr>
          <w:p w14:paraId="5613E8E0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</w:t>
            </w:r>
          </w:p>
        </w:tc>
        <w:tc>
          <w:tcPr>
            <w:tcW w:w="1985" w:type="dxa"/>
          </w:tcPr>
          <w:p w14:paraId="54D9CD07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1620E8A7" w14:textId="77777777" w:rsidTr="00CF693D">
        <w:tc>
          <w:tcPr>
            <w:tcW w:w="1255" w:type="dxa"/>
          </w:tcPr>
          <w:p w14:paraId="604D65C0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4456905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Структура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профзаболеваемости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>. Производственно-обусловленная патология.</w:t>
            </w:r>
          </w:p>
        </w:tc>
        <w:tc>
          <w:tcPr>
            <w:tcW w:w="1814" w:type="dxa"/>
          </w:tcPr>
          <w:p w14:paraId="45DA985E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E1426C9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0AAF2C39" w14:textId="77777777" w:rsidTr="00CF693D">
        <w:tc>
          <w:tcPr>
            <w:tcW w:w="1255" w:type="dxa"/>
          </w:tcPr>
          <w:p w14:paraId="078A1D6C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897680A" w14:textId="77777777" w:rsidR="00E77D44" w:rsidRPr="00EA2E96" w:rsidRDefault="00E77D44" w:rsidP="00CF693D">
            <w:pPr>
              <w:pStyle w:val="a6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>Общие принципы диагностики и дифференциальной диагностики ПЗ. Общие принципы лечения ПЗ.</w:t>
            </w:r>
          </w:p>
        </w:tc>
        <w:tc>
          <w:tcPr>
            <w:tcW w:w="1814" w:type="dxa"/>
          </w:tcPr>
          <w:p w14:paraId="437F1D20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E8D3820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1DD2C0F2" w14:textId="77777777" w:rsidTr="00CF693D">
        <w:tc>
          <w:tcPr>
            <w:tcW w:w="1255" w:type="dxa"/>
          </w:tcPr>
          <w:p w14:paraId="7D403F46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4C865F4" w14:textId="77777777" w:rsidR="00E77D44" w:rsidRPr="00EA2E96" w:rsidRDefault="00E77D44" w:rsidP="00CF693D">
            <w:pPr>
              <w:pStyle w:val="a6"/>
              <w:jc w:val="both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>Система расследования и учета ПЗ. Пост. Прав. РФ №967, приказы МЗ РФ №176, 911н, 36н. Учетно-отчетные документы при установлении связи заболевания с профессией.</w:t>
            </w:r>
          </w:p>
        </w:tc>
        <w:tc>
          <w:tcPr>
            <w:tcW w:w="1814" w:type="dxa"/>
          </w:tcPr>
          <w:p w14:paraId="36FC0F7E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EEB240B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366E2752" w14:textId="77777777" w:rsidTr="00CF693D">
        <w:tc>
          <w:tcPr>
            <w:tcW w:w="1255" w:type="dxa"/>
          </w:tcPr>
          <w:p w14:paraId="3940BCA3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3917FF3" w14:textId="77777777" w:rsidR="00E77D44" w:rsidRPr="00EA2E96" w:rsidRDefault="00E77D44" w:rsidP="00CF693D">
            <w:pPr>
              <w:pStyle w:val="a6"/>
              <w:jc w:val="both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 xml:space="preserve">Экспертиза профессиональной пригодности при ПЗ. </w:t>
            </w:r>
          </w:p>
        </w:tc>
        <w:tc>
          <w:tcPr>
            <w:tcW w:w="1814" w:type="dxa"/>
          </w:tcPr>
          <w:p w14:paraId="7FE652BB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200DEBF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1ECDAF99" w14:textId="77777777" w:rsidTr="00CF693D">
        <w:tc>
          <w:tcPr>
            <w:tcW w:w="1255" w:type="dxa"/>
          </w:tcPr>
          <w:p w14:paraId="3AE737C7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3538F9B" w14:textId="77777777" w:rsidR="00E77D44" w:rsidRPr="00EA2E96" w:rsidRDefault="00E77D44" w:rsidP="00CF693D">
            <w:pPr>
              <w:pStyle w:val="a6"/>
              <w:jc w:val="both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 xml:space="preserve">Особенности МСЭ при ПЗ. </w:t>
            </w:r>
          </w:p>
        </w:tc>
        <w:tc>
          <w:tcPr>
            <w:tcW w:w="1814" w:type="dxa"/>
          </w:tcPr>
          <w:p w14:paraId="47B8FDA2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2ч.Иштерякова 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985" w:type="dxa"/>
          </w:tcPr>
          <w:p w14:paraId="1EE6FEE7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418BB44A" w14:textId="77777777" w:rsidTr="00CF693D">
        <w:tc>
          <w:tcPr>
            <w:tcW w:w="1255" w:type="dxa"/>
          </w:tcPr>
          <w:p w14:paraId="53D64597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E3896DB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Этапы реабилитации при ПЗ</w:t>
            </w:r>
          </w:p>
        </w:tc>
        <w:tc>
          <w:tcPr>
            <w:tcW w:w="1814" w:type="dxa"/>
          </w:tcPr>
          <w:p w14:paraId="3C004A11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2264756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390D669E" w14:textId="77777777" w:rsidTr="00CF693D">
        <w:tc>
          <w:tcPr>
            <w:tcW w:w="1255" w:type="dxa"/>
          </w:tcPr>
          <w:p w14:paraId="27905313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6CFD1B9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1. Зачет.</w:t>
            </w:r>
          </w:p>
        </w:tc>
        <w:tc>
          <w:tcPr>
            <w:tcW w:w="1814" w:type="dxa"/>
            <w:vAlign w:val="center"/>
          </w:tcPr>
          <w:p w14:paraId="4DAD8D88" w14:textId="77777777" w:rsidR="00E77D44" w:rsidRPr="00EA2E96" w:rsidRDefault="00E77D44" w:rsidP="00CF693D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61B86C1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</w:tr>
      <w:tr w:rsidR="00E77D44" w:rsidRPr="006E6083" w14:paraId="45AFFF95" w14:textId="77777777" w:rsidTr="00CF693D">
        <w:tc>
          <w:tcPr>
            <w:tcW w:w="1255" w:type="dxa"/>
          </w:tcPr>
          <w:p w14:paraId="52268055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20.09-10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.10.202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2A161AEA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Раздел 5. Профзаболевания органов дыхания от воздействия промышленных аэрозолей </w:t>
            </w:r>
            <w:proofErr w:type="spellStart"/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фиброгенного</w:t>
            </w:r>
            <w:proofErr w:type="spellEnd"/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 действия</w:t>
            </w:r>
          </w:p>
        </w:tc>
        <w:tc>
          <w:tcPr>
            <w:tcW w:w="1814" w:type="dxa"/>
            <w:vAlign w:val="center"/>
          </w:tcPr>
          <w:p w14:paraId="2D135B46" w14:textId="77777777" w:rsidR="00E77D44" w:rsidRPr="00EA2E96" w:rsidRDefault="00E77D44" w:rsidP="00CF693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6ч.-Рахимзянов АР</w:t>
            </w:r>
          </w:p>
        </w:tc>
        <w:tc>
          <w:tcPr>
            <w:tcW w:w="1985" w:type="dxa"/>
          </w:tcPr>
          <w:p w14:paraId="5AA16538" w14:textId="77777777" w:rsidR="00E77D44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ч.-РахимзяновАР</w:t>
            </w:r>
          </w:p>
          <w:p w14:paraId="7CB4F88C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33023E83" w14:textId="77777777" w:rsidTr="00CF693D">
        <w:tc>
          <w:tcPr>
            <w:tcW w:w="1255" w:type="dxa"/>
          </w:tcPr>
          <w:p w14:paraId="0BECC030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495A8BD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Особенности трудового процесса в пылевых профессиях. Характеристика промышленных аэрозолей.</w:t>
            </w:r>
          </w:p>
        </w:tc>
        <w:tc>
          <w:tcPr>
            <w:tcW w:w="1814" w:type="dxa"/>
          </w:tcPr>
          <w:p w14:paraId="4C771015" w14:textId="77777777" w:rsidR="00E77D44" w:rsidRPr="00EA2E96" w:rsidRDefault="00E77D44" w:rsidP="00CF693D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 xml:space="preserve">2 ч.  </w:t>
            </w:r>
            <w:proofErr w:type="spellStart"/>
            <w:r w:rsidRPr="00EA2E96">
              <w:rPr>
                <w:sz w:val="21"/>
                <w:szCs w:val="21"/>
              </w:rPr>
              <w:t>Рахимзянов</w:t>
            </w:r>
            <w:proofErr w:type="spellEnd"/>
            <w:r w:rsidRPr="00EA2E96">
              <w:rPr>
                <w:sz w:val="21"/>
                <w:szCs w:val="21"/>
              </w:rPr>
              <w:t xml:space="preserve"> АР</w:t>
            </w:r>
          </w:p>
        </w:tc>
        <w:tc>
          <w:tcPr>
            <w:tcW w:w="1985" w:type="dxa"/>
          </w:tcPr>
          <w:p w14:paraId="0EB0E307" w14:textId="77777777" w:rsidR="00E77D44" w:rsidRPr="00A115E7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77D44" w:rsidRPr="006E6083" w14:paraId="176F1D2C" w14:textId="77777777" w:rsidTr="00CF693D">
        <w:tc>
          <w:tcPr>
            <w:tcW w:w="1255" w:type="dxa"/>
          </w:tcPr>
          <w:p w14:paraId="7824FF8D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E6CCDDE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Скрининг-диагностика интерстициальных заболеваний легких</w:t>
            </w:r>
          </w:p>
        </w:tc>
        <w:tc>
          <w:tcPr>
            <w:tcW w:w="1814" w:type="dxa"/>
          </w:tcPr>
          <w:p w14:paraId="6F228B0C" w14:textId="77777777" w:rsidR="00E77D44" w:rsidRPr="00EA2E96" w:rsidRDefault="00E77D44" w:rsidP="00CF693D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1B3D3D8D" w14:textId="77777777" w:rsidR="00E77D44" w:rsidRPr="00A115E7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77D44" w:rsidRPr="006E6083" w14:paraId="3BDC0C6D" w14:textId="77777777" w:rsidTr="00CF693D">
        <w:tc>
          <w:tcPr>
            <w:tcW w:w="1255" w:type="dxa"/>
          </w:tcPr>
          <w:p w14:paraId="1CBED763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0599F7E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Пневмокониозы: клинико-рентгенологическая характеристика</w:t>
            </w:r>
          </w:p>
        </w:tc>
        <w:tc>
          <w:tcPr>
            <w:tcW w:w="1814" w:type="dxa"/>
          </w:tcPr>
          <w:p w14:paraId="69489D42" w14:textId="77777777" w:rsidR="00E77D44" w:rsidRPr="00EA2E96" w:rsidRDefault="00E77D44" w:rsidP="00CF693D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 xml:space="preserve">2 ч.  </w:t>
            </w:r>
            <w:proofErr w:type="spellStart"/>
            <w:r w:rsidRPr="00EA2E96">
              <w:rPr>
                <w:sz w:val="21"/>
                <w:szCs w:val="21"/>
              </w:rPr>
              <w:t>Рахимзянов</w:t>
            </w:r>
            <w:proofErr w:type="spellEnd"/>
            <w:r w:rsidRPr="00EA2E96">
              <w:rPr>
                <w:sz w:val="21"/>
                <w:szCs w:val="21"/>
              </w:rPr>
              <w:t xml:space="preserve"> АР</w:t>
            </w:r>
          </w:p>
        </w:tc>
        <w:tc>
          <w:tcPr>
            <w:tcW w:w="1985" w:type="dxa"/>
          </w:tcPr>
          <w:p w14:paraId="21C5C9D1" w14:textId="77777777" w:rsidR="00E77D44" w:rsidRPr="00A115E7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77D44" w:rsidRPr="006E6083" w14:paraId="3B8048D6" w14:textId="77777777" w:rsidTr="00CF693D">
        <w:tc>
          <w:tcPr>
            <w:tcW w:w="1255" w:type="dxa"/>
          </w:tcPr>
          <w:p w14:paraId="03D57F9A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08CEDCB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Варианты течения пневмокониозов</w:t>
            </w:r>
          </w:p>
        </w:tc>
        <w:tc>
          <w:tcPr>
            <w:tcW w:w="1814" w:type="dxa"/>
          </w:tcPr>
          <w:p w14:paraId="298B5D17" w14:textId="77777777" w:rsidR="00E77D44" w:rsidRPr="00EA2E96" w:rsidRDefault="00E77D44" w:rsidP="00CF693D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627EF4C0" w14:textId="77777777" w:rsidR="00E77D44" w:rsidRPr="00A115E7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77D44" w:rsidRPr="006E6083" w14:paraId="3855B740" w14:textId="77777777" w:rsidTr="00CF693D">
        <w:tc>
          <w:tcPr>
            <w:tcW w:w="1255" w:type="dxa"/>
          </w:tcPr>
          <w:p w14:paraId="4377007A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75A0DC7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Виды пневмокониозов: силикоз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силикатозы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асбестоз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..</w:t>
            </w:r>
          </w:p>
        </w:tc>
        <w:tc>
          <w:tcPr>
            <w:tcW w:w="1814" w:type="dxa"/>
          </w:tcPr>
          <w:p w14:paraId="64CF73BE" w14:textId="77777777" w:rsidR="00E77D44" w:rsidRPr="00EA2E96" w:rsidRDefault="00E77D44" w:rsidP="00CF693D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  <w:r w:rsidRPr="00EA2E96">
              <w:rPr>
                <w:sz w:val="21"/>
                <w:szCs w:val="21"/>
              </w:rPr>
              <w:t xml:space="preserve">2 ч. </w:t>
            </w:r>
            <w:proofErr w:type="spellStart"/>
            <w:r w:rsidRPr="00EA2E96">
              <w:rPr>
                <w:sz w:val="21"/>
                <w:szCs w:val="21"/>
              </w:rPr>
              <w:t>Рахимзянов</w:t>
            </w:r>
            <w:proofErr w:type="spellEnd"/>
            <w:r w:rsidRPr="00EA2E96">
              <w:rPr>
                <w:sz w:val="21"/>
                <w:szCs w:val="21"/>
              </w:rPr>
              <w:t xml:space="preserve"> АР</w:t>
            </w:r>
          </w:p>
        </w:tc>
        <w:tc>
          <w:tcPr>
            <w:tcW w:w="1985" w:type="dxa"/>
          </w:tcPr>
          <w:p w14:paraId="059821CF" w14:textId="77777777" w:rsidR="00E77D44" w:rsidRPr="00A115E7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77D44" w:rsidRPr="006E6083" w14:paraId="4F19AF33" w14:textId="77777777" w:rsidTr="00CF693D">
        <w:tc>
          <w:tcPr>
            <w:tcW w:w="1255" w:type="dxa"/>
          </w:tcPr>
          <w:p w14:paraId="4B63DCCE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11A9A69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Кониотуберкулез. Осложнения пневмокониозов</w:t>
            </w:r>
          </w:p>
        </w:tc>
        <w:tc>
          <w:tcPr>
            <w:tcW w:w="1814" w:type="dxa"/>
          </w:tcPr>
          <w:p w14:paraId="04A2843E" w14:textId="77777777" w:rsidR="00E77D44" w:rsidRPr="00EA2E96" w:rsidRDefault="00E77D44" w:rsidP="00CF693D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69B7E6AF" w14:textId="77777777" w:rsidR="00E77D44" w:rsidRPr="00A115E7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77D44" w:rsidRPr="006E6083" w14:paraId="142C52ED" w14:textId="77777777" w:rsidTr="00CF693D">
        <w:tc>
          <w:tcPr>
            <w:tcW w:w="1255" w:type="dxa"/>
          </w:tcPr>
          <w:p w14:paraId="27631963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FD1A6FC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Функциональная характеристика дыхательной системы при различных формах пневмокониозов </w:t>
            </w:r>
          </w:p>
        </w:tc>
        <w:tc>
          <w:tcPr>
            <w:tcW w:w="1814" w:type="dxa"/>
          </w:tcPr>
          <w:p w14:paraId="48FFD7FB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A0D8822" w14:textId="77777777" w:rsidR="00E77D44" w:rsidRPr="00A115E7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77D44" w:rsidRPr="006E6083" w14:paraId="6C361671" w14:textId="77777777" w:rsidTr="00CF693D">
        <w:tc>
          <w:tcPr>
            <w:tcW w:w="1255" w:type="dxa"/>
          </w:tcPr>
          <w:p w14:paraId="03760805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21E6AF3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Функциональная характеристика сердечно-сосудистой системы при различных формах пневмокониозов </w:t>
            </w:r>
          </w:p>
        </w:tc>
        <w:tc>
          <w:tcPr>
            <w:tcW w:w="1814" w:type="dxa"/>
            <w:vAlign w:val="center"/>
          </w:tcPr>
          <w:p w14:paraId="43F9E2E4" w14:textId="77777777" w:rsidR="00E77D44" w:rsidRPr="00EA2E96" w:rsidRDefault="00E77D44" w:rsidP="00CF693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4820CE8" w14:textId="77777777" w:rsidR="00E77D44" w:rsidRPr="00A115E7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77D44" w:rsidRPr="006E6083" w14:paraId="645A7C3A" w14:textId="77777777" w:rsidTr="00CF693D">
        <w:tc>
          <w:tcPr>
            <w:tcW w:w="1255" w:type="dxa"/>
          </w:tcPr>
          <w:p w14:paraId="7207D80C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1F82CE3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Лечение пневмокониозов</w:t>
            </w:r>
          </w:p>
        </w:tc>
        <w:tc>
          <w:tcPr>
            <w:tcW w:w="1814" w:type="dxa"/>
          </w:tcPr>
          <w:p w14:paraId="18DEC2EE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4E8DC5C" w14:textId="77777777" w:rsidR="00E77D44" w:rsidRPr="00A115E7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77D44" w:rsidRPr="006E6083" w14:paraId="41C1D1D6" w14:textId="77777777" w:rsidTr="00CF693D">
        <w:tc>
          <w:tcPr>
            <w:tcW w:w="1255" w:type="dxa"/>
          </w:tcPr>
          <w:p w14:paraId="7E5CAFDB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4D36F40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связи заболеваний  с профессией</w:t>
            </w:r>
          </w:p>
        </w:tc>
        <w:tc>
          <w:tcPr>
            <w:tcW w:w="1814" w:type="dxa"/>
          </w:tcPr>
          <w:p w14:paraId="7E5FCC7A" w14:textId="77777777" w:rsidR="00E77D44" w:rsidRPr="00EA2E96" w:rsidRDefault="00E77D44" w:rsidP="00CF693D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14:paraId="3C34698B" w14:textId="77777777" w:rsidR="00E77D44" w:rsidRPr="00A115E7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77D44" w:rsidRPr="006E6083" w14:paraId="6776897E" w14:textId="77777777" w:rsidTr="00CF693D">
        <w:tc>
          <w:tcPr>
            <w:tcW w:w="1255" w:type="dxa"/>
          </w:tcPr>
          <w:p w14:paraId="439BDE80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DB3B395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профпригодности.</w:t>
            </w:r>
          </w:p>
        </w:tc>
        <w:tc>
          <w:tcPr>
            <w:tcW w:w="1814" w:type="dxa"/>
          </w:tcPr>
          <w:p w14:paraId="01FD483B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CC89E87" w14:textId="77777777" w:rsidR="00E77D44" w:rsidRPr="00A115E7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77D44" w:rsidRPr="006E6083" w14:paraId="2F4DC4CA" w14:textId="77777777" w:rsidTr="00CF693D">
        <w:tc>
          <w:tcPr>
            <w:tcW w:w="1255" w:type="dxa"/>
          </w:tcPr>
          <w:p w14:paraId="49859FA2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649E32B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Медицинская реабилитация при пневмокониозах.  </w:t>
            </w:r>
          </w:p>
        </w:tc>
        <w:tc>
          <w:tcPr>
            <w:tcW w:w="1814" w:type="dxa"/>
          </w:tcPr>
          <w:p w14:paraId="7B9CAFE0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5141A9D" w14:textId="77777777" w:rsidR="00E77D44" w:rsidRPr="00A115E7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77D44" w:rsidRPr="006E6083" w14:paraId="586B8C0B" w14:textId="77777777" w:rsidTr="00CF693D">
        <w:tc>
          <w:tcPr>
            <w:tcW w:w="1255" w:type="dxa"/>
          </w:tcPr>
          <w:p w14:paraId="5583455C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808BB4E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5. Зачет.</w:t>
            </w:r>
          </w:p>
        </w:tc>
        <w:tc>
          <w:tcPr>
            <w:tcW w:w="1814" w:type="dxa"/>
          </w:tcPr>
          <w:p w14:paraId="720673DA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C976E33" w14:textId="77777777" w:rsidR="00E77D44" w:rsidRPr="00A115E7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A115E7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A115E7">
              <w:rPr>
                <w:rFonts w:ascii="Times New Roman" w:hAnsi="Times New Roman"/>
                <w:sz w:val="21"/>
                <w:szCs w:val="21"/>
              </w:rPr>
              <w:t xml:space="preserve"> АР</w:t>
            </w:r>
          </w:p>
        </w:tc>
      </w:tr>
      <w:tr w:rsidR="00E77D44" w:rsidRPr="006E6083" w14:paraId="2317EF20" w14:textId="77777777" w:rsidTr="00CF693D">
        <w:tc>
          <w:tcPr>
            <w:tcW w:w="1255" w:type="dxa"/>
          </w:tcPr>
          <w:p w14:paraId="30E86308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11.10-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7.11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.202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5E2BE5FF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2</w:t>
            </w:r>
          </w:p>
          <w:p w14:paraId="55235B66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Организация </w:t>
            </w:r>
            <w:proofErr w:type="spellStart"/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профпатологической</w:t>
            </w:r>
            <w:proofErr w:type="spellEnd"/>
            <w:r w:rsidRPr="00EA2E96">
              <w:rPr>
                <w:rFonts w:ascii="Times New Roman" w:hAnsi="Times New Roman"/>
                <w:b/>
                <w:sz w:val="21"/>
                <w:szCs w:val="21"/>
              </w:rPr>
              <w:t xml:space="preserve"> помощи</w:t>
            </w:r>
          </w:p>
        </w:tc>
        <w:tc>
          <w:tcPr>
            <w:tcW w:w="1814" w:type="dxa"/>
            <w:vAlign w:val="center"/>
          </w:tcPr>
          <w:p w14:paraId="48764A3F" w14:textId="77777777" w:rsidR="00E77D44" w:rsidRPr="00EA2E96" w:rsidRDefault="00E77D44" w:rsidP="00CF693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8ч.</w:t>
            </w:r>
          </w:p>
        </w:tc>
        <w:tc>
          <w:tcPr>
            <w:tcW w:w="1985" w:type="dxa"/>
          </w:tcPr>
          <w:p w14:paraId="7D0B25D4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50ч. -  </w:t>
            </w:r>
          </w:p>
          <w:p w14:paraId="2FB73924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</w:tr>
      <w:tr w:rsidR="00E77D44" w:rsidRPr="006E6083" w14:paraId="4CD29FA0" w14:textId="77777777" w:rsidTr="00CF693D">
        <w:tc>
          <w:tcPr>
            <w:tcW w:w="1255" w:type="dxa"/>
          </w:tcPr>
          <w:p w14:paraId="683D5851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4721663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Организация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профпатологической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помощи</w:t>
            </w:r>
          </w:p>
        </w:tc>
        <w:tc>
          <w:tcPr>
            <w:tcW w:w="1814" w:type="dxa"/>
          </w:tcPr>
          <w:p w14:paraId="77D18A36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2ч.Гарипова РВ</w:t>
            </w:r>
          </w:p>
        </w:tc>
        <w:tc>
          <w:tcPr>
            <w:tcW w:w="1985" w:type="dxa"/>
          </w:tcPr>
          <w:p w14:paraId="3CB026F0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4A1669BD" w14:textId="77777777" w:rsidTr="00CF693D">
        <w:tc>
          <w:tcPr>
            <w:tcW w:w="1255" w:type="dxa"/>
          </w:tcPr>
          <w:p w14:paraId="4742A02E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207E37E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Медико-санитарное обеспечение работающих. Основная законодательная и правовая база по вопросам охраны здоровья. ФЗ-323. Приказ 911н </w:t>
            </w:r>
          </w:p>
        </w:tc>
        <w:tc>
          <w:tcPr>
            <w:tcW w:w="1814" w:type="dxa"/>
            <w:vAlign w:val="center"/>
          </w:tcPr>
          <w:p w14:paraId="63AF505B" w14:textId="77777777" w:rsidR="00E77D44" w:rsidRPr="00EA2E96" w:rsidRDefault="00E77D44" w:rsidP="00CF693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7AAAF5D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72BCF1C1" w14:textId="77777777" w:rsidTr="00CF693D">
        <w:tc>
          <w:tcPr>
            <w:tcW w:w="1255" w:type="dxa"/>
          </w:tcPr>
          <w:p w14:paraId="58E3412A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147C95E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Организация и проведение медицинс</w:t>
            </w:r>
            <w:r>
              <w:rPr>
                <w:rFonts w:ascii="Times New Roman" w:hAnsi="Times New Roman"/>
                <w:sz w:val="21"/>
                <w:szCs w:val="21"/>
              </w:rPr>
              <w:t>ких осмотров. Приказ МЗСР РФ №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н</w:t>
            </w:r>
          </w:p>
        </w:tc>
        <w:tc>
          <w:tcPr>
            <w:tcW w:w="1814" w:type="dxa"/>
          </w:tcPr>
          <w:p w14:paraId="5A04DE35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r>
              <w:t xml:space="preserve"> </w:t>
            </w:r>
            <w:r w:rsidRPr="00A115E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1985" w:type="dxa"/>
          </w:tcPr>
          <w:p w14:paraId="07CD86E7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24D5008A" w14:textId="77777777" w:rsidTr="00CF693D">
        <w:tc>
          <w:tcPr>
            <w:tcW w:w="1255" w:type="dxa"/>
          </w:tcPr>
          <w:p w14:paraId="55936EE6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4125C14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профессиональной пригодности при ПЗ. Приказ МЗ РФ №282н</w:t>
            </w:r>
          </w:p>
        </w:tc>
        <w:tc>
          <w:tcPr>
            <w:tcW w:w="1814" w:type="dxa"/>
          </w:tcPr>
          <w:p w14:paraId="1F631BAC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8295600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4B0BA325" w14:textId="77777777" w:rsidTr="00CF693D">
        <w:tc>
          <w:tcPr>
            <w:tcW w:w="1255" w:type="dxa"/>
          </w:tcPr>
          <w:p w14:paraId="1A826D00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189C5BB0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Оказание работникам амбулаторной помощи в поликлинике, центре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профпатологии</w:t>
            </w:r>
            <w:proofErr w:type="spellEnd"/>
          </w:p>
        </w:tc>
        <w:tc>
          <w:tcPr>
            <w:tcW w:w="1814" w:type="dxa"/>
          </w:tcPr>
          <w:p w14:paraId="41763BBD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FDEA277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7D92DD7A" w14:textId="77777777" w:rsidTr="00CF693D">
        <w:tc>
          <w:tcPr>
            <w:tcW w:w="1255" w:type="dxa"/>
          </w:tcPr>
          <w:p w14:paraId="187E9C48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C3E47D4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Влияние вредных производственных факторов на репродуктивное здоровье работников</w:t>
            </w:r>
          </w:p>
        </w:tc>
        <w:tc>
          <w:tcPr>
            <w:tcW w:w="1814" w:type="dxa"/>
          </w:tcPr>
          <w:p w14:paraId="0C566969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 </w:t>
            </w:r>
            <w:r>
              <w:t xml:space="preserve"> </w:t>
            </w:r>
            <w:r w:rsidRPr="00A115E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  <w:tc>
          <w:tcPr>
            <w:tcW w:w="1985" w:type="dxa"/>
          </w:tcPr>
          <w:p w14:paraId="6A168901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4C6C0FBD" w14:textId="77777777" w:rsidTr="00CF693D">
        <w:tc>
          <w:tcPr>
            <w:tcW w:w="1255" w:type="dxa"/>
          </w:tcPr>
          <w:p w14:paraId="064783AA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092CB6E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Лечебно-профилактическое питание работников</w:t>
            </w:r>
          </w:p>
        </w:tc>
        <w:tc>
          <w:tcPr>
            <w:tcW w:w="1814" w:type="dxa"/>
          </w:tcPr>
          <w:p w14:paraId="1A92F70E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31CA17E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6A9440FD" w14:textId="77777777" w:rsidTr="00CF693D">
        <w:tc>
          <w:tcPr>
            <w:tcW w:w="1255" w:type="dxa"/>
          </w:tcPr>
          <w:p w14:paraId="68A4A741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FB145D4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Охрана здоровья работающего населения</w:t>
            </w:r>
          </w:p>
        </w:tc>
        <w:tc>
          <w:tcPr>
            <w:tcW w:w="1814" w:type="dxa"/>
          </w:tcPr>
          <w:p w14:paraId="1ED087FF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0FDFB08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4B3FD448" w14:textId="77777777" w:rsidTr="00CF693D">
        <w:tc>
          <w:tcPr>
            <w:tcW w:w="1255" w:type="dxa"/>
          </w:tcPr>
          <w:p w14:paraId="548E1701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A156D2F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Социальное страхование от несчастных случаев на производстве и ПЗ</w:t>
            </w:r>
          </w:p>
        </w:tc>
        <w:tc>
          <w:tcPr>
            <w:tcW w:w="1814" w:type="dxa"/>
          </w:tcPr>
          <w:p w14:paraId="530A8C86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</w:t>
            </w:r>
          </w:p>
        </w:tc>
        <w:tc>
          <w:tcPr>
            <w:tcW w:w="1985" w:type="dxa"/>
          </w:tcPr>
          <w:p w14:paraId="56BDD276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02986F9C" w14:textId="77777777" w:rsidTr="00CF693D">
        <w:tc>
          <w:tcPr>
            <w:tcW w:w="1255" w:type="dxa"/>
          </w:tcPr>
          <w:p w14:paraId="6ABF98B5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3524DB1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2. Зачет.</w:t>
            </w:r>
          </w:p>
        </w:tc>
        <w:tc>
          <w:tcPr>
            <w:tcW w:w="1814" w:type="dxa"/>
            <w:vAlign w:val="center"/>
          </w:tcPr>
          <w:p w14:paraId="177B5565" w14:textId="77777777" w:rsidR="00E77D44" w:rsidRPr="00EA2E96" w:rsidRDefault="00E77D44" w:rsidP="00CF693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187D237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A115E7">
              <w:rPr>
                <w:rFonts w:ascii="Times New Roman" w:hAnsi="Times New Roman"/>
                <w:sz w:val="21"/>
                <w:szCs w:val="21"/>
              </w:rPr>
              <w:t>Гарипова РВ</w:t>
            </w:r>
          </w:p>
        </w:tc>
      </w:tr>
      <w:tr w:rsidR="00E77D44" w:rsidRPr="006E6083" w14:paraId="1A1DC355" w14:textId="77777777" w:rsidTr="00CF693D">
        <w:tc>
          <w:tcPr>
            <w:tcW w:w="1255" w:type="dxa"/>
          </w:tcPr>
          <w:p w14:paraId="2CFE6F3E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.11.-2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.11.202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37FE6083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3</w:t>
            </w:r>
          </w:p>
          <w:p w14:paraId="34C95AE8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Профзаболевания от физических факторов</w:t>
            </w:r>
          </w:p>
        </w:tc>
        <w:tc>
          <w:tcPr>
            <w:tcW w:w="1814" w:type="dxa"/>
            <w:vAlign w:val="center"/>
          </w:tcPr>
          <w:p w14:paraId="2BB13D8A" w14:textId="77777777" w:rsidR="00E77D44" w:rsidRPr="00EA2E96" w:rsidRDefault="00E77D44" w:rsidP="00CF693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8ч.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</w:t>
            </w:r>
          </w:p>
        </w:tc>
        <w:tc>
          <w:tcPr>
            <w:tcW w:w="1985" w:type="dxa"/>
          </w:tcPr>
          <w:p w14:paraId="4992A702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56.ч. 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</w:t>
            </w:r>
          </w:p>
        </w:tc>
      </w:tr>
      <w:tr w:rsidR="00E77D44" w:rsidRPr="006E6083" w14:paraId="79F84450" w14:textId="77777777" w:rsidTr="00CF693D">
        <w:tc>
          <w:tcPr>
            <w:tcW w:w="1255" w:type="dxa"/>
          </w:tcPr>
          <w:p w14:paraId="02DB51EC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2E28D7F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Гигиеническая характеристика физических факторов производственной среды</w:t>
            </w:r>
          </w:p>
        </w:tc>
        <w:tc>
          <w:tcPr>
            <w:tcW w:w="1814" w:type="dxa"/>
          </w:tcPr>
          <w:p w14:paraId="385B14E9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</w:t>
            </w:r>
          </w:p>
        </w:tc>
        <w:tc>
          <w:tcPr>
            <w:tcW w:w="1985" w:type="dxa"/>
          </w:tcPr>
          <w:p w14:paraId="193DFBF9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7E47A2B4" w14:textId="77777777" w:rsidTr="00CF693D">
        <w:tc>
          <w:tcPr>
            <w:tcW w:w="1255" w:type="dxa"/>
          </w:tcPr>
          <w:p w14:paraId="4461AE7E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726FF44F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Профессиональная тугоухость</w:t>
            </w:r>
          </w:p>
        </w:tc>
        <w:tc>
          <w:tcPr>
            <w:tcW w:w="1814" w:type="dxa"/>
          </w:tcPr>
          <w:p w14:paraId="4BFC610D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Иштерякова 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985" w:type="dxa"/>
          </w:tcPr>
          <w:p w14:paraId="2C240E5C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43695165" w14:textId="77777777" w:rsidTr="00CF693D">
        <w:tc>
          <w:tcPr>
            <w:tcW w:w="1255" w:type="dxa"/>
          </w:tcPr>
          <w:p w14:paraId="1D39D7F1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F1DF877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Вибрационная болезнь от воздействия локальной вибрации</w:t>
            </w:r>
          </w:p>
        </w:tc>
        <w:tc>
          <w:tcPr>
            <w:tcW w:w="1814" w:type="dxa"/>
          </w:tcPr>
          <w:p w14:paraId="4BD1C4BF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</w:t>
            </w:r>
          </w:p>
        </w:tc>
        <w:tc>
          <w:tcPr>
            <w:tcW w:w="1985" w:type="dxa"/>
          </w:tcPr>
          <w:p w14:paraId="4975B338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22AE1F45" w14:textId="77777777" w:rsidTr="00CF693D">
        <w:tc>
          <w:tcPr>
            <w:tcW w:w="1255" w:type="dxa"/>
          </w:tcPr>
          <w:p w14:paraId="3A6478AB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3B75FDF4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Вибрационная болезнь от воздействия общей вибрации.</w:t>
            </w:r>
          </w:p>
        </w:tc>
        <w:tc>
          <w:tcPr>
            <w:tcW w:w="1814" w:type="dxa"/>
          </w:tcPr>
          <w:p w14:paraId="389C5E92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1E4D437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1215F41E" w14:textId="77777777" w:rsidTr="00CF693D">
        <w:tc>
          <w:tcPr>
            <w:tcW w:w="1255" w:type="dxa"/>
          </w:tcPr>
          <w:p w14:paraId="0CF25304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76775BA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ионизирующих излучений</w:t>
            </w:r>
          </w:p>
        </w:tc>
        <w:tc>
          <w:tcPr>
            <w:tcW w:w="1814" w:type="dxa"/>
          </w:tcPr>
          <w:p w14:paraId="671C4007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1D1361E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64EEBBE7" w14:textId="77777777" w:rsidTr="00CF693D">
        <w:tc>
          <w:tcPr>
            <w:tcW w:w="1255" w:type="dxa"/>
          </w:tcPr>
          <w:p w14:paraId="6F42E6DB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749F5618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неионизирующих электромагнитных излучений</w:t>
            </w:r>
          </w:p>
        </w:tc>
        <w:tc>
          <w:tcPr>
            <w:tcW w:w="1814" w:type="dxa"/>
          </w:tcPr>
          <w:p w14:paraId="1FB6BE59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2ч.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Иштерякова </w:t>
            </w:r>
            <w:r>
              <w:rPr>
                <w:rFonts w:ascii="Times New Roman" w:hAnsi="Times New Roman"/>
                <w:sz w:val="21"/>
                <w:szCs w:val="21"/>
              </w:rPr>
              <w:t>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985" w:type="dxa"/>
          </w:tcPr>
          <w:p w14:paraId="40B117E6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7141D424" w14:textId="77777777" w:rsidTr="00CF693D">
        <w:tc>
          <w:tcPr>
            <w:tcW w:w="1255" w:type="dxa"/>
          </w:tcPr>
          <w:p w14:paraId="35AB7598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DCB188C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ультра- и инфразвука</w:t>
            </w:r>
          </w:p>
        </w:tc>
        <w:tc>
          <w:tcPr>
            <w:tcW w:w="1814" w:type="dxa"/>
          </w:tcPr>
          <w:p w14:paraId="43795B8C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1B9D58A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11A8D789" w14:textId="77777777" w:rsidTr="00CF693D">
        <w:tc>
          <w:tcPr>
            <w:tcW w:w="1255" w:type="dxa"/>
          </w:tcPr>
          <w:p w14:paraId="05744E16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9E44FC6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ПЗ от повышенного и пониженного атмосферного давления. Декомпрессионная (кессонная болезнь)</w:t>
            </w:r>
          </w:p>
        </w:tc>
        <w:tc>
          <w:tcPr>
            <w:tcW w:w="1814" w:type="dxa"/>
            <w:vAlign w:val="center"/>
          </w:tcPr>
          <w:p w14:paraId="26D53819" w14:textId="77777777" w:rsidR="00E77D44" w:rsidRPr="00EA2E96" w:rsidRDefault="00E77D44" w:rsidP="00CF693D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CD5D067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21E58C43" w14:textId="77777777" w:rsidTr="00CF693D">
        <w:tc>
          <w:tcPr>
            <w:tcW w:w="1255" w:type="dxa"/>
          </w:tcPr>
          <w:p w14:paraId="15616DA0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5B75835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связи заболеваний  с профессией</w:t>
            </w:r>
          </w:p>
        </w:tc>
        <w:tc>
          <w:tcPr>
            <w:tcW w:w="1814" w:type="dxa"/>
            <w:vAlign w:val="center"/>
          </w:tcPr>
          <w:p w14:paraId="75BFD539" w14:textId="77777777" w:rsidR="00E77D44" w:rsidRPr="00EA2E96" w:rsidRDefault="00E77D44" w:rsidP="00CF693D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B63E218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76F777A7" w14:textId="77777777" w:rsidTr="00CF693D">
        <w:tc>
          <w:tcPr>
            <w:tcW w:w="1255" w:type="dxa"/>
          </w:tcPr>
          <w:p w14:paraId="7E429C23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C6CD496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Экспертиза профпригодности.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Мед.реабилитация</w:t>
            </w:r>
            <w:proofErr w:type="spellEnd"/>
          </w:p>
        </w:tc>
        <w:tc>
          <w:tcPr>
            <w:tcW w:w="1814" w:type="dxa"/>
            <w:vAlign w:val="center"/>
          </w:tcPr>
          <w:p w14:paraId="562471A8" w14:textId="77777777" w:rsidR="00E77D44" w:rsidRPr="00EA2E96" w:rsidRDefault="00E77D44" w:rsidP="00CF693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4F291AD7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0AF8A34B" w14:textId="77777777" w:rsidTr="00CF693D">
        <w:tc>
          <w:tcPr>
            <w:tcW w:w="1255" w:type="dxa"/>
          </w:tcPr>
          <w:p w14:paraId="0EB641CC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106F9F8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3. Зачет.</w:t>
            </w:r>
          </w:p>
        </w:tc>
        <w:tc>
          <w:tcPr>
            <w:tcW w:w="1814" w:type="dxa"/>
            <w:vAlign w:val="center"/>
          </w:tcPr>
          <w:p w14:paraId="03B03DD2" w14:textId="77777777" w:rsidR="00E77D44" w:rsidRPr="00EA2E96" w:rsidRDefault="00E77D44" w:rsidP="00CF693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B40408A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</w:tr>
      <w:tr w:rsidR="00E77D44" w:rsidRPr="006E6083" w14:paraId="3E9BAC34" w14:textId="77777777" w:rsidTr="00CF693D">
        <w:tc>
          <w:tcPr>
            <w:tcW w:w="1255" w:type="dxa"/>
          </w:tcPr>
          <w:p w14:paraId="7F9D2E6D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8.11-16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.12.202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4C0AFA4E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b/>
                <w:sz w:val="21"/>
                <w:szCs w:val="21"/>
              </w:rPr>
              <w:t>Раздел 4. Профзаболевания от перенапряжения</w:t>
            </w:r>
          </w:p>
        </w:tc>
        <w:tc>
          <w:tcPr>
            <w:tcW w:w="1814" w:type="dxa"/>
            <w:vAlign w:val="center"/>
          </w:tcPr>
          <w:p w14:paraId="5C315761" w14:textId="77777777" w:rsidR="00E77D44" w:rsidRPr="00EA2E96" w:rsidRDefault="00E77D44" w:rsidP="00CF693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4ч.Иштерякова О.А.</w:t>
            </w:r>
          </w:p>
        </w:tc>
        <w:tc>
          <w:tcPr>
            <w:tcW w:w="1985" w:type="dxa"/>
          </w:tcPr>
          <w:p w14:paraId="6BF2044B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56ч.-ИштеряковаОА</w:t>
            </w:r>
          </w:p>
        </w:tc>
      </w:tr>
      <w:tr w:rsidR="00E77D44" w:rsidRPr="006E6083" w14:paraId="33A71C42" w14:textId="77777777" w:rsidTr="00CF693D">
        <w:tc>
          <w:tcPr>
            <w:tcW w:w="1255" w:type="dxa"/>
          </w:tcPr>
          <w:p w14:paraId="752A2393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CA3B2B0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Общая характеристика факторов тяжести трудового процесса</w:t>
            </w:r>
          </w:p>
        </w:tc>
        <w:tc>
          <w:tcPr>
            <w:tcW w:w="1814" w:type="dxa"/>
          </w:tcPr>
          <w:p w14:paraId="5F0B068B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</w:t>
            </w:r>
            <w:r>
              <w:rPr>
                <w:rFonts w:ascii="Times New Roman" w:hAnsi="Times New Roman"/>
                <w:sz w:val="21"/>
                <w:szCs w:val="21"/>
              </w:rPr>
              <w:t>в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О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А</w:t>
            </w:r>
          </w:p>
        </w:tc>
        <w:tc>
          <w:tcPr>
            <w:tcW w:w="1985" w:type="dxa"/>
          </w:tcPr>
          <w:p w14:paraId="4506DF08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4C1D725B" w14:textId="77777777" w:rsidTr="00CF693D">
        <w:tc>
          <w:tcPr>
            <w:tcW w:w="1255" w:type="dxa"/>
          </w:tcPr>
          <w:p w14:paraId="2CF3EE76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25100095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Полиневропатия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верхних и нижних конечностей. Компрессионные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мононевропатии</w:t>
            </w:r>
            <w:proofErr w:type="spellEnd"/>
          </w:p>
        </w:tc>
        <w:tc>
          <w:tcPr>
            <w:tcW w:w="1814" w:type="dxa"/>
            <w:vAlign w:val="center"/>
          </w:tcPr>
          <w:p w14:paraId="71F31431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2ч.Иштерякова О.А.</w:t>
            </w:r>
          </w:p>
        </w:tc>
        <w:tc>
          <w:tcPr>
            <w:tcW w:w="1985" w:type="dxa"/>
          </w:tcPr>
          <w:p w14:paraId="155A8142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25CEA304" w14:textId="77777777" w:rsidTr="00CF693D">
        <w:tc>
          <w:tcPr>
            <w:tcW w:w="1255" w:type="dxa"/>
          </w:tcPr>
          <w:p w14:paraId="20B8DB70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EC70B03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Рефлекторные и компрессионные синдромы шейного и  пояснично-крестцового уровней</w:t>
            </w:r>
          </w:p>
        </w:tc>
        <w:tc>
          <w:tcPr>
            <w:tcW w:w="1814" w:type="dxa"/>
            <w:vAlign w:val="center"/>
          </w:tcPr>
          <w:p w14:paraId="64FE5C30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D237F13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54F6E68A" w14:textId="77777777" w:rsidTr="00CF693D">
        <w:tc>
          <w:tcPr>
            <w:tcW w:w="1255" w:type="dxa"/>
          </w:tcPr>
          <w:p w14:paraId="0350A341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47939D13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Болезни мягких тканей, связанные с функциональным перенапряжением</w:t>
            </w:r>
          </w:p>
        </w:tc>
        <w:tc>
          <w:tcPr>
            <w:tcW w:w="1814" w:type="dxa"/>
          </w:tcPr>
          <w:p w14:paraId="04FDBF0B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596CB03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5D445E06" w14:textId="77777777" w:rsidTr="00CF693D">
        <w:tc>
          <w:tcPr>
            <w:tcW w:w="1255" w:type="dxa"/>
          </w:tcPr>
          <w:p w14:paraId="1EF71BAB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8ED394E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Остеоартрозы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и бурситы</w:t>
            </w:r>
          </w:p>
        </w:tc>
        <w:tc>
          <w:tcPr>
            <w:tcW w:w="1814" w:type="dxa"/>
            <w:vAlign w:val="center"/>
          </w:tcPr>
          <w:p w14:paraId="0FBC1212" w14:textId="77777777" w:rsidR="00E77D44" w:rsidRPr="00EA2E96" w:rsidRDefault="00E77D44" w:rsidP="00CF693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D0E00E0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04839B65" w14:textId="77777777" w:rsidTr="00CF693D">
        <w:tc>
          <w:tcPr>
            <w:tcW w:w="1255" w:type="dxa"/>
          </w:tcPr>
          <w:p w14:paraId="22D8056A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  <w:vAlign w:val="center"/>
          </w:tcPr>
          <w:p w14:paraId="5454894D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Профессиональная дискинезия</w:t>
            </w:r>
          </w:p>
        </w:tc>
        <w:tc>
          <w:tcPr>
            <w:tcW w:w="1814" w:type="dxa"/>
            <w:vAlign w:val="center"/>
          </w:tcPr>
          <w:p w14:paraId="4A2427FD" w14:textId="77777777" w:rsidR="00E77D44" w:rsidRPr="00EA2E96" w:rsidRDefault="00E77D44" w:rsidP="00CF693D">
            <w:pPr>
              <w:pStyle w:val="a4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81EE6A8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15D62843" w14:textId="77777777" w:rsidTr="00CF693D">
        <w:tc>
          <w:tcPr>
            <w:tcW w:w="1255" w:type="dxa"/>
          </w:tcPr>
          <w:p w14:paraId="47ED156F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6D5C0F73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Заболевания, связанные со зрительно-напряженными работами</w:t>
            </w:r>
          </w:p>
        </w:tc>
        <w:tc>
          <w:tcPr>
            <w:tcW w:w="1814" w:type="dxa"/>
            <w:vAlign w:val="center"/>
          </w:tcPr>
          <w:p w14:paraId="7FC99D98" w14:textId="77777777" w:rsidR="00E77D44" w:rsidRPr="00EA2E96" w:rsidRDefault="00E77D44" w:rsidP="00CF693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4AFC2EE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06E50124" w14:textId="77777777" w:rsidTr="00CF693D">
        <w:tc>
          <w:tcPr>
            <w:tcW w:w="1255" w:type="dxa"/>
          </w:tcPr>
          <w:p w14:paraId="53D3594C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  <w:vAlign w:val="center"/>
          </w:tcPr>
          <w:p w14:paraId="6E1592F8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Опущение и выпадение матки и стенок влагалища</w:t>
            </w:r>
          </w:p>
        </w:tc>
        <w:tc>
          <w:tcPr>
            <w:tcW w:w="1814" w:type="dxa"/>
            <w:vAlign w:val="center"/>
          </w:tcPr>
          <w:p w14:paraId="4CB4368B" w14:textId="77777777" w:rsidR="00E77D44" w:rsidRPr="00EA2E96" w:rsidRDefault="00E77D44" w:rsidP="00CF693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89D557A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59C6EF7D" w14:textId="77777777" w:rsidTr="00CF693D">
        <w:tc>
          <w:tcPr>
            <w:tcW w:w="1255" w:type="dxa"/>
          </w:tcPr>
          <w:p w14:paraId="1A697110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A232204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Экспертиза связи заболеваний  с профессией</w:t>
            </w:r>
          </w:p>
        </w:tc>
        <w:tc>
          <w:tcPr>
            <w:tcW w:w="1814" w:type="dxa"/>
            <w:vAlign w:val="center"/>
          </w:tcPr>
          <w:p w14:paraId="10DCDDEE" w14:textId="77777777" w:rsidR="00E77D44" w:rsidRPr="00EA2E96" w:rsidRDefault="00E77D44" w:rsidP="00CF693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43AAB36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1F7F1E90" w14:textId="77777777" w:rsidTr="00CF693D">
        <w:tc>
          <w:tcPr>
            <w:tcW w:w="1255" w:type="dxa"/>
          </w:tcPr>
          <w:p w14:paraId="3FDE6314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518BD9D8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Экспертиза профпригодности.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Мед.реабилитация</w:t>
            </w:r>
            <w:proofErr w:type="spellEnd"/>
          </w:p>
        </w:tc>
        <w:tc>
          <w:tcPr>
            <w:tcW w:w="1814" w:type="dxa"/>
            <w:vAlign w:val="center"/>
          </w:tcPr>
          <w:p w14:paraId="7D311CAA" w14:textId="77777777" w:rsidR="00E77D44" w:rsidRPr="00EA2E96" w:rsidRDefault="00E77D44" w:rsidP="00CF693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025A6DC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77D44" w:rsidRPr="006E6083" w14:paraId="62CBCBEB" w14:textId="77777777" w:rsidTr="00CF693D">
        <w:tc>
          <w:tcPr>
            <w:tcW w:w="1255" w:type="dxa"/>
          </w:tcPr>
          <w:p w14:paraId="6AC44F94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44" w:type="dxa"/>
          </w:tcPr>
          <w:p w14:paraId="082DD5BC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>Итоговый семинар по разделу 4. Зачет.</w:t>
            </w:r>
          </w:p>
        </w:tc>
        <w:tc>
          <w:tcPr>
            <w:tcW w:w="1814" w:type="dxa"/>
            <w:vAlign w:val="center"/>
          </w:tcPr>
          <w:p w14:paraId="616D2F3D" w14:textId="77777777" w:rsidR="00E77D44" w:rsidRPr="00EA2E96" w:rsidRDefault="00E77D44" w:rsidP="00CF693D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34BA1BDD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</w:tr>
      <w:tr w:rsidR="00E77D44" w:rsidRPr="006E6083" w14:paraId="4B059E1C" w14:textId="77777777" w:rsidTr="00CF693D">
        <w:tc>
          <w:tcPr>
            <w:tcW w:w="1255" w:type="dxa"/>
          </w:tcPr>
          <w:p w14:paraId="3F5AE005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.12</w:t>
            </w:r>
            <w:r>
              <w:rPr>
                <w:rFonts w:ascii="Times New Roman" w:hAnsi="Times New Roman"/>
                <w:sz w:val="21"/>
                <w:szCs w:val="21"/>
              </w:rPr>
              <w:t>.22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-09.01.202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EA2E96">
              <w:rPr>
                <w:rFonts w:ascii="Times New Roman" w:hAnsi="Times New Roman"/>
                <w:sz w:val="21"/>
                <w:szCs w:val="21"/>
              </w:rPr>
              <w:t>г</w:t>
            </w:r>
          </w:p>
        </w:tc>
        <w:tc>
          <w:tcPr>
            <w:tcW w:w="5544" w:type="dxa"/>
          </w:tcPr>
          <w:p w14:paraId="1C50FE01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A2E96">
              <w:rPr>
                <w:rFonts w:ascii="Times New Roman" w:hAnsi="Times New Roman"/>
                <w:sz w:val="21"/>
                <w:szCs w:val="21"/>
              </w:rPr>
              <w:t xml:space="preserve">Клиническая практика: </w:t>
            </w: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пацие</w:t>
            </w:r>
            <w:r>
              <w:rPr>
                <w:rFonts w:ascii="Times New Roman" w:hAnsi="Times New Roman"/>
                <w:sz w:val="21"/>
                <w:szCs w:val="21"/>
              </w:rPr>
              <w:t>нтов</w:t>
            </w:r>
          </w:p>
          <w:p w14:paraId="6A2D2C33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14" w:type="dxa"/>
          </w:tcPr>
          <w:p w14:paraId="62059770" w14:textId="77777777" w:rsidR="00E77D44" w:rsidRPr="00EA2E96" w:rsidRDefault="00E77D44" w:rsidP="00CF693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B8F87A5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A2E96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A2E96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  <w:p w14:paraId="1C538442" w14:textId="77777777" w:rsidR="00E77D44" w:rsidRPr="00EA2E96" w:rsidRDefault="00E77D44" w:rsidP="00CF693D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18F729D" w14:textId="77777777" w:rsidR="00E77D44" w:rsidRDefault="00E77D44" w:rsidP="00E77D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занятий – 8</w:t>
      </w:r>
      <w:r w:rsidRPr="00E20FFE">
        <w:rPr>
          <w:rFonts w:ascii="Times New Roman" w:hAnsi="Times New Roman"/>
        </w:rPr>
        <w:t>.00-1</w:t>
      </w:r>
      <w:r>
        <w:rPr>
          <w:rFonts w:ascii="Times New Roman" w:hAnsi="Times New Roman"/>
        </w:rPr>
        <w:t>3</w:t>
      </w:r>
      <w:r w:rsidRPr="00E20FFE">
        <w:rPr>
          <w:rFonts w:ascii="Times New Roman" w:hAnsi="Times New Roman"/>
        </w:rPr>
        <w:t>.00</w:t>
      </w:r>
      <w:r>
        <w:rPr>
          <w:rFonts w:ascii="Times New Roman" w:hAnsi="Times New Roman"/>
        </w:rPr>
        <w:t xml:space="preserve">. </w:t>
      </w:r>
    </w:p>
    <w:p w14:paraId="672CADBA" w14:textId="77777777" w:rsidR="00E77D44" w:rsidRPr="00E20FFE" w:rsidRDefault="00E77D44" w:rsidP="00E77D4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Понедельник – пятница: клиническая практика (</w:t>
      </w:r>
      <w:proofErr w:type="spellStart"/>
      <w:r>
        <w:rPr>
          <w:rFonts w:ascii="Times New Roman" w:hAnsi="Times New Roman"/>
        </w:rPr>
        <w:t>курация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больных,  участие</w:t>
      </w:r>
      <w:proofErr w:type="gramEnd"/>
      <w:r>
        <w:rPr>
          <w:rFonts w:ascii="Times New Roman" w:hAnsi="Times New Roman"/>
        </w:rPr>
        <w:t xml:space="preserve"> в амбулаторных консультациях пациентов, знакомство с методикой разбора больных на экспертном совете РЦПП),  аудиторные занятия по разделам учебной программы; суббота – самостоятельная работа с литературой и нормативными документами, подготовка тезисов и сообщений на конференции.</w:t>
      </w:r>
    </w:p>
    <w:p w14:paraId="3811975B" w14:textId="77777777" w:rsidR="00E77D44" w:rsidRPr="00E20FFE" w:rsidRDefault="00E77D44" w:rsidP="00E77D44">
      <w:pPr>
        <w:jc w:val="both"/>
        <w:rPr>
          <w:rFonts w:ascii="Times New Roman" w:hAnsi="Times New Roman"/>
        </w:rPr>
      </w:pPr>
      <w:r w:rsidRPr="00E20FFE">
        <w:rPr>
          <w:rFonts w:ascii="Times New Roman" w:hAnsi="Times New Roman"/>
          <w:u w:val="single"/>
        </w:rPr>
        <w:t>Место проведения</w:t>
      </w:r>
      <w:r w:rsidRPr="00E20FFE">
        <w:rPr>
          <w:rFonts w:ascii="Times New Roman" w:hAnsi="Times New Roman"/>
        </w:rPr>
        <w:t xml:space="preserve"> - городская больница №12: ул. Лечебная, д.7, Республиканский центр </w:t>
      </w:r>
      <w:proofErr w:type="spellStart"/>
      <w:r w:rsidRPr="00E20FFE">
        <w:rPr>
          <w:rFonts w:ascii="Times New Roman" w:hAnsi="Times New Roman"/>
        </w:rPr>
        <w:t>профпатологии</w:t>
      </w:r>
      <w:proofErr w:type="spellEnd"/>
      <w:r w:rsidRPr="00E20FFE">
        <w:rPr>
          <w:rFonts w:ascii="Times New Roman" w:hAnsi="Times New Roman"/>
        </w:rPr>
        <w:t xml:space="preserve"> МЗ РТ</w:t>
      </w:r>
      <w:r>
        <w:rPr>
          <w:rFonts w:ascii="Times New Roman" w:hAnsi="Times New Roman"/>
        </w:rPr>
        <w:t xml:space="preserve"> (клиническая база) – </w:t>
      </w:r>
      <w:proofErr w:type="spellStart"/>
      <w:r>
        <w:rPr>
          <w:rFonts w:ascii="Times New Roman" w:hAnsi="Times New Roman"/>
        </w:rPr>
        <w:t>каб</w:t>
      </w:r>
      <w:proofErr w:type="spellEnd"/>
      <w:r>
        <w:rPr>
          <w:rFonts w:ascii="Times New Roman" w:hAnsi="Times New Roman"/>
        </w:rPr>
        <w:t>. 104 (</w:t>
      </w:r>
      <w:proofErr w:type="spellStart"/>
      <w:r>
        <w:rPr>
          <w:rFonts w:ascii="Times New Roman" w:hAnsi="Times New Roman"/>
        </w:rPr>
        <w:t>учеб.комн</w:t>
      </w:r>
      <w:proofErr w:type="spellEnd"/>
      <w:r>
        <w:rPr>
          <w:rFonts w:ascii="Times New Roman" w:hAnsi="Times New Roman"/>
        </w:rPr>
        <w:t>. №1)</w:t>
      </w:r>
      <w:r w:rsidRPr="00E20FFE">
        <w:rPr>
          <w:rFonts w:ascii="Times New Roman" w:hAnsi="Times New Roman"/>
        </w:rPr>
        <w:t>; дополнительное место проведения занятий</w:t>
      </w:r>
      <w:r>
        <w:rPr>
          <w:rFonts w:ascii="Times New Roman" w:hAnsi="Times New Roman"/>
        </w:rPr>
        <w:t xml:space="preserve"> -</w:t>
      </w:r>
      <w:r w:rsidRPr="00E20F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аудитория 409 НУК (</w:t>
      </w:r>
      <w:proofErr w:type="spellStart"/>
      <w:proofErr w:type="gramStart"/>
      <w:r>
        <w:rPr>
          <w:rFonts w:ascii="Times New Roman" w:hAnsi="Times New Roman"/>
        </w:rPr>
        <w:t>каф.гигиены</w:t>
      </w:r>
      <w:proofErr w:type="spellEnd"/>
      <w:proofErr w:type="gramEnd"/>
      <w:r>
        <w:rPr>
          <w:rFonts w:ascii="Times New Roman" w:hAnsi="Times New Roman"/>
        </w:rPr>
        <w:t>, медицины труда)</w:t>
      </w:r>
      <w:r w:rsidRPr="00E20FFE">
        <w:rPr>
          <w:rFonts w:ascii="Times New Roman" w:hAnsi="Times New Roman"/>
        </w:rPr>
        <w:t>.</w:t>
      </w:r>
    </w:p>
    <w:p w14:paraId="15E84F49" w14:textId="77777777" w:rsidR="00E77D44" w:rsidRDefault="00E77D44" w:rsidP="00E77D44">
      <w:r w:rsidRPr="006C4F50">
        <w:rPr>
          <w:rFonts w:ascii="Times New Roman" w:hAnsi="Times New Roman"/>
          <w:i/>
        </w:rPr>
        <w:t>*</w:t>
      </w:r>
      <w:proofErr w:type="gramStart"/>
      <w:r w:rsidRPr="00E20FFE">
        <w:rPr>
          <w:rFonts w:ascii="Times New Roman" w:hAnsi="Times New Roman"/>
          <w:i/>
        </w:rPr>
        <w:t>В</w:t>
      </w:r>
      <w:proofErr w:type="gramEnd"/>
      <w:r w:rsidRPr="00E20FFE">
        <w:rPr>
          <w:rFonts w:ascii="Times New Roman" w:hAnsi="Times New Roman"/>
          <w:i/>
        </w:rPr>
        <w:t xml:space="preserve"> связи с производственной необходимостью в расписание могут быть внесены изменения и уточнения.</w:t>
      </w:r>
    </w:p>
    <w:p w14:paraId="67606517" w14:textId="77777777" w:rsidR="004F42CC" w:rsidRDefault="004F42CC" w:rsidP="004F42CC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4F42CC">
        <w:rPr>
          <w:rFonts w:ascii="Times New Roman" w:hAnsi="Times New Roman"/>
          <w:b/>
          <w:highlight w:val="lightGray"/>
        </w:rPr>
        <w:t>Расписание лекций, практических занятий и занятий по производственной практике с ординаторами второго года по специальности «</w:t>
      </w:r>
      <w:proofErr w:type="spellStart"/>
      <w:r w:rsidRPr="004F42CC">
        <w:rPr>
          <w:rFonts w:ascii="Times New Roman" w:hAnsi="Times New Roman"/>
          <w:b/>
          <w:highlight w:val="lightGray"/>
        </w:rPr>
        <w:t>Профпатология</w:t>
      </w:r>
      <w:proofErr w:type="spellEnd"/>
      <w:r w:rsidRPr="004F42CC">
        <w:rPr>
          <w:rFonts w:ascii="Times New Roman" w:hAnsi="Times New Roman"/>
          <w:b/>
          <w:highlight w:val="lightGray"/>
        </w:rPr>
        <w:t xml:space="preserve">» </w:t>
      </w:r>
    </w:p>
    <w:p w14:paraId="4EA66C4B" w14:textId="3080D6DA" w:rsidR="004F42CC" w:rsidRPr="004F42CC" w:rsidRDefault="004F42CC" w:rsidP="004F42CC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4F42CC">
        <w:rPr>
          <w:rFonts w:ascii="Times New Roman" w:hAnsi="Times New Roman"/>
          <w:b/>
          <w:highlight w:val="lightGray"/>
        </w:rPr>
        <w:t xml:space="preserve">в 2022/2023 </w:t>
      </w:r>
      <w:proofErr w:type="spellStart"/>
      <w:proofErr w:type="gramStart"/>
      <w:r w:rsidRPr="004F42CC">
        <w:rPr>
          <w:rFonts w:ascii="Times New Roman" w:hAnsi="Times New Roman"/>
          <w:b/>
          <w:highlight w:val="lightGray"/>
        </w:rPr>
        <w:t>уч.году</w:t>
      </w:r>
      <w:proofErr w:type="spellEnd"/>
      <w:proofErr w:type="gramEnd"/>
      <w:r>
        <w:rPr>
          <w:rFonts w:ascii="Times New Roman" w:hAnsi="Times New Roman"/>
          <w:b/>
          <w:highlight w:val="lightGray"/>
        </w:rPr>
        <w:t xml:space="preserve"> </w:t>
      </w:r>
      <w:r w:rsidRPr="004F42CC">
        <w:rPr>
          <w:rFonts w:ascii="Times New Roman" w:hAnsi="Times New Roman"/>
          <w:b/>
          <w:highlight w:val="lightGray"/>
        </w:rPr>
        <w:t xml:space="preserve">(третий семестр) </w:t>
      </w:r>
      <w:r w:rsidRPr="004F42CC">
        <w:rPr>
          <w:rFonts w:ascii="Symbol" w:eastAsia="Symbol" w:hAnsi="Symbol" w:cs="Symbol"/>
          <w:b/>
          <w:highlight w:val="lightGray"/>
          <w:vertAlign w:val="superscript"/>
        </w:rPr>
        <w:t></w:t>
      </w:r>
    </w:p>
    <w:p w14:paraId="61954FC9" w14:textId="77777777" w:rsidR="004F42CC" w:rsidRDefault="004F42CC" w:rsidP="004F42CC">
      <w:pPr>
        <w:spacing w:after="0" w:line="240" w:lineRule="auto"/>
        <w:jc w:val="both"/>
        <w:rPr>
          <w:rFonts w:ascii="Times New Roman" w:hAnsi="Times New Roman"/>
        </w:rPr>
      </w:pPr>
    </w:p>
    <w:p w14:paraId="3822CA5B" w14:textId="77777777" w:rsidR="004F42CC" w:rsidRPr="006E2497" w:rsidRDefault="004F42CC" w:rsidP="004F42CC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255"/>
        <w:gridCol w:w="4410"/>
        <w:gridCol w:w="1843"/>
        <w:gridCol w:w="2126"/>
      </w:tblGrid>
      <w:tr w:rsidR="004F42CC" w:rsidRPr="00840D7E" w14:paraId="27BFF607" w14:textId="77777777" w:rsidTr="00CE194B">
        <w:tc>
          <w:tcPr>
            <w:tcW w:w="1255" w:type="dxa"/>
          </w:tcPr>
          <w:p w14:paraId="29B9D3F6" w14:textId="77777777" w:rsidR="004F42CC" w:rsidRPr="00630D40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 xml:space="preserve">Дата </w:t>
            </w:r>
          </w:p>
        </w:tc>
        <w:tc>
          <w:tcPr>
            <w:tcW w:w="4410" w:type="dxa"/>
          </w:tcPr>
          <w:p w14:paraId="5905421B" w14:textId="77777777" w:rsidR="004F42CC" w:rsidRPr="00630D40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Тема</w:t>
            </w:r>
          </w:p>
        </w:tc>
        <w:tc>
          <w:tcPr>
            <w:tcW w:w="1843" w:type="dxa"/>
          </w:tcPr>
          <w:p w14:paraId="39C5F96C" w14:textId="77777777" w:rsidR="004F42CC" w:rsidRPr="00630D40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Лекции (часов)/</w:t>
            </w:r>
          </w:p>
          <w:p w14:paraId="7AFE887C" w14:textId="77777777" w:rsidR="004F42CC" w:rsidRPr="00630D40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Преподаватель</w:t>
            </w:r>
          </w:p>
        </w:tc>
        <w:tc>
          <w:tcPr>
            <w:tcW w:w="2126" w:type="dxa"/>
          </w:tcPr>
          <w:p w14:paraId="11C6FE9A" w14:textId="77777777" w:rsidR="004F42CC" w:rsidRPr="00630D40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Практика (часов)/</w:t>
            </w:r>
          </w:p>
          <w:p w14:paraId="1A220FAC" w14:textId="77777777" w:rsidR="004F42CC" w:rsidRPr="00630D40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0D40">
              <w:rPr>
                <w:rFonts w:ascii="Times New Roman" w:hAnsi="Times New Roman"/>
              </w:rPr>
              <w:t>Преподаватель</w:t>
            </w:r>
          </w:p>
        </w:tc>
      </w:tr>
      <w:tr w:rsidR="004F42CC" w:rsidRPr="00840D7E" w14:paraId="599B7C5F" w14:textId="77777777" w:rsidTr="00CE194B">
        <w:tc>
          <w:tcPr>
            <w:tcW w:w="1255" w:type="dxa"/>
          </w:tcPr>
          <w:p w14:paraId="0A4E3B65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10" w:type="dxa"/>
          </w:tcPr>
          <w:p w14:paraId="764944CA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Раздел 10. ПЗ крови химической этиологии</w:t>
            </w:r>
          </w:p>
        </w:tc>
        <w:tc>
          <w:tcPr>
            <w:tcW w:w="1843" w:type="dxa"/>
          </w:tcPr>
          <w:p w14:paraId="73E0F4F0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8218943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F42CC" w:rsidRPr="00840D7E" w14:paraId="2F19128A" w14:textId="77777777" w:rsidTr="00CE194B">
        <w:tc>
          <w:tcPr>
            <w:tcW w:w="1255" w:type="dxa"/>
          </w:tcPr>
          <w:p w14:paraId="3CFF28B8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01.09</w:t>
            </w:r>
          </w:p>
        </w:tc>
        <w:tc>
          <w:tcPr>
            <w:tcW w:w="4410" w:type="dxa"/>
          </w:tcPr>
          <w:p w14:paraId="23C9FD60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Общие принципы оценки результатов гематологического обследования профессиональных контингентов.</w:t>
            </w:r>
          </w:p>
        </w:tc>
        <w:tc>
          <w:tcPr>
            <w:tcW w:w="1843" w:type="dxa"/>
          </w:tcPr>
          <w:p w14:paraId="170A203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2ч. Гарипова Р.В.</w:t>
            </w:r>
          </w:p>
        </w:tc>
        <w:tc>
          <w:tcPr>
            <w:tcW w:w="2126" w:type="dxa"/>
          </w:tcPr>
          <w:p w14:paraId="7A83D897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Гарипова Р.В.</w:t>
            </w:r>
          </w:p>
        </w:tc>
      </w:tr>
      <w:tr w:rsidR="004F42CC" w:rsidRPr="00840D7E" w14:paraId="7EFD42CF" w14:textId="77777777" w:rsidTr="00CE194B">
        <w:tc>
          <w:tcPr>
            <w:tcW w:w="1255" w:type="dxa"/>
          </w:tcPr>
          <w:p w14:paraId="6FE9115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02.09</w:t>
            </w:r>
          </w:p>
        </w:tc>
        <w:tc>
          <w:tcPr>
            <w:tcW w:w="4410" w:type="dxa"/>
          </w:tcPr>
          <w:p w14:paraId="5B4C502A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Границы гематологической нормы. Клиническая интерпретация изменений в составе периферической крови</w:t>
            </w:r>
          </w:p>
        </w:tc>
        <w:tc>
          <w:tcPr>
            <w:tcW w:w="1843" w:type="dxa"/>
          </w:tcPr>
          <w:p w14:paraId="19AC2F68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DA35B94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4ч. Гарипова Р.В.</w:t>
            </w:r>
          </w:p>
        </w:tc>
      </w:tr>
      <w:tr w:rsidR="004F42CC" w:rsidRPr="00840D7E" w14:paraId="683910F2" w14:textId="77777777" w:rsidTr="00CE194B">
        <w:tc>
          <w:tcPr>
            <w:tcW w:w="1255" w:type="dxa"/>
          </w:tcPr>
          <w:p w14:paraId="54F8FDC1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6F2BA702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Общая характеристика заболеваний крови от воздействия промышленных ядов. Основные промышленные яды. Основные клинические синдромы интоксикаций кровяными ядами.</w:t>
            </w:r>
          </w:p>
        </w:tc>
        <w:tc>
          <w:tcPr>
            <w:tcW w:w="1843" w:type="dxa"/>
          </w:tcPr>
          <w:p w14:paraId="78B2E605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 ч Гарипова Р.В.</w:t>
            </w:r>
          </w:p>
        </w:tc>
        <w:tc>
          <w:tcPr>
            <w:tcW w:w="2126" w:type="dxa"/>
          </w:tcPr>
          <w:p w14:paraId="022F360C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Гарипова Р.В.</w:t>
            </w:r>
          </w:p>
        </w:tc>
      </w:tr>
      <w:tr w:rsidR="004F42CC" w:rsidRPr="00840D7E" w14:paraId="3968F677" w14:textId="77777777" w:rsidTr="00CE194B">
        <w:tc>
          <w:tcPr>
            <w:tcW w:w="1255" w:type="dxa"/>
          </w:tcPr>
          <w:p w14:paraId="704C02A8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06.09</w:t>
            </w:r>
          </w:p>
        </w:tc>
        <w:tc>
          <w:tcPr>
            <w:tcW w:w="4410" w:type="dxa"/>
          </w:tcPr>
          <w:p w14:paraId="2F0EE9B5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Интоксикация ароматическими углеводородами (бензолом и его гомологами)</w:t>
            </w:r>
          </w:p>
        </w:tc>
        <w:tc>
          <w:tcPr>
            <w:tcW w:w="1843" w:type="dxa"/>
          </w:tcPr>
          <w:p w14:paraId="6A289633" w14:textId="77777777" w:rsidR="004F42CC" w:rsidRPr="00040B72" w:rsidRDefault="004F42CC" w:rsidP="00CE194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2ч Гарипова Р.В.</w:t>
            </w:r>
          </w:p>
        </w:tc>
        <w:tc>
          <w:tcPr>
            <w:tcW w:w="2126" w:type="dxa"/>
          </w:tcPr>
          <w:p w14:paraId="32170D60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6 ч. Гарипова Р.В.</w:t>
            </w:r>
          </w:p>
        </w:tc>
      </w:tr>
      <w:tr w:rsidR="004F42CC" w:rsidRPr="00840D7E" w14:paraId="655A707C" w14:textId="77777777" w:rsidTr="00CE194B">
        <w:tc>
          <w:tcPr>
            <w:tcW w:w="1255" w:type="dxa"/>
          </w:tcPr>
          <w:p w14:paraId="0AC3FDDD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07.09</w:t>
            </w:r>
          </w:p>
        </w:tc>
        <w:tc>
          <w:tcPr>
            <w:tcW w:w="4410" w:type="dxa"/>
          </w:tcPr>
          <w:p w14:paraId="1BEEB777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Хроническая интоксикация свинцом и его неорганическими соединениями</w:t>
            </w:r>
          </w:p>
        </w:tc>
        <w:tc>
          <w:tcPr>
            <w:tcW w:w="1843" w:type="dxa"/>
          </w:tcPr>
          <w:p w14:paraId="30012234" w14:textId="77777777" w:rsidR="004F42CC" w:rsidRPr="00040B72" w:rsidRDefault="004F42CC" w:rsidP="00CE194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689F3CB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6 ч. Гарипова Р.В.</w:t>
            </w:r>
          </w:p>
        </w:tc>
      </w:tr>
      <w:tr w:rsidR="004F42CC" w:rsidRPr="00840D7E" w14:paraId="479641F5" w14:textId="77777777" w:rsidTr="00CE194B">
        <w:tc>
          <w:tcPr>
            <w:tcW w:w="1255" w:type="dxa"/>
          </w:tcPr>
          <w:p w14:paraId="599A38A9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08.09</w:t>
            </w:r>
          </w:p>
        </w:tc>
        <w:tc>
          <w:tcPr>
            <w:tcW w:w="4410" w:type="dxa"/>
          </w:tcPr>
          <w:p w14:paraId="0C7C8FA7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Гемолитические процессы при профессиональных интоксикациях</w:t>
            </w:r>
          </w:p>
        </w:tc>
        <w:tc>
          <w:tcPr>
            <w:tcW w:w="1843" w:type="dxa"/>
          </w:tcPr>
          <w:p w14:paraId="219FAE7F" w14:textId="77777777" w:rsidR="004F42CC" w:rsidRPr="00040B72" w:rsidRDefault="004F42CC" w:rsidP="00CE194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5F5F3CA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Гарипова Р.В.</w:t>
            </w:r>
          </w:p>
        </w:tc>
      </w:tr>
      <w:tr w:rsidR="004F42CC" w:rsidRPr="00840D7E" w14:paraId="2911F522" w14:textId="77777777" w:rsidTr="00CE194B">
        <w:tc>
          <w:tcPr>
            <w:tcW w:w="1255" w:type="dxa"/>
          </w:tcPr>
          <w:p w14:paraId="6A6D28F8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09.09</w:t>
            </w:r>
          </w:p>
        </w:tc>
        <w:tc>
          <w:tcPr>
            <w:tcW w:w="4410" w:type="dxa"/>
          </w:tcPr>
          <w:p w14:paraId="78C9B18B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Общая характеристика профессиональных этиологических факторов: мышьяковистый водород, фенилгидразин,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амино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- и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нитросоединения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бензола и др.</w:t>
            </w:r>
          </w:p>
        </w:tc>
        <w:tc>
          <w:tcPr>
            <w:tcW w:w="1843" w:type="dxa"/>
          </w:tcPr>
          <w:p w14:paraId="6CAD2092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8C783A4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6 ч. Гарипова Р.В.</w:t>
            </w:r>
          </w:p>
        </w:tc>
      </w:tr>
      <w:tr w:rsidR="004F42CC" w:rsidRPr="00840D7E" w14:paraId="18854F27" w14:textId="77777777" w:rsidTr="00CE194B">
        <w:tc>
          <w:tcPr>
            <w:tcW w:w="1255" w:type="dxa"/>
          </w:tcPr>
          <w:p w14:paraId="30F5E8ED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10.09</w:t>
            </w:r>
          </w:p>
        </w:tc>
        <w:tc>
          <w:tcPr>
            <w:tcW w:w="4410" w:type="dxa"/>
          </w:tcPr>
          <w:p w14:paraId="64F5A230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ПЗ, обусловленные образованием метгемоглобина и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сульфгемоглобина</w:t>
            </w:r>
            <w:proofErr w:type="spellEnd"/>
          </w:p>
        </w:tc>
        <w:tc>
          <w:tcPr>
            <w:tcW w:w="1843" w:type="dxa"/>
          </w:tcPr>
          <w:p w14:paraId="3E5C0053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A8557C7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4 ч. Гарипова Р.В.</w:t>
            </w:r>
          </w:p>
        </w:tc>
      </w:tr>
      <w:tr w:rsidR="004F42CC" w:rsidRPr="00840D7E" w14:paraId="2ED5BE79" w14:textId="77777777" w:rsidTr="00CE194B">
        <w:tc>
          <w:tcPr>
            <w:tcW w:w="1255" w:type="dxa"/>
          </w:tcPr>
          <w:p w14:paraId="4D3A472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4FC9C2D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ПЗ, обусловленные образованием карбоксигемоглобина Интоксикация окисью углерода</w:t>
            </w:r>
          </w:p>
        </w:tc>
        <w:tc>
          <w:tcPr>
            <w:tcW w:w="1843" w:type="dxa"/>
          </w:tcPr>
          <w:p w14:paraId="0A45B4F7" w14:textId="77777777" w:rsidR="004F42CC" w:rsidRPr="00040B72" w:rsidRDefault="004F42CC" w:rsidP="00CE194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F3C13F1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 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5A78F170" w14:textId="77777777" w:rsidTr="00CE194B">
        <w:tc>
          <w:tcPr>
            <w:tcW w:w="1255" w:type="dxa"/>
          </w:tcPr>
          <w:p w14:paraId="58F8EB17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605FC7F7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Экспертиза профессиональной пригодности</w:t>
            </w:r>
          </w:p>
        </w:tc>
        <w:tc>
          <w:tcPr>
            <w:tcW w:w="1843" w:type="dxa"/>
          </w:tcPr>
          <w:p w14:paraId="55873D2C" w14:textId="77777777" w:rsidR="004F42CC" w:rsidRPr="00040B72" w:rsidRDefault="004F42CC" w:rsidP="00CE194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042B726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 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3CF204E3" w14:textId="77777777" w:rsidTr="00CE194B">
        <w:tc>
          <w:tcPr>
            <w:tcW w:w="1255" w:type="dxa"/>
          </w:tcPr>
          <w:p w14:paraId="6CD33E36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7F06865D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Медицинская реабилитация</w:t>
            </w:r>
          </w:p>
        </w:tc>
        <w:tc>
          <w:tcPr>
            <w:tcW w:w="1843" w:type="dxa"/>
          </w:tcPr>
          <w:p w14:paraId="385D9B97" w14:textId="77777777" w:rsidR="004F42CC" w:rsidRPr="00040B72" w:rsidRDefault="004F42CC" w:rsidP="00CE194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A26C8CB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 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0742E763" w14:textId="77777777" w:rsidTr="00CE194B">
        <w:tc>
          <w:tcPr>
            <w:tcW w:w="1255" w:type="dxa"/>
          </w:tcPr>
          <w:p w14:paraId="2BB25D18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74AA3962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4168525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A2CE465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2DA3793F" w14:textId="77777777" w:rsidTr="00CE194B">
        <w:tc>
          <w:tcPr>
            <w:tcW w:w="1255" w:type="dxa"/>
          </w:tcPr>
          <w:p w14:paraId="2CB37BA3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7C9AD84E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5B691C19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A67DD58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578A896D" w14:textId="77777777" w:rsidTr="00CE194B">
        <w:tc>
          <w:tcPr>
            <w:tcW w:w="1255" w:type="dxa"/>
          </w:tcPr>
          <w:p w14:paraId="736F3E86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0DBE9651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639949CF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AB186BC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526DDEA0" w14:textId="77777777" w:rsidTr="00CE194B">
        <w:tc>
          <w:tcPr>
            <w:tcW w:w="1255" w:type="dxa"/>
          </w:tcPr>
          <w:p w14:paraId="78C6FE19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050F0DAE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2D8C84C9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2CECBD2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5E8C13DD" w14:textId="77777777" w:rsidTr="00CE194B">
        <w:tc>
          <w:tcPr>
            <w:tcW w:w="1255" w:type="dxa"/>
          </w:tcPr>
          <w:p w14:paraId="5C0287D4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6821A97A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6E6FA8E0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CAE875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6AD9E22A" w14:textId="77777777" w:rsidTr="00CE194B">
        <w:tc>
          <w:tcPr>
            <w:tcW w:w="1255" w:type="dxa"/>
          </w:tcPr>
          <w:p w14:paraId="3EE2E2A5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211DBA39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0C7DCDDD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14F50C1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3E6721EC" w14:textId="77777777" w:rsidTr="00CE194B">
        <w:tc>
          <w:tcPr>
            <w:tcW w:w="1255" w:type="dxa"/>
          </w:tcPr>
          <w:p w14:paraId="43C64E3C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29B419B5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7D4AFA49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070B1F0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41677C9F" w14:textId="77777777" w:rsidTr="00CE194B">
        <w:tc>
          <w:tcPr>
            <w:tcW w:w="1255" w:type="dxa"/>
          </w:tcPr>
          <w:p w14:paraId="158D3D7E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667CCDA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5CEB9447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4A46299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22055507" w14:textId="77777777" w:rsidTr="00CE194B">
        <w:tc>
          <w:tcPr>
            <w:tcW w:w="1255" w:type="dxa"/>
          </w:tcPr>
          <w:p w14:paraId="3A24AEF6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2C58ECFC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6A883C50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77EAED2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7372F95C" w14:textId="77777777" w:rsidTr="00CE194B">
        <w:tc>
          <w:tcPr>
            <w:tcW w:w="1255" w:type="dxa"/>
          </w:tcPr>
          <w:p w14:paraId="419BC3DC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0FB5B25B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488801F5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4BFF6FC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1038A564" w14:textId="77777777" w:rsidTr="00CE194B">
        <w:tc>
          <w:tcPr>
            <w:tcW w:w="1255" w:type="dxa"/>
          </w:tcPr>
          <w:p w14:paraId="1CD53A22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.09</w:t>
            </w:r>
          </w:p>
        </w:tc>
        <w:tc>
          <w:tcPr>
            <w:tcW w:w="4410" w:type="dxa"/>
          </w:tcPr>
          <w:p w14:paraId="3B23D9A2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 Участие в работе Экспертного Совета РЦПП</w:t>
            </w:r>
          </w:p>
        </w:tc>
        <w:tc>
          <w:tcPr>
            <w:tcW w:w="1843" w:type="dxa"/>
          </w:tcPr>
          <w:p w14:paraId="6960E6ED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5881273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5925E213" w14:textId="77777777" w:rsidTr="00CE194B">
        <w:tc>
          <w:tcPr>
            <w:tcW w:w="1255" w:type="dxa"/>
          </w:tcPr>
          <w:p w14:paraId="682D981C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</w:t>
            </w:r>
            <w:r>
              <w:rPr>
                <w:rFonts w:ascii="Times New Roman" w:hAnsi="Times New Roman"/>
                <w:sz w:val="21"/>
                <w:szCs w:val="21"/>
              </w:rPr>
              <w:t>09</w:t>
            </w:r>
          </w:p>
        </w:tc>
        <w:tc>
          <w:tcPr>
            <w:tcW w:w="4410" w:type="dxa"/>
          </w:tcPr>
          <w:p w14:paraId="38315F83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Работа в РЦПП Участие в амбулаторных консультациях</w:t>
            </w:r>
          </w:p>
        </w:tc>
        <w:tc>
          <w:tcPr>
            <w:tcW w:w="1843" w:type="dxa"/>
          </w:tcPr>
          <w:p w14:paraId="5929E94C" w14:textId="77777777" w:rsidR="004F42CC" w:rsidRPr="00040B72" w:rsidRDefault="004F42CC" w:rsidP="00CE194B">
            <w:pPr>
              <w:pStyle w:val="1"/>
              <w:tabs>
                <w:tab w:val="left" w:pos="851"/>
                <w:tab w:val="left" w:pos="4820"/>
              </w:tabs>
              <w:ind w:left="0" w:firstLine="0"/>
              <w:jc w:val="both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14:paraId="37E7F81A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45A1821D" w14:textId="77777777" w:rsidTr="00CE194B">
        <w:tc>
          <w:tcPr>
            <w:tcW w:w="1255" w:type="dxa"/>
          </w:tcPr>
          <w:p w14:paraId="1D5ECA92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29.09.</w:t>
            </w:r>
          </w:p>
        </w:tc>
        <w:tc>
          <w:tcPr>
            <w:tcW w:w="4410" w:type="dxa"/>
          </w:tcPr>
          <w:p w14:paraId="588E0A72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5C339539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1F0956E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67BCF3A9" w14:textId="77777777" w:rsidTr="00CE194B">
        <w:tc>
          <w:tcPr>
            <w:tcW w:w="1255" w:type="dxa"/>
          </w:tcPr>
          <w:p w14:paraId="6009749D" w14:textId="77777777" w:rsidR="004F42CC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30.09</w:t>
            </w:r>
          </w:p>
        </w:tc>
        <w:tc>
          <w:tcPr>
            <w:tcW w:w="4410" w:type="dxa"/>
          </w:tcPr>
          <w:p w14:paraId="65CBA252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501F0439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0F1CFC7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63A31BEB" w14:textId="77777777" w:rsidTr="00CE194B">
        <w:tc>
          <w:tcPr>
            <w:tcW w:w="1255" w:type="dxa"/>
          </w:tcPr>
          <w:p w14:paraId="56DC8996" w14:textId="77777777" w:rsidR="004F42CC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1.10</w:t>
            </w:r>
          </w:p>
        </w:tc>
        <w:tc>
          <w:tcPr>
            <w:tcW w:w="4410" w:type="dxa"/>
          </w:tcPr>
          <w:p w14:paraId="65972E9C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73E3FED2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CB3AA90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38795C1D" w14:textId="77777777" w:rsidTr="00CE194B">
        <w:trPr>
          <w:trHeight w:val="606"/>
        </w:trPr>
        <w:tc>
          <w:tcPr>
            <w:tcW w:w="1255" w:type="dxa"/>
          </w:tcPr>
          <w:p w14:paraId="0372FCC3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Даты будут уточнены</w:t>
            </w:r>
          </w:p>
        </w:tc>
        <w:tc>
          <w:tcPr>
            <w:tcW w:w="4410" w:type="dxa"/>
          </w:tcPr>
          <w:p w14:paraId="6D577803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4FA40D9D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Вариативная дисциплина «Терапия»</w:t>
            </w:r>
          </w:p>
        </w:tc>
        <w:tc>
          <w:tcPr>
            <w:tcW w:w="3969" w:type="dxa"/>
            <w:gridSpan w:val="2"/>
          </w:tcPr>
          <w:p w14:paraId="63AB2A0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F42CC" w:rsidRPr="00840D7E" w14:paraId="3770B07C" w14:textId="77777777" w:rsidTr="00CE194B">
        <w:trPr>
          <w:trHeight w:val="698"/>
        </w:trPr>
        <w:tc>
          <w:tcPr>
            <w:tcW w:w="1255" w:type="dxa"/>
          </w:tcPr>
          <w:p w14:paraId="22CF9622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Даты будут уточнены</w:t>
            </w:r>
          </w:p>
        </w:tc>
        <w:tc>
          <w:tcPr>
            <w:tcW w:w="4410" w:type="dxa"/>
          </w:tcPr>
          <w:p w14:paraId="10BF68C7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1A234647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Вариативная дисциплина «Пульмонология»</w:t>
            </w:r>
          </w:p>
        </w:tc>
        <w:tc>
          <w:tcPr>
            <w:tcW w:w="3969" w:type="dxa"/>
            <w:gridSpan w:val="2"/>
          </w:tcPr>
          <w:p w14:paraId="564BDD2B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F42CC" w:rsidRPr="00840D7E" w14:paraId="37B680E9" w14:textId="77777777" w:rsidTr="00CE194B">
        <w:trPr>
          <w:trHeight w:val="222"/>
        </w:trPr>
        <w:tc>
          <w:tcPr>
            <w:tcW w:w="1255" w:type="dxa"/>
          </w:tcPr>
          <w:p w14:paraId="792F542B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10" w:type="dxa"/>
          </w:tcPr>
          <w:p w14:paraId="27BCEEA2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Раздел 11. ПЗ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гепатобилиарной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системы</w:t>
            </w:r>
          </w:p>
        </w:tc>
        <w:tc>
          <w:tcPr>
            <w:tcW w:w="3969" w:type="dxa"/>
            <w:gridSpan w:val="2"/>
          </w:tcPr>
          <w:p w14:paraId="161B7DD1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F42CC" w:rsidRPr="00840D7E" w14:paraId="76005C66" w14:textId="77777777" w:rsidTr="00CE194B">
        <w:tc>
          <w:tcPr>
            <w:tcW w:w="1255" w:type="dxa"/>
          </w:tcPr>
          <w:p w14:paraId="6F7C3725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0B5C71BE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Основные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гепатотропные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яды. Токсикологическая характеристика. Патогенез токсико-химических поражений печени</w:t>
            </w:r>
          </w:p>
        </w:tc>
        <w:tc>
          <w:tcPr>
            <w:tcW w:w="1843" w:type="dxa"/>
          </w:tcPr>
          <w:p w14:paraId="74843DB1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  <w:tc>
          <w:tcPr>
            <w:tcW w:w="2126" w:type="dxa"/>
          </w:tcPr>
          <w:p w14:paraId="103FADEF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 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795A5ED1" w14:textId="77777777" w:rsidTr="00CE194B">
        <w:tc>
          <w:tcPr>
            <w:tcW w:w="1255" w:type="dxa"/>
          </w:tcPr>
          <w:p w14:paraId="06E5A633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3325B0CB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Производственные условия, связанные с возможностью отравления. Основные отрасли промышленности и профессиональные группы.</w:t>
            </w:r>
          </w:p>
        </w:tc>
        <w:tc>
          <w:tcPr>
            <w:tcW w:w="1843" w:type="dxa"/>
          </w:tcPr>
          <w:p w14:paraId="47FC3369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14D30EA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 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69AF9624" w14:textId="77777777" w:rsidTr="00CE194B">
        <w:tc>
          <w:tcPr>
            <w:tcW w:w="1255" w:type="dxa"/>
          </w:tcPr>
          <w:p w14:paraId="1AF461A7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2C530289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Методы диагностики токсических поражений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гепатобилиарной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системы</w:t>
            </w:r>
          </w:p>
        </w:tc>
        <w:tc>
          <w:tcPr>
            <w:tcW w:w="1843" w:type="dxa"/>
          </w:tcPr>
          <w:p w14:paraId="07950476" w14:textId="77777777" w:rsidR="004F42CC" w:rsidRPr="00040B72" w:rsidRDefault="004F42CC" w:rsidP="00CE194B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AD8C94D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 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2CC4DBF7" w14:textId="77777777" w:rsidTr="00CE194B">
        <w:tc>
          <w:tcPr>
            <w:tcW w:w="1255" w:type="dxa"/>
          </w:tcPr>
          <w:p w14:paraId="101FD6F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3087A80A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Острые токсико-химические поражения печени </w:t>
            </w:r>
          </w:p>
        </w:tc>
        <w:tc>
          <w:tcPr>
            <w:tcW w:w="1843" w:type="dxa"/>
          </w:tcPr>
          <w:p w14:paraId="5F465256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7D18AC1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 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45EC10DD" w14:textId="77777777" w:rsidTr="00CE194B">
        <w:tc>
          <w:tcPr>
            <w:tcW w:w="1255" w:type="dxa"/>
          </w:tcPr>
          <w:p w14:paraId="17376202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42B7A0F2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Хронические токсические поражения печени и желчевыводящих путей </w:t>
            </w:r>
          </w:p>
        </w:tc>
        <w:tc>
          <w:tcPr>
            <w:tcW w:w="1843" w:type="dxa"/>
          </w:tcPr>
          <w:p w14:paraId="19A642ED" w14:textId="77777777" w:rsidR="004F42CC" w:rsidRPr="00040B72" w:rsidRDefault="004F42CC" w:rsidP="00CE194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2ч.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  <w:tc>
          <w:tcPr>
            <w:tcW w:w="2126" w:type="dxa"/>
          </w:tcPr>
          <w:p w14:paraId="1A623DDD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 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465E48CD" w14:textId="77777777" w:rsidTr="00CE194B">
        <w:tc>
          <w:tcPr>
            <w:tcW w:w="1255" w:type="dxa"/>
          </w:tcPr>
          <w:p w14:paraId="0C4FD65D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6DDF6CB9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Дифференциальная диагностика токсических поражений печени и желчевыводящих путей</w:t>
            </w:r>
          </w:p>
        </w:tc>
        <w:tc>
          <w:tcPr>
            <w:tcW w:w="1843" w:type="dxa"/>
          </w:tcPr>
          <w:p w14:paraId="2F5AE53A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D18AAD3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  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797C8EC8" w14:textId="77777777" w:rsidTr="00CE194B">
        <w:tc>
          <w:tcPr>
            <w:tcW w:w="1255" w:type="dxa"/>
          </w:tcPr>
          <w:p w14:paraId="2A1BCCB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078A80ED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Лечение и профилактика профессиональных заболеваний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гепатобилиарной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системы</w:t>
            </w:r>
          </w:p>
        </w:tc>
        <w:tc>
          <w:tcPr>
            <w:tcW w:w="1843" w:type="dxa"/>
          </w:tcPr>
          <w:p w14:paraId="6780A6CA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D8B710B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36EE4AC4" w14:textId="77777777" w:rsidTr="00CE194B">
        <w:tc>
          <w:tcPr>
            <w:tcW w:w="1255" w:type="dxa"/>
          </w:tcPr>
          <w:p w14:paraId="3A7E7C0D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2169E00F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МСЭ при профессиональных заболеваниях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гепатобилиарной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системы</w:t>
            </w:r>
          </w:p>
        </w:tc>
        <w:tc>
          <w:tcPr>
            <w:tcW w:w="1843" w:type="dxa"/>
          </w:tcPr>
          <w:p w14:paraId="75C5510C" w14:textId="77777777" w:rsidR="004F42CC" w:rsidRPr="00040B72" w:rsidRDefault="004F42CC" w:rsidP="00CE194B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14:paraId="2DC34301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4ч.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355EC770" w14:textId="77777777" w:rsidTr="00CE194B">
        <w:tc>
          <w:tcPr>
            <w:tcW w:w="1255" w:type="dxa"/>
          </w:tcPr>
          <w:p w14:paraId="6EB70D07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7F7BBED9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Экспертиза профессиональной пригодности</w:t>
            </w:r>
          </w:p>
        </w:tc>
        <w:tc>
          <w:tcPr>
            <w:tcW w:w="1843" w:type="dxa"/>
          </w:tcPr>
          <w:p w14:paraId="49558E08" w14:textId="77777777" w:rsidR="004F42CC" w:rsidRPr="00040B72" w:rsidRDefault="004F42CC" w:rsidP="00CE194B">
            <w:pPr>
              <w:pStyle w:val="1"/>
              <w:tabs>
                <w:tab w:val="left" w:pos="851"/>
                <w:tab w:val="left" w:pos="4820"/>
              </w:tabs>
              <w:ind w:left="0" w:firstLine="0"/>
              <w:rPr>
                <w:rFonts w:eastAsia="Calibri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14:paraId="7236A4D7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2 ч.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7C25CFF5" w14:textId="77777777" w:rsidTr="00CE194B">
        <w:tc>
          <w:tcPr>
            <w:tcW w:w="1255" w:type="dxa"/>
          </w:tcPr>
          <w:p w14:paraId="1015ECEE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.10</w:t>
            </w:r>
          </w:p>
        </w:tc>
        <w:tc>
          <w:tcPr>
            <w:tcW w:w="4410" w:type="dxa"/>
          </w:tcPr>
          <w:p w14:paraId="342F26C0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0FEE67B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80ED59D" w14:textId="77777777" w:rsidR="004F42CC" w:rsidRPr="00040B72" w:rsidRDefault="004F42CC" w:rsidP="00CE194B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5EA2B445" w14:textId="77777777" w:rsidTr="00CE194B">
        <w:tc>
          <w:tcPr>
            <w:tcW w:w="1255" w:type="dxa"/>
          </w:tcPr>
          <w:p w14:paraId="51A7E7BC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4410" w:type="dxa"/>
          </w:tcPr>
          <w:p w14:paraId="3171E958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7A11AAD5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2D3B3BA" w14:textId="77777777" w:rsidR="004F42CC" w:rsidRPr="00040B72" w:rsidRDefault="004F42CC" w:rsidP="00CE194B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1EFCDB5F" w14:textId="77777777" w:rsidTr="00CE194B">
        <w:tc>
          <w:tcPr>
            <w:tcW w:w="1255" w:type="dxa"/>
          </w:tcPr>
          <w:p w14:paraId="22EAA2C5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29.10</w:t>
            </w:r>
          </w:p>
        </w:tc>
        <w:tc>
          <w:tcPr>
            <w:tcW w:w="4410" w:type="dxa"/>
          </w:tcPr>
          <w:p w14:paraId="1E732208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41ED44CE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67559A5" w14:textId="77777777" w:rsidR="004F42CC" w:rsidRPr="00040B72" w:rsidRDefault="004F42CC" w:rsidP="00CE194B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28E18DE9" w14:textId="77777777" w:rsidTr="00CE194B">
        <w:tc>
          <w:tcPr>
            <w:tcW w:w="1255" w:type="dxa"/>
          </w:tcPr>
          <w:p w14:paraId="6578897A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4410" w:type="dxa"/>
          </w:tcPr>
          <w:p w14:paraId="5C3EEF7A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7575F335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9003AEE" w14:textId="77777777" w:rsidR="004F42CC" w:rsidRPr="00040B72" w:rsidRDefault="004F42CC" w:rsidP="00CE194B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5773CAA8" w14:textId="77777777" w:rsidTr="00CE194B">
        <w:tc>
          <w:tcPr>
            <w:tcW w:w="1255" w:type="dxa"/>
          </w:tcPr>
          <w:p w14:paraId="700DE820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lastRenderedPageBreak/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608F1493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6C153C77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5BDA51C" w14:textId="77777777" w:rsidR="004F42CC" w:rsidRPr="00040B72" w:rsidRDefault="004F42CC" w:rsidP="00CE194B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3025C3A8" w14:textId="77777777" w:rsidTr="00CE194B">
        <w:tc>
          <w:tcPr>
            <w:tcW w:w="1255" w:type="dxa"/>
          </w:tcPr>
          <w:p w14:paraId="103284AC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7D1874B3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2E41FC67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47CBB2F" w14:textId="77777777" w:rsidR="004F42CC" w:rsidRPr="00040B72" w:rsidRDefault="004F42CC" w:rsidP="00CE194B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4C5E45F0" w14:textId="77777777" w:rsidTr="00CE194B">
        <w:tc>
          <w:tcPr>
            <w:tcW w:w="1255" w:type="dxa"/>
          </w:tcPr>
          <w:p w14:paraId="33CFC5B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44E1EF54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2AA7332C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B62E7AA" w14:textId="77777777" w:rsidR="004F42CC" w:rsidRPr="00040B72" w:rsidRDefault="004F42CC" w:rsidP="00CE194B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6958B8D9" w14:textId="77777777" w:rsidTr="00CE194B">
        <w:tc>
          <w:tcPr>
            <w:tcW w:w="1255" w:type="dxa"/>
          </w:tcPr>
          <w:p w14:paraId="57ADF8A7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04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48291129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6A841A59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8F3BAF8" w14:textId="77777777" w:rsidR="004F42CC" w:rsidRPr="00040B72" w:rsidRDefault="004F42CC" w:rsidP="00CE194B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541211AB" w14:textId="77777777" w:rsidTr="00CE194B">
        <w:tc>
          <w:tcPr>
            <w:tcW w:w="1255" w:type="dxa"/>
          </w:tcPr>
          <w:p w14:paraId="0BB8473C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37917993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62F1DFC1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421E9C5" w14:textId="77777777" w:rsidR="004F42CC" w:rsidRPr="00040B72" w:rsidRDefault="004F42CC" w:rsidP="00CE194B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62AAABB9" w14:textId="77777777" w:rsidTr="00CE194B">
        <w:tc>
          <w:tcPr>
            <w:tcW w:w="1255" w:type="dxa"/>
          </w:tcPr>
          <w:p w14:paraId="543CA490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3582012E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57740585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904A7EB" w14:textId="77777777" w:rsidR="004F42CC" w:rsidRPr="00040B72" w:rsidRDefault="004F42CC" w:rsidP="00CE194B">
            <w:pPr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ОА</w:t>
            </w:r>
          </w:p>
        </w:tc>
      </w:tr>
      <w:tr w:rsidR="004F42CC" w:rsidRPr="00840D7E" w14:paraId="02765BA9" w14:textId="77777777" w:rsidTr="00CE194B">
        <w:trPr>
          <w:trHeight w:val="635"/>
        </w:trPr>
        <w:tc>
          <w:tcPr>
            <w:tcW w:w="1255" w:type="dxa"/>
          </w:tcPr>
          <w:p w14:paraId="488AD1BE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Даты будут уточнены</w:t>
            </w:r>
          </w:p>
        </w:tc>
        <w:tc>
          <w:tcPr>
            <w:tcW w:w="4410" w:type="dxa"/>
          </w:tcPr>
          <w:p w14:paraId="109D3154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14:paraId="797A2C0B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Вариативная дисциплина «Неврология</w:t>
            </w:r>
          </w:p>
        </w:tc>
        <w:tc>
          <w:tcPr>
            <w:tcW w:w="3969" w:type="dxa"/>
            <w:gridSpan w:val="2"/>
          </w:tcPr>
          <w:p w14:paraId="5EF89B9A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F42CC" w:rsidRPr="00840D7E" w14:paraId="161880FA" w14:textId="77777777" w:rsidTr="00CE194B">
        <w:tc>
          <w:tcPr>
            <w:tcW w:w="1255" w:type="dxa"/>
          </w:tcPr>
          <w:p w14:paraId="11A7076A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4FD416A5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16759E12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93DE21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7B9CA233" w14:textId="77777777" w:rsidTr="00CE194B">
        <w:tc>
          <w:tcPr>
            <w:tcW w:w="1255" w:type="dxa"/>
          </w:tcPr>
          <w:p w14:paraId="4518B5C3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6001C37E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3EB5A7D1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9F3DE1B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783420B9" w14:textId="77777777" w:rsidTr="00CE194B">
        <w:tc>
          <w:tcPr>
            <w:tcW w:w="1255" w:type="dxa"/>
          </w:tcPr>
          <w:p w14:paraId="43076A0D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0E7C4161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1843" w:type="dxa"/>
          </w:tcPr>
          <w:p w14:paraId="4FE4D2BF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875BF2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73727911" w14:textId="77777777" w:rsidTr="00CE194B">
        <w:tc>
          <w:tcPr>
            <w:tcW w:w="1255" w:type="dxa"/>
          </w:tcPr>
          <w:p w14:paraId="02D85152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17.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4410" w:type="dxa"/>
          </w:tcPr>
          <w:p w14:paraId="3FB470DC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085A7900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1E0ADA6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66390738" w14:textId="77777777" w:rsidTr="00CE194B">
        <w:tc>
          <w:tcPr>
            <w:tcW w:w="1255" w:type="dxa"/>
          </w:tcPr>
          <w:p w14:paraId="099B711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2B4F7420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работе Экспертного Совета РЦПП</w:t>
            </w:r>
          </w:p>
        </w:tc>
        <w:tc>
          <w:tcPr>
            <w:tcW w:w="1843" w:type="dxa"/>
          </w:tcPr>
          <w:p w14:paraId="2226BC81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31A6247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30329179" w14:textId="77777777" w:rsidTr="00CE194B">
        <w:tc>
          <w:tcPr>
            <w:tcW w:w="1255" w:type="dxa"/>
          </w:tcPr>
          <w:p w14:paraId="34D6EFD9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34BC1F04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2FFEA55C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71A8A25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48BF9DF0" w14:textId="77777777" w:rsidTr="00CE194B">
        <w:tc>
          <w:tcPr>
            <w:tcW w:w="1255" w:type="dxa"/>
          </w:tcPr>
          <w:p w14:paraId="1F03953E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.11</w:t>
            </w:r>
          </w:p>
        </w:tc>
        <w:tc>
          <w:tcPr>
            <w:tcW w:w="4410" w:type="dxa"/>
          </w:tcPr>
          <w:p w14:paraId="67812D88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61BCBB95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07522AA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35D04813" w14:textId="77777777" w:rsidTr="00CE194B">
        <w:tc>
          <w:tcPr>
            <w:tcW w:w="1255" w:type="dxa"/>
          </w:tcPr>
          <w:p w14:paraId="7A1AD348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410" w:type="dxa"/>
          </w:tcPr>
          <w:p w14:paraId="72285BDA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1158AD37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1F9C391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110ADB01" w14:textId="77777777" w:rsidTr="00CE194B">
        <w:tc>
          <w:tcPr>
            <w:tcW w:w="1255" w:type="dxa"/>
          </w:tcPr>
          <w:p w14:paraId="1269D5CD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410" w:type="dxa"/>
          </w:tcPr>
          <w:p w14:paraId="013BC53C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работе Экспертного Совета РЦПП</w:t>
            </w:r>
          </w:p>
        </w:tc>
        <w:tc>
          <w:tcPr>
            <w:tcW w:w="1843" w:type="dxa"/>
          </w:tcPr>
          <w:p w14:paraId="6D0A4544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E1043EE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17327BBE" w14:textId="77777777" w:rsidTr="00CE194B">
        <w:tc>
          <w:tcPr>
            <w:tcW w:w="1255" w:type="dxa"/>
          </w:tcPr>
          <w:p w14:paraId="68806B29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410" w:type="dxa"/>
          </w:tcPr>
          <w:p w14:paraId="219BEDC5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75FD6B4A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609F617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1492334E" w14:textId="77777777" w:rsidTr="00CE194B">
        <w:tc>
          <w:tcPr>
            <w:tcW w:w="1255" w:type="dxa"/>
          </w:tcPr>
          <w:p w14:paraId="06C1E206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410" w:type="dxa"/>
          </w:tcPr>
          <w:p w14:paraId="5708A3EB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018560DE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4E1C6BD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500E8E5C" w14:textId="77777777" w:rsidTr="00CE194B">
        <w:tc>
          <w:tcPr>
            <w:tcW w:w="1255" w:type="dxa"/>
          </w:tcPr>
          <w:p w14:paraId="47C6F2E7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410" w:type="dxa"/>
          </w:tcPr>
          <w:p w14:paraId="36617145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1843" w:type="dxa"/>
          </w:tcPr>
          <w:p w14:paraId="53432661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2242790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7954BF95" w14:textId="77777777" w:rsidTr="00CE194B">
        <w:tc>
          <w:tcPr>
            <w:tcW w:w="1255" w:type="dxa"/>
          </w:tcPr>
          <w:p w14:paraId="59785176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410" w:type="dxa"/>
          </w:tcPr>
          <w:p w14:paraId="77DA073D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0254942B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1C4E368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61B89A23" w14:textId="77777777" w:rsidTr="00CE194B">
        <w:tc>
          <w:tcPr>
            <w:tcW w:w="1255" w:type="dxa"/>
          </w:tcPr>
          <w:p w14:paraId="4346ADD0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410" w:type="dxa"/>
          </w:tcPr>
          <w:p w14:paraId="0986CC1F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135186A6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9A7496C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4D39A0E4" w14:textId="77777777" w:rsidTr="00CE194B">
        <w:tc>
          <w:tcPr>
            <w:tcW w:w="1255" w:type="dxa"/>
          </w:tcPr>
          <w:p w14:paraId="01FE0BC2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410" w:type="dxa"/>
          </w:tcPr>
          <w:p w14:paraId="0A15B931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работе Экспертного Совета РЦПП</w:t>
            </w:r>
          </w:p>
        </w:tc>
        <w:tc>
          <w:tcPr>
            <w:tcW w:w="1843" w:type="dxa"/>
          </w:tcPr>
          <w:p w14:paraId="7E6E4A9E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8317A9C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4F8454D5" w14:textId="77777777" w:rsidTr="00CE194B">
        <w:tc>
          <w:tcPr>
            <w:tcW w:w="1255" w:type="dxa"/>
          </w:tcPr>
          <w:p w14:paraId="36DE2C16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01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044E18FE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1843" w:type="dxa"/>
          </w:tcPr>
          <w:p w14:paraId="43218950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89D8F03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703965D8" w14:textId="77777777" w:rsidTr="00CE194B">
        <w:tc>
          <w:tcPr>
            <w:tcW w:w="1255" w:type="dxa"/>
          </w:tcPr>
          <w:p w14:paraId="22B75B34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02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6F329BFA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0396A79B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5A89A6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18EF177A" w14:textId="77777777" w:rsidTr="00CE194B">
        <w:tc>
          <w:tcPr>
            <w:tcW w:w="1255" w:type="dxa"/>
          </w:tcPr>
          <w:p w14:paraId="65050148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03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0C0F2411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3BE74BC9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3532CEC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6FCCA62D" w14:textId="77777777" w:rsidTr="00CE194B">
        <w:tc>
          <w:tcPr>
            <w:tcW w:w="1255" w:type="dxa"/>
          </w:tcPr>
          <w:p w14:paraId="27647093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533F754B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работе Экспертного Совета РЦПП</w:t>
            </w:r>
          </w:p>
        </w:tc>
        <w:tc>
          <w:tcPr>
            <w:tcW w:w="1843" w:type="dxa"/>
          </w:tcPr>
          <w:p w14:paraId="4483996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7A21357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735D3A4E" w14:textId="77777777" w:rsidTr="00CE194B">
        <w:tc>
          <w:tcPr>
            <w:tcW w:w="1255" w:type="dxa"/>
          </w:tcPr>
          <w:p w14:paraId="191007A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06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17037774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1843" w:type="dxa"/>
          </w:tcPr>
          <w:p w14:paraId="7B0A5D6D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7AF18F4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29885120" w14:textId="77777777" w:rsidTr="00CE194B">
        <w:tc>
          <w:tcPr>
            <w:tcW w:w="1255" w:type="dxa"/>
          </w:tcPr>
          <w:p w14:paraId="5A92B13A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7.12</w:t>
            </w:r>
          </w:p>
        </w:tc>
        <w:tc>
          <w:tcPr>
            <w:tcW w:w="4410" w:type="dxa"/>
          </w:tcPr>
          <w:p w14:paraId="48A5F7AE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1843" w:type="dxa"/>
          </w:tcPr>
          <w:p w14:paraId="221BA07C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8E87976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09EE9406" w14:textId="77777777" w:rsidTr="00CE194B">
        <w:tc>
          <w:tcPr>
            <w:tcW w:w="1255" w:type="dxa"/>
          </w:tcPr>
          <w:p w14:paraId="6D9D075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08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3C30C40B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35DDAFA4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4A7F1A9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75312444" w14:textId="77777777" w:rsidTr="00CE194B">
        <w:tc>
          <w:tcPr>
            <w:tcW w:w="1255" w:type="dxa"/>
          </w:tcPr>
          <w:p w14:paraId="20B1636D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50401DBF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46C1F75C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1A3B6F7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5B3C0A68" w14:textId="77777777" w:rsidTr="00CE194B">
        <w:tc>
          <w:tcPr>
            <w:tcW w:w="1255" w:type="dxa"/>
          </w:tcPr>
          <w:p w14:paraId="79492954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06C379A0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работе Экспертного Совета РЦПП</w:t>
            </w:r>
          </w:p>
        </w:tc>
        <w:tc>
          <w:tcPr>
            <w:tcW w:w="1843" w:type="dxa"/>
          </w:tcPr>
          <w:p w14:paraId="141D9737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E3ED346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0B3D5DBB" w14:textId="77777777" w:rsidTr="00CE194B">
        <w:tc>
          <w:tcPr>
            <w:tcW w:w="1255" w:type="dxa"/>
          </w:tcPr>
          <w:p w14:paraId="296819CA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19B22457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1843" w:type="dxa"/>
          </w:tcPr>
          <w:p w14:paraId="6228DBCB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484F1CE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55106722" w14:textId="77777777" w:rsidTr="00CE194B">
        <w:tc>
          <w:tcPr>
            <w:tcW w:w="1255" w:type="dxa"/>
          </w:tcPr>
          <w:p w14:paraId="4C418601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08BEC19D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19165112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830D963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41491AA8" w14:textId="77777777" w:rsidTr="00CE194B">
        <w:tc>
          <w:tcPr>
            <w:tcW w:w="1255" w:type="dxa"/>
          </w:tcPr>
          <w:p w14:paraId="715157B8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589F1BEA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6AFEB367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83556A0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326B4BD2" w14:textId="77777777" w:rsidTr="00CE194B">
        <w:tc>
          <w:tcPr>
            <w:tcW w:w="1255" w:type="dxa"/>
          </w:tcPr>
          <w:p w14:paraId="2C907367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3CA7FE20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13CCE4F3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677F128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840D7E" w14:paraId="7E9572DB" w14:textId="77777777" w:rsidTr="00CE194B">
        <w:tc>
          <w:tcPr>
            <w:tcW w:w="1255" w:type="dxa"/>
          </w:tcPr>
          <w:p w14:paraId="59488B48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4F143ABF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561E9950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EEC696D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040B72" w14:paraId="67D8A45A" w14:textId="77777777" w:rsidTr="00CE194B">
        <w:tc>
          <w:tcPr>
            <w:tcW w:w="1255" w:type="dxa"/>
          </w:tcPr>
          <w:p w14:paraId="466429EE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7.12</w:t>
            </w:r>
          </w:p>
        </w:tc>
        <w:tc>
          <w:tcPr>
            <w:tcW w:w="4410" w:type="dxa"/>
          </w:tcPr>
          <w:p w14:paraId="0BA9585F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1843" w:type="dxa"/>
          </w:tcPr>
          <w:p w14:paraId="7AAFDDDE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7DF980A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040B72" w14:paraId="57DDC456" w14:textId="77777777" w:rsidTr="00CE194B">
        <w:tc>
          <w:tcPr>
            <w:tcW w:w="1255" w:type="dxa"/>
          </w:tcPr>
          <w:p w14:paraId="7D260009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35DC5653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60E88E22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4A1A257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040B72" w14:paraId="354684D4" w14:textId="77777777" w:rsidTr="00CE194B">
        <w:tc>
          <w:tcPr>
            <w:tcW w:w="1255" w:type="dxa"/>
          </w:tcPr>
          <w:p w14:paraId="71C2042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3B278353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75E5D18E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CA51C97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040B72" w14:paraId="2AE627EC" w14:textId="77777777" w:rsidTr="00CE194B">
        <w:tc>
          <w:tcPr>
            <w:tcW w:w="1255" w:type="dxa"/>
          </w:tcPr>
          <w:p w14:paraId="6D6286CA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77D9E20C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работе Экспертного Совета РЦПП</w:t>
            </w:r>
          </w:p>
        </w:tc>
        <w:tc>
          <w:tcPr>
            <w:tcW w:w="1843" w:type="dxa"/>
          </w:tcPr>
          <w:p w14:paraId="7CC1F17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75AA12E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040B72" w14:paraId="566A290D" w14:textId="77777777" w:rsidTr="00CE194B">
        <w:tc>
          <w:tcPr>
            <w:tcW w:w="1255" w:type="dxa"/>
          </w:tcPr>
          <w:p w14:paraId="5A9643C7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51B3083A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Участие в амбулаторных консультациях</w:t>
            </w:r>
          </w:p>
        </w:tc>
        <w:tc>
          <w:tcPr>
            <w:tcW w:w="1843" w:type="dxa"/>
          </w:tcPr>
          <w:p w14:paraId="5C4F783A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6FC43D22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040B72" w14:paraId="07C656F0" w14:textId="77777777" w:rsidTr="00CE194B">
        <w:tc>
          <w:tcPr>
            <w:tcW w:w="1255" w:type="dxa"/>
          </w:tcPr>
          <w:p w14:paraId="41B5C08C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74A8991E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03070113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3EC0DC0B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040B72" w14:paraId="74224D81" w14:textId="77777777" w:rsidTr="00CE194B">
        <w:tc>
          <w:tcPr>
            <w:tcW w:w="1255" w:type="dxa"/>
          </w:tcPr>
          <w:p w14:paraId="5F01DD7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659B46B2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10F41AA5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7FAEE8B4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040B72" w14:paraId="3E9FDBDD" w14:textId="77777777" w:rsidTr="00CE194B">
        <w:tc>
          <w:tcPr>
            <w:tcW w:w="1255" w:type="dxa"/>
          </w:tcPr>
          <w:p w14:paraId="6304417A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3550C9A6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7754C775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A74D1C3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040B72" w14:paraId="1E9283D0" w14:textId="77777777" w:rsidTr="00CE194B">
        <w:tc>
          <w:tcPr>
            <w:tcW w:w="1255" w:type="dxa"/>
          </w:tcPr>
          <w:p w14:paraId="15C285B4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27.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4410" w:type="dxa"/>
          </w:tcPr>
          <w:p w14:paraId="62900AC1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4AF96913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5D40EB5F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040B72" w14:paraId="47F1F60D" w14:textId="77777777" w:rsidTr="00CE194B">
        <w:tc>
          <w:tcPr>
            <w:tcW w:w="1255" w:type="dxa"/>
          </w:tcPr>
          <w:p w14:paraId="75D79668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28.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4410" w:type="dxa"/>
          </w:tcPr>
          <w:p w14:paraId="6AB1F76F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486E4DA4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4AA57122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040B72" w14:paraId="135F4EC9" w14:textId="77777777" w:rsidTr="00CE194B">
        <w:tc>
          <w:tcPr>
            <w:tcW w:w="1255" w:type="dxa"/>
          </w:tcPr>
          <w:p w14:paraId="28791C41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.12</w:t>
            </w:r>
          </w:p>
        </w:tc>
        <w:tc>
          <w:tcPr>
            <w:tcW w:w="4410" w:type="dxa"/>
          </w:tcPr>
          <w:p w14:paraId="493DA0AF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5C4A46D1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88BB9B0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  <w:tr w:rsidR="004F42CC" w:rsidRPr="00040B72" w14:paraId="71C00E2F" w14:textId="77777777" w:rsidTr="00CE194B">
        <w:tc>
          <w:tcPr>
            <w:tcW w:w="1255" w:type="dxa"/>
          </w:tcPr>
          <w:p w14:paraId="4A5E3130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30.</w:t>
            </w:r>
            <w:r w:rsidRPr="00040B72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4410" w:type="dxa"/>
          </w:tcPr>
          <w:p w14:paraId="1A91D2CF" w14:textId="77777777" w:rsidR="004F42CC" w:rsidRPr="00040B72" w:rsidRDefault="004F42CC" w:rsidP="00CE194B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 xml:space="preserve">Работа в РЦПП. </w:t>
            </w:r>
            <w:proofErr w:type="spellStart"/>
            <w:r w:rsidRPr="00040B72">
              <w:rPr>
                <w:rFonts w:ascii="Times New Roman" w:hAnsi="Times New Roman"/>
                <w:sz w:val="21"/>
                <w:szCs w:val="21"/>
              </w:rPr>
              <w:t>Курация</w:t>
            </w:r>
            <w:proofErr w:type="spellEnd"/>
            <w:r w:rsidRPr="00040B72">
              <w:rPr>
                <w:rFonts w:ascii="Times New Roman" w:hAnsi="Times New Roman"/>
                <w:sz w:val="21"/>
                <w:szCs w:val="21"/>
              </w:rPr>
              <w:t xml:space="preserve"> пациентов в РЦПП</w:t>
            </w:r>
          </w:p>
        </w:tc>
        <w:tc>
          <w:tcPr>
            <w:tcW w:w="1843" w:type="dxa"/>
          </w:tcPr>
          <w:p w14:paraId="675116E7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26" w:type="dxa"/>
          </w:tcPr>
          <w:p w14:paraId="2CE8959A" w14:textId="77777777" w:rsidR="004F42CC" w:rsidRPr="00040B72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40B72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</w:tr>
    </w:tbl>
    <w:p w14:paraId="734E3EB6" w14:textId="67D1607B" w:rsidR="004F42CC" w:rsidRPr="00840D7E" w:rsidRDefault="004F42CC" w:rsidP="004F42CC">
      <w:pPr>
        <w:spacing w:after="0" w:line="240" w:lineRule="auto"/>
        <w:rPr>
          <w:rFonts w:ascii="Times New Roman" w:hAnsi="Times New Roman"/>
          <w:b/>
        </w:rPr>
      </w:pPr>
      <w:proofErr w:type="gramStart"/>
      <w:r w:rsidRPr="00840D7E">
        <w:rPr>
          <w:rFonts w:ascii="Symbol" w:eastAsia="Symbol" w:hAnsi="Symbol" w:cs="Symbol"/>
          <w:b/>
          <w:vertAlign w:val="superscript"/>
        </w:rPr>
        <w:t></w:t>
      </w:r>
      <w:r w:rsidRPr="00840D7E">
        <w:rPr>
          <w:rFonts w:ascii="Times New Roman" w:hAnsi="Times New Roman"/>
          <w:b/>
          <w:vertAlign w:val="superscript"/>
        </w:rPr>
        <w:t xml:space="preserve"> </w:t>
      </w:r>
      <w:r>
        <w:rPr>
          <w:rFonts w:ascii="Times New Roman" w:hAnsi="Times New Roman"/>
          <w:b/>
        </w:rPr>
        <w:t xml:space="preserve"> </w:t>
      </w:r>
      <w:r w:rsidRPr="00840D7E">
        <w:rPr>
          <w:rFonts w:ascii="Times New Roman" w:hAnsi="Times New Roman"/>
          <w:b/>
        </w:rPr>
        <w:t>расписание</w:t>
      </w:r>
      <w:proofErr w:type="gramEnd"/>
      <w:r w:rsidRPr="00840D7E">
        <w:rPr>
          <w:rFonts w:ascii="Times New Roman" w:hAnsi="Times New Roman"/>
          <w:b/>
        </w:rPr>
        <w:t xml:space="preserve"> может меняться в связи с производственной необходимостью</w:t>
      </w:r>
    </w:p>
    <w:p w14:paraId="1BC8CBB9" w14:textId="77777777" w:rsidR="004F42CC" w:rsidRPr="00840D7E" w:rsidRDefault="004F42CC" w:rsidP="009D6032">
      <w:pPr>
        <w:spacing w:after="0" w:line="240" w:lineRule="auto"/>
        <w:outlineLvl w:val="0"/>
        <w:rPr>
          <w:rFonts w:ascii="Times New Roman" w:hAnsi="Times New Roman"/>
          <w:b/>
        </w:rPr>
      </w:pPr>
      <w:r w:rsidRPr="00840D7E">
        <w:rPr>
          <w:rFonts w:ascii="Times New Roman" w:hAnsi="Times New Roman"/>
          <w:b/>
        </w:rPr>
        <w:t>Время лекций с 9.00 до 11.30</w:t>
      </w:r>
    </w:p>
    <w:p w14:paraId="0BDD49C9" w14:textId="22594D9E" w:rsidR="004F42CC" w:rsidRPr="004F42CC" w:rsidRDefault="004F42CC" w:rsidP="009D6032">
      <w:pPr>
        <w:spacing w:after="0" w:line="240" w:lineRule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Время практических </w:t>
      </w:r>
      <w:r w:rsidRPr="00840D7E">
        <w:rPr>
          <w:rFonts w:ascii="Times New Roman" w:hAnsi="Times New Roman"/>
          <w:b/>
        </w:rPr>
        <w:t>занятий с 9.00</w:t>
      </w:r>
    </w:p>
    <w:p w14:paraId="43644F67" w14:textId="77777777" w:rsidR="004F42CC" w:rsidRPr="004F42CC" w:rsidRDefault="004F42CC" w:rsidP="004F42C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</w:p>
    <w:p w14:paraId="7A4702C6" w14:textId="77777777" w:rsidR="004F42CC" w:rsidRPr="004F42CC" w:rsidRDefault="004F42CC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  <w:highlight w:val="lightGray"/>
        </w:rPr>
      </w:pPr>
      <w:r w:rsidRPr="004F42CC">
        <w:rPr>
          <w:rFonts w:ascii="Times New Roman" w:hAnsi="Times New Roman"/>
          <w:b/>
          <w:sz w:val="21"/>
          <w:szCs w:val="21"/>
          <w:highlight w:val="lightGray"/>
        </w:rPr>
        <w:t>Расписание занятий для ординаторов 2го года (специальность «Общая гигиена»)</w:t>
      </w:r>
    </w:p>
    <w:p w14:paraId="11425666" w14:textId="037D3D46" w:rsidR="004F42CC" w:rsidRPr="00DD2F24" w:rsidRDefault="004F42CC" w:rsidP="004F42C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4F42CC">
        <w:rPr>
          <w:rFonts w:ascii="Times New Roman" w:hAnsi="Times New Roman"/>
          <w:b/>
          <w:sz w:val="21"/>
          <w:szCs w:val="21"/>
          <w:highlight w:val="lightGray"/>
        </w:rPr>
        <w:t xml:space="preserve">по </w:t>
      </w:r>
      <w:proofErr w:type="spellStart"/>
      <w:r w:rsidRPr="004F42CC">
        <w:rPr>
          <w:rFonts w:ascii="Times New Roman" w:hAnsi="Times New Roman"/>
          <w:b/>
          <w:sz w:val="21"/>
          <w:szCs w:val="21"/>
          <w:highlight w:val="lightGray"/>
        </w:rPr>
        <w:t>Профпатологии</w:t>
      </w:r>
      <w:proofErr w:type="spellEnd"/>
      <w:r w:rsidRPr="004F42CC">
        <w:rPr>
          <w:rFonts w:ascii="Times New Roman" w:hAnsi="Times New Roman"/>
          <w:b/>
          <w:sz w:val="21"/>
          <w:szCs w:val="21"/>
          <w:highlight w:val="lightGray"/>
        </w:rPr>
        <w:t xml:space="preserve"> (дисциплина вариативной части) в 2022/2023 уч. году</w:t>
      </w:r>
    </w:p>
    <w:p w14:paraId="38F95342" w14:textId="77777777" w:rsidR="004F42CC" w:rsidRPr="00FD153B" w:rsidRDefault="004F42CC" w:rsidP="004F42CC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1668"/>
        <w:gridCol w:w="1701"/>
        <w:gridCol w:w="3260"/>
      </w:tblGrid>
      <w:tr w:rsidR="004F42CC" w:rsidRPr="00E2035A" w14:paraId="47554409" w14:textId="77777777" w:rsidTr="00CE194B">
        <w:tc>
          <w:tcPr>
            <w:tcW w:w="2580" w:type="dxa"/>
            <w:shd w:val="clear" w:color="auto" w:fill="auto"/>
          </w:tcPr>
          <w:p w14:paraId="4FFBDA66" w14:textId="77777777" w:rsidR="004F42CC" w:rsidRPr="00E2035A" w:rsidRDefault="004F42CC" w:rsidP="00CE194B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Даты цикла</w:t>
            </w:r>
          </w:p>
        </w:tc>
        <w:tc>
          <w:tcPr>
            <w:tcW w:w="1668" w:type="dxa"/>
            <w:shd w:val="clear" w:color="auto" w:fill="auto"/>
          </w:tcPr>
          <w:p w14:paraId="0BF66994" w14:textId="77777777" w:rsidR="004F42CC" w:rsidRPr="00E2035A" w:rsidRDefault="004F42CC" w:rsidP="00CE194B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№ группы</w:t>
            </w:r>
          </w:p>
        </w:tc>
        <w:tc>
          <w:tcPr>
            <w:tcW w:w="1701" w:type="dxa"/>
            <w:shd w:val="clear" w:color="auto" w:fill="auto"/>
          </w:tcPr>
          <w:p w14:paraId="073D032C" w14:textId="77777777" w:rsidR="004F42CC" w:rsidRPr="00E2035A" w:rsidRDefault="004F42CC" w:rsidP="00CE194B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ФИО преподавателя</w:t>
            </w:r>
          </w:p>
        </w:tc>
        <w:tc>
          <w:tcPr>
            <w:tcW w:w="3260" w:type="dxa"/>
            <w:shd w:val="clear" w:color="auto" w:fill="auto"/>
          </w:tcPr>
          <w:p w14:paraId="4AAF6F7F" w14:textId="77777777" w:rsidR="004F42CC" w:rsidRPr="00E2035A" w:rsidRDefault="004F42CC" w:rsidP="00CE194B">
            <w:pPr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Место проведения, аудитория</w:t>
            </w:r>
          </w:p>
        </w:tc>
      </w:tr>
      <w:tr w:rsidR="004F42CC" w:rsidRPr="00E2035A" w14:paraId="4E5C20A5" w14:textId="77777777" w:rsidTr="00CE194B">
        <w:tc>
          <w:tcPr>
            <w:tcW w:w="2580" w:type="dxa"/>
            <w:shd w:val="clear" w:color="auto" w:fill="auto"/>
          </w:tcPr>
          <w:p w14:paraId="2D1FF280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Даты уточняются</w:t>
            </w:r>
          </w:p>
        </w:tc>
        <w:tc>
          <w:tcPr>
            <w:tcW w:w="1668" w:type="dxa"/>
            <w:shd w:val="clear" w:color="auto" w:fill="auto"/>
          </w:tcPr>
          <w:p w14:paraId="3DA6DB30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гигиенисты</w:t>
            </w:r>
          </w:p>
        </w:tc>
        <w:tc>
          <w:tcPr>
            <w:tcW w:w="1701" w:type="dxa"/>
            <w:shd w:val="clear" w:color="auto" w:fill="auto"/>
          </w:tcPr>
          <w:p w14:paraId="45338D3D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2035A">
              <w:rPr>
                <w:rFonts w:ascii="Times New Roman" w:hAnsi="Times New Roman"/>
                <w:sz w:val="21"/>
                <w:szCs w:val="21"/>
              </w:rPr>
              <w:t>Рахимзянов</w:t>
            </w:r>
            <w:proofErr w:type="spellEnd"/>
            <w:r w:rsidRPr="00E2035A">
              <w:rPr>
                <w:rFonts w:ascii="Times New Roman" w:hAnsi="Times New Roman"/>
                <w:sz w:val="21"/>
                <w:szCs w:val="21"/>
              </w:rPr>
              <w:t xml:space="preserve"> А.Р.</w:t>
            </w:r>
          </w:p>
        </w:tc>
        <w:tc>
          <w:tcPr>
            <w:tcW w:w="3260" w:type="dxa"/>
            <w:shd w:val="clear" w:color="auto" w:fill="auto"/>
          </w:tcPr>
          <w:p w14:paraId="65BE3DF7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НУК, кабинет 403</w:t>
            </w:r>
          </w:p>
        </w:tc>
      </w:tr>
    </w:tbl>
    <w:p w14:paraId="71A0359C" w14:textId="56AEDBEE" w:rsidR="004F42CC" w:rsidRPr="004F42CC" w:rsidRDefault="004F42CC" w:rsidP="004F42CC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>Время занятий – 8.00-13.15</w:t>
      </w:r>
    </w:p>
    <w:p w14:paraId="2A358DCC" w14:textId="77777777" w:rsidR="004F42CC" w:rsidRPr="004F42CC" w:rsidRDefault="004F42CC" w:rsidP="009D6032">
      <w:pPr>
        <w:spacing w:after="0" w:line="240" w:lineRule="auto"/>
        <w:jc w:val="center"/>
        <w:outlineLvl w:val="0"/>
        <w:rPr>
          <w:rFonts w:ascii="Times New Roman" w:hAnsi="Times New Roman"/>
          <w:b/>
          <w:sz w:val="21"/>
          <w:szCs w:val="21"/>
          <w:highlight w:val="lightGray"/>
        </w:rPr>
      </w:pPr>
      <w:r w:rsidRPr="004F42CC">
        <w:rPr>
          <w:rFonts w:ascii="Times New Roman" w:hAnsi="Times New Roman"/>
          <w:b/>
          <w:sz w:val="21"/>
          <w:szCs w:val="21"/>
          <w:highlight w:val="lightGray"/>
        </w:rPr>
        <w:t>Расписание лекций, практических занятий для ординаторов 2го года (специальность «Терапия»)</w:t>
      </w:r>
    </w:p>
    <w:p w14:paraId="638D82C7" w14:textId="0E911E40" w:rsidR="004F42CC" w:rsidRDefault="004F42CC" w:rsidP="004F42C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4F42CC">
        <w:rPr>
          <w:rFonts w:ascii="Times New Roman" w:hAnsi="Times New Roman"/>
          <w:b/>
          <w:sz w:val="21"/>
          <w:szCs w:val="21"/>
          <w:highlight w:val="lightGray"/>
        </w:rPr>
        <w:t xml:space="preserve">по </w:t>
      </w:r>
      <w:proofErr w:type="spellStart"/>
      <w:r w:rsidRPr="004F42CC">
        <w:rPr>
          <w:rFonts w:ascii="Times New Roman" w:hAnsi="Times New Roman"/>
          <w:b/>
          <w:sz w:val="21"/>
          <w:szCs w:val="21"/>
          <w:highlight w:val="lightGray"/>
        </w:rPr>
        <w:t>Профпатологии</w:t>
      </w:r>
      <w:proofErr w:type="spellEnd"/>
      <w:r w:rsidRPr="004F42CC">
        <w:rPr>
          <w:rFonts w:ascii="Times New Roman" w:hAnsi="Times New Roman"/>
          <w:b/>
          <w:sz w:val="21"/>
          <w:szCs w:val="21"/>
          <w:highlight w:val="lightGray"/>
        </w:rPr>
        <w:t xml:space="preserve"> (дисциплина вариативной части) в 2022/2023 </w:t>
      </w:r>
      <w:proofErr w:type="spellStart"/>
      <w:proofErr w:type="gramStart"/>
      <w:r w:rsidRPr="004F42CC">
        <w:rPr>
          <w:rFonts w:ascii="Times New Roman" w:hAnsi="Times New Roman"/>
          <w:b/>
          <w:sz w:val="21"/>
          <w:szCs w:val="21"/>
          <w:highlight w:val="lightGray"/>
        </w:rPr>
        <w:t>уч.году</w:t>
      </w:r>
      <w:proofErr w:type="spellEnd"/>
      <w:proofErr w:type="gramEnd"/>
    </w:p>
    <w:p w14:paraId="46DF0AEC" w14:textId="77777777" w:rsidR="004F42CC" w:rsidRPr="00FD153B" w:rsidRDefault="004F42CC" w:rsidP="004F42C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0"/>
        <w:gridCol w:w="2580"/>
        <w:gridCol w:w="2206"/>
        <w:gridCol w:w="1843"/>
      </w:tblGrid>
      <w:tr w:rsidR="004F42CC" w:rsidRPr="00E2035A" w14:paraId="13F64DB2" w14:textId="77777777" w:rsidTr="00CE194B">
        <w:tc>
          <w:tcPr>
            <w:tcW w:w="2580" w:type="dxa"/>
            <w:shd w:val="clear" w:color="auto" w:fill="auto"/>
          </w:tcPr>
          <w:p w14:paraId="75B2D885" w14:textId="77777777" w:rsidR="004F42CC" w:rsidRPr="00E2035A" w:rsidRDefault="004F42CC" w:rsidP="00CE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Даты цикла</w:t>
            </w:r>
          </w:p>
        </w:tc>
        <w:tc>
          <w:tcPr>
            <w:tcW w:w="2580" w:type="dxa"/>
            <w:shd w:val="clear" w:color="auto" w:fill="auto"/>
          </w:tcPr>
          <w:p w14:paraId="69296FE2" w14:textId="77777777" w:rsidR="004F42CC" w:rsidRPr="00E2035A" w:rsidRDefault="004F42CC" w:rsidP="00CE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№ группы</w:t>
            </w:r>
          </w:p>
        </w:tc>
        <w:tc>
          <w:tcPr>
            <w:tcW w:w="2206" w:type="dxa"/>
            <w:shd w:val="clear" w:color="auto" w:fill="auto"/>
          </w:tcPr>
          <w:p w14:paraId="75B61DD2" w14:textId="77777777" w:rsidR="004F42CC" w:rsidRPr="00E2035A" w:rsidRDefault="004F42CC" w:rsidP="00CE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ФИО преподавателя</w:t>
            </w:r>
          </w:p>
        </w:tc>
        <w:tc>
          <w:tcPr>
            <w:tcW w:w="1843" w:type="dxa"/>
            <w:shd w:val="clear" w:color="auto" w:fill="auto"/>
          </w:tcPr>
          <w:p w14:paraId="66A2F0A1" w14:textId="77777777" w:rsidR="004F42CC" w:rsidRPr="00E2035A" w:rsidRDefault="004F42CC" w:rsidP="00CE19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2035A">
              <w:rPr>
                <w:rFonts w:ascii="Times New Roman" w:hAnsi="Times New Roman"/>
                <w:b/>
                <w:sz w:val="21"/>
                <w:szCs w:val="21"/>
              </w:rPr>
              <w:t>Место проведения, аудитория</w:t>
            </w:r>
          </w:p>
        </w:tc>
      </w:tr>
      <w:tr w:rsidR="004F42CC" w:rsidRPr="00E2035A" w14:paraId="0074038F" w14:textId="77777777" w:rsidTr="00CE194B">
        <w:tc>
          <w:tcPr>
            <w:tcW w:w="2580" w:type="dxa"/>
            <w:shd w:val="clear" w:color="auto" w:fill="auto"/>
          </w:tcPr>
          <w:p w14:paraId="6B0F6D25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Даты уточняются</w:t>
            </w:r>
          </w:p>
        </w:tc>
        <w:tc>
          <w:tcPr>
            <w:tcW w:w="2580" w:type="dxa"/>
            <w:shd w:val="clear" w:color="auto" w:fill="auto"/>
          </w:tcPr>
          <w:p w14:paraId="49DB0938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 xml:space="preserve">Терапевты </w:t>
            </w:r>
          </w:p>
          <w:p w14:paraId="72FD8F05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(1 группа) кафедры госпитальной терапии</w:t>
            </w:r>
          </w:p>
        </w:tc>
        <w:tc>
          <w:tcPr>
            <w:tcW w:w="2206" w:type="dxa"/>
            <w:shd w:val="clear" w:color="auto" w:fill="auto"/>
          </w:tcPr>
          <w:p w14:paraId="04649F51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1843" w:type="dxa"/>
            <w:shd w:val="clear" w:color="auto" w:fill="auto"/>
          </w:tcPr>
          <w:p w14:paraId="23409A81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  <w:tr w:rsidR="004F42CC" w:rsidRPr="00E2035A" w14:paraId="74A0BD0A" w14:textId="77777777" w:rsidTr="00CE194B">
        <w:tc>
          <w:tcPr>
            <w:tcW w:w="2580" w:type="dxa"/>
            <w:shd w:val="clear" w:color="auto" w:fill="auto"/>
          </w:tcPr>
          <w:p w14:paraId="7DB93D5E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Даты уточняются</w:t>
            </w:r>
          </w:p>
        </w:tc>
        <w:tc>
          <w:tcPr>
            <w:tcW w:w="2580" w:type="dxa"/>
            <w:shd w:val="clear" w:color="auto" w:fill="auto"/>
          </w:tcPr>
          <w:p w14:paraId="467436BC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 xml:space="preserve">Терапевты </w:t>
            </w:r>
          </w:p>
          <w:p w14:paraId="7364ABC7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Кафедра пропедевтики внутренних болезней</w:t>
            </w:r>
          </w:p>
        </w:tc>
        <w:tc>
          <w:tcPr>
            <w:tcW w:w="2206" w:type="dxa"/>
            <w:shd w:val="clear" w:color="auto" w:fill="auto"/>
          </w:tcPr>
          <w:p w14:paraId="781ED731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2035A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2035A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1843" w:type="dxa"/>
            <w:shd w:val="clear" w:color="auto" w:fill="auto"/>
          </w:tcPr>
          <w:p w14:paraId="52327433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  <w:tr w:rsidR="004F42CC" w:rsidRPr="00E2035A" w14:paraId="0C650906" w14:textId="77777777" w:rsidTr="00CE194B">
        <w:tc>
          <w:tcPr>
            <w:tcW w:w="2580" w:type="dxa"/>
            <w:shd w:val="clear" w:color="auto" w:fill="auto"/>
          </w:tcPr>
          <w:p w14:paraId="558113C7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Даты уточняются</w:t>
            </w:r>
          </w:p>
        </w:tc>
        <w:tc>
          <w:tcPr>
            <w:tcW w:w="2580" w:type="dxa"/>
            <w:shd w:val="clear" w:color="auto" w:fill="auto"/>
          </w:tcPr>
          <w:p w14:paraId="53E0AFE7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 xml:space="preserve">Терапевты </w:t>
            </w:r>
          </w:p>
          <w:p w14:paraId="6DC91F5C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Кафедра внутренних болезней</w:t>
            </w:r>
          </w:p>
        </w:tc>
        <w:tc>
          <w:tcPr>
            <w:tcW w:w="2206" w:type="dxa"/>
            <w:shd w:val="clear" w:color="auto" w:fill="auto"/>
          </w:tcPr>
          <w:p w14:paraId="57C50295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Гарипова Р.В.</w:t>
            </w:r>
          </w:p>
        </w:tc>
        <w:tc>
          <w:tcPr>
            <w:tcW w:w="1843" w:type="dxa"/>
            <w:shd w:val="clear" w:color="auto" w:fill="auto"/>
          </w:tcPr>
          <w:p w14:paraId="3C00F934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  <w:tr w:rsidR="004F42CC" w:rsidRPr="00E2035A" w14:paraId="1FF482F5" w14:textId="77777777" w:rsidTr="00CE194B">
        <w:tc>
          <w:tcPr>
            <w:tcW w:w="2580" w:type="dxa"/>
            <w:shd w:val="clear" w:color="auto" w:fill="auto"/>
          </w:tcPr>
          <w:p w14:paraId="1B17E973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Даты уточняются</w:t>
            </w:r>
          </w:p>
        </w:tc>
        <w:tc>
          <w:tcPr>
            <w:tcW w:w="2580" w:type="dxa"/>
            <w:shd w:val="clear" w:color="auto" w:fill="auto"/>
          </w:tcPr>
          <w:p w14:paraId="7F639214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 xml:space="preserve">Терапевты </w:t>
            </w:r>
          </w:p>
          <w:p w14:paraId="29E7F70A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(2 группа) кафедры госпитальной терапии</w:t>
            </w:r>
          </w:p>
        </w:tc>
        <w:tc>
          <w:tcPr>
            <w:tcW w:w="2206" w:type="dxa"/>
            <w:shd w:val="clear" w:color="auto" w:fill="auto"/>
          </w:tcPr>
          <w:p w14:paraId="42FCF228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2035A">
              <w:rPr>
                <w:rFonts w:ascii="Times New Roman" w:hAnsi="Times New Roman"/>
                <w:sz w:val="21"/>
                <w:szCs w:val="21"/>
              </w:rPr>
              <w:t>Иштерякова</w:t>
            </w:r>
            <w:proofErr w:type="spellEnd"/>
            <w:r w:rsidRPr="00E2035A">
              <w:rPr>
                <w:rFonts w:ascii="Times New Roman" w:hAnsi="Times New Roman"/>
                <w:sz w:val="21"/>
                <w:szCs w:val="21"/>
              </w:rPr>
              <w:t xml:space="preserve"> О.А.</w:t>
            </w:r>
          </w:p>
        </w:tc>
        <w:tc>
          <w:tcPr>
            <w:tcW w:w="1843" w:type="dxa"/>
            <w:shd w:val="clear" w:color="auto" w:fill="auto"/>
          </w:tcPr>
          <w:p w14:paraId="7CE2B2DB" w14:textId="77777777" w:rsidR="004F42CC" w:rsidRPr="00E2035A" w:rsidRDefault="004F42CC" w:rsidP="00CE194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2035A">
              <w:rPr>
                <w:rFonts w:ascii="Times New Roman" w:hAnsi="Times New Roman"/>
                <w:sz w:val="21"/>
                <w:szCs w:val="21"/>
              </w:rPr>
              <w:t>12гб, учебная аудитория 104</w:t>
            </w:r>
          </w:p>
        </w:tc>
      </w:tr>
    </w:tbl>
    <w:p w14:paraId="0250AD2D" w14:textId="77777777" w:rsidR="004F42CC" w:rsidRDefault="004F42CC" w:rsidP="004F42CC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>Время занятий – 8.00-13.15</w:t>
      </w:r>
    </w:p>
    <w:p w14:paraId="550C7ABA" w14:textId="100C8173" w:rsidR="0034234A" w:rsidRDefault="004F42CC" w:rsidP="00EA337B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  <w:r w:rsidRPr="00DD2F24">
        <w:rPr>
          <w:rFonts w:ascii="Times New Roman" w:hAnsi="Times New Roman"/>
          <w:sz w:val="21"/>
          <w:szCs w:val="21"/>
        </w:rPr>
        <w:t xml:space="preserve">12гб – Городская больница №12: м. Авиастроительная, ул. Лечебная, дом 7, терапевтический корпус, 1 этаж, центр </w:t>
      </w:r>
      <w:proofErr w:type="spellStart"/>
      <w:r w:rsidRPr="00DD2F24">
        <w:rPr>
          <w:rFonts w:ascii="Times New Roman" w:hAnsi="Times New Roman"/>
          <w:sz w:val="21"/>
          <w:szCs w:val="21"/>
        </w:rPr>
        <w:t>профпатологи</w:t>
      </w:r>
      <w:r>
        <w:rPr>
          <w:rFonts w:ascii="Times New Roman" w:hAnsi="Times New Roman"/>
          <w:sz w:val="21"/>
          <w:szCs w:val="21"/>
        </w:rPr>
        <w:t>и</w:t>
      </w:r>
      <w:proofErr w:type="spellEnd"/>
      <w:r>
        <w:rPr>
          <w:rFonts w:ascii="Times New Roman" w:hAnsi="Times New Roman"/>
          <w:sz w:val="21"/>
          <w:szCs w:val="21"/>
        </w:rPr>
        <w:t xml:space="preserve">, </w:t>
      </w:r>
      <w:proofErr w:type="spellStart"/>
      <w:r>
        <w:rPr>
          <w:rFonts w:ascii="Times New Roman" w:hAnsi="Times New Roman"/>
          <w:sz w:val="21"/>
          <w:szCs w:val="21"/>
        </w:rPr>
        <w:t>каб</w:t>
      </w:r>
      <w:proofErr w:type="spellEnd"/>
      <w:r>
        <w:rPr>
          <w:rFonts w:ascii="Times New Roman" w:hAnsi="Times New Roman"/>
          <w:sz w:val="21"/>
          <w:szCs w:val="21"/>
        </w:rPr>
        <w:t>. 104</w:t>
      </w:r>
    </w:p>
    <w:p w14:paraId="4ACED4A5" w14:textId="2F133C21" w:rsidR="004B2904" w:rsidRDefault="004B2904" w:rsidP="00EA337B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p w14:paraId="5759AE10" w14:textId="77777777" w:rsidR="004B2904" w:rsidRDefault="004B2904" w:rsidP="004B290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Расписание для студентов 1 курса факультета социальной работы</w:t>
      </w:r>
    </w:p>
    <w:p w14:paraId="532AF3D6" w14:textId="628CB9C8" w:rsidR="004B2904" w:rsidRDefault="004B2904" w:rsidP="004B2904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14:paraId="31D92C4A" w14:textId="77777777" w:rsidR="004B2904" w:rsidRDefault="004B2904" w:rsidP="004B290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>
        <w:rPr>
          <w:rFonts w:ascii="Times New Roman" w:hAnsi="Times New Roman"/>
          <w:b/>
          <w:bCs/>
          <w:sz w:val="21"/>
          <w:szCs w:val="21"/>
          <w:highlight w:val="lightGray"/>
        </w:rPr>
        <w:t>лекций</w:t>
      </w:r>
      <w:r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>
        <w:rPr>
          <w:rFonts w:ascii="Times New Roman" w:hAnsi="Times New Roman"/>
          <w:b/>
          <w:sz w:val="21"/>
          <w:szCs w:val="21"/>
          <w:highlight w:val="lightGray"/>
        </w:rPr>
        <w:t>социальная экология</w:t>
      </w:r>
      <w:r>
        <w:rPr>
          <w:rFonts w:ascii="Times New Roman" w:hAnsi="Times New Roman"/>
          <w:sz w:val="21"/>
          <w:szCs w:val="21"/>
          <w:highlight w:val="lightGray"/>
        </w:rPr>
        <w:t>»</w:t>
      </w:r>
    </w:p>
    <w:p w14:paraId="7384DAA9" w14:textId="77777777" w:rsidR="004B2904" w:rsidRDefault="004B2904" w:rsidP="004B290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>
        <w:rPr>
          <w:rFonts w:ascii="Times New Roman" w:hAnsi="Times New Roman"/>
          <w:b/>
          <w:sz w:val="21"/>
          <w:szCs w:val="21"/>
          <w:highlight w:val="lightGray"/>
        </w:rPr>
        <w:t>1</w:t>
      </w:r>
      <w:r>
        <w:rPr>
          <w:rFonts w:ascii="Times New Roman" w:hAnsi="Times New Roman"/>
          <w:sz w:val="21"/>
          <w:szCs w:val="21"/>
          <w:highlight w:val="lightGray"/>
        </w:rPr>
        <w:t xml:space="preserve"> </w:t>
      </w:r>
      <w:r>
        <w:rPr>
          <w:rFonts w:ascii="Times New Roman" w:hAnsi="Times New Roman"/>
          <w:b/>
          <w:sz w:val="21"/>
          <w:szCs w:val="21"/>
          <w:highlight w:val="lightGray"/>
        </w:rPr>
        <w:t>курса</w:t>
      </w:r>
      <w:r>
        <w:rPr>
          <w:rFonts w:ascii="Times New Roman" w:hAnsi="Times New Roman"/>
          <w:sz w:val="21"/>
          <w:szCs w:val="21"/>
          <w:highlight w:val="lightGray"/>
        </w:rPr>
        <w:t xml:space="preserve"> </w:t>
      </w:r>
      <w:r>
        <w:rPr>
          <w:rFonts w:ascii="Times New Roman" w:hAnsi="Times New Roman"/>
          <w:b/>
          <w:sz w:val="21"/>
          <w:szCs w:val="21"/>
          <w:highlight w:val="lightGray"/>
        </w:rPr>
        <w:t>факультета социальной работы</w:t>
      </w:r>
    </w:p>
    <w:p w14:paraId="4AC5860C" w14:textId="0F3721F8" w:rsidR="004B2904" w:rsidRDefault="004B2904" w:rsidP="004B290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>
        <w:rPr>
          <w:rFonts w:ascii="Times New Roman" w:hAnsi="Times New Roman"/>
          <w:sz w:val="21"/>
          <w:szCs w:val="21"/>
          <w:highlight w:val="lightGray"/>
        </w:rPr>
        <w:t>на осенний семестр 2022/23 учебного года</w:t>
      </w:r>
    </w:p>
    <w:p w14:paraId="16B44F8E" w14:textId="77777777" w:rsidR="004B2904" w:rsidRDefault="004B2904" w:rsidP="004B290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6"/>
        <w:gridCol w:w="992"/>
        <w:gridCol w:w="2409"/>
        <w:gridCol w:w="1446"/>
      </w:tblGrid>
      <w:tr w:rsidR="004B2904" w14:paraId="75092804" w14:textId="77777777" w:rsidTr="004B2904">
        <w:trPr>
          <w:trHeight w:val="293"/>
          <w:jc w:val="center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CC238" w14:textId="77777777" w:rsidR="004B2904" w:rsidRDefault="004B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Время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3AAB2" w14:textId="77777777" w:rsidR="004B2904" w:rsidRDefault="004B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Группы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84C07" w14:textId="77777777" w:rsidR="004B2904" w:rsidRDefault="004B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ФИО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Преподавателя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96876" w14:textId="77777777" w:rsidR="004B2904" w:rsidRDefault="004B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Аудитория</w:t>
            </w:r>
            <w:proofErr w:type="spellEnd"/>
          </w:p>
        </w:tc>
      </w:tr>
      <w:tr w:rsidR="004B2904" w14:paraId="3EF44857" w14:textId="77777777" w:rsidTr="004B2904">
        <w:trPr>
          <w:jc w:val="center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127A5" w14:textId="77777777" w:rsidR="004B2904" w:rsidRDefault="004B29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Время занятий: 14.10, четверг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AF16E" w14:textId="77777777" w:rsidR="004B2904" w:rsidRDefault="004B29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9101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CF8FA" w14:textId="77777777" w:rsidR="004B2904" w:rsidRDefault="004B29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87DF1" w14:textId="77777777" w:rsidR="004B2904" w:rsidRDefault="004B29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411</w:t>
            </w:r>
          </w:p>
        </w:tc>
      </w:tr>
    </w:tbl>
    <w:p w14:paraId="472F487D" w14:textId="191E8BCB" w:rsidR="004B2904" w:rsidRDefault="004B2904" w:rsidP="004B2904">
      <w:pPr>
        <w:spacing w:after="0" w:line="240" w:lineRule="auto"/>
        <w:rPr>
          <w:rFonts w:ascii="Times New Roman" w:hAnsi="Times New Roman"/>
          <w:b/>
          <w:color w:val="000000"/>
          <w:sz w:val="21"/>
          <w:szCs w:val="21"/>
        </w:rPr>
      </w:pPr>
    </w:p>
    <w:p w14:paraId="7BFCAC76" w14:textId="77777777" w:rsidR="004B2904" w:rsidRDefault="004B2904" w:rsidP="004B290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>
        <w:rPr>
          <w:rFonts w:ascii="Times New Roman" w:hAnsi="Times New Roman"/>
          <w:sz w:val="21"/>
          <w:szCs w:val="21"/>
          <w:highlight w:val="lightGray"/>
        </w:rPr>
        <w:t xml:space="preserve">Расписание </w:t>
      </w:r>
      <w:r>
        <w:rPr>
          <w:rFonts w:ascii="Times New Roman" w:hAnsi="Times New Roman"/>
          <w:b/>
          <w:bCs/>
          <w:sz w:val="21"/>
          <w:szCs w:val="21"/>
          <w:highlight w:val="lightGray"/>
        </w:rPr>
        <w:t>практических занятий</w:t>
      </w:r>
      <w:r>
        <w:rPr>
          <w:rFonts w:ascii="Times New Roman" w:hAnsi="Times New Roman"/>
          <w:sz w:val="21"/>
          <w:szCs w:val="21"/>
          <w:highlight w:val="lightGray"/>
        </w:rPr>
        <w:t xml:space="preserve"> по дисциплине «</w:t>
      </w:r>
      <w:r>
        <w:rPr>
          <w:rFonts w:ascii="Times New Roman" w:hAnsi="Times New Roman"/>
          <w:b/>
          <w:sz w:val="21"/>
          <w:szCs w:val="21"/>
          <w:highlight w:val="lightGray"/>
        </w:rPr>
        <w:t>социальная экология</w:t>
      </w:r>
      <w:r>
        <w:rPr>
          <w:rFonts w:ascii="Times New Roman" w:hAnsi="Times New Roman"/>
          <w:sz w:val="21"/>
          <w:szCs w:val="21"/>
          <w:highlight w:val="lightGray"/>
        </w:rPr>
        <w:t>»</w:t>
      </w:r>
    </w:p>
    <w:p w14:paraId="27712EE5" w14:textId="77777777" w:rsidR="004B2904" w:rsidRDefault="004B2904" w:rsidP="004B2904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highlight w:val="lightGray"/>
        </w:rPr>
      </w:pPr>
      <w:r>
        <w:rPr>
          <w:rFonts w:ascii="Times New Roman" w:hAnsi="Times New Roman"/>
          <w:sz w:val="21"/>
          <w:szCs w:val="21"/>
          <w:highlight w:val="lightGray"/>
        </w:rPr>
        <w:t xml:space="preserve">для студентов </w:t>
      </w:r>
      <w:r>
        <w:rPr>
          <w:rFonts w:ascii="Times New Roman" w:hAnsi="Times New Roman"/>
          <w:b/>
          <w:sz w:val="21"/>
          <w:szCs w:val="21"/>
          <w:highlight w:val="lightGray"/>
        </w:rPr>
        <w:t>1</w:t>
      </w:r>
      <w:r>
        <w:rPr>
          <w:rFonts w:ascii="Times New Roman" w:hAnsi="Times New Roman"/>
          <w:sz w:val="21"/>
          <w:szCs w:val="21"/>
          <w:highlight w:val="lightGray"/>
        </w:rPr>
        <w:t xml:space="preserve"> </w:t>
      </w:r>
      <w:r>
        <w:rPr>
          <w:rFonts w:ascii="Times New Roman" w:hAnsi="Times New Roman"/>
          <w:b/>
          <w:sz w:val="21"/>
          <w:szCs w:val="21"/>
          <w:highlight w:val="lightGray"/>
        </w:rPr>
        <w:t>курса</w:t>
      </w:r>
      <w:r>
        <w:rPr>
          <w:rFonts w:ascii="Times New Roman" w:hAnsi="Times New Roman"/>
          <w:sz w:val="21"/>
          <w:szCs w:val="21"/>
          <w:highlight w:val="lightGray"/>
        </w:rPr>
        <w:t xml:space="preserve"> </w:t>
      </w:r>
      <w:r>
        <w:rPr>
          <w:rFonts w:ascii="Times New Roman" w:hAnsi="Times New Roman"/>
          <w:b/>
          <w:sz w:val="21"/>
          <w:szCs w:val="21"/>
          <w:highlight w:val="lightGray"/>
        </w:rPr>
        <w:t>факультета социальной работы</w:t>
      </w:r>
    </w:p>
    <w:p w14:paraId="3C20BCC4" w14:textId="0FC218B2" w:rsidR="004B2904" w:rsidRDefault="004B2904" w:rsidP="004B2904">
      <w:pPr>
        <w:spacing w:after="0" w:line="240" w:lineRule="auto"/>
        <w:jc w:val="center"/>
        <w:rPr>
          <w:rFonts w:ascii="Times New Roman" w:hAnsi="Times New Roman"/>
          <w:sz w:val="21"/>
          <w:szCs w:val="21"/>
          <w:highlight w:val="lightGray"/>
        </w:rPr>
      </w:pPr>
      <w:r>
        <w:rPr>
          <w:rFonts w:ascii="Times New Roman" w:hAnsi="Times New Roman"/>
          <w:sz w:val="21"/>
          <w:szCs w:val="21"/>
          <w:highlight w:val="lightGray"/>
        </w:rPr>
        <w:t>на осенний семестр 2022/23 учебного года</w:t>
      </w:r>
    </w:p>
    <w:p w14:paraId="4EF6802C" w14:textId="77777777" w:rsidR="004B2904" w:rsidRDefault="004B2904" w:rsidP="004B290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tbl>
      <w:tblPr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6"/>
        <w:gridCol w:w="992"/>
        <w:gridCol w:w="2409"/>
        <w:gridCol w:w="1446"/>
      </w:tblGrid>
      <w:tr w:rsidR="004B2904" w14:paraId="57CC3745" w14:textId="77777777" w:rsidTr="004B2904">
        <w:trPr>
          <w:trHeight w:val="293"/>
          <w:jc w:val="center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FF113" w14:textId="77777777" w:rsidR="004B2904" w:rsidRDefault="004B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Время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03E9E" w14:textId="77777777" w:rsidR="004B2904" w:rsidRDefault="004B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Группы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F0FA2" w14:textId="77777777" w:rsidR="004B2904" w:rsidRDefault="004B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 xml:space="preserve">ФИО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Преподавателя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7AAB2" w14:textId="77777777" w:rsidR="004B2904" w:rsidRDefault="004B29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Аудитория</w:t>
            </w:r>
            <w:proofErr w:type="spellEnd"/>
          </w:p>
        </w:tc>
      </w:tr>
      <w:tr w:rsidR="004B2904" w14:paraId="2787B407" w14:textId="77777777" w:rsidTr="004B2904">
        <w:trPr>
          <w:jc w:val="center"/>
        </w:trPr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12C48" w14:textId="77777777" w:rsidR="004B2904" w:rsidRDefault="004B29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Время занятий: 12.20-14.55, понедельник (2-16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нед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C944F" w14:textId="77777777" w:rsidR="004B2904" w:rsidRDefault="004B29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9101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25F7B" w14:textId="77777777" w:rsidR="004B2904" w:rsidRDefault="004B29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Краснощекова В.Н.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5E824" w14:textId="77777777" w:rsidR="004B2904" w:rsidRDefault="004B2904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411</w:t>
            </w:r>
          </w:p>
        </w:tc>
      </w:tr>
    </w:tbl>
    <w:p w14:paraId="1C122944" w14:textId="77777777" w:rsidR="004B2904" w:rsidRDefault="004B2904" w:rsidP="004B2904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14:paraId="0FF67CEE" w14:textId="77777777" w:rsidR="004B2904" w:rsidRPr="00DD2F24" w:rsidRDefault="004B2904" w:rsidP="00EA337B">
      <w:pPr>
        <w:spacing w:line="240" w:lineRule="auto"/>
        <w:jc w:val="both"/>
        <w:rPr>
          <w:rFonts w:ascii="Times New Roman" w:hAnsi="Times New Roman"/>
          <w:sz w:val="21"/>
          <w:szCs w:val="21"/>
        </w:rPr>
      </w:pPr>
    </w:p>
    <w:sectPr w:rsidR="004B2904" w:rsidRPr="00DD2F24" w:rsidSect="00B609A7">
      <w:footerReference w:type="default" r:id="rId8"/>
      <w:pgSz w:w="11906" w:h="16838" w:code="9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15209" w14:textId="77777777" w:rsidR="00215CD3" w:rsidRDefault="00215CD3" w:rsidP="008B2334">
      <w:pPr>
        <w:spacing w:after="0" w:line="240" w:lineRule="auto"/>
      </w:pPr>
      <w:r>
        <w:separator/>
      </w:r>
    </w:p>
  </w:endnote>
  <w:endnote w:type="continuationSeparator" w:id="0">
    <w:p w14:paraId="7DE83A7E" w14:textId="77777777" w:rsidR="00215CD3" w:rsidRDefault="00215CD3" w:rsidP="008B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BBEBF" w14:textId="11A05484" w:rsidR="00AF646D" w:rsidRDefault="00AF646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4311FC">
      <w:rPr>
        <w:noProof/>
      </w:rPr>
      <w:t>19</w:t>
    </w:r>
    <w:r>
      <w:fldChar w:fldCharType="end"/>
    </w:r>
  </w:p>
  <w:p w14:paraId="44116E97" w14:textId="77777777" w:rsidR="00AF646D" w:rsidRDefault="00AF64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8C2D2" w14:textId="77777777" w:rsidR="00215CD3" w:rsidRDefault="00215CD3" w:rsidP="008B2334">
      <w:pPr>
        <w:spacing w:after="0" w:line="240" w:lineRule="auto"/>
      </w:pPr>
      <w:r>
        <w:separator/>
      </w:r>
    </w:p>
  </w:footnote>
  <w:footnote w:type="continuationSeparator" w:id="0">
    <w:p w14:paraId="439592EE" w14:textId="77777777" w:rsidR="00215CD3" w:rsidRDefault="00215CD3" w:rsidP="008B2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15D04"/>
    <w:multiLevelType w:val="hybridMultilevel"/>
    <w:tmpl w:val="73EEFDAA"/>
    <w:lvl w:ilvl="0" w:tplc="6EE02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00B4B"/>
    <w:rsid w:val="00001B66"/>
    <w:rsid w:val="00001EE3"/>
    <w:rsid w:val="000036AE"/>
    <w:rsid w:val="00003B49"/>
    <w:rsid w:val="0000538C"/>
    <w:rsid w:val="00012E6E"/>
    <w:rsid w:val="00023054"/>
    <w:rsid w:val="000252D6"/>
    <w:rsid w:val="00026413"/>
    <w:rsid w:val="00030F8F"/>
    <w:rsid w:val="00033D85"/>
    <w:rsid w:val="00040B72"/>
    <w:rsid w:val="0004127E"/>
    <w:rsid w:val="00041DED"/>
    <w:rsid w:val="00044110"/>
    <w:rsid w:val="00046F2A"/>
    <w:rsid w:val="000470FA"/>
    <w:rsid w:val="00047E4F"/>
    <w:rsid w:val="000533F4"/>
    <w:rsid w:val="000533F7"/>
    <w:rsid w:val="0005557F"/>
    <w:rsid w:val="000570F5"/>
    <w:rsid w:val="00062637"/>
    <w:rsid w:val="00062FEC"/>
    <w:rsid w:val="0006438A"/>
    <w:rsid w:val="000666CF"/>
    <w:rsid w:val="0006749D"/>
    <w:rsid w:val="00067F4C"/>
    <w:rsid w:val="00067F6A"/>
    <w:rsid w:val="0007403E"/>
    <w:rsid w:val="00077D7B"/>
    <w:rsid w:val="00081C7B"/>
    <w:rsid w:val="00086C18"/>
    <w:rsid w:val="000A23C8"/>
    <w:rsid w:val="000A2B06"/>
    <w:rsid w:val="000A3A77"/>
    <w:rsid w:val="000A415E"/>
    <w:rsid w:val="000A4704"/>
    <w:rsid w:val="000A62FD"/>
    <w:rsid w:val="000A70C4"/>
    <w:rsid w:val="000B14AA"/>
    <w:rsid w:val="000B4393"/>
    <w:rsid w:val="000C3987"/>
    <w:rsid w:val="000D56AF"/>
    <w:rsid w:val="000D5DC0"/>
    <w:rsid w:val="000E7504"/>
    <w:rsid w:val="000F111A"/>
    <w:rsid w:val="000F3583"/>
    <w:rsid w:val="000F3D1D"/>
    <w:rsid w:val="00104CF7"/>
    <w:rsid w:val="0011121A"/>
    <w:rsid w:val="00112611"/>
    <w:rsid w:val="00115BEE"/>
    <w:rsid w:val="001300C3"/>
    <w:rsid w:val="0013368E"/>
    <w:rsid w:val="00134F0D"/>
    <w:rsid w:val="00141690"/>
    <w:rsid w:val="00141806"/>
    <w:rsid w:val="0014255C"/>
    <w:rsid w:val="0014268D"/>
    <w:rsid w:val="00146EA4"/>
    <w:rsid w:val="00153990"/>
    <w:rsid w:val="00155315"/>
    <w:rsid w:val="00162E30"/>
    <w:rsid w:val="00163671"/>
    <w:rsid w:val="0017450D"/>
    <w:rsid w:val="00187044"/>
    <w:rsid w:val="001921D4"/>
    <w:rsid w:val="00193AE4"/>
    <w:rsid w:val="001954C9"/>
    <w:rsid w:val="00197F0C"/>
    <w:rsid w:val="001A0D57"/>
    <w:rsid w:val="001A1C97"/>
    <w:rsid w:val="001B3F99"/>
    <w:rsid w:val="001B56A7"/>
    <w:rsid w:val="001B61C4"/>
    <w:rsid w:val="001B6D13"/>
    <w:rsid w:val="001C2B03"/>
    <w:rsid w:val="001C3079"/>
    <w:rsid w:val="001C393D"/>
    <w:rsid w:val="001C48FD"/>
    <w:rsid w:val="001D15B2"/>
    <w:rsid w:val="001D16B8"/>
    <w:rsid w:val="001D7B3D"/>
    <w:rsid w:val="001E1EA4"/>
    <w:rsid w:val="001E4DEC"/>
    <w:rsid w:val="001F3F3D"/>
    <w:rsid w:val="001F4B36"/>
    <w:rsid w:val="00206280"/>
    <w:rsid w:val="00206F69"/>
    <w:rsid w:val="00211965"/>
    <w:rsid w:val="0021197B"/>
    <w:rsid w:val="00214AF2"/>
    <w:rsid w:val="00214F27"/>
    <w:rsid w:val="00215CD3"/>
    <w:rsid w:val="00217F85"/>
    <w:rsid w:val="002251FD"/>
    <w:rsid w:val="00227401"/>
    <w:rsid w:val="00233D5E"/>
    <w:rsid w:val="00234107"/>
    <w:rsid w:val="00242AB9"/>
    <w:rsid w:val="00253CE9"/>
    <w:rsid w:val="00256F9B"/>
    <w:rsid w:val="0026000B"/>
    <w:rsid w:val="00262ADC"/>
    <w:rsid w:val="0026640F"/>
    <w:rsid w:val="00275584"/>
    <w:rsid w:val="002757E5"/>
    <w:rsid w:val="00276286"/>
    <w:rsid w:val="0027768D"/>
    <w:rsid w:val="0028109D"/>
    <w:rsid w:val="00281CE0"/>
    <w:rsid w:val="002830BE"/>
    <w:rsid w:val="002921F3"/>
    <w:rsid w:val="00296715"/>
    <w:rsid w:val="00296C76"/>
    <w:rsid w:val="00296E4E"/>
    <w:rsid w:val="002A2F51"/>
    <w:rsid w:val="002A3516"/>
    <w:rsid w:val="002A385E"/>
    <w:rsid w:val="002B00E7"/>
    <w:rsid w:val="002B2C47"/>
    <w:rsid w:val="002B34AE"/>
    <w:rsid w:val="002B35BA"/>
    <w:rsid w:val="002B3E58"/>
    <w:rsid w:val="002C03A5"/>
    <w:rsid w:val="002C376E"/>
    <w:rsid w:val="002C5F6E"/>
    <w:rsid w:val="002D20F5"/>
    <w:rsid w:val="002D44C3"/>
    <w:rsid w:val="002D66EB"/>
    <w:rsid w:val="002D68DA"/>
    <w:rsid w:val="002F10A0"/>
    <w:rsid w:val="002F30E3"/>
    <w:rsid w:val="002F7B09"/>
    <w:rsid w:val="003048D4"/>
    <w:rsid w:val="00305FCE"/>
    <w:rsid w:val="003063A5"/>
    <w:rsid w:val="00311ADD"/>
    <w:rsid w:val="00315A3D"/>
    <w:rsid w:val="00317523"/>
    <w:rsid w:val="0031758C"/>
    <w:rsid w:val="0032544C"/>
    <w:rsid w:val="00327C78"/>
    <w:rsid w:val="00331530"/>
    <w:rsid w:val="00333483"/>
    <w:rsid w:val="0034234A"/>
    <w:rsid w:val="00343455"/>
    <w:rsid w:val="00351BB4"/>
    <w:rsid w:val="00357CB7"/>
    <w:rsid w:val="00361022"/>
    <w:rsid w:val="00362D09"/>
    <w:rsid w:val="00364E69"/>
    <w:rsid w:val="00374E4C"/>
    <w:rsid w:val="00380344"/>
    <w:rsid w:val="00382C8A"/>
    <w:rsid w:val="003875BD"/>
    <w:rsid w:val="003929A6"/>
    <w:rsid w:val="003A2391"/>
    <w:rsid w:val="003A2A0D"/>
    <w:rsid w:val="003A382B"/>
    <w:rsid w:val="003A4913"/>
    <w:rsid w:val="003A72EF"/>
    <w:rsid w:val="003B0205"/>
    <w:rsid w:val="003B0A22"/>
    <w:rsid w:val="003B6762"/>
    <w:rsid w:val="003C02B5"/>
    <w:rsid w:val="003C0E14"/>
    <w:rsid w:val="003C2D11"/>
    <w:rsid w:val="003D2333"/>
    <w:rsid w:val="003D3517"/>
    <w:rsid w:val="003D3539"/>
    <w:rsid w:val="003D492B"/>
    <w:rsid w:val="003D7184"/>
    <w:rsid w:val="003E0868"/>
    <w:rsid w:val="003E2106"/>
    <w:rsid w:val="003E509D"/>
    <w:rsid w:val="003E51C3"/>
    <w:rsid w:val="003F25E6"/>
    <w:rsid w:val="004006DB"/>
    <w:rsid w:val="00403C8E"/>
    <w:rsid w:val="00407D52"/>
    <w:rsid w:val="0041136B"/>
    <w:rsid w:val="004131C1"/>
    <w:rsid w:val="00413C91"/>
    <w:rsid w:val="0041537B"/>
    <w:rsid w:val="00415B88"/>
    <w:rsid w:val="00424F72"/>
    <w:rsid w:val="00426E46"/>
    <w:rsid w:val="004311FC"/>
    <w:rsid w:val="0043698A"/>
    <w:rsid w:val="00440D73"/>
    <w:rsid w:val="00441D7F"/>
    <w:rsid w:val="00445AEC"/>
    <w:rsid w:val="0045246C"/>
    <w:rsid w:val="004525BA"/>
    <w:rsid w:val="00453F93"/>
    <w:rsid w:val="0045425F"/>
    <w:rsid w:val="00454E61"/>
    <w:rsid w:val="0046486F"/>
    <w:rsid w:val="00464C11"/>
    <w:rsid w:val="00465CAF"/>
    <w:rsid w:val="00473BC3"/>
    <w:rsid w:val="004815A8"/>
    <w:rsid w:val="00482F88"/>
    <w:rsid w:val="004914B3"/>
    <w:rsid w:val="0049161D"/>
    <w:rsid w:val="00491A05"/>
    <w:rsid w:val="00492C48"/>
    <w:rsid w:val="004940A2"/>
    <w:rsid w:val="004A4341"/>
    <w:rsid w:val="004B2904"/>
    <w:rsid w:val="004B6975"/>
    <w:rsid w:val="004C325F"/>
    <w:rsid w:val="004C5208"/>
    <w:rsid w:val="004C5D88"/>
    <w:rsid w:val="004D05E1"/>
    <w:rsid w:val="004D7783"/>
    <w:rsid w:val="004E00F4"/>
    <w:rsid w:val="004E7242"/>
    <w:rsid w:val="004F0C11"/>
    <w:rsid w:val="004F18FB"/>
    <w:rsid w:val="004F2270"/>
    <w:rsid w:val="004F42CC"/>
    <w:rsid w:val="004F6376"/>
    <w:rsid w:val="0050007B"/>
    <w:rsid w:val="00501BFC"/>
    <w:rsid w:val="005023E1"/>
    <w:rsid w:val="00502C96"/>
    <w:rsid w:val="00503D56"/>
    <w:rsid w:val="00506428"/>
    <w:rsid w:val="00506FA1"/>
    <w:rsid w:val="00507997"/>
    <w:rsid w:val="00510353"/>
    <w:rsid w:val="00510703"/>
    <w:rsid w:val="00515856"/>
    <w:rsid w:val="005206BD"/>
    <w:rsid w:val="00526520"/>
    <w:rsid w:val="005274D5"/>
    <w:rsid w:val="00527935"/>
    <w:rsid w:val="00531A45"/>
    <w:rsid w:val="00544052"/>
    <w:rsid w:val="00545DB2"/>
    <w:rsid w:val="00555440"/>
    <w:rsid w:val="0056226B"/>
    <w:rsid w:val="00563FC9"/>
    <w:rsid w:val="00580414"/>
    <w:rsid w:val="00580AB7"/>
    <w:rsid w:val="005817A5"/>
    <w:rsid w:val="005819B7"/>
    <w:rsid w:val="00585EA4"/>
    <w:rsid w:val="0059206C"/>
    <w:rsid w:val="00592814"/>
    <w:rsid w:val="005959B8"/>
    <w:rsid w:val="005974E3"/>
    <w:rsid w:val="005A506D"/>
    <w:rsid w:val="005A5D33"/>
    <w:rsid w:val="005B473C"/>
    <w:rsid w:val="005B5FB9"/>
    <w:rsid w:val="005D2E2F"/>
    <w:rsid w:val="005D3F35"/>
    <w:rsid w:val="005D4C0D"/>
    <w:rsid w:val="005D51F9"/>
    <w:rsid w:val="005D644B"/>
    <w:rsid w:val="005E0D4D"/>
    <w:rsid w:val="005E2D36"/>
    <w:rsid w:val="005F1E4F"/>
    <w:rsid w:val="005F2818"/>
    <w:rsid w:val="00600A63"/>
    <w:rsid w:val="00603685"/>
    <w:rsid w:val="006045BE"/>
    <w:rsid w:val="00606381"/>
    <w:rsid w:val="00611122"/>
    <w:rsid w:val="00613CA5"/>
    <w:rsid w:val="0062277A"/>
    <w:rsid w:val="00630DD1"/>
    <w:rsid w:val="00637241"/>
    <w:rsid w:val="00637B57"/>
    <w:rsid w:val="00647830"/>
    <w:rsid w:val="006505A5"/>
    <w:rsid w:val="00656368"/>
    <w:rsid w:val="00666C0F"/>
    <w:rsid w:val="00670AC8"/>
    <w:rsid w:val="006718BF"/>
    <w:rsid w:val="00672014"/>
    <w:rsid w:val="00672730"/>
    <w:rsid w:val="0067297A"/>
    <w:rsid w:val="00674E2E"/>
    <w:rsid w:val="00674E60"/>
    <w:rsid w:val="006841E0"/>
    <w:rsid w:val="00686A0C"/>
    <w:rsid w:val="006934D8"/>
    <w:rsid w:val="00696544"/>
    <w:rsid w:val="006A38C9"/>
    <w:rsid w:val="006A49E2"/>
    <w:rsid w:val="006A4F7A"/>
    <w:rsid w:val="006B133B"/>
    <w:rsid w:val="006B20E2"/>
    <w:rsid w:val="006B5512"/>
    <w:rsid w:val="006B607B"/>
    <w:rsid w:val="006C3F57"/>
    <w:rsid w:val="006D153F"/>
    <w:rsid w:val="006D210A"/>
    <w:rsid w:val="006D2114"/>
    <w:rsid w:val="006D2AA6"/>
    <w:rsid w:val="006D31A7"/>
    <w:rsid w:val="006D489A"/>
    <w:rsid w:val="006E2405"/>
    <w:rsid w:val="006E721A"/>
    <w:rsid w:val="006F1FD5"/>
    <w:rsid w:val="006F3642"/>
    <w:rsid w:val="007023FD"/>
    <w:rsid w:val="00705CC2"/>
    <w:rsid w:val="007070DA"/>
    <w:rsid w:val="007216A9"/>
    <w:rsid w:val="00723372"/>
    <w:rsid w:val="00727FFD"/>
    <w:rsid w:val="00731123"/>
    <w:rsid w:val="00732380"/>
    <w:rsid w:val="00733E8E"/>
    <w:rsid w:val="00742489"/>
    <w:rsid w:val="0075116C"/>
    <w:rsid w:val="00752FA0"/>
    <w:rsid w:val="007618D4"/>
    <w:rsid w:val="00762437"/>
    <w:rsid w:val="00762905"/>
    <w:rsid w:val="007642F6"/>
    <w:rsid w:val="007660DB"/>
    <w:rsid w:val="0077187D"/>
    <w:rsid w:val="00771912"/>
    <w:rsid w:val="0077339E"/>
    <w:rsid w:val="00773556"/>
    <w:rsid w:val="00774DD8"/>
    <w:rsid w:val="0077552B"/>
    <w:rsid w:val="00775C1C"/>
    <w:rsid w:val="00777BBA"/>
    <w:rsid w:val="0078509E"/>
    <w:rsid w:val="00790544"/>
    <w:rsid w:val="00790B35"/>
    <w:rsid w:val="007912D9"/>
    <w:rsid w:val="00791E97"/>
    <w:rsid w:val="00792E3D"/>
    <w:rsid w:val="00793F64"/>
    <w:rsid w:val="00794564"/>
    <w:rsid w:val="0079528A"/>
    <w:rsid w:val="007A0676"/>
    <w:rsid w:val="007A3E39"/>
    <w:rsid w:val="007A5EB4"/>
    <w:rsid w:val="007B750C"/>
    <w:rsid w:val="007C031C"/>
    <w:rsid w:val="007C4C11"/>
    <w:rsid w:val="007C4FD7"/>
    <w:rsid w:val="007D128B"/>
    <w:rsid w:val="007D1EBC"/>
    <w:rsid w:val="007D29AC"/>
    <w:rsid w:val="007D2B54"/>
    <w:rsid w:val="007D512E"/>
    <w:rsid w:val="007D7D30"/>
    <w:rsid w:val="007E6147"/>
    <w:rsid w:val="007F1F81"/>
    <w:rsid w:val="007F20EA"/>
    <w:rsid w:val="007F2650"/>
    <w:rsid w:val="007F47BC"/>
    <w:rsid w:val="00800289"/>
    <w:rsid w:val="00806AB8"/>
    <w:rsid w:val="00813F0C"/>
    <w:rsid w:val="008150A0"/>
    <w:rsid w:val="008255F7"/>
    <w:rsid w:val="00830E4B"/>
    <w:rsid w:val="00832877"/>
    <w:rsid w:val="008342ED"/>
    <w:rsid w:val="00834B04"/>
    <w:rsid w:val="00835334"/>
    <w:rsid w:val="00840DE3"/>
    <w:rsid w:val="00844959"/>
    <w:rsid w:val="00845978"/>
    <w:rsid w:val="00852EBA"/>
    <w:rsid w:val="00855CCD"/>
    <w:rsid w:val="008631FB"/>
    <w:rsid w:val="00867F31"/>
    <w:rsid w:val="00872C8A"/>
    <w:rsid w:val="00875998"/>
    <w:rsid w:val="0087680D"/>
    <w:rsid w:val="0087702E"/>
    <w:rsid w:val="008850F4"/>
    <w:rsid w:val="00892486"/>
    <w:rsid w:val="00896031"/>
    <w:rsid w:val="008A09C4"/>
    <w:rsid w:val="008A17B0"/>
    <w:rsid w:val="008A1FB3"/>
    <w:rsid w:val="008A2ED2"/>
    <w:rsid w:val="008A4293"/>
    <w:rsid w:val="008B2334"/>
    <w:rsid w:val="008B7130"/>
    <w:rsid w:val="008C6A0F"/>
    <w:rsid w:val="008C6CF4"/>
    <w:rsid w:val="008D080A"/>
    <w:rsid w:val="008D634E"/>
    <w:rsid w:val="008E1889"/>
    <w:rsid w:val="008E294C"/>
    <w:rsid w:val="008E4139"/>
    <w:rsid w:val="008F0923"/>
    <w:rsid w:val="00901678"/>
    <w:rsid w:val="0090713C"/>
    <w:rsid w:val="009123AA"/>
    <w:rsid w:val="00917762"/>
    <w:rsid w:val="0092035D"/>
    <w:rsid w:val="00920A52"/>
    <w:rsid w:val="00923FE0"/>
    <w:rsid w:val="009247C1"/>
    <w:rsid w:val="00925D0B"/>
    <w:rsid w:val="00932F3B"/>
    <w:rsid w:val="009439F5"/>
    <w:rsid w:val="00946D35"/>
    <w:rsid w:val="009574E8"/>
    <w:rsid w:val="0096202E"/>
    <w:rsid w:val="009631BC"/>
    <w:rsid w:val="009631F7"/>
    <w:rsid w:val="00963A0A"/>
    <w:rsid w:val="00963D62"/>
    <w:rsid w:val="0097101F"/>
    <w:rsid w:val="00971410"/>
    <w:rsid w:val="009962F5"/>
    <w:rsid w:val="00996AB7"/>
    <w:rsid w:val="009A540F"/>
    <w:rsid w:val="009B134B"/>
    <w:rsid w:val="009B4F46"/>
    <w:rsid w:val="009B4FD9"/>
    <w:rsid w:val="009B5F41"/>
    <w:rsid w:val="009B654E"/>
    <w:rsid w:val="009C678E"/>
    <w:rsid w:val="009D2AC7"/>
    <w:rsid w:val="009D6032"/>
    <w:rsid w:val="009D6FE5"/>
    <w:rsid w:val="009E0B1A"/>
    <w:rsid w:val="009E0BF1"/>
    <w:rsid w:val="009E27D0"/>
    <w:rsid w:val="009E2E4B"/>
    <w:rsid w:val="009E782E"/>
    <w:rsid w:val="009F0D12"/>
    <w:rsid w:val="009F1FFC"/>
    <w:rsid w:val="009F758F"/>
    <w:rsid w:val="00A007DD"/>
    <w:rsid w:val="00A02F3E"/>
    <w:rsid w:val="00A048EB"/>
    <w:rsid w:val="00A064BF"/>
    <w:rsid w:val="00A07221"/>
    <w:rsid w:val="00A11CE6"/>
    <w:rsid w:val="00A14836"/>
    <w:rsid w:val="00A15C1A"/>
    <w:rsid w:val="00A20B89"/>
    <w:rsid w:val="00A26262"/>
    <w:rsid w:val="00A273AE"/>
    <w:rsid w:val="00A306AE"/>
    <w:rsid w:val="00A33E30"/>
    <w:rsid w:val="00A36554"/>
    <w:rsid w:val="00A379C1"/>
    <w:rsid w:val="00A56499"/>
    <w:rsid w:val="00A57610"/>
    <w:rsid w:val="00A61463"/>
    <w:rsid w:val="00A61B62"/>
    <w:rsid w:val="00A64D9A"/>
    <w:rsid w:val="00A73F08"/>
    <w:rsid w:val="00A74BE4"/>
    <w:rsid w:val="00A77D1E"/>
    <w:rsid w:val="00A84C5C"/>
    <w:rsid w:val="00A90A5A"/>
    <w:rsid w:val="00A90C3B"/>
    <w:rsid w:val="00A959DB"/>
    <w:rsid w:val="00AA0EAA"/>
    <w:rsid w:val="00AA2E1E"/>
    <w:rsid w:val="00AA4544"/>
    <w:rsid w:val="00AB3C29"/>
    <w:rsid w:val="00AB62C0"/>
    <w:rsid w:val="00AC2A47"/>
    <w:rsid w:val="00AC734B"/>
    <w:rsid w:val="00AD1C2C"/>
    <w:rsid w:val="00AD6813"/>
    <w:rsid w:val="00AE3352"/>
    <w:rsid w:val="00AE40C8"/>
    <w:rsid w:val="00AE6819"/>
    <w:rsid w:val="00AE7DBC"/>
    <w:rsid w:val="00AF01B0"/>
    <w:rsid w:val="00AF20D7"/>
    <w:rsid w:val="00AF4948"/>
    <w:rsid w:val="00AF5FA5"/>
    <w:rsid w:val="00AF646D"/>
    <w:rsid w:val="00B020C7"/>
    <w:rsid w:val="00B14F1E"/>
    <w:rsid w:val="00B27362"/>
    <w:rsid w:val="00B27589"/>
    <w:rsid w:val="00B27EEE"/>
    <w:rsid w:val="00B303C3"/>
    <w:rsid w:val="00B32119"/>
    <w:rsid w:val="00B45A78"/>
    <w:rsid w:val="00B526E4"/>
    <w:rsid w:val="00B533FC"/>
    <w:rsid w:val="00B568BE"/>
    <w:rsid w:val="00B60083"/>
    <w:rsid w:val="00B609A7"/>
    <w:rsid w:val="00B616F9"/>
    <w:rsid w:val="00B62309"/>
    <w:rsid w:val="00B66633"/>
    <w:rsid w:val="00B666C6"/>
    <w:rsid w:val="00B70B5C"/>
    <w:rsid w:val="00B74261"/>
    <w:rsid w:val="00B84BAB"/>
    <w:rsid w:val="00B85274"/>
    <w:rsid w:val="00B8604A"/>
    <w:rsid w:val="00B87D2C"/>
    <w:rsid w:val="00B91110"/>
    <w:rsid w:val="00B935DF"/>
    <w:rsid w:val="00B962AE"/>
    <w:rsid w:val="00B9676A"/>
    <w:rsid w:val="00BA3BD1"/>
    <w:rsid w:val="00BA4855"/>
    <w:rsid w:val="00BB59E5"/>
    <w:rsid w:val="00BB646B"/>
    <w:rsid w:val="00BB664B"/>
    <w:rsid w:val="00BB7A91"/>
    <w:rsid w:val="00BC0DA1"/>
    <w:rsid w:val="00BC12FE"/>
    <w:rsid w:val="00BC25CF"/>
    <w:rsid w:val="00BC61EF"/>
    <w:rsid w:val="00BE2600"/>
    <w:rsid w:val="00BE4539"/>
    <w:rsid w:val="00BE5511"/>
    <w:rsid w:val="00BE6671"/>
    <w:rsid w:val="00BE67E8"/>
    <w:rsid w:val="00BF38C6"/>
    <w:rsid w:val="00BF610A"/>
    <w:rsid w:val="00BF7F4C"/>
    <w:rsid w:val="00C10340"/>
    <w:rsid w:val="00C1712E"/>
    <w:rsid w:val="00C2202C"/>
    <w:rsid w:val="00C221ED"/>
    <w:rsid w:val="00C2481C"/>
    <w:rsid w:val="00C26710"/>
    <w:rsid w:val="00C31787"/>
    <w:rsid w:val="00C3253A"/>
    <w:rsid w:val="00C3260D"/>
    <w:rsid w:val="00C32D7A"/>
    <w:rsid w:val="00C35AF4"/>
    <w:rsid w:val="00C45561"/>
    <w:rsid w:val="00C50AA6"/>
    <w:rsid w:val="00C52C5D"/>
    <w:rsid w:val="00C545B0"/>
    <w:rsid w:val="00C547FC"/>
    <w:rsid w:val="00C548CC"/>
    <w:rsid w:val="00C6325A"/>
    <w:rsid w:val="00C63FDC"/>
    <w:rsid w:val="00C64ECA"/>
    <w:rsid w:val="00C80111"/>
    <w:rsid w:val="00C81A5F"/>
    <w:rsid w:val="00C923FE"/>
    <w:rsid w:val="00C92569"/>
    <w:rsid w:val="00C927CA"/>
    <w:rsid w:val="00C93C54"/>
    <w:rsid w:val="00C95DBD"/>
    <w:rsid w:val="00C96673"/>
    <w:rsid w:val="00CA05D3"/>
    <w:rsid w:val="00CA5462"/>
    <w:rsid w:val="00CA54F0"/>
    <w:rsid w:val="00CA7209"/>
    <w:rsid w:val="00CB1ABF"/>
    <w:rsid w:val="00CB7ED3"/>
    <w:rsid w:val="00CC1724"/>
    <w:rsid w:val="00CC7790"/>
    <w:rsid w:val="00CD2E4F"/>
    <w:rsid w:val="00CD4D45"/>
    <w:rsid w:val="00CD7E0C"/>
    <w:rsid w:val="00CE0903"/>
    <w:rsid w:val="00CE194B"/>
    <w:rsid w:val="00CE1C0B"/>
    <w:rsid w:val="00CE6AEC"/>
    <w:rsid w:val="00CF07B7"/>
    <w:rsid w:val="00CF08E5"/>
    <w:rsid w:val="00CF13FA"/>
    <w:rsid w:val="00CF290C"/>
    <w:rsid w:val="00CF3241"/>
    <w:rsid w:val="00CF3C13"/>
    <w:rsid w:val="00CF3D30"/>
    <w:rsid w:val="00CF4FE6"/>
    <w:rsid w:val="00CF693D"/>
    <w:rsid w:val="00D01BF3"/>
    <w:rsid w:val="00D02992"/>
    <w:rsid w:val="00D05B9B"/>
    <w:rsid w:val="00D10AB6"/>
    <w:rsid w:val="00D13594"/>
    <w:rsid w:val="00D14011"/>
    <w:rsid w:val="00D16BB9"/>
    <w:rsid w:val="00D23549"/>
    <w:rsid w:val="00D25CA1"/>
    <w:rsid w:val="00D30C1B"/>
    <w:rsid w:val="00D32C49"/>
    <w:rsid w:val="00D34E65"/>
    <w:rsid w:val="00D35B95"/>
    <w:rsid w:val="00D401D0"/>
    <w:rsid w:val="00D40B58"/>
    <w:rsid w:val="00D40D47"/>
    <w:rsid w:val="00D40FCB"/>
    <w:rsid w:val="00D41AE9"/>
    <w:rsid w:val="00D4214F"/>
    <w:rsid w:val="00D422E5"/>
    <w:rsid w:val="00D424E2"/>
    <w:rsid w:val="00D44E19"/>
    <w:rsid w:val="00D454B5"/>
    <w:rsid w:val="00D45868"/>
    <w:rsid w:val="00D50D90"/>
    <w:rsid w:val="00D5572A"/>
    <w:rsid w:val="00D61152"/>
    <w:rsid w:val="00D632FC"/>
    <w:rsid w:val="00D6473A"/>
    <w:rsid w:val="00D72F23"/>
    <w:rsid w:val="00D74DA7"/>
    <w:rsid w:val="00D755BC"/>
    <w:rsid w:val="00D826DA"/>
    <w:rsid w:val="00D87707"/>
    <w:rsid w:val="00D90EB5"/>
    <w:rsid w:val="00D9159C"/>
    <w:rsid w:val="00D919B0"/>
    <w:rsid w:val="00D92327"/>
    <w:rsid w:val="00D96146"/>
    <w:rsid w:val="00DA1A65"/>
    <w:rsid w:val="00DB1C6F"/>
    <w:rsid w:val="00DB2EF7"/>
    <w:rsid w:val="00DB474B"/>
    <w:rsid w:val="00DB7785"/>
    <w:rsid w:val="00DD1AA4"/>
    <w:rsid w:val="00DD2F24"/>
    <w:rsid w:val="00DD57B1"/>
    <w:rsid w:val="00DD791F"/>
    <w:rsid w:val="00DE1B72"/>
    <w:rsid w:val="00DE2851"/>
    <w:rsid w:val="00DE487F"/>
    <w:rsid w:val="00DE4D6B"/>
    <w:rsid w:val="00DF0722"/>
    <w:rsid w:val="00DF2EAE"/>
    <w:rsid w:val="00DF2F44"/>
    <w:rsid w:val="00DF55EE"/>
    <w:rsid w:val="00DF6C27"/>
    <w:rsid w:val="00DF6CB3"/>
    <w:rsid w:val="00E00433"/>
    <w:rsid w:val="00E06E34"/>
    <w:rsid w:val="00E14097"/>
    <w:rsid w:val="00E17353"/>
    <w:rsid w:val="00E1758A"/>
    <w:rsid w:val="00E2035A"/>
    <w:rsid w:val="00E2268B"/>
    <w:rsid w:val="00E22BF1"/>
    <w:rsid w:val="00E22D25"/>
    <w:rsid w:val="00E2631C"/>
    <w:rsid w:val="00E31540"/>
    <w:rsid w:val="00E32A76"/>
    <w:rsid w:val="00E35536"/>
    <w:rsid w:val="00E43844"/>
    <w:rsid w:val="00E53793"/>
    <w:rsid w:val="00E553FC"/>
    <w:rsid w:val="00E5714D"/>
    <w:rsid w:val="00E574B2"/>
    <w:rsid w:val="00E612D4"/>
    <w:rsid w:val="00E61BB8"/>
    <w:rsid w:val="00E6233B"/>
    <w:rsid w:val="00E62F72"/>
    <w:rsid w:val="00E65A51"/>
    <w:rsid w:val="00E6628D"/>
    <w:rsid w:val="00E7354F"/>
    <w:rsid w:val="00E744F5"/>
    <w:rsid w:val="00E77D44"/>
    <w:rsid w:val="00E8210D"/>
    <w:rsid w:val="00E86C2D"/>
    <w:rsid w:val="00E96EF3"/>
    <w:rsid w:val="00EA0B83"/>
    <w:rsid w:val="00EA1AB1"/>
    <w:rsid w:val="00EA337B"/>
    <w:rsid w:val="00EA6AB8"/>
    <w:rsid w:val="00EB19DF"/>
    <w:rsid w:val="00EB48D2"/>
    <w:rsid w:val="00EC5790"/>
    <w:rsid w:val="00EC769F"/>
    <w:rsid w:val="00ED0AAB"/>
    <w:rsid w:val="00ED0F3D"/>
    <w:rsid w:val="00ED11BA"/>
    <w:rsid w:val="00EE23CF"/>
    <w:rsid w:val="00EE2BC7"/>
    <w:rsid w:val="00EE3951"/>
    <w:rsid w:val="00EF01B0"/>
    <w:rsid w:val="00EF2AE0"/>
    <w:rsid w:val="00EF4927"/>
    <w:rsid w:val="00EF4A1A"/>
    <w:rsid w:val="00EF6199"/>
    <w:rsid w:val="00F00E2F"/>
    <w:rsid w:val="00F013B0"/>
    <w:rsid w:val="00F0267B"/>
    <w:rsid w:val="00F04707"/>
    <w:rsid w:val="00F05630"/>
    <w:rsid w:val="00F05956"/>
    <w:rsid w:val="00F05A7D"/>
    <w:rsid w:val="00F1120E"/>
    <w:rsid w:val="00F14312"/>
    <w:rsid w:val="00F211DD"/>
    <w:rsid w:val="00F22740"/>
    <w:rsid w:val="00F23086"/>
    <w:rsid w:val="00F25AB3"/>
    <w:rsid w:val="00F25FCE"/>
    <w:rsid w:val="00F267AA"/>
    <w:rsid w:val="00F3192C"/>
    <w:rsid w:val="00F329F1"/>
    <w:rsid w:val="00F339C2"/>
    <w:rsid w:val="00F4505C"/>
    <w:rsid w:val="00F46080"/>
    <w:rsid w:val="00F47BE7"/>
    <w:rsid w:val="00F5219E"/>
    <w:rsid w:val="00F528F8"/>
    <w:rsid w:val="00F60474"/>
    <w:rsid w:val="00F61E4B"/>
    <w:rsid w:val="00F623D4"/>
    <w:rsid w:val="00F629E4"/>
    <w:rsid w:val="00F62BEC"/>
    <w:rsid w:val="00F65EDE"/>
    <w:rsid w:val="00F673D2"/>
    <w:rsid w:val="00F67D39"/>
    <w:rsid w:val="00F7372D"/>
    <w:rsid w:val="00F7480C"/>
    <w:rsid w:val="00F814C6"/>
    <w:rsid w:val="00F8401B"/>
    <w:rsid w:val="00F853F4"/>
    <w:rsid w:val="00F942E2"/>
    <w:rsid w:val="00FA0989"/>
    <w:rsid w:val="00FA42A0"/>
    <w:rsid w:val="00FC40A3"/>
    <w:rsid w:val="00FC6758"/>
    <w:rsid w:val="00FC7C01"/>
    <w:rsid w:val="00FD153B"/>
    <w:rsid w:val="00FD1B1E"/>
    <w:rsid w:val="00FD1C48"/>
    <w:rsid w:val="00FD2121"/>
    <w:rsid w:val="00FE2A83"/>
    <w:rsid w:val="00FE4CE7"/>
    <w:rsid w:val="00FE67DD"/>
    <w:rsid w:val="00FF2B2B"/>
    <w:rsid w:val="00FF486D"/>
    <w:rsid w:val="00FF68EE"/>
    <w:rsid w:val="00FF7156"/>
    <w:rsid w:val="00FF733E"/>
    <w:rsid w:val="04B8D299"/>
    <w:rsid w:val="086B4D25"/>
    <w:rsid w:val="126A49EE"/>
    <w:rsid w:val="5CCA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F00"/>
  <w15:docId w15:val="{3776A3DC-A164-4085-B102-E000EB1B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7DD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670AC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8B23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33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B23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334"/>
    <w:rPr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qFormat/>
    <w:rsid w:val="00E35536"/>
    <w:pPr>
      <w:ind w:left="720"/>
      <w:contextualSpacing/>
    </w:pPr>
  </w:style>
  <w:style w:type="paragraph" w:customStyle="1" w:styleId="1">
    <w:name w:val="Обычный1"/>
    <w:uiPriority w:val="99"/>
    <w:rsid w:val="00E35536"/>
    <w:pPr>
      <w:widowControl w:val="0"/>
      <w:ind w:left="80" w:firstLine="140"/>
    </w:pPr>
    <w:rPr>
      <w:rFonts w:ascii="Times New Roman" w:eastAsia="Times New Roman" w:hAnsi="Times New Roman"/>
      <w:sz w:val="28"/>
      <w:lang w:eastAsia="ru-RU"/>
    </w:rPr>
  </w:style>
  <w:style w:type="character" w:customStyle="1" w:styleId="2">
    <w:name w:val="Основной текст (2) + Не полужирный"/>
    <w:rsid w:val="00D961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List Paragraph"/>
    <w:basedOn w:val="a"/>
    <w:uiPriority w:val="99"/>
    <w:qFormat/>
    <w:rsid w:val="00670AC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670AC8"/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ABA5-3EF1-4CBA-8B77-B6526209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13</TotalTime>
  <Pages>19</Pages>
  <Words>7025</Words>
  <Characters>40046</Characters>
  <Application>Microsoft Office Word</Application>
  <DocSecurity>0</DocSecurity>
  <Lines>333</Lines>
  <Paragraphs>93</Paragraphs>
  <ScaleCrop>false</ScaleCrop>
  <Company/>
  <LinksUpToDate>false</LinksUpToDate>
  <CharactersWithSpaces>46978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Olga</dc:creator>
  <cp:keywords/>
  <dc:description/>
  <cp:lastModifiedBy>User</cp:lastModifiedBy>
  <cp:revision>43</cp:revision>
  <cp:lastPrinted>2022-08-31T12:20:00Z</cp:lastPrinted>
  <dcterms:created xsi:type="dcterms:W3CDTF">2022-07-26T14:27:00Z</dcterms:created>
  <dcterms:modified xsi:type="dcterms:W3CDTF">2022-09-13T08:59:00Z</dcterms:modified>
</cp:coreProperties>
</file>