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5" w:rsidRPr="00BD00B5" w:rsidRDefault="00BD00B5" w:rsidP="00293D48">
      <w:pPr>
        <w:rPr>
          <w:b/>
        </w:rPr>
      </w:pPr>
      <w:r w:rsidRPr="00BD00B5">
        <w:rPr>
          <w:b/>
        </w:rPr>
        <w:t>Тесты для англоязычных студентов по хирургической стоматологии для 3 курса 5 семестр.</w:t>
      </w:r>
    </w:p>
    <w:p w:rsidR="00BD00B5" w:rsidRDefault="005F53D7" w:rsidP="005F53D7">
      <w:r>
        <w:t>(</w:t>
      </w:r>
      <w:r w:rsidR="00F42CAB">
        <w:t xml:space="preserve">* звездочкой </w:t>
      </w:r>
      <w:r>
        <w:t>отмечены правильные ответы)</w:t>
      </w:r>
    </w:p>
    <w:p w:rsidR="005F53D7" w:rsidRDefault="005F53D7" w:rsidP="00293D48"/>
    <w:p w:rsidR="005F53D7" w:rsidRDefault="005F53D7" w:rsidP="00293D48"/>
    <w:p w:rsidR="00293D48" w:rsidRPr="00F42CAB" w:rsidRDefault="00293D48" w:rsidP="00293D48">
      <w:r w:rsidRPr="00F42CAB">
        <w:t xml:space="preserve">1. </w:t>
      </w:r>
      <w:r w:rsidRPr="00293D48">
        <w:rPr>
          <w:lang w:val="en-US"/>
        </w:rPr>
        <w:t>Communicable</w:t>
      </w:r>
      <w:r w:rsidRPr="00F42CAB">
        <w:t xml:space="preserve"> </w:t>
      </w:r>
      <w:r w:rsidRPr="00293D48">
        <w:rPr>
          <w:lang w:val="en-US"/>
        </w:rPr>
        <w:t>pathogeni</w:t>
      </w:r>
      <w:bookmarkStart w:id="0" w:name="_GoBack"/>
      <w:bookmarkEnd w:id="0"/>
      <w:r w:rsidRPr="00293D48">
        <w:rPr>
          <w:lang w:val="en-US"/>
        </w:rPr>
        <w:t>c</w:t>
      </w:r>
      <w:r w:rsidRPr="00F42CAB">
        <w:t xml:space="preserve"> </w:t>
      </w:r>
      <w:r w:rsidRPr="00293D48">
        <w:rPr>
          <w:lang w:val="en-US"/>
        </w:rPr>
        <w:t>organisms</w:t>
      </w:r>
    </w:p>
    <w:p w:rsidR="00293D48" w:rsidRPr="00293D48" w:rsidRDefault="00293D48" w:rsidP="00293D48">
      <w:pPr>
        <w:rPr>
          <w:lang w:val="en-US"/>
        </w:rPr>
      </w:pPr>
      <w:r>
        <w:rPr>
          <w:lang w:val="en-US"/>
        </w:rPr>
        <w:t>1)</w:t>
      </w:r>
      <w:r w:rsidRPr="00293D48">
        <w:rPr>
          <w:lang w:val="en-US"/>
        </w:rPr>
        <w:t xml:space="preserve"> bacteria </w:t>
      </w:r>
    </w:p>
    <w:p w:rsidR="00293D48" w:rsidRPr="00293D48" w:rsidRDefault="00293D48" w:rsidP="00293D48">
      <w:pPr>
        <w:rPr>
          <w:lang w:val="en-US"/>
        </w:rPr>
      </w:pPr>
      <w:r>
        <w:rPr>
          <w:lang w:val="en-US"/>
        </w:rPr>
        <w:t>2)</w:t>
      </w:r>
      <w:r w:rsidRPr="00293D48">
        <w:rPr>
          <w:lang w:val="en-US"/>
        </w:rPr>
        <w:t xml:space="preserve"> viral organisms </w:t>
      </w:r>
    </w:p>
    <w:p w:rsidR="00293D48" w:rsidRPr="00293D48" w:rsidRDefault="00293D48" w:rsidP="00293D48">
      <w:pPr>
        <w:rPr>
          <w:lang w:val="en-US"/>
        </w:rPr>
      </w:pPr>
      <w:r>
        <w:rPr>
          <w:lang w:val="en-US"/>
        </w:rPr>
        <w:t>3)</w:t>
      </w:r>
      <w:r w:rsidRPr="00293D48">
        <w:rPr>
          <w:lang w:val="en-US"/>
        </w:rPr>
        <w:t xml:space="preserve"> mycobacterial organisms</w:t>
      </w:r>
    </w:p>
    <w:p w:rsidR="009B1DC1" w:rsidRPr="009B1DC1" w:rsidRDefault="009B1DC1" w:rsidP="009B1DC1">
      <w:pPr>
        <w:rPr>
          <w:lang w:val="en-US"/>
        </w:rPr>
      </w:pPr>
      <w:r w:rsidRPr="009B1DC1">
        <w:rPr>
          <w:lang w:val="en-US"/>
        </w:rPr>
        <w:t>4) all the answers are wrong</w:t>
      </w:r>
    </w:p>
    <w:p w:rsidR="009B1DC1" w:rsidRPr="005F53D7" w:rsidRDefault="009B1DC1" w:rsidP="009B1DC1">
      <w:pPr>
        <w:rPr>
          <w:lang w:val="en-US"/>
        </w:rPr>
      </w:pPr>
      <w:r w:rsidRPr="005F53D7">
        <w:rPr>
          <w:lang w:val="en-US"/>
        </w:rPr>
        <w:t xml:space="preserve">*5) </w:t>
      </w:r>
      <w:r w:rsidRPr="009B1DC1">
        <w:rPr>
          <w:lang w:val="en-US"/>
        </w:rPr>
        <w:t>all</w:t>
      </w:r>
      <w:r w:rsidRPr="005F53D7">
        <w:rPr>
          <w:lang w:val="en-US"/>
        </w:rPr>
        <w:t xml:space="preserve"> </w:t>
      </w:r>
      <w:r w:rsidRPr="009B1DC1">
        <w:rPr>
          <w:lang w:val="en-US"/>
        </w:rPr>
        <w:t>the</w:t>
      </w:r>
      <w:r w:rsidRPr="005F53D7">
        <w:rPr>
          <w:lang w:val="en-US"/>
        </w:rPr>
        <w:t xml:space="preserve"> </w:t>
      </w:r>
      <w:r w:rsidRPr="009B1DC1">
        <w:rPr>
          <w:lang w:val="en-US"/>
        </w:rPr>
        <w:t>answers</w:t>
      </w:r>
      <w:r w:rsidRPr="005F53D7">
        <w:rPr>
          <w:lang w:val="en-US"/>
        </w:rPr>
        <w:t xml:space="preserve"> </w:t>
      </w:r>
      <w:r w:rsidRPr="009B1DC1">
        <w:rPr>
          <w:lang w:val="en-US"/>
        </w:rPr>
        <w:t>are</w:t>
      </w:r>
      <w:r w:rsidRPr="005F53D7">
        <w:rPr>
          <w:lang w:val="en-US"/>
        </w:rPr>
        <w:t xml:space="preserve"> </w:t>
      </w:r>
      <w:r w:rsidRPr="009B1DC1">
        <w:rPr>
          <w:lang w:val="en-US"/>
        </w:rPr>
        <w:t>correct</w:t>
      </w:r>
    </w:p>
    <w:p w:rsidR="00293D48" w:rsidRPr="005F53D7" w:rsidRDefault="00293D48" w:rsidP="00293D48">
      <w:pPr>
        <w:rPr>
          <w:lang w:val="en-US"/>
        </w:rPr>
      </w:pPr>
    </w:p>
    <w:p w:rsidR="00293D48" w:rsidRPr="005F53D7" w:rsidRDefault="00293D48" w:rsidP="00293D48">
      <w:pPr>
        <w:rPr>
          <w:lang w:val="en-US"/>
        </w:rPr>
      </w:pPr>
      <w:r w:rsidRPr="005F53D7">
        <w:rPr>
          <w:lang w:val="en-US"/>
        </w:rPr>
        <w:t xml:space="preserve">2. </w:t>
      </w:r>
      <w:r w:rsidR="001A021B" w:rsidRPr="00293D48">
        <w:rPr>
          <w:lang w:val="en-US"/>
        </w:rPr>
        <w:t>Bacteria</w:t>
      </w:r>
      <w:r w:rsidRPr="005F53D7">
        <w:rPr>
          <w:lang w:val="en-US"/>
        </w:rPr>
        <w:t xml:space="preserve"> </w:t>
      </w:r>
      <w:r w:rsidRPr="00293D48">
        <w:rPr>
          <w:lang w:val="en-US"/>
        </w:rPr>
        <w:t>encompasses</w:t>
      </w:r>
    </w:p>
    <w:p w:rsidR="00293D48" w:rsidRPr="00293D48" w:rsidRDefault="00293D48" w:rsidP="00293D48">
      <w:pPr>
        <w:rPr>
          <w:lang w:val="en-US"/>
        </w:rPr>
      </w:pPr>
      <w:r>
        <w:rPr>
          <w:lang w:val="en-US"/>
        </w:rPr>
        <w:t>1)</w:t>
      </w:r>
      <w:r w:rsidRPr="00293D48">
        <w:rPr>
          <w:lang w:val="en-US"/>
        </w:rPr>
        <w:t xml:space="preserve"> upper respiratory tract flora </w:t>
      </w:r>
    </w:p>
    <w:p w:rsidR="00293D48" w:rsidRPr="00293D48" w:rsidRDefault="00293D48" w:rsidP="00293D48">
      <w:pPr>
        <w:rPr>
          <w:lang w:val="en-US"/>
        </w:rPr>
      </w:pPr>
      <w:r>
        <w:rPr>
          <w:lang w:val="en-US"/>
        </w:rPr>
        <w:t>2) maxillo</w:t>
      </w:r>
      <w:r w:rsidRPr="00293D48">
        <w:rPr>
          <w:lang w:val="en-US"/>
        </w:rPr>
        <w:t xml:space="preserve">facial skin flora </w:t>
      </w:r>
    </w:p>
    <w:p w:rsidR="00293D48" w:rsidRPr="00293D48" w:rsidRDefault="00293D48" w:rsidP="00293D48">
      <w:pPr>
        <w:rPr>
          <w:lang w:val="en-US"/>
        </w:rPr>
      </w:pPr>
      <w:r>
        <w:rPr>
          <w:lang w:val="en-US"/>
        </w:rPr>
        <w:t>3)</w:t>
      </w:r>
      <w:r w:rsidRPr="00293D48">
        <w:rPr>
          <w:lang w:val="en-US"/>
        </w:rPr>
        <w:t xml:space="preserve"> non-maxillofacial flora</w:t>
      </w:r>
    </w:p>
    <w:p w:rsidR="009B1DC1" w:rsidRPr="009B1DC1" w:rsidRDefault="009B1DC1" w:rsidP="009B1DC1">
      <w:pPr>
        <w:rPr>
          <w:lang w:val="en-US"/>
        </w:rPr>
      </w:pPr>
      <w:r w:rsidRPr="009B1DC1">
        <w:rPr>
          <w:lang w:val="en-US"/>
        </w:rPr>
        <w:t>4) all the answers are wrong</w:t>
      </w:r>
    </w:p>
    <w:p w:rsidR="009B1DC1" w:rsidRPr="005F53D7" w:rsidRDefault="009B1DC1" w:rsidP="009B1DC1">
      <w:pPr>
        <w:rPr>
          <w:lang w:val="en-US"/>
        </w:rPr>
      </w:pPr>
      <w:r w:rsidRPr="005F53D7">
        <w:rPr>
          <w:lang w:val="en-US"/>
        </w:rPr>
        <w:t xml:space="preserve">*5) </w:t>
      </w:r>
      <w:r w:rsidRPr="009B1DC1">
        <w:rPr>
          <w:lang w:val="en-US"/>
        </w:rPr>
        <w:t>all</w:t>
      </w:r>
      <w:r w:rsidRPr="005F53D7">
        <w:rPr>
          <w:lang w:val="en-US"/>
        </w:rPr>
        <w:t xml:space="preserve"> </w:t>
      </w:r>
      <w:r w:rsidRPr="009B1DC1">
        <w:rPr>
          <w:lang w:val="en-US"/>
        </w:rPr>
        <w:t>the</w:t>
      </w:r>
      <w:r w:rsidRPr="005F53D7">
        <w:rPr>
          <w:lang w:val="en-US"/>
        </w:rPr>
        <w:t xml:space="preserve"> </w:t>
      </w:r>
      <w:r w:rsidRPr="009B1DC1">
        <w:rPr>
          <w:lang w:val="en-US"/>
        </w:rPr>
        <w:t>answers</w:t>
      </w:r>
      <w:r w:rsidRPr="005F53D7">
        <w:rPr>
          <w:lang w:val="en-US"/>
        </w:rPr>
        <w:t xml:space="preserve"> </w:t>
      </w:r>
      <w:r w:rsidRPr="009B1DC1">
        <w:rPr>
          <w:lang w:val="en-US"/>
        </w:rPr>
        <w:t>are</w:t>
      </w:r>
      <w:r w:rsidRPr="005F53D7">
        <w:rPr>
          <w:lang w:val="en-US"/>
        </w:rPr>
        <w:t xml:space="preserve"> </w:t>
      </w:r>
      <w:r w:rsidRPr="009B1DC1">
        <w:rPr>
          <w:lang w:val="en-US"/>
        </w:rPr>
        <w:t>correct</w:t>
      </w:r>
    </w:p>
    <w:p w:rsidR="00293D48" w:rsidRPr="00293D48" w:rsidRDefault="00293D48" w:rsidP="00293D48">
      <w:pPr>
        <w:rPr>
          <w:lang w:val="en-US"/>
        </w:rPr>
      </w:pPr>
    </w:p>
    <w:p w:rsidR="00293D48" w:rsidRPr="00293D48" w:rsidRDefault="00293D48" w:rsidP="00293D48">
      <w:pPr>
        <w:rPr>
          <w:lang w:val="en-US"/>
        </w:rPr>
      </w:pPr>
      <w:r w:rsidRPr="00293D48">
        <w:rPr>
          <w:lang w:val="en-US"/>
        </w:rPr>
        <w:t xml:space="preserve">3. </w:t>
      </w:r>
      <w:r w:rsidR="001A021B" w:rsidRPr="00293D48">
        <w:rPr>
          <w:lang w:val="en-US"/>
        </w:rPr>
        <w:t>Consists</w:t>
      </w:r>
      <w:r w:rsidRPr="00293D48">
        <w:rPr>
          <w:lang w:val="en-US"/>
        </w:rPr>
        <w:t xml:space="preserve"> of normal oral flora in upper respiratory tract </w:t>
      </w:r>
    </w:p>
    <w:p w:rsidR="00293D48" w:rsidRPr="00293D48" w:rsidRDefault="00B5641E" w:rsidP="00293D48">
      <w:pPr>
        <w:rPr>
          <w:lang w:val="en-US"/>
        </w:rPr>
      </w:pPr>
      <w:r>
        <w:rPr>
          <w:lang w:val="en-US"/>
        </w:rPr>
        <w:t>1) aerobic gram +</w:t>
      </w:r>
      <w:r w:rsidR="00C87EA1" w:rsidRPr="00C87EA1">
        <w:rPr>
          <w:lang w:val="en-US"/>
        </w:rPr>
        <w:t xml:space="preserve"> </w:t>
      </w:r>
      <w:r w:rsidR="00C87EA1" w:rsidRPr="00293D48">
        <w:rPr>
          <w:lang w:val="en-US"/>
        </w:rPr>
        <w:t>bacteria</w:t>
      </w:r>
    </w:p>
    <w:p w:rsidR="00B5641E" w:rsidRPr="00B5641E" w:rsidRDefault="00B5641E" w:rsidP="00B5641E">
      <w:pPr>
        <w:rPr>
          <w:lang w:val="en-US"/>
        </w:rPr>
      </w:pPr>
      <w:r w:rsidRPr="0002235E">
        <w:rPr>
          <w:lang w:val="en-US"/>
        </w:rPr>
        <w:t xml:space="preserve">2) </w:t>
      </w:r>
      <w:r w:rsidRPr="00293D48">
        <w:rPr>
          <w:lang w:val="en-US"/>
        </w:rPr>
        <w:t>actinomycetes</w:t>
      </w:r>
    </w:p>
    <w:p w:rsidR="00B5641E" w:rsidRPr="000618C3" w:rsidRDefault="00B5641E" w:rsidP="00B5641E">
      <w:pPr>
        <w:rPr>
          <w:lang w:val="en-US"/>
        </w:rPr>
      </w:pPr>
      <w:r w:rsidRPr="0002235E">
        <w:rPr>
          <w:lang w:val="en-US"/>
        </w:rPr>
        <w:t xml:space="preserve">3) </w:t>
      </w:r>
      <w:r w:rsidRPr="00293D48">
        <w:rPr>
          <w:lang w:val="en-US"/>
        </w:rPr>
        <w:t>anaerobic</w:t>
      </w:r>
      <w:r w:rsidRPr="000618C3">
        <w:rPr>
          <w:lang w:val="en-US"/>
        </w:rPr>
        <w:t xml:space="preserve"> </w:t>
      </w:r>
      <w:r w:rsidR="00C87EA1" w:rsidRPr="000618C3">
        <w:rPr>
          <w:lang w:val="en-US"/>
        </w:rPr>
        <w:t xml:space="preserve">gram + </w:t>
      </w:r>
      <w:r w:rsidRPr="00293D48">
        <w:rPr>
          <w:lang w:val="en-US"/>
        </w:rPr>
        <w:t>bacteria</w:t>
      </w:r>
    </w:p>
    <w:p w:rsidR="00B5641E" w:rsidRDefault="00B5641E" w:rsidP="00B5641E">
      <w:pPr>
        <w:rPr>
          <w:lang w:val="en-US"/>
        </w:rPr>
      </w:pPr>
      <w:r w:rsidRPr="0002235E">
        <w:rPr>
          <w:lang w:val="en-US"/>
        </w:rPr>
        <w:t xml:space="preserve">4) </w:t>
      </w:r>
      <w:r w:rsidRPr="00604B57">
        <w:rPr>
          <w:lang w:val="en-US"/>
        </w:rPr>
        <w:t>all the answers are wrong</w:t>
      </w:r>
    </w:p>
    <w:p w:rsidR="00B5641E" w:rsidRPr="009B1DC1" w:rsidRDefault="00565E89" w:rsidP="00B5641E">
      <w:pPr>
        <w:rPr>
          <w:lang w:val="en-US"/>
        </w:rPr>
      </w:pPr>
      <w:r w:rsidRPr="000618C3">
        <w:rPr>
          <w:lang w:val="en-US"/>
        </w:rPr>
        <w:t>*</w:t>
      </w:r>
      <w:r w:rsidR="00B5641E" w:rsidRPr="0002235E">
        <w:rPr>
          <w:lang w:val="en-US"/>
        </w:rPr>
        <w:t xml:space="preserve">5) </w:t>
      </w:r>
      <w:r w:rsidR="00B5641E" w:rsidRPr="009B1DC1">
        <w:rPr>
          <w:lang w:val="en-US"/>
        </w:rPr>
        <w:t>all the answers are correct</w:t>
      </w:r>
    </w:p>
    <w:p w:rsidR="00293D48" w:rsidRPr="005F53D7" w:rsidRDefault="00293D48" w:rsidP="00293D48">
      <w:pPr>
        <w:rPr>
          <w:lang w:val="en-US"/>
        </w:rPr>
      </w:pPr>
    </w:p>
    <w:p w:rsidR="00293D48" w:rsidRDefault="00293D48" w:rsidP="00293D48">
      <w:pPr>
        <w:rPr>
          <w:lang w:val="en-US"/>
        </w:rPr>
      </w:pPr>
      <w:r w:rsidRPr="00293D48">
        <w:rPr>
          <w:lang w:val="en-US"/>
        </w:rPr>
        <w:t xml:space="preserve">4. </w:t>
      </w:r>
      <w:r w:rsidR="001A021B" w:rsidRPr="00293D48">
        <w:rPr>
          <w:lang w:val="en-US"/>
        </w:rPr>
        <w:t>Of</w:t>
      </w:r>
      <w:r w:rsidRPr="00293D48">
        <w:rPr>
          <w:lang w:val="en-US"/>
        </w:rPr>
        <w:t xml:space="preserve"> organisms is usually held in check by </w:t>
      </w:r>
    </w:p>
    <w:p w:rsidR="00293D48" w:rsidRPr="00293D48" w:rsidRDefault="00293D48" w:rsidP="00293D48">
      <w:pPr>
        <w:rPr>
          <w:lang w:val="en-US"/>
        </w:rPr>
      </w:pPr>
      <w:r w:rsidRPr="00293D48">
        <w:rPr>
          <w:lang w:val="en-US"/>
        </w:rPr>
        <w:t xml:space="preserve">1) turnover with desquamation </w:t>
      </w:r>
    </w:p>
    <w:p w:rsidR="00293D48" w:rsidRPr="00293D48" w:rsidRDefault="00293D48" w:rsidP="00293D48">
      <w:pPr>
        <w:rPr>
          <w:lang w:val="en-US"/>
        </w:rPr>
      </w:pPr>
      <w:r>
        <w:rPr>
          <w:lang w:val="en-US"/>
        </w:rPr>
        <w:t>2)</w:t>
      </w:r>
      <w:r w:rsidRPr="00293D48">
        <w:rPr>
          <w:lang w:val="en-US"/>
        </w:rPr>
        <w:t xml:space="preserve"> host immunological factors </w:t>
      </w:r>
    </w:p>
    <w:p w:rsidR="00293D48" w:rsidRPr="00293D48" w:rsidRDefault="00293D48" w:rsidP="00293D48">
      <w:pPr>
        <w:rPr>
          <w:lang w:val="en-US"/>
        </w:rPr>
      </w:pPr>
      <w:r>
        <w:rPr>
          <w:lang w:val="en-US"/>
        </w:rPr>
        <w:t>3)</w:t>
      </w:r>
      <w:r w:rsidRPr="00293D48">
        <w:rPr>
          <w:lang w:val="en-US"/>
        </w:rPr>
        <w:t xml:space="preserve"> dilution by salivary flow </w:t>
      </w:r>
    </w:p>
    <w:p w:rsidR="00293D48" w:rsidRPr="00293D48" w:rsidRDefault="00293D48" w:rsidP="00293D48">
      <w:pPr>
        <w:rPr>
          <w:lang w:val="en-US"/>
        </w:rPr>
      </w:pPr>
      <w:r>
        <w:rPr>
          <w:lang w:val="en-US"/>
        </w:rPr>
        <w:t>4)</w:t>
      </w:r>
      <w:r w:rsidRPr="00293D48">
        <w:rPr>
          <w:lang w:val="en-US"/>
        </w:rPr>
        <w:t xml:space="preserve"> competition between oral organ</w:t>
      </w:r>
      <w:r w:rsidR="00621508">
        <w:rPr>
          <w:lang w:val="en-US"/>
        </w:rPr>
        <w:t>isms for available nutrients</w:t>
      </w:r>
    </w:p>
    <w:p w:rsidR="009B1DC1" w:rsidRPr="005F53D7" w:rsidRDefault="009B1DC1" w:rsidP="009B1DC1">
      <w:pPr>
        <w:rPr>
          <w:lang w:val="en-US"/>
        </w:rPr>
      </w:pPr>
      <w:r w:rsidRPr="005F53D7">
        <w:rPr>
          <w:lang w:val="en-US"/>
        </w:rPr>
        <w:t xml:space="preserve">*5) </w:t>
      </w:r>
      <w:r w:rsidRPr="009B1DC1">
        <w:rPr>
          <w:lang w:val="en-US"/>
        </w:rPr>
        <w:t>all</w:t>
      </w:r>
      <w:r w:rsidRPr="005F53D7">
        <w:rPr>
          <w:lang w:val="en-US"/>
        </w:rPr>
        <w:t xml:space="preserve"> </w:t>
      </w:r>
      <w:r w:rsidRPr="009B1DC1">
        <w:rPr>
          <w:lang w:val="en-US"/>
        </w:rPr>
        <w:t>the</w:t>
      </w:r>
      <w:r w:rsidRPr="005F53D7">
        <w:rPr>
          <w:lang w:val="en-US"/>
        </w:rPr>
        <w:t xml:space="preserve"> </w:t>
      </w:r>
      <w:r w:rsidRPr="009B1DC1">
        <w:rPr>
          <w:lang w:val="en-US"/>
        </w:rPr>
        <w:t>answers</w:t>
      </w:r>
      <w:r w:rsidRPr="005F53D7">
        <w:rPr>
          <w:lang w:val="en-US"/>
        </w:rPr>
        <w:t xml:space="preserve"> </w:t>
      </w:r>
      <w:r w:rsidRPr="009B1DC1">
        <w:rPr>
          <w:lang w:val="en-US"/>
        </w:rPr>
        <w:t>are</w:t>
      </w:r>
      <w:r w:rsidRPr="005F53D7">
        <w:rPr>
          <w:lang w:val="en-US"/>
        </w:rPr>
        <w:t xml:space="preserve"> </w:t>
      </w:r>
      <w:r w:rsidRPr="009B1DC1">
        <w:rPr>
          <w:lang w:val="en-US"/>
        </w:rPr>
        <w:t>correct</w:t>
      </w:r>
    </w:p>
    <w:p w:rsidR="00293D48" w:rsidRPr="005F53D7" w:rsidRDefault="00293D48" w:rsidP="00293D48">
      <w:pPr>
        <w:rPr>
          <w:lang w:val="en-US"/>
        </w:rPr>
      </w:pPr>
    </w:p>
    <w:p w:rsidR="000C2785" w:rsidRPr="000C2785" w:rsidRDefault="00293D48" w:rsidP="00293D48">
      <w:pPr>
        <w:rPr>
          <w:lang w:val="en-US"/>
        </w:rPr>
      </w:pPr>
      <w:r w:rsidRPr="00293D48">
        <w:rPr>
          <w:lang w:val="en-US"/>
        </w:rPr>
        <w:t xml:space="preserve">5. </w:t>
      </w:r>
      <w:r w:rsidR="000C2785" w:rsidRPr="000C2785">
        <w:rPr>
          <w:lang w:val="en-US"/>
        </w:rPr>
        <w:t>What is the main microflora in the oral cavity and paranasal sinuses?</w:t>
      </w:r>
    </w:p>
    <w:p w:rsidR="00621508" w:rsidRDefault="00565E89" w:rsidP="00621508">
      <w:pPr>
        <w:rPr>
          <w:lang w:val="en-US"/>
        </w:rPr>
      </w:pPr>
      <w:r w:rsidRPr="00565E89">
        <w:rPr>
          <w:lang w:val="en-US"/>
        </w:rPr>
        <w:t>*</w:t>
      </w:r>
      <w:r w:rsidR="00621508" w:rsidRPr="00B5641E">
        <w:rPr>
          <w:lang w:val="en-US"/>
        </w:rPr>
        <w:t>1)</w:t>
      </w:r>
      <w:r w:rsidR="00C87EA1" w:rsidRPr="00C87EA1">
        <w:rPr>
          <w:lang w:val="en-US"/>
        </w:rPr>
        <w:t xml:space="preserve"> gram</w:t>
      </w:r>
      <w:r w:rsidR="00621508" w:rsidRPr="00B5641E">
        <w:rPr>
          <w:lang w:val="en-US"/>
        </w:rPr>
        <w:t xml:space="preserve"> + </w:t>
      </w:r>
      <w:r w:rsidR="00621508" w:rsidRPr="00293D48">
        <w:rPr>
          <w:lang w:val="en-US"/>
        </w:rPr>
        <w:t>aerobic</w:t>
      </w:r>
      <w:r w:rsidR="00621508" w:rsidRPr="00B5641E">
        <w:rPr>
          <w:lang w:val="en-US"/>
        </w:rPr>
        <w:t xml:space="preserve"> </w:t>
      </w:r>
      <w:r w:rsidR="00621508" w:rsidRPr="00293D48">
        <w:rPr>
          <w:lang w:val="en-US"/>
        </w:rPr>
        <w:t>streptococci</w:t>
      </w:r>
      <w:r w:rsidRPr="00565E89">
        <w:rPr>
          <w:lang w:val="en-US"/>
        </w:rPr>
        <w:t xml:space="preserve">, </w:t>
      </w:r>
      <w:r w:rsidRPr="00C87EA1">
        <w:rPr>
          <w:lang w:val="en-US"/>
        </w:rPr>
        <w:t xml:space="preserve">gram + </w:t>
      </w:r>
      <w:r w:rsidRPr="00293D48">
        <w:rPr>
          <w:lang w:val="en-US"/>
        </w:rPr>
        <w:t>anaerobes</w:t>
      </w:r>
      <w:r w:rsidRPr="00C87EA1">
        <w:rPr>
          <w:lang w:val="en-US"/>
        </w:rPr>
        <w:t xml:space="preserve"> streptococci</w:t>
      </w:r>
    </w:p>
    <w:p w:rsidR="0002235E" w:rsidRPr="0002235E" w:rsidRDefault="0002235E" w:rsidP="00621508">
      <w:pPr>
        <w:rPr>
          <w:lang w:val="en-US"/>
        </w:rPr>
      </w:pPr>
      <w:r w:rsidRPr="0002235E">
        <w:rPr>
          <w:lang w:val="en-US"/>
        </w:rPr>
        <w:t>2)</w:t>
      </w:r>
      <w:r w:rsidR="00C87EA1" w:rsidRPr="00C87EA1">
        <w:rPr>
          <w:lang w:val="en-US"/>
        </w:rPr>
        <w:t xml:space="preserve"> </w:t>
      </w:r>
      <w:r w:rsidR="00565E89" w:rsidRPr="00565E89">
        <w:rPr>
          <w:lang w:val="en-US"/>
        </w:rPr>
        <w:t>Bacillus anthracis.</w:t>
      </w:r>
    </w:p>
    <w:p w:rsidR="0002235E" w:rsidRPr="00565E89" w:rsidRDefault="0002235E" w:rsidP="00621508">
      <w:pPr>
        <w:rPr>
          <w:lang w:val="en-US"/>
        </w:rPr>
      </w:pPr>
      <w:r w:rsidRPr="0002235E">
        <w:rPr>
          <w:lang w:val="en-US"/>
        </w:rPr>
        <w:t xml:space="preserve">3) </w:t>
      </w:r>
      <w:r w:rsidR="0033014B" w:rsidRPr="00C87EA1">
        <w:rPr>
          <w:lang w:val="en-US"/>
        </w:rPr>
        <w:t>Treponema</w:t>
      </w:r>
      <w:r w:rsidR="00C87EA1" w:rsidRPr="00C87EA1">
        <w:rPr>
          <w:lang w:val="en-US"/>
        </w:rPr>
        <w:t xml:space="preserve"> pallidum</w:t>
      </w:r>
    </w:p>
    <w:p w:rsidR="0002235E" w:rsidRDefault="0002235E" w:rsidP="0002235E">
      <w:pPr>
        <w:rPr>
          <w:lang w:val="en-US"/>
        </w:rPr>
      </w:pPr>
      <w:r w:rsidRPr="0002235E">
        <w:rPr>
          <w:lang w:val="en-US"/>
        </w:rPr>
        <w:t xml:space="preserve">4) </w:t>
      </w:r>
      <w:r w:rsidR="00761E2C" w:rsidRPr="00761E2C">
        <w:rPr>
          <w:lang w:val="en-US"/>
        </w:rPr>
        <w:t>mycobacterium tuberculosis</w:t>
      </w:r>
    </w:p>
    <w:p w:rsidR="00565E89" w:rsidRPr="00F9686C" w:rsidRDefault="00565E89" w:rsidP="00621508">
      <w:pPr>
        <w:rPr>
          <w:lang w:val="en-US"/>
        </w:rPr>
      </w:pPr>
      <w:r w:rsidRPr="00F9686C">
        <w:rPr>
          <w:lang w:val="en-US"/>
        </w:rPr>
        <w:t xml:space="preserve">5) </w:t>
      </w:r>
      <w:r w:rsidRPr="00565E89">
        <w:rPr>
          <w:lang w:val="en-US"/>
        </w:rPr>
        <w:t>all</w:t>
      </w:r>
      <w:r w:rsidRPr="00F9686C">
        <w:rPr>
          <w:lang w:val="en-US"/>
        </w:rPr>
        <w:t xml:space="preserve"> </w:t>
      </w:r>
      <w:r w:rsidRPr="00565E89">
        <w:rPr>
          <w:lang w:val="en-US"/>
        </w:rPr>
        <w:t>the</w:t>
      </w:r>
      <w:r w:rsidRPr="00F9686C">
        <w:rPr>
          <w:lang w:val="en-US"/>
        </w:rPr>
        <w:t xml:space="preserve"> </w:t>
      </w:r>
      <w:r w:rsidRPr="00565E89">
        <w:rPr>
          <w:lang w:val="en-US"/>
        </w:rPr>
        <w:t>answers</w:t>
      </w:r>
      <w:r w:rsidRPr="00F9686C">
        <w:rPr>
          <w:lang w:val="en-US"/>
        </w:rPr>
        <w:t xml:space="preserve"> </w:t>
      </w:r>
      <w:r w:rsidRPr="00565E89">
        <w:rPr>
          <w:lang w:val="en-US"/>
        </w:rPr>
        <w:t>are</w:t>
      </w:r>
      <w:r w:rsidRPr="00F9686C">
        <w:rPr>
          <w:lang w:val="en-US"/>
        </w:rPr>
        <w:t xml:space="preserve"> </w:t>
      </w:r>
      <w:r w:rsidRPr="00565E89">
        <w:rPr>
          <w:lang w:val="en-US"/>
        </w:rPr>
        <w:t>correct</w:t>
      </w:r>
    </w:p>
    <w:p w:rsidR="000C2785" w:rsidRPr="005F53D7" w:rsidRDefault="000C2785" w:rsidP="00293D48">
      <w:pPr>
        <w:rPr>
          <w:lang w:val="en-US"/>
        </w:rPr>
      </w:pPr>
    </w:p>
    <w:p w:rsidR="00293D48" w:rsidRPr="00B5641E" w:rsidRDefault="00293D48" w:rsidP="00293D48">
      <w:pPr>
        <w:rPr>
          <w:lang w:val="en-US"/>
        </w:rPr>
      </w:pPr>
      <w:r w:rsidRPr="00B5641E">
        <w:rPr>
          <w:lang w:val="en-US"/>
        </w:rPr>
        <w:t xml:space="preserve">6. </w:t>
      </w:r>
      <w:r w:rsidR="001A021B" w:rsidRPr="00293D48">
        <w:rPr>
          <w:lang w:val="en-US"/>
        </w:rPr>
        <w:t>Normal</w:t>
      </w:r>
      <w:r w:rsidRPr="00B5641E">
        <w:rPr>
          <w:lang w:val="en-US"/>
        </w:rPr>
        <w:t xml:space="preserve"> </w:t>
      </w:r>
      <w:r w:rsidRPr="00293D48">
        <w:rPr>
          <w:lang w:val="en-US"/>
        </w:rPr>
        <w:t>flora</w:t>
      </w:r>
      <w:r w:rsidR="00565E89" w:rsidRPr="00565E89">
        <w:rPr>
          <w:lang w:val="en-US"/>
        </w:rPr>
        <w:t xml:space="preserve"> in the oral cavity</w:t>
      </w:r>
      <w:r w:rsidRPr="00B5641E">
        <w:rPr>
          <w:lang w:val="en-US"/>
        </w:rPr>
        <w:t xml:space="preserve"> </w:t>
      </w:r>
      <w:r w:rsidRPr="00293D48">
        <w:rPr>
          <w:lang w:val="en-US"/>
        </w:rPr>
        <w:t>is</w:t>
      </w:r>
      <w:r w:rsidRPr="00B5641E">
        <w:rPr>
          <w:lang w:val="en-US"/>
        </w:rPr>
        <w:t xml:space="preserve"> </w:t>
      </w:r>
      <w:r w:rsidRPr="00293D48">
        <w:rPr>
          <w:lang w:val="en-US"/>
        </w:rPr>
        <w:t>limited</w:t>
      </w:r>
      <w:r w:rsidRPr="00B5641E">
        <w:rPr>
          <w:lang w:val="en-US"/>
        </w:rPr>
        <w:t xml:space="preserve"> </w:t>
      </w:r>
      <w:r w:rsidRPr="00293D48">
        <w:rPr>
          <w:lang w:val="en-US"/>
        </w:rPr>
        <w:t>by</w:t>
      </w:r>
    </w:p>
    <w:p w:rsidR="00293D48" w:rsidRPr="00293D48" w:rsidRDefault="001A021B" w:rsidP="00293D48">
      <w:pPr>
        <w:rPr>
          <w:lang w:val="en-US"/>
        </w:rPr>
      </w:pPr>
      <w:r w:rsidRPr="001A021B">
        <w:rPr>
          <w:lang w:val="en-US"/>
        </w:rPr>
        <w:t xml:space="preserve">1) </w:t>
      </w:r>
      <w:r w:rsidR="00293D48" w:rsidRPr="00293D48">
        <w:rPr>
          <w:lang w:val="en-US"/>
        </w:rPr>
        <w:t>presence of c</w:t>
      </w:r>
      <w:r w:rsidR="00565E89">
        <w:rPr>
          <w:lang w:val="en-US"/>
        </w:rPr>
        <w:t>iliated respiratory epithelium</w:t>
      </w:r>
    </w:p>
    <w:p w:rsidR="0002235E" w:rsidRPr="00B5641E" w:rsidRDefault="0002235E" w:rsidP="0002235E">
      <w:pPr>
        <w:rPr>
          <w:lang w:val="en-US"/>
        </w:rPr>
      </w:pPr>
      <w:r w:rsidRPr="00B5641E">
        <w:rPr>
          <w:lang w:val="en-US"/>
        </w:rPr>
        <w:t xml:space="preserve">2) </w:t>
      </w:r>
      <w:r w:rsidR="00565E89">
        <w:rPr>
          <w:lang w:val="en-US"/>
        </w:rPr>
        <w:t>secretory immunoglobulins</w:t>
      </w:r>
    </w:p>
    <w:p w:rsidR="0002235E" w:rsidRPr="00B5641E" w:rsidRDefault="0002235E" w:rsidP="0002235E">
      <w:pPr>
        <w:rPr>
          <w:lang w:val="en-US"/>
        </w:rPr>
      </w:pPr>
      <w:r w:rsidRPr="00B5641E">
        <w:rPr>
          <w:lang w:val="en-US"/>
        </w:rPr>
        <w:t xml:space="preserve">3) </w:t>
      </w:r>
      <w:r w:rsidR="00565E89" w:rsidRPr="00293D48">
        <w:rPr>
          <w:lang w:val="en-US"/>
        </w:rPr>
        <w:t>epithelial desquamation</w:t>
      </w:r>
    </w:p>
    <w:p w:rsidR="0002235E" w:rsidRPr="00B5641E" w:rsidRDefault="0002235E" w:rsidP="0002235E">
      <w:pPr>
        <w:rPr>
          <w:lang w:val="en-US"/>
        </w:rPr>
      </w:pPr>
      <w:r w:rsidRPr="00B5641E">
        <w:rPr>
          <w:lang w:val="en-US"/>
        </w:rPr>
        <w:t>4) all the answers are wrong</w:t>
      </w:r>
    </w:p>
    <w:p w:rsidR="0002235E" w:rsidRPr="005F53D7" w:rsidRDefault="00565E89" w:rsidP="0002235E">
      <w:pPr>
        <w:rPr>
          <w:lang w:val="en-US"/>
        </w:rPr>
      </w:pPr>
      <w:r w:rsidRPr="005F53D7">
        <w:rPr>
          <w:lang w:val="en-US"/>
        </w:rPr>
        <w:t>*</w:t>
      </w:r>
      <w:r w:rsidR="0002235E" w:rsidRPr="005F53D7">
        <w:rPr>
          <w:lang w:val="en-US"/>
        </w:rPr>
        <w:t xml:space="preserve">5) </w:t>
      </w:r>
      <w:r w:rsidR="0002235E" w:rsidRPr="00B5641E">
        <w:rPr>
          <w:lang w:val="en-US"/>
        </w:rPr>
        <w:t>all</w:t>
      </w:r>
      <w:r w:rsidR="0002235E" w:rsidRPr="005F53D7">
        <w:rPr>
          <w:lang w:val="en-US"/>
        </w:rPr>
        <w:t xml:space="preserve"> </w:t>
      </w:r>
      <w:r w:rsidR="0002235E" w:rsidRPr="00B5641E">
        <w:rPr>
          <w:lang w:val="en-US"/>
        </w:rPr>
        <w:t>the</w:t>
      </w:r>
      <w:r w:rsidR="0002235E" w:rsidRPr="005F53D7">
        <w:rPr>
          <w:lang w:val="en-US"/>
        </w:rPr>
        <w:t xml:space="preserve"> </w:t>
      </w:r>
      <w:r w:rsidR="0002235E" w:rsidRPr="00B5641E">
        <w:rPr>
          <w:lang w:val="en-US"/>
        </w:rPr>
        <w:t>answers</w:t>
      </w:r>
      <w:r w:rsidR="0002235E" w:rsidRPr="005F53D7">
        <w:rPr>
          <w:lang w:val="en-US"/>
        </w:rPr>
        <w:t xml:space="preserve"> </w:t>
      </w:r>
      <w:r w:rsidR="0002235E" w:rsidRPr="00B5641E">
        <w:rPr>
          <w:lang w:val="en-US"/>
        </w:rPr>
        <w:t>are</w:t>
      </w:r>
      <w:r w:rsidR="0002235E" w:rsidRPr="005F53D7">
        <w:rPr>
          <w:lang w:val="en-US"/>
        </w:rPr>
        <w:t xml:space="preserve"> </w:t>
      </w:r>
      <w:r w:rsidR="0002235E" w:rsidRPr="00B5641E">
        <w:rPr>
          <w:lang w:val="en-US"/>
        </w:rPr>
        <w:t>correct</w:t>
      </w:r>
    </w:p>
    <w:p w:rsidR="00293D48" w:rsidRPr="000618C3" w:rsidRDefault="00293D48" w:rsidP="00293D48">
      <w:pPr>
        <w:rPr>
          <w:lang w:val="en-US"/>
        </w:rPr>
      </w:pPr>
    </w:p>
    <w:p w:rsidR="00293D48" w:rsidRPr="00293D48" w:rsidRDefault="00293D48" w:rsidP="00293D48">
      <w:pPr>
        <w:rPr>
          <w:lang w:val="en-US"/>
        </w:rPr>
      </w:pPr>
      <w:r w:rsidRPr="00293D48">
        <w:rPr>
          <w:lang w:val="en-US"/>
        </w:rPr>
        <w:t xml:space="preserve">7. </w:t>
      </w:r>
      <w:r w:rsidR="001A021B" w:rsidRPr="00293D48">
        <w:rPr>
          <w:lang w:val="en-US"/>
        </w:rPr>
        <w:t>Children</w:t>
      </w:r>
      <w:r w:rsidRPr="00293D48">
        <w:rPr>
          <w:lang w:val="en-US"/>
        </w:rPr>
        <w:t xml:space="preserve"> may harbor____ , adults have ___</w:t>
      </w:r>
    </w:p>
    <w:p w:rsidR="00293D48" w:rsidRPr="00293D48" w:rsidRDefault="00A96048" w:rsidP="00293D48">
      <w:pPr>
        <w:rPr>
          <w:lang w:val="en-US"/>
        </w:rPr>
      </w:pPr>
      <w:r w:rsidRPr="00A96048">
        <w:rPr>
          <w:lang w:val="en-US"/>
        </w:rPr>
        <w:t>*</w:t>
      </w:r>
      <w:r w:rsidR="001A021B" w:rsidRPr="001A021B">
        <w:rPr>
          <w:lang w:val="en-US"/>
        </w:rPr>
        <w:t xml:space="preserve">1) </w:t>
      </w:r>
      <w:r w:rsidR="00293D48" w:rsidRPr="00293D48">
        <w:rPr>
          <w:lang w:val="en-US"/>
        </w:rPr>
        <w:t>children may harbor Haemophilus influenzae , adults have staphylococcus aureus</w:t>
      </w:r>
    </w:p>
    <w:p w:rsidR="0002235E" w:rsidRPr="00B5641E" w:rsidRDefault="0002235E" w:rsidP="0002235E">
      <w:pPr>
        <w:rPr>
          <w:lang w:val="en-US"/>
        </w:rPr>
      </w:pPr>
      <w:r w:rsidRPr="00B5641E">
        <w:rPr>
          <w:lang w:val="en-US"/>
        </w:rPr>
        <w:t xml:space="preserve">2) </w:t>
      </w:r>
      <w:r w:rsidR="00565E89" w:rsidRPr="00565E89">
        <w:rPr>
          <w:lang w:val="en-US"/>
        </w:rPr>
        <w:t>children may harbor staphylococcus aureus, adults have Haemophilus influenzae</w:t>
      </w:r>
    </w:p>
    <w:p w:rsidR="0002235E" w:rsidRPr="00B5641E" w:rsidRDefault="0002235E" w:rsidP="0002235E">
      <w:pPr>
        <w:rPr>
          <w:lang w:val="en-US"/>
        </w:rPr>
      </w:pPr>
      <w:r w:rsidRPr="00B5641E">
        <w:rPr>
          <w:lang w:val="en-US"/>
        </w:rPr>
        <w:t xml:space="preserve">3) </w:t>
      </w:r>
      <w:r w:rsidR="00A96048" w:rsidRPr="00A96048">
        <w:rPr>
          <w:lang w:val="en-US"/>
        </w:rPr>
        <w:t>children do not have microflora</w:t>
      </w:r>
    </w:p>
    <w:p w:rsidR="00A96048" w:rsidRDefault="00A96048" w:rsidP="0002235E">
      <w:pPr>
        <w:rPr>
          <w:lang w:val="en-US"/>
        </w:rPr>
      </w:pPr>
      <w:r w:rsidRPr="00A96048">
        <w:rPr>
          <w:lang w:val="en-US"/>
        </w:rPr>
        <w:t>4) all the answers are wrong</w:t>
      </w:r>
    </w:p>
    <w:p w:rsidR="0002235E" w:rsidRPr="00B5641E" w:rsidRDefault="0002235E" w:rsidP="0002235E">
      <w:pPr>
        <w:rPr>
          <w:lang w:val="en-US"/>
        </w:rPr>
      </w:pPr>
      <w:r w:rsidRPr="00B5641E">
        <w:rPr>
          <w:lang w:val="en-US"/>
        </w:rPr>
        <w:t>5) all the answers are correct</w:t>
      </w:r>
    </w:p>
    <w:p w:rsidR="005D0210" w:rsidRPr="000618C3" w:rsidRDefault="005D0210" w:rsidP="00293D48">
      <w:pPr>
        <w:rPr>
          <w:lang w:val="en-US"/>
        </w:rPr>
      </w:pPr>
    </w:p>
    <w:p w:rsidR="00293D48" w:rsidRPr="00293D48" w:rsidRDefault="00293D48" w:rsidP="00293D48">
      <w:pPr>
        <w:rPr>
          <w:lang w:val="en-US"/>
        </w:rPr>
      </w:pPr>
      <w:r w:rsidRPr="00293D48">
        <w:rPr>
          <w:lang w:val="en-US"/>
        </w:rPr>
        <w:lastRenderedPageBreak/>
        <w:t xml:space="preserve">8. </w:t>
      </w:r>
      <w:r w:rsidR="001A021B" w:rsidRPr="00293D48">
        <w:rPr>
          <w:lang w:val="en-US"/>
        </w:rPr>
        <w:t>Maxillofacial</w:t>
      </w:r>
      <w:r w:rsidRPr="00293D48">
        <w:rPr>
          <w:lang w:val="en-US"/>
        </w:rPr>
        <w:t xml:space="preserve"> skin flora (predominant species)</w:t>
      </w:r>
    </w:p>
    <w:p w:rsidR="00293D48" w:rsidRPr="00293D48" w:rsidRDefault="00274044" w:rsidP="00293D48">
      <w:pPr>
        <w:rPr>
          <w:lang w:val="en-US"/>
        </w:rPr>
      </w:pPr>
      <w:r w:rsidRPr="000618C3">
        <w:rPr>
          <w:lang w:val="en-US"/>
        </w:rPr>
        <w:t>*</w:t>
      </w:r>
      <w:r w:rsidR="001A021B" w:rsidRPr="001A021B">
        <w:rPr>
          <w:lang w:val="en-US"/>
        </w:rPr>
        <w:t xml:space="preserve">1) </w:t>
      </w:r>
      <w:r w:rsidRPr="00274044">
        <w:rPr>
          <w:lang w:val="en-US"/>
        </w:rPr>
        <w:t>non-pathogenic</w:t>
      </w:r>
      <w:r w:rsidRPr="00293D48">
        <w:rPr>
          <w:lang w:val="en-US"/>
        </w:rPr>
        <w:t xml:space="preserve"> </w:t>
      </w:r>
      <w:r w:rsidR="00293D48" w:rsidRPr="00293D48">
        <w:rPr>
          <w:lang w:val="en-US"/>
        </w:rPr>
        <w:t>Corynebacterium</w:t>
      </w:r>
      <w:r w:rsidR="00293D48">
        <w:rPr>
          <w:lang w:val="en-US"/>
        </w:rPr>
        <w:t xml:space="preserve"> </w:t>
      </w:r>
    </w:p>
    <w:p w:rsidR="00274044" w:rsidRPr="00274044" w:rsidRDefault="00274044" w:rsidP="00274044">
      <w:pPr>
        <w:rPr>
          <w:lang w:val="en-US"/>
        </w:rPr>
      </w:pPr>
      <w:r w:rsidRPr="00274044">
        <w:rPr>
          <w:lang w:val="en-US"/>
        </w:rPr>
        <w:t>2) Bacillus anthracis.</w:t>
      </w:r>
    </w:p>
    <w:p w:rsidR="00274044" w:rsidRPr="00274044" w:rsidRDefault="00274044" w:rsidP="00274044">
      <w:pPr>
        <w:rPr>
          <w:lang w:val="en-US"/>
        </w:rPr>
      </w:pPr>
      <w:r w:rsidRPr="00274044">
        <w:rPr>
          <w:lang w:val="en-US"/>
        </w:rPr>
        <w:t>3) Treponema pallidum</w:t>
      </w:r>
    </w:p>
    <w:p w:rsidR="0002235E" w:rsidRPr="00B5641E" w:rsidRDefault="0002235E" w:rsidP="00274044">
      <w:pPr>
        <w:rPr>
          <w:lang w:val="en-US"/>
        </w:rPr>
      </w:pPr>
      <w:r w:rsidRPr="00B5641E">
        <w:rPr>
          <w:lang w:val="en-US"/>
        </w:rPr>
        <w:t>4) all the answers are wrong</w:t>
      </w:r>
    </w:p>
    <w:p w:rsidR="0002235E" w:rsidRPr="00F9686C" w:rsidRDefault="0002235E" w:rsidP="0002235E">
      <w:pPr>
        <w:rPr>
          <w:lang w:val="en-US"/>
        </w:rPr>
      </w:pPr>
      <w:r w:rsidRPr="00F9686C">
        <w:rPr>
          <w:lang w:val="en-US"/>
        </w:rPr>
        <w:t xml:space="preserve">5) </w:t>
      </w:r>
      <w:r w:rsidRPr="00B5641E">
        <w:rPr>
          <w:lang w:val="en-US"/>
        </w:rPr>
        <w:t>all</w:t>
      </w:r>
      <w:r w:rsidRPr="00F9686C">
        <w:rPr>
          <w:lang w:val="en-US"/>
        </w:rPr>
        <w:t xml:space="preserve"> </w:t>
      </w:r>
      <w:r w:rsidRPr="00B5641E">
        <w:rPr>
          <w:lang w:val="en-US"/>
        </w:rPr>
        <w:t>the</w:t>
      </w:r>
      <w:r w:rsidRPr="00F9686C">
        <w:rPr>
          <w:lang w:val="en-US"/>
        </w:rPr>
        <w:t xml:space="preserve"> </w:t>
      </w:r>
      <w:r w:rsidRPr="00B5641E">
        <w:rPr>
          <w:lang w:val="en-US"/>
        </w:rPr>
        <w:t>answers</w:t>
      </w:r>
      <w:r w:rsidRPr="00F9686C">
        <w:rPr>
          <w:lang w:val="en-US"/>
        </w:rPr>
        <w:t xml:space="preserve"> </w:t>
      </w:r>
      <w:r w:rsidRPr="00B5641E">
        <w:rPr>
          <w:lang w:val="en-US"/>
        </w:rPr>
        <w:t>are</w:t>
      </w:r>
      <w:r w:rsidRPr="00F9686C">
        <w:rPr>
          <w:lang w:val="en-US"/>
        </w:rPr>
        <w:t xml:space="preserve"> </w:t>
      </w:r>
      <w:r w:rsidRPr="00B5641E">
        <w:rPr>
          <w:lang w:val="en-US"/>
        </w:rPr>
        <w:t>correct</w:t>
      </w:r>
    </w:p>
    <w:p w:rsidR="00293D48" w:rsidRPr="005F53D7" w:rsidRDefault="00293D48" w:rsidP="00293D48">
      <w:pPr>
        <w:rPr>
          <w:lang w:val="en-US"/>
        </w:rPr>
      </w:pPr>
    </w:p>
    <w:p w:rsidR="00293D48" w:rsidRPr="000618C3" w:rsidRDefault="00293D48" w:rsidP="00293D48">
      <w:pPr>
        <w:rPr>
          <w:lang w:val="en-US"/>
        </w:rPr>
      </w:pPr>
      <w:r w:rsidRPr="000618C3">
        <w:rPr>
          <w:lang w:val="en-US"/>
        </w:rPr>
        <w:t xml:space="preserve">9. </w:t>
      </w:r>
      <w:r w:rsidR="001A021B" w:rsidRPr="00293D48">
        <w:rPr>
          <w:lang w:val="en-US"/>
        </w:rPr>
        <w:t>R</w:t>
      </w:r>
      <w:r w:rsidRPr="00293D48">
        <w:rPr>
          <w:lang w:val="en-US"/>
        </w:rPr>
        <w:t>esponsible</w:t>
      </w:r>
      <w:r w:rsidRPr="000618C3">
        <w:rPr>
          <w:lang w:val="en-US"/>
        </w:rPr>
        <w:t xml:space="preserve"> </w:t>
      </w:r>
      <w:r w:rsidRPr="00293D48">
        <w:rPr>
          <w:lang w:val="en-US"/>
        </w:rPr>
        <w:t>for</w:t>
      </w:r>
      <w:r w:rsidRPr="000618C3">
        <w:rPr>
          <w:lang w:val="en-US"/>
        </w:rPr>
        <w:t xml:space="preserve"> </w:t>
      </w:r>
      <w:r w:rsidRPr="00293D48">
        <w:rPr>
          <w:lang w:val="en-US"/>
        </w:rPr>
        <w:t>most</w:t>
      </w:r>
      <w:r w:rsidRPr="000618C3">
        <w:rPr>
          <w:lang w:val="en-US"/>
        </w:rPr>
        <w:t xml:space="preserve"> </w:t>
      </w:r>
      <w:r w:rsidRPr="00293D48">
        <w:rPr>
          <w:lang w:val="en-US"/>
        </w:rPr>
        <w:t>infectious</w:t>
      </w:r>
      <w:r w:rsidRPr="000618C3">
        <w:rPr>
          <w:lang w:val="en-US"/>
        </w:rPr>
        <w:t xml:space="preserve"> </w:t>
      </w:r>
      <w:r w:rsidRPr="00293D48">
        <w:rPr>
          <w:lang w:val="en-US"/>
        </w:rPr>
        <w:t>hepatitis</w:t>
      </w:r>
    </w:p>
    <w:p w:rsidR="00293D48" w:rsidRPr="00293D48" w:rsidRDefault="001A021B" w:rsidP="00293D48">
      <w:pPr>
        <w:rPr>
          <w:lang w:val="en-US"/>
        </w:rPr>
      </w:pPr>
      <w:r w:rsidRPr="001A021B">
        <w:rPr>
          <w:lang w:val="en-US"/>
        </w:rPr>
        <w:t xml:space="preserve">1) </w:t>
      </w:r>
      <w:r w:rsidR="00274044">
        <w:rPr>
          <w:lang w:val="en-US"/>
        </w:rPr>
        <w:t>Hepatitis viruses A</w:t>
      </w:r>
    </w:p>
    <w:p w:rsidR="0002235E" w:rsidRPr="00B5641E" w:rsidRDefault="0002235E" w:rsidP="0002235E">
      <w:pPr>
        <w:rPr>
          <w:lang w:val="en-US"/>
        </w:rPr>
      </w:pPr>
      <w:r w:rsidRPr="00B5641E">
        <w:rPr>
          <w:lang w:val="en-US"/>
        </w:rPr>
        <w:t xml:space="preserve">2) </w:t>
      </w:r>
      <w:r w:rsidR="00274044" w:rsidRPr="00274044">
        <w:rPr>
          <w:lang w:val="en-US"/>
        </w:rPr>
        <w:t xml:space="preserve">Hepatitis viruses </w:t>
      </w:r>
      <w:r w:rsidR="00274044" w:rsidRPr="00293D48">
        <w:rPr>
          <w:lang w:val="en-US"/>
        </w:rPr>
        <w:t>B</w:t>
      </w:r>
    </w:p>
    <w:p w:rsidR="0002235E" w:rsidRPr="00B5641E" w:rsidRDefault="0002235E" w:rsidP="0002235E">
      <w:pPr>
        <w:rPr>
          <w:lang w:val="en-US"/>
        </w:rPr>
      </w:pPr>
      <w:r w:rsidRPr="00B5641E">
        <w:rPr>
          <w:lang w:val="en-US"/>
        </w:rPr>
        <w:t xml:space="preserve">3) </w:t>
      </w:r>
      <w:r w:rsidR="00274044" w:rsidRPr="00274044">
        <w:rPr>
          <w:lang w:val="en-US"/>
        </w:rPr>
        <w:t xml:space="preserve">Hepatitis viruses </w:t>
      </w:r>
      <w:r w:rsidR="00274044" w:rsidRPr="00293D48">
        <w:rPr>
          <w:lang w:val="en-US"/>
        </w:rPr>
        <w:t>C</w:t>
      </w:r>
    </w:p>
    <w:p w:rsidR="0002235E" w:rsidRPr="00B5641E" w:rsidRDefault="0002235E" w:rsidP="0002235E">
      <w:pPr>
        <w:rPr>
          <w:lang w:val="en-US"/>
        </w:rPr>
      </w:pPr>
      <w:r w:rsidRPr="00B5641E">
        <w:rPr>
          <w:lang w:val="en-US"/>
        </w:rPr>
        <w:t>4</w:t>
      </w:r>
      <w:r w:rsidR="00274044" w:rsidRPr="00274044">
        <w:rPr>
          <w:lang w:val="en-US"/>
        </w:rPr>
        <w:t xml:space="preserve">) Hepatitis viruses </w:t>
      </w:r>
      <w:r w:rsidR="00274044" w:rsidRPr="00293D48">
        <w:rPr>
          <w:lang w:val="en-US"/>
        </w:rPr>
        <w:t>D</w:t>
      </w:r>
    </w:p>
    <w:p w:rsidR="0002235E" w:rsidRPr="00B5641E" w:rsidRDefault="00274044" w:rsidP="0002235E">
      <w:pPr>
        <w:rPr>
          <w:lang w:val="en-US"/>
        </w:rPr>
      </w:pPr>
      <w:r w:rsidRPr="000618C3">
        <w:rPr>
          <w:lang w:val="en-US"/>
        </w:rPr>
        <w:t>*</w:t>
      </w:r>
      <w:r w:rsidR="0002235E" w:rsidRPr="00B5641E">
        <w:rPr>
          <w:lang w:val="en-US"/>
        </w:rPr>
        <w:t>5) all the answers are correct</w:t>
      </w:r>
    </w:p>
    <w:p w:rsidR="00293D48" w:rsidRPr="005F53D7" w:rsidRDefault="00293D48" w:rsidP="00293D48">
      <w:pPr>
        <w:rPr>
          <w:lang w:val="en-US"/>
        </w:rPr>
      </w:pPr>
    </w:p>
    <w:p w:rsidR="00293D48" w:rsidRPr="00293D48" w:rsidRDefault="00293D48" w:rsidP="00293D48">
      <w:pPr>
        <w:rPr>
          <w:lang w:val="en-US"/>
        </w:rPr>
      </w:pPr>
      <w:r>
        <w:rPr>
          <w:lang w:val="en-US"/>
        </w:rPr>
        <w:t xml:space="preserve">10. </w:t>
      </w:r>
      <w:r w:rsidR="00C9381B">
        <w:rPr>
          <w:lang w:val="en-US"/>
        </w:rPr>
        <w:t>Hepatitis</w:t>
      </w:r>
      <w:r w:rsidRPr="00293D48">
        <w:rPr>
          <w:lang w:val="en-US"/>
        </w:rPr>
        <w:t xml:space="preserve"> A spread by</w:t>
      </w:r>
    </w:p>
    <w:p w:rsidR="00293D48" w:rsidRPr="00293D48" w:rsidRDefault="00274044" w:rsidP="00293D48">
      <w:pPr>
        <w:rPr>
          <w:lang w:val="en-US"/>
        </w:rPr>
      </w:pPr>
      <w:r w:rsidRPr="00274044">
        <w:rPr>
          <w:lang w:val="en-US"/>
        </w:rPr>
        <w:t>*</w:t>
      </w:r>
      <w:r w:rsidR="001A021B" w:rsidRPr="001A021B">
        <w:rPr>
          <w:lang w:val="en-US"/>
        </w:rPr>
        <w:t xml:space="preserve">1) </w:t>
      </w:r>
      <w:r w:rsidR="00293D48" w:rsidRPr="00293D48">
        <w:rPr>
          <w:lang w:val="en-US"/>
        </w:rPr>
        <w:t>contact with of infected individuals</w:t>
      </w:r>
    </w:p>
    <w:p w:rsidR="0002235E" w:rsidRPr="0002235E" w:rsidRDefault="0002235E" w:rsidP="0002235E">
      <w:pPr>
        <w:rPr>
          <w:lang w:val="en-US"/>
        </w:rPr>
      </w:pPr>
      <w:r w:rsidRPr="0002235E">
        <w:rPr>
          <w:lang w:val="en-US"/>
        </w:rPr>
        <w:t xml:space="preserve">2) </w:t>
      </w:r>
      <w:r w:rsidR="00274044" w:rsidRPr="00274044">
        <w:rPr>
          <w:lang w:val="en-US"/>
        </w:rPr>
        <w:t>inherited genetically</w:t>
      </w:r>
    </w:p>
    <w:p w:rsidR="0002235E" w:rsidRPr="0002235E" w:rsidRDefault="0002235E" w:rsidP="0002235E">
      <w:pPr>
        <w:rPr>
          <w:lang w:val="en-US"/>
        </w:rPr>
      </w:pPr>
      <w:r w:rsidRPr="0002235E">
        <w:rPr>
          <w:lang w:val="en-US"/>
        </w:rPr>
        <w:t xml:space="preserve">3) </w:t>
      </w:r>
      <w:r w:rsidR="00274044" w:rsidRPr="00274044">
        <w:rPr>
          <w:lang w:val="en-US"/>
        </w:rPr>
        <w:t>animal bite</w:t>
      </w:r>
    </w:p>
    <w:p w:rsidR="0002235E" w:rsidRPr="0002235E" w:rsidRDefault="0002235E" w:rsidP="0002235E">
      <w:pPr>
        <w:rPr>
          <w:lang w:val="en-US"/>
        </w:rPr>
      </w:pPr>
      <w:r w:rsidRPr="0002235E">
        <w:rPr>
          <w:lang w:val="en-US"/>
        </w:rPr>
        <w:t>4) all the answers are wrong</w:t>
      </w:r>
    </w:p>
    <w:p w:rsidR="0002235E" w:rsidRDefault="0002235E" w:rsidP="0002235E">
      <w:pPr>
        <w:rPr>
          <w:lang w:val="en-US"/>
        </w:rPr>
      </w:pPr>
      <w:r w:rsidRPr="0002235E">
        <w:rPr>
          <w:lang w:val="en-US"/>
        </w:rPr>
        <w:t>5) all the answers are correct</w:t>
      </w:r>
    </w:p>
    <w:p w:rsidR="005D0210" w:rsidRPr="000618C3" w:rsidRDefault="005D0210" w:rsidP="00293D48">
      <w:pPr>
        <w:rPr>
          <w:lang w:val="en-US"/>
        </w:rPr>
      </w:pPr>
    </w:p>
    <w:p w:rsidR="00293D48" w:rsidRPr="00293D48" w:rsidRDefault="00293D48" w:rsidP="00293D48">
      <w:pPr>
        <w:rPr>
          <w:lang w:val="en-US"/>
        </w:rPr>
      </w:pPr>
      <w:r>
        <w:rPr>
          <w:lang w:val="en-US"/>
        </w:rPr>
        <w:t xml:space="preserve">11. </w:t>
      </w:r>
      <w:r w:rsidR="00C9381B">
        <w:rPr>
          <w:lang w:val="en-US"/>
        </w:rPr>
        <w:t>Hepatitis</w:t>
      </w:r>
      <w:r w:rsidRPr="00293D48">
        <w:rPr>
          <w:lang w:val="en-US"/>
        </w:rPr>
        <w:t xml:space="preserve"> C spread by</w:t>
      </w:r>
    </w:p>
    <w:p w:rsidR="00293D48" w:rsidRPr="00293D48" w:rsidRDefault="00274044" w:rsidP="00293D48">
      <w:pPr>
        <w:rPr>
          <w:lang w:val="en-US"/>
        </w:rPr>
      </w:pPr>
      <w:r w:rsidRPr="00274044">
        <w:rPr>
          <w:lang w:val="en-US"/>
        </w:rPr>
        <w:t>*</w:t>
      </w:r>
      <w:r w:rsidR="001A021B" w:rsidRPr="001A021B">
        <w:rPr>
          <w:lang w:val="en-US"/>
        </w:rPr>
        <w:t xml:space="preserve">1) </w:t>
      </w:r>
      <w:r w:rsidR="00293D48" w:rsidRPr="00293D48">
        <w:rPr>
          <w:lang w:val="en-US"/>
        </w:rPr>
        <w:t>feces or contaminatted blood</w:t>
      </w:r>
    </w:p>
    <w:p w:rsidR="0002235E" w:rsidRPr="00B5641E" w:rsidRDefault="0002235E" w:rsidP="0002235E">
      <w:pPr>
        <w:rPr>
          <w:lang w:val="en-US"/>
        </w:rPr>
      </w:pPr>
      <w:r w:rsidRPr="00B5641E">
        <w:rPr>
          <w:lang w:val="en-US"/>
        </w:rPr>
        <w:t xml:space="preserve">2) </w:t>
      </w:r>
      <w:r w:rsidR="00274044" w:rsidRPr="00274044">
        <w:rPr>
          <w:lang w:val="en-US"/>
        </w:rPr>
        <w:t>inherited genetically</w:t>
      </w:r>
    </w:p>
    <w:p w:rsidR="0002235E" w:rsidRPr="00B5641E" w:rsidRDefault="0002235E" w:rsidP="0002235E">
      <w:pPr>
        <w:rPr>
          <w:lang w:val="en-US"/>
        </w:rPr>
      </w:pPr>
      <w:r w:rsidRPr="00B5641E">
        <w:rPr>
          <w:lang w:val="en-US"/>
        </w:rPr>
        <w:t xml:space="preserve">3) </w:t>
      </w:r>
      <w:r w:rsidR="00274044" w:rsidRPr="00274044">
        <w:rPr>
          <w:lang w:val="en-US"/>
        </w:rPr>
        <w:t>animal bite</w:t>
      </w:r>
    </w:p>
    <w:p w:rsidR="0002235E" w:rsidRPr="00B5641E" w:rsidRDefault="0002235E" w:rsidP="0002235E">
      <w:pPr>
        <w:rPr>
          <w:lang w:val="en-US"/>
        </w:rPr>
      </w:pPr>
      <w:r w:rsidRPr="00B5641E">
        <w:rPr>
          <w:lang w:val="en-US"/>
        </w:rPr>
        <w:t>4) all the answers are wrong</w:t>
      </w:r>
    </w:p>
    <w:p w:rsidR="0002235E" w:rsidRPr="00B5641E" w:rsidRDefault="0002235E" w:rsidP="0002235E">
      <w:pPr>
        <w:rPr>
          <w:lang w:val="en-US"/>
        </w:rPr>
      </w:pPr>
      <w:r w:rsidRPr="00B5641E">
        <w:rPr>
          <w:lang w:val="en-US"/>
        </w:rPr>
        <w:t>5) all the answers are correct</w:t>
      </w:r>
    </w:p>
    <w:p w:rsidR="005D0210" w:rsidRPr="005F53D7" w:rsidRDefault="005D0210" w:rsidP="00293D48">
      <w:pPr>
        <w:rPr>
          <w:lang w:val="en-US"/>
        </w:rPr>
      </w:pPr>
    </w:p>
    <w:p w:rsidR="00293D48" w:rsidRPr="00F9686C" w:rsidRDefault="00293D48" w:rsidP="00293D48">
      <w:pPr>
        <w:rPr>
          <w:lang w:val="en-US"/>
        </w:rPr>
      </w:pPr>
      <w:r w:rsidRPr="00F9686C">
        <w:rPr>
          <w:lang w:val="en-US"/>
        </w:rPr>
        <w:t xml:space="preserve">12. </w:t>
      </w:r>
      <w:r w:rsidR="00C9381B">
        <w:rPr>
          <w:lang w:val="en-US"/>
        </w:rPr>
        <w:t>Hepatitis</w:t>
      </w:r>
      <w:r w:rsidRPr="00F9686C">
        <w:rPr>
          <w:lang w:val="en-US"/>
        </w:rPr>
        <w:t xml:space="preserve"> </w:t>
      </w:r>
      <w:r w:rsidRPr="00293D48">
        <w:rPr>
          <w:lang w:val="en-US"/>
        </w:rPr>
        <w:t>B</w:t>
      </w:r>
      <w:r w:rsidRPr="00F9686C">
        <w:rPr>
          <w:lang w:val="en-US"/>
        </w:rPr>
        <w:t xml:space="preserve"> </w:t>
      </w:r>
      <w:r w:rsidRPr="00293D48">
        <w:rPr>
          <w:lang w:val="en-US"/>
        </w:rPr>
        <w:t>and</w:t>
      </w:r>
      <w:r w:rsidRPr="00F9686C">
        <w:rPr>
          <w:lang w:val="en-US"/>
        </w:rPr>
        <w:t xml:space="preserve"> </w:t>
      </w:r>
      <w:r w:rsidRPr="00293D48">
        <w:rPr>
          <w:lang w:val="en-US"/>
        </w:rPr>
        <w:t>D</w:t>
      </w:r>
      <w:r w:rsidRPr="00F9686C">
        <w:rPr>
          <w:lang w:val="en-US"/>
        </w:rPr>
        <w:t xml:space="preserve"> </w:t>
      </w:r>
      <w:r w:rsidRPr="00293D48">
        <w:rPr>
          <w:lang w:val="en-US"/>
        </w:rPr>
        <w:t>spread</w:t>
      </w:r>
      <w:r w:rsidRPr="00F9686C">
        <w:rPr>
          <w:lang w:val="en-US"/>
        </w:rPr>
        <w:t xml:space="preserve"> </w:t>
      </w:r>
      <w:r w:rsidRPr="00293D48">
        <w:rPr>
          <w:lang w:val="en-US"/>
        </w:rPr>
        <w:t>by</w:t>
      </w:r>
    </w:p>
    <w:p w:rsidR="00293D48" w:rsidRPr="00293D48" w:rsidRDefault="00546215" w:rsidP="00293D48">
      <w:pPr>
        <w:rPr>
          <w:lang w:val="en-US"/>
        </w:rPr>
      </w:pPr>
      <w:r w:rsidRPr="000618C3">
        <w:rPr>
          <w:lang w:val="en-US"/>
        </w:rPr>
        <w:t>*</w:t>
      </w:r>
      <w:r w:rsidR="001A021B" w:rsidRPr="001A021B">
        <w:rPr>
          <w:lang w:val="en-US"/>
        </w:rPr>
        <w:t xml:space="preserve">1) </w:t>
      </w:r>
      <w:r w:rsidR="00293D48" w:rsidRPr="00293D48">
        <w:rPr>
          <w:lang w:val="en-US"/>
        </w:rPr>
        <w:t>contact with any human secretions</w:t>
      </w:r>
    </w:p>
    <w:p w:rsidR="001804D3" w:rsidRPr="001804D3" w:rsidRDefault="001804D3" w:rsidP="001804D3">
      <w:pPr>
        <w:rPr>
          <w:lang w:val="en-US"/>
        </w:rPr>
      </w:pPr>
      <w:r w:rsidRPr="001804D3">
        <w:rPr>
          <w:lang w:val="en-US"/>
        </w:rPr>
        <w:t xml:space="preserve">2) </w:t>
      </w:r>
      <w:r w:rsidR="00546215" w:rsidRPr="00546215">
        <w:rPr>
          <w:lang w:val="en-US"/>
        </w:rPr>
        <w:t>inherited genetically</w:t>
      </w:r>
    </w:p>
    <w:p w:rsidR="001804D3" w:rsidRPr="001804D3" w:rsidRDefault="001804D3" w:rsidP="001804D3">
      <w:pPr>
        <w:rPr>
          <w:lang w:val="en-US"/>
        </w:rPr>
      </w:pPr>
      <w:r w:rsidRPr="001804D3">
        <w:rPr>
          <w:lang w:val="en-US"/>
        </w:rPr>
        <w:t xml:space="preserve">3) </w:t>
      </w:r>
      <w:r w:rsidR="00546215" w:rsidRPr="00546215">
        <w:rPr>
          <w:lang w:val="en-US"/>
        </w:rPr>
        <w:t>animal bite</w:t>
      </w:r>
    </w:p>
    <w:p w:rsidR="001804D3" w:rsidRPr="001804D3" w:rsidRDefault="001804D3" w:rsidP="001804D3">
      <w:pPr>
        <w:rPr>
          <w:lang w:val="en-US"/>
        </w:rPr>
      </w:pPr>
      <w:r w:rsidRPr="001804D3">
        <w:rPr>
          <w:lang w:val="en-US"/>
        </w:rPr>
        <w:t>4) all the answers are wrong</w:t>
      </w:r>
    </w:p>
    <w:p w:rsidR="001804D3" w:rsidRPr="001804D3" w:rsidRDefault="001804D3" w:rsidP="001804D3">
      <w:pPr>
        <w:rPr>
          <w:lang w:val="en-US"/>
        </w:rPr>
      </w:pPr>
      <w:r w:rsidRPr="001804D3">
        <w:rPr>
          <w:lang w:val="en-US"/>
        </w:rPr>
        <w:t>5) all the answers are correct</w:t>
      </w:r>
    </w:p>
    <w:p w:rsidR="00293D48" w:rsidRPr="000618C3" w:rsidRDefault="00293D48" w:rsidP="00293D48">
      <w:pPr>
        <w:rPr>
          <w:lang w:val="en-US"/>
        </w:rPr>
      </w:pPr>
    </w:p>
    <w:p w:rsidR="00293D48" w:rsidRPr="00293D48" w:rsidRDefault="001E0D30" w:rsidP="00293D48">
      <w:pPr>
        <w:rPr>
          <w:lang w:val="en-US"/>
        </w:rPr>
      </w:pPr>
      <w:r w:rsidRPr="001E0D30">
        <w:rPr>
          <w:lang w:val="en-US"/>
        </w:rPr>
        <w:t>13. How is the inactivation of the Hepatitis C virus?</w:t>
      </w:r>
    </w:p>
    <w:p w:rsidR="00546215" w:rsidRDefault="001A021B" w:rsidP="00293D48">
      <w:pPr>
        <w:rPr>
          <w:lang w:val="en-US"/>
        </w:rPr>
      </w:pPr>
      <w:r w:rsidRPr="001A021B">
        <w:rPr>
          <w:lang w:val="en-US"/>
        </w:rPr>
        <w:t xml:space="preserve">1) </w:t>
      </w:r>
      <w:r w:rsidR="00293D48" w:rsidRPr="00293D48">
        <w:rPr>
          <w:lang w:val="en-US"/>
        </w:rPr>
        <w:t xml:space="preserve">halogen- containing disinfectants, </w:t>
      </w:r>
    </w:p>
    <w:p w:rsidR="00546215" w:rsidRDefault="00546215" w:rsidP="00293D48">
      <w:pPr>
        <w:rPr>
          <w:lang w:val="en-US"/>
        </w:rPr>
      </w:pPr>
      <w:r w:rsidRPr="00546215">
        <w:rPr>
          <w:lang w:val="en-US"/>
        </w:rPr>
        <w:t xml:space="preserve">2) </w:t>
      </w:r>
      <w:r w:rsidR="00293D48" w:rsidRPr="00293D48">
        <w:rPr>
          <w:lang w:val="en-US"/>
        </w:rPr>
        <w:t xml:space="preserve">formaldehyde, </w:t>
      </w:r>
    </w:p>
    <w:p w:rsidR="00546215" w:rsidRDefault="00546215" w:rsidP="00293D48">
      <w:pPr>
        <w:rPr>
          <w:lang w:val="en-US"/>
        </w:rPr>
      </w:pPr>
      <w:r w:rsidRPr="00546215">
        <w:rPr>
          <w:lang w:val="en-US"/>
        </w:rPr>
        <w:t xml:space="preserve">3) </w:t>
      </w:r>
      <w:r w:rsidRPr="00293D48">
        <w:rPr>
          <w:lang w:val="en-US"/>
        </w:rPr>
        <w:t>ethylene</w:t>
      </w:r>
      <w:r w:rsidR="00293D48" w:rsidRPr="00293D48">
        <w:rPr>
          <w:lang w:val="en-US"/>
        </w:rPr>
        <w:t xml:space="preserve"> oxide gas, </w:t>
      </w:r>
    </w:p>
    <w:p w:rsidR="00293D48" w:rsidRPr="00293D48" w:rsidRDefault="00546215" w:rsidP="00293D48">
      <w:pPr>
        <w:rPr>
          <w:lang w:val="en-US"/>
        </w:rPr>
      </w:pPr>
      <w:r w:rsidRPr="00546215">
        <w:rPr>
          <w:lang w:val="en-US"/>
        </w:rPr>
        <w:t xml:space="preserve">4) </w:t>
      </w:r>
      <w:r w:rsidR="00293D48" w:rsidRPr="00293D48">
        <w:rPr>
          <w:lang w:val="en-US"/>
        </w:rPr>
        <w:t xml:space="preserve">all types of </w:t>
      </w:r>
      <w:r w:rsidRPr="00293D48">
        <w:rPr>
          <w:lang w:val="en-US"/>
        </w:rPr>
        <w:t>properly</w:t>
      </w:r>
      <w:r w:rsidR="000F39CE">
        <w:rPr>
          <w:lang w:val="en-US"/>
        </w:rPr>
        <w:t xml:space="preserve"> performed heat sterilization</w:t>
      </w:r>
      <w:r w:rsidR="00293D48" w:rsidRPr="00293D48">
        <w:rPr>
          <w:lang w:val="en-US"/>
        </w:rPr>
        <w:t xml:space="preserve"> and irradiation</w:t>
      </w:r>
    </w:p>
    <w:p w:rsidR="001804D3" w:rsidRPr="005F53D7" w:rsidRDefault="00546215" w:rsidP="001804D3">
      <w:pPr>
        <w:rPr>
          <w:lang w:val="en-US"/>
        </w:rPr>
      </w:pPr>
      <w:r w:rsidRPr="005F53D7">
        <w:rPr>
          <w:lang w:val="en-US"/>
        </w:rPr>
        <w:t>*</w:t>
      </w:r>
      <w:r w:rsidR="001804D3" w:rsidRPr="005F53D7">
        <w:rPr>
          <w:lang w:val="en-US"/>
        </w:rPr>
        <w:t xml:space="preserve">5) </w:t>
      </w:r>
      <w:r w:rsidR="001804D3" w:rsidRPr="00B5641E">
        <w:rPr>
          <w:lang w:val="en-US"/>
        </w:rPr>
        <w:t>all</w:t>
      </w:r>
      <w:r w:rsidR="001804D3" w:rsidRPr="005F53D7">
        <w:rPr>
          <w:lang w:val="en-US"/>
        </w:rPr>
        <w:t xml:space="preserve"> </w:t>
      </w:r>
      <w:r w:rsidR="001804D3" w:rsidRPr="00B5641E">
        <w:rPr>
          <w:lang w:val="en-US"/>
        </w:rPr>
        <w:t>the</w:t>
      </w:r>
      <w:r w:rsidR="001804D3" w:rsidRPr="005F53D7">
        <w:rPr>
          <w:lang w:val="en-US"/>
        </w:rPr>
        <w:t xml:space="preserve"> </w:t>
      </w:r>
      <w:r w:rsidR="001804D3" w:rsidRPr="00B5641E">
        <w:rPr>
          <w:lang w:val="en-US"/>
        </w:rPr>
        <w:t>answers</w:t>
      </w:r>
      <w:r w:rsidR="001804D3" w:rsidRPr="005F53D7">
        <w:rPr>
          <w:lang w:val="en-US"/>
        </w:rPr>
        <w:t xml:space="preserve"> </w:t>
      </w:r>
      <w:r w:rsidR="001804D3" w:rsidRPr="00B5641E">
        <w:rPr>
          <w:lang w:val="en-US"/>
        </w:rPr>
        <w:t>are</w:t>
      </w:r>
      <w:r w:rsidR="001804D3" w:rsidRPr="005F53D7">
        <w:rPr>
          <w:lang w:val="en-US"/>
        </w:rPr>
        <w:t xml:space="preserve"> </w:t>
      </w:r>
      <w:r w:rsidR="001804D3" w:rsidRPr="00B5641E">
        <w:rPr>
          <w:lang w:val="en-US"/>
        </w:rPr>
        <w:t>correct</w:t>
      </w:r>
    </w:p>
    <w:p w:rsidR="00293D48" w:rsidRPr="005F53D7" w:rsidRDefault="00293D48" w:rsidP="00293D48">
      <w:pPr>
        <w:rPr>
          <w:lang w:val="en-US"/>
        </w:rPr>
      </w:pPr>
    </w:p>
    <w:p w:rsidR="00293D48" w:rsidRPr="00293D48" w:rsidRDefault="001A021B" w:rsidP="00293D48">
      <w:pPr>
        <w:rPr>
          <w:lang w:val="en-US"/>
        </w:rPr>
      </w:pPr>
      <w:r>
        <w:rPr>
          <w:lang w:val="en-US"/>
        </w:rPr>
        <w:t>14</w:t>
      </w:r>
      <w:r w:rsidR="00293D48" w:rsidRPr="00293D48">
        <w:rPr>
          <w:lang w:val="en-US"/>
        </w:rPr>
        <w:t xml:space="preserve">. </w:t>
      </w:r>
      <w:r w:rsidR="00C9381B" w:rsidRPr="00293D48">
        <w:rPr>
          <w:lang w:val="en-US"/>
        </w:rPr>
        <w:t>Hepatitis</w:t>
      </w:r>
      <w:r w:rsidR="00293D48" w:rsidRPr="00293D48">
        <w:rPr>
          <w:lang w:val="en-US"/>
        </w:rPr>
        <w:t xml:space="preserve"> resistant to</w:t>
      </w:r>
    </w:p>
    <w:p w:rsidR="00293D48" w:rsidRPr="00293D48" w:rsidRDefault="000F39CE" w:rsidP="00293D48">
      <w:pPr>
        <w:rPr>
          <w:lang w:val="en-US"/>
        </w:rPr>
      </w:pPr>
      <w:r w:rsidRPr="000F39CE">
        <w:rPr>
          <w:lang w:val="en-US"/>
        </w:rPr>
        <w:t>*</w:t>
      </w:r>
      <w:r w:rsidR="001A021B" w:rsidRPr="001A021B">
        <w:rPr>
          <w:lang w:val="en-US"/>
        </w:rPr>
        <w:t xml:space="preserve">1) </w:t>
      </w:r>
      <w:r w:rsidR="00293D48" w:rsidRPr="00293D48">
        <w:rPr>
          <w:lang w:val="en-US"/>
        </w:rPr>
        <w:t>desiccation and chemical disinfectants</w:t>
      </w:r>
    </w:p>
    <w:p w:rsidR="000F39CE" w:rsidRPr="000F39CE" w:rsidRDefault="000F39CE" w:rsidP="000F39CE">
      <w:pPr>
        <w:rPr>
          <w:lang w:val="en-US"/>
        </w:rPr>
      </w:pPr>
      <w:r>
        <w:rPr>
          <w:lang w:val="en-US"/>
        </w:rPr>
        <w:t>2</w:t>
      </w:r>
      <w:r w:rsidRPr="000F39CE">
        <w:rPr>
          <w:lang w:val="en-US"/>
        </w:rPr>
        <w:t xml:space="preserve">) halogen- containing disinfectants, </w:t>
      </w:r>
    </w:p>
    <w:p w:rsidR="000F39CE" w:rsidRPr="000F39CE" w:rsidRDefault="000F39CE" w:rsidP="000F39CE">
      <w:pPr>
        <w:rPr>
          <w:lang w:val="en-US"/>
        </w:rPr>
      </w:pPr>
      <w:r>
        <w:rPr>
          <w:lang w:val="en-US"/>
        </w:rPr>
        <w:t>3</w:t>
      </w:r>
      <w:r w:rsidRPr="000F39CE">
        <w:rPr>
          <w:lang w:val="en-US"/>
        </w:rPr>
        <w:t xml:space="preserve">) formaldehyde, </w:t>
      </w:r>
    </w:p>
    <w:p w:rsidR="000F39CE" w:rsidRPr="000F39CE" w:rsidRDefault="000F39CE" w:rsidP="000F39CE">
      <w:pPr>
        <w:rPr>
          <w:lang w:val="en-US"/>
        </w:rPr>
      </w:pPr>
      <w:r>
        <w:rPr>
          <w:lang w:val="en-US"/>
        </w:rPr>
        <w:t>4</w:t>
      </w:r>
      <w:r w:rsidRPr="000F39CE">
        <w:rPr>
          <w:lang w:val="en-US"/>
        </w:rPr>
        <w:t xml:space="preserve">) ethylene oxide gas, </w:t>
      </w:r>
    </w:p>
    <w:p w:rsidR="000F39CE" w:rsidRDefault="000F39CE" w:rsidP="000F39CE">
      <w:pPr>
        <w:rPr>
          <w:lang w:val="en-US"/>
        </w:rPr>
      </w:pPr>
      <w:r>
        <w:rPr>
          <w:lang w:val="en-US"/>
        </w:rPr>
        <w:t>5</w:t>
      </w:r>
      <w:r w:rsidRPr="000F39CE">
        <w:rPr>
          <w:lang w:val="en-US"/>
        </w:rPr>
        <w:t>) all types of proper</w:t>
      </w:r>
      <w:r>
        <w:rPr>
          <w:lang w:val="en-US"/>
        </w:rPr>
        <w:t>ly performed heat sterilization</w:t>
      </w:r>
      <w:r w:rsidRPr="000F39CE">
        <w:rPr>
          <w:lang w:val="en-US"/>
        </w:rPr>
        <w:t xml:space="preserve"> and irradiation</w:t>
      </w:r>
    </w:p>
    <w:p w:rsidR="00293D48" w:rsidRPr="005F53D7" w:rsidRDefault="00293D48" w:rsidP="00293D48">
      <w:pPr>
        <w:rPr>
          <w:lang w:val="en-US"/>
        </w:rPr>
      </w:pPr>
    </w:p>
    <w:p w:rsidR="00293D48" w:rsidRPr="00293D48" w:rsidRDefault="001A021B" w:rsidP="00293D48">
      <w:pPr>
        <w:rPr>
          <w:lang w:val="en-US"/>
        </w:rPr>
      </w:pPr>
      <w:r>
        <w:rPr>
          <w:lang w:val="en-US"/>
        </w:rPr>
        <w:t>15</w:t>
      </w:r>
      <w:r w:rsidR="00293D48" w:rsidRPr="00293D48">
        <w:rPr>
          <w:lang w:val="en-US"/>
        </w:rPr>
        <w:t xml:space="preserve">. HIV loses its </w:t>
      </w:r>
      <w:r w:rsidR="00C9381B" w:rsidRPr="00293D48">
        <w:rPr>
          <w:lang w:val="en-US"/>
        </w:rPr>
        <w:t>infectivity</w:t>
      </w:r>
      <w:r w:rsidR="00293D48" w:rsidRPr="00293D48">
        <w:rPr>
          <w:lang w:val="en-US"/>
        </w:rPr>
        <w:t xml:space="preserve"> by </w:t>
      </w:r>
      <w:r w:rsidR="00C9381B" w:rsidRPr="00293D48">
        <w:rPr>
          <w:lang w:val="en-US"/>
        </w:rPr>
        <w:t>desiccations</w:t>
      </w:r>
      <w:r w:rsidR="00293D48" w:rsidRPr="00293D48">
        <w:rPr>
          <w:lang w:val="en-US"/>
        </w:rPr>
        <w:t>?</w:t>
      </w:r>
    </w:p>
    <w:p w:rsidR="00293D48" w:rsidRPr="00293D48" w:rsidRDefault="000F39CE" w:rsidP="00293D48">
      <w:pPr>
        <w:rPr>
          <w:lang w:val="en-US"/>
        </w:rPr>
      </w:pPr>
      <w:r w:rsidRPr="000618C3">
        <w:rPr>
          <w:lang w:val="en-US"/>
        </w:rPr>
        <w:t>*</w:t>
      </w:r>
      <w:r w:rsidR="002D54F3" w:rsidRPr="001A021B">
        <w:rPr>
          <w:lang w:val="en-US"/>
        </w:rPr>
        <w:t xml:space="preserve">1) </w:t>
      </w:r>
      <w:r w:rsidR="00C9381B" w:rsidRPr="00293D48">
        <w:rPr>
          <w:lang w:val="en-US"/>
        </w:rPr>
        <w:t>true</w:t>
      </w:r>
      <w:r w:rsidR="00293D48" w:rsidRPr="00293D48">
        <w:rPr>
          <w:lang w:val="en-US"/>
        </w:rPr>
        <w:t xml:space="preserve"> (unlike hepatitis)</w:t>
      </w:r>
    </w:p>
    <w:p w:rsidR="000F39CE" w:rsidRPr="000F39CE" w:rsidRDefault="000F39CE" w:rsidP="000F39CE">
      <w:pPr>
        <w:rPr>
          <w:lang w:val="en-US"/>
        </w:rPr>
      </w:pPr>
      <w:r w:rsidRPr="000F39CE">
        <w:rPr>
          <w:lang w:val="en-US"/>
        </w:rPr>
        <w:t xml:space="preserve">2) halogen- containing disinfectants, </w:t>
      </w:r>
    </w:p>
    <w:p w:rsidR="000F39CE" w:rsidRPr="000F39CE" w:rsidRDefault="000F39CE" w:rsidP="000F39CE">
      <w:pPr>
        <w:rPr>
          <w:lang w:val="en-US"/>
        </w:rPr>
      </w:pPr>
      <w:r w:rsidRPr="000F39CE">
        <w:rPr>
          <w:lang w:val="en-US"/>
        </w:rPr>
        <w:t xml:space="preserve">3) formaldehyde, </w:t>
      </w:r>
    </w:p>
    <w:p w:rsidR="000F39CE" w:rsidRPr="000F39CE" w:rsidRDefault="000F39CE" w:rsidP="000F39CE">
      <w:pPr>
        <w:rPr>
          <w:lang w:val="en-US"/>
        </w:rPr>
      </w:pPr>
      <w:r w:rsidRPr="000F39CE">
        <w:rPr>
          <w:lang w:val="en-US"/>
        </w:rPr>
        <w:lastRenderedPageBreak/>
        <w:t xml:space="preserve">4) ethylene oxide gas, </w:t>
      </w:r>
    </w:p>
    <w:p w:rsidR="000F39CE" w:rsidRDefault="000F39CE" w:rsidP="000F39CE">
      <w:pPr>
        <w:rPr>
          <w:lang w:val="en-US"/>
        </w:rPr>
      </w:pPr>
      <w:r w:rsidRPr="000F39CE">
        <w:rPr>
          <w:lang w:val="en-US"/>
        </w:rPr>
        <w:t>5) all types of proper</w:t>
      </w:r>
      <w:r>
        <w:rPr>
          <w:lang w:val="en-US"/>
        </w:rPr>
        <w:t>ly performed heat sterilization</w:t>
      </w:r>
      <w:r w:rsidRPr="000F39CE">
        <w:rPr>
          <w:lang w:val="en-US"/>
        </w:rPr>
        <w:t xml:space="preserve"> and irradiation</w:t>
      </w:r>
    </w:p>
    <w:p w:rsidR="0016591C" w:rsidRPr="005F53D7" w:rsidRDefault="0016591C" w:rsidP="00A425D0">
      <w:pPr>
        <w:rPr>
          <w:lang w:val="en-US"/>
        </w:rPr>
      </w:pPr>
    </w:p>
    <w:p w:rsidR="0016591C" w:rsidRPr="0016591C" w:rsidRDefault="0016591C" w:rsidP="0016591C">
      <w:pPr>
        <w:rPr>
          <w:lang w:val="en-US"/>
        </w:rPr>
      </w:pPr>
      <w:r w:rsidRPr="0016591C">
        <w:rPr>
          <w:lang w:val="en-US"/>
        </w:rPr>
        <w:t xml:space="preserve">16. What are universal precautions against </w:t>
      </w:r>
      <w:r w:rsidRPr="00C9381B">
        <w:rPr>
          <w:lang w:val="en-US"/>
        </w:rPr>
        <w:t>communicable diseases</w:t>
      </w:r>
      <w:r>
        <w:rPr>
          <w:lang w:val="en-US"/>
        </w:rPr>
        <w:t>?</w:t>
      </w:r>
    </w:p>
    <w:p w:rsidR="00A425D0" w:rsidRPr="0016591C" w:rsidRDefault="000F39CE" w:rsidP="00A425D0">
      <w:pPr>
        <w:rPr>
          <w:lang w:val="en-US"/>
        </w:rPr>
      </w:pPr>
      <w:r w:rsidRPr="000F39CE">
        <w:rPr>
          <w:lang w:val="en-US"/>
        </w:rPr>
        <w:t>*</w:t>
      </w:r>
      <w:r w:rsidR="00BB6747" w:rsidRPr="00BB6747">
        <w:rPr>
          <w:lang w:val="en-US"/>
        </w:rPr>
        <w:t xml:space="preserve">1) </w:t>
      </w:r>
      <w:r w:rsidR="0016591C" w:rsidRPr="00C9381B">
        <w:rPr>
          <w:lang w:val="en-US"/>
        </w:rPr>
        <w:t>providers to specifically identify all patients with</w:t>
      </w:r>
      <w:r w:rsidR="0016591C" w:rsidRPr="0016591C">
        <w:rPr>
          <w:lang w:val="en-US"/>
        </w:rPr>
        <w:t xml:space="preserve"> communicable diseases</w:t>
      </w:r>
    </w:p>
    <w:p w:rsidR="001804D3" w:rsidRPr="00B5641E" w:rsidRDefault="001804D3" w:rsidP="001804D3">
      <w:pPr>
        <w:rPr>
          <w:lang w:val="en-US"/>
        </w:rPr>
      </w:pPr>
      <w:r w:rsidRPr="00B5641E">
        <w:rPr>
          <w:lang w:val="en-US"/>
        </w:rPr>
        <w:t xml:space="preserve">2) </w:t>
      </w:r>
      <w:r w:rsidR="000F39CE" w:rsidRPr="000F39CE">
        <w:rPr>
          <w:lang w:val="en-US"/>
        </w:rPr>
        <w:t>providers should not specifically identify all patients with infectious diseases</w:t>
      </w:r>
    </w:p>
    <w:p w:rsidR="001804D3" w:rsidRPr="00B5641E" w:rsidRDefault="001804D3" w:rsidP="001804D3">
      <w:pPr>
        <w:rPr>
          <w:lang w:val="en-US"/>
        </w:rPr>
      </w:pPr>
      <w:r w:rsidRPr="00B5641E">
        <w:rPr>
          <w:lang w:val="en-US"/>
        </w:rPr>
        <w:t xml:space="preserve">3) </w:t>
      </w:r>
      <w:r w:rsidR="000F39CE" w:rsidRPr="000F39CE">
        <w:rPr>
          <w:lang w:val="en-US"/>
        </w:rPr>
        <w:t>treat all patients as if they were all healthy</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0F39CE" w:rsidRPr="005F53D7" w:rsidRDefault="000F39CE" w:rsidP="00293D48">
      <w:pPr>
        <w:rPr>
          <w:lang w:val="en-US"/>
        </w:rPr>
      </w:pPr>
    </w:p>
    <w:p w:rsidR="00BB6747" w:rsidRPr="00BB6747" w:rsidRDefault="00084AE7" w:rsidP="00BB6747">
      <w:pPr>
        <w:rPr>
          <w:lang w:val="en-US"/>
        </w:rPr>
      </w:pPr>
      <w:r>
        <w:rPr>
          <w:lang w:val="en-US"/>
        </w:rPr>
        <w:t>17</w:t>
      </w:r>
      <w:r w:rsidR="00BB6747" w:rsidRPr="00BB6747">
        <w:rPr>
          <w:lang w:val="en-US"/>
        </w:rPr>
        <w:t>. What are universal precautions against communicable diseases?</w:t>
      </w:r>
    </w:p>
    <w:p w:rsidR="00BB6747" w:rsidRPr="00BB6747" w:rsidRDefault="000F39CE" w:rsidP="00BB6747">
      <w:pPr>
        <w:rPr>
          <w:lang w:val="en-US"/>
        </w:rPr>
      </w:pPr>
      <w:r w:rsidRPr="000F39CE">
        <w:rPr>
          <w:lang w:val="en-US"/>
        </w:rPr>
        <w:t>*</w:t>
      </w:r>
      <w:r w:rsidR="00BB6747" w:rsidRPr="00BB6747">
        <w:rPr>
          <w:lang w:val="en-US"/>
        </w:rPr>
        <w:t>1) treat all patients as if they all patients as if they all had communicable disease</w:t>
      </w:r>
    </w:p>
    <w:p w:rsidR="000F39CE" w:rsidRPr="000F39CE" w:rsidRDefault="000F39CE" w:rsidP="000F39CE">
      <w:pPr>
        <w:rPr>
          <w:lang w:val="en-US"/>
        </w:rPr>
      </w:pPr>
      <w:r w:rsidRPr="000F39CE">
        <w:rPr>
          <w:lang w:val="en-US"/>
        </w:rPr>
        <w:t>2) providers should not specifically identify all patients with infectious diseases</w:t>
      </w:r>
    </w:p>
    <w:p w:rsidR="000F39CE" w:rsidRDefault="000F39CE" w:rsidP="000F39CE">
      <w:pPr>
        <w:rPr>
          <w:lang w:val="en-US"/>
        </w:rPr>
      </w:pPr>
      <w:r w:rsidRPr="000F39CE">
        <w:rPr>
          <w:lang w:val="en-US"/>
        </w:rPr>
        <w:t>3) treat all patients as if they were all healthy</w:t>
      </w:r>
    </w:p>
    <w:p w:rsidR="001804D3" w:rsidRPr="00B5641E" w:rsidRDefault="001804D3" w:rsidP="000F39CE">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A00A13" w:rsidRPr="005F53D7" w:rsidRDefault="00A00A13" w:rsidP="00A00A13">
      <w:pPr>
        <w:rPr>
          <w:lang w:val="en-US"/>
        </w:rPr>
      </w:pPr>
    </w:p>
    <w:p w:rsidR="00293D48" w:rsidRPr="00293D48" w:rsidRDefault="00084AE7" w:rsidP="00293D48">
      <w:pPr>
        <w:rPr>
          <w:lang w:val="en-US"/>
        </w:rPr>
      </w:pPr>
      <w:r>
        <w:rPr>
          <w:lang w:val="en-US"/>
        </w:rPr>
        <w:t>18</w:t>
      </w:r>
      <w:r w:rsidR="00293D48" w:rsidRPr="00293D48">
        <w:rPr>
          <w:lang w:val="en-US"/>
        </w:rPr>
        <w:t xml:space="preserve">. </w:t>
      </w:r>
      <w:r w:rsidR="002D54F3" w:rsidRPr="00293D48">
        <w:rPr>
          <w:lang w:val="en-US"/>
        </w:rPr>
        <w:t>Universal</w:t>
      </w:r>
      <w:r w:rsidR="00293D48" w:rsidRPr="00293D48">
        <w:rPr>
          <w:lang w:val="en-US"/>
        </w:rPr>
        <w:t xml:space="preserve"> </w:t>
      </w:r>
      <w:r w:rsidR="00A00A13" w:rsidRPr="00293D48">
        <w:rPr>
          <w:lang w:val="en-US"/>
        </w:rPr>
        <w:t>precautions</w:t>
      </w:r>
      <w:r w:rsidR="00293D48" w:rsidRPr="00293D48">
        <w:rPr>
          <w:lang w:val="en-US"/>
        </w:rPr>
        <w:t xml:space="preserve"> includes</w:t>
      </w:r>
    </w:p>
    <w:p w:rsidR="00604B57" w:rsidRPr="00232D25" w:rsidRDefault="00604B57" w:rsidP="00604B57">
      <w:pPr>
        <w:rPr>
          <w:lang w:val="en-US"/>
        </w:rPr>
      </w:pPr>
      <w:r w:rsidRPr="00232D25">
        <w:rPr>
          <w:lang w:val="en-US"/>
        </w:rPr>
        <w:t>1) avoid contact with the patient's blood or secretions, whether directly or in aerosol form</w:t>
      </w:r>
    </w:p>
    <w:p w:rsidR="00293D48" w:rsidRPr="00293D48" w:rsidRDefault="002D54F3" w:rsidP="00293D48">
      <w:pPr>
        <w:rPr>
          <w:lang w:val="en-US"/>
        </w:rPr>
      </w:pPr>
      <w:r>
        <w:rPr>
          <w:lang w:val="en-US"/>
        </w:rPr>
        <w:t xml:space="preserve">2) </w:t>
      </w:r>
      <w:r w:rsidR="00293D48" w:rsidRPr="00293D48">
        <w:rPr>
          <w:lang w:val="en-US"/>
        </w:rPr>
        <w:t xml:space="preserve">wear barrier devices : face mask, eye </w:t>
      </w:r>
      <w:r w:rsidR="00A00A13" w:rsidRPr="00293D48">
        <w:rPr>
          <w:lang w:val="en-US"/>
        </w:rPr>
        <w:t>protection</w:t>
      </w:r>
      <w:r w:rsidR="00293D48" w:rsidRPr="00293D48">
        <w:rPr>
          <w:lang w:val="en-US"/>
        </w:rPr>
        <w:t xml:space="preserve">, and gloves </w:t>
      </w:r>
    </w:p>
    <w:p w:rsidR="00604B57" w:rsidRPr="00232D25" w:rsidRDefault="00604B57" w:rsidP="00604B57">
      <w:pPr>
        <w:rPr>
          <w:lang w:val="en-US"/>
        </w:rPr>
      </w:pPr>
      <w:r w:rsidRPr="00232D25">
        <w:rPr>
          <w:lang w:val="en-US"/>
        </w:rPr>
        <w:t xml:space="preserve">3) also includes decontaminating or disposing of all surfaces that are exposed to patient blood, tissue, or secretions </w:t>
      </w:r>
    </w:p>
    <w:p w:rsidR="00604B57" w:rsidRPr="00232D25" w:rsidRDefault="00604B57" w:rsidP="00604B57">
      <w:pPr>
        <w:rPr>
          <w:lang w:val="en-US"/>
        </w:rPr>
      </w:pPr>
      <w:r w:rsidRPr="00232D25">
        <w:rPr>
          <w:lang w:val="en-US"/>
        </w:rPr>
        <w:t>4) avoid contamination objects / surfaces with contaminated gloves or instruments</w:t>
      </w:r>
    </w:p>
    <w:p w:rsidR="009B1DC1" w:rsidRPr="005F53D7" w:rsidRDefault="009B1DC1" w:rsidP="009B1DC1">
      <w:pPr>
        <w:rPr>
          <w:lang w:val="en-US"/>
        </w:rPr>
      </w:pPr>
      <w:r w:rsidRPr="005F53D7">
        <w:rPr>
          <w:lang w:val="en-US"/>
        </w:rPr>
        <w:t xml:space="preserve">*5) </w:t>
      </w:r>
      <w:r w:rsidRPr="009B1DC1">
        <w:rPr>
          <w:lang w:val="en-US"/>
        </w:rPr>
        <w:t>all</w:t>
      </w:r>
      <w:r w:rsidRPr="005F53D7">
        <w:rPr>
          <w:lang w:val="en-US"/>
        </w:rPr>
        <w:t xml:space="preserve"> </w:t>
      </w:r>
      <w:r w:rsidRPr="009B1DC1">
        <w:rPr>
          <w:lang w:val="en-US"/>
        </w:rPr>
        <w:t>the</w:t>
      </w:r>
      <w:r w:rsidRPr="005F53D7">
        <w:rPr>
          <w:lang w:val="en-US"/>
        </w:rPr>
        <w:t xml:space="preserve"> </w:t>
      </w:r>
      <w:r w:rsidRPr="009B1DC1">
        <w:rPr>
          <w:lang w:val="en-US"/>
        </w:rPr>
        <w:t>answers</w:t>
      </w:r>
      <w:r w:rsidRPr="005F53D7">
        <w:rPr>
          <w:lang w:val="en-US"/>
        </w:rPr>
        <w:t xml:space="preserve"> </w:t>
      </w:r>
      <w:r w:rsidRPr="009B1DC1">
        <w:rPr>
          <w:lang w:val="en-US"/>
        </w:rPr>
        <w:t>are</w:t>
      </w:r>
      <w:r w:rsidRPr="005F53D7">
        <w:rPr>
          <w:lang w:val="en-US"/>
        </w:rPr>
        <w:t xml:space="preserve"> </w:t>
      </w:r>
      <w:r w:rsidRPr="009B1DC1">
        <w:rPr>
          <w:lang w:val="en-US"/>
        </w:rPr>
        <w:t>correct</w:t>
      </w:r>
    </w:p>
    <w:p w:rsidR="00232D25" w:rsidRPr="005F53D7" w:rsidRDefault="00232D25" w:rsidP="00293D48">
      <w:pPr>
        <w:rPr>
          <w:lang w:val="en-US"/>
        </w:rPr>
      </w:pPr>
    </w:p>
    <w:p w:rsidR="00293D48" w:rsidRPr="00293D48" w:rsidRDefault="00084AE7" w:rsidP="00293D48">
      <w:pPr>
        <w:rPr>
          <w:lang w:val="en-US"/>
        </w:rPr>
      </w:pPr>
      <w:r>
        <w:rPr>
          <w:lang w:val="en-US"/>
        </w:rPr>
        <w:t>19</w:t>
      </w:r>
      <w:r w:rsidR="00293D48" w:rsidRPr="00293D48">
        <w:rPr>
          <w:lang w:val="en-US"/>
        </w:rPr>
        <w:t xml:space="preserve">. </w:t>
      </w:r>
      <w:r w:rsidR="002D54F3" w:rsidRPr="00293D48">
        <w:rPr>
          <w:lang w:val="en-US"/>
        </w:rPr>
        <w:t>Transmission</w:t>
      </w:r>
      <w:r w:rsidR="00293D48" w:rsidRPr="00293D48">
        <w:rPr>
          <w:lang w:val="en-US"/>
        </w:rPr>
        <w:t xml:space="preserve"> of mycobacterial</w:t>
      </w:r>
    </w:p>
    <w:p w:rsidR="00293D48" w:rsidRPr="00293D48" w:rsidRDefault="00C438DA" w:rsidP="00293D48">
      <w:pPr>
        <w:rPr>
          <w:lang w:val="en-US"/>
        </w:rPr>
      </w:pPr>
      <w:r w:rsidRPr="00C438DA">
        <w:rPr>
          <w:lang w:val="en-US"/>
        </w:rPr>
        <w:t>*</w:t>
      </w:r>
      <w:r w:rsidR="002D54F3" w:rsidRPr="001A021B">
        <w:rPr>
          <w:lang w:val="en-US"/>
        </w:rPr>
        <w:t xml:space="preserve">1) </w:t>
      </w:r>
      <w:r w:rsidR="00232D25" w:rsidRPr="00293D48">
        <w:rPr>
          <w:lang w:val="en-US"/>
        </w:rPr>
        <w:t>aerosols</w:t>
      </w:r>
      <w:r w:rsidR="00293D48" w:rsidRPr="00293D48">
        <w:rPr>
          <w:lang w:val="en-US"/>
        </w:rPr>
        <w:t xml:space="preserve"> that carry tuberculosis bacilli from the infected lungs of an individual</w:t>
      </w:r>
    </w:p>
    <w:p w:rsidR="00FD39B8" w:rsidRPr="00FD39B8" w:rsidRDefault="00FD39B8" w:rsidP="00FD39B8">
      <w:pPr>
        <w:rPr>
          <w:lang w:val="en-US"/>
        </w:rPr>
      </w:pPr>
      <w:r w:rsidRPr="00FD39B8">
        <w:rPr>
          <w:lang w:val="en-US"/>
        </w:rPr>
        <w:t>2) inherited genetically</w:t>
      </w:r>
    </w:p>
    <w:p w:rsidR="00FD39B8" w:rsidRDefault="00FD39B8" w:rsidP="00FD39B8">
      <w:pPr>
        <w:rPr>
          <w:lang w:val="en-US"/>
        </w:rPr>
      </w:pPr>
      <w:r w:rsidRPr="00FD39B8">
        <w:rPr>
          <w:lang w:val="en-US"/>
        </w:rPr>
        <w:t>3) animal bite</w:t>
      </w:r>
    </w:p>
    <w:p w:rsidR="001804D3" w:rsidRPr="00B5641E" w:rsidRDefault="001804D3" w:rsidP="00FD39B8">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2D54F3" w:rsidRPr="005F53D7" w:rsidRDefault="002D54F3" w:rsidP="00293D48">
      <w:pPr>
        <w:rPr>
          <w:lang w:val="en-US"/>
        </w:rPr>
      </w:pPr>
    </w:p>
    <w:p w:rsidR="00293D48" w:rsidRPr="00293D48" w:rsidRDefault="00084AE7" w:rsidP="00293D48">
      <w:pPr>
        <w:rPr>
          <w:lang w:val="en-US"/>
        </w:rPr>
      </w:pPr>
      <w:r>
        <w:rPr>
          <w:lang w:val="en-US"/>
        </w:rPr>
        <w:t>20</w:t>
      </w:r>
      <w:r w:rsidR="00293D48" w:rsidRPr="00293D48">
        <w:rPr>
          <w:lang w:val="en-US"/>
        </w:rPr>
        <w:t xml:space="preserve">. </w:t>
      </w:r>
      <w:r w:rsidR="002D54F3" w:rsidRPr="00293D48">
        <w:rPr>
          <w:lang w:val="en-US"/>
        </w:rPr>
        <w:t>Asepsis</w:t>
      </w:r>
    </w:p>
    <w:p w:rsidR="00293D48" w:rsidRPr="00293D48" w:rsidRDefault="00FD39B8" w:rsidP="00293D48">
      <w:pPr>
        <w:rPr>
          <w:lang w:val="en-US"/>
        </w:rPr>
      </w:pPr>
      <w:r w:rsidRPr="00C920CC">
        <w:rPr>
          <w:lang w:val="en-US"/>
        </w:rPr>
        <w:t>*</w:t>
      </w:r>
      <w:r w:rsidR="002D54F3" w:rsidRPr="001A021B">
        <w:rPr>
          <w:lang w:val="en-US"/>
        </w:rPr>
        <w:t xml:space="preserve">1) </w:t>
      </w:r>
      <w:r w:rsidR="00293D48" w:rsidRPr="00293D48">
        <w:rPr>
          <w:lang w:val="en-US"/>
        </w:rPr>
        <w:t>refers to the avoidance of sepsis</w:t>
      </w:r>
    </w:p>
    <w:p w:rsidR="00C920CC" w:rsidRPr="00C920CC" w:rsidRDefault="001804D3" w:rsidP="00C920CC">
      <w:pPr>
        <w:rPr>
          <w:lang w:val="en-US"/>
        </w:rPr>
      </w:pPr>
      <w:r w:rsidRPr="00B5641E">
        <w:rPr>
          <w:lang w:val="en-US"/>
        </w:rPr>
        <w:t xml:space="preserve">2) </w:t>
      </w:r>
      <w:r w:rsidR="00C920CC" w:rsidRPr="00C920CC">
        <w:rPr>
          <w:lang w:val="en-US"/>
        </w:rPr>
        <w:t>refers to oral hygiene</w:t>
      </w:r>
    </w:p>
    <w:p w:rsidR="00C920CC" w:rsidRPr="00B5641E" w:rsidRDefault="001804D3" w:rsidP="00C920CC">
      <w:pPr>
        <w:rPr>
          <w:lang w:val="en-US"/>
        </w:rPr>
      </w:pPr>
      <w:r w:rsidRPr="00B5641E">
        <w:rPr>
          <w:lang w:val="en-US"/>
        </w:rPr>
        <w:t xml:space="preserve">3) </w:t>
      </w:r>
      <w:r w:rsidR="00C920CC" w:rsidRPr="00C920CC">
        <w:rPr>
          <w:lang w:val="en-US"/>
        </w:rPr>
        <w:t>refers to the treatment of oral diseases</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2D54F3" w:rsidRPr="005F53D7" w:rsidRDefault="002D54F3" w:rsidP="00293D48">
      <w:pPr>
        <w:rPr>
          <w:lang w:val="en-US"/>
        </w:rPr>
      </w:pPr>
    </w:p>
    <w:p w:rsidR="00293D48" w:rsidRPr="000618C3" w:rsidRDefault="00084AE7" w:rsidP="00293D48">
      <w:pPr>
        <w:rPr>
          <w:lang w:val="en-US"/>
        </w:rPr>
      </w:pPr>
      <w:r w:rsidRPr="000618C3">
        <w:rPr>
          <w:lang w:val="en-US"/>
        </w:rPr>
        <w:t>21</w:t>
      </w:r>
      <w:r w:rsidR="00293D48" w:rsidRPr="000618C3">
        <w:rPr>
          <w:lang w:val="en-US"/>
        </w:rPr>
        <w:t xml:space="preserve">. </w:t>
      </w:r>
      <w:r w:rsidR="002D54F3" w:rsidRPr="00293D48">
        <w:rPr>
          <w:lang w:val="en-US"/>
        </w:rPr>
        <w:t>Medical</w:t>
      </w:r>
      <w:r w:rsidR="00293D48" w:rsidRPr="000618C3">
        <w:rPr>
          <w:lang w:val="en-US"/>
        </w:rPr>
        <w:t xml:space="preserve"> </w:t>
      </w:r>
      <w:r w:rsidR="00293D48" w:rsidRPr="00293D48">
        <w:rPr>
          <w:lang w:val="en-US"/>
        </w:rPr>
        <w:t>asepsis</w:t>
      </w:r>
      <w:r w:rsidR="00293D48" w:rsidRPr="000618C3">
        <w:rPr>
          <w:lang w:val="en-US"/>
        </w:rPr>
        <w:t xml:space="preserve"> </w:t>
      </w:r>
    </w:p>
    <w:p w:rsidR="00293D48" w:rsidRPr="00293D48" w:rsidRDefault="002D54F3" w:rsidP="00293D48">
      <w:pPr>
        <w:rPr>
          <w:lang w:val="en-US"/>
        </w:rPr>
      </w:pPr>
      <w:r w:rsidRPr="001A021B">
        <w:rPr>
          <w:lang w:val="en-US"/>
        </w:rPr>
        <w:t xml:space="preserve">1) </w:t>
      </w:r>
      <w:r w:rsidR="00C920CC">
        <w:rPr>
          <w:lang w:val="en-US"/>
        </w:rPr>
        <w:t>the attempt to keep patients</w:t>
      </w:r>
      <w:r w:rsidR="00293D48" w:rsidRPr="00293D48">
        <w:rPr>
          <w:lang w:val="en-US"/>
        </w:rPr>
        <w:t xml:space="preserve"> as free as possible of agents that cause infection </w:t>
      </w:r>
    </w:p>
    <w:p w:rsidR="001804D3" w:rsidRPr="00B5641E" w:rsidRDefault="001804D3" w:rsidP="001804D3">
      <w:pPr>
        <w:rPr>
          <w:lang w:val="en-US"/>
        </w:rPr>
      </w:pPr>
      <w:r w:rsidRPr="00B5641E">
        <w:rPr>
          <w:lang w:val="en-US"/>
        </w:rPr>
        <w:t xml:space="preserve">2) </w:t>
      </w:r>
      <w:r w:rsidR="00C920CC" w:rsidRPr="00C920CC">
        <w:rPr>
          <w:lang w:val="en-US"/>
        </w:rPr>
        <w:t xml:space="preserve">the attempt to keep </w:t>
      </w:r>
      <w:r w:rsidR="00C920CC">
        <w:rPr>
          <w:lang w:val="en-US"/>
        </w:rPr>
        <w:t>health care staff</w:t>
      </w:r>
      <w:r w:rsidR="00C920CC" w:rsidRPr="00C920CC">
        <w:rPr>
          <w:lang w:val="en-US"/>
        </w:rPr>
        <w:t xml:space="preserve"> as free as possible of agents that cause infection</w:t>
      </w:r>
    </w:p>
    <w:p w:rsidR="001804D3" w:rsidRPr="00B5641E" w:rsidRDefault="001804D3" w:rsidP="001804D3">
      <w:pPr>
        <w:rPr>
          <w:lang w:val="en-US"/>
        </w:rPr>
      </w:pPr>
      <w:r w:rsidRPr="00B5641E">
        <w:rPr>
          <w:lang w:val="en-US"/>
        </w:rPr>
        <w:t xml:space="preserve">3) </w:t>
      </w:r>
      <w:r w:rsidR="00C920CC" w:rsidRPr="00C920CC">
        <w:rPr>
          <w:lang w:val="en-US"/>
        </w:rPr>
        <w:t>the attempt to keep objects as free as possible of agents that cause infection</w:t>
      </w:r>
    </w:p>
    <w:p w:rsidR="001804D3" w:rsidRPr="00B5641E" w:rsidRDefault="001804D3" w:rsidP="001804D3">
      <w:pPr>
        <w:rPr>
          <w:lang w:val="en-US"/>
        </w:rPr>
      </w:pPr>
      <w:r w:rsidRPr="00B5641E">
        <w:rPr>
          <w:lang w:val="en-US"/>
        </w:rPr>
        <w:t>4) all the answers are wrong</w:t>
      </w:r>
    </w:p>
    <w:p w:rsidR="001804D3" w:rsidRPr="00B5641E" w:rsidRDefault="00C920CC" w:rsidP="001804D3">
      <w:pPr>
        <w:rPr>
          <w:lang w:val="en-US"/>
        </w:rPr>
      </w:pPr>
      <w:r w:rsidRPr="000618C3">
        <w:rPr>
          <w:lang w:val="en-US"/>
        </w:rPr>
        <w:t>*</w:t>
      </w:r>
      <w:r w:rsidR="001804D3" w:rsidRPr="00B5641E">
        <w:rPr>
          <w:lang w:val="en-US"/>
        </w:rPr>
        <w:t>5) all the answers are correct</w:t>
      </w:r>
    </w:p>
    <w:p w:rsidR="002D54F3" w:rsidRPr="005F53D7" w:rsidRDefault="002D54F3" w:rsidP="00293D48">
      <w:pPr>
        <w:rPr>
          <w:lang w:val="en-US"/>
        </w:rPr>
      </w:pPr>
    </w:p>
    <w:p w:rsidR="00293D48" w:rsidRPr="00293D48" w:rsidRDefault="00084AE7" w:rsidP="00293D48">
      <w:pPr>
        <w:rPr>
          <w:lang w:val="en-US"/>
        </w:rPr>
      </w:pPr>
      <w:r>
        <w:rPr>
          <w:lang w:val="en-US"/>
        </w:rPr>
        <w:t>22</w:t>
      </w:r>
      <w:r w:rsidR="001A021B">
        <w:rPr>
          <w:lang w:val="en-US"/>
        </w:rPr>
        <w:t>.</w:t>
      </w:r>
      <w:r w:rsidR="002D54F3">
        <w:rPr>
          <w:lang w:val="en-US"/>
        </w:rPr>
        <w:t xml:space="preserve"> </w:t>
      </w:r>
      <w:r w:rsidR="002D54F3" w:rsidRPr="00293D48">
        <w:rPr>
          <w:lang w:val="en-US"/>
        </w:rPr>
        <w:t>Surgical</w:t>
      </w:r>
      <w:r w:rsidR="00293D48" w:rsidRPr="00293D48">
        <w:rPr>
          <w:lang w:val="en-US"/>
        </w:rPr>
        <w:t xml:space="preserve"> asepsis </w:t>
      </w:r>
    </w:p>
    <w:p w:rsidR="00293D48" w:rsidRPr="00293D48" w:rsidRDefault="00C920CC" w:rsidP="00293D48">
      <w:pPr>
        <w:rPr>
          <w:lang w:val="en-US"/>
        </w:rPr>
      </w:pPr>
      <w:r w:rsidRPr="00C920CC">
        <w:rPr>
          <w:lang w:val="en-US"/>
        </w:rPr>
        <w:t>*</w:t>
      </w:r>
      <w:r w:rsidR="002D54F3" w:rsidRPr="001A021B">
        <w:rPr>
          <w:lang w:val="en-US"/>
        </w:rPr>
        <w:t xml:space="preserve">1) </w:t>
      </w:r>
      <w:r w:rsidR="00293D48" w:rsidRPr="00293D48">
        <w:rPr>
          <w:lang w:val="en-US"/>
        </w:rPr>
        <w:t xml:space="preserve">the attempt to prevent microbes from gaining access to traumatic surgically created wounds </w:t>
      </w:r>
    </w:p>
    <w:p w:rsidR="00C920CC" w:rsidRPr="00C920CC" w:rsidRDefault="00C920CC" w:rsidP="00C920CC">
      <w:pPr>
        <w:rPr>
          <w:lang w:val="en-US"/>
        </w:rPr>
      </w:pPr>
      <w:r w:rsidRPr="00C920CC">
        <w:rPr>
          <w:lang w:val="en-US"/>
        </w:rPr>
        <w:t xml:space="preserve">2) the attempt to keep patients as free as possible of agents that cause infection </w:t>
      </w:r>
    </w:p>
    <w:p w:rsidR="00C920CC" w:rsidRPr="00C920CC" w:rsidRDefault="00C920CC" w:rsidP="00C920CC">
      <w:pPr>
        <w:rPr>
          <w:lang w:val="en-US"/>
        </w:rPr>
      </w:pPr>
      <w:r w:rsidRPr="00C920CC">
        <w:rPr>
          <w:lang w:val="en-US"/>
        </w:rPr>
        <w:t>3) the attempt to keep health care staff as free as possible of agents that cause infection</w:t>
      </w:r>
    </w:p>
    <w:p w:rsidR="00C920CC" w:rsidRPr="00C920CC" w:rsidRDefault="00C920CC" w:rsidP="00C920CC">
      <w:pPr>
        <w:rPr>
          <w:lang w:val="en-US"/>
        </w:rPr>
      </w:pPr>
      <w:r w:rsidRPr="00C920CC">
        <w:rPr>
          <w:lang w:val="en-US"/>
        </w:rPr>
        <w:t>4) the attempt to keep objects as free as possible of agents that cause infection</w:t>
      </w:r>
    </w:p>
    <w:p w:rsidR="00C920CC" w:rsidRDefault="00C920CC" w:rsidP="00C920CC">
      <w:pPr>
        <w:rPr>
          <w:lang w:val="en-US"/>
        </w:rPr>
      </w:pPr>
      <w:r>
        <w:rPr>
          <w:lang w:val="en-US"/>
        </w:rPr>
        <w:t>5</w:t>
      </w:r>
      <w:r w:rsidRPr="00C920CC">
        <w:rPr>
          <w:lang w:val="en-US"/>
        </w:rPr>
        <w:t>) all the answers are wrong</w:t>
      </w:r>
    </w:p>
    <w:p w:rsidR="002D54F3" w:rsidRPr="005F53D7" w:rsidRDefault="002D54F3" w:rsidP="00293D48">
      <w:pPr>
        <w:rPr>
          <w:lang w:val="en-US"/>
        </w:rPr>
      </w:pPr>
    </w:p>
    <w:p w:rsidR="00293D48" w:rsidRPr="00293D48" w:rsidRDefault="00084AE7" w:rsidP="00293D48">
      <w:pPr>
        <w:rPr>
          <w:lang w:val="en-US"/>
        </w:rPr>
      </w:pPr>
      <w:r>
        <w:rPr>
          <w:lang w:val="en-US"/>
        </w:rPr>
        <w:lastRenderedPageBreak/>
        <w:t>23</w:t>
      </w:r>
      <w:r w:rsidR="001A021B">
        <w:rPr>
          <w:lang w:val="en-US"/>
        </w:rPr>
        <w:t>.</w:t>
      </w:r>
      <w:r w:rsidR="002D54F3">
        <w:rPr>
          <w:lang w:val="en-US"/>
        </w:rPr>
        <w:t xml:space="preserve"> </w:t>
      </w:r>
      <w:r w:rsidR="002D54F3" w:rsidRPr="00293D48">
        <w:rPr>
          <w:lang w:val="en-US"/>
        </w:rPr>
        <w:t>Antiseptic</w:t>
      </w:r>
      <w:r w:rsidR="00293D48" w:rsidRPr="00293D48">
        <w:rPr>
          <w:lang w:val="en-US"/>
        </w:rPr>
        <w:t xml:space="preserve"> and disinfectant </w:t>
      </w:r>
    </w:p>
    <w:p w:rsidR="00293D48" w:rsidRPr="00293D48" w:rsidRDefault="00C920CC" w:rsidP="00293D48">
      <w:pPr>
        <w:rPr>
          <w:lang w:val="en-US"/>
        </w:rPr>
      </w:pPr>
      <w:r w:rsidRPr="00C920CC">
        <w:rPr>
          <w:lang w:val="en-US"/>
        </w:rPr>
        <w:t>*</w:t>
      </w:r>
      <w:r w:rsidR="002D54F3" w:rsidRPr="001A021B">
        <w:rPr>
          <w:lang w:val="en-US"/>
        </w:rPr>
        <w:t xml:space="preserve">1) </w:t>
      </w:r>
      <w:r w:rsidR="00293D48" w:rsidRPr="00293D48">
        <w:rPr>
          <w:lang w:val="en-US"/>
        </w:rPr>
        <w:t xml:space="preserve">prevent the multiplication of organisms capable of causing an infections </w:t>
      </w:r>
    </w:p>
    <w:p w:rsidR="00C920CC" w:rsidRPr="00C920CC" w:rsidRDefault="00C920CC" w:rsidP="00C920CC">
      <w:pPr>
        <w:rPr>
          <w:lang w:val="en-US"/>
        </w:rPr>
      </w:pPr>
      <w:r w:rsidRPr="00C920CC">
        <w:rPr>
          <w:lang w:val="en-US"/>
        </w:rPr>
        <w:t xml:space="preserve">2) the attempt to prevent microbes from gaining access to traumatic surgically created wounds </w:t>
      </w:r>
    </w:p>
    <w:p w:rsidR="00C920CC" w:rsidRPr="00C920CC" w:rsidRDefault="00C920CC" w:rsidP="00C920CC">
      <w:pPr>
        <w:rPr>
          <w:lang w:val="en-US"/>
        </w:rPr>
      </w:pPr>
      <w:r w:rsidRPr="00C920CC">
        <w:rPr>
          <w:lang w:val="en-US"/>
        </w:rPr>
        <w:t xml:space="preserve">3) the attempt to keep patients as free as possible of agents that cause infection </w:t>
      </w:r>
    </w:p>
    <w:p w:rsidR="00C920CC" w:rsidRPr="00C920CC" w:rsidRDefault="00C920CC" w:rsidP="00C920CC">
      <w:pPr>
        <w:rPr>
          <w:lang w:val="en-US"/>
        </w:rPr>
      </w:pPr>
      <w:r w:rsidRPr="00C920CC">
        <w:rPr>
          <w:lang w:val="en-US"/>
        </w:rPr>
        <w:t>4) the attempt to keep health care staff as free as possible of agents that cause infection</w:t>
      </w:r>
    </w:p>
    <w:p w:rsidR="00C920CC" w:rsidRDefault="00C920CC" w:rsidP="00C920CC">
      <w:pPr>
        <w:rPr>
          <w:lang w:val="en-US"/>
        </w:rPr>
      </w:pPr>
      <w:r w:rsidRPr="00C920CC">
        <w:rPr>
          <w:lang w:val="en-US"/>
        </w:rPr>
        <w:t>5) the attempt to keep objects as free as possible of agents that cause infection</w:t>
      </w:r>
    </w:p>
    <w:p w:rsidR="005D0210" w:rsidRPr="00C920CC" w:rsidRDefault="005D0210" w:rsidP="00A425D0">
      <w:pPr>
        <w:rPr>
          <w:lang w:val="en-US"/>
        </w:rPr>
      </w:pPr>
    </w:p>
    <w:p w:rsidR="00232D25" w:rsidRPr="00232D25" w:rsidRDefault="00084AE7" w:rsidP="00232D25">
      <w:pPr>
        <w:rPr>
          <w:lang w:val="en-US"/>
        </w:rPr>
      </w:pPr>
      <w:r>
        <w:rPr>
          <w:lang w:val="en-US"/>
        </w:rPr>
        <w:t>24</w:t>
      </w:r>
      <w:r w:rsidR="00232D25" w:rsidRPr="00232D25">
        <w:rPr>
          <w:lang w:val="en-US"/>
        </w:rPr>
        <w:t xml:space="preserve">. Antiseptic and disinfectant </w:t>
      </w:r>
    </w:p>
    <w:p w:rsidR="00232D25" w:rsidRPr="00232D25" w:rsidRDefault="00C920CC" w:rsidP="00232D25">
      <w:pPr>
        <w:rPr>
          <w:lang w:val="en-US"/>
        </w:rPr>
      </w:pPr>
      <w:r w:rsidRPr="00C920CC">
        <w:rPr>
          <w:lang w:val="en-US"/>
        </w:rPr>
        <w:t>*</w:t>
      </w:r>
      <w:r w:rsidR="001804D3" w:rsidRPr="001804D3">
        <w:rPr>
          <w:lang w:val="en-US"/>
        </w:rPr>
        <w:t>1</w:t>
      </w:r>
      <w:r w:rsidR="00232D25" w:rsidRPr="00232D25">
        <w:rPr>
          <w:lang w:val="en-US"/>
        </w:rPr>
        <w:t xml:space="preserve">) antiseptics are applied to living tissues and disinfectants are designed for use on inanimate </w:t>
      </w:r>
      <w:r w:rsidRPr="00232D25">
        <w:rPr>
          <w:lang w:val="en-US"/>
        </w:rPr>
        <w:t>objects</w:t>
      </w:r>
      <w:r w:rsidR="00232D25" w:rsidRPr="00232D25">
        <w:rPr>
          <w:lang w:val="en-US"/>
        </w:rPr>
        <w:t xml:space="preserve"> </w:t>
      </w:r>
    </w:p>
    <w:p w:rsidR="001804D3" w:rsidRPr="00B5641E" w:rsidRDefault="00C920CC" w:rsidP="001804D3">
      <w:pPr>
        <w:rPr>
          <w:lang w:val="en-US"/>
        </w:rPr>
      </w:pPr>
      <w:r>
        <w:rPr>
          <w:lang w:val="en-US"/>
        </w:rPr>
        <w:t>2)</w:t>
      </w:r>
      <w:r w:rsidRPr="00C920CC">
        <w:rPr>
          <w:lang w:val="en-US"/>
        </w:rPr>
        <w:t xml:space="preserve"> antiseptics are applied for use on inanimate objects and disinfectants are designed to living tissues </w:t>
      </w:r>
    </w:p>
    <w:p w:rsidR="001804D3" w:rsidRPr="00B5641E" w:rsidRDefault="001804D3" w:rsidP="001804D3">
      <w:pPr>
        <w:rPr>
          <w:lang w:val="en-US"/>
        </w:rPr>
      </w:pPr>
      <w:r w:rsidRPr="00B5641E">
        <w:rPr>
          <w:lang w:val="en-US"/>
        </w:rPr>
        <w:t xml:space="preserve">3) </w:t>
      </w:r>
      <w:r w:rsidR="00C920CC" w:rsidRPr="00C920CC">
        <w:rPr>
          <w:lang w:val="en-US"/>
        </w:rPr>
        <w:t>antiseptics are applied for use on surgically created wounds</w:t>
      </w:r>
      <w:r w:rsidR="00633B09" w:rsidRPr="00633B09">
        <w:rPr>
          <w:lang w:val="en-US"/>
        </w:rPr>
        <w:t xml:space="preserve"> </w:t>
      </w:r>
      <w:r w:rsidR="00C920CC" w:rsidRPr="00C920CC">
        <w:rPr>
          <w:lang w:val="en-US"/>
        </w:rPr>
        <w:t>and disinfectants are designed to living tissues</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2D54F3" w:rsidRPr="005F53D7" w:rsidRDefault="002D54F3" w:rsidP="00293D48">
      <w:pPr>
        <w:rPr>
          <w:lang w:val="en-US"/>
        </w:rPr>
      </w:pPr>
    </w:p>
    <w:p w:rsidR="00293D48" w:rsidRPr="00293D48" w:rsidRDefault="00084AE7" w:rsidP="00293D48">
      <w:pPr>
        <w:rPr>
          <w:lang w:val="en-US"/>
        </w:rPr>
      </w:pPr>
      <w:r>
        <w:rPr>
          <w:lang w:val="en-US"/>
        </w:rPr>
        <w:t>25</w:t>
      </w:r>
      <w:r w:rsidR="001A021B">
        <w:rPr>
          <w:lang w:val="en-US"/>
        </w:rPr>
        <w:t>.</w:t>
      </w:r>
      <w:r w:rsidR="002D54F3">
        <w:rPr>
          <w:lang w:val="en-US"/>
        </w:rPr>
        <w:t xml:space="preserve"> </w:t>
      </w:r>
      <w:r w:rsidR="002D54F3" w:rsidRPr="00293D48">
        <w:rPr>
          <w:lang w:val="en-US"/>
        </w:rPr>
        <w:t>Sterility</w:t>
      </w:r>
      <w:r w:rsidR="00293D48" w:rsidRPr="00293D48">
        <w:rPr>
          <w:lang w:val="en-US"/>
        </w:rPr>
        <w:t xml:space="preserve"> </w:t>
      </w:r>
    </w:p>
    <w:p w:rsidR="00293D48" w:rsidRPr="00293D48" w:rsidRDefault="00633B09" w:rsidP="00293D48">
      <w:pPr>
        <w:rPr>
          <w:lang w:val="en-US"/>
        </w:rPr>
      </w:pPr>
      <w:r w:rsidRPr="00633B09">
        <w:rPr>
          <w:lang w:val="en-US"/>
        </w:rPr>
        <w:t>*</w:t>
      </w:r>
      <w:r w:rsidR="002D54F3" w:rsidRPr="001A021B">
        <w:rPr>
          <w:lang w:val="en-US"/>
        </w:rPr>
        <w:t xml:space="preserve">1) </w:t>
      </w:r>
      <w:r w:rsidR="00293D48" w:rsidRPr="00293D48">
        <w:rPr>
          <w:lang w:val="en-US"/>
        </w:rPr>
        <w:t xml:space="preserve">freedom from viable forms of micro-organisms </w:t>
      </w:r>
    </w:p>
    <w:p w:rsidR="001804D3" w:rsidRPr="001804D3" w:rsidRDefault="001804D3" w:rsidP="001804D3">
      <w:pPr>
        <w:rPr>
          <w:lang w:val="en-US"/>
        </w:rPr>
      </w:pPr>
      <w:r w:rsidRPr="001804D3">
        <w:rPr>
          <w:lang w:val="en-US"/>
        </w:rPr>
        <w:t xml:space="preserve">2) </w:t>
      </w:r>
      <w:r w:rsidR="00633B09" w:rsidRPr="00633B09">
        <w:rPr>
          <w:lang w:val="en-US"/>
        </w:rPr>
        <w:t>freedom from non-viable forms of microorganisms</w:t>
      </w:r>
    </w:p>
    <w:p w:rsidR="001804D3" w:rsidRPr="001804D3" w:rsidRDefault="001804D3" w:rsidP="001804D3">
      <w:pPr>
        <w:rPr>
          <w:lang w:val="en-US"/>
        </w:rPr>
      </w:pPr>
      <w:r w:rsidRPr="001804D3">
        <w:rPr>
          <w:lang w:val="en-US"/>
        </w:rPr>
        <w:t xml:space="preserve">3) </w:t>
      </w:r>
      <w:r w:rsidR="00633B09" w:rsidRPr="00633B09">
        <w:rPr>
          <w:lang w:val="en-US"/>
        </w:rPr>
        <w:t>freedom from contact with microorganisms</w:t>
      </w:r>
    </w:p>
    <w:p w:rsidR="001804D3" w:rsidRPr="001804D3" w:rsidRDefault="001804D3" w:rsidP="001804D3">
      <w:pPr>
        <w:rPr>
          <w:lang w:val="en-US"/>
        </w:rPr>
      </w:pPr>
      <w:r w:rsidRPr="001804D3">
        <w:rPr>
          <w:lang w:val="en-US"/>
        </w:rPr>
        <w:t>4) all the answers are wrong</w:t>
      </w:r>
    </w:p>
    <w:p w:rsidR="001804D3" w:rsidRPr="001804D3" w:rsidRDefault="001804D3" w:rsidP="001804D3">
      <w:pPr>
        <w:rPr>
          <w:lang w:val="en-US"/>
        </w:rPr>
      </w:pPr>
      <w:r w:rsidRPr="001804D3">
        <w:rPr>
          <w:lang w:val="en-US"/>
        </w:rPr>
        <w:t>5) all the answers are correct</w:t>
      </w:r>
    </w:p>
    <w:p w:rsidR="001A021B" w:rsidRPr="005F53D7" w:rsidRDefault="001A021B" w:rsidP="00293D48">
      <w:pPr>
        <w:rPr>
          <w:lang w:val="en-US"/>
        </w:rPr>
      </w:pPr>
    </w:p>
    <w:p w:rsidR="00293D48" w:rsidRPr="005F53D7" w:rsidRDefault="00084AE7" w:rsidP="00293D48">
      <w:pPr>
        <w:rPr>
          <w:lang w:val="en-US"/>
        </w:rPr>
      </w:pPr>
      <w:r w:rsidRPr="005F53D7">
        <w:rPr>
          <w:lang w:val="en-US"/>
        </w:rPr>
        <w:t>26</w:t>
      </w:r>
      <w:r w:rsidR="001A021B" w:rsidRPr="005F53D7">
        <w:rPr>
          <w:lang w:val="en-US"/>
        </w:rPr>
        <w:t>.</w:t>
      </w:r>
      <w:r w:rsidR="002D54F3" w:rsidRPr="005F53D7">
        <w:rPr>
          <w:lang w:val="en-US"/>
        </w:rPr>
        <w:t xml:space="preserve"> </w:t>
      </w:r>
      <w:r w:rsidR="00D65104" w:rsidRPr="00293D48">
        <w:rPr>
          <w:lang w:val="en-US"/>
        </w:rPr>
        <w:t>Sanitization</w:t>
      </w:r>
      <w:r w:rsidR="00293D48" w:rsidRPr="005F53D7">
        <w:rPr>
          <w:lang w:val="en-US"/>
        </w:rPr>
        <w:t xml:space="preserve"> </w:t>
      </w:r>
    </w:p>
    <w:p w:rsidR="00293D48" w:rsidRPr="00293D48" w:rsidRDefault="00633B09" w:rsidP="00293D48">
      <w:pPr>
        <w:rPr>
          <w:lang w:val="en-US"/>
        </w:rPr>
      </w:pPr>
      <w:r w:rsidRPr="00633B09">
        <w:rPr>
          <w:lang w:val="en-US"/>
        </w:rPr>
        <w:t>*</w:t>
      </w:r>
      <w:r w:rsidR="00D65104" w:rsidRPr="001A021B">
        <w:rPr>
          <w:lang w:val="en-US"/>
        </w:rPr>
        <w:t xml:space="preserve">1) </w:t>
      </w:r>
      <w:r w:rsidR="00293D48" w:rsidRPr="00293D48">
        <w:rPr>
          <w:lang w:val="en-US"/>
        </w:rPr>
        <w:t xml:space="preserve">reduction of the number of viable </w:t>
      </w:r>
      <w:r w:rsidRPr="00293D48">
        <w:rPr>
          <w:lang w:val="en-US"/>
        </w:rPr>
        <w:t>microorganisms</w:t>
      </w:r>
      <w:r w:rsidR="00293D48" w:rsidRPr="00293D48">
        <w:rPr>
          <w:lang w:val="en-US"/>
        </w:rPr>
        <w:t xml:space="preserve"> to levels judged safe by public health standards </w:t>
      </w:r>
    </w:p>
    <w:p w:rsidR="001804D3" w:rsidRPr="00B5641E" w:rsidRDefault="001804D3" w:rsidP="001804D3">
      <w:pPr>
        <w:rPr>
          <w:lang w:val="en-US"/>
        </w:rPr>
      </w:pPr>
      <w:r w:rsidRPr="00B5641E">
        <w:rPr>
          <w:lang w:val="en-US"/>
        </w:rPr>
        <w:t xml:space="preserve">2) </w:t>
      </w:r>
      <w:r w:rsidR="00633B09" w:rsidRPr="00633B09">
        <w:rPr>
          <w:lang w:val="en-US"/>
        </w:rPr>
        <w:t>freedom from viable forms of micro-organisms</w:t>
      </w:r>
    </w:p>
    <w:p w:rsidR="001804D3" w:rsidRPr="00B5641E" w:rsidRDefault="001804D3" w:rsidP="001804D3">
      <w:pPr>
        <w:rPr>
          <w:lang w:val="en-US"/>
        </w:rPr>
      </w:pPr>
      <w:r w:rsidRPr="00B5641E">
        <w:rPr>
          <w:lang w:val="en-US"/>
        </w:rPr>
        <w:t xml:space="preserve">3) </w:t>
      </w:r>
      <w:r w:rsidR="00633B09" w:rsidRPr="00633B09">
        <w:rPr>
          <w:lang w:val="en-US"/>
        </w:rPr>
        <w:t>freedom from non-viable forms of microorganisms</w:t>
      </w:r>
    </w:p>
    <w:p w:rsidR="001804D3" w:rsidRPr="00B5641E" w:rsidRDefault="001804D3" w:rsidP="001804D3">
      <w:pPr>
        <w:rPr>
          <w:lang w:val="en-US"/>
        </w:rPr>
      </w:pPr>
      <w:r w:rsidRPr="00B5641E">
        <w:rPr>
          <w:lang w:val="en-US"/>
        </w:rPr>
        <w:t xml:space="preserve">4) </w:t>
      </w:r>
      <w:r w:rsidR="00633B09" w:rsidRPr="00633B09">
        <w:rPr>
          <w:lang w:val="en-US"/>
        </w:rPr>
        <w:t>freedom from contact with microorganisms</w:t>
      </w:r>
    </w:p>
    <w:p w:rsidR="001804D3" w:rsidRPr="00B5641E" w:rsidRDefault="001804D3" w:rsidP="001804D3">
      <w:pPr>
        <w:rPr>
          <w:lang w:val="en-US"/>
        </w:rPr>
      </w:pPr>
      <w:r w:rsidRPr="00B5641E">
        <w:rPr>
          <w:lang w:val="en-US"/>
        </w:rPr>
        <w:t>5) all the answers are correct</w:t>
      </w:r>
    </w:p>
    <w:p w:rsidR="005D0210" w:rsidRPr="005F53D7" w:rsidRDefault="005D0210" w:rsidP="00293D48">
      <w:pPr>
        <w:rPr>
          <w:lang w:val="en-US"/>
        </w:rPr>
      </w:pPr>
    </w:p>
    <w:p w:rsidR="00293D48" w:rsidRPr="00293D48" w:rsidRDefault="00084AE7" w:rsidP="00293D48">
      <w:pPr>
        <w:rPr>
          <w:lang w:val="en-US"/>
        </w:rPr>
      </w:pPr>
      <w:r>
        <w:rPr>
          <w:lang w:val="en-US"/>
        </w:rPr>
        <w:t>27</w:t>
      </w:r>
      <w:r w:rsidR="001A021B">
        <w:rPr>
          <w:lang w:val="en-US"/>
        </w:rPr>
        <w:t>.</w:t>
      </w:r>
      <w:r w:rsidR="00D65104">
        <w:rPr>
          <w:lang w:val="en-US"/>
        </w:rPr>
        <w:t xml:space="preserve"> </w:t>
      </w:r>
      <w:r w:rsidR="00D65104" w:rsidRPr="00293D48">
        <w:rPr>
          <w:lang w:val="en-US"/>
        </w:rPr>
        <w:t>Decontamination</w:t>
      </w:r>
      <w:r w:rsidR="00293D48" w:rsidRPr="00293D48">
        <w:rPr>
          <w:lang w:val="en-US"/>
        </w:rPr>
        <w:t xml:space="preserve"> </w:t>
      </w:r>
    </w:p>
    <w:p w:rsidR="00293D48" w:rsidRPr="00293D48" w:rsidRDefault="00347397" w:rsidP="00293D48">
      <w:pPr>
        <w:rPr>
          <w:lang w:val="en-US"/>
        </w:rPr>
      </w:pPr>
      <w:r w:rsidRPr="000618C3">
        <w:rPr>
          <w:lang w:val="en-US"/>
        </w:rPr>
        <w:t>*</w:t>
      </w:r>
      <w:r w:rsidR="00D65104" w:rsidRPr="001A021B">
        <w:rPr>
          <w:lang w:val="en-US"/>
        </w:rPr>
        <w:t xml:space="preserve">1) </w:t>
      </w:r>
      <w:r w:rsidR="00293D48" w:rsidRPr="00293D48">
        <w:rPr>
          <w:lang w:val="en-US"/>
        </w:rPr>
        <w:t xml:space="preserve">similar to sanitization </w:t>
      </w:r>
    </w:p>
    <w:p w:rsidR="00347397" w:rsidRPr="00347397" w:rsidRDefault="00347397" w:rsidP="00347397">
      <w:pPr>
        <w:rPr>
          <w:lang w:val="en-US"/>
        </w:rPr>
      </w:pPr>
      <w:r w:rsidRPr="00347397">
        <w:rPr>
          <w:lang w:val="en-US"/>
        </w:rPr>
        <w:t>2) freedom from viable forms of micro-organisms</w:t>
      </w:r>
    </w:p>
    <w:p w:rsidR="00347397" w:rsidRPr="00347397" w:rsidRDefault="00347397" w:rsidP="00347397">
      <w:pPr>
        <w:rPr>
          <w:lang w:val="en-US"/>
        </w:rPr>
      </w:pPr>
      <w:r w:rsidRPr="00347397">
        <w:rPr>
          <w:lang w:val="en-US"/>
        </w:rPr>
        <w:t>3) freedom from non-viable forms of microorganisms</w:t>
      </w:r>
    </w:p>
    <w:p w:rsidR="001804D3" w:rsidRPr="00B5641E" w:rsidRDefault="00347397" w:rsidP="00347397">
      <w:pPr>
        <w:rPr>
          <w:lang w:val="en-US"/>
        </w:rPr>
      </w:pPr>
      <w:r w:rsidRPr="00347397">
        <w:rPr>
          <w:lang w:val="en-US"/>
        </w:rPr>
        <w:t>4) freedom from contact with microorganisms</w:t>
      </w:r>
      <w:r w:rsidR="001804D3" w:rsidRPr="00B5641E">
        <w:rPr>
          <w:lang w:val="en-US"/>
        </w:rPr>
        <w:t>5) all the answers are correct</w:t>
      </w:r>
    </w:p>
    <w:p w:rsidR="001A021B" w:rsidRDefault="00BD00B5" w:rsidP="00293D48">
      <w:pPr>
        <w:rPr>
          <w:lang w:val="en-US"/>
        </w:rPr>
      </w:pPr>
      <w:r w:rsidRPr="00BD00B5">
        <w:rPr>
          <w:lang w:val="en-US"/>
        </w:rPr>
        <w:t>5) all the answers are correct</w:t>
      </w:r>
    </w:p>
    <w:p w:rsidR="00BD00B5" w:rsidRDefault="00BD00B5" w:rsidP="00293D48">
      <w:pPr>
        <w:rPr>
          <w:lang w:val="en-US"/>
        </w:rPr>
      </w:pPr>
    </w:p>
    <w:p w:rsidR="00293D48" w:rsidRPr="00293D48" w:rsidRDefault="00084AE7" w:rsidP="00293D48">
      <w:pPr>
        <w:rPr>
          <w:lang w:val="en-US"/>
        </w:rPr>
      </w:pPr>
      <w:r>
        <w:rPr>
          <w:lang w:val="en-US"/>
        </w:rPr>
        <w:t>28</w:t>
      </w:r>
      <w:r w:rsidR="001A021B">
        <w:rPr>
          <w:lang w:val="en-US"/>
        </w:rPr>
        <w:t>.</w:t>
      </w:r>
      <w:r w:rsidR="00D65104">
        <w:rPr>
          <w:lang w:val="en-US"/>
        </w:rPr>
        <w:t xml:space="preserve"> </w:t>
      </w:r>
      <w:r w:rsidR="00D65104" w:rsidRPr="00293D48">
        <w:rPr>
          <w:lang w:val="en-US"/>
        </w:rPr>
        <w:t>Physical</w:t>
      </w:r>
      <w:r w:rsidR="00293D48" w:rsidRPr="00293D48">
        <w:rPr>
          <w:lang w:val="en-US"/>
        </w:rPr>
        <w:t xml:space="preserve"> methods of reducing the number of viable organisms </w:t>
      </w:r>
    </w:p>
    <w:p w:rsidR="00293D48" w:rsidRPr="00B5641E" w:rsidRDefault="00D65104" w:rsidP="00293D48">
      <w:pPr>
        <w:rPr>
          <w:lang w:val="en-US"/>
        </w:rPr>
      </w:pPr>
      <w:r>
        <w:rPr>
          <w:lang w:val="en-US"/>
        </w:rPr>
        <w:t>1)</w:t>
      </w:r>
      <w:r w:rsidR="00293D48" w:rsidRPr="00293D48">
        <w:rPr>
          <w:lang w:val="en-US"/>
        </w:rPr>
        <w:t xml:space="preserve"> heat</w:t>
      </w:r>
    </w:p>
    <w:p w:rsidR="00293D48" w:rsidRPr="00B5641E" w:rsidRDefault="00D65104" w:rsidP="00293D48">
      <w:pPr>
        <w:rPr>
          <w:lang w:val="en-US"/>
        </w:rPr>
      </w:pPr>
      <w:r w:rsidRPr="00B5641E">
        <w:rPr>
          <w:lang w:val="en-US"/>
        </w:rPr>
        <w:t>2)</w:t>
      </w:r>
      <w:r w:rsidR="00293D48" w:rsidRPr="00B5641E">
        <w:rPr>
          <w:lang w:val="en-US"/>
        </w:rPr>
        <w:t xml:space="preserve"> </w:t>
      </w:r>
      <w:r w:rsidR="00293D48" w:rsidRPr="00293D48">
        <w:rPr>
          <w:lang w:val="en-US"/>
        </w:rPr>
        <w:t>mechanical</w:t>
      </w:r>
      <w:r w:rsidR="00293D48" w:rsidRPr="00B5641E">
        <w:rPr>
          <w:lang w:val="en-US"/>
        </w:rPr>
        <w:t xml:space="preserve"> </w:t>
      </w:r>
      <w:r w:rsidR="00293D48" w:rsidRPr="00293D48">
        <w:rPr>
          <w:lang w:val="en-US"/>
        </w:rPr>
        <w:t>dislodgement</w:t>
      </w:r>
      <w:r w:rsidR="00293D48" w:rsidRPr="00B5641E">
        <w:rPr>
          <w:lang w:val="en-US"/>
        </w:rPr>
        <w:t xml:space="preserve"> </w:t>
      </w:r>
    </w:p>
    <w:p w:rsidR="00293D48" w:rsidRPr="00B5641E" w:rsidRDefault="00D65104" w:rsidP="00293D48">
      <w:pPr>
        <w:rPr>
          <w:lang w:val="en-US"/>
        </w:rPr>
      </w:pPr>
      <w:r w:rsidRPr="00B5641E">
        <w:rPr>
          <w:lang w:val="en-US"/>
        </w:rPr>
        <w:t>3)</w:t>
      </w:r>
      <w:r w:rsidR="00293D48" w:rsidRPr="00B5641E">
        <w:rPr>
          <w:lang w:val="en-US"/>
        </w:rPr>
        <w:t xml:space="preserve"> </w:t>
      </w:r>
      <w:r w:rsidR="00293D48" w:rsidRPr="00293D48">
        <w:rPr>
          <w:lang w:val="en-US"/>
        </w:rPr>
        <w:t>radiation</w:t>
      </w:r>
      <w:r w:rsidR="00293D48" w:rsidRPr="00B5641E">
        <w:rPr>
          <w:lang w:val="en-US"/>
        </w:rPr>
        <w:t xml:space="preserve"> </w:t>
      </w:r>
    </w:p>
    <w:p w:rsidR="009B1DC1" w:rsidRPr="00B5641E" w:rsidRDefault="009B1DC1" w:rsidP="009B1DC1">
      <w:pPr>
        <w:rPr>
          <w:lang w:val="en-US"/>
        </w:rPr>
      </w:pPr>
      <w:r w:rsidRPr="00B5641E">
        <w:rPr>
          <w:lang w:val="en-US"/>
        </w:rPr>
        <w:t>4) all the answers are wrong</w:t>
      </w:r>
    </w:p>
    <w:p w:rsidR="009B1DC1" w:rsidRPr="005F53D7" w:rsidRDefault="009B1DC1" w:rsidP="009B1DC1">
      <w:pPr>
        <w:rPr>
          <w:lang w:val="en-US"/>
        </w:rPr>
      </w:pPr>
      <w:r w:rsidRPr="005F53D7">
        <w:rPr>
          <w:lang w:val="en-US"/>
        </w:rPr>
        <w:t>*5) all the answers are correct</w:t>
      </w:r>
    </w:p>
    <w:p w:rsidR="001A021B" w:rsidRPr="00B5641E" w:rsidRDefault="001A021B" w:rsidP="00293D48">
      <w:pPr>
        <w:rPr>
          <w:lang w:val="en-US"/>
        </w:rPr>
      </w:pPr>
    </w:p>
    <w:p w:rsidR="00293D48" w:rsidRPr="00293D48" w:rsidRDefault="00084AE7" w:rsidP="00293D48">
      <w:pPr>
        <w:rPr>
          <w:lang w:val="en-US"/>
        </w:rPr>
      </w:pPr>
      <w:r>
        <w:rPr>
          <w:lang w:val="en-US"/>
        </w:rPr>
        <w:t>29</w:t>
      </w:r>
      <w:r w:rsidR="001A021B">
        <w:rPr>
          <w:lang w:val="en-US"/>
        </w:rPr>
        <w:t>.</w:t>
      </w:r>
      <w:r w:rsidR="00D65104">
        <w:rPr>
          <w:lang w:val="en-US"/>
        </w:rPr>
        <w:t xml:space="preserve"> </w:t>
      </w:r>
      <w:r w:rsidR="00D65104" w:rsidRPr="00293D48">
        <w:rPr>
          <w:lang w:val="en-US"/>
        </w:rPr>
        <w:t>Chemical</w:t>
      </w:r>
      <w:r w:rsidR="00293D48" w:rsidRPr="00293D48">
        <w:rPr>
          <w:lang w:val="en-US"/>
        </w:rPr>
        <w:t xml:space="preserve"> methods of reducing the number of viable organisms </w:t>
      </w:r>
    </w:p>
    <w:p w:rsidR="00293D48" w:rsidRPr="00293D48" w:rsidRDefault="00D65104" w:rsidP="00293D48">
      <w:pPr>
        <w:rPr>
          <w:lang w:val="en-US"/>
        </w:rPr>
      </w:pPr>
      <w:r>
        <w:rPr>
          <w:lang w:val="en-US"/>
        </w:rPr>
        <w:t>1)</w:t>
      </w:r>
      <w:r w:rsidR="00293D48" w:rsidRPr="00293D48">
        <w:rPr>
          <w:lang w:val="en-US"/>
        </w:rPr>
        <w:t xml:space="preserve"> antiseptics </w:t>
      </w:r>
    </w:p>
    <w:p w:rsidR="00293D48" w:rsidRPr="00293D48" w:rsidRDefault="00D65104" w:rsidP="00293D48">
      <w:pPr>
        <w:rPr>
          <w:lang w:val="en-US"/>
        </w:rPr>
      </w:pPr>
      <w:r>
        <w:rPr>
          <w:lang w:val="en-US"/>
        </w:rPr>
        <w:t>2)</w:t>
      </w:r>
      <w:r w:rsidR="00293D48" w:rsidRPr="00293D48">
        <w:rPr>
          <w:lang w:val="en-US"/>
        </w:rPr>
        <w:t xml:space="preserve"> disinfectants </w:t>
      </w:r>
    </w:p>
    <w:p w:rsidR="00293D48" w:rsidRPr="00293D48" w:rsidRDefault="00D65104" w:rsidP="00293D48">
      <w:pPr>
        <w:rPr>
          <w:lang w:val="en-US"/>
        </w:rPr>
      </w:pPr>
      <w:r>
        <w:rPr>
          <w:lang w:val="en-US"/>
        </w:rPr>
        <w:t>3)</w:t>
      </w:r>
      <w:r w:rsidR="00293D48" w:rsidRPr="00293D48">
        <w:rPr>
          <w:lang w:val="en-US"/>
        </w:rPr>
        <w:t xml:space="preserve"> ethylene oxide gas </w:t>
      </w:r>
    </w:p>
    <w:p w:rsidR="009B1DC1" w:rsidRPr="00B5641E" w:rsidRDefault="009B1DC1" w:rsidP="009B1DC1">
      <w:pPr>
        <w:rPr>
          <w:lang w:val="en-US"/>
        </w:rPr>
      </w:pPr>
      <w:r w:rsidRPr="00B5641E">
        <w:rPr>
          <w:lang w:val="en-US"/>
        </w:rPr>
        <w:t>4) all the answers are wrong</w:t>
      </w:r>
    </w:p>
    <w:p w:rsidR="009B1DC1" w:rsidRPr="005F53D7" w:rsidRDefault="009B1DC1" w:rsidP="009B1DC1">
      <w:pPr>
        <w:rPr>
          <w:lang w:val="en-US"/>
        </w:rPr>
      </w:pPr>
      <w:r w:rsidRPr="005F53D7">
        <w:rPr>
          <w:lang w:val="en-US"/>
        </w:rPr>
        <w:t>*5) all the answers are correct</w:t>
      </w:r>
    </w:p>
    <w:p w:rsidR="001A021B" w:rsidRPr="005F53D7" w:rsidRDefault="001A021B" w:rsidP="00293D48">
      <w:pPr>
        <w:rPr>
          <w:lang w:val="en-US"/>
        </w:rPr>
      </w:pPr>
    </w:p>
    <w:p w:rsidR="00293D48" w:rsidRPr="00293D48" w:rsidRDefault="00084AE7" w:rsidP="00293D48">
      <w:pPr>
        <w:rPr>
          <w:lang w:val="en-US"/>
        </w:rPr>
      </w:pPr>
      <w:r>
        <w:rPr>
          <w:lang w:val="en-US"/>
        </w:rPr>
        <w:t>30</w:t>
      </w:r>
      <w:r w:rsidR="001A021B">
        <w:rPr>
          <w:lang w:val="en-US"/>
        </w:rPr>
        <w:t>.</w:t>
      </w:r>
      <w:r w:rsidR="00D65104">
        <w:rPr>
          <w:lang w:val="en-US"/>
        </w:rPr>
        <w:t xml:space="preserve"> </w:t>
      </w:r>
      <w:r w:rsidR="00D65104" w:rsidRPr="00293D48">
        <w:rPr>
          <w:lang w:val="en-US"/>
        </w:rPr>
        <w:t>What</w:t>
      </w:r>
      <w:r w:rsidR="00293D48" w:rsidRPr="00293D48">
        <w:rPr>
          <w:lang w:val="en-US"/>
        </w:rPr>
        <w:t xml:space="preserve"> is most resistant to </w:t>
      </w:r>
      <w:r w:rsidR="008C096D" w:rsidRPr="00293D48">
        <w:rPr>
          <w:lang w:val="en-US"/>
        </w:rPr>
        <w:t>elimination</w:t>
      </w:r>
      <w:r w:rsidR="00293D48" w:rsidRPr="00293D48">
        <w:rPr>
          <w:lang w:val="en-US"/>
        </w:rPr>
        <w:t xml:space="preserve"> </w:t>
      </w:r>
    </w:p>
    <w:p w:rsidR="00293D48" w:rsidRPr="00293D48" w:rsidRDefault="008C096D" w:rsidP="00293D48">
      <w:pPr>
        <w:rPr>
          <w:lang w:val="en-US"/>
        </w:rPr>
      </w:pPr>
      <w:r w:rsidRPr="008C096D">
        <w:rPr>
          <w:lang w:val="en-US"/>
        </w:rPr>
        <w:t>*</w:t>
      </w:r>
      <w:r w:rsidR="00D65104" w:rsidRPr="001A021B">
        <w:rPr>
          <w:lang w:val="en-US"/>
        </w:rPr>
        <w:t xml:space="preserve">1) </w:t>
      </w:r>
      <w:r w:rsidR="00293D48" w:rsidRPr="00293D48">
        <w:rPr>
          <w:lang w:val="en-US"/>
        </w:rPr>
        <w:t xml:space="preserve">bacterial </w:t>
      </w:r>
      <w:r w:rsidR="00604B57" w:rsidRPr="00293D48">
        <w:rPr>
          <w:lang w:val="en-US"/>
        </w:rPr>
        <w:t>endospores</w:t>
      </w:r>
      <w:r w:rsidR="00293D48" w:rsidRPr="00293D48">
        <w:rPr>
          <w:lang w:val="en-US"/>
        </w:rPr>
        <w:t xml:space="preserve"> </w:t>
      </w:r>
    </w:p>
    <w:p w:rsidR="008C096D" w:rsidRPr="008C096D" w:rsidRDefault="008C096D" w:rsidP="008C096D">
      <w:pPr>
        <w:rPr>
          <w:lang w:val="en-US"/>
        </w:rPr>
      </w:pPr>
      <w:r>
        <w:rPr>
          <w:lang w:val="en-US"/>
        </w:rPr>
        <w:t>2</w:t>
      </w:r>
      <w:r w:rsidRPr="008C096D">
        <w:rPr>
          <w:lang w:val="en-US"/>
        </w:rPr>
        <w:t>) aerobic gram + bacteria</w:t>
      </w:r>
    </w:p>
    <w:p w:rsidR="008C096D" w:rsidRPr="008C096D" w:rsidRDefault="008C096D" w:rsidP="008C096D">
      <w:pPr>
        <w:rPr>
          <w:lang w:val="en-US"/>
        </w:rPr>
      </w:pPr>
      <w:r>
        <w:rPr>
          <w:lang w:val="en-US"/>
        </w:rPr>
        <w:lastRenderedPageBreak/>
        <w:t>3</w:t>
      </w:r>
      <w:r w:rsidRPr="008C096D">
        <w:rPr>
          <w:lang w:val="en-US"/>
        </w:rPr>
        <w:t>) actinomycetes</w:t>
      </w:r>
    </w:p>
    <w:p w:rsidR="008C096D" w:rsidRDefault="008C096D" w:rsidP="008C096D">
      <w:pPr>
        <w:rPr>
          <w:lang w:val="en-US"/>
        </w:rPr>
      </w:pPr>
      <w:r>
        <w:rPr>
          <w:lang w:val="en-US"/>
        </w:rPr>
        <w:t>4</w:t>
      </w:r>
      <w:r w:rsidRPr="008C096D">
        <w:rPr>
          <w:lang w:val="en-US"/>
        </w:rPr>
        <w:t>) anaerobic gram + bacteria</w:t>
      </w:r>
    </w:p>
    <w:p w:rsidR="001804D3" w:rsidRPr="005F53D7" w:rsidRDefault="001804D3" w:rsidP="008C096D">
      <w:pPr>
        <w:rPr>
          <w:lang w:val="en-US"/>
        </w:rPr>
      </w:pPr>
      <w:r w:rsidRPr="005F53D7">
        <w:rPr>
          <w:lang w:val="en-US"/>
        </w:rPr>
        <w:t xml:space="preserve">5) </w:t>
      </w:r>
      <w:r w:rsidRPr="008C096D">
        <w:rPr>
          <w:lang w:val="en-US"/>
        </w:rPr>
        <w:t>all</w:t>
      </w:r>
      <w:r w:rsidRPr="005F53D7">
        <w:rPr>
          <w:lang w:val="en-US"/>
        </w:rPr>
        <w:t xml:space="preserve"> </w:t>
      </w:r>
      <w:r w:rsidRPr="008C096D">
        <w:rPr>
          <w:lang w:val="en-US"/>
        </w:rPr>
        <w:t>the</w:t>
      </w:r>
      <w:r w:rsidRPr="005F53D7">
        <w:rPr>
          <w:lang w:val="en-US"/>
        </w:rPr>
        <w:t xml:space="preserve"> </w:t>
      </w:r>
      <w:r w:rsidRPr="008C096D">
        <w:rPr>
          <w:lang w:val="en-US"/>
        </w:rPr>
        <w:t>answers</w:t>
      </w:r>
      <w:r w:rsidRPr="005F53D7">
        <w:rPr>
          <w:lang w:val="en-US"/>
        </w:rPr>
        <w:t xml:space="preserve"> </w:t>
      </w:r>
      <w:r w:rsidRPr="008C096D">
        <w:rPr>
          <w:lang w:val="en-US"/>
        </w:rPr>
        <w:t>are</w:t>
      </w:r>
      <w:r w:rsidRPr="005F53D7">
        <w:rPr>
          <w:lang w:val="en-US"/>
        </w:rPr>
        <w:t xml:space="preserve"> </w:t>
      </w:r>
      <w:r w:rsidRPr="008C096D">
        <w:rPr>
          <w:lang w:val="en-US"/>
        </w:rPr>
        <w:t>correct</w:t>
      </w:r>
    </w:p>
    <w:p w:rsidR="001A021B" w:rsidRPr="000618C3" w:rsidRDefault="001A021B" w:rsidP="00293D48">
      <w:pPr>
        <w:rPr>
          <w:lang w:val="en-US"/>
        </w:rPr>
      </w:pPr>
    </w:p>
    <w:p w:rsidR="00293D48" w:rsidRPr="00293D48" w:rsidRDefault="00084AE7" w:rsidP="00293D48">
      <w:pPr>
        <w:rPr>
          <w:lang w:val="en-US"/>
        </w:rPr>
      </w:pPr>
      <w:r>
        <w:rPr>
          <w:lang w:val="en-US"/>
        </w:rPr>
        <w:t>31</w:t>
      </w:r>
      <w:r w:rsidR="001A021B">
        <w:rPr>
          <w:lang w:val="en-US"/>
        </w:rPr>
        <w:t>.</w:t>
      </w:r>
      <w:r w:rsidR="00D65104">
        <w:rPr>
          <w:lang w:val="en-US"/>
        </w:rPr>
        <w:t xml:space="preserve"> </w:t>
      </w:r>
      <w:r w:rsidR="00D65104" w:rsidRPr="00293D48">
        <w:rPr>
          <w:lang w:val="en-US"/>
        </w:rPr>
        <w:t>Techniques</w:t>
      </w:r>
      <w:r w:rsidR="00293D48" w:rsidRPr="00293D48">
        <w:rPr>
          <w:lang w:val="en-US"/>
        </w:rPr>
        <w:t xml:space="preserve"> of instrument sterilization </w:t>
      </w:r>
    </w:p>
    <w:p w:rsidR="00293D48" w:rsidRPr="00293D48" w:rsidRDefault="00D65104" w:rsidP="00293D48">
      <w:pPr>
        <w:rPr>
          <w:lang w:val="en-US"/>
        </w:rPr>
      </w:pPr>
      <w:r w:rsidRPr="001A021B">
        <w:rPr>
          <w:lang w:val="en-US"/>
        </w:rPr>
        <w:t xml:space="preserve">1) </w:t>
      </w:r>
      <w:r w:rsidR="00293D48" w:rsidRPr="00293D48">
        <w:rPr>
          <w:lang w:val="en-US"/>
        </w:rPr>
        <w:t xml:space="preserve">with heat </w:t>
      </w:r>
    </w:p>
    <w:p w:rsidR="00293D48" w:rsidRPr="00293D48" w:rsidRDefault="00D65104" w:rsidP="00293D48">
      <w:pPr>
        <w:rPr>
          <w:lang w:val="en-US"/>
        </w:rPr>
      </w:pPr>
      <w:r>
        <w:rPr>
          <w:lang w:val="en-US"/>
        </w:rPr>
        <w:t xml:space="preserve">2) </w:t>
      </w:r>
      <w:r w:rsidR="00293D48" w:rsidRPr="00293D48">
        <w:rPr>
          <w:lang w:val="en-US"/>
        </w:rPr>
        <w:t>dry heat</w:t>
      </w:r>
    </w:p>
    <w:p w:rsidR="00293D48" w:rsidRPr="00293D48" w:rsidRDefault="00D65104" w:rsidP="00293D48">
      <w:pPr>
        <w:rPr>
          <w:lang w:val="en-US"/>
        </w:rPr>
      </w:pPr>
      <w:r>
        <w:rPr>
          <w:lang w:val="en-US"/>
        </w:rPr>
        <w:t xml:space="preserve">3) </w:t>
      </w:r>
      <w:r w:rsidR="00293D48" w:rsidRPr="00293D48">
        <w:rPr>
          <w:lang w:val="en-US"/>
        </w:rPr>
        <w:t xml:space="preserve">moist heat </w:t>
      </w:r>
    </w:p>
    <w:p w:rsidR="00293D48" w:rsidRPr="00293D48" w:rsidRDefault="00D65104" w:rsidP="00293D48">
      <w:pPr>
        <w:rPr>
          <w:lang w:val="en-US"/>
        </w:rPr>
      </w:pPr>
      <w:r>
        <w:rPr>
          <w:lang w:val="en-US"/>
        </w:rPr>
        <w:t xml:space="preserve">4) </w:t>
      </w:r>
      <w:r w:rsidR="00293D48" w:rsidRPr="00293D48">
        <w:rPr>
          <w:lang w:val="en-US"/>
        </w:rPr>
        <w:t xml:space="preserve">gaseous sterilizaton </w:t>
      </w:r>
    </w:p>
    <w:p w:rsidR="009B1DC1" w:rsidRPr="009B1DC1" w:rsidRDefault="009B1DC1" w:rsidP="009B1DC1">
      <w:pPr>
        <w:rPr>
          <w:lang w:val="en-US"/>
        </w:rPr>
      </w:pPr>
      <w:r w:rsidRPr="009B1DC1">
        <w:rPr>
          <w:lang w:val="en-US"/>
        </w:rPr>
        <w:t>*5) all the answers are correct</w:t>
      </w:r>
    </w:p>
    <w:p w:rsidR="001A021B" w:rsidRPr="005F53D7" w:rsidRDefault="001A021B" w:rsidP="00293D48">
      <w:pPr>
        <w:rPr>
          <w:lang w:val="en-US"/>
        </w:rPr>
      </w:pPr>
    </w:p>
    <w:p w:rsidR="00293D48" w:rsidRPr="005F53D7" w:rsidRDefault="00084AE7" w:rsidP="00293D48">
      <w:pPr>
        <w:rPr>
          <w:lang w:val="en-US"/>
        </w:rPr>
      </w:pPr>
      <w:r w:rsidRPr="005F53D7">
        <w:rPr>
          <w:lang w:val="en-US"/>
        </w:rPr>
        <w:t>32</w:t>
      </w:r>
      <w:r w:rsidR="001A021B" w:rsidRPr="005F53D7">
        <w:rPr>
          <w:lang w:val="en-US"/>
        </w:rPr>
        <w:t>.</w:t>
      </w:r>
      <w:r w:rsidR="00D65104" w:rsidRPr="005F53D7">
        <w:rPr>
          <w:lang w:val="en-US"/>
        </w:rPr>
        <w:t xml:space="preserve"> </w:t>
      </w:r>
      <w:r w:rsidR="00377941" w:rsidRPr="00293D48">
        <w:rPr>
          <w:lang w:val="en-US"/>
        </w:rPr>
        <w:t>Advantage</w:t>
      </w:r>
      <w:r w:rsidR="00293D48" w:rsidRPr="005F53D7">
        <w:rPr>
          <w:lang w:val="en-US"/>
        </w:rPr>
        <w:t xml:space="preserve"> </w:t>
      </w:r>
      <w:r w:rsidR="00293D48" w:rsidRPr="00293D48">
        <w:rPr>
          <w:lang w:val="en-US"/>
        </w:rPr>
        <w:t>of</w:t>
      </w:r>
      <w:r w:rsidR="00293D48" w:rsidRPr="005F53D7">
        <w:rPr>
          <w:lang w:val="en-US"/>
        </w:rPr>
        <w:t xml:space="preserve"> </w:t>
      </w:r>
      <w:r w:rsidR="00293D48" w:rsidRPr="00293D48">
        <w:rPr>
          <w:lang w:val="en-US"/>
        </w:rPr>
        <w:t>using</w:t>
      </w:r>
      <w:r w:rsidR="00293D48" w:rsidRPr="005F53D7">
        <w:rPr>
          <w:lang w:val="en-US"/>
        </w:rPr>
        <w:t xml:space="preserve"> </w:t>
      </w:r>
      <w:r w:rsidR="00293D48" w:rsidRPr="00293D48">
        <w:rPr>
          <w:lang w:val="en-US"/>
        </w:rPr>
        <w:t>dry</w:t>
      </w:r>
      <w:r w:rsidR="00293D48" w:rsidRPr="005F53D7">
        <w:rPr>
          <w:lang w:val="en-US"/>
        </w:rPr>
        <w:t xml:space="preserve"> </w:t>
      </w:r>
      <w:r w:rsidR="00293D48" w:rsidRPr="00293D48">
        <w:rPr>
          <w:lang w:val="en-US"/>
        </w:rPr>
        <w:t>heat</w:t>
      </w:r>
      <w:r w:rsidR="00293D48" w:rsidRPr="005F53D7">
        <w:rPr>
          <w:lang w:val="en-US"/>
        </w:rPr>
        <w:t xml:space="preserve"> </w:t>
      </w:r>
    </w:p>
    <w:p w:rsidR="00293D48" w:rsidRPr="00293D48" w:rsidRDefault="00377941" w:rsidP="00293D48">
      <w:pPr>
        <w:rPr>
          <w:lang w:val="en-US"/>
        </w:rPr>
      </w:pPr>
      <w:r w:rsidRPr="00377941">
        <w:rPr>
          <w:lang w:val="en-US"/>
        </w:rPr>
        <w:t>*</w:t>
      </w:r>
      <w:r w:rsidR="00D65104">
        <w:rPr>
          <w:lang w:val="en-US"/>
        </w:rPr>
        <w:t xml:space="preserve">1) </w:t>
      </w:r>
      <w:r w:rsidR="00293D48" w:rsidRPr="00293D48">
        <w:rPr>
          <w:lang w:val="en-US"/>
        </w:rPr>
        <w:t xml:space="preserve">relative ease of use and the </w:t>
      </w:r>
      <w:r w:rsidRPr="00293D48">
        <w:rPr>
          <w:lang w:val="en-US"/>
        </w:rPr>
        <w:t>unlikelihood</w:t>
      </w:r>
      <w:r w:rsidR="00293D48" w:rsidRPr="00293D48">
        <w:rPr>
          <w:lang w:val="en-US"/>
        </w:rPr>
        <w:t xml:space="preserve"> of damaging heat resistant instruments </w:t>
      </w:r>
    </w:p>
    <w:p w:rsidR="00377941" w:rsidRPr="00377941" w:rsidRDefault="00377941" w:rsidP="00377941">
      <w:pPr>
        <w:rPr>
          <w:lang w:val="en-US"/>
        </w:rPr>
      </w:pPr>
      <w:r w:rsidRPr="00377941">
        <w:rPr>
          <w:lang w:val="en-US"/>
        </w:rPr>
        <w:t>2) effective at much lower temperatures</w:t>
      </w:r>
    </w:p>
    <w:p w:rsidR="00377941" w:rsidRDefault="00377941" w:rsidP="00377941">
      <w:pPr>
        <w:rPr>
          <w:lang w:val="en-US"/>
        </w:rPr>
      </w:pPr>
      <w:r w:rsidRPr="00377941">
        <w:rPr>
          <w:lang w:val="en-US"/>
        </w:rPr>
        <w:t>3) requires less time</w:t>
      </w:r>
    </w:p>
    <w:p w:rsidR="001804D3" w:rsidRPr="00B5641E" w:rsidRDefault="001804D3" w:rsidP="00377941">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D65104" w:rsidRPr="00377941" w:rsidRDefault="00D65104" w:rsidP="00293D48">
      <w:pPr>
        <w:rPr>
          <w:lang w:val="en-US"/>
        </w:rPr>
      </w:pPr>
    </w:p>
    <w:p w:rsidR="00D65104" w:rsidRPr="00293D48" w:rsidRDefault="00084AE7" w:rsidP="00D65104">
      <w:pPr>
        <w:rPr>
          <w:lang w:val="en-US"/>
        </w:rPr>
      </w:pPr>
      <w:r>
        <w:rPr>
          <w:lang w:val="en-US"/>
        </w:rPr>
        <w:t>33</w:t>
      </w:r>
      <w:r w:rsidR="00D65104">
        <w:rPr>
          <w:lang w:val="en-US"/>
        </w:rPr>
        <w:t xml:space="preserve">. </w:t>
      </w:r>
      <w:r w:rsidR="00604B57" w:rsidRPr="00293D48">
        <w:rPr>
          <w:lang w:val="en-US"/>
        </w:rPr>
        <w:t>Disadvantage</w:t>
      </w:r>
      <w:r w:rsidR="00D65104" w:rsidRPr="00293D48">
        <w:rPr>
          <w:lang w:val="en-US"/>
        </w:rPr>
        <w:t xml:space="preserve"> of using dry heat </w:t>
      </w:r>
    </w:p>
    <w:p w:rsidR="00D65104" w:rsidRPr="00293D48" w:rsidRDefault="00377941" w:rsidP="00D65104">
      <w:pPr>
        <w:rPr>
          <w:lang w:val="en-US"/>
        </w:rPr>
      </w:pPr>
      <w:r w:rsidRPr="00377941">
        <w:rPr>
          <w:lang w:val="en-US"/>
        </w:rPr>
        <w:t>*</w:t>
      </w:r>
      <w:r w:rsidR="00D65104">
        <w:rPr>
          <w:lang w:val="en-US"/>
        </w:rPr>
        <w:t xml:space="preserve">1) </w:t>
      </w:r>
      <w:r w:rsidR="00D65104" w:rsidRPr="00293D48">
        <w:rPr>
          <w:lang w:val="en-US"/>
        </w:rPr>
        <w:t>the time necessary and the potential damage to heat-</w:t>
      </w:r>
      <w:r w:rsidR="00604B57" w:rsidRPr="00293D48">
        <w:rPr>
          <w:lang w:val="en-US"/>
        </w:rPr>
        <w:t>sensitive</w:t>
      </w:r>
      <w:r w:rsidR="00D65104" w:rsidRPr="00293D48">
        <w:rPr>
          <w:lang w:val="en-US"/>
        </w:rPr>
        <w:t xml:space="preserve"> equipment </w:t>
      </w:r>
    </w:p>
    <w:p w:rsidR="001804D3" w:rsidRPr="00B5641E" w:rsidRDefault="001804D3" w:rsidP="001804D3">
      <w:pPr>
        <w:rPr>
          <w:lang w:val="en-US"/>
        </w:rPr>
      </w:pPr>
      <w:r w:rsidRPr="00B5641E">
        <w:rPr>
          <w:lang w:val="en-US"/>
        </w:rPr>
        <w:t xml:space="preserve">2) </w:t>
      </w:r>
      <w:r w:rsidR="00377941">
        <w:rPr>
          <w:lang w:val="en-US"/>
        </w:rPr>
        <w:t>relative ease of use</w:t>
      </w:r>
    </w:p>
    <w:p w:rsidR="001804D3" w:rsidRPr="00B5641E" w:rsidRDefault="001804D3" w:rsidP="001804D3">
      <w:pPr>
        <w:rPr>
          <w:lang w:val="en-US"/>
        </w:rPr>
      </w:pPr>
      <w:r w:rsidRPr="00B5641E">
        <w:rPr>
          <w:lang w:val="en-US"/>
        </w:rPr>
        <w:t xml:space="preserve">3) </w:t>
      </w:r>
      <w:r w:rsidR="00377941" w:rsidRPr="00377941">
        <w:rPr>
          <w:lang w:val="en-US"/>
        </w:rPr>
        <w:t>the unlikelihood of damaging heat resistant instruments</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377941" w:rsidRPr="005F53D7" w:rsidRDefault="00377941" w:rsidP="00293D48">
      <w:pPr>
        <w:rPr>
          <w:lang w:val="en-US"/>
        </w:rPr>
      </w:pPr>
    </w:p>
    <w:p w:rsidR="00293D48" w:rsidRPr="00293D48" w:rsidRDefault="00084AE7" w:rsidP="00293D48">
      <w:pPr>
        <w:rPr>
          <w:lang w:val="en-US"/>
        </w:rPr>
      </w:pPr>
      <w:r>
        <w:rPr>
          <w:lang w:val="en-US"/>
        </w:rPr>
        <w:t>34</w:t>
      </w:r>
      <w:r w:rsidR="001A021B">
        <w:rPr>
          <w:lang w:val="en-US"/>
        </w:rPr>
        <w:t>.</w:t>
      </w:r>
      <w:r w:rsidR="00D65104">
        <w:rPr>
          <w:lang w:val="en-US"/>
        </w:rPr>
        <w:t xml:space="preserve"> </w:t>
      </w:r>
      <w:r w:rsidR="00D65104" w:rsidRPr="00293D48">
        <w:rPr>
          <w:lang w:val="en-US"/>
        </w:rPr>
        <w:t>More</w:t>
      </w:r>
      <w:r w:rsidR="00293D48" w:rsidRPr="00293D48">
        <w:rPr>
          <w:lang w:val="en-US"/>
        </w:rPr>
        <w:t xml:space="preserve"> effective moist or dry heat? </w:t>
      </w:r>
    </w:p>
    <w:p w:rsidR="00293D48" w:rsidRPr="00293D48" w:rsidRDefault="00377941" w:rsidP="00293D48">
      <w:pPr>
        <w:rPr>
          <w:lang w:val="en-US"/>
        </w:rPr>
      </w:pPr>
      <w:r w:rsidRPr="00377941">
        <w:rPr>
          <w:lang w:val="en-US"/>
        </w:rPr>
        <w:t>*</w:t>
      </w:r>
      <w:r w:rsidR="00D65104">
        <w:rPr>
          <w:lang w:val="en-US"/>
        </w:rPr>
        <w:t xml:space="preserve">1) </w:t>
      </w:r>
      <w:r w:rsidR="00293D48" w:rsidRPr="00293D48">
        <w:rPr>
          <w:lang w:val="en-US"/>
        </w:rPr>
        <w:t xml:space="preserve">moist heat - because it is effective at much lower temperatures and requires less time </w:t>
      </w:r>
    </w:p>
    <w:p w:rsidR="001804D3" w:rsidRPr="00B5641E" w:rsidRDefault="001804D3" w:rsidP="001804D3">
      <w:pPr>
        <w:rPr>
          <w:lang w:val="en-US"/>
        </w:rPr>
      </w:pPr>
      <w:r w:rsidRPr="00B5641E">
        <w:rPr>
          <w:lang w:val="en-US"/>
        </w:rPr>
        <w:t xml:space="preserve">2) </w:t>
      </w:r>
      <w:r w:rsidR="00377941" w:rsidRPr="00377941">
        <w:rPr>
          <w:lang w:val="en-US"/>
        </w:rPr>
        <w:t>dry heat - because it is effective at much lower temperatures and requires less time</w:t>
      </w:r>
    </w:p>
    <w:p w:rsidR="001804D3" w:rsidRPr="00B5641E" w:rsidRDefault="001804D3" w:rsidP="001804D3">
      <w:pPr>
        <w:rPr>
          <w:lang w:val="en-US"/>
        </w:rPr>
      </w:pPr>
      <w:r w:rsidRPr="00B5641E">
        <w:rPr>
          <w:lang w:val="en-US"/>
        </w:rPr>
        <w:t xml:space="preserve">3) </w:t>
      </w:r>
      <w:r w:rsidR="00377941" w:rsidRPr="00377941">
        <w:rPr>
          <w:lang w:val="en-US"/>
        </w:rPr>
        <w:t xml:space="preserve">moist heat </w:t>
      </w:r>
      <w:r w:rsidR="00377941">
        <w:rPr>
          <w:lang w:val="en-US"/>
        </w:rPr>
        <w:t>–</w:t>
      </w:r>
      <w:r w:rsidR="00377941" w:rsidRPr="00377941">
        <w:rPr>
          <w:lang w:val="en-US"/>
        </w:rPr>
        <w:t xml:space="preserve"> because it is effective at much higher temperatures and </w:t>
      </w:r>
      <w:r w:rsidR="00CA4FA4" w:rsidRPr="00CA4FA4">
        <w:rPr>
          <w:lang w:val="en-US"/>
        </w:rPr>
        <w:t xml:space="preserve">requires </w:t>
      </w:r>
      <w:r w:rsidR="00CA4FA4" w:rsidRPr="00377941">
        <w:rPr>
          <w:lang w:val="en-US"/>
        </w:rPr>
        <w:t>longer</w:t>
      </w:r>
      <w:r w:rsidR="00CA4FA4" w:rsidRPr="00CA4FA4">
        <w:rPr>
          <w:lang w:val="en-US"/>
        </w:rPr>
        <w:t xml:space="preserve"> time</w:t>
      </w:r>
      <w:r w:rsidR="00377941" w:rsidRPr="00377941">
        <w:rPr>
          <w:lang w:val="en-US"/>
        </w:rPr>
        <w:t xml:space="preserve"> </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1A021B" w:rsidRPr="005F53D7" w:rsidRDefault="001A021B" w:rsidP="00293D48">
      <w:pPr>
        <w:rPr>
          <w:lang w:val="en-US"/>
        </w:rPr>
      </w:pPr>
    </w:p>
    <w:p w:rsidR="00293D48" w:rsidRPr="00293D48" w:rsidRDefault="00084AE7" w:rsidP="00293D48">
      <w:pPr>
        <w:rPr>
          <w:lang w:val="en-US"/>
        </w:rPr>
      </w:pPr>
      <w:r>
        <w:rPr>
          <w:lang w:val="en-US"/>
        </w:rPr>
        <w:t>35</w:t>
      </w:r>
      <w:r w:rsidR="001A021B">
        <w:rPr>
          <w:lang w:val="en-US"/>
        </w:rPr>
        <w:t>.</w:t>
      </w:r>
      <w:r w:rsidR="00D65104">
        <w:rPr>
          <w:lang w:val="en-US"/>
        </w:rPr>
        <w:t xml:space="preserve"> </w:t>
      </w:r>
      <w:r w:rsidR="00D65104" w:rsidRPr="00293D48">
        <w:rPr>
          <w:lang w:val="en-US"/>
        </w:rPr>
        <w:t>Advantages</w:t>
      </w:r>
      <w:r w:rsidR="00293D48" w:rsidRPr="00293D48">
        <w:rPr>
          <w:lang w:val="en-US"/>
        </w:rPr>
        <w:t xml:space="preserve"> of moist heat </w:t>
      </w:r>
    </w:p>
    <w:p w:rsidR="00293D48" w:rsidRPr="00293D48" w:rsidRDefault="00AF7F2A" w:rsidP="00293D48">
      <w:pPr>
        <w:rPr>
          <w:lang w:val="en-US"/>
        </w:rPr>
      </w:pPr>
      <w:r>
        <w:rPr>
          <w:lang w:val="en-US"/>
        </w:rPr>
        <w:t>*</w:t>
      </w:r>
      <w:r w:rsidR="00D65104">
        <w:rPr>
          <w:lang w:val="en-US"/>
        </w:rPr>
        <w:t xml:space="preserve">1) </w:t>
      </w:r>
      <w:r w:rsidR="00293D48" w:rsidRPr="00293D48">
        <w:rPr>
          <w:lang w:val="en-US"/>
        </w:rPr>
        <w:t xml:space="preserve">its effectiveness, speed, and the relative availability of office </w:t>
      </w:r>
      <w:r w:rsidR="00604B57" w:rsidRPr="00293D48">
        <w:rPr>
          <w:lang w:val="en-US"/>
        </w:rPr>
        <w:t>proportioned</w:t>
      </w:r>
      <w:r w:rsidR="00604B57">
        <w:rPr>
          <w:lang w:val="en-US"/>
        </w:rPr>
        <w:t xml:space="preserve"> auto</w:t>
      </w:r>
      <w:r w:rsidR="00293D48" w:rsidRPr="00293D48">
        <w:rPr>
          <w:lang w:val="en-US"/>
        </w:rPr>
        <w:t xml:space="preserve">claving </w:t>
      </w:r>
    </w:p>
    <w:p w:rsidR="001804D3" w:rsidRPr="00B5641E" w:rsidRDefault="001804D3" w:rsidP="001804D3">
      <w:pPr>
        <w:rPr>
          <w:lang w:val="en-US"/>
        </w:rPr>
      </w:pPr>
      <w:r w:rsidRPr="00B5641E">
        <w:rPr>
          <w:lang w:val="en-US"/>
        </w:rPr>
        <w:t xml:space="preserve">2) </w:t>
      </w:r>
      <w:r w:rsidR="00AF7F2A" w:rsidRPr="00AF7F2A">
        <w:rPr>
          <w:lang w:val="en-US"/>
        </w:rPr>
        <w:t>tendency of moist heat to dull and rust instruments and the cost of autoclaves</w:t>
      </w:r>
    </w:p>
    <w:p w:rsidR="001804D3" w:rsidRPr="00B5641E" w:rsidRDefault="001804D3" w:rsidP="001804D3">
      <w:pPr>
        <w:rPr>
          <w:lang w:val="en-US"/>
        </w:rPr>
      </w:pPr>
      <w:r w:rsidRPr="00B5641E">
        <w:rPr>
          <w:lang w:val="en-US"/>
        </w:rPr>
        <w:t xml:space="preserve">3) </w:t>
      </w:r>
      <w:r w:rsidR="00AF7F2A" w:rsidRPr="00AF7F2A">
        <w:rPr>
          <w:lang w:val="en-US"/>
        </w:rPr>
        <w:t>it is effective at much higher temperatures and requires longer time</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5D0210" w:rsidRPr="005F53D7" w:rsidRDefault="005D0210" w:rsidP="00293D48">
      <w:pPr>
        <w:rPr>
          <w:lang w:val="en-US"/>
        </w:rPr>
      </w:pPr>
    </w:p>
    <w:p w:rsidR="00D65104" w:rsidRPr="00293D48" w:rsidRDefault="00084AE7" w:rsidP="00D65104">
      <w:pPr>
        <w:rPr>
          <w:lang w:val="en-US"/>
        </w:rPr>
      </w:pPr>
      <w:r>
        <w:rPr>
          <w:lang w:val="en-US"/>
        </w:rPr>
        <w:t>36</w:t>
      </w:r>
      <w:r w:rsidR="00D65104">
        <w:rPr>
          <w:lang w:val="en-US"/>
        </w:rPr>
        <w:t xml:space="preserve">. </w:t>
      </w:r>
      <w:r w:rsidR="00D65104" w:rsidRPr="00293D48">
        <w:rPr>
          <w:lang w:val="en-US"/>
        </w:rPr>
        <w:t xml:space="preserve">Disadvnatages of moist heat </w:t>
      </w:r>
    </w:p>
    <w:p w:rsidR="00D65104" w:rsidRPr="00293D48" w:rsidRDefault="00AF7F2A" w:rsidP="00D65104">
      <w:pPr>
        <w:rPr>
          <w:lang w:val="en-US"/>
        </w:rPr>
      </w:pPr>
      <w:r>
        <w:rPr>
          <w:lang w:val="en-US"/>
        </w:rPr>
        <w:t>*</w:t>
      </w:r>
      <w:r w:rsidR="00D65104">
        <w:rPr>
          <w:lang w:val="en-US"/>
        </w:rPr>
        <w:t xml:space="preserve">1) </w:t>
      </w:r>
      <w:r w:rsidR="00D65104" w:rsidRPr="00293D48">
        <w:rPr>
          <w:lang w:val="en-US"/>
        </w:rPr>
        <w:t xml:space="preserve">tendency of moist heat to dull and rust instruments and the cost of autoclaves </w:t>
      </w:r>
    </w:p>
    <w:p w:rsidR="001804D3" w:rsidRPr="00B5641E" w:rsidRDefault="001804D3" w:rsidP="001804D3">
      <w:pPr>
        <w:rPr>
          <w:lang w:val="en-US"/>
        </w:rPr>
      </w:pPr>
      <w:r w:rsidRPr="00B5641E">
        <w:rPr>
          <w:lang w:val="en-US"/>
        </w:rPr>
        <w:t xml:space="preserve">2) </w:t>
      </w:r>
      <w:r w:rsidR="00AF7F2A" w:rsidRPr="00AF7F2A">
        <w:rPr>
          <w:lang w:val="en-US"/>
        </w:rPr>
        <w:t>its effectiveness, speed, and the relative availability of office proportioned autoclaving</w:t>
      </w:r>
    </w:p>
    <w:p w:rsidR="001804D3" w:rsidRPr="00B5641E" w:rsidRDefault="001804D3" w:rsidP="001804D3">
      <w:pPr>
        <w:rPr>
          <w:lang w:val="en-US"/>
        </w:rPr>
      </w:pPr>
      <w:r w:rsidRPr="00B5641E">
        <w:rPr>
          <w:lang w:val="en-US"/>
        </w:rPr>
        <w:t xml:space="preserve">3) </w:t>
      </w:r>
      <w:r w:rsidR="00AF7F2A" w:rsidRPr="00AF7F2A">
        <w:rPr>
          <w:lang w:val="en-US"/>
        </w:rPr>
        <w:t>it is effective at much higher temperatures and requires longer time</w:t>
      </w:r>
    </w:p>
    <w:p w:rsidR="001804D3" w:rsidRPr="00B5641E" w:rsidRDefault="001804D3" w:rsidP="001804D3">
      <w:pPr>
        <w:rPr>
          <w:lang w:val="en-US"/>
        </w:rPr>
      </w:pPr>
      <w:r w:rsidRPr="00B5641E">
        <w:rPr>
          <w:lang w:val="en-US"/>
        </w:rPr>
        <w:t>4) all the answers are wrong</w:t>
      </w:r>
    </w:p>
    <w:p w:rsidR="001804D3" w:rsidRPr="00B5641E" w:rsidRDefault="001804D3" w:rsidP="001804D3">
      <w:pPr>
        <w:rPr>
          <w:lang w:val="en-US"/>
        </w:rPr>
      </w:pPr>
      <w:r w:rsidRPr="00B5641E">
        <w:rPr>
          <w:lang w:val="en-US"/>
        </w:rPr>
        <w:t>5) all the answers are correct</w:t>
      </w:r>
    </w:p>
    <w:p w:rsidR="001A021B" w:rsidRPr="005F53D7" w:rsidRDefault="001A021B" w:rsidP="00293D48">
      <w:pPr>
        <w:rPr>
          <w:lang w:val="en-US"/>
        </w:rPr>
      </w:pPr>
    </w:p>
    <w:p w:rsidR="00293D48" w:rsidRPr="00293D48" w:rsidRDefault="00084AE7" w:rsidP="00293D48">
      <w:pPr>
        <w:rPr>
          <w:lang w:val="en-US"/>
        </w:rPr>
      </w:pPr>
      <w:r>
        <w:rPr>
          <w:lang w:val="en-US"/>
        </w:rPr>
        <w:t>37</w:t>
      </w:r>
      <w:r w:rsidR="001A021B">
        <w:rPr>
          <w:lang w:val="en-US"/>
        </w:rPr>
        <w:t>.</w:t>
      </w:r>
      <w:r w:rsidR="00D65104">
        <w:rPr>
          <w:lang w:val="en-US"/>
        </w:rPr>
        <w:t xml:space="preserve"> </w:t>
      </w:r>
      <w:r w:rsidR="00D65104" w:rsidRPr="00293D48">
        <w:rPr>
          <w:lang w:val="en-US"/>
        </w:rPr>
        <w:t>How</w:t>
      </w:r>
      <w:r w:rsidR="00293D48" w:rsidRPr="00293D48">
        <w:rPr>
          <w:lang w:val="en-US"/>
        </w:rPr>
        <w:t xml:space="preserve"> long until you have to re-sterilize </w:t>
      </w:r>
    </w:p>
    <w:p w:rsidR="00293D48" w:rsidRPr="00293D48" w:rsidRDefault="00895B48" w:rsidP="00293D48">
      <w:pPr>
        <w:rPr>
          <w:lang w:val="en-US"/>
        </w:rPr>
      </w:pPr>
      <w:r>
        <w:rPr>
          <w:lang w:val="en-US"/>
        </w:rPr>
        <w:t>*</w:t>
      </w:r>
      <w:r w:rsidR="00D65104">
        <w:rPr>
          <w:lang w:val="en-US"/>
        </w:rPr>
        <w:t xml:space="preserve">1) </w:t>
      </w:r>
      <w:r w:rsidR="00720750">
        <w:rPr>
          <w:lang w:val="en-US"/>
        </w:rPr>
        <w:t>6 months after –</w:t>
      </w:r>
      <w:r w:rsidR="00293D48" w:rsidRPr="00293D48">
        <w:rPr>
          <w:lang w:val="en-US"/>
        </w:rPr>
        <w:t xml:space="preserve"> the possibility of organisms entering sterilization bags increases </w:t>
      </w:r>
    </w:p>
    <w:p w:rsidR="005060C6" w:rsidRPr="00B5641E" w:rsidRDefault="005060C6" w:rsidP="005060C6">
      <w:pPr>
        <w:rPr>
          <w:lang w:val="en-US"/>
        </w:rPr>
      </w:pPr>
      <w:r w:rsidRPr="00B5641E">
        <w:rPr>
          <w:lang w:val="en-US"/>
        </w:rPr>
        <w:t xml:space="preserve">2) </w:t>
      </w:r>
      <w:r w:rsidR="00895B48">
        <w:rPr>
          <w:lang w:val="en-US"/>
        </w:rPr>
        <w:t>6 days</w:t>
      </w:r>
      <w:r w:rsidR="00895B48" w:rsidRPr="00895B48">
        <w:rPr>
          <w:lang w:val="en-US"/>
        </w:rPr>
        <w:t xml:space="preserve"> after – the possibility of organisms entering sterilization bags increases</w:t>
      </w:r>
    </w:p>
    <w:p w:rsidR="005060C6" w:rsidRPr="00B5641E" w:rsidRDefault="005060C6" w:rsidP="005060C6">
      <w:pPr>
        <w:rPr>
          <w:lang w:val="en-US"/>
        </w:rPr>
      </w:pPr>
      <w:r w:rsidRPr="00B5641E">
        <w:rPr>
          <w:lang w:val="en-US"/>
        </w:rPr>
        <w:t xml:space="preserve">3) </w:t>
      </w:r>
      <w:r w:rsidR="00895B48">
        <w:rPr>
          <w:lang w:val="en-US"/>
        </w:rPr>
        <w:t>6 week</w:t>
      </w:r>
      <w:r w:rsidR="00895B48" w:rsidRPr="00895B48">
        <w:rPr>
          <w:lang w:val="en-US"/>
        </w:rPr>
        <w:t xml:space="preserve"> after – the possibility of organisms entering sterilization bags increases</w:t>
      </w:r>
    </w:p>
    <w:p w:rsidR="005060C6" w:rsidRPr="00B5641E" w:rsidRDefault="005060C6" w:rsidP="005060C6">
      <w:pPr>
        <w:rPr>
          <w:lang w:val="en-US"/>
        </w:rPr>
      </w:pPr>
      <w:r w:rsidRPr="00B5641E">
        <w:rPr>
          <w:lang w:val="en-US"/>
        </w:rPr>
        <w:t>4) all the answers are wrong</w:t>
      </w:r>
    </w:p>
    <w:p w:rsidR="005060C6" w:rsidRPr="00B5641E" w:rsidRDefault="005060C6" w:rsidP="005060C6">
      <w:pPr>
        <w:rPr>
          <w:lang w:val="en-US"/>
        </w:rPr>
      </w:pPr>
      <w:r w:rsidRPr="00B5641E">
        <w:rPr>
          <w:lang w:val="en-US"/>
        </w:rPr>
        <w:t>5) all the answers are correct</w:t>
      </w:r>
    </w:p>
    <w:p w:rsidR="00895B48" w:rsidRPr="005F53D7" w:rsidRDefault="00895B48" w:rsidP="00A425D0">
      <w:pPr>
        <w:rPr>
          <w:lang w:val="en-US"/>
        </w:rPr>
      </w:pPr>
    </w:p>
    <w:p w:rsidR="001804D3" w:rsidRPr="001804D3" w:rsidRDefault="001804D3" w:rsidP="001804D3">
      <w:pPr>
        <w:rPr>
          <w:lang w:val="en-US"/>
        </w:rPr>
      </w:pPr>
      <w:r>
        <w:rPr>
          <w:lang w:val="en-US"/>
        </w:rPr>
        <w:lastRenderedPageBreak/>
        <w:t>38</w:t>
      </w:r>
      <w:r w:rsidRPr="001804D3">
        <w:rPr>
          <w:lang w:val="en-US"/>
        </w:rPr>
        <w:t xml:space="preserve">. How long until you have to re-sterilize </w:t>
      </w:r>
    </w:p>
    <w:p w:rsidR="001804D3" w:rsidRPr="001804D3" w:rsidRDefault="00DD09C5" w:rsidP="001804D3">
      <w:pPr>
        <w:rPr>
          <w:lang w:val="en-US"/>
        </w:rPr>
      </w:pPr>
      <w:r>
        <w:rPr>
          <w:lang w:val="en-US"/>
        </w:rPr>
        <w:t>*1</w:t>
      </w:r>
      <w:r w:rsidR="001804D3" w:rsidRPr="001804D3">
        <w:rPr>
          <w:lang w:val="en-US"/>
        </w:rPr>
        <w:t xml:space="preserve">) all sterilization items should be labeled with an expiration date that is no longer than 6-12 months </w:t>
      </w:r>
    </w:p>
    <w:p w:rsidR="002D771B" w:rsidRPr="002D771B" w:rsidRDefault="002D771B" w:rsidP="002D771B">
      <w:pPr>
        <w:rPr>
          <w:lang w:val="en-US"/>
        </w:rPr>
      </w:pPr>
      <w:r w:rsidRPr="002D771B">
        <w:rPr>
          <w:lang w:val="en-US"/>
        </w:rPr>
        <w:t xml:space="preserve">2) </w:t>
      </w:r>
      <w:r w:rsidR="00DD09C5" w:rsidRPr="00DD09C5">
        <w:rPr>
          <w:lang w:val="en-US"/>
        </w:rPr>
        <w:t>all sterilization items should be labeled with an expiration date that is no longer than</w:t>
      </w:r>
      <w:r w:rsidR="00DD09C5">
        <w:rPr>
          <w:lang w:val="en-US"/>
        </w:rPr>
        <w:t xml:space="preserve"> </w:t>
      </w:r>
      <w:r w:rsidR="00DD09C5" w:rsidRPr="00DD09C5">
        <w:rPr>
          <w:lang w:val="en-US"/>
        </w:rPr>
        <w:t>6 days</w:t>
      </w:r>
    </w:p>
    <w:p w:rsidR="002D771B" w:rsidRPr="002D771B" w:rsidRDefault="002D771B" w:rsidP="002D771B">
      <w:pPr>
        <w:rPr>
          <w:lang w:val="en-US"/>
        </w:rPr>
      </w:pPr>
      <w:r w:rsidRPr="002D771B">
        <w:rPr>
          <w:lang w:val="en-US"/>
        </w:rPr>
        <w:t xml:space="preserve">3) </w:t>
      </w:r>
      <w:r w:rsidR="00DD09C5" w:rsidRPr="00DD09C5">
        <w:rPr>
          <w:lang w:val="en-US"/>
        </w:rPr>
        <w:t>all sterilization items should be labeled with an expiration date that is no longer than</w:t>
      </w:r>
      <w:r w:rsidR="00DD09C5">
        <w:rPr>
          <w:lang w:val="en-US"/>
        </w:rPr>
        <w:t xml:space="preserve"> 6 week</w:t>
      </w:r>
    </w:p>
    <w:p w:rsidR="002D771B" w:rsidRPr="002D771B" w:rsidRDefault="002D771B" w:rsidP="002D771B">
      <w:pPr>
        <w:rPr>
          <w:lang w:val="en-US"/>
        </w:rPr>
      </w:pPr>
      <w:r w:rsidRPr="002D771B">
        <w:rPr>
          <w:lang w:val="en-US"/>
        </w:rPr>
        <w:t>4) all the answers are wrong</w:t>
      </w:r>
    </w:p>
    <w:p w:rsidR="002D771B" w:rsidRPr="002D771B" w:rsidRDefault="002D771B" w:rsidP="002D771B">
      <w:pPr>
        <w:rPr>
          <w:lang w:val="en-US"/>
        </w:rPr>
      </w:pPr>
      <w:r w:rsidRPr="002D771B">
        <w:rPr>
          <w:lang w:val="en-US"/>
        </w:rPr>
        <w:t>5) all the answers are correct</w:t>
      </w:r>
    </w:p>
    <w:p w:rsidR="00720750" w:rsidRPr="005F53D7" w:rsidRDefault="00720750" w:rsidP="00720750">
      <w:pPr>
        <w:rPr>
          <w:lang w:val="en-US"/>
        </w:rPr>
      </w:pPr>
    </w:p>
    <w:p w:rsidR="00720750" w:rsidRDefault="001804D3" w:rsidP="00720750">
      <w:pPr>
        <w:rPr>
          <w:lang w:val="en-US"/>
        </w:rPr>
      </w:pPr>
      <w:r>
        <w:rPr>
          <w:lang w:val="en-US"/>
        </w:rPr>
        <w:t>39</w:t>
      </w:r>
      <w:r w:rsidR="00720750" w:rsidRPr="00D65104">
        <w:rPr>
          <w:lang w:val="en-US"/>
        </w:rPr>
        <w:t>. Duration of treatment or exposure w</w:t>
      </w:r>
      <w:r w:rsidR="00720750">
        <w:rPr>
          <w:lang w:val="en-US"/>
        </w:rPr>
        <w:t xml:space="preserve">hen using dry heat at </w:t>
      </w:r>
      <w:r w:rsidR="0032264A">
        <w:rPr>
          <w:lang w:val="en-US"/>
        </w:rPr>
        <w:t>121</w:t>
      </w:r>
      <w:r w:rsidR="00720750" w:rsidRPr="00293D48">
        <w:rPr>
          <w:lang w:val="en-US"/>
        </w:rPr>
        <w:t xml:space="preserve"> </w:t>
      </w:r>
      <w:r w:rsidR="0032264A" w:rsidRPr="0032264A">
        <w:rPr>
          <w:lang w:val="en-US"/>
        </w:rPr>
        <w:t xml:space="preserve">degrees C </w:t>
      </w:r>
      <w:r w:rsidR="0032264A">
        <w:rPr>
          <w:lang w:val="en-US"/>
        </w:rPr>
        <w:t>(</w:t>
      </w:r>
      <w:r w:rsidR="00720750" w:rsidRPr="00293D48">
        <w:rPr>
          <w:lang w:val="en-US"/>
        </w:rPr>
        <w:t>250</w:t>
      </w:r>
      <w:r w:rsidR="00720750" w:rsidRPr="00D65104">
        <w:rPr>
          <w:lang w:val="en-US"/>
        </w:rPr>
        <w:t xml:space="preserve"> </w:t>
      </w:r>
      <w:r w:rsidR="0032264A">
        <w:rPr>
          <w:lang w:val="en-US"/>
        </w:rPr>
        <w:t xml:space="preserve">F) </w:t>
      </w:r>
      <w:r w:rsidR="00720750" w:rsidRPr="00293D48">
        <w:rPr>
          <w:lang w:val="en-US"/>
        </w:rPr>
        <w:t>for</w:t>
      </w:r>
      <w:r w:rsidR="00720750">
        <w:rPr>
          <w:lang w:val="en-US"/>
        </w:rPr>
        <w:t>____</w:t>
      </w:r>
      <w:r w:rsidR="0060175C">
        <w:rPr>
          <w:lang w:val="en-US"/>
        </w:rPr>
        <w:t>.</w:t>
      </w:r>
    </w:p>
    <w:p w:rsidR="00720750" w:rsidRPr="005F53D7" w:rsidRDefault="006D7F91" w:rsidP="00720750">
      <w:pPr>
        <w:rPr>
          <w:lang w:val="en-US"/>
        </w:rPr>
      </w:pPr>
      <w:r w:rsidRPr="005F53D7">
        <w:rPr>
          <w:lang w:val="en-US"/>
        </w:rPr>
        <w:t>*</w:t>
      </w:r>
      <w:r w:rsidR="00720750" w:rsidRPr="005F53D7">
        <w:rPr>
          <w:lang w:val="en-US"/>
        </w:rPr>
        <w:t xml:space="preserve">1) 6-12 </w:t>
      </w:r>
      <w:r w:rsidR="00720750" w:rsidRPr="00293D48">
        <w:rPr>
          <w:lang w:val="en-US"/>
        </w:rPr>
        <w:t>hours</w:t>
      </w:r>
    </w:p>
    <w:p w:rsidR="006D7F91" w:rsidRPr="005F53D7" w:rsidRDefault="006D7F91" w:rsidP="006D7F91">
      <w:pPr>
        <w:rPr>
          <w:lang w:val="en-US"/>
        </w:rPr>
      </w:pPr>
      <w:r w:rsidRPr="005F53D7">
        <w:rPr>
          <w:lang w:val="en-US"/>
        </w:rPr>
        <w:t xml:space="preserve">2) 3 </w:t>
      </w:r>
      <w:r w:rsidRPr="006D7F91">
        <w:rPr>
          <w:lang w:val="en-US"/>
        </w:rPr>
        <w:t>hours</w:t>
      </w:r>
    </w:p>
    <w:p w:rsidR="006D7F91" w:rsidRPr="005F53D7" w:rsidRDefault="006D7F91" w:rsidP="006D7F91">
      <w:pPr>
        <w:rPr>
          <w:lang w:val="en-US"/>
        </w:rPr>
      </w:pPr>
      <w:r w:rsidRPr="005F53D7">
        <w:rPr>
          <w:lang w:val="en-US"/>
        </w:rPr>
        <w:t xml:space="preserve">3) 2 1/2 </w:t>
      </w:r>
      <w:r w:rsidRPr="006D7F91">
        <w:rPr>
          <w:lang w:val="en-US"/>
        </w:rPr>
        <w:t>hours</w:t>
      </w:r>
    </w:p>
    <w:p w:rsidR="006D7F91" w:rsidRPr="005F53D7" w:rsidRDefault="006D7F91" w:rsidP="006D7F91">
      <w:pPr>
        <w:rPr>
          <w:lang w:val="en-US"/>
        </w:rPr>
      </w:pPr>
      <w:r w:rsidRPr="005F53D7">
        <w:rPr>
          <w:lang w:val="en-US"/>
        </w:rPr>
        <w:t xml:space="preserve">4) 2 </w:t>
      </w:r>
      <w:r w:rsidRPr="006D7F91">
        <w:rPr>
          <w:lang w:val="en-US"/>
        </w:rPr>
        <w:t>hours</w:t>
      </w:r>
    </w:p>
    <w:p w:rsidR="006D7F91" w:rsidRPr="005F53D7" w:rsidRDefault="006D7F91" w:rsidP="006D7F91">
      <w:pPr>
        <w:rPr>
          <w:lang w:val="en-US"/>
        </w:rPr>
      </w:pPr>
      <w:r w:rsidRPr="005F53D7">
        <w:rPr>
          <w:lang w:val="en-US"/>
        </w:rPr>
        <w:t xml:space="preserve">5) 1 </w:t>
      </w:r>
      <w:r w:rsidRPr="006D7F91">
        <w:rPr>
          <w:lang w:val="en-US"/>
        </w:rPr>
        <w:t>hours</w:t>
      </w:r>
    </w:p>
    <w:p w:rsidR="00720750" w:rsidRPr="00293D48" w:rsidRDefault="00720750" w:rsidP="00720750">
      <w:pPr>
        <w:rPr>
          <w:lang w:val="en-US"/>
        </w:rPr>
      </w:pPr>
    </w:p>
    <w:p w:rsidR="00720750" w:rsidRDefault="001804D3" w:rsidP="00D65104">
      <w:pPr>
        <w:rPr>
          <w:lang w:val="en-US"/>
        </w:rPr>
      </w:pPr>
      <w:r>
        <w:rPr>
          <w:lang w:val="en-US"/>
        </w:rPr>
        <w:t>40</w:t>
      </w:r>
      <w:r w:rsidR="001A021B">
        <w:rPr>
          <w:lang w:val="en-US"/>
        </w:rPr>
        <w:t>.</w:t>
      </w:r>
      <w:r w:rsidR="00D65104">
        <w:rPr>
          <w:lang w:val="en-US"/>
        </w:rPr>
        <w:t xml:space="preserve"> </w:t>
      </w:r>
      <w:r w:rsidR="00D65104" w:rsidRPr="00293D48">
        <w:rPr>
          <w:lang w:val="en-US"/>
        </w:rPr>
        <w:t>Duration</w:t>
      </w:r>
      <w:r w:rsidR="00293D48" w:rsidRPr="00293D48">
        <w:rPr>
          <w:lang w:val="en-US"/>
        </w:rPr>
        <w:t xml:space="preserve"> of treatment or exposure w</w:t>
      </w:r>
      <w:r w:rsidR="00720750">
        <w:rPr>
          <w:lang w:val="en-US"/>
        </w:rPr>
        <w:t xml:space="preserve">hen using dry heat at </w:t>
      </w:r>
      <w:r w:rsidR="00293D48" w:rsidRPr="00293D48">
        <w:rPr>
          <w:lang w:val="en-US"/>
        </w:rPr>
        <w:t>140</w:t>
      </w:r>
      <w:r w:rsidR="0032264A">
        <w:rPr>
          <w:lang w:val="en-US"/>
        </w:rPr>
        <w:t xml:space="preserve"> </w:t>
      </w:r>
      <w:r w:rsidR="0032264A" w:rsidRPr="00720750">
        <w:rPr>
          <w:lang w:val="en-US"/>
        </w:rPr>
        <w:t xml:space="preserve">degrees C </w:t>
      </w:r>
      <w:r w:rsidR="0032264A">
        <w:rPr>
          <w:lang w:val="en-US"/>
        </w:rPr>
        <w:t>(</w:t>
      </w:r>
      <w:r w:rsidR="00293D48" w:rsidRPr="00293D48">
        <w:rPr>
          <w:lang w:val="en-US"/>
        </w:rPr>
        <w:t>285</w:t>
      </w:r>
      <w:r w:rsidR="00720750">
        <w:rPr>
          <w:lang w:val="en-US"/>
        </w:rPr>
        <w:t xml:space="preserve"> F</w:t>
      </w:r>
      <w:r w:rsidR="0032264A">
        <w:rPr>
          <w:lang w:val="en-US"/>
        </w:rPr>
        <w:t>)</w:t>
      </w:r>
      <w:r w:rsidR="00720750" w:rsidRPr="00720750">
        <w:rPr>
          <w:lang w:val="en-US"/>
        </w:rPr>
        <w:t xml:space="preserve"> </w:t>
      </w:r>
      <w:r w:rsidR="0060175C">
        <w:rPr>
          <w:lang w:val="en-US"/>
        </w:rPr>
        <w:t>for____.</w:t>
      </w:r>
    </w:p>
    <w:p w:rsidR="006D7F91" w:rsidRPr="005F53D7" w:rsidRDefault="006D7F91" w:rsidP="006D7F91">
      <w:pPr>
        <w:rPr>
          <w:lang w:val="en-US"/>
        </w:rPr>
      </w:pPr>
      <w:r w:rsidRPr="005F53D7">
        <w:rPr>
          <w:lang w:val="en-US"/>
        </w:rPr>
        <w:t xml:space="preserve">1) 6-12 </w:t>
      </w:r>
      <w:r w:rsidRPr="006D7F91">
        <w:rPr>
          <w:lang w:val="en-US"/>
        </w:rPr>
        <w:t>hours</w:t>
      </w:r>
    </w:p>
    <w:p w:rsidR="006D7F91" w:rsidRPr="005F53D7" w:rsidRDefault="006D7F91" w:rsidP="006D7F91">
      <w:pPr>
        <w:rPr>
          <w:lang w:val="en-US"/>
        </w:rPr>
      </w:pPr>
      <w:r w:rsidRPr="005F53D7">
        <w:rPr>
          <w:lang w:val="en-US"/>
        </w:rPr>
        <w:t xml:space="preserve">*2) 3 </w:t>
      </w:r>
      <w:r w:rsidRPr="006D7F91">
        <w:rPr>
          <w:lang w:val="en-US"/>
        </w:rPr>
        <w:t>hours</w:t>
      </w:r>
    </w:p>
    <w:p w:rsidR="006D7F91" w:rsidRPr="005F53D7" w:rsidRDefault="006D7F91" w:rsidP="006D7F91">
      <w:pPr>
        <w:rPr>
          <w:lang w:val="en-US"/>
        </w:rPr>
      </w:pPr>
      <w:r w:rsidRPr="005F53D7">
        <w:rPr>
          <w:lang w:val="en-US"/>
        </w:rPr>
        <w:t xml:space="preserve">3) 2 1/2 </w:t>
      </w:r>
      <w:r w:rsidRPr="006D7F91">
        <w:rPr>
          <w:lang w:val="en-US"/>
        </w:rPr>
        <w:t>hours</w:t>
      </w:r>
    </w:p>
    <w:p w:rsidR="006D7F91" w:rsidRPr="005F53D7" w:rsidRDefault="006D7F91" w:rsidP="006D7F91">
      <w:pPr>
        <w:rPr>
          <w:lang w:val="en-US"/>
        </w:rPr>
      </w:pPr>
      <w:r w:rsidRPr="005F53D7">
        <w:rPr>
          <w:lang w:val="en-US"/>
        </w:rPr>
        <w:t xml:space="preserve">4) 2 </w:t>
      </w:r>
      <w:r w:rsidRPr="006D7F91">
        <w:rPr>
          <w:lang w:val="en-US"/>
        </w:rPr>
        <w:t>hours</w:t>
      </w:r>
    </w:p>
    <w:p w:rsidR="006D7F91" w:rsidRPr="005F53D7" w:rsidRDefault="006D7F91" w:rsidP="006D7F91">
      <w:pPr>
        <w:rPr>
          <w:lang w:val="en-US"/>
        </w:rPr>
      </w:pPr>
      <w:r w:rsidRPr="005F53D7">
        <w:rPr>
          <w:lang w:val="en-US"/>
        </w:rPr>
        <w:t xml:space="preserve">5) 1 </w:t>
      </w:r>
      <w:r w:rsidRPr="006D7F91">
        <w:rPr>
          <w:lang w:val="en-US"/>
        </w:rPr>
        <w:t>hours</w:t>
      </w:r>
    </w:p>
    <w:p w:rsidR="005D0210" w:rsidRDefault="005D0210" w:rsidP="00293D48">
      <w:pPr>
        <w:rPr>
          <w:lang w:val="en-US"/>
        </w:rPr>
      </w:pPr>
    </w:p>
    <w:p w:rsidR="00D65104" w:rsidRPr="00293D48" w:rsidRDefault="001804D3" w:rsidP="00293D48">
      <w:pPr>
        <w:rPr>
          <w:lang w:val="en-US"/>
        </w:rPr>
      </w:pPr>
      <w:r>
        <w:rPr>
          <w:lang w:val="en-US"/>
        </w:rPr>
        <w:t>41</w:t>
      </w:r>
      <w:r w:rsidR="00D65104" w:rsidRPr="00D65104">
        <w:rPr>
          <w:lang w:val="en-US"/>
        </w:rPr>
        <w:t>. Duration of treatment or exposure</w:t>
      </w:r>
      <w:r w:rsidR="00720750">
        <w:rPr>
          <w:lang w:val="en-US"/>
        </w:rPr>
        <w:t xml:space="preserve"> when using dry heat at </w:t>
      </w:r>
      <w:r w:rsidR="00720750" w:rsidRPr="00293D48">
        <w:rPr>
          <w:lang w:val="en-US"/>
        </w:rPr>
        <w:t>150</w:t>
      </w:r>
      <w:r w:rsidR="00720750">
        <w:rPr>
          <w:lang w:val="en-US"/>
        </w:rPr>
        <w:t xml:space="preserve"> </w:t>
      </w:r>
      <w:r w:rsidR="00720750" w:rsidRPr="00720750">
        <w:rPr>
          <w:lang w:val="en-US"/>
        </w:rPr>
        <w:t xml:space="preserve">degrees C </w:t>
      </w:r>
      <w:r w:rsidR="0032264A">
        <w:rPr>
          <w:lang w:val="en-US"/>
        </w:rPr>
        <w:t>(</w:t>
      </w:r>
      <w:r w:rsidR="00720750" w:rsidRPr="00293D48">
        <w:rPr>
          <w:lang w:val="en-US"/>
        </w:rPr>
        <w:t>300</w:t>
      </w:r>
      <w:r w:rsidR="00720750">
        <w:rPr>
          <w:lang w:val="en-US"/>
        </w:rPr>
        <w:t xml:space="preserve"> F</w:t>
      </w:r>
      <w:r w:rsidR="0032264A">
        <w:rPr>
          <w:lang w:val="en-US"/>
        </w:rPr>
        <w:t>)</w:t>
      </w:r>
      <w:r w:rsidR="00720750">
        <w:rPr>
          <w:lang w:val="en-US"/>
        </w:rPr>
        <w:t xml:space="preserve"> </w:t>
      </w:r>
      <w:r w:rsidR="0060175C">
        <w:rPr>
          <w:lang w:val="en-US"/>
        </w:rPr>
        <w:t>for____.</w:t>
      </w:r>
    </w:p>
    <w:p w:rsidR="006D7F91" w:rsidRPr="005F53D7" w:rsidRDefault="006D7F91" w:rsidP="006D7F91">
      <w:pPr>
        <w:rPr>
          <w:lang w:val="en-US"/>
        </w:rPr>
      </w:pPr>
      <w:r w:rsidRPr="005F53D7">
        <w:rPr>
          <w:lang w:val="en-US"/>
        </w:rPr>
        <w:t xml:space="preserve">1) 6-12 </w:t>
      </w:r>
      <w:r w:rsidRPr="006D7F91">
        <w:rPr>
          <w:lang w:val="en-US"/>
        </w:rPr>
        <w:t>hours</w:t>
      </w:r>
    </w:p>
    <w:p w:rsidR="006D7F91" w:rsidRPr="005F53D7" w:rsidRDefault="006D7F91" w:rsidP="006D7F91">
      <w:pPr>
        <w:rPr>
          <w:lang w:val="en-US"/>
        </w:rPr>
      </w:pPr>
      <w:r w:rsidRPr="005F53D7">
        <w:rPr>
          <w:lang w:val="en-US"/>
        </w:rPr>
        <w:t xml:space="preserve">2) 3 </w:t>
      </w:r>
      <w:r w:rsidRPr="006D7F91">
        <w:rPr>
          <w:lang w:val="en-US"/>
        </w:rPr>
        <w:t>hours</w:t>
      </w:r>
    </w:p>
    <w:p w:rsidR="006D7F91" w:rsidRPr="005F53D7" w:rsidRDefault="006D7F91" w:rsidP="006D7F91">
      <w:pPr>
        <w:rPr>
          <w:lang w:val="en-US"/>
        </w:rPr>
      </w:pPr>
      <w:r w:rsidRPr="005F53D7">
        <w:rPr>
          <w:lang w:val="en-US"/>
        </w:rPr>
        <w:t xml:space="preserve">*3) 2 1/2 </w:t>
      </w:r>
      <w:r w:rsidRPr="006D7F91">
        <w:rPr>
          <w:lang w:val="en-US"/>
        </w:rPr>
        <w:t>hours</w:t>
      </w:r>
    </w:p>
    <w:p w:rsidR="006D7F91" w:rsidRPr="005F53D7" w:rsidRDefault="006D7F91" w:rsidP="006D7F91">
      <w:pPr>
        <w:rPr>
          <w:lang w:val="en-US"/>
        </w:rPr>
      </w:pPr>
      <w:r w:rsidRPr="005F53D7">
        <w:rPr>
          <w:lang w:val="en-US"/>
        </w:rPr>
        <w:t xml:space="preserve">4) 2 </w:t>
      </w:r>
      <w:r w:rsidRPr="006D7F91">
        <w:rPr>
          <w:lang w:val="en-US"/>
        </w:rPr>
        <w:t>hours</w:t>
      </w:r>
    </w:p>
    <w:p w:rsidR="006D7F91" w:rsidRPr="005F53D7" w:rsidRDefault="006D7F91" w:rsidP="006D7F91">
      <w:pPr>
        <w:rPr>
          <w:lang w:val="en-US"/>
        </w:rPr>
      </w:pPr>
      <w:r w:rsidRPr="005F53D7">
        <w:rPr>
          <w:lang w:val="en-US"/>
        </w:rPr>
        <w:t xml:space="preserve">5) 1 </w:t>
      </w:r>
      <w:r w:rsidRPr="006D7F91">
        <w:rPr>
          <w:lang w:val="en-US"/>
        </w:rPr>
        <w:t>hours</w:t>
      </w:r>
    </w:p>
    <w:p w:rsidR="00720750" w:rsidRPr="00293D48" w:rsidRDefault="00720750" w:rsidP="00293D48">
      <w:pPr>
        <w:rPr>
          <w:lang w:val="en-US"/>
        </w:rPr>
      </w:pPr>
    </w:p>
    <w:p w:rsidR="00720750" w:rsidRDefault="001804D3" w:rsidP="00D65104">
      <w:pPr>
        <w:rPr>
          <w:lang w:val="en-US"/>
        </w:rPr>
      </w:pPr>
      <w:r>
        <w:rPr>
          <w:lang w:val="en-US"/>
        </w:rPr>
        <w:t>42</w:t>
      </w:r>
      <w:r w:rsidR="00720750" w:rsidRPr="00720750">
        <w:rPr>
          <w:lang w:val="en-US"/>
        </w:rPr>
        <w:t>. Duration of treatment or exposure</w:t>
      </w:r>
      <w:r w:rsidR="00720750">
        <w:rPr>
          <w:lang w:val="en-US"/>
        </w:rPr>
        <w:t xml:space="preserve"> when using dry heat at </w:t>
      </w:r>
      <w:r w:rsidR="00293D48" w:rsidRPr="00293D48">
        <w:rPr>
          <w:lang w:val="en-US"/>
        </w:rPr>
        <w:t>160</w:t>
      </w:r>
      <w:r w:rsidR="00720750" w:rsidRPr="00720750">
        <w:rPr>
          <w:lang w:val="en-US"/>
        </w:rPr>
        <w:t xml:space="preserve"> degrees C </w:t>
      </w:r>
      <w:r w:rsidR="0032264A">
        <w:rPr>
          <w:lang w:val="en-US"/>
        </w:rPr>
        <w:t>(</w:t>
      </w:r>
      <w:r w:rsidR="00293D48" w:rsidRPr="00293D48">
        <w:rPr>
          <w:lang w:val="en-US"/>
        </w:rPr>
        <w:t>320</w:t>
      </w:r>
      <w:r w:rsidR="00720750">
        <w:rPr>
          <w:lang w:val="en-US"/>
        </w:rPr>
        <w:t xml:space="preserve"> </w:t>
      </w:r>
      <w:r w:rsidR="0032264A">
        <w:rPr>
          <w:lang w:val="en-US"/>
        </w:rPr>
        <w:t>F)</w:t>
      </w:r>
      <w:r w:rsidR="00720750" w:rsidRPr="00720750">
        <w:rPr>
          <w:lang w:val="en-US"/>
        </w:rPr>
        <w:t xml:space="preserve"> </w:t>
      </w:r>
      <w:r w:rsidR="0060175C">
        <w:rPr>
          <w:lang w:val="en-US"/>
        </w:rPr>
        <w:t>for____.</w:t>
      </w:r>
    </w:p>
    <w:p w:rsidR="006D7F91" w:rsidRPr="005F53D7" w:rsidRDefault="006D7F91" w:rsidP="006D7F91">
      <w:pPr>
        <w:rPr>
          <w:lang w:val="en-US"/>
        </w:rPr>
      </w:pPr>
      <w:r w:rsidRPr="005F53D7">
        <w:rPr>
          <w:lang w:val="en-US"/>
        </w:rPr>
        <w:t xml:space="preserve">1) 6-12 </w:t>
      </w:r>
      <w:r w:rsidRPr="006D7F91">
        <w:rPr>
          <w:lang w:val="en-US"/>
        </w:rPr>
        <w:t>hours</w:t>
      </w:r>
    </w:p>
    <w:p w:rsidR="006D7F91" w:rsidRPr="005F53D7" w:rsidRDefault="006D7F91" w:rsidP="006D7F91">
      <w:pPr>
        <w:rPr>
          <w:lang w:val="en-US"/>
        </w:rPr>
      </w:pPr>
      <w:r w:rsidRPr="005F53D7">
        <w:rPr>
          <w:lang w:val="en-US"/>
        </w:rPr>
        <w:t xml:space="preserve">2) 3 </w:t>
      </w:r>
      <w:r w:rsidRPr="006D7F91">
        <w:rPr>
          <w:lang w:val="en-US"/>
        </w:rPr>
        <w:t>hours</w:t>
      </w:r>
    </w:p>
    <w:p w:rsidR="006D7F91" w:rsidRPr="005F53D7" w:rsidRDefault="006D7F91" w:rsidP="006D7F91">
      <w:pPr>
        <w:rPr>
          <w:lang w:val="en-US"/>
        </w:rPr>
      </w:pPr>
      <w:r w:rsidRPr="005F53D7">
        <w:rPr>
          <w:lang w:val="en-US"/>
        </w:rPr>
        <w:t xml:space="preserve">3) 2 1/2 </w:t>
      </w:r>
      <w:r w:rsidRPr="006D7F91">
        <w:rPr>
          <w:lang w:val="en-US"/>
        </w:rPr>
        <w:t>hours</w:t>
      </w:r>
    </w:p>
    <w:p w:rsidR="006D7F91" w:rsidRPr="005F53D7" w:rsidRDefault="006D7F91" w:rsidP="006D7F91">
      <w:pPr>
        <w:rPr>
          <w:lang w:val="en-US"/>
        </w:rPr>
      </w:pPr>
      <w:r w:rsidRPr="005F53D7">
        <w:rPr>
          <w:lang w:val="en-US"/>
        </w:rPr>
        <w:t xml:space="preserve">*4) 2 </w:t>
      </w:r>
      <w:r w:rsidRPr="006D7F91">
        <w:rPr>
          <w:lang w:val="en-US"/>
        </w:rPr>
        <w:t>hours</w:t>
      </w:r>
    </w:p>
    <w:p w:rsidR="006D7F91" w:rsidRPr="005F53D7" w:rsidRDefault="006D7F91" w:rsidP="006D7F91">
      <w:pPr>
        <w:rPr>
          <w:lang w:val="en-US"/>
        </w:rPr>
      </w:pPr>
      <w:r w:rsidRPr="005F53D7">
        <w:rPr>
          <w:lang w:val="en-US"/>
        </w:rPr>
        <w:t xml:space="preserve">5) 1 </w:t>
      </w:r>
      <w:r w:rsidRPr="006D7F91">
        <w:rPr>
          <w:lang w:val="en-US"/>
        </w:rPr>
        <w:t>hours</w:t>
      </w:r>
    </w:p>
    <w:p w:rsidR="00720750" w:rsidRPr="00293D48" w:rsidRDefault="00720750" w:rsidP="00D65104">
      <w:pPr>
        <w:rPr>
          <w:lang w:val="en-US"/>
        </w:rPr>
      </w:pPr>
    </w:p>
    <w:p w:rsidR="00293D48" w:rsidRPr="00293D48" w:rsidRDefault="001804D3" w:rsidP="00293D48">
      <w:pPr>
        <w:rPr>
          <w:lang w:val="en-US"/>
        </w:rPr>
      </w:pPr>
      <w:r>
        <w:rPr>
          <w:lang w:val="en-US"/>
        </w:rPr>
        <w:t>43</w:t>
      </w:r>
      <w:r w:rsidR="00720750" w:rsidRPr="00720750">
        <w:rPr>
          <w:lang w:val="en-US"/>
        </w:rPr>
        <w:t>. Duration of treatment or exposure</w:t>
      </w:r>
      <w:r w:rsidR="00720750">
        <w:rPr>
          <w:lang w:val="en-US"/>
        </w:rPr>
        <w:t xml:space="preserve"> when using dry heat at </w:t>
      </w:r>
      <w:r w:rsidR="00720750" w:rsidRPr="00293D48">
        <w:rPr>
          <w:lang w:val="en-US"/>
        </w:rPr>
        <w:t>170</w:t>
      </w:r>
      <w:r w:rsidR="00720750" w:rsidRPr="00720750">
        <w:rPr>
          <w:lang w:val="en-US"/>
        </w:rPr>
        <w:t xml:space="preserve"> degrees C </w:t>
      </w:r>
      <w:r w:rsidR="0032264A">
        <w:rPr>
          <w:lang w:val="en-US"/>
        </w:rPr>
        <w:t>(</w:t>
      </w:r>
      <w:r w:rsidR="00720750" w:rsidRPr="00293D48">
        <w:rPr>
          <w:lang w:val="en-US"/>
        </w:rPr>
        <w:t>340</w:t>
      </w:r>
      <w:r w:rsidR="00720750" w:rsidRPr="00720750">
        <w:rPr>
          <w:lang w:val="en-US"/>
        </w:rPr>
        <w:t xml:space="preserve"> </w:t>
      </w:r>
      <w:r w:rsidR="0032264A">
        <w:rPr>
          <w:lang w:val="en-US"/>
        </w:rPr>
        <w:t xml:space="preserve">F) </w:t>
      </w:r>
      <w:r w:rsidR="0060175C">
        <w:rPr>
          <w:lang w:val="en-US"/>
        </w:rPr>
        <w:t>for____.</w:t>
      </w:r>
    </w:p>
    <w:p w:rsidR="006D7F91" w:rsidRPr="005F53D7" w:rsidRDefault="006D7F91" w:rsidP="006D7F91">
      <w:pPr>
        <w:rPr>
          <w:lang w:val="en-US"/>
        </w:rPr>
      </w:pPr>
      <w:r w:rsidRPr="005F53D7">
        <w:rPr>
          <w:lang w:val="en-US"/>
        </w:rPr>
        <w:t xml:space="preserve">1) 6-12 </w:t>
      </w:r>
      <w:r w:rsidRPr="006D7F91">
        <w:rPr>
          <w:lang w:val="en-US"/>
        </w:rPr>
        <w:t>hours</w:t>
      </w:r>
    </w:p>
    <w:p w:rsidR="006D7F91" w:rsidRPr="005F53D7" w:rsidRDefault="006D7F91" w:rsidP="006D7F91">
      <w:pPr>
        <w:rPr>
          <w:lang w:val="en-US"/>
        </w:rPr>
      </w:pPr>
      <w:r w:rsidRPr="005F53D7">
        <w:rPr>
          <w:lang w:val="en-US"/>
        </w:rPr>
        <w:t xml:space="preserve">2) 3 </w:t>
      </w:r>
      <w:r w:rsidRPr="006D7F91">
        <w:rPr>
          <w:lang w:val="en-US"/>
        </w:rPr>
        <w:t>hours</w:t>
      </w:r>
    </w:p>
    <w:p w:rsidR="006D7F91" w:rsidRPr="005F53D7" w:rsidRDefault="006D7F91" w:rsidP="006D7F91">
      <w:pPr>
        <w:rPr>
          <w:lang w:val="en-US"/>
        </w:rPr>
      </w:pPr>
      <w:r w:rsidRPr="005F53D7">
        <w:rPr>
          <w:lang w:val="en-US"/>
        </w:rPr>
        <w:t xml:space="preserve">3) 2 1/2 </w:t>
      </w:r>
      <w:r w:rsidRPr="006D7F91">
        <w:rPr>
          <w:lang w:val="en-US"/>
        </w:rPr>
        <w:t>hours</w:t>
      </w:r>
    </w:p>
    <w:p w:rsidR="006D7F91" w:rsidRPr="005F53D7" w:rsidRDefault="006D7F91" w:rsidP="006D7F91">
      <w:pPr>
        <w:rPr>
          <w:lang w:val="en-US"/>
        </w:rPr>
      </w:pPr>
      <w:r w:rsidRPr="005F53D7">
        <w:rPr>
          <w:lang w:val="en-US"/>
        </w:rPr>
        <w:t xml:space="preserve">4) 2 </w:t>
      </w:r>
      <w:r w:rsidRPr="006D7F91">
        <w:rPr>
          <w:lang w:val="en-US"/>
        </w:rPr>
        <w:t>hours</w:t>
      </w:r>
    </w:p>
    <w:p w:rsidR="006D7F91" w:rsidRPr="005F53D7" w:rsidRDefault="006D7F91" w:rsidP="006D7F91">
      <w:pPr>
        <w:rPr>
          <w:lang w:val="en-US"/>
        </w:rPr>
      </w:pPr>
      <w:r w:rsidRPr="005F53D7">
        <w:rPr>
          <w:lang w:val="en-US"/>
        </w:rPr>
        <w:t xml:space="preserve">*5) 1 </w:t>
      </w:r>
      <w:r w:rsidRPr="006D7F91">
        <w:rPr>
          <w:lang w:val="en-US"/>
        </w:rPr>
        <w:t>hours</w:t>
      </w:r>
    </w:p>
    <w:p w:rsidR="00293D48" w:rsidRPr="00293D48" w:rsidRDefault="00293D48" w:rsidP="00293D48">
      <w:pPr>
        <w:rPr>
          <w:lang w:val="en-US"/>
        </w:rPr>
      </w:pPr>
    </w:p>
    <w:p w:rsidR="00293D48" w:rsidRPr="00293D48" w:rsidRDefault="001804D3" w:rsidP="00293D48">
      <w:pPr>
        <w:rPr>
          <w:lang w:val="en-US"/>
        </w:rPr>
      </w:pPr>
      <w:r>
        <w:rPr>
          <w:lang w:val="en-US"/>
        </w:rPr>
        <w:t>44</w:t>
      </w:r>
      <w:r w:rsidR="001A021B">
        <w:rPr>
          <w:lang w:val="en-US"/>
        </w:rPr>
        <w:t>.</w:t>
      </w:r>
      <w:r w:rsidR="00720750">
        <w:rPr>
          <w:lang w:val="en-US"/>
        </w:rPr>
        <w:t xml:space="preserve"> </w:t>
      </w:r>
      <w:r w:rsidR="00720750" w:rsidRPr="00293D48">
        <w:rPr>
          <w:lang w:val="en-US"/>
        </w:rPr>
        <w:t>Steam</w:t>
      </w:r>
      <w:r w:rsidR="00293D48" w:rsidRPr="00293D48">
        <w:rPr>
          <w:lang w:val="en-US"/>
        </w:rPr>
        <w:t xml:space="preserve"> for 60 minutes at what temp? </w:t>
      </w:r>
    </w:p>
    <w:p w:rsidR="00293D48" w:rsidRPr="00293D48" w:rsidRDefault="00DD09C5" w:rsidP="00293D48">
      <w:pPr>
        <w:rPr>
          <w:lang w:val="en-US"/>
        </w:rPr>
      </w:pPr>
      <w:r>
        <w:rPr>
          <w:lang w:val="en-US"/>
        </w:rPr>
        <w:t>*</w:t>
      </w:r>
      <w:r w:rsidR="00720750">
        <w:rPr>
          <w:lang w:val="en-US"/>
        </w:rPr>
        <w:t xml:space="preserve">1) </w:t>
      </w:r>
      <w:r w:rsidR="00293D48" w:rsidRPr="00293D48">
        <w:rPr>
          <w:lang w:val="en-US"/>
        </w:rPr>
        <w:t xml:space="preserve">116 </w:t>
      </w:r>
      <w:r w:rsidR="00720750" w:rsidRPr="00720750">
        <w:rPr>
          <w:lang w:val="en-US"/>
        </w:rPr>
        <w:t xml:space="preserve">degrees C </w:t>
      </w:r>
      <w:r>
        <w:rPr>
          <w:lang w:val="en-US"/>
        </w:rPr>
        <w:t>(</w:t>
      </w:r>
      <w:r w:rsidR="005060C6">
        <w:rPr>
          <w:lang w:val="en-US"/>
        </w:rPr>
        <w:t>240 F</w:t>
      </w:r>
      <w:r>
        <w:rPr>
          <w:lang w:val="en-US"/>
        </w:rPr>
        <w:t>)</w:t>
      </w:r>
    </w:p>
    <w:p w:rsidR="005060C6" w:rsidRPr="005060C6" w:rsidRDefault="005060C6" w:rsidP="005060C6">
      <w:pPr>
        <w:rPr>
          <w:lang w:val="en-US"/>
        </w:rPr>
      </w:pPr>
      <w:r w:rsidRPr="005060C6">
        <w:rPr>
          <w:lang w:val="en-US"/>
        </w:rPr>
        <w:t xml:space="preserve">2) </w:t>
      </w:r>
      <w:r w:rsidR="00DD09C5" w:rsidRPr="00DD09C5">
        <w:rPr>
          <w:lang w:val="en-US"/>
        </w:rPr>
        <w:t>160 degrees C (320 F)</w:t>
      </w:r>
    </w:p>
    <w:p w:rsidR="005060C6" w:rsidRPr="005060C6" w:rsidRDefault="005060C6" w:rsidP="005060C6">
      <w:pPr>
        <w:rPr>
          <w:lang w:val="en-US"/>
        </w:rPr>
      </w:pPr>
      <w:r w:rsidRPr="005060C6">
        <w:rPr>
          <w:lang w:val="en-US"/>
        </w:rPr>
        <w:t xml:space="preserve">3) </w:t>
      </w:r>
      <w:r w:rsidR="00DD09C5" w:rsidRPr="00DD09C5">
        <w:rPr>
          <w:lang w:val="en-US"/>
        </w:rPr>
        <w:t>170 degrees C (340 F)</w:t>
      </w:r>
    </w:p>
    <w:p w:rsidR="005060C6" w:rsidRPr="005060C6" w:rsidRDefault="005060C6" w:rsidP="005060C6">
      <w:pPr>
        <w:rPr>
          <w:lang w:val="en-US"/>
        </w:rPr>
      </w:pPr>
      <w:r w:rsidRPr="005060C6">
        <w:rPr>
          <w:lang w:val="en-US"/>
        </w:rPr>
        <w:t xml:space="preserve">4) </w:t>
      </w:r>
      <w:r w:rsidR="00DD09C5" w:rsidRPr="00DD09C5">
        <w:rPr>
          <w:lang w:val="en-US"/>
        </w:rPr>
        <w:t>121 degrees C (250 F)</w:t>
      </w:r>
    </w:p>
    <w:p w:rsidR="005060C6" w:rsidRPr="005060C6" w:rsidRDefault="005060C6" w:rsidP="005060C6">
      <w:pPr>
        <w:rPr>
          <w:lang w:val="en-US"/>
        </w:rPr>
      </w:pPr>
      <w:r w:rsidRPr="005060C6">
        <w:rPr>
          <w:lang w:val="en-US"/>
        </w:rPr>
        <w:t xml:space="preserve">5) </w:t>
      </w:r>
      <w:r w:rsidR="00DD09C5" w:rsidRPr="00DD09C5">
        <w:rPr>
          <w:lang w:val="en-US"/>
        </w:rPr>
        <w:t>140 degrees C (285 F)</w:t>
      </w:r>
    </w:p>
    <w:p w:rsidR="001A021B" w:rsidRPr="005F53D7" w:rsidRDefault="001A021B" w:rsidP="00293D48">
      <w:pPr>
        <w:rPr>
          <w:lang w:val="en-US"/>
        </w:rPr>
      </w:pPr>
    </w:p>
    <w:p w:rsidR="00293D48" w:rsidRPr="00B5641E" w:rsidRDefault="001804D3" w:rsidP="00293D48">
      <w:pPr>
        <w:rPr>
          <w:lang w:val="en-US"/>
        </w:rPr>
      </w:pPr>
      <w:r w:rsidRPr="00B5641E">
        <w:rPr>
          <w:lang w:val="en-US"/>
        </w:rPr>
        <w:t>45</w:t>
      </w:r>
      <w:r w:rsidR="001A021B" w:rsidRPr="00B5641E">
        <w:rPr>
          <w:lang w:val="en-US"/>
        </w:rPr>
        <w:t>.</w:t>
      </w:r>
      <w:r w:rsidR="00720750" w:rsidRPr="00B5641E">
        <w:rPr>
          <w:lang w:val="en-US"/>
        </w:rPr>
        <w:t xml:space="preserve"> </w:t>
      </w:r>
      <w:r w:rsidR="006901BE" w:rsidRPr="00293D48">
        <w:rPr>
          <w:lang w:val="en-US"/>
        </w:rPr>
        <w:t xml:space="preserve">What does </w:t>
      </w:r>
      <w:r w:rsidR="00720750" w:rsidRPr="00293D48">
        <w:rPr>
          <w:lang w:val="en-US"/>
        </w:rPr>
        <w:t>Gaseous</w:t>
      </w:r>
      <w:r w:rsidR="00293D48" w:rsidRPr="00B5641E">
        <w:rPr>
          <w:lang w:val="en-US"/>
        </w:rPr>
        <w:t xml:space="preserve"> </w:t>
      </w:r>
      <w:r w:rsidR="00293D48" w:rsidRPr="00293D48">
        <w:rPr>
          <w:lang w:val="en-US"/>
        </w:rPr>
        <w:t>sterilization</w:t>
      </w:r>
      <w:r w:rsidR="00293D48" w:rsidRPr="00B5641E">
        <w:rPr>
          <w:lang w:val="en-US"/>
        </w:rPr>
        <w:t xml:space="preserve">? </w:t>
      </w:r>
    </w:p>
    <w:p w:rsidR="00293D48" w:rsidRPr="00293D48" w:rsidRDefault="006901BE" w:rsidP="00293D48">
      <w:pPr>
        <w:rPr>
          <w:lang w:val="en-US"/>
        </w:rPr>
      </w:pPr>
      <w:r w:rsidRPr="006901BE">
        <w:rPr>
          <w:lang w:val="en-US"/>
        </w:rPr>
        <w:t>*</w:t>
      </w:r>
      <w:r w:rsidR="00720750">
        <w:rPr>
          <w:lang w:val="en-US"/>
        </w:rPr>
        <w:t xml:space="preserve">1) </w:t>
      </w:r>
      <w:r w:rsidR="00293D48" w:rsidRPr="00293D48">
        <w:rPr>
          <w:lang w:val="en-US"/>
        </w:rPr>
        <w:t xml:space="preserve">destroys enzymes and other vital biochemical structures </w:t>
      </w:r>
    </w:p>
    <w:p w:rsidR="005060C6" w:rsidRPr="005060C6" w:rsidRDefault="005060C6" w:rsidP="005060C6">
      <w:pPr>
        <w:rPr>
          <w:lang w:val="en-US"/>
        </w:rPr>
      </w:pPr>
      <w:r w:rsidRPr="005060C6">
        <w:rPr>
          <w:lang w:val="en-US"/>
        </w:rPr>
        <w:t xml:space="preserve">2) </w:t>
      </w:r>
      <w:r w:rsidR="006901BE" w:rsidRPr="006901BE">
        <w:rPr>
          <w:lang w:val="en-US"/>
        </w:rPr>
        <w:t xml:space="preserve">saves </w:t>
      </w:r>
      <w:r w:rsidR="006901BE" w:rsidRPr="00293D48">
        <w:rPr>
          <w:lang w:val="en-US"/>
        </w:rPr>
        <w:t>enzymes and other vital biochemical structures</w:t>
      </w:r>
    </w:p>
    <w:p w:rsidR="005060C6" w:rsidRPr="005060C6" w:rsidRDefault="005060C6" w:rsidP="005060C6">
      <w:pPr>
        <w:rPr>
          <w:lang w:val="en-US"/>
        </w:rPr>
      </w:pPr>
      <w:r w:rsidRPr="005060C6">
        <w:rPr>
          <w:lang w:val="en-US"/>
        </w:rPr>
        <w:t xml:space="preserve">3) </w:t>
      </w:r>
      <w:r w:rsidR="006901BE" w:rsidRPr="006901BE">
        <w:rPr>
          <w:lang w:val="en-US"/>
        </w:rPr>
        <w:t xml:space="preserve">protects </w:t>
      </w:r>
      <w:r w:rsidR="006901BE" w:rsidRPr="00293D48">
        <w:rPr>
          <w:lang w:val="en-US"/>
        </w:rPr>
        <w:t>enzymes and other vital biochemical structures</w:t>
      </w:r>
    </w:p>
    <w:p w:rsidR="005060C6" w:rsidRPr="005060C6" w:rsidRDefault="005060C6" w:rsidP="005060C6">
      <w:pPr>
        <w:rPr>
          <w:lang w:val="en-US"/>
        </w:rPr>
      </w:pPr>
      <w:r w:rsidRPr="005060C6">
        <w:rPr>
          <w:lang w:val="en-US"/>
        </w:rPr>
        <w:lastRenderedPageBreak/>
        <w:t>4) all the answers are wrong</w:t>
      </w:r>
    </w:p>
    <w:p w:rsidR="005060C6" w:rsidRPr="005060C6" w:rsidRDefault="005060C6" w:rsidP="005060C6">
      <w:pPr>
        <w:rPr>
          <w:lang w:val="en-US"/>
        </w:rPr>
      </w:pPr>
      <w:r w:rsidRPr="005060C6">
        <w:rPr>
          <w:lang w:val="en-US"/>
        </w:rPr>
        <w:t>5) all the answers are correct</w:t>
      </w:r>
    </w:p>
    <w:p w:rsidR="005D0210" w:rsidRPr="005F53D7" w:rsidRDefault="005D0210" w:rsidP="00293D48">
      <w:pPr>
        <w:rPr>
          <w:lang w:val="en-US"/>
        </w:rPr>
      </w:pPr>
    </w:p>
    <w:p w:rsidR="00293D48" w:rsidRPr="00293D48" w:rsidRDefault="001804D3" w:rsidP="00293D48">
      <w:pPr>
        <w:rPr>
          <w:lang w:val="en-US"/>
        </w:rPr>
      </w:pPr>
      <w:r>
        <w:rPr>
          <w:lang w:val="en-US"/>
        </w:rPr>
        <w:t>46</w:t>
      </w:r>
      <w:r w:rsidR="001A021B">
        <w:rPr>
          <w:lang w:val="en-US"/>
        </w:rPr>
        <w:t>.</w:t>
      </w:r>
      <w:r w:rsidR="00720750">
        <w:rPr>
          <w:lang w:val="en-US"/>
        </w:rPr>
        <w:t xml:space="preserve"> </w:t>
      </w:r>
      <w:r w:rsidR="00720750" w:rsidRPr="00293D48">
        <w:rPr>
          <w:lang w:val="en-US"/>
        </w:rPr>
        <w:t>Gaseous</w:t>
      </w:r>
      <w:r w:rsidR="00293D48" w:rsidRPr="00293D48">
        <w:rPr>
          <w:lang w:val="en-US"/>
        </w:rPr>
        <w:t xml:space="preserve"> sterilization uses? what temp and how long? </w:t>
      </w:r>
    </w:p>
    <w:p w:rsidR="00293D48" w:rsidRPr="00293D48" w:rsidRDefault="006901BE" w:rsidP="00293D48">
      <w:pPr>
        <w:rPr>
          <w:lang w:val="en-US"/>
        </w:rPr>
      </w:pPr>
      <w:r w:rsidRPr="00AE14F7">
        <w:rPr>
          <w:lang w:val="en-US"/>
        </w:rPr>
        <w:t>*</w:t>
      </w:r>
      <w:r w:rsidR="00720750">
        <w:rPr>
          <w:lang w:val="en-US"/>
        </w:rPr>
        <w:t xml:space="preserve">1) </w:t>
      </w:r>
      <w:r w:rsidR="00293D48" w:rsidRPr="00293D48">
        <w:rPr>
          <w:lang w:val="en-US"/>
        </w:rPr>
        <w:t xml:space="preserve">ethylene oxide at 50 degrees C for 3 hours </w:t>
      </w:r>
    </w:p>
    <w:p w:rsidR="005060C6" w:rsidRPr="005060C6" w:rsidRDefault="005060C6" w:rsidP="005060C6">
      <w:pPr>
        <w:rPr>
          <w:lang w:val="en-US"/>
        </w:rPr>
      </w:pPr>
      <w:r w:rsidRPr="005060C6">
        <w:rPr>
          <w:lang w:val="en-US"/>
        </w:rPr>
        <w:t xml:space="preserve">2) </w:t>
      </w:r>
      <w:r w:rsidR="00D34794">
        <w:rPr>
          <w:lang w:val="en-US"/>
        </w:rPr>
        <w:t>ethylene oxide at 100 degrees C for 10</w:t>
      </w:r>
      <w:r w:rsidR="00D34794" w:rsidRPr="00D34794">
        <w:rPr>
          <w:lang w:val="en-US"/>
        </w:rPr>
        <w:t xml:space="preserve"> hours</w:t>
      </w:r>
    </w:p>
    <w:p w:rsidR="005060C6" w:rsidRPr="005060C6" w:rsidRDefault="005060C6" w:rsidP="005060C6">
      <w:pPr>
        <w:rPr>
          <w:lang w:val="en-US"/>
        </w:rPr>
      </w:pPr>
      <w:r w:rsidRPr="005060C6">
        <w:rPr>
          <w:lang w:val="en-US"/>
        </w:rPr>
        <w:t xml:space="preserve">3) </w:t>
      </w:r>
      <w:r w:rsidR="00D34794">
        <w:rPr>
          <w:lang w:val="en-US"/>
        </w:rPr>
        <w:t>ethylene oxide at 20</w:t>
      </w:r>
      <w:r w:rsidR="00D34794" w:rsidRPr="00D34794">
        <w:rPr>
          <w:lang w:val="en-US"/>
        </w:rPr>
        <w:t>0 degrees C for 3 hours</w:t>
      </w:r>
    </w:p>
    <w:p w:rsidR="005060C6" w:rsidRPr="005060C6" w:rsidRDefault="005060C6" w:rsidP="005060C6">
      <w:pPr>
        <w:rPr>
          <w:lang w:val="en-US"/>
        </w:rPr>
      </w:pPr>
      <w:r w:rsidRPr="005060C6">
        <w:rPr>
          <w:lang w:val="en-US"/>
        </w:rPr>
        <w:t>4) all the answers are wrong</w:t>
      </w:r>
    </w:p>
    <w:p w:rsidR="005060C6" w:rsidRPr="005060C6" w:rsidRDefault="005060C6" w:rsidP="005060C6">
      <w:pPr>
        <w:rPr>
          <w:lang w:val="en-US"/>
        </w:rPr>
      </w:pPr>
      <w:r w:rsidRPr="005060C6">
        <w:rPr>
          <w:lang w:val="en-US"/>
        </w:rPr>
        <w:t>5) all the answers are correct</w:t>
      </w:r>
    </w:p>
    <w:p w:rsidR="001A021B" w:rsidRPr="005F53D7" w:rsidRDefault="001A021B" w:rsidP="00293D48">
      <w:pPr>
        <w:rPr>
          <w:lang w:val="en-US"/>
        </w:rPr>
      </w:pPr>
    </w:p>
    <w:p w:rsidR="00293D48" w:rsidRPr="00293D48" w:rsidRDefault="001804D3" w:rsidP="00293D48">
      <w:pPr>
        <w:rPr>
          <w:lang w:val="en-US"/>
        </w:rPr>
      </w:pPr>
      <w:r>
        <w:rPr>
          <w:lang w:val="en-US"/>
        </w:rPr>
        <w:t>47</w:t>
      </w:r>
      <w:r w:rsidR="001A021B">
        <w:rPr>
          <w:lang w:val="en-US"/>
        </w:rPr>
        <w:t>.</w:t>
      </w:r>
      <w:r w:rsidR="00720750">
        <w:rPr>
          <w:lang w:val="en-US"/>
        </w:rPr>
        <w:t xml:space="preserve"> </w:t>
      </w:r>
      <w:r w:rsidR="00720750" w:rsidRPr="00293D48">
        <w:rPr>
          <w:lang w:val="en-US"/>
        </w:rPr>
        <w:t>Gaseous</w:t>
      </w:r>
      <w:r w:rsidR="00293D48" w:rsidRPr="00293D48">
        <w:rPr>
          <w:lang w:val="en-US"/>
        </w:rPr>
        <w:t xml:space="preserve"> sterilization advantages? </w:t>
      </w:r>
    </w:p>
    <w:p w:rsidR="00293D48" w:rsidRPr="00293D48" w:rsidRDefault="00D34794" w:rsidP="00293D48">
      <w:pPr>
        <w:rPr>
          <w:lang w:val="en-US"/>
        </w:rPr>
      </w:pPr>
      <w:r w:rsidRPr="00D34794">
        <w:rPr>
          <w:lang w:val="en-US"/>
        </w:rPr>
        <w:t>*</w:t>
      </w:r>
      <w:r w:rsidR="0032264A">
        <w:rPr>
          <w:lang w:val="en-US"/>
        </w:rPr>
        <w:t xml:space="preserve">1) </w:t>
      </w:r>
      <w:r w:rsidR="00293D48" w:rsidRPr="00293D48">
        <w:rPr>
          <w:lang w:val="en-US"/>
        </w:rPr>
        <w:t xml:space="preserve">for sterilizing porous material, large equipment, and material sensitive to heat and moisture </w:t>
      </w:r>
    </w:p>
    <w:p w:rsidR="005060C6" w:rsidRPr="00B5641E" w:rsidRDefault="005060C6" w:rsidP="005060C6">
      <w:pPr>
        <w:rPr>
          <w:lang w:val="en-US"/>
        </w:rPr>
      </w:pPr>
      <w:r w:rsidRPr="00B5641E">
        <w:rPr>
          <w:lang w:val="en-US"/>
        </w:rPr>
        <w:t xml:space="preserve">2) </w:t>
      </w:r>
      <w:r w:rsidR="000F1C37" w:rsidRPr="000F1C37">
        <w:rPr>
          <w:lang w:val="en-US"/>
        </w:rPr>
        <w:t>for sterilization of rust-prone instruments</w:t>
      </w:r>
    </w:p>
    <w:p w:rsidR="005060C6" w:rsidRPr="00B5641E" w:rsidRDefault="00D34794" w:rsidP="005060C6">
      <w:pPr>
        <w:rPr>
          <w:lang w:val="en-US"/>
        </w:rPr>
      </w:pPr>
      <w:r>
        <w:rPr>
          <w:lang w:val="en-US"/>
        </w:rPr>
        <w:t>3)</w:t>
      </w:r>
      <w:r w:rsidRPr="00D34794">
        <w:rPr>
          <w:lang w:val="en-US"/>
        </w:rPr>
        <w:t xml:space="preserve"> </w:t>
      </w:r>
      <w:r w:rsidR="000F1C37" w:rsidRPr="000F1C37">
        <w:rPr>
          <w:lang w:val="en-US"/>
        </w:rPr>
        <w:t xml:space="preserve">for sterilizing </w:t>
      </w:r>
      <w:r w:rsidR="000F1C37">
        <w:rPr>
          <w:lang w:val="en-US"/>
        </w:rPr>
        <w:t>small equipment</w:t>
      </w:r>
    </w:p>
    <w:p w:rsidR="005060C6" w:rsidRPr="00B5641E" w:rsidRDefault="005060C6" w:rsidP="005060C6">
      <w:pPr>
        <w:rPr>
          <w:lang w:val="en-US"/>
        </w:rPr>
      </w:pPr>
      <w:r w:rsidRPr="00B5641E">
        <w:rPr>
          <w:lang w:val="en-US"/>
        </w:rPr>
        <w:t>4) all the answers are wrong</w:t>
      </w:r>
    </w:p>
    <w:p w:rsidR="005060C6" w:rsidRPr="00B5641E" w:rsidRDefault="005060C6" w:rsidP="005060C6">
      <w:pPr>
        <w:rPr>
          <w:lang w:val="en-US"/>
        </w:rPr>
      </w:pPr>
      <w:r w:rsidRPr="00B5641E">
        <w:rPr>
          <w:lang w:val="en-US"/>
        </w:rPr>
        <w:t>5) all the answers are correct</w:t>
      </w:r>
    </w:p>
    <w:p w:rsidR="0032264A" w:rsidRPr="005F53D7" w:rsidRDefault="0032264A" w:rsidP="00293D48">
      <w:pPr>
        <w:rPr>
          <w:lang w:val="en-US"/>
        </w:rPr>
      </w:pPr>
    </w:p>
    <w:p w:rsidR="0032264A" w:rsidRPr="0032264A" w:rsidRDefault="001804D3" w:rsidP="0032264A">
      <w:pPr>
        <w:rPr>
          <w:lang w:val="en-US"/>
        </w:rPr>
      </w:pPr>
      <w:r>
        <w:rPr>
          <w:lang w:val="en-US"/>
        </w:rPr>
        <w:t>48</w:t>
      </w:r>
      <w:r w:rsidR="0032264A" w:rsidRPr="0032264A">
        <w:rPr>
          <w:lang w:val="en-US"/>
        </w:rPr>
        <w:t xml:space="preserve">. Gaseous sterilization disadvantages? </w:t>
      </w:r>
    </w:p>
    <w:p w:rsidR="001A021B" w:rsidRDefault="0032264A" w:rsidP="0032264A">
      <w:pPr>
        <w:rPr>
          <w:lang w:val="en-US"/>
        </w:rPr>
      </w:pPr>
      <w:r>
        <w:rPr>
          <w:lang w:val="en-US"/>
        </w:rPr>
        <w:t>1)</w:t>
      </w:r>
      <w:r w:rsidRPr="0032264A">
        <w:rPr>
          <w:lang w:val="en-US"/>
        </w:rPr>
        <w:t xml:space="preserve"> need special equipment </w:t>
      </w:r>
    </w:p>
    <w:p w:rsidR="005060C6" w:rsidRPr="005060C6" w:rsidRDefault="005060C6" w:rsidP="005060C6">
      <w:pPr>
        <w:rPr>
          <w:lang w:val="en-US"/>
        </w:rPr>
      </w:pPr>
      <w:r w:rsidRPr="005060C6">
        <w:rPr>
          <w:lang w:val="en-US"/>
        </w:rPr>
        <w:t xml:space="preserve">2) </w:t>
      </w:r>
      <w:r w:rsidR="00504BF5" w:rsidRPr="0032264A">
        <w:rPr>
          <w:lang w:val="en-US"/>
        </w:rPr>
        <w:t>the length of sterilization</w:t>
      </w:r>
    </w:p>
    <w:p w:rsidR="005060C6" w:rsidRPr="005060C6" w:rsidRDefault="00504BF5" w:rsidP="005060C6">
      <w:pPr>
        <w:rPr>
          <w:lang w:val="en-US"/>
        </w:rPr>
      </w:pPr>
      <w:r>
        <w:rPr>
          <w:lang w:val="en-US"/>
        </w:rPr>
        <w:t>3)</w:t>
      </w:r>
      <w:r w:rsidRPr="000618C3">
        <w:rPr>
          <w:lang w:val="en-US"/>
        </w:rPr>
        <w:t xml:space="preserve"> </w:t>
      </w:r>
      <w:r w:rsidRPr="00504BF5">
        <w:rPr>
          <w:lang w:val="en-US"/>
        </w:rPr>
        <w:t>the length of</w:t>
      </w:r>
      <w:r>
        <w:rPr>
          <w:lang w:val="en-US"/>
        </w:rPr>
        <w:t xml:space="preserve"> </w:t>
      </w:r>
      <w:r w:rsidRPr="0032264A">
        <w:rPr>
          <w:lang w:val="en-US"/>
        </w:rPr>
        <w:t>aeration time</w:t>
      </w:r>
    </w:p>
    <w:p w:rsidR="005060C6" w:rsidRPr="005060C6" w:rsidRDefault="005060C6" w:rsidP="005060C6">
      <w:pPr>
        <w:rPr>
          <w:lang w:val="en-US"/>
        </w:rPr>
      </w:pPr>
      <w:r w:rsidRPr="005060C6">
        <w:rPr>
          <w:lang w:val="en-US"/>
        </w:rPr>
        <w:t>4) all the answers are wrong</w:t>
      </w:r>
    </w:p>
    <w:p w:rsidR="005060C6" w:rsidRPr="005060C6" w:rsidRDefault="00504BF5" w:rsidP="005060C6">
      <w:pPr>
        <w:rPr>
          <w:lang w:val="en-US"/>
        </w:rPr>
      </w:pPr>
      <w:r>
        <w:rPr>
          <w:lang w:val="en-US"/>
        </w:rPr>
        <w:t>*</w:t>
      </w:r>
      <w:r w:rsidR="005060C6" w:rsidRPr="005060C6">
        <w:rPr>
          <w:lang w:val="en-US"/>
        </w:rPr>
        <w:t>5) all the answers are correct</w:t>
      </w:r>
    </w:p>
    <w:p w:rsidR="0032264A" w:rsidRPr="000F1C37" w:rsidRDefault="0032264A" w:rsidP="00293D48">
      <w:pPr>
        <w:rPr>
          <w:lang w:val="en-US"/>
        </w:rPr>
      </w:pPr>
    </w:p>
    <w:p w:rsidR="00293D48" w:rsidRPr="00293D48" w:rsidRDefault="001804D3" w:rsidP="00293D48">
      <w:pPr>
        <w:rPr>
          <w:lang w:val="en-US"/>
        </w:rPr>
      </w:pPr>
      <w:r>
        <w:rPr>
          <w:lang w:val="en-US"/>
        </w:rPr>
        <w:t>49</w:t>
      </w:r>
      <w:r w:rsidR="001A021B">
        <w:rPr>
          <w:lang w:val="en-US"/>
        </w:rPr>
        <w:t>.</w:t>
      </w:r>
      <w:r w:rsidR="0032264A">
        <w:rPr>
          <w:lang w:val="en-US"/>
        </w:rPr>
        <w:t xml:space="preserve"> </w:t>
      </w:r>
      <w:r w:rsidR="0032264A" w:rsidRPr="00293D48">
        <w:rPr>
          <w:lang w:val="en-US"/>
        </w:rPr>
        <w:t>Aeration</w:t>
      </w:r>
      <w:r w:rsidR="00293D48" w:rsidRPr="00293D48">
        <w:rPr>
          <w:lang w:val="en-US"/>
        </w:rPr>
        <w:t xml:space="preserve"> requirements for gaseous </w:t>
      </w:r>
      <w:r w:rsidR="00C56106" w:rsidRPr="00293D48">
        <w:rPr>
          <w:lang w:val="en-US"/>
        </w:rPr>
        <w:t>sterilization</w:t>
      </w:r>
      <w:r w:rsidR="00293D48" w:rsidRPr="00293D48">
        <w:rPr>
          <w:lang w:val="en-US"/>
        </w:rPr>
        <w:t xml:space="preserve">? why? </w:t>
      </w:r>
    </w:p>
    <w:p w:rsidR="00293D48" w:rsidRPr="00293D48" w:rsidRDefault="00504BF5" w:rsidP="00293D48">
      <w:pPr>
        <w:rPr>
          <w:lang w:val="en-US"/>
        </w:rPr>
      </w:pPr>
      <w:r>
        <w:rPr>
          <w:lang w:val="en-US"/>
        </w:rPr>
        <w:t>*</w:t>
      </w:r>
      <w:r w:rsidR="0032264A">
        <w:rPr>
          <w:lang w:val="en-US"/>
        </w:rPr>
        <w:t xml:space="preserve">1) </w:t>
      </w:r>
      <w:r w:rsidR="00293D48" w:rsidRPr="00293D48">
        <w:rPr>
          <w:lang w:val="en-US"/>
        </w:rPr>
        <w:t xml:space="preserve">because ethylene oxide is highly toxic to animal tissue - equipment exposed must be aerated for 8-12 hours at 50 degrees C to 60 degrees C or ambient temperatures for 4-7 days </w:t>
      </w:r>
    </w:p>
    <w:p w:rsidR="005060C6" w:rsidRPr="005060C6" w:rsidRDefault="005060C6" w:rsidP="005060C6">
      <w:pPr>
        <w:rPr>
          <w:lang w:val="en-US"/>
        </w:rPr>
      </w:pPr>
      <w:r w:rsidRPr="005060C6">
        <w:rPr>
          <w:lang w:val="en-US"/>
        </w:rPr>
        <w:t xml:space="preserve">2) </w:t>
      </w:r>
      <w:r w:rsidR="00504BF5" w:rsidRPr="00504BF5">
        <w:rPr>
          <w:lang w:val="en-US"/>
        </w:rPr>
        <w:t>because ethylene oxide is highly toxic to animal tissue - equipment exposed mus</w:t>
      </w:r>
      <w:r w:rsidR="00504BF5">
        <w:rPr>
          <w:lang w:val="en-US"/>
        </w:rPr>
        <w:t>t be aerated for 8-12 hours at 200 degrees C to 30</w:t>
      </w:r>
      <w:r w:rsidR="00504BF5" w:rsidRPr="00504BF5">
        <w:rPr>
          <w:lang w:val="en-US"/>
        </w:rPr>
        <w:t>0 degrees C or ambient temperatures for 4-7 days</w:t>
      </w:r>
    </w:p>
    <w:p w:rsidR="005060C6" w:rsidRPr="005060C6" w:rsidRDefault="005060C6" w:rsidP="005060C6">
      <w:pPr>
        <w:rPr>
          <w:lang w:val="en-US"/>
        </w:rPr>
      </w:pPr>
      <w:r w:rsidRPr="005060C6">
        <w:rPr>
          <w:lang w:val="en-US"/>
        </w:rPr>
        <w:t xml:space="preserve">3) </w:t>
      </w:r>
      <w:r w:rsidR="00504BF5" w:rsidRPr="00504BF5">
        <w:rPr>
          <w:lang w:val="en-US"/>
        </w:rPr>
        <w:t xml:space="preserve">because ethylene oxide is highly toxic to animal tissue - equipment </w:t>
      </w:r>
      <w:r w:rsidR="00504BF5">
        <w:rPr>
          <w:lang w:val="en-US"/>
        </w:rPr>
        <w:t>exposed must be aerated for 1</w:t>
      </w:r>
      <w:r w:rsidR="00504BF5" w:rsidRPr="00504BF5">
        <w:rPr>
          <w:lang w:val="en-US"/>
        </w:rPr>
        <w:t xml:space="preserve"> hours at 50 degrees C to 60 degrees C</w:t>
      </w:r>
      <w:r w:rsidR="00504BF5">
        <w:rPr>
          <w:lang w:val="en-US"/>
        </w:rPr>
        <w:t xml:space="preserve"> or ambient temperatures for 1</w:t>
      </w:r>
      <w:r w:rsidR="00504BF5" w:rsidRPr="00504BF5">
        <w:rPr>
          <w:lang w:val="en-US"/>
        </w:rPr>
        <w:t xml:space="preserve"> days</w:t>
      </w:r>
    </w:p>
    <w:p w:rsidR="005060C6" w:rsidRPr="005060C6" w:rsidRDefault="005060C6" w:rsidP="005060C6">
      <w:pPr>
        <w:rPr>
          <w:lang w:val="en-US"/>
        </w:rPr>
      </w:pPr>
      <w:r w:rsidRPr="005060C6">
        <w:rPr>
          <w:lang w:val="en-US"/>
        </w:rPr>
        <w:t xml:space="preserve">4) </w:t>
      </w:r>
      <w:r w:rsidR="00504BF5" w:rsidRPr="00504BF5">
        <w:rPr>
          <w:lang w:val="en-US"/>
        </w:rPr>
        <w:t xml:space="preserve">because ethylene oxide is highly toxic to animal tissue - equipment </w:t>
      </w:r>
      <w:r w:rsidR="00504BF5">
        <w:rPr>
          <w:lang w:val="en-US"/>
        </w:rPr>
        <w:t>exposed must be aerated for 1 hours at 100 degrees C to 20</w:t>
      </w:r>
      <w:r w:rsidR="00504BF5" w:rsidRPr="00504BF5">
        <w:rPr>
          <w:lang w:val="en-US"/>
        </w:rPr>
        <w:t>0 degrees C</w:t>
      </w:r>
      <w:r w:rsidR="00504BF5">
        <w:rPr>
          <w:lang w:val="en-US"/>
        </w:rPr>
        <w:t xml:space="preserve"> or ambient temperatures for 1</w:t>
      </w:r>
      <w:r w:rsidR="00504BF5" w:rsidRPr="00504BF5">
        <w:rPr>
          <w:lang w:val="en-US"/>
        </w:rPr>
        <w:t xml:space="preserve"> days</w:t>
      </w:r>
    </w:p>
    <w:p w:rsidR="005060C6" w:rsidRPr="005F53D7" w:rsidRDefault="005060C6" w:rsidP="005060C6">
      <w:pPr>
        <w:rPr>
          <w:lang w:val="en-US"/>
        </w:rPr>
      </w:pPr>
      <w:r w:rsidRPr="005F53D7">
        <w:rPr>
          <w:lang w:val="en-US"/>
        </w:rPr>
        <w:t xml:space="preserve">5) </w:t>
      </w:r>
      <w:r w:rsidRPr="005060C6">
        <w:rPr>
          <w:lang w:val="en-US"/>
        </w:rPr>
        <w:t>all</w:t>
      </w:r>
      <w:r w:rsidRPr="005F53D7">
        <w:rPr>
          <w:lang w:val="en-US"/>
        </w:rPr>
        <w:t xml:space="preserve"> </w:t>
      </w:r>
      <w:r w:rsidRPr="005060C6">
        <w:rPr>
          <w:lang w:val="en-US"/>
        </w:rPr>
        <w:t>the</w:t>
      </w:r>
      <w:r w:rsidRPr="005F53D7">
        <w:rPr>
          <w:lang w:val="en-US"/>
        </w:rPr>
        <w:t xml:space="preserve"> </w:t>
      </w:r>
      <w:r w:rsidRPr="005060C6">
        <w:rPr>
          <w:lang w:val="en-US"/>
        </w:rPr>
        <w:t>answers</w:t>
      </w:r>
      <w:r w:rsidRPr="005F53D7">
        <w:rPr>
          <w:lang w:val="en-US"/>
        </w:rPr>
        <w:t xml:space="preserve"> </w:t>
      </w:r>
      <w:r w:rsidRPr="005060C6">
        <w:rPr>
          <w:lang w:val="en-US"/>
        </w:rPr>
        <w:t>are</w:t>
      </w:r>
      <w:r w:rsidRPr="005F53D7">
        <w:rPr>
          <w:lang w:val="en-US"/>
        </w:rPr>
        <w:t xml:space="preserve"> </w:t>
      </w:r>
      <w:r w:rsidRPr="005060C6">
        <w:rPr>
          <w:lang w:val="en-US"/>
        </w:rPr>
        <w:t>correct</w:t>
      </w:r>
    </w:p>
    <w:p w:rsidR="001A021B" w:rsidRPr="005F53D7" w:rsidRDefault="001A021B" w:rsidP="00293D48">
      <w:pPr>
        <w:rPr>
          <w:lang w:val="en-US"/>
        </w:rPr>
      </w:pPr>
    </w:p>
    <w:p w:rsidR="00293D48" w:rsidRPr="00293D48" w:rsidRDefault="001804D3" w:rsidP="00293D48">
      <w:pPr>
        <w:rPr>
          <w:lang w:val="en-US"/>
        </w:rPr>
      </w:pPr>
      <w:r>
        <w:rPr>
          <w:lang w:val="en-US"/>
        </w:rPr>
        <w:t>50</w:t>
      </w:r>
      <w:r w:rsidR="001A021B">
        <w:rPr>
          <w:lang w:val="en-US"/>
        </w:rPr>
        <w:t>.</w:t>
      </w:r>
      <w:r w:rsidR="0032264A">
        <w:rPr>
          <w:lang w:val="en-US"/>
        </w:rPr>
        <w:t xml:space="preserve"> </w:t>
      </w:r>
      <w:r w:rsidR="0032264A" w:rsidRPr="00293D48">
        <w:rPr>
          <w:lang w:val="en-US"/>
        </w:rPr>
        <w:t>Chemical</w:t>
      </w:r>
      <w:r w:rsidR="00293D48" w:rsidRPr="00293D48">
        <w:rPr>
          <w:lang w:val="en-US"/>
        </w:rPr>
        <w:t xml:space="preserve"> disinfectants </w:t>
      </w:r>
    </w:p>
    <w:p w:rsidR="00293D48" w:rsidRPr="00293D48" w:rsidRDefault="005C0550" w:rsidP="00293D48">
      <w:pPr>
        <w:rPr>
          <w:lang w:val="en-US"/>
        </w:rPr>
      </w:pPr>
      <w:r w:rsidRPr="005C0550">
        <w:rPr>
          <w:lang w:val="en-US"/>
        </w:rPr>
        <w:t>*</w:t>
      </w:r>
      <w:r w:rsidR="0032264A">
        <w:rPr>
          <w:lang w:val="en-US"/>
        </w:rPr>
        <w:t xml:space="preserve">1) </w:t>
      </w:r>
      <w:r w:rsidR="00293D48" w:rsidRPr="00293D48">
        <w:rPr>
          <w:lang w:val="en-US"/>
        </w:rPr>
        <w:t xml:space="preserve">classified by the level of biocidal activity of low, medium, and high </w:t>
      </w:r>
    </w:p>
    <w:p w:rsidR="005060C6" w:rsidRPr="00B5641E" w:rsidRDefault="005060C6" w:rsidP="005060C6">
      <w:pPr>
        <w:rPr>
          <w:lang w:val="en-US"/>
        </w:rPr>
      </w:pPr>
      <w:r w:rsidRPr="00B5641E">
        <w:rPr>
          <w:lang w:val="en-US"/>
        </w:rPr>
        <w:t xml:space="preserve">2) </w:t>
      </w:r>
      <w:r w:rsidR="005C0550" w:rsidRPr="005C0550">
        <w:rPr>
          <w:lang w:val="en-US"/>
        </w:rPr>
        <w:t>classified by the level of biocidal activity of slow, medium, fast</w:t>
      </w:r>
    </w:p>
    <w:p w:rsidR="005060C6" w:rsidRPr="00B5641E" w:rsidRDefault="005060C6" w:rsidP="005060C6">
      <w:pPr>
        <w:rPr>
          <w:lang w:val="en-US"/>
        </w:rPr>
      </w:pPr>
      <w:r w:rsidRPr="00B5641E">
        <w:rPr>
          <w:lang w:val="en-US"/>
        </w:rPr>
        <w:t xml:space="preserve">3) </w:t>
      </w:r>
      <w:r w:rsidR="005C0550" w:rsidRPr="005C0550">
        <w:rPr>
          <w:lang w:val="en-US"/>
        </w:rPr>
        <w:t>classified by the level of biocidal activity of</w:t>
      </w:r>
      <w:r w:rsidR="005C0550">
        <w:rPr>
          <w:lang w:val="en-US"/>
        </w:rPr>
        <w:t xml:space="preserve"> </w:t>
      </w:r>
      <w:r w:rsidR="005C0550" w:rsidRPr="005C0550">
        <w:rPr>
          <w:lang w:val="en-US"/>
        </w:rPr>
        <w:t>satisfactory and unsatisfactory</w:t>
      </w:r>
    </w:p>
    <w:p w:rsidR="005060C6" w:rsidRPr="00B5641E" w:rsidRDefault="005060C6" w:rsidP="005060C6">
      <w:pPr>
        <w:rPr>
          <w:lang w:val="en-US"/>
        </w:rPr>
      </w:pPr>
      <w:r w:rsidRPr="00B5641E">
        <w:rPr>
          <w:lang w:val="en-US"/>
        </w:rPr>
        <w:t>4) all the answers are wrong</w:t>
      </w:r>
      <w:r w:rsidR="005C0550" w:rsidRPr="005C0550">
        <w:rPr>
          <w:lang w:val="en-US"/>
        </w:rPr>
        <w:t xml:space="preserve"> </w:t>
      </w:r>
    </w:p>
    <w:p w:rsidR="005060C6" w:rsidRPr="00B5641E" w:rsidRDefault="005060C6" w:rsidP="005060C6">
      <w:pPr>
        <w:rPr>
          <w:lang w:val="en-US"/>
        </w:rPr>
      </w:pPr>
      <w:r w:rsidRPr="00B5641E">
        <w:rPr>
          <w:lang w:val="en-US"/>
        </w:rPr>
        <w:t>5) all the answers are correct</w:t>
      </w:r>
      <w:r w:rsidR="005C0550" w:rsidRPr="005C0550">
        <w:rPr>
          <w:lang w:val="en-US"/>
        </w:rPr>
        <w:t xml:space="preserve"> </w:t>
      </w:r>
    </w:p>
    <w:p w:rsidR="001A021B" w:rsidRPr="005F53D7" w:rsidRDefault="001A021B" w:rsidP="00293D48">
      <w:pPr>
        <w:rPr>
          <w:lang w:val="en-US"/>
        </w:rPr>
      </w:pPr>
    </w:p>
    <w:p w:rsidR="00293D48" w:rsidRPr="00293D48" w:rsidRDefault="001804D3" w:rsidP="00293D48">
      <w:pPr>
        <w:rPr>
          <w:lang w:val="en-US"/>
        </w:rPr>
      </w:pPr>
      <w:r>
        <w:rPr>
          <w:lang w:val="en-US"/>
        </w:rPr>
        <w:t>51</w:t>
      </w:r>
      <w:r w:rsidR="001A021B">
        <w:rPr>
          <w:lang w:val="en-US"/>
        </w:rPr>
        <w:t>.</w:t>
      </w:r>
      <w:r w:rsidR="0032264A">
        <w:rPr>
          <w:lang w:val="en-US"/>
        </w:rPr>
        <w:t xml:space="preserve"> </w:t>
      </w:r>
      <w:r w:rsidR="0032264A" w:rsidRPr="00293D48">
        <w:rPr>
          <w:lang w:val="en-US"/>
        </w:rPr>
        <w:t>Use</w:t>
      </w:r>
      <w:r w:rsidR="00293D48" w:rsidRPr="00293D48">
        <w:rPr>
          <w:lang w:val="en-US"/>
        </w:rPr>
        <w:t xml:space="preserve"> of </w:t>
      </w:r>
      <w:r w:rsidR="00C56106" w:rsidRPr="00293D48">
        <w:rPr>
          <w:lang w:val="en-US"/>
        </w:rPr>
        <w:t>quaternary</w:t>
      </w:r>
      <w:r w:rsidR="00293D48" w:rsidRPr="00293D48">
        <w:rPr>
          <w:lang w:val="en-US"/>
        </w:rPr>
        <w:t xml:space="preserve"> compounds? </w:t>
      </w:r>
    </w:p>
    <w:p w:rsidR="00293D48" w:rsidRPr="00293D48" w:rsidRDefault="005C0550" w:rsidP="00293D48">
      <w:pPr>
        <w:rPr>
          <w:lang w:val="en-US"/>
        </w:rPr>
      </w:pPr>
      <w:r w:rsidRPr="005C0550">
        <w:rPr>
          <w:lang w:val="en-US"/>
        </w:rPr>
        <w:t>*</w:t>
      </w:r>
      <w:r w:rsidR="0032264A">
        <w:rPr>
          <w:lang w:val="en-US"/>
        </w:rPr>
        <w:t xml:space="preserve">1) </w:t>
      </w:r>
      <w:r>
        <w:rPr>
          <w:lang w:val="en-US"/>
        </w:rPr>
        <w:t>not</w:t>
      </w:r>
      <w:r w:rsidR="00293D48" w:rsidRPr="00293D48">
        <w:rPr>
          <w:lang w:val="en-US"/>
        </w:rPr>
        <w:t xml:space="preserve"> recommended for use in dentistry because they are </w:t>
      </w:r>
      <w:r w:rsidRPr="00293D48">
        <w:rPr>
          <w:lang w:val="en-US"/>
        </w:rPr>
        <w:t>not</w:t>
      </w:r>
      <w:r w:rsidR="00293D48" w:rsidRPr="00293D48">
        <w:rPr>
          <w:lang w:val="en-US"/>
        </w:rPr>
        <w:t xml:space="preserve"> effective against hepatitis B virus and become inactivated by soap and anionic agents </w:t>
      </w:r>
    </w:p>
    <w:p w:rsidR="005060C6" w:rsidRPr="00B5641E" w:rsidRDefault="005060C6" w:rsidP="005060C6">
      <w:pPr>
        <w:rPr>
          <w:lang w:val="en-US"/>
        </w:rPr>
      </w:pPr>
      <w:r w:rsidRPr="00B5641E">
        <w:rPr>
          <w:lang w:val="en-US"/>
        </w:rPr>
        <w:t xml:space="preserve">2) </w:t>
      </w:r>
      <w:r w:rsidR="005C0550" w:rsidRPr="005C0550">
        <w:rPr>
          <w:lang w:val="en-US"/>
        </w:rPr>
        <w:t>recommended for use i</w:t>
      </w:r>
      <w:r w:rsidR="005C0550">
        <w:rPr>
          <w:lang w:val="en-US"/>
        </w:rPr>
        <w:t>n dentistry because they are</w:t>
      </w:r>
      <w:r w:rsidR="005C0550" w:rsidRPr="005C0550">
        <w:rPr>
          <w:lang w:val="en-US"/>
        </w:rPr>
        <w:t xml:space="preserve"> effective against hepatitis B virus </w:t>
      </w:r>
    </w:p>
    <w:p w:rsidR="005060C6" w:rsidRPr="00B5641E" w:rsidRDefault="005060C6" w:rsidP="005060C6">
      <w:pPr>
        <w:rPr>
          <w:lang w:val="en-US"/>
        </w:rPr>
      </w:pPr>
      <w:r w:rsidRPr="00B5641E">
        <w:rPr>
          <w:lang w:val="en-US"/>
        </w:rPr>
        <w:t xml:space="preserve">3) </w:t>
      </w:r>
      <w:r w:rsidR="005C0550" w:rsidRPr="005C0550">
        <w:rPr>
          <w:lang w:val="en-US"/>
        </w:rPr>
        <w:t>recommended for use i</w:t>
      </w:r>
      <w:r w:rsidR="005C0550">
        <w:rPr>
          <w:lang w:val="en-US"/>
        </w:rPr>
        <w:t>n dentistry because they are</w:t>
      </w:r>
      <w:r w:rsidR="005C0550" w:rsidRPr="005C0550">
        <w:rPr>
          <w:lang w:val="en-US"/>
        </w:rPr>
        <w:t xml:space="preserve"> </w:t>
      </w:r>
      <w:r w:rsidR="005C0550">
        <w:rPr>
          <w:lang w:val="en-US"/>
        </w:rPr>
        <w:t xml:space="preserve">not </w:t>
      </w:r>
      <w:r w:rsidR="005C0550" w:rsidRPr="005C0550">
        <w:rPr>
          <w:lang w:val="en-US"/>
        </w:rPr>
        <w:t>inactivated by soap and anionic agents</w:t>
      </w:r>
    </w:p>
    <w:p w:rsidR="005060C6" w:rsidRPr="00B5641E" w:rsidRDefault="005060C6" w:rsidP="005060C6">
      <w:pPr>
        <w:rPr>
          <w:lang w:val="en-US"/>
        </w:rPr>
      </w:pPr>
      <w:r w:rsidRPr="00B5641E">
        <w:rPr>
          <w:lang w:val="en-US"/>
        </w:rPr>
        <w:t>4) all the answers are wrong</w:t>
      </w:r>
    </w:p>
    <w:p w:rsidR="005060C6" w:rsidRPr="00B5641E" w:rsidRDefault="005060C6" w:rsidP="005060C6">
      <w:pPr>
        <w:rPr>
          <w:lang w:val="en-US"/>
        </w:rPr>
      </w:pPr>
      <w:r w:rsidRPr="00B5641E">
        <w:rPr>
          <w:lang w:val="en-US"/>
        </w:rPr>
        <w:t>5) all the answers are correct</w:t>
      </w:r>
    </w:p>
    <w:p w:rsidR="001A021B" w:rsidRPr="005F53D7" w:rsidRDefault="001A021B" w:rsidP="00293D48">
      <w:pPr>
        <w:rPr>
          <w:lang w:val="en-US"/>
        </w:rPr>
      </w:pPr>
    </w:p>
    <w:p w:rsidR="00293D48" w:rsidRPr="00293D48" w:rsidRDefault="001804D3" w:rsidP="00293D48">
      <w:pPr>
        <w:rPr>
          <w:lang w:val="en-US"/>
        </w:rPr>
      </w:pPr>
      <w:r>
        <w:rPr>
          <w:lang w:val="en-US"/>
        </w:rPr>
        <w:t>52</w:t>
      </w:r>
      <w:r w:rsidR="001A021B">
        <w:rPr>
          <w:lang w:val="en-US"/>
        </w:rPr>
        <w:t>.</w:t>
      </w:r>
      <w:r w:rsidR="0032264A">
        <w:rPr>
          <w:lang w:val="en-US"/>
        </w:rPr>
        <w:t xml:space="preserve"> </w:t>
      </w:r>
      <w:r w:rsidR="0032264A" w:rsidRPr="00293D48">
        <w:rPr>
          <w:lang w:val="en-US"/>
        </w:rPr>
        <w:t>Surgical</w:t>
      </w:r>
      <w:r w:rsidR="00293D48" w:rsidRPr="00293D48">
        <w:rPr>
          <w:lang w:val="en-US"/>
        </w:rPr>
        <w:t xml:space="preserve"> field maintenance </w:t>
      </w:r>
    </w:p>
    <w:p w:rsidR="00293D48" w:rsidRPr="00293D48" w:rsidRDefault="00994CEA" w:rsidP="00293D48">
      <w:pPr>
        <w:rPr>
          <w:lang w:val="en-US"/>
        </w:rPr>
      </w:pPr>
      <w:r w:rsidRPr="00994CEA">
        <w:rPr>
          <w:lang w:val="en-US"/>
        </w:rPr>
        <w:t>*</w:t>
      </w:r>
      <w:r w:rsidR="0032264A">
        <w:rPr>
          <w:lang w:val="en-US"/>
        </w:rPr>
        <w:t xml:space="preserve">1) </w:t>
      </w:r>
      <w:r w:rsidR="00293D48" w:rsidRPr="00293D48">
        <w:rPr>
          <w:lang w:val="en-US"/>
        </w:rPr>
        <w:t xml:space="preserve">the goal is to prevent any organism from the surgical staff or other patients from entering the patietns wound </w:t>
      </w:r>
    </w:p>
    <w:p w:rsidR="005060C6" w:rsidRPr="005060C6" w:rsidRDefault="005060C6" w:rsidP="005060C6">
      <w:pPr>
        <w:rPr>
          <w:lang w:val="en-US"/>
        </w:rPr>
      </w:pPr>
      <w:r w:rsidRPr="005060C6">
        <w:rPr>
          <w:lang w:val="en-US"/>
        </w:rPr>
        <w:lastRenderedPageBreak/>
        <w:t xml:space="preserve">2) </w:t>
      </w:r>
      <w:r w:rsidR="00994CEA" w:rsidRPr="00994CEA">
        <w:rPr>
          <w:lang w:val="en-US"/>
        </w:rPr>
        <w:t>the goal is</w:t>
      </w:r>
      <w:r w:rsidR="00994CEA">
        <w:rPr>
          <w:lang w:val="en-US"/>
        </w:rPr>
        <w:t xml:space="preserve"> </w:t>
      </w:r>
      <w:r w:rsidR="00994CEA" w:rsidRPr="00994CEA">
        <w:rPr>
          <w:lang w:val="en-US"/>
        </w:rPr>
        <w:t>reduction of the number of viable microorganisms to levels judged safe by public health standards</w:t>
      </w:r>
    </w:p>
    <w:p w:rsidR="005060C6" w:rsidRPr="005060C6" w:rsidRDefault="005060C6" w:rsidP="005060C6">
      <w:pPr>
        <w:rPr>
          <w:lang w:val="en-US"/>
        </w:rPr>
      </w:pPr>
      <w:r w:rsidRPr="005060C6">
        <w:rPr>
          <w:lang w:val="en-US"/>
        </w:rPr>
        <w:t xml:space="preserve">3) </w:t>
      </w:r>
      <w:r w:rsidR="00994CEA" w:rsidRPr="00994CEA">
        <w:rPr>
          <w:lang w:val="en-US"/>
        </w:rPr>
        <w:t>the goal is to get rid of viable forms of microorganisms</w:t>
      </w:r>
    </w:p>
    <w:p w:rsidR="005060C6" w:rsidRPr="005060C6" w:rsidRDefault="005060C6" w:rsidP="005060C6">
      <w:pPr>
        <w:rPr>
          <w:lang w:val="en-US"/>
        </w:rPr>
      </w:pPr>
      <w:r w:rsidRPr="005060C6">
        <w:rPr>
          <w:lang w:val="en-US"/>
        </w:rPr>
        <w:t>4) all the answers are wrong</w:t>
      </w:r>
    </w:p>
    <w:p w:rsidR="005060C6" w:rsidRPr="005060C6" w:rsidRDefault="005060C6" w:rsidP="005060C6">
      <w:pPr>
        <w:rPr>
          <w:lang w:val="en-US"/>
        </w:rPr>
      </w:pPr>
      <w:r w:rsidRPr="005060C6">
        <w:rPr>
          <w:lang w:val="en-US"/>
        </w:rPr>
        <w:t>5) all the answers are correct</w:t>
      </w:r>
    </w:p>
    <w:p w:rsidR="001A021B" w:rsidRPr="005F53D7" w:rsidRDefault="001A021B" w:rsidP="00293D48">
      <w:pPr>
        <w:rPr>
          <w:lang w:val="en-US"/>
        </w:rPr>
      </w:pPr>
    </w:p>
    <w:p w:rsidR="00293D48" w:rsidRPr="00293D48" w:rsidRDefault="001804D3" w:rsidP="00293D48">
      <w:pPr>
        <w:rPr>
          <w:lang w:val="en-US"/>
        </w:rPr>
      </w:pPr>
      <w:r>
        <w:rPr>
          <w:lang w:val="en-US"/>
        </w:rPr>
        <w:t>53</w:t>
      </w:r>
      <w:r w:rsidR="001A021B">
        <w:rPr>
          <w:lang w:val="en-US"/>
        </w:rPr>
        <w:t>.</w:t>
      </w:r>
      <w:r w:rsidR="0032264A">
        <w:rPr>
          <w:lang w:val="en-US"/>
        </w:rPr>
        <w:t xml:space="preserve"> </w:t>
      </w:r>
      <w:r w:rsidR="0032264A" w:rsidRPr="00293D48">
        <w:rPr>
          <w:lang w:val="en-US"/>
        </w:rPr>
        <w:t>Breakdown</w:t>
      </w:r>
      <w:r w:rsidR="00293D48" w:rsidRPr="00293D48">
        <w:rPr>
          <w:lang w:val="en-US"/>
        </w:rPr>
        <w:t xml:space="preserve"> of surgical staff preparation </w:t>
      </w:r>
    </w:p>
    <w:p w:rsidR="00293D48" w:rsidRPr="00293D48" w:rsidRDefault="0032264A" w:rsidP="00293D48">
      <w:pPr>
        <w:rPr>
          <w:lang w:val="en-US"/>
        </w:rPr>
      </w:pPr>
      <w:r>
        <w:rPr>
          <w:lang w:val="en-US"/>
        </w:rPr>
        <w:t>1)</w:t>
      </w:r>
      <w:r w:rsidR="00293D48" w:rsidRPr="00293D48">
        <w:rPr>
          <w:lang w:val="en-US"/>
        </w:rPr>
        <w:t xml:space="preserve"> hand and arm preparation </w:t>
      </w:r>
    </w:p>
    <w:p w:rsidR="00293D48" w:rsidRPr="00293D48" w:rsidRDefault="0032264A" w:rsidP="00293D48">
      <w:pPr>
        <w:rPr>
          <w:lang w:val="en-US"/>
        </w:rPr>
      </w:pPr>
      <w:r>
        <w:rPr>
          <w:lang w:val="en-US"/>
        </w:rPr>
        <w:t>2)</w:t>
      </w:r>
      <w:r w:rsidR="00293D48" w:rsidRPr="00293D48">
        <w:rPr>
          <w:lang w:val="en-US"/>
        </w:rPr>
        <w:t xml:space="preserve"> clean technique </w:t>
      </w:r>
    </w:p>
    <w:p w:rsidR="00293D48" w:rsidRDefault="0032264A" w:rsidP="00293D48">
      <w:pPr>
        <w:rPr>
          <w:lang w:val="en-US"/>
        </w:rPr>
      </w:pPr>
      <w:r>
        <w:rPr>
          <w:lang w:val="en-US"/>
        </w:rPr>
        <w:t>3)</w:t>
      </w:r>
      <w:r w:rsidR="00293D48" w:rsidRPr="00293D48">
        <w:rPr>
          <w:lang w:val="en-US"/>
        </w:rPr>
        <w:t xml:space="preserve"> sterile technique </w:t>
      </w:r>
    </w:p>
    <w:p w:rsidR="009B1DC1" w:rsidRPr="00B5641E" w:rsidRDefault="009B1DC1" w:rsidP="009B1DC1">
      <w:pPr>
        <w:rPr>
          <w:lang w:val="en-US"/>
        </w:rPr>
      </w:pPr>
      <w:r w:rsidRPr="00B5641E">
        <w:rPr>
          <w:lang w:val="en-US"/>
        </w:rPr>
        <w:t>4) all the answers are wrong</w:t>
      </w:r>
    </w:p>
    <w:p w:rsidR="009B1DC1" w:rsidRPr="005F53D7" w:rsidRDefault="009B1DC1" w:rsidP="009B1DC1">
      <w:pPr>
        <w:rPr>
          <w:lang w:val="en-US"/>
        </w:rPr>
      </w:pPr>
      <w:r w:rsidRPr="005F53D7">
        <w:rPr>
          <w:lang w:val="en-US"/>
        </w:rPr>
        <w:t>*5) all the answers are correct</w:t>
      </w:r>
    </w:p>
    <w:p w:rsidR="001A021B" w:rsidRPr="00293D48" w:rsidRDefault="001A021B" w:rsidP="00293D48">
      <w:pPr>
        <w:rPr>
          <w:lang w:val="en-US"/>
        </w:rPr>
      </w:pPr>
    </w:p>
    <w:p w:rsidR="00293D48" w:rsidRPr="00293D48" w:rsidRDefault="001804D3" w:rsidP="00293D48">
      <w:pPr>
        <w:rPr>
          <w:lang w:val="en-US"/>
        </w:rPr>
      </w:pPr>
      <w:r>
        <w:rPr>
          <w:lang w:val="en-US"/>
        </w:rPr>
        <w:t>54</w:t>
      </w:r>
      <w:r w:rsidR="001A021B">
        <w:rPr>
          <w:lang w:val="en-US"/>
        </w:rPr>
        <w:t>.</w:t>
      </w:r>
      <w:r w:rsidR="0032264A">
        <w:rPr>
          <w:lang w:val="en-US"/>
        </w:rPr>
        <w:t xml:space="preserve"> </w:t>
      </w:r>
      <w:r w:rsidR="0032264A" w:rsidRPr="00293D48">
        <w:rPr>
          <w:lang w:val="en-US"/>
        </w:rPr>
        <w:t>Irrigation</w:t>
      </w:r>
      <w:r w:rsidR="00293D48" w:rsidRPr="00293D48">
        <w:rPr>
          <w:lang w:val="en-US"/>
        </w:rPr>
        <w:t xml:space="preserve"> of wound </w:t>
      </w:r>
    </w:p>
    <w:p w:rsidR="00293D48" w:rsidRPr="00293D48" w:rsidRDefault="0076010B" w:rsidP="00293D48">
      <w:pPr>
        <w:rPr>
          <w:lang w:val="en-US"/>
        </w:rPr>
      </w:pPr>
      <w:r w:rsidRPr="0076010B">
        <w:rPr>
          <w:lang w:val="en-US"/>
        </w:rPr>
        <w:t>*</w:t>
      </w:r>
      <w:r w:rsidR="0032264A">
        <w:rPr>
          <w:lang w:val="en-US"/>
        </w:rPr>
        <w:t xml:space="preserve">1) </w:t>
      </w:r>
      <w:r w:rsidR="00293D48" w:rsidRPr="00293D48">
        <w:rPr>
          <w:lang w:val="en-US"/>
        </w:rPr>
        <w:t xml:space="preserve">only sterile water or sterile saline should be used to irrigate open wounds </w:t>
      </w:r>
    </w:p>
    <w:p w:rsidR="0076010B" w:rsidRPr="0076010B" w:rsidRDefault="005060C6" w:rsidP="0076010B">
      <w:pPr>
        <w:rPr>
          <w:lang w:val="en-US"/>
        </w:rPr>
      </w:pPr>
      <w:r w:rsidRPr="005060C6">
        <w:rPr>
          <w:lang w:val="en-US"/>
        </w:rPr>
        <w:t xml:space="preserve">2) </w:t>
      </w:r>
      <w:r w:rsidR="009B101F">
        <w:rPr>
          <w:lang w:val="en-US"/>
        </w:rPr>
        <w:t>all</w:t>
      </w:r>
      <w:r w:rsidR="0076010B" w:rsidRPr="0076010B">
        <w:rPr>
          <w:lang w:val="en-US"/>
        </w:rPr>
        <w:t xml:space="preserve"> disinfectant can be used to irrigate open wounds</w:t>
      </w:r>
    </w:p>
    <w:p w:rsidR="0076010B" w:rsidRPr="0076010B" w:rsidRDefault="005060C6" w:rsidP="0076010B">
      <w:pPr>
        <w:rPr>
          <w:lang w:val="en-US"/>
        </w:rPr>
      </w:pPr>
      <w:r w:rsidRPr="005060C6">
        <w:rPr>
          <w:lang w:val="en-US"/>
        </w:rPr>
        <w:t>3</w:t>
      </w:r>
      <w:r w:rsidR="0076010B" w:rsidRPr="0076010B">
        <w:rPr>
          <w:lang w:val="en-US"/>
        </w:rPr>
        <w:t xml:space="preserve">) </w:t>
      </w:r>
      <w:r w:rsidR="009B101F" w:rsidRPr="009B101F">
        <w:rPr>
          <w:lang w:val="en-US"/>
        </w:rPr>
        <w:t>only 70% alcohol solution is used for irrigation of open wounds</w:t>
      </w:r>
    </w:p>
    <w:p w:rsidR="005060C6" w:rsidRPr="005060C6" w:rsidRDefault="005060C6" w:rsidP="005060C6">
      <w:pPr>
        <w:rPr>
          <w:lang w:val="en-US"/>
        </w:rPr>
      </w:pPr>
      <w:r w:rsidRPr="005060C6">
        <w:rPr>
          <w:lang w:val="en-US"/>
        </w:rPr>
        <w:t>4) all the answers are wrong</w:t>
      </w:r>
    </w:p>
    <w:p w:rsidR="005060C6" w:rsidRPr="005060C6" w:rsidRDefault="005060C6" w:rsidP="005060C6">
      <w:pPr>
        <w:rPr>
          <w:lang w:val="en-US"/>
        </w:rPr>
      </w:pPr>
      <w:r w:rsidRPr="005060C6">
        <w:rPr>
          <w:lang w:val="en-US"/>
        </w:rPr>
        <w:t>5) all the answers are correct</w:t>
      </w:r>
    </w:p>
    <w:p w:rsidR="009B101F" w:rsidRPr="005F53D7" w:rsidRDefault="009B101F" w:rsidP="009B101F">
      <w:pPr>
        <w:rPr>
          <w:lang w:val="en-US"/>
        </w:rPr>
      </w:pPr>
    </w:p>
    <w:p w:rsidR="00293D48" w:rsidRPr="00293D48" w:rsidRDefault="001804D3" w:rsidP="00293D48">
      <w:pPr>
        <w:rPr>
          <w:lang w:val="en-US"/>
        </w:rPr>
      </w:pPr>
      <w:r>
        <w:rPr>
          <w:lang w:val="en-US"/>
        </w:rPr>
        <w:t>55</w:t>
      </w:r>
      <w:r w:rsidR="001A021B" w:rsidRPr="0032264A">
        <w:rPr>
          <w:lang w:val="en-US"/>
        </w:rPr>
        <w:t>.</w:t>
      </w:r>
      <w:r w:rsidR="0032264A">
        <w:rPr>
          <w:lang w:val="en-US"/>
        </w:rPr>
        <w:t xml:space="preserve"> </w:t>
      </w:r>
      <w:r w:rsidR="0032264A" w:rsidRPr="00293D48">
        <w:rPr>
          <w:lang w:val="en-US"/>
        </w:rPr>
        <w:t>P</w:t>
      </w:r>
      <w:r w:rsidR="00293D48" w:rsidRPr="00293D48">
        <w:rPr>
          <w:lang w:val="en-US"/>
        </w:rPr>
        <w:t xml:space="preserve">ost-surgical asepsis wound management </w:t>
      </w:r>
    </w:p>
    <w:p w:rsidR="00293D48" w:rsidRPr="00293D48" w:rsidRDefault="0077646C" w:rsidP="00293D48">
      <w:pPr>
        <w:rPr>
          <w:lang w:val="en-US"/>
        </w:rPr>
      </w:pPr>
      <w:r w:rsidRPr="0077646C">
        <w:rPr>
          <w:lang w:val="en-US"/>
        </w:rPr>
        <w:t>*</w:t>
      </w:r>
      <w:r w:rsidR="0032264A">
        <w:rPr>
          <w:lang w:val="en-US"/>
        </w:rPr>
        <w:t xml:space="preserve">1) </w:t>
      </w:r>
      <w:r w:rsidR="00293D48" w:rsidRPr="00293D48">
        <w:rPr>
          <w:lang w:val="en-US"/>
        </w:rPr>
        <w:t xml:space="preserve">only </w:t>
      </w:r>
      <w:r>
        <w:rPr>
          <w:lang w:val="en-US"/>
        </w:rPr>
        <w:t xml:space="preserve">to </w:t>
      </w:r>
      <w:r w:rsidR="00293D48" w:rsidRPr="00293D48">
        <w:rPr>
          <w:lang w:val="en-US"/>
        </w:rPr>
        <w:t xml:space="preserve">dress </w:t>
      </w:r>
      <w:r>
        <w:rPr>
          <w:lang w:val="en-US"/>
        </w:rPr>
        <w:t xml:space="preserve">the </w:t>
      </w:r>
      <w:r w:rsidR="00293D48" w:rsidRPr="00293D48">
        <w:rPr>
          <w:lang w:val="en-US"/>
        </w:rPr>
        <w:t xml:space="preserve">wounds with clean gloves </w:t>
      </w:r>
    </w:p>
    <w:p w:rsidR="005060C6" w:rsidRPr="005060C6" w:rsidRDefault="005060C6" w:rsidP="005060C6">
      <w:pPr>
        <w:rPr>
          <w:lang w:val="en-US"/>
        </w:rPr>
      </w:pPr>
      <w:r w:rsidRPr="005060C6">
        <w:rPr>
          <w:lang w:val="en-US"/>
        </w:rPr>
        <w:t xml:space="preserve">2) </w:t>
      </w:r>
      <w:r w:rsidR="0077646C" w:rsidRPr="0077646C">
        <w:rPr>
          <w:lang w:val="en-US"/>
        </w:rPr>
        <w:t xml:space="preserve">only </w:t>
      </w:r>
      <w:r w:rsidR="0077646C">
        <w:rPr>
          <w:lang w:val="en-US"/>
        </w:rPr>
        <w:t xml:space="preserve">to </w:t>
      </w:r>
      <w:r w:rsidR="0077646C" w:rsidRPr="0077646C">
        <w:rPr>
          <w:lang w:val="en-US"/>
        </w:rPr>
        <w:t xml:space="preserve">dress </w:t>
      </w:r>
      <w:r w:rsidR="0077646C">
        <w:rPr>
          <w:lang w:val="en-US"/>
        </w:rPr>
        <w:t xml:space="preserve">the </w:t>
      </w:r>
      <w:r w:rsidR="0077646C" w:rsidRPr="0077646C">
        <w:rPr>
          <w:lang w:val="en-US"/>
        </w:rPr>
        <w:t xml:space="preserve">wounds with </w:t>
      </w:r>
      <w:r w:rsidR="0077646C">
        <w:rPr>
          <w:lang w:val="en-US"/>
        </w:rPr>
        <w:t>not</w:t>
      </w:r>
      <w:r w:rsidR="0077646C" w:rsidRPr="0077646C">
        <w:rPr>
          <w:lang w:val="en-US"/>
        </w:rPr>
        <w:t xml:space="preserve"> clean gloves</w:t>
      </w:r>
    </w:p>
    <w:p w:rsidR="005060C6" w:rsidRPr="005060C6" w:rsidRDefault="005060C6" w:rsidP="005060C6">
      <w:pPr>
        <w:rPr>
          <w:lang w:val="en-US"/>
        </w:rPr>
      </w:pPr>
      <w:r w:rsidRPr="005060C6">
        <w:rPr>
          <w:lang w:val="en-US"/>
        </w:rPr>
        <w:t xml:space="preserve">3) </w:t>
      </w:r>
      <w:r w:rsidR="0077646C" w:rsidRPr="0077646C">
        <w:rPr>
          <w:lang w:val="en-US"/>
        </w:rPr>
        <w:t>only to dress the wounds without gloves</w:t>
      </w:r>
    </w:p>
    <w:p w:rsidR="005060C6" w:rsidRPr="005060C6" w:rsidRDefault="005060C6" w:rsidP="005060C6">
      <w:pPr>
        <w:rPr>
          <w:lang w:val="en-US"/>
        </w:rPr>
      </w:pPr>
      <w:r w:rsidRPr="005060C6">
        <w:rPr>
          <w:lang w:val="en-US"/>
        </w:rPr>
        <w:t>4) all the answers are wrong</w:t>
      </w:r>
    </w:p>
    <w:p w:rsidR="005060C6" w:rsidRPr="005060C6" w:rsidRDefault="005060C6" w:rsidP="005060C6">
      <w:pPr>
        <w:rPr>
          <w:lang w:val="en-US"/>
        </w:rPr>
      </w:pPr>
      <w:r w:rsidRPr="005060C6">
        <w:rPr>
          <w:lang w:val="en-US"/>
        </w:rPr>
        <w:t>5) all the answers are correct</w:t>
      </w:r>
    </w:p>
    <w:p w:rsidR="0077646C" w:rsidRPr="000618C3" w:rsidRDefault="0077646C" w:rsidP="0077646C">
      <w:pPr>
        <w:rPr>
          <w:lang w:val="en-US"/>
        </w:rPr>
      </w:pPr>
    </w:p>
    <w:p w:rsidR="006C5DFD" w:rsidRPr="006C5DFD" w:rsidRDefault="001804D3" w:rsidP="00BB4DE0">
      <w:pPr>
        <w:rPr>
          <w:lang w:val="en-US"/>
        </w:rPr>
      </w:pPr>
      <w:r>
        <w:rPr>
          <w:lang w:val="en-US"/>
        </w:rPr>
        <w:t>56</w:t>
      </w:r>
      <w:r w:rsidR="00E0549F" w:rsidRPr="00E0549F">
        <w:rPr>
          <w:lang w:val="en-US"/>
        </w:rPr>
        <w:t>.</w:t>
      </w:r>
      <w:r w:rsidR="006C5DFD" w:rsidRPr="006C5DFD">
        <w:rPr>
          <w:lang w:val="en-US"/>
        </w:rPr>
        <w:t xml:space="preserve"> What can be used for the prevention of acute injuries in post-surgical asepsis?</w:t>
      </w:r>
    </w:p>
    <w:p w:rsidR="006C5DFD" w:rsidRPr="006C5DFD" w:rsidRDefault="00E0549F" w:rsidP="00293D48">
      <w:r w:rsidRPr="00E0549F">
        <w:t xml:space="preserve">Что можно использовать для профилактики острых травм </w:t>
      </w:r>
      <w:r w:rsidR="006C5DFD">
        <w:t>в пост-хирургической</w:t>
      </w:r>
      <w:r>
        <w:t xml:space="preserve"> асептике</w:t>
      </w:r>
      <w:r w:rsidRPr="00E0549F">
        <w:t>?</w:t>
      </w:r>
    </w:p>
    <w:p w:rsidR="000F4BE7" w:rsidRDefault="0032264A" w:rsidP="00293D48">
      <w:pPr>
        <w:rPr>
          <w:lang w:val="en-US"/>
        </w:rPr>
      </w:pPr>
      <w:r>
        <w:rPr>
          <w:lang w:val="en-US"/>
        </w:rPr>
        <w:t xml:space="preserve">1) </w:t>
      </w:r>
      <w:r w:rsidR="00293D48" w:rsidRPr="00293D48">
        <w:rPr>
          <w:lang w:val="en-US"/>
        </w:rPr>
        <w:t xml:space="preserve">using the local anesthetic needle to scoop up the sheath after use, </w:t>
      </w:r>
    </w:p>
    <w:p w:rsidR="006C5DFD" w:rsidRDefault="006C5DFD" w:rsidP="00293D48">
      <w:pPr>
        <w:rPr>
          <w:lang w:val="en-US"/>
        </w:rPr>
      </w:pPr>
      <w:r w:rsidRPr="006C5DFD">
        <w:rPr>
          <w:lang w:val="en-US"/>
        </w:rPr>
        <w:t xml:space="preserve">2) </w:t>
      </w:r>
      <w:r w:rsidR="00293D48" w:rsidRPr="00293D48">
        <w:rPr>
          <w:lang w:val="en-US"/>
        </w:rPr>
        <w:t xml:space="preserve">taking care never to apply or remove a blade from a scalpel handle without an instrument, </w:t>
      </w:r>
    </w:p>
    <w:p w:rsidR="00293D48" w:rsidRDefault="006C5DFD" w:rsidP="00293D48">
      <w:pPr>
        <w:rPr>
          <w:lang w:val="en-US"/>
        </w:rPr>
      </w:pPr>
      <w:r w:rsidRPr="006C5DFD">
        <w:rPr>
          <w:lang w:val="en-US"/>
        </w:rPr>
        <w:t xml:space="preserve">3) </w:t>
      </w:r>
      <w:r w:rsidR="00293D48" w:rsidRPr="00293D48">
        <w:rPr>
          <w:lang w:val="en-US"/>
        </w:rPr>
        <w:t xml:space="preserve">disposing of used blades, needles, and other sharp </w:t>
      </w:r>
      <w:r w:rsidR="000F4BE7" w:rsidRPr="00293D48">
        <w:rPr>
          <w:lang w:val="en-US"/>
        </w:rPr>
        <w:t>disposable</w:t>
      </w:r>
      <w:r w:rsidR="00293D48" w:rsidRPr="00293D48">
        <w:rPr>
          <w:lang w:val="en-US"/>
        </w:rPr>
        <w:t xml:space="preserve"> items into rigid, well-marked receptacles for contaminated sharp </w:t>
      </w:r>
      <w:r w:rsidR="000F4BE7" w:rsidRPr="00293D48">
        <w:rPr>
          <w:lang w:val="en-US"/>
        </w:rPr>
        <w:t>objects</w:t>
      </w:r>
      <w:r w:rsidR="00293D48" w:rsidRPr="00293D48">
        <w:rPr>
          <w:lang w:val="en-US"/>
        </w:rPr>
        <w:t xml:space="preserve"> </w:t>
      </w:r>
    </w:p>
    <w:p w:rsidR="009B1DC1" w:rsidRPr="009B1DC1" w:rsidRDefault="009B1DC1" w:rsidP="009B1DC1">
      <w:pPr>
        <w:rPr>
          <w:lang w:val="en-US"/>
        </w:rPr>
      </w:pPr>
      <w:r w:rsidRPr="009B1DC1">
        <w:rPr>
          <w:lang w:val="en-US"/>
        </w:rPr>
        <w:t>4) all the answers are wrong</w:t>
      </w:r>
    </w:p>
    <w:p w:rsidR="001A021B" w:rsidRDefault="009B1DC1" w:rsidP="00293D48">
      <w:pPr>
        <w:rPr>
          <w:lang w:val="en-US"/>
        </w:rPr>
      </w:pPr>
      <w:r w:rsidRPr="009B1DC1">
        <w:rPr>
          <w:lang w:val="en-US"/>
        </w:rPr>
        <w:t>*5) all the answers are correct</w:t>
      </w:r>
    </w:p>
    <w:p w:rsidR="005D0210" w:rsidRPr="001804D3" w:rsidRDefault="005D0210" w:rsidP="00293D48">
      <w:pPr>
        <w:rPr>
          <w:lang w:val="en-US"/>
        </w:rPr>
      </w:pPr>
    </w:p>
    <w:p w:rsidR="00293D48" w:rsidRPr="00293D48" w:rsidRDefault="001804D3" w:rsidP="00293D48">
      <w:pPr>
        <w:rPr>
          <w:lang w:val="en-US"/>
        </w:rPr>
      </w:pPr>
      <w:r>
        <w:rPr>
          <w:lang w:val="en-US"/>
        </w:rPr>
        <w:t>57</w:t>
      </w:r>
      <w:r w:rsidR="0032264A">
        <w:rPr>
          <w:lang w:val="en-US"/>
        </w:rPr>
        <w:t xml:space="preserve">. </w:t>
      </w:r>
      <w:r w:rsidR="0032264A" w:rsidRPr="00293D48">
        <w:rPr>
          <w:lang w:val="en-US"/>
        </w:rPr>
        <w:t>Normal</w:t>
      </w:r>
      <w:r w:rsidR="00293D48" w:rsidRPr="00293D48">
        <w:rPr>
          <w:lang w:val="en-US"/>
        </w:rPr>
        <w:t xml:space="preserve"> flora in upper respiratory tr</w:t>
      </w:r>
      <w:r w:rsidR="003B0144">
        <w:rPr>
          <w:lang w:val="en-US"/>
        </w:rPr>
        <w:t>act is limited by what?</w:t>
      </w:r>
    </w:p>
    <w:p w:rsidR="00293D48" w:rsidRPr="00293D48" w:rsidRDefault="003B0144" w:rsidP="00293D48">
      <w:pPr>
        <w:rPr>
          <w:lang w:val="en-US"/>
        </w:rPr>
      </w:pPr>
      <w:r>
        <w:rPr>
          <w:lang w:val="en-US"/>
        </w:rPr>
        <w:t>*</w:t>
      </w:r>
      <w:r w:rsidR="0060175C">
        <w:rPr>
          <w:lang w:val="en-US"/>
        </w:rPr>
        <w:t xml:space="preserve">1) </w:t>
      </w:r>
      <w:r w:rsidRPr="0060175C">
        <w:rPr>
          <w:lang w:val="en-US"/>
        </w:rPr>
        <w:t>not</w:t>
      </w:r>
      <w:r w:rsidR="0060175C" w:rsidRPr="0060175C">
        <w:rPr>
          <w:lang w:val="en-US"/>
        </w:rPr>
        <w:t xml:space="preserve"> by salivary flow but </w:t>
      </w:r>
      <w:r w:rsidR="0060175C" w:rsidRPr="00293D48">
        <w:rPr>
          <w:lang w:val="en-US"/>
        </w:rPr>
        <w:t xml:space="preserve">presence of ciliated respiratory epithelium </w:t>
      </w:r>
      <w:r w:rsidR="0060175C">
        <w:rPr>
          <w:lang w:val="en-US"/>
        </w:rPr>
        <w:t xml:space="preserve">and </w:t>
      </w:r>
      <w:r w:rsidR="0060175C" w:rsidRPr="00293D48">
        <w:rPr>
          <w:lang w:val="en-US"/>
        </w:rPr>
        <w:t>secretory immunoglobulins</w:t>
      </w:r>
    </w:p>
    <w:p w:rsidR="005060C6" w:rsidRPr="00B5641E" w:rsidRDefault="005060C6" w:rsidP="005060C6">
      <w:pPr>
        <w:rPr>
          <w:lang w:val="en-US"/>
        </w:rPr>
      </w:pPr>
      <w:r w:rsidRPr="00B5641E">
        <w:rPr>
          <w:lang w:val="en-US"/>
        </w:rPr>
        <w:t xml:space="preserve">2) </w:t>
      </w:r>
      <w:r w:rsidR="003B0144" w:rsidRPr="003B0144">
        <w:rPr>
          <w:lang w:val="en-US"/>
        </w:rPr>
        <w:t xml:space="preserve">by salivary flow </w:t>
      </w:r>
    </w:p>
    <w:p w:rsidR="005060C6" w:rsidRPr="00B5641E" w:rsidRDefault="005060C6" w:rsidP="005060C6">
      <w:pPr>
        <w:rPr>
          <w:lang w:val="en-US"/>
        </w:rPr>
      </w:pPr>
      <w:r w:rsidRPr="00B5641E">
        <w:rPr>
          <w:lang w:val="en-US"/>
        </w:rPr>
        <w:t xml:space="preserve">3) </w:t>
      </w:r>
      <w:r w:rsidR="003B0144" w:rsidRPr="003B0144">
        <w:rPr>
          <w:lang w:val="en-US"/>
        </w:rPr>
        <w:t>the presence of flat epithelium</w:t>
      </w:r>
    </w:p>
    <w:p w:rsidR="005060C6" w:rsidRPr="00B5641E" w:rsidRDefault="005060C6" w:rsidP="005060C6">
      <w:pPr>
        <w:rPr>
          <w:lang w:val="en-US"/>
        </w:rPr>
      </w:pPr>
      <w:r w:rsidRPr="00B5641E">
        <w:rPr>
          <w:lang w:val="en-US"/>
        </w:rPr>
        <w:t>4) all the answers are wrong</w:t>
      </w:r>
    </w:p>
    <w:p w:rsidR="005060C6" w:rsidRPr="00B5641E" w:rsidRDefault="005060C6" w:rsidP="005060C6">
      <w:pPr>
        <w:rPr>
          <w:lang w:val="en-US"/>
        </w:rPr>
      </w:pPr>
      <w:r w:rsidRPr="00B5641E">
        <w:rPr>
          <w:lang w:val="en-US"/>
        </w:rPr>
        <w:t>5) all the answers are correct</w:t>
      </w:r>
    </w:p>
    <w:p w:rsidR="005D0210" w:rsidRPr="00A66148" w:rsidRDefault="005D0210" w:rsidP="00293D48">
      <w:pPr>
        <w:rPr>
          <w:lang w:val="en-US"/>
        </w:rPr>
      </w:pPr>
    </w:p>
    <w:p w:rsidR="00845E57" w:rsidRPr="00292FC9" w:rsidRDefault="006F3779" w:rsidP="00845E57">
      <w:pPr>
        <w:rPr>
          <w:lang w:val="en-US"/>
        </w:rPr>
      </w:pPr>
      <w:r>
        <w:rPr>
          <w:lang w:val="en-US"/>
        </w:rPr>
        <w:t>58</w:t>
      </w:r>
      <w:r w:rsidR="00292FC9" w:rsidRPr="00292FC9">
        <w:rPr>
          <w:lang w:val="en-US"/>
        </w:rPr>
        <w:t xml:space="preserve">. </w:t>
      </w:r>
      <w:r w:rsidR="00845E57" w:rsidRPr="00292FC9">
        <w:rPr>
          <w:lang w:val="en-US"/>
        </w:rPr>
        <w:t xml:space="preserve">What is the approximate number of microorganisms in the mouth? </w:t>
      </w:r>
    </w:p>
    <w:p w:rsidR="00845E57" w:rsidRPr="00292FC9" w:rsidRDefault="00845E57" w:rsidP="00845E57">
      <w:pPr>
        <w:rPr>
          <w:lang w:val="en-US"/>
        </w:rPr>
      </w:pPr>
      <w:r w:rsidRPr="00292FC9">
        <w:rPr>
          <w:lang w:val="en-US"/>
        </w:rPr>
        <w:t xml:space="preserve">*1) 1000000000 microorganisms per cubic millimetre </w:t>
      </w:r>
    </w:p>
    <w:p w:rsidR="00845E57" w:rsidRPr="00292FC9" w:rsidRDefault="00845E57" w:rsidP="00845E57">
      <w:pPr>
        <w:rPr>
          <w:lang w:val="en-US"/>
        </w:rPr>
      </w:pPr>
      <w:r w:rsidRPr="00292FC9">
        <w:rPr>
          <w:lang w:val="en-US"/>
        </w:rPr>
        <w:t>2) 100000 microorganisms per cubic millimetre</w:t>
      </w:r>
    </w:p>
    <w:p w:rsidR="00845E57" w:rsidRPr="00292FC9" w:rsidRDefault="00845E57" w:rsidP="00845E57">
      <w:pPr>
        <w:rPr>
          <w:lang w:val="en-US"/>
        </w:rPr>
      </w:pPr>
      <w:r w:rsidRPr="00292FC9">
        <w:rPr>
          <w:lang w:val="en-US"/>
        </w:rPr>
        <w:t>3) 100</w:t>
      </w:r>
      <w:r w:rsidR="006F3779" w:rsidRPr="006F3779">
        <w:rPr>
          <w:lang w:val="en-US"/>
        </w:rPr>
        <w:t>0</w:t>
      </w:r>
      <w:r w:rsidR="006F3779" w:rsidRPr="00ED0694">
        <w:rPr>
          <w:lang w:val="en-US"/>
        </w:rPr>
        <w:t>0</w:t>
      </w:r>
      <w:r w:rsidRPr="00292FC9">
        <w:rPr>
          <w:lang w:val="en-US"/>
        </w:rPr>
        <w:t xml:space="preserve"> microorganisms per cubic millimetre</w:t>
      </w:r>
    </w:p>
    <w:p w:rsidR="006F3779" w:rsidRPr="006F3779" w:rsidRDefault="00845E57" w:rsidP="00845E57">
      <w:pPr>
        <w:rPr>
          <w:lang w:val="en-US"/>
        </w:rPr>
      </w:pPr>
      <w:r w:rsidRPr="00292FC9">
        <w:rPr>
          <w:lang w:val="en-US"/>
        </w:rPr>
        <w:t xml:space="preserve">4) </w:t>
      </w:r>
      <w:r w:rsidR="006F3779" w:rsidRPr="006F3779">
        <w:rPr>
          <w:lang w:val="en-US"/>
        </w:rPr>
        <w:t xml:space="preserve">1000 microorganisms per cubic millimetre </w:t>
      </w:r>
    </w:p>
    <w:p w:rsidR="00845E57" w:rsidRPr="005F53D7" w:rsidRDefault="00845E57" w:rsidP="00845E57">
      <w:pPr>
        <w:rPr>
          <w:lang w:val="en-US"/>
        </w:rPr>
      </w:pPr>
      <w:r w:rsidRPr="005F53D7">
        <w:rPr>
          <w:lang w:val="en-US"/>
        </w:rPr>
        <w:t xml:space="preserve">5) </w:t>
      </w:r>
      <w:r w:rsidR="006F3779" w:rsidRPr="005F53D7">
        <w:rPr>
          <w:lang w:val="en-US"/>
        </w:rPr>
        <w:t xml:space="preserve">100 </w:t>
      </w:r>
      <w:r w:rsidR="006F3779" w:rsidRPr="006F3779">
        <w:rPr>
          <w:lang w:val="en-US"/>
        </w:rPr>
        <w:t>microorganisms</w:t>
      </w:r>
      <w:r w:rsidR="006F3779" w:rsidRPr="005F53D7">
        <w:rPr>
          <w:lang w:val="en-US"/>
        </w:rPr>
        <w:t xml:space="preserve"> </w:t>
      </w:r>
      <w:r w:rsidR="006F3779" w:rsidRPr="006F3779">
        <w:rPr>
          <w:lang w:val="en-US"/>
        </w:rPr>
        <w:t>per</w:t>
      </w:r>
      <w:r w:rsidR="006F3779" w:rsidRPr="005F53D7">
        <w:rPr>
          <w:lang w:val="en-US"/>
        </w:rPr>
        <w:t xml:space="preserve"> </w:t>
      </w:r>
      <w:r w:rsidR="006F3779" w:rsidRPr="006F3779">
        <w:rPr>
          <w:lang w:val="en-US"/>
        </w:rPr>
        <w:t>cubic</w:t>
      </w:r>
      <w:r w:rsidR="006F3779" w:rsidRPr="005F53D7">
        <w:rPr>
          <w:lang w:val="en-US"/>
        </w:rPr>
        <w:t xml:space="preserve"> </w:t>
      </w:r>
      <w:r w:rsidR="006F3779" w:rsidRPr="006F3779">
        <w:rPr>
          <w:lang w:val="en-US"/>
        </w:rPr>
        <w:t>millimetre</w:t>
      </w:r>
    </w:p>
    <w:p w:rsidR="00292FC9" w:rsidRPr="005F53D7" w:rsidRDefault="00292FC9" w:rsidP="00845E57">
      <w:pPr>
        <w:rPr>
          <w:lang w:val="en-US"/>
        </w:rPr>
      </w:pPr>
    </w:p>
    <w:p w:rsidR="00845E57" w:rsidRPr="005F53D7" w:rsidRDefault="006F3779" w:rsidP="00845E57">
      <w:pPr>
        <w:rPr>
          <w:lang w:val="en-US"/>
        </w:rPr>
      </w:pPr>
      <w:r w:rsidRPr="005F53D7">
        <w:rPr>
          <w:lang w:val="en-US"/>
        </w:rPr>
        <w:t>59</w:t>
      </w:r>
      <w:r w:rsidR="00292FC9" w:rsidRPr="005F53D7">
        <w:rPr>
          <w:lang w:val="en-US"/>
        </w:rPr>
        <w:t xml:space="preserve">. </w:t>
      </w:r>
      <w:r w:rsidR="00845E57" w:rsidRPr="00292FC9">
        <w:rPr>
          <w:lang w:val="en-US"/>
        </w:rPr>
        <w:t>What</w:t>
      </w:r>
      <w:r w:rsidR="00845E57" w:rsidRPr="005F53D7">
        <w:rPr>
          <w:lang w:val="en-US"/>
        </w:rPr>
        <w:t xml:space="preserve"> </w:t>
      </w:r>
      <w:r w:rsidR="00845E57" w:rsidRPr="00292FC9">
        <w:rPr>
          <w:lang w:val="en-US"/>
        </w:rPr>
        <w:t>is</w:t>
      </w:r>
      <w:r w:rsidR="00845E57" w:rsidRPr="005F53D7">
        <w:rPr>
          <w:lang w:val="en-US"/>
        </w:rPr>
        <w:t xml:space="preserve"> </w:t>
      </w:r>
      <w:r w:rsidR="00845E57" w:rsidRPr="00292FC9">
        <w:rPr>
          <w:lang w:val="en-US"/>
        </w:rPr>
        <w:t>asepsis</w:t>
      </w:r>
      <w:r w:rsidR="00845E57" w:rsidRPr="005F53D7">
        <w:rPr>
          <w:lang w:val="en-US"/>
        </w:rPr>
        <w:t xml:space="preserve">? </w:t>
      </w:r>
    </w:p>
    <w:p w:rsidR="00845E57" w:rsidRPr="00292FC9" w:rsidRDefault="00845E57" w:rsidP="00845E57">
      <w:pPr>
        <w:rPr>
          <w:lang w:val="en-US"/>
        </w:rPr>
      </w:pPr>
      <w:r w:rsidRPr="00292FC9">
        <w:rPr>
          <w:lang w:val="en-US"/>
        </w:rPr>
        <w:t xml:space="preserve">*1) Exclusion or minimisation of microorganisms from the wound </w:t>
      </w:r>
    </w:p>
    <w:p w:rsidR="00845E57" w:rsidRPr="00ED0694" w:rsidRDefault="00845E57" w:rsidP="00845E57">
      <w:pPr>
        <w:rPr>
          <w:lang w:val="en-US"/>
        </w:rPr>
      </w:pPr>
      <w:r w:rsidRPr="00ED0694">
        <w:rPr>
          <w:lang w:val="en-US"/>
        </w:rPr>
        <w:t>2) 100000 microorganisms per cubic millimetre</w:t>
      </w:r>
    </w:p>
    <w:p w:rsidR="00845E57" w:rsidRPr="00292FC9" w:rsidRDefault="00845E57" w:rsidP="00845E57">
      <w:pPr>
        <w:rPr>
          <w:lang w:val="en-US"/>
        </w:rPr>
      </w:pPr>
      <w:r w:rsidRPr="00292FC9">
        <w:rPr>
          <w:lang w:val="en-US"/>
        </w:rPr>
        <w:lastRenderedPageBreak/>
        <w:t>3) 100 microorganisms per cubic millimetre</w:t>
      </w:r>
    </w:p>
    <w:p w:rsidR="00845E57" w:rsidRPr="00292FC9" w:rsidRDefault="00845E57" w:rsidP="00845E57">
      <w:pPr>
        <w:rPr>
          <w:lang w:val="en-US"/>
        </w:rPr>
      </w:pPr>
      <w:r w:rsidRPr="00292FC9">
        <w:rPr>
          <w:lang w:val="en-US"/>
        </w:rPr>
        <w:t xml:space="preserve">4) </w:t>
      </w:r>
      <w:r w:rsidR="006F3779" w:rsidRPr="006F3779">
        <w:rPr>
          <w:lang w:val="en-US"/>
        </w:rPr>
        <w:t>100000000</w:t>
      </w:r>
      <w:r w:rsidR="006F3779" w:rsidRPr="00ED0694">
        <w:rPr>
          <w:lang w:val="en-US"/>
        </w:rPr>
        <w:t>0</w:t>
      </w:r>
      <w:r w:rsidR="006F3779" w:rsidRPr="006F3779">
        <w:rPr>
          <w:lang w:val="en-US"/>
        </w:rPr>
        <w:t>0 microorganisms per cubic millimetre</w:t>
      </w:r>
    </w:p>
    <w:p w:rsidR="00845E57" w:rsidRPr="00292FC9" w:rsidRDefault="00845E57" w:rsidP="00845E57">
      <w:pPr>
        <w:rPr>
          <w:lang w:val="en-US"/>
        </w:rPr>
      </w:pPr>
      <w:r w:rsidRPr="00292FC9">
        <w:rPr>
          <w:lang w:val="en-US"/>
        </w:rPr>
        <w:t xml:space="preserve">5) </w:t>
      </w:r>
      <w:r w:rsidR="006F3779" w:rsidRPr="006F3779">
        <w:rPr>
          <w:lang w:val="en-US"/>
        </w:rPr>
        <w:t>10000</w:t>
      </w:r>
      <w:r w:rsidR="006F3779" w:rsidRPr="00ED0694">
        <w:rPr>
          <w:lang w:val="en-US"/>
        </w:rPr>
        <w:t>00</w:t>
      </w:r>
      <w:r w:rsidR="006F3779" w:rsidRPr="006F3779">
        <w:rPr>
          <w:lang w:val="en-US"/>
        </w:rPr>
        <w:t>0 microorganisms per cubic millimetre</w:t>
      </w:r>
    </w:p>
    <w:p w:rsidR="00292FC9" w:rsidRPr="005F53D7" w:rsidRDefault="00292FC9" w:rsidP="00845E57">
      <w:pPr>
        <w:rPr>
          <w:lang w:val="en-US"/>
        </w:rPr>
      </w:pPr>
    </w:p>
    <w:p w:rsidR="00845E57" w:rsidRPr="00292FC9" w:rsidRDefault="006F3779" w:rsidP="00845E57">
      <w:pPr>
        <w:rPr>
          <w:lang w:val="en-US"/>
        </w:rPr>
      </w:pPr>
      <w:r>
        <w:rPr>
          <w:lang w:val="en-US"/>
        </w:rPr>
        <w:t>60</w:t>
      </w:r>
      <w:r w:rsidR="00292FC9" w:rsidRPr="00292FC9">
        <w:rPr>
          <w:lang w:val="en-US"/>
        </w:rPr>
        <w:t xml:space="preserve">. </w:t>
      </w:r>
      <w:r w:rsidR="00845E57" w:rsidRPr="00292FC9">
        <w:rPr>
          <w:lang w:val="en-US"/>
        </w:rPr>
        <w:t xml:space="preserve">What techniques are used to minimise foreign sources of microorgansims from the surgeon and instruments? </w:t>
      </w:r>
    </w:p>
    <w:p w:rsidR="00845E57" w:rsidRPr="00ED0694" w:rsidRDefault="00845E57" w:rsidP="00845E57">
      <w:pPr>
        <w:rPr>
          <w:lang w:val="en-US"/>
        </w:rPr>
      </w:pPr>
      <w:r w:rsidRPr="00ED0694">
        <w:rPr>
          <w:lang w:val="en-US"/>
        </w:rPr>
        <w:t xml:space="preserve">*1) Aseptic technique </w:t>
      </w:r>
    </w:p>
    <w:p w:rsidR="00845E57" w:rsidRPr="00ED0694" w:rsidRDefault="00845E57" w:rsidP="00845E57">
      <w:pPr>
        <w:rPr>
          <w:lang w:val="en-US"/>
        </w:rPr>
      </w:pPr>
      <w:r w:rsidRPr="00ED0694">
        <w:rPr>
          <w:lang w:val="en-US"/>
        </w:rPr>
        <w:t>2) Touch technique</w:t>
      </w:r>
    </w:p>
    <w:p w:rsidR="00845E57" w:rsidRPr="00292FC9" w:rsidRDefault="00845E57" w:rsidP="00845E57">
      <w:pPr>
        <w:rPr>
          <w:lang w:val="en-US"/>
        </w:rPr>
      </w:pPr>
      <w:r w:rsidRPr="00292FC9">
        <w:rPr>
          <w:lang w:val="en-US"/>
        </w:rPr>
        <w:t>3) Septic technique</w:t>
      </w:r>
    </w:p>
    <w:p w:rsidR="00845E57" w:rsidRPr="00292FC9" w:rsidRDefault="00845E57" w:rsidP="00845E57">
      <w:pPr>
        <w:rPr>
          <w:lang w:val="en-US"/>
        </w:rPr>
      </w:pPr>
      <w:r w:rsidRPr="00292FC9">
        <w:rPr>
          <w:lang w:val="en-US"/>
        </w:rPr>
        <w:t>4) all the answers are wrong</w:t>
      </w:r>
    </w:p>
    <w:p w:rsidR="00845E57" w:rsidRPr="00292FC9" w:rsidRDefault="00845E57" w:rsidP="00845E57">
      <w:pPr>
        <w:rPr>
          <w:lang w:val="en-US"/>
        </w:rPr>
      </w:pPr>
      <w:r w:rsidRPr="00292FC9">
        <w:rPr>
          <w:lang w:val="en-US"/>
        </w:rPr>
        <w:t>5) all the answers are correct</w:t>
      </w:r>
    </w:p>
    <w:p w:rsidR="005D0210" w:rsidRPr="00292FC9" w:rsidRDefault="005D0210" w:rsidP="00845E57">
      <w:pPr>
        <w:rPr>
          <w:lang w:val="en-US"/>
        </w:rPr>
      </w:pPr>
    </w:p>
    <w:p w:rsidR="00845E57" w:rsidRPr="00292FC9" w:rsidRDefault="006F3779" w:rsidP="00845E57">
      <w:pPr>
        <w:rPr>
          <w:lang w:val="en-US"/>
        </w:rPr>
      </w:pPr>
      <w:r>
        <w:rPr>
          <w:lang w:val="en-US"/>
        </w:rPr>
        <w:t>61</w:t>
      </w:r>
      <w:r w:rsidR="00292FC9" w:rsidRPr="00292FC9">
        <w:rPr>
          <w:lang w:val="en-US"/>
        </w:rPr>
        <w:t xml:space="preserve">. </w:t>
      </w:r>
      <w:r w:rsidR="00845E57" w:rsidRPr="00292FC9">
        <w:rPr>
          <w:lang w:val="en-US"/>
        </w:rPr>
        <w:t xml:space="preserve">What techniques are used to minimise foreign sources of microorgansims from the surgeon and instruments? </w:t>
      </w:r>
    </w:p>
    <w:p w:rsidR="00845E57" w:rsidRPr="00ED0694" w:rsidRDefault="00845E57" w:rsidP="00845E57">
      <w:pPr>
        <w:rPr>
          <w:lang w:val="en-US"/>
        </w:rPr>
      </w:pPr>
      <w:r w:rsidRPr="00ED0694">
        <w:rPr>
          <w:lang w:val="en-US"/>
        </w:rPr>
        <w:t>*1) No touch technique</w:t>
      </w:r>
    </w:p>
    <w:p w:rsidR="00845E57" w:rsidRPr="00ED0694" w:rsidRDefault="00845E57" w:rsidP="00845E57">
      <w:pPr>
        <w:rPr>
          <w:lang w:val="en-US"/>
        </w:rPr>
      </w:pPr>
      <w:r w:rsidRPr="00ED0694">
        <w:rPr>
          <w:lang w:val="en-US"/>
        </w:rPr>
        <w:t>2) Touch technique</w:t>
      </w:r>
    </w:p>
    <w:p w:rsidR="00845E57" w:rsidRPr="00ED0694" w:rsidRDefault="00845E57" w:rsidP="00845E57">
      <w:pPr>
        <w:rPr>
          <w:lang w:val="en-US"/>
        </w:rPr>
      </w:pPr>
      <w:r w:rsidRPr="00ED0694">
        <w:rPr>
          <w:lang w:val="en-US"/>
        </w:rPr>
        <w:t>3) Septic technique</w:t>
      </w:r>
    </w:p>
    <w:p w:rsidR="00845E57" w:rsidRPr="00292FC9" w:rsidRDefault="00845E57" w:rsidP="00845E57">
      <w:pPr>
        <w:rPr>
          <w:lang w:val="en-US"/>
        </w:rPr>
      </w:pPr>
      <w:r w:rsidRPr="00292FC9">
        <w:rPr>
          <w:lang w:val="en-US"/>
        </w:rPr>
        <w:t>4) all the answers are wrong</w:t>
      </w:r>
    </w:p>
    <w:p w:rsidR="00845E57" w:rsidRPr="00292FC9" w:rsidRDefault="00845E57" w:rsidP="00845E57">
      <w:pPr>
        <w:rPr>
          <w:lang w:val="en-US"/>
        </w:rPr>
      </w:pPr>
      <w:r w:rsidRPr="00292FC9">
        <w:rPr>
          <w:lang w:val="en-US"/>
        </w:rPr>
        <w:t>5) all the answers are correct</w:t>
      </w:r>
    </w:p>
    <w:p w:rsidR="00845E57" w:rsidRPr="005F53D7" w:rsidRDefault="00845E57" w:rsidP="00845E57">
      <w:pPr>
        <w:rPr>
          <w:lang w:val="en-US"/>
        </w:rPr>
      </w:pPr>
    </w:p>
    <w:p w:rsidR="00845E57" w:rsidRPr="00292FC9" w:rsidRDefault="006F3779" w:rsidP="00845E57">
      <w:pPr>
        <w:rPr>
          <w:lang w:val="en-US"/>
        </w:rPr>
      </w:pPr>
      <w:r>
        <w:rPr>
          <w:lang w:val="en-US"/>
        </w:rPr>
        <w:t>62</w:t>
      </w:r>
      <w:r w:rsidR="00292FC9" w:rsidRPr="00292FC9">
        <w:rPr>
          <w:lang w:val="en-US"/>
        </w:rPr>
        <w:t xml:space="preserve">. </w:t>
      </w:r>
      <w:r w:rsidR="00845E57" w:rsidRPr="00292FC9">
        <w:rPr>
          <w:lang w:val="en-US"/>
        </w:rPr>
        <w:t xml:space="preserve">What is the no touch technique? </w:t>
      </w:r>
    </w:p>
    <w:p w:rsidR="00845E57" w:rsidRPr="00292FC9" w:rsidRDefault="00845E57" w:rsidP="00845E57">
      <w:pPr>
        <w:rPr>
          <w:lang w:val="en-US"/>
        </w:rPr>
      </w:pPr>
      <w:r w:rsidRPr="00292FC9">
        <w:rPr>
          <w:lang w:val="en-US"/>
        </w:rPr>
        <w:t xml:space="preserve">*1) Parts of instrument that come in contact with patient are not touched by operator </w:t>
      </w:r>
    </w:p>
    <w:p w:rsidR="00845E57" w:rsidRPr="00ED0694" w:rsidRDefault="00845E57" w:rsidP="00845E57">
      <w:pPr>
        <w:rPr>
          <w:lang w:val="en-US"/>
        </w:rPr>
      </w:pPr>
      <w:r w:rsidRPr="00ED0694">
        <w:rPr>
          <w:lang w:val="en-US"/>
        </w:rPr>
        <w:t>2) Instruments are not sterilised beforehand</w:t>
      </w:r>
    </w:p>
    <w:p w:rsidR="00845E57" w:rsidRPr="00845E57" w:rsidRDefault="00845E57" w:rsidP="00845E57">
      <w:pPr>
        <w:rPr>
          <w:lang w:val="en-US"/>
        </w:rPr>
      </w:pPr>
      <w:r w:rsidRPr="00845E57">
        <w:rPr>
          <w:lang w:val="en-US"/>
        </w:rPr>
        <w:t>3) Parts of instrument that come in contact with patient are touched by operator</w:t>
      </w:r>
    </w:p>
    <w:p w:rsidR="00845E57" w:rsidRPr="00845E57" w:rsidRDefault="00845E57" w:rsidP="00845E57">
      <w:pPr>
        <w:rPr>
          <w:lang w:val="en-US"/>
        </w:rPr>
      </w:pPr>
      <w:r w:rsidRPr="00845E57">
        <w:rPr>
          <w:lang w:val="en-US"/>
        </w:rPr>
        <w:t>4) all the answers are wrong</w:t>
      </w:r>
    </w:p>
    <w:p w:rsidR="00845E57" w:rsidRPr="00845E57" w:rsidRDefault="00845E57" w:rsidP="00845E57">
      <w:pPr>
        <w:rPr>
          <w:lang w:val="en-US"/>
        </w:rPr>
      </w:pPr>
      <w:r w:rsidRPr="00845E57">
        <w:rPr>
          <w:lang w:val="en-US"/>
        </w:rPr>
        <w:t>5) all the answers are correct</w:t>
      </w:r>
    </w:p>
    <w:p w:rsidR="00292FC9" w:rsidRPr="005F53D7" w:rsidRDefault="00292FC9" w:rsidP="00845E57">
      <w:pPr>
        <w:rPr>
          <w:lang w:val="en-US"/>
        </w:rPr>
      </w:pPr>
    </w:p>
    <w:p w:rsidR="00845E57" w:rsidRPr="00845E57" w:rsidRDefault="006F3779" w:rsidP="00845E57">
      <w:pPr>
        <w:rPr>
          <w:lang w:val="en-US"/>
        </w:rPr>
      </w:pPr>
      <w:r>
        <w:rPr>
          <w:lang w:val="en-US"/>
        </w:rPr>
        <w:t>63</w:t>
      </w:r>
      <w:r w:rsidR="00292FC9" w:rsidRPr="00292FC9">
        <w:rPr>
          <w:lang w:val="en-US"/>
        </w:rPr>
        <w:t xml:space="preserve">. </w:t>
      </w:r>
      <w:r w:rsidR="00845E57" w:rsidRPr="00845E57">
        <w:rPr>
          <w:lang w:val="en-US"/>
        </w:rPr>
        <w:t xml:space="preserve">What is the no touch technique? </w:t>
      </w:r>
    </w:p>
    <w:p w:rsidR="00845E57" w:rsidRPr="00845E57" w:rsidRDefault="00845E57" w:rsidP="00845E57">
      <w:pPr>
        <w:rPr>
          <w:lang w:val="en-US"/>
        </w:rPr>
      </w:pPr>
      <w:r w:rsidRPr="00845E57">
        <w:rPr>
          <w:lang w:val="en-US"/>
        </w:rPr>
        <w:t>*1) Instruments are sterilised beforehand</w:t>
      </w:r>
    </w:p>
    <w:p w:rsidR="00845E57" w:rsidRPr="00845E57" w:rsidRDefault="00845E57" w:rsidP="00845E57">
      <w:pPr>
        <w:rPr>
          <w:lang w:val="en-US"/>
        </w:rPr>
      </w:pPr>
      <w:r w:rsidRPr="00845E57">
        <w:rPr>
          <w:lang w:val="en-US"/>
        </w:rPr>
        <w:t>2) Instruments are not sterilised beforehand</w:t>
      </w:r>
    </w:p>
    <w:p w:rsidR="00845E57" w:rsidRPr="00845E57" w:rsidRDefault="00845E57" w:rsidP="00845E57">
      <w:pPr>
        <w:rPr>
          <w:lang w:val="en-US"/>
        </w:rPr>
      </w:pPr>
      <w:r w:rsidRPr="00845E57">
        <w:rPr>
          <w:lang w:val="en-US"/>
        </w:rPr>
        <w:t>3) Parts of instrument that come in contact with patient are touched by operator</w:t>
      </w:r>
    </w:p>
    <w:p w:rsidR="00845E57" w:rsidRPr="00845E57" w:rsidRDefault="00845E57" w:rsidP="00845E57">
      <w:pPr>
        <w:rPr>
          <w:lang w:val="en-US"/>
        </w:rPr>
      </w:pPr>
      <w:r w:rsidRPr="00845E57">
        <w:rPr>
          <w:lang w:val="en-US"/>
        </w:rPr>
        <w:t>4) all the answers are wrong</w:t>
      </w:r>
    </w:p>
    <w:p w:rsidR="00845E57" w:rsidRPr="00845E57" w:rsidRDefault="00845E57" w:rsidP="00845E57">
      <w:pPr>
        <w:rPr>
          <w:lang w:val="en-US"/>
        </w:rPr>
      </w:pPr>
      <w:r w:rsidRPr="00845E57">
        <w:rPr>
          <w:lang w:val="en-US"/>
        </w:rPr>
        <w:t>5) all the answers are correct</w:t>
      </w:r>
    </w:p>
    <w:p w:rsidR="00292FC9" w:rsidRPr="005F53D7" w:rsidRDefault="00292FC9" w:rsidP="00845E57">
      <w:pPr>
        <w:rPr>
          <w:lang w:val="en-US"/>
        </w:rPr>
      </w:pPr>
    </w:p>
    <w:p w:rsidR="00845E57" w:rsidRPr="00845E57" w:rsidRDefault="006F3779" w:rsidP="00845E57">
      <w:pPr>
        <w:rPr>
          <w:lang w:val="en-US"/>
        </w:rPr>
      </w:pPr>
      <w:r>
        <w:rPr>
          <w:lang w:val="en-US"/>
        </w:rPr>
        <w:t>64</w:t>
      </w:r>
      <w:r w:rsidR="00292FC9" w:rsidRPr="00292FC9">
        <w:rPr>
          <w:lang w:val="en-US"/>
        </w:rPr>
        <w:t xml:space="preserve">. </w:t>
      </w:r>
      <w:r w:rsidR="00845E57" w:rsidRPr="00845E57">
        <w:rPr>
          <w:lang w:val="en-US"/>
        </w:rPr>
        <w:t xml:space="preserve">What is the aseptic technique? </w:t>
      </w:r>
    </w:p>
    <w:p w:rsidR="00845E57" w:rsidRPr="00845E57" w:rsidRDefault="00845E57" w:rsidP="00845E57">
      <w:pPr>
        <w:rPr>
          <w:lang w:val="en-US"/>
        </w:rPr>
      </w:pPr>
      <w:r w:rsidRPr="00845E57">
        <w:rPr>
          <w:lang w:val="en-US"/>
        </w:rPr>
        <w:t xml:space="preserve">*1) Isolation between the surgeon, the instruments and the wound </w:t>
      </w:r>
    </w:p>
    <w:p w:rsidR="00845E57" w:rsidRPr="00845E57" w:rsidRDefault="00845E57" w:rsidP="00845E57">
      <w:pPr>
        <w:rPr>
          <w:lang w:val="en-US"/>
        </w:rPr>
      </w:pPr>
      <w:r w:rsidRPr="00845E57">
        <w:rPr>
          <w:lang w:val="en-US"/>
        </w:rPr>
        <w:t>2) Do not isolation between the surgeon, the instruments and the wound</w:t>
      </w:r>
    </w:p>
    <w:p w:rsidR="00845E57" w:rsidRPr="00845E57" w:rsidRDefault="00845E57" w:rsidP="00845E57">
      <w:pPr>
        <w:rPr>
          <w:lang w:val="en-US"/>
        </w:rPr>
      </w:pPr>
      <w:r w:rsidRPr="00845E57">
        <w:rPr>
          <w:lang w:val="en-US"/>
        </w:rPr>
        <w:t>3) disinfection of the surgeon, instruments and wounds</w:t>
      </w:r>
    </w:p>
    <w:p w:rsidR="00845E57" w:rsidRPr="00845E57" w:rsidRDefault="00845E57" w:rsidP="00845E57">
      <w:pPr>
        <w:rPr>
          <w:lang w:val="en-US"/>
        </w:rPr>
      </w:pPr>
      <w:r w:rsidRPr="00845E57">
        <w:rPr>
          <w:lang w:val="en-US"/>
        </w:rPr>
        <w:t>4) all the answers are wrong</w:t>
      </w:r>
    </w:p>
    <w:p w:rsidR="00845E57" w:rsidRPr="00845E57" w:rsidRDefault="00845E57" w:rsidP="00845E57">
      <w:pPr>
        <w:rPr>
          <w:lang w:val="en-US"/>
        </w:rPr>
      </w:pPr>
      <w:r w:rsidRPr="00845E57">
        <w:rPr>
          <w:lang w:val="en-US"/>
        </w:rPr>
        <w:t>5) all the answers are correct</w:t>
      </w:r>
    </w:p>
    <w:p w:rsidR="00ED0694" w:rsidRPr="005F53D7" w:rsidRDefault="00ED0694" w:rsidP="00ED0694">
      <w:pPr>
        <w:rPr>
          <w:lang w:val="en-US"/>
        </w:rPr>
      </w:pPr>
    </w:p>
    <w:p w:rsidR="00ED0694" w:rsidRPr="00ED0694" w:rsidRDefault="00ED0694" w:rsidP="00ED0694">
      <w:pPr>
        <w:rPr>
          <w:lang w:val="en-US"/>
        </w:rPr>
      </w:pPr>
      <w:r w:rsidRPr="00ED0694">
        <w:rPr>
          <w:lang w:val="en-US"/>
        </w:rPr>
        <w:t xml:space="preserve">65. What is the difference between a principle and a technique? </w:t>
      </w:r>
    </w:p>
    <w:p w:rsidR="00ED0694" w:rsidRPr="00ED0694" w:rsidRDefault="00ED0694" w:rsidP="00ED0694">
      <w:pPr>
        <w:rPr>
          <w:lang w:val="en-US"/>
        </w:rPr>
      </w:pPr>
      <w:r w:rsidRPr="00ED0694">
        <w:rPr>
          <w:lang w:val="en-US"/>
        </w:rPr>
        <w:t>*1) Principle: Comprehensive and fundamental doctrine or assumptions. Laws or facts of nature. Technique: A practical method for achieving accomplishing a task.</w:t>
      </w:r>
    </w:p>
    <w:p w:rsidR="00ED0694" w:rsidRPr="00ED0694" w:rsidRDefault="00ED0694" w:rsidP="00ED0694">
      <w:pPr>
        <w:rPr>
          <w:lang w:val="en-US"/>
        </w:rPr>
      </w:pPr>
      <w:r w:rsidRPr="00ED0694">
        <w:rPr>
          <w:lang w:val="en-US"/>
        </w:rPr>
        <w:t>2) Principle: A practical method for achieving accomplishing a task. Technique: Comprehensive and fundamental doctrine or assumptions. Laws or facts of nature.</w:t>
      </w:r>
    </w:p>
    <w:p w:rsidR="00ED0694" w:rsidRPr="00ED0694" w:rsidRDefault="00ED0694" w:rsidP="00ED0694">
      <w:pPr>
        <w:rPr>
          <w:lang w:val="en-US"/>
        </w:rPr>
      </w:pPr>
      <w:r w:rsidRPr="00ED0694">
        <w:rPr>
          <w:lang w:val="en-US"/>
        </w:rPr>
        <w:t>3) Principle: Should be recorded in patient’s own words. Technique: an opportunity to build rapport with a patient whilst informing your diagnosis and management of dental issues.</w:t>
      </w:r>
    </w:p>
    <w:p w:rsidR="00ED0694" w:rsidRPr="00ED0694" w:rsidRDefault="00ED0694" w:rsidP="00ED0694">
      <w:pPr>
        <w:rPr>
          <w:lang w:val="en-US"/>
        </w:rPr>
      </w:pPr>
      <w:r w:rsidRPr="00ED0694">
        <w:rPr>
          <w:lang w:val="en-US"/>
        </w:rPr>
        <w:t>4) all the answers are wrong</w:t>
      </w:r>
    </w:p>
    <w:p w:rsidR="00ED0694" w:rsidRPr="00ED0694" w:rsidRDefault="00ED0694" w:rsidP="00ED0694">
      <w:pPr>
        <w:rPr>
          <w:lang w:val="en-US"/>
        </w:rPr>
      </w:pPr>
      <w:r w:rsidRPr="00ED0694">
        <w:rPr>
          <w:lang w:val="en-US"/>
        </w:rPr>
        <w:t>5) all the answers are correct</w:t>
      </w:r>
    </w:p>
    <w:p w:rsidR="00ED0694" w:rsidRPr="005F53D7" w:rsidRDefault="00ED0694" w:rsidP="00ED0694">
      <w:pPr>
        <w:rPr>
          <w:lang w:val="en-US"/>
        </w:rPr>
      </w:pPr>
    </w:p>
    <w:p w:rsidR="00ED0694" w:rsidRPr="00ED0694" w:rsidRDefault="00ED0694" w:rsidP="00ED0694">
      <w:pPr>
        <w:rPr>
          <w:lang w:val="en-US"/>
        </w:rPr>
      </w:pPr>
      <w:r>
        <w:rPr>
          <w:lang w:val="en-US"/>
        </w:rPr>
        <w:t>66</w:t>
      </w:r>
      <w:r w:rsidRPr="00ED0694">
        <w:rPr>
          <w:lang w:val="en-US"/>
        </w:rPr>
        <w:t xml:space="preserve">. What are the essential requirements of surgery? </w:t>
      </w:r>
    </w:p>
    <w:p w:rsidR="00ED0694" w:rsidRPr="00ED0694" w:rsidRDefault="00ED0694" w:rsidP="00ED0694">
      <w:pPr>
        <w:rPr>
          <w:lang w:val="en-US"/>
        </w:rPr>
      </w:pPr>
      <w:r w:rsidRPr="00ED0694">
        <w:rPr>
          <w:lang w:val="en-US"/>
        </w:rPr>
        <w:t xml:space="preserve">*1) Absence of infection. Absence of pain. Minimum trauma. Sound assessment </w:t>
      </w:r>
    </w:p>
    <w:p w:rsidR="00ED0694" w:rsidRPr="00ED0694" w:rsidRDefault="00ED0694" w:rsidP="00ED0694">
      <w:pPr>
        <w:rPr>
          <w:lang w:val="en-US"/>
        </w:rPr>
      </w:pPr>
      <w:r w:rsidRPr="00ED0694">
        <w:rPr>
          <w:lang w:val="en-US"/>
        </w:rPr>
        <w:lastRenderedPageBreak/>
        <w:t>2) cover all critical points whilst allowing the patient time to talk and voice their ideas in a way that helps reassure them.</w:t>
      </w:r>
    </w:p>
    <w:p w:rsidR="00ED0694" w:rsidRPr="00ED0694" w:rsidRDefault="00ED0694" w:rsidP="00ED0694">
      <w:pPr>
        <w:rPr>
          <w:lang w:val="en-US"/>
        </w:rPr>
      </w:pPr>
      <w:r w:rsidRPr="00ED0694">
        <w:rPr>
          <w:lang w:val="en-US"/>
        </w:rPr>
        <w:t>3) Minimum of infection. Sound of pain. Absence trauma. Absence assessment</w:t>
      </w:r>
    </w:p>
    <w:p w:rsidR="00ED0694" w:rsidRPr="00ED0694" w:rsidRDefault="00ED0694" w:rsidP="00ED0694">
      <w:pPr>
        <w:rPr>
          <w:lang w:val="en-US"/>
        </w:rPr>
      </w:pPr>
      <w:r w:rsidRPr="00ED0694">
        <w:rPr>
          <w:lang w:val="en-US"/>
        </w:rPr>
        <w:t>4) all the answers are wrong</w:t>
      </w:r>
    </w:p>
    <w:p w:rsidR="00ED0694" w:rsidRPr="00F9686C" w:rsidRDefault="00ED0694" w:rsidP="00ED0694">
      <w:pPr>
        <w:rPr>
          <w:lang w:val="en-US"/>
        </w:rPr>
      </w:pPr>
      <w:r w:rsidRPr="00F9686C">
        <w:rPr>
          <w:lang w:val="en-US"/>
        </w:rPr>
        <w:t xml:space="preserve">5) </w:t>
      </w:r>
      <w:r w:rsidRPr="00ED0694">
        <w:rPr>
          <w:lang w:val="en-US"/>
        </w:rPr>
        <w:t>all</w:t>
      </w:r>
      <w:r w:rsidRPr="00F9686C">
        <w:rPr>
          <w:lang w:val="en-US"/>
        </w:rPr>
        <w:t xml:space="preserve"> </w:t>
      </w:r>
      <w:r w:rsidRPr="00ED0694">
        <w:rPr>
          <w:lang w:val="en-US"/>
        </w:rPr>
        <w:t>the</w:t>
      </w:r>
      <w:r w:rsidRPr="00F9686C">
        <w:rPr>
          <w:lang w:val="en-US"/>
        </w:rPr>
        <w:t xml:space="preserve"> </w:t>
      </w:r>
      <w:r w:rsidRPr="00ED0694">
        <w:rPr>
          <w:lang w:val="en-US"/>
        </w:rPr>
        <w:t>answers</w:t>
      </w:r>
      <w:r w:rsidRPr="00F9686C">
        <w:rPr>
          <w:lang w:val="en-US"/>
        </w:rPr>
        <w:t xml:space="preserve"> </w:t>
      </w:r>
      <w:r w:rsidRPr="00ED0694">
        <w:rPr>
          <w:lang w:val="en-US"/>
        </w:rPr>
        <w:t>are</w:t>
      </w:r>
      <w:r w:rsidRPr="00F9686C">
        <w:rPr>
          <w:lang w:val="en-US"/>
        </w:rPr>
        <w:t xml:space="preserve"> </w:t>
      </w:r>
      <w:r w:rsidRPr="00ED0694">
        <w:rPr>
          <w:lang w:val="en-US"/>
        </w:rPr>
        <w:t>correct</w:t>
      </w:r>
    </w:p>
    <w:p w:rsidR="00ED0694" w:rsidRPr="005F53D7" w:rsidRDefault="00ED0694" w:rsidP="00ED0694">
      <w:pPr>
        <w:rPr>
          <w:lang w:val="en-US"/>
        </w:rPr>
      </w:pPr>
    </w:p>
    <w:p w:rsidR="00ED0694" w:rsidRPr="00ED0694" w:rsidRDefault="00ED0694" w:rsidP="00ED0694">
      <w:pPr>
        <w:rPr>
          <w:lang w:val="en-US"/>
        </w:rPr>
      </w:pPr>
      <w:r>
        <w:rPr>
          <w:lang w:val="en-US"/>
        </w:rPr>
        <w:t>67</w:t>
      </w:r>
      <w:r w:rsidRPr="00ED0694">
        <w:rPr>
          <w:lang w:val="en-US"/>
        </w:rPr>
        <w:t>. Taking a thorough dental history is _______________</w:t>
      </w:r>
    </w:p>
    <w:p w:rsidR="00ED0694" w:rsidRPr="00ED0694" w:rsidRDefault="00ED0694" w:rsidP="00ED0694">
      <w:pPr>
        <w:rPr>
          <w:lang w:val="en-US"/>
        </w:rPr>
      </w:pPr>
      <w:r w:rsidRPr="00ED0694">
        <w:rPr>
          <w:lang w:val="en-US"/>
        </w:rPr>
        <w:t>*1) an opportunity to build rapport with a patient whilst informing your diagnosis and management of dental issues.</w:t>
      </w:r>
    </w:p>
    <w:p w:rsidR="00ED0694" w:rsidRPr="00ED0694" w:rsidRDefault="00ED0694" w:rsidP="00ED0694">
      <w:pPr>
        <w:rPr>
          <w:lang w:val="en-US"/>
        </w:rPr>
      </w:pPr>
      <w:r w:rsidRPr="00ED0694">
        <w:rPr>
          <w:lang w:val="en-US"/>
        </w:rPr>
        <w:t>2) Clinical examination. General examination. Local examination</w:t>
      </w:r>
    </w:p>
    <w:p w:rsidR="00ED0694" w:rsidRPr="00ED0694" w:rsidRDefault="00ED0694" w:rsidP="00ED0694">
      <w:pPr>
        <w:rPr>
          <w:lang w:val="en-US"/>
        </w:rPr>
      </w:pPr>
      <w:r w:rsidRPr="00ED0694">
        <w:rPr>
          <w:lang w:val="en-US"/>
        </w:rPr>
        <w:t xml:space="preserve">3) Comprehensive and fundamental doctrine or assumptions. Laws or facts of nature. </w:t>
      </w:r>
    </w:p>
    <w:p w:rsidR="00ED0694" w:rsidRPr="00ED0694" w:rsidRDefault="00ED0694" w:rsidP="00ED0694">
      <w:pPr>
        <w:rPr>
          <w:lang w:val="en-US"/>
        </w:rPr>
      </w:pPr>
      <w:r w:rsidRPr="00ED0694">
        <w:rPr>
          <w:lang w:val="en-US"/>
        </w:rPr>
        <w:t>4) A practical method for achieving accomplishing a task.</w:t>
      </w:r>
    </w:p>
    <w:p w:rsidR="00ED0694" w:rsidRPr="00ED0694" w:rsidRDefault="00ED0694" w:rsidP="00ED0694">
      <w:pPr>
        <w:rPr>
          <w:lang w:val="en-US"/>
        </w:rPr>
      </w:pPr>
      <w:r w:rsidRPr="00ED0694">
        <w:rPr>
          <w:lang w:val="en-US"/>
        </w:rPr>
        <w:t>4) all the answers are wrong</w:t>
      </w:r>
    </w:p>
    <w:p w:rsidR="00ED0694" w:rsidRPr="00292D1D" w:rsidRDefault="00ED0694" w:rsidP="00ED0694">
      <w:pPr>
        <w:rPr>
          <w:lang w:val="en-US"/>
        </w:rPr>
      </w:pPr>
      <w:r w:rsidRPr="00292D1D">
        <w:rPr>
          <w:lang w:val="en-US"/>
        </w:rPr>
        <w:t xml:space="preserve">5) </w:t>
      </w:r>
      <w:r w:rsidRPr="00ED0694">
        <w:rPr>
          <w:lang w:val="en-US"/>
        </w:rPr>
        <w:t>all</w:t>
      </w:r>
      <w:r w:rsidRPr="00292D1D">
        <w:rPr>
          <w:lang w:val="en-US"/>
        </w:rPr>
        <w:t xml:space="preserve"> </w:t>
      </w:r>
      <w:r w:rsidRPr="00ED0694">
        <w:rPr>
          <w:lang w:val="en-US"/>
        </w:rPr>
        <w:t>the</w:t>
      </w:r>
      <w:r w:rsidRPr="00292D1D">
        <w:rPr>
          <w:lang w:val="en-US"/>
        </w:rPr>
        <w:t xml:space="preserve"> </w:t>
      </w:r>
      <w:r w:rsidRPr="00ED0694">
        <w:rPr>
          <w:lang w:val="en-US"/>
        </w:rPr>
        <w:t>answers</w:t>
      </w:r>
      <w:r w:rsidRPr="00292D1D">
        <w:rPr>
          <w:lang w:val="en-US"/>
        </w:rPr>
        <w:t xml:space="preserve"> </w:t>
      </w:r>
      <w:r w:rsidRPr="00ED0694">
        <w:rPr>
          <w:lang w:val="en-US"/>
        </w:rPr>
        <w:t>are</w:t>
      </w:r>
      <w:r w:rsidRPr="00292D1D">
        <w:rPr>
          <w:lang w:val="en-US"/>
        </w:rPr>
        <w:t xml:space="preserve"> </w:t>
      </w:r>
      <w:r w:rsidRPr="00ED0694">
        <w:rPr>
          <w:lang w:val="en-US"/>
        </w:rPr>
        <w:t>correct</w:t>
      </w:r>
    </w:p>
    <w:p w:rsidR="00ED0694" w:rsidRPr="005F53D7" w:rsidRDefault="00ED0694" w:rsidP="00ED0694">
      <w:pPr>
        <w:rPr>
          <w:lang w:val="en-US"/>
        </w:rPr>
      </w:pPr>
    </w:p>
    <w:p w:rsidR="00ED0694" w:rsidRPr="00ED0694" w:rsidRDefault="00ED0694" w:rsidP="00ED0694">
      <w:pPr>
        <w:rPr>
          <w:lang w:val="en-US"/>
        </w:rPr>
      </w:pPr>
      <w:r>
        <w:rPr>
          <w:lang w:val="en-US"/>
        </w:rPr>
        <w:t>68</w:t>
      </w:r>
      <w:r w:rsidRPr="00ED0694">
        <w:rPr>
          <w:lang w:val="en-US"/>
        </w:rPr>
        <w:t>. Patients often present in pain and distress; by adopting a systematic approach you can ____________</w:t>
      </w:r>
    </w:p>
    <w:p w:rsidR="00ED0694" w:rsidRPr="00ED0694" w:rsidRDefault="00ED0694" w:rsidP="00ED0694">
      <w:pPr>
        <w:rPr>
          <w:lang w:val="en-US"/>
        </w:rPr>
      </w:pPr>
      <w:r w:rsidRPr="00ED0694">
        <w:rPr>
          <w:lang w:val="en-US"/>
        </w:rPr>
        <w:t>1) cover all critical points whilst allowing the patient time to talk and voice their ideas in a way that helps reassure them.</w:t>
      </w:r>
    </w:p>
    <w:p w:rsidR="00ED0694" w:rsidRPr="00ED0694" w:rsidRDefault="00ED0694" w:rsidP="00ED0694">
      <w:pPr>
        <w:rPr>
          <w:lang w:val="en-US"/>
        </w:rPr>
      </w:pPr>
      <w:r w:rsidRPr="00ED0694">
        <w:rPr>
          <w:lang w:val="en-US"/>
        </w:rPr>
        <w:t>2) Should be recorded in patient’s own words.</w:t>
      </w:r>
    </w:p>
    <w:p w:rsidR="00ED0694" w:rsidRPr="00ED0694" w:rsidRDefault="00ED0694" w:rsidP="00ED0694">
      <w:pPr>
        <w:rPr>
          <w:lang w:val="en-US"/>
        </w:rPr>
      </w:pPr>
      <w:r w:rsidRPr="00ED0694">
        <w:rPr>
          <w:lang w:val="en-US"/>
        </w:rPr>
        <w:t xml:space="preserve">3) Clinical examination. </w:t>
      </w:r>
    </w:p>
    <w:p w:rsidR="00ED0694" w:rsidRPr="00ED0694" w:rsidRDefault="00ED0694" w:rsidP="00ED0694">
      <w:pPr>
        <w:rPr>
          <w:lang w:val="en-US"/>
        </w:rPr>
      </w:pPr>
      <w:r w:rsidRPr="00ED0694">
        <w:rPr>
          <w:lang w:val="en-US"/>
        </w:rPr>
        <w:t>4) General examination. Local examination</w:t>
      </w:r>
    </w:p>
    <w:p w:rsidR="00ED0694" w:rsidRPr="005F53D7" w:rsidRDefault="00ED0694" w:rsidP="00ED0694">
      <w:pPr>
        <w:rPr>
          <w:lang w:val="en-US"/>
        </w:rPr>
      </w:pPr>
      <w:r w:rsidRPr="005F53D7">
        <w:rPr>
          <w:lang w:val="en-US"/>
        </w:rPr>
        <w:t xml:space="preserve">5) </w:t>
      </w:r>
      <w:r w:rsidRPr="00ED0694">
        <w:rPr>
          <w:lang w:val="en-US"/>
        </w:rPr>
        <w:t>all</w:t>
      </w:r>
      <w:r w:rsidRPr="005F53D7">
        <w:rPr>
          <w:lang w:val="en-US"/>
        </w:rPr>
        <w:t xml:space="preserve"> </w:t>
      </w:r>
      <w:r w:rsidRPr="00ED0694">
        <w:rPr>
          <w:lang w:val="en-US"/>
        </w:rPr>
        <w:t>the</w:t>
      </w:r>
      <w:r w:rsidRPr="005F53D7">
        <w:rPr>
          <w:lang w:val="en-US"/>
        </w:rPr>
        <w:t xml:space="preserve"> </w:t>
      </w:r>
      <w:r w:rsidRPr="00ED0694">
        <w:rPr>
          <w:lang w:val="en-US"/>
        </w:rPr>
        <w:t>answers</w:t>
      </w:r>
      <w:r w:rsidRPr="005F53D7">
        <w:rPr>
          <w:lang w:val="en-US"/>
        </w:rPr>
        <w:t xml:space="preserve"> </w:t>
      </w:r>
      <w:r w:rsidRPr="00ED0694">
        <w:rPr>
          <w:lang w:val="en-US"/>
        </w:rPr>
        <w:t>are</w:t>
      </w:r>
      <w:r w:rsidRPr="005F53D7">
        <w:rPr>
          <w:lang w:val="en-US"/>
        </w:rPr>
        <w:t xml:space="preserve"> </w:t>
      </w:r>
      <w:r w:rsidRPr="00ED0694">
        <w:rPr>
          <w:lang w:val="en-US"/>
        </w:rPr>
        <w:t>correct</w:t>
      </w:r>
    </w:p>
    <w:p w:rsidR="00292D1D" w:rsidRPr="005F53D7" w:rsidRDefault="00292D1D" w:rsidP="00292D1D">
      <w:pPr>
        <w:rPr>
          <w:lang w:val="en-US"/>
        </w:rPr>
      </w:pPr>
    </w:p>
    <w:p w:rsidR="00292D1D" w:rsidRPr="00292D1D" w:rsidRDefault="00292D1D" w:rsidP="00292D1D">
      <w:pPr>
        <w:rPr>
          <w:lang w:val="en-US"/>
        </w:rPr>
      </w:pPr>
      <w:r>
        <w:rPr>
          <w:lang w:val="en-US"/>
        </w:rPr>
        <w:t>69</w:t>
      </w:r>
      <w:r w:rsidRPr="00292D1D">
        <w:rPr>
          <w:lang w:val="en-US"/>
        </w:rPr>
        <w:t xml:space="preserve">. Biographic data </w:t>
      </w:r>
    </w:p>
    <w:p w:rsidR="00292D1D" w:rsidRPr="00292D1D" w:rsidRDefault="00292D1D" w:rsidP="00292D1D">
      <w:pPr>
        <w:rPr>
          <w:lang w:val="en-US"/>
        </w:rPr>
      </w:pPr>
      <w:r w:rsidRPr="00292D1D">
        <w:rPr>
          <w:lang w:val="en-US"/>
        </w:rPr>
        <w:t>1) patients full name, age</w:t>
      </w:r>
    </w:p>
    <w:p w:rsidR="00292D1D" w:rsidRPr="00292D1D" w:rsidRDefault="00292D1D" w:rsidP="00292D1D">
      <w:pPr>
        <w:rPr>
          <w:lang w:val="en-US"/>
        </w:rPr>
      </w:pPr>
      <w:r w:rsidRPr="00292D1D">
        <w:rPr>
          <w:lang w:val="en-US"/>
        </w:rPr>
        <w:t>2) address, occupation</w:t>
      </w:r>
    </w:p>
    <w:p w:rsidR="00292D1D" w:rsidRPr="00292D1D" w:rsidRDefault="00292D1D" w:rsidP="00292D1D">
      <w:pPr>
        <w:rPr>
          <w:lang w:val="en-US"/>
        </w:rPr>
      </w:pPr>
      <w:r w:rsidRPr="00292D1D">
        <w:rPr>
          <w:lang w:val="en-US"/>
        </w:rPr>
        <w:t xml:space="preserve">3) gender, </w:t>
      </w:r>
    </w:p>
    <w:p w:rsidR="00292D1D" w:rsidRPr="00292D1D" w:rsidRDefault="00292D1D" w:rsidP="00292D1D">
      <w:pPr>
        <w:rPr>
          <w:lang w:val="en-US"/>
        </w:rPr>
      </w:pPr>
      <w:r w:rsidRPr="00292D1D">
        <w:rPr>
          <w:lang w:val="en-US"/>
        </w:rPr>
        <w:t>4) marital status</w:t>
      </w:r>
    </w:p>
    <w:p w:rsidR="00292D1D" w:rsidRPr="00292D1D" w:rsidRDefault="00292D1D" w:rsidP="00292D1D">
      <w:pPr>
        <w:rPr>
          <w:lang w:val="en-US"/>
        </w:rPr>
      </w:pPr>
      <w:r w:rsidRPr="00292D1D">
        <w:rPr>
          <w:lang w:val="en-US"/>
        </w:rPr>
        <w:t xml:space="preserve">4) PCP, also asses their reliability </w:t>
      </w:r>
    </w:p>
    <w:p w:rsidR="00292D1D" w:rsidRPr="00292D1D" w:rsidRDefault="00292D1D" w:rsidP="00292D1D">
      <w:pPr>
        <w:rPr>
          <w:lang w:val="en-US"/>
        </w:rPr>
      </w:pPr>
      <w:r w:rsidRPr="00292D1D">
        <w:rPr>
          <w:lang w:val="en-US"/>
        </w:rPr>
        <w:t>*5) all the answers are correct</w:t>
      </w:r>
    </w:p>
    <w:p w:rsidR="00292D1D" w:rsidRPr="00292D1D" w:rsidRDefault="00292D1D" w:rsidP="00292D1D">
      <w:pPr>
        <w:rPr>
          <w:lang w:val="en-US"/>
        </w:rPr>
      </w:pPr>
    </w:p>
    <w:p w:rsidR="00292D1D" w:rsidRPr="00292D1D" w:rsidRDefault="00292D1D" w:rsidP="00292D1D">
      <w:pPr>
        <w:rPr>
          <w:lang w:val="en-US"/>
        </w:rPr>
      </w:pPr>
      <w:r>
        <w:rPr>
          <w:lang w:val="en-US"/>
        </w:rPr>
        <w:t>70</w:t>
      </w:r>
      <w:r w:rsidRPr="00292D1D">
        <w:rPr>
          <w:lang w:val="en-US"/>
        </w:rPr>
        <w:t xml:space="preserve">. Describe chief complaint </w:t>
      </w:r>
    </w:p>
    <w:p w:rsidR="00292D1D" w:rsidRPr="00292D1D" w:rsidRDefault="00292D1D" w:rsidP="00292D1D">
      <w:pPr>
        <w:rPr>
          <w:lang w:val="en-US"/>
        </w:rPr>
      </w:pPr>
      <w:r w:rsidRPr="00292D1D">
        <w:rPr>
          <w:lang w:val="en-US"/>
        </w:rPr>
        <w:t xml:space="preserve">1) in the patient's own words </w:t>
      </w:r>
    </w:p>
    <w:p w:rsidR="00292D1D" w:rsidRPr="00292D1D" w:rsidRDefault="00292D1D" w:rsidP="00292D1D">
      <w:pPr>
        <w:rPr>
          <w:lang w:val="en-US"/>
        </w:rPr>
      </w:pPr>
      <w:r w:rsidRPr="00292D1D">
        <w:rPr>
          <w:lang w:val="en-US"/>
        </w:rPr>
        <w:t xml:space="preserve">2) helps establish priorities </w:t>
      </w:r>
    </w:p>
    <w:p w:rsidR="00292D1D" w:rsidRPr="00292D1D" w:rsidRDefault="00292D1D" w:rsidP="00292D1D">
      <w:pPr>
        <w:rPr>
          <w:lang w:val="en-US"/>
        </w:rPr>
      </w:pPr>
      <w:r w:rsidRPr="00292D1D">
        <w:rPr>
          <w:lang w:val="en-US"/>
        </w:rPr>
        <w:t xml:space="preserve">3) clarifies why they desire treatment </w:t>
      </w:r>
    </w:p>
    <w:p w:rsidR="00292D1D" w:rsidRPr="00292D1D" w:rsidRDefault="00292D1D" w:rsidP="00292D1D">
      <w:pPr>
        <w:rPr>
          <w:lang w:val="en-US"/>
        </w:rPr>
      </w:pPr>
      <w:r w:rsidRPr="00292D1D">
        <w:rPr>
          <w:lang w:val="en-US"/>
        </w:rPr>
        <w:t xml:space="preserve">4) need to include the details about the history of this chief complaint </w:t>
      </w:r>
    </w:p>
    <w:p w:rsidR="00292D1D" w:rsidRPr="00292D1D" w:rsidRDefault="00292D1D" w:rsidP="00292D1D">
      <w:pPr>
        <w:rPr>
          <w:lang w:val="en-US"/>
        </w:rPr>
      </w:pPr>
      <w:r w:rsidRPr="00292D1D">
        <w:rPr>
          <w:lang w:val="en-US"/>
        </w:rPr>
        <w:t>*5) all the answers are correct</w:t>
      </w:r>
    </w:p>
    <w:p w:rsidR="00292D1D" w:rsidRPr="00292D1D" w:rsidRDefault="00292D1D" w:rsidP="00292D1D">
      <w:pPr>
        <w:rPr>
          <w:lang w:val="en-US"/>
        </w:rPr>
      </w:pPr>
    </w:p>
    <w:p w:rsidR="00292D1D" w:rsidRPr="00292D1D" w:rsidRDefault="00292D1D" w:rsidP="00292D1D">
      <w:pPr>
        <w:rPr>
          <w:lang w:val="en-US"/>
        </w:rPr>
      </w:pPr>
      <w:r>
        <w:rPr>
          <w:lang w:val="en-US"/>
        </w:rPr>
        <w:t>71</w:t>
      </w:r>
      <w:r w:rsidRPr="00292D1D">
        <w:rPr>
          <w:lang w:val="en-US"/>
        </w:rPr>
        <w:t xml:space="preserve">. Medical history should be updated how often </w:t>
      </w:r>
    </w:p>
    <w:p w:rsidR="00292D1D" w:rsidRDefault="00292D1D" w:rsidP="00292D1D">
      <w:pPr>
        <w:rPr>
          <w:lang w:val="en-US"/>
        </w:rPr>
      </w:pPr>
      <w:r w:rsidRPr="00292D1D">
        <w:rPr>
          <w:lang w:val="en-US"/>
        </w:rPr>
        <w:t xml:space="preserve">*1) on a yearly basis </w:t>
      </w:r>
    </w:p>
    <w:p w:rsidR="00292D1D" w:rsidRPr="00292D1D" w:rsidRDefault="00292D1D" w:rsidP="00292D1D">
      <w:pPr>
        <w:rPr>
          <w:lang w:val="en-US"/>
        </w:rPr>
      </w:pPr>
      <w:r w:rsidRPr="00292D1D">
        <w:rPr>
          <w:lang w:val="en-US"/>
        </w:rPr>
        <w:t xml:space="preserve">2) </w:t>
      </w:r>
      <w:r>
        <w:rPr>
          <w:lang w:val="en-US"/>
        </w:rPr>
        <w:t>once in 2</w:t>
      </w:r>
      <w:r w:rsidRPr="00292D1D">
        <w:rPr>
          <w:lang w:val="en-US"/>
        </w:rPr>
        <w:t xml:space="preserve"> years</w:t>
      </w:r>
    </w:p>
    <w:p w:rsidR="00292D1D" w:rsidRPr="00292D1D" w:rsidRDefault="00292D1D" w:rsidP="00292D1D">
      <w:pPr>
        <w:rPr>
          <w:lang w:val="en-US"/>
        </w:rPr>
      </w:pPr>
      <w:r w:rsidRPr="00292D1D">
        <w:rPr>
          <w:lang w:val="en-US"/>
        </w:rPr>
        <w:t>3) once in 3 months</w:t>
      </w:r>
    </w:p>
    <w:p w:rsidR="00292D1D" w:rsidRPr="00292D1D" w:rsidRDefault="00292D1D" w:rsidP="00292D1D">
      <w:pPr>
        <w:rPr>
          <w:lang w:val="en-US"/>
        </w:rPr>
      </w:pPr>
      <w:r w:rsidRPr="00292D1D">
        <w:rPr>
          <w:lang w:val="en-US"/>
        </w:rPr>
        <w:t>4) once in a month</w:t>
      </w:r>
    </w:p>
    <w:p w:rsidR="00292D1D" w:rsidRPr="00F9686C" w:rsidRDefault="00292D1D" w:rsidP="00292D1D">
      <w:pPr>
        <w:rPr>
          <w:lang w:val="en-US"/>
        </w:rPr>
      </w:pPr>
      <w:r w:rsidRPr="00F9686C">
        <w:rPr>
          <w:lang w:val="en-US"/>
        </w:rPr>
        <w:t xml:space="preserve">5) </w:t>
      </w:r>
      <w:r>
        <w:rPr>
          <w:lang w:val="en-US"/>
        </w:rPr>
        <w:t>once</w:t>
      </w:r>
      <w:r w:rsidRPr="00F9686C">
        <w:rPr>
          <w:lang w:val="en-US"/>
        </w:rPr>
        <w:t xml:space="preserve"> </w:t>
      </w:r>
      <w:r>
        <w:rPr>
          <w:lang w:val="en-US"/>
        </w:rPr>
        <w:t>in</w:t>
      </w:r>
      <w:r w:rsidRPr="00F9686C">
        <w:rPr>
          <w:lang w:val="en-US"/>
        </w:rPr>
        <w:t xml:space="preserve"> 5 </w:t>
      </w:r>
      <w:r w:rsidRPr="00292D1D">
        <w:rPr>
          <w:lang w:val="en-US"/>
        </w:rPr>
        <w:t>years</w:t>
      </w:r>
    </w:p>
    <w:p w:rsidR="00292D1D" w:rsidRPr="00292D1D" w:rsidRDefault="00292D1D" w:rsidP="00292D1D">
      <w:pPr>
        <w:rPr>
          <w:lang w:val="en-US"/>
        </w:rPr>
      </w:pPr>
    </w:p>
    <w:p w:rsidR="00292D1D" w:rsidRPr="00292D1D" w:rsidRDefault="00292D1D" w:rsidP="00292D1D">
      <w:pPr>
        <w:rPr>
          <w:lang w:val="en-US"/>
        </w:rPr>
      </w:pPr>
      <w:r>
        <w:rPr>
          <w:lang w:val="en-US"/>
        </w:rPr>
        <w:t>72</w:t>
      </w:r>
      <w:r w:rsidRPr="00292D1D">
        <w:rPr>
          <w:lang w:val="en-US"/>
        </w:rPr>
        <w:t xml:space="preserve">. Breakdown of medical history </w:t>
      </w:r>
    </w:p>
    <w:p w:rsidR="00292D1D" w:rsidRPr="00292D1D" w:rsidRDefault="00292D1D" w:rsidP="00292D1D">
      <w:pPr>
        <w:rPr>
          <w:lang w:val="en-US"/>
        </w:rPr>
      </w:pPr>
      <w:r w:rsidRPr="00292D1D">
        <w:rPr>
          <w:lang w:val="en-US"/>
        </w:rPr>
        <w:t>1) biographic data</w:t>
      </w:r>
    </w:p>
    <w:p w:rsidR="00292D1D" w:rsidRPr="00292D1D" w:rsidRDefault="00292D1D" w:rsidP="00292D1D">
      <w:pPr>
        <w:rPr>
          <w:lang w:val="en-US"/>
        </w:rPr>
      </w:pPr>
      <w:r w:rsidRPr="00292D1D">
        <w:rPr>
          <w:lang w:val="en-US"/>
        </w:rPr>
        <w:t>2) chief complaint, history of chief complaint</w:t>
      </w:r>
    </w:p>
    <w:p w:rsidR="00292D1D" w:rsidRPr="00292D1D" w:rsidRDefault="00292D1D" w:rsidP="00292D1D">
      <w:pPr>
        <w:rPr>
          <w:lang w:val="en-US"/>
        </w:rPr>
      </w:pPr>
      <w:r w:rsidRPr="00292D1D">
        <w:rPr>
          <w:lang w:val="en-US"/>
        </w:rPr>
        <w:t>3) medical history</w:t>
      </w:r>
    </w:p>
    <w:p w:rsidR="00292D1D" w:rsidRPr="00292D1D" w:rsidRDefault="00292D1D" w:rsidP="00292D1D">
      <w:pPr>
        <w:rPr>
          <w:lang w:val="en-US"/>
        </w:rPr>
      </w:pPr>
      <w:r w:rsidRPr="00292D1D">
        <w:rPr>
          <w:lang w:val="en-US"/>
        </w:rPr>
        <w:t>4) review of systems</w:t>
      </w:r>
    </w:p>
    <w:p w:rsidR="00292D1D" w:rsidRPr="00292D1D" w:rsidRDefault="00292D1D" w:rsidP="00292D1D">
      <w:pPr>
        <w:rPr>
          <w:lang w:val="en-US"/>
        </w:rPr>
      </w:pPr>
      <w:r w:rsidRPr="00292D1D">
        <w:rPr>
          <w:lang w:val="en-US"/>
        </w:rPr>
        <w:t>*5) all the answers are correct</w:t>
      </w:r>
    </w:p>
    <w:p w:rsidR="00292D1D" w:rsidRPr="005F53D7" w:rsidRDefault="00292D1D" w:rsidP="00292D1D">
      <w:pPr>
        <w:rPr>
          <w:lang w:val="en-US"/>
        </w:rPr>
      </w:pPr>
    </w:p>
    <w:p w:rsidR="00292D1D" w:rsidRPr="00292D1D" w:rsidRDefault="00292D1D" w:rsidP="00292D1D">
      <w:pPr>
        <w:rPr>
          <w:lang w:val="en-US"/>
        </w:rPr>
      </w:pPr>
      <w:r>
        <w:rPr>
          <w:lang w:val="en-US"/>
        </w:rPr>
        <w:t>73</w:t>
      </w:r>
      <w:r w:rsidRPr="00292D1D">
        <w:rPr>
          <w:lang w:val="en-US"/>
        </w:rPr>
        <w:t xml:space="preserve">. Physical examination involves </w:t>
      </w:r>
    </w:p>
    <w:p w:rsidR="00292D1D" w:rsidRPr="00292D1D" w:rsidRDefault="00292D1D" w:rsidP="00292D1D">
      <w:pPr>
        <w:rPr>
          <w:lang w:val="en-US"/>
        </w:rPr>
      </w:pPr>
      <w:r w:rsidRPr="00292D1D">
        <w:rPr>
          <w:lang w:val="en-US"/>
        </w:rPr>
        <w:lastRenderedPageBreak/>
        <w:t xml:space="preserve">1) inspection, </w:t>
      </w:r>
    </w:p>
    <w:p w:rsidR="00292D1D" w:rsidRPr="00292D1D" w:rsidRDefault="00292D1D" w:rsidP="00292D1D">
      <w:pPr>
        <w:rPr>
          <w:lang w:val="en-US"/>
        </w:rPr>
      </w:pPr>
      <w:r w:rsidRPr="00292D1D">
        <w:rPr>
          <w:lang w:val="en-US"/>
        </w:rPr>
        <w:t>2) palpation, percussion, probing</w:t>
      </w:r>
    </w:p>
    <w:p w:rsidR="00292D1D" w:rsidRPr="00292D1D" w:rsidRDefault="00292D1D" w:rsidP="00292D1D">
      <w:pPr>
        <w:rPr>
          <w:lang w:val="en-US"/>
        </w:rPr>
      </w:pPr>
      <w:r w:rsidRPr="00292D1D">
        <w:rPr>
          <w:lang w:val="en-US"/>
        </w:rPr>
        <w:t>3) focuses on the oral cavity and on the entire maxillo-facial regions</w:t>
      </w:r>
    </w:p>
    <w:p w:rsidR="00292D1D" w:rsidRPr="00292D1D" w:rsidRDefault="00292D1D" w:rsidP="00292D1D">
      <w:pPr>
        <w:rPr>
          <w:lang w:val="en-US"/>
        </w:rPr>
      </w:pPr>
      <w:r w:rsidRPr="00292D1D">
        <w:rPr>
          <w:lang w:val="en-US"/>
        </w:rPr>
        <w:t>4) all the answers are wrong</w:t>
      </w:r>
    </w:p>
    <w:p w:rsidR="00292D1D" w:rsidRPr="00292D1D" w:rsidRDefault="00292D1D" w:rsidP="00292D1D">
      <w:pPr>
        <w:rPr>
          <w:lang w:val="en-US"/>
        </w:rPr>
      </w:pPr>
      <w:r w:rsidRPr="00292D1D">
        <w:rPr>
          <w:lang w:val="en-US"/>
        </w:rPr>
        <w:t>*5) all the answers are correct</w:t>
      </w:r>
    </w:p>
    <w:p w:rsidR="00292D1D" w:rsidRPr="005F53D7" w:rsidRDefault="00292D1D" w:rsidP="00292D1D">
      <w:pPr>
        <w:rPr>
          <w:lang w:val="en-US"/>
        </w:rPr>
      </w:pPr>
    </w:p>
    <w:p w:rsidR="00292D1D" w:rsidRPr="00292D1D" w:rsidRDefault="00292D1D" w:rsidP="00292D1D">
      <w:pPr>
        <w:rPr>
          <w:lang w:val="en-US"/>
        </w:rPr>
      </w:pPr>
      <w:r>
        <w:rPr>
          <w:lang w:val="en-US"/>
        </w:rPr>
        <w:t>74</w:t>
      </w:r>
      <w:r w:rsidRPr="00292D1D">
        <w:rPr>
          <w:lang w:val="en-US"/>
        </w:rPr>
        <w:t>. General overview</w:t>
      </w:r>
    </w:p>
    <w:p w:rsidR="00292D1D" w:rsidRPr="00292D1D" w:rsidRDefault="00292D1D" w:rsidP="00292D1D">
      <w:pPr>
        <w:rPr>
          <w:lang w:val="en-US"/>
        </w:rPr>
      </w:pPr>
      <w:r w:rsidRPr="00292D1D">
        <w:rPr>
          <w:lang w:val="en-US"/>
        </w:rPr>
        <w:t xml:space="preserve">1) part of medical history </w:t>
      </w:r>
    </w:p>
    <w:p w:rsidR="00292D1D" w:rsidRPr="00292D1D" w:rsidRDefault="00292D1D" w:rsidP="00292D1D">
      <w:pPr>
        <w:rPr>
          <w:lang w:val="en-US"/>
        </w:rPr>
      </w:pPr>
      <w:r w:rsidRPr="00292D1D">
        <w:rPr>
          <w:lang w:val="en-US"/>
        </w:rPr>
        <w:t xml:space="preserve">2) sequential, comprehensive method of eliciting patient symptoms </w:t>
      </w:r>
    </w:p>
    <w:p w:rsidR="00292D1D" w:rsidRPr="00292D1D" w:rsidRDefault="00292D1D" w:rsidP="00292D1D">
      <w:pPr>
        <w:rPr>
          <w:lang w:val="en-US"/>
        </w:rPr>
      </w:pPr>
      <w:r w:rsidRPr="00292D1D">
        <w:rPr>
          <w:lang w:val="en-US"/>
        </w:rPr>
        <w:t xml:space="preserve">3) it may reveal undiagnosed medical conditions unknown to the patients </w:t>
      </w:r>
    </w:p>
    <w:p w:rsidR="00292D1D" w:rsidRPr="00292D1D" w:rsidRDefault="00292D1D" w:rsidP="00292D1D">
      <w:pPr>
        <w:rPr>
          <w:lang w:val="en-US"/>
        </w:rPr>
      </w:pPr>
      <w:r w:rsidRPr="00292D1D">
        <w:rPr>
          <w:lang w:val="en-US"/>
        </w:rPr>
        <w:t>4) all the answers are wrong</w:t>
      </w:r>
    </w:p>
    <w:p w:rsidR="00292D1D" w:rsidRPr="00292D1D" w:rsidRDefault="00292D1D" w:rsidP="00292D1D">
      <w:pPr>
        <w:rPr>
          <w:lang w:val="en-US"/>
        </w:rPr>
      </w:pPr>
      <w:r w:rsidRPr="00292D1D">
        <w:rPr>
          <w:lang w:val="en-US"/>
        </w:rPr>
        <w:t>*5) all the answers are correct</w:t>
      </w:r>
    </w:p>
    <w:p w:rsidR="00292D1D" w:rsidRPr="005F53D7" w:rsidRDefault="00292D1D" w:rsidP="00292D1D">
      <w:pPr>
        <w:rPr>
          <w:lang w:val="en-US"/>
        </w:rPr>
      </w:pPr>
    </w:p>
    <w:p w:rsidR="00292D1D" w:rsidRPr="00292D1D" w:rsidRDefault="00292D1D" w:rsidP="00292D1D">
      <w:pPr>
        <w:rPr>
          <w:lang w:val="en-US"/>
        </w:rPr>
      </w:pPr>
      <w:r>
        <w:rPr>
          <w:lang w:val="en-US"/>
        </w:rPr>
        <w:t>75</w:t>
      </w:r>
      <w:r w:rsidRPr="00292D1D">
        <w:rPr>
          <w:lang w:val="en-US"/>
        </w:rPr>
        <w:t xml:space="preserve">. Areas a dentist is expected to check </w:t>
      </w:r>
    </w:p>
    <w:p w:rsidR="00292D1D" w:rsidRPr="00292D1D" w:rsidRDefault="00292D1D" w:rsidP="00292D1D">
      <w:pPr>
        <w:rPr>
          <w:lang w:val="en-US"/>
        </w:rPr>
      </w:pPr>
      <w:r w:rsidRPr="00292D1D">
        <w:rPr>
          <w:lang w:val="en-US"/>
        </w:rPr>
        <w:t>1) review of the lymph nodes of the head and neck, temporomandibular joint</w:t>
      </w:r>
    </w:p>
    <w:p w:rsidR="00292D1D" w:rsidRPr="00292D1D" w:rsidRDefault="00292D1D" w:rsidP="00292D1D">
      <w:pPr>
        <w:rPr>
          <w:lang w:val="en-US"/>
        </w:rPr>
      </w:pPr>
      <w:r w:rsidRPr="00292D1D">
        <w:rPr>
          <w:lang w:val="en-US"/>
        </w:rPr>
        <w:t>2) review of the mouth, throat</w:t>
      </w:r>
    </w:p>
    <w:p w:rsidR="00292D1D" w:rsidRPr="00292D1D" w:rsidRDefault="00292D1D" w:rsidP="00292D1D">
      <w:pPr>
        <w:rPr>
          <w:lang w:val="en-US"/>
        </w:rPr>
      </w:pPr>
      <w:r w:rsidRPr="00292D1D">
        <w:rPr>
          <w:lang w:val="en-US"/>
        </w:rPr>
        <w:t>3) review of the ears, eyes, nose</w:t>
      </w:r>
    </w:p>
    <w:p w:rsidR="00292D1D" w:rsidRPr="00292D1D" w:rsidRDefault="00292D1D" w:rsidP="00292D1D">
      <w:pPr>
        <w:rPr>
          <w:lang w:val="en-US"/>
        </w:rPr>
      </w:pPr>
      <w:r w:rsidRPr="00292D1D">
        <w:rPr>
          <w:lang w:val="en-US"/>
        </w:rPr>
        <w:t>4) all the answers are wrong</w:t>
      </w:r>
    </w:p>
    <w:p w:rsidR="00292D1D" w:rsidRPr="005D0210" w:rsidRDefault="00292D1D" w:rsidP="00292D1D">
      <w:pPr>
        <w:rPr>
          <w:lang w:val="en-US"/>
        </w:rPr>
      </w:pPr>
      <w:r w:rsidRPr="005D0210">
        <w:rPr>
          <w:lang w:val="en-US"/>
        </w:rPr>
        <w:t xml:space="preserve">*5) </w:t>
      </w:r>
      <w:r w:rsidRPr="00292D1D">
        <w:rPr>
          <w:lang w:val="en-US"/>
        </w:rPr>
        <w:t>all</w:t>
      </w:r>
      <w:r w:rsidRPr="005D0210">
        <w:rPr>
          <w:lang w:val="en-US"/>
        </w:rPr>
        <w:t xml:space="preserve"> </w:t>
      </w:r>
      <w:r w:rsidRPr="00292D1D">
        <w:rPr>
          <w:lang w:val="en-US"/>
        </w:rPr>
        <w:t>the</w:t>
      </w:r>
      <w:r w:rsidRPr="005D0210">
        <w:rPr>
          <w:lang w:val="en-US"/>
        </w:rPr>
        <w:t xml:space="preserve"> </w:t>
      </w:r>
      <w:r w:rsidRPr="00292D1D">
        <w:rPr>
          <w:lang w:val="en-US"/>
        </w:rPr>
        <w:t>answers</w:t>
      </w:r>
      <w:r w:rsidRPr="005D0210">
        <w:rPr>
          <w:lang w:val="en-US"/>
        </w:rPr>
        <w:t xml:space="preserve"> </w:t>
      </w:r>
      <w:r w:rsidRPr="00292D1D">
        <w:rPr>
          <w:lang w:val="en-US"/>
        </w:rPr>
        <w:t>are</w:t>
      </w:r>
      <w:r w:rsidRPr="005D0210">
        <w:rPr>
          <w:lang w:val="en-US"/>
        </w:rPr>
        <w:t xml:space="preserve"> </w:t>
      </w:r>
      <w:r w:rsidRPr="00292D1D">
        <w:rPr>
          <w:lang w:val="en-US"/>
        </w:rPr>
        <w:t>correct</w:t>
      </w:r>
    </w:p>
    <w:p w:rsidR="00712C6B" w:rsidRPr="003B60E9" w:rsidRDefault="00712C6B" w:rsidP="00712C6B">
      <w:pPr>
        <w:rPr>
          <w:lang w:val="en-US"/>
        </w:rPr>
      </w:pPr>
    </w:p>
    <w:p w:rsidR="00712C6B" w:rsidRPr="003B60E9" w:rsidRDefault="00712C6B" w:rsidP="00712C6B">
      <w:pPr>
        <w:rPr>
          <w:lang w:val="en-US"/>
        </w:rPr>
      </w:pPr>
      <w:r>
        <w:rPr>
          <w:lang w:val="en-US"/>
        </w:rPr>
        <w:t>76</w:t>
      </w:r>
      <w:r w:rsidRPr="003B60E9">
        <w:rPr>
          <w:lang w:val="en-US"/>
        </w:rPr>
        <w:t xml:space="preserve">. What consists of the examination? </w:t>
      </w:r>
    </w:p>
    <w:p w:rsidR="00712C6B" w:rsidRPr="003B60E9" w:rsidRDefault="00712C6B" w:rsidP="00712C6B">
      <w:pPr>
        <w:rPr>
          <w:lang w:val="en-US"/>
        </w:rPr>
      </w:pPr>
      <w:r w:rsidRPr="006B0E57">
        <w:rPr>
          <w:lang w:val="en-US"/>
        </w:rPr>
        <w:t xml:space="preserve">1) </w:t>
      </w:r>
      <w:r w:rsidRPr="003B60E9">
        <w:rPr>
          <w:lang w:val="en-US"/>
        </w:rPr>
        <w:t>Head, jaw, neck (general appearance)</w:t>
      </w:r>
    </w:p>
    <w:p w:rsidR="00712C6B" w:rsidRPr="003B60E9" w:rsidRDefault="00712C6B" w:rsidP="00712C6B">
      <w:pPr>
        <w:rPr>
          <w:lang w:val="en-US"/>
        </w:rPr>
      </w:pPr>
      <w:r w:rsidRPr="006B0E57">
        <w:rPr>
          <w:lang w:val="en-US"/>
        </w:rPr>
        <w:t xml:space="preserve">2) </w:t>
      </w:r>
      <w:r w:rsidRPr="003B60E9">
        <w:rPr>
          <w:lang w:val="en-US"/>
        </w:rPr>
        <w:t>Jaw opening Muscles of mastication</w:t>
      </w:r>
    </w:p>
    <w:p w:rsidR="00712C6B" w:rsidRDefault="00712C6B" w:rsidP="00712C6B">
      <w:pPr>
        <w:rPr>
          <w:lang w:val="en-US"/>
        </w:rPr>
      </w:pPr>
      <w:r w:rsidRPr="006B0E57">
        <w:rPr>
          <w:lang w:val="en-US"/>
        </w:rPr>
        <w:t>3) Temporomandibular joint</w:t>
      </w:r>
    </w:p>
    <w:p w:rsidR="00712C6B" w:rsidRPr="003B60E9" w:rsidRDefault="00712C6B" w:rsidP="00712C6B">
      <w:pPr>
        <w:rPr>
          <w:lang w:val="en-US"/>
        </w:rPr>
      </w:pPr>
      <w:r w:rsidRPr="006B0E57">
        <w:rPr>
          <w:lang w:val="en-US"/>
        </w:rPr>
        <w:t xml:space="preserve">4) </w:t>
      </w:r>
      <w:r w:rsidRPr="003B60E9">
        <w:rPr>
          <w:lang w:val="en-US"/>
        </w:rPr>
        <w:t>Lymph system</w:t>
      </w:r>
    </w:p>
    <w:p w:rsidR="00712C6B" w:rsidRPr="006B0E57" w:rsidRDefault="00712C6B" w:rsidP="00712C6B">
      <w:pPr>
        <w:rPr>
          <w:lang w:val="en-US"/>
        </w:rPr>
      </w:pPr>
      <w:r w:rsidRPr="006B0E57">
        <w:rPr>
          <w:lang w:val="en-US"/>
        </w:rPr>
        <w:t>*5) all the answers are correct</w:t>
      </w:r>
    </w:p>
    <w:p w:rsidR="00712C6B" w:rsidRDefault="00712C6B" w:rsidP="00712C6B">
      <w:pPr>
        <w:rPr>
          <w:lang w:val="en-US"/>
        </w:rPr>
      </w:pPr>
    </w:p>
    <w:p w:rsidR="00712C6B" w:rsidRPr="003B60E9" w:rsidRDefault="00712C6B" w:rsidP="00712C6B">
      <w:pPr>
        <w:rPr>
          <w:lang w:val="en-US"/>
        </w:rPr>
      </w:pPr>
      <w:r w:rsidRPr="00712C6B">
        <w:rPr>
          <w:lang w:val="en-US"/>
        </w:rPr>
        <w:t>77</w:t>
      </w:r>
      <w:r w:rsidRPr="003B60E9">
        <w:rPr>
          <w:lang w:val="en-US"/>
        </w:rPr>
        <w:t xml:space="preserve">. What are the steps to the exam? </w:t>
      </w:r>
    </w:p>
    <w:p w:rsidR="00712C6B" w:rsidRDefault="00712C6B" w:rsidP="00712C6B">
      <w:pPr>
        <w:rPr>
          <w:lang w:val="en-US"/>
        </w:rPr>
      </w:pPr>
      <w:r w:rsidRPr="006B0E57">
        <w:rPr>
          <w:lang w:val="en-US"/>
        </w:rPr>
        <w:t xml:space="preserve">1) </w:t>
      </w:r>
      <w:r>
        <w:rPr>
          <w:lang w:val="en-US"/>
        </w:rPr>
        <w:t>Look at the head</w:t>
      </w:r>
      <w:r w:rsidRPr="003B60E9">
        <w:rPr>
          <w:lang w:val="en-US"/>
        </w:rPr>
        <w:t xml:space="preserve"> in bo</w:t>
      </w:r>
      <w:r>
        <w:rPr>
          <w:lang w:val="en-US"/>
        </w:rPr>
        <w:t>th frontal and sagittal views</w:t>
      </w:r>
    </w:p>
    <w:p w:rsidR="00712C6B" w:rsidRDefault="00712C6B" w:rsidP="00712C6B">
      <w:pPr>
        <w:rPr>
          <w:lang w:val="en-US"/>
        </w:rPr>
      </w:pPr>
      <w:r>
        <w:rPr>
          <w:lang w:val="en-US"/>
        </w:rPr>
        <w:t xml:space="preserve">2) Look at the </w:t>
      </w:r>
      <w:r w:rsidRPr="006B0E57">
        <w:rPr>
          <w:lang w:val="en-US"/>
        </w:rPr>
        <w:t>neck in both frontal and sagittal views</w:t>
      </w:r>
    </w:p>
    <w:p w:rsidR="00712C6B" w:rsidRDefault="00712C6B" w:rsidP="00712C6B">
      <w:pPr>
        <w:rPr>
          <w:lang w:val="en-US"/>
        </w:rPr>
      </w:pPr>
      <w:r>
        <w:rPr>
          <w:lang w:val="en-US"/>
        </w:rPr>
        <w:t>3</w:t>
      </w:r>
      <w:r w:rsidRPr="006B0E57">
        <w:rPr>
          <w:lang w:val="en-US"/>
        </w:rPr>
        <w:t xml:space="preserve">) </w:t>
      </w:r>
      <w:r w:rsidRPr="003B60E9">
        <w:rPr>
          <w:lang w:val="en-US"/>
        </w:rPr>
        <w:t xml:space="preserve">check for asymmetries </w:t>
      </w:r>
    </w:p>
    <w:p w:rsidR="00712C6B" w:rsidRDefault="00712C6B" w:rsidP="00712C6B">
      <w:pPr>
        <w:rPr>
          <w:lang w:val="en-US"/>
        </w:rPr>
      </w:pPr>
      <w:r>
        <w:rPr>
          <w:lang w:val="en-US"/>
        </w:rPr>
        <w:t>4</w:t>
      </w:r>
      <w:r w:rsidRPr="006B0E57">
        <w:rPr>
          <w:lang w:val="en-US"/>
        </w:rPr>
        <w:t>) check f</w:t>
      </w:r>
      <w:r>
        <w:rPr>
          <w:lang w:val="en-US"/>
        </w:rPr>
        <w:t>or abnormalities</w:t>
      </w:r>
    </w:p>
    <w:p w:rsidR="00712C6B" w:rsidRPr="006B0E57" w:rsidRDefault="00712C6B" w:rsidP="00712C6B">
      <w:pPr>
        <w:rPr>
          <w:lang w:val="en-US"/>
        </w:rPr>
      </w:pPr>
      <w:r w:rsidRPr="00712C6B">
        <w:rPr>
          <w:lang w:val="en-US"/>
        </w:rPr>
        <w:t>*</w:t>
      </w:r>
      <w:r w:rsidRPr="006B0E57">
        <w:rPr>
          <w:lang w:val="en-US"/>
        </w:rPr>
        <w:t>5) all the answers are correct</w:t>
      </w:r>
    </w:p>
    <w:p w:rsidR="00712C6B" w:rsidRPr="005F53D7" w:rsidRDefault="00712C6B" w:rsidP="00712C6B">
      <w:pPr>
        <w:rPr>
          <w:lang w:val="en-US"/>
        </w:rPr>
      </w:pPr>
    </w:p>
    <w:p w:rsidR="00712C6B" w:rsidRPr="003B60E9" w:rsidRDefault="00712C6B" w:rsidP="00712C6B">
      <w:pPr>
        <w:rPr>
          <w:lang w:val="en-US"/>
        </w:rPr>
      </w:pPr>
      <w:r>
        <w:rPr>
          <w:lang w:val="en-US"/>
        </w:rPr>
        <w:t>78</w:t>
      </w:r>
      <w:r w:rsidRPr="003B60E9">
        <w:rPr>
          <w:lang w:val="en-US"/>
        </w:rPr>
        <w:t xml:space="preserve">. How should the temporalis muscle be palpated extra orally? </w:t>
      </w:r>
    </w:p>
    <w:p w:rsidR="00712C6B" w:rsidRPr="003B60E9" w:rsidRDefault="00712C6B" w:rsidP="00712C6B">
      <w:pPr>
        <w:rPr>
          <w:lang w:val="en-US"/>
        </w:rPr>
      </w:pPr>
      <w:r>
        <w:rPr>
          <w:lang w:val="en-US"/>
        </w:rPr>
        <w:t xml:space="preserve">*1) </w:t>
      </w:r>
      <w:r w:rsidRPr="003B60E9">
        <w:rPr>
          <w:lang w:val="en-US"/>
        </w:rPr>
        <w:t>Anteriorly to posteriorly</w:t>
      </w:r>
      <w:r>
        <w:rPr>
          <w:lang w:val="en-US"/>
        </w:rPr>
        <w:t xml:space="preserve">, </w:t>
      </w:r>
      <w:r w:rsidRPr="003B60E9">
        <w:rPr>
          <w:lang w:val="en-US"/>
        </w:rPr>
        <w:t xml:space="preserve">check for tender spots </w:t>
      </w:r>
    </w:p>
    <w:p w:rsidR="00712C6B" w:rsidRPr="00860E13" w:rsidRDefault="00712C6B" w:rsidP="00712C6B">
      <w:pPr>
        <w:rPr>
          <w:lang w:val="en-US"/>
        </w:rPr>
      </w:pPr>
      <w:r>
        <w:rPr>
          <w:lang w:val="en-US"/>
        </w:rPr>
        <w:t xml:space="preserve">2) </w:t>
      </w:r>
      <w:r w:rsidRPr="00860E13">
        <w:rPr>
          <w:lang w:val="en-US"/>
        </w:rPr>
        <w:t>zygomatic arch</w:t>
      </w:r>
    </w:p>
    <w:p w:rsidR="00712C6B" w:rsidRPr="00860E13" w:rsidRDefault="00712C6B" w:rsidP="00712C6B">
      <w:pPr>
        <w:rPr>
          <w:lang w:val="en-US"/>
        </w:rPr>
      </w:pPr>
      <w:r>
        <w:rPr>
          <w:lang w:val="en-US"/>
        </w:rPr>
        <w:t xml:space="preserve">3) </w:t>
      </w:r>
      <w:r w:rsidRPr="00860E13">
        <w:rPr>
          <w:lang w:val="en-US"/>
        </w:rPr>
        <w:t>attachment to angle of mandible</w:t>
      </w:r>
    </w:p>
    <w:p w:rsidR="00712C6B" w:rsidRPr="00860E13" w:rsidRDefault="00712C6B" w:rsidP="00712C6B">
      <w:pPr>
        <w:rPr>
          <w:lang w:val="en-US"/>
        </w:rPr>
      </w:pPr>
      <w:r w:rsidRPr="00860E13">
        <w:rPr>
          <w:lang w:val="en-US"/>
        </w:rPr>
        <w:t>4) all the answers are wrong</w:t>
      </w:r>
    </w:p>
    <w:p w:rsidR="00712C6B" w:rsidRPr="00860E13" w:rsidRDefault="00712C6B" w:rsidP="00712C6B">
      <w:pPr>
        <w:rPr>
          <w:lang w:val="en-US"/>
        </w:rPr>
      </w:pPr>
      <w:r w:rsidRPr="00860E13">
        <w:rPr>
          <w:lang w:val="en-US"/>
        </w:rPr>
        <w:t>5) all the answers are correct</w:t>
      </w:r>
    </w:p>
    <w:p w:rsidR="00712C6B" w:rsidRPr="005F53D7" w:rsidRDefault="00712C6B" w:rsidP="00712C6B">
      <w:pPr>
        <w:rPr>
          <w:lang w:val="en-US"/>
        </w:rPr>
      </w:pPr>
    </w:p>
    <w:p w:rsidR="00712C6B" w:rsidRPr="003B60E9" w:rsidRDefault="00712C6B" w:rsidP="00712C6B">
      <w:pPr>
        <w:rPr>
          <w:lang w:val="en-US"/>
        </w:rPr>
      </w:pPr>
      <w:r>
        <w:rPr>
          <w:lang w:val="en-US"/>
        </w:rPr>
        <w:t>79</w:t>
      </w:r>
      <w:r w:rsidRPr="003B60E9">
        <w:rPr>
          <w:lang w:val="en-US"/>
        </w:rPr>
        <w:t xml:space="preserve">. How should the masseter be palpated extra orally? </w:t>
      </w:r>
    </w:p>
    <w:p w:rsidR="00712C6B" w:rsidRDefault="00712C6B" w:rsidP="00712C6B">
      <w:pPr>
        <w:rPr>
          <w:lang w:val="en-US"/>
        </w:rPr>
      </w:pPr>
      <w:r>
        <w:rPr>
          <w:lang w:val="en-US"/>
        </w:rPr>
        <w:t>1) Insertion (zygomatic arch)</w:t>
      </w:r>
    </w:p>
    <w:p w:rsidR="00712C6B" w:rsidRDefault="00712C6B" w:rsidP="00712C6B">
      <w:pPr>
        <w:rPr>
          <w:lang w:val="en-US"/>
        </w:rPr>
      </w:pPr>
      <w:r>
        <w:rPr>
          <w:lang w:val="en-US"/>
        </w:rPr>
        <w:t xml:space="preserve">2) </w:t>
      </w:r>
      <w:r w:rsidRPr="003B60E9">
        <w:rPr>
          <w:lang w:val="en-US"/>
        </w:rPr>
        <w:t>body of muscle with</w:t>
      </w:r>
      <w:r>
        <w:rPr>
          <w:lang w:val="en-US"/>
        </w:rPr>
        <w:t xml:space="preserve"> jaws clenched and unclenched</w:t>
      </w:r>
    </w:p>
    <w:p w:rsidR="00712C6B" w:rsidRDefault="00712C6B" w:rsidP="00712C6B">
      <w:pPr>
        <w:rPr>
          <w:lang w:val="en-US"/>
        </w:rPr>
      </w:pPr>
      <w:r>
        <w:rPr>
          <w:lang w:val="en-US"/>
        </w:rPr>
        <w:t xml:space="preserve">3) </w:t>
      </w:r>
      <w:r w:rsidRPr="003B60E9">
        <w:rPr>
          <w:lang w:val="en-US"/>
        </w:rPr>
        <w:t xml:space="preserve">attachment to angle of mandible </w:t>
      </w:r>
    </w:p>
    <w:p w:rsidR="00712C6B" w:rsidRPr="00860E13" w:rsidRDefault="00712C6B" w:rsidP="00712C6B">
      <w:pPr>
        <w:rPr>
          <w:lang w:val="en-US"/>
        </w:rPr>
      </w:pPr>
      <w:r w:rsidRPr="00860E13">
        <w:rPr>
          <w:lang w:val="en-US"/>
        </w:rPr>
        <w:t>4) all the answers are wrong</w:t>
      </w:r>
    </w:p>
    <w:p w:rsidR="00712C6B" w:rsidRPr="005F53D7" w:rsidRDefault="00712C6B" w:rsidP="00712C6B">
      <w:pPr>
        <w:rPr>
          <w:lang w:val="en-US"/>
        </w:rPr>
      </w:pPr>
      <w:r w:rsidRPr="005F53D7">
        <w:rPr>
          <w:lang w:val="en-US"/>
        </w:rPr>
        <w:t xml:space="preserve">*5) </w:t>
      </w:r>
      <w:r w:rsidRPr="00860E13">
        <w:rPr>
          <w:lang w:val="en-US"/>
        </w:rPr>
        <w:t>all</w:t>
      </w:r>
      <w:r w:rsidRPr="005F53D7">
        <w:rPr>
          <w:lang w:val="en-US"/>
        </w:rPr>
        <w:t xml:space="preserve"> </w:t>
      </w:r>
      <w:r w:rsidRPr="00860E13">
        <w:rPr>
          <w:lang w:val="en-US"/>
        </w:rPr>
        <w:t>the</w:t>
      </w:r>
      <w:r w:rsidRPr="005F53D7">
        <w:rPr>
          <w:lang w:val="en-US"/>
        </w:rPr>
        <w:t xml:space="preserve"> </w:t>
      </w:r>
      <w:r w:rsidRPr="00860E13">
        <w:rPr>
          <w:lang w:val="en-US"/>
        </w:rPr>
        <w:t>answers</w:t>
      </w:r>
      <w:r w:rsidRPr="005F53D7">
        <w:rPr>
          <w:lang w:val="en-US"/>
        </w:rPr>
        <w:t xml:space="preserve"> </w:t>
      </w:r>
      <w:r w:rsidRPr="00860E13">
        <w:rPr>
          <w:lang w:val="en-US"/>
        </w:rPr>
        <w:t>are</w:t>
      </w:r>
      <w:r w:rsidRPr="005F53D7">
        <w:rPr>
          <w:lang w:val="en-US"/>
        </w:rPr>
        <w:t xml:space="preserve"> </w:t>
      </w:r>
      <w:r w:rsidRPr="00860E13">
        <w:rPr>
          <w:lang w:val="en-US"/>
        </w:rPr>
        <w:t>correct</w:t>
      </w:r>
    </w:p>
    <w:p w:rsidR="00712C6B" w:rsidRPr="005F53D7" w:rsidRDefault="00712C6B" w:rsidP="00712C6B">
      <w:pPr>
        <w:rPr>
          <w:lang w:val="en-US"/>
        </w:rPr>
      </w:pPr>
    </w:p>
    <w:p w:rsidR="00712C6B" w:rsidRPr="003B60E9" w:rsidRDefault="00712C6B" w:rsidP="00712C6B">
      <w:pPr>
        <w:rPr>
          <w:lang w:val="en-US"/>
        </w:rPr>
      </w:pPr>
      <w:r>
        <w:rPr>
          <w:lang w:val="en-US"/>
        </w:rPr>
        <w:t>80</w:t>
      </w:r>
      <w:r w:rsidRPr="003B60E9">
        <w:rPr>
          <w:lang w:val="en-US"/>
        </w:rPr>
        <w:t xml:space="preserve">. Where is the medial pterygoid palpated extra orally? </w:t>
      </w:r>
    </w:p>
    <w:p w:rsidR="00712C6B" w:rsidRDefault="00712C6B" w:rsidP="00712C6B">
      <w:pPr>
        <w:rPr>
          <w:lang w:val="en-US"/>
        </w:rPr>
      </w:pPr>
      <w:r>
        <w:rPr>
          <w:lang w:val="en-US"/>
        </w:rPr>
        <w:t xml:space="preserve">*1) </w:t>
      </w:r>
      <w:r w:rsidRPr="003B60E9">
        <w:rPr>
          <w:lang w:val="en-US"/>
        </w:rPr>
        <w:t xml:space="preserve">Under the angle of the mandible </w:t>
      </w:r>
    </w:p>
    <w:p w:rsidR="00712C6B" w:rsidRPr="00860E13" w:rsidRDefault="00712C6B" w:rsidP="00712C6B">
      <w:pPr>
        <w:rPr>
          <w:lang w:val="en-US"/>
        </w:rPr>
      </w:pPr>
      <w:r>
        <w:rPr>
          <w:lang w:val="en-US"/>
        </w:rPr>
        <w:t>2</w:t>
      </w:r>
      <w:r w:rsidRPr="00860E13">
        <w:rPr>
          <w:lang w:val="en-US"/>
        </w:rPr>
        <w:t>) Insertion (zygomatic arch)</w:t>
      </w:r>
    </w:p>
    <w:p w:rsidR="00712C6B" w:rsidRPr="00860E13" w:rsidRDefault="00712C6B" w:rsidP="00712C6B">
      <w:pPr>
        <w:rPr>
          <w:lang w:val="en-US"/>
        </w:rPr>
      </w:pPr>
      <w:r>
        <w:rPr>
          <w:lang w:val="en-US"/>
        </w:rPr>
        <w:t>3</w:t>
      </w:r>
      <w:r w:rsidRPr="00860E13">
        <w:rPr>
          <w:lang w:val="en-US"/>
        </w:rPr>
        <w:t>) body of muscle with jaws clenched and unclenched</w:t>
      </w:r>
    </w:p>
    <w:p w:rsidR="00712C6B" w:rsidRPr="00860E13" w:rsidRDefault="00712C6B" w:rsidP="00712C6B">
      <w:pPr>
        <w:rPr>
          <w:lang w:val="en-US"/>
        </w:rPr>
      </w:pPr>
      <w:r>
        <w:rPr>
          <w:lang w:val="en-US"/>
        </w:rPr>
        <w:t>4</w:t>
      </w:r>
      <w:r w:rsidRPr="00860E13">
        <w:rPr>
          <w:lang w:val="en-US"/>
        </w:rPr>
        <w:t>) attachment to angle of mandible</w:t>
      </w:r>
    </w:p>
    <w:p w:rsidR="00712C6B" w:rsidRPr="00860E13" w:rsidRDefault="00712C6B" w:rsidP="00712C6B">
      <w:pPr>
        <w:rPr>
          <w:lang w:val="en-US"/>
        </w:rPr>
      </w:pPr>
      <w:r w:rsidRPr="00860E13">
        <w:rPr>
          <w:lang w:val="en-US"/>
        </w:rPr>
        <w:lastRenderedPageBreak/>
        <w:t>5) all the answers are correct</w:t>
      </w:r>
    </w:p>
    <w:p w:rsidR="00712C6B" w:rsidRPr="003B60E9" w:rsidRDefault="00712C6B" w:rsidP="00712C6B">
      <w:pPr>
        <w:rPr>
          <w:lang w:val="en-US"/>
        </w:rPr>
      </w:pPr>
    </w:p>
    <w:p w:rsidR="00712C6B" w:rsidRPr="003B60E9" w:rsidRDefault="00712C6B" w:rsidP="00712C6B">
      <w:pPr>
        <w:rPr>
          <w:lang w:val="en-US"/>
        </w:rPr>
      </w:pPr>
      <w:r>
        <w:rPr>
          <w:lang w:val="en-US"/>
        </w:rPr>
        <w:t>81</w:t>
      </w:r>
      <w:r w:rsidRPr="003B60E9">
        <w:rPr>
          <w:lang w:val="en-US"/>
        </w:rPr>
        <w:t xml:space="preserve">. Where is the temporalis palpated intra orally? </w:t>
      </w:r>
    </w:p>
    <w:p w:rsidR="00712C6B" w:rsidRDefault="00712C6B" w:rsidP="00712C6B">
      <w:pPr>
        <w:rPr>
          <w:lang w:val="en-US"/>
        </w:rPr>
      </w:pPr>
      <w:r>
        <w:rPr>
          <w:lang w:val="en-US"/>
        </w:rPr>
        <w:t xml:space="preserve">*1) </w:t>
      </w:r>
      <w:r w:rsidRPr="003B60E9">
        <w:rPr>
          <w:lang w:val="en-US"/>
        </w:rPr>
        <w:t xml:space="preserve">Coronoid process </w:t>
      </w:r>
    </w:p>
    <w:p w:rsidR="00712C6B" w:rsidRPr="00860E13" w:rsidRDefault="00712C6B" w:rsidP="00712C6B">
      <w:pPr>
        <w:rPr>
          <w:lang w:val="en-US"/>
        </w:rPr>
      </w:pPr>
      <w:r>
        <w:rPr>
          <w:lang w:val="en-US"/>
        </w:rPr>
        <w:t>2</w:t>
      </w:r>
      <w:r w:rsidRPr="00860E13">
        <w:rPr>
          <w:lang w:val="en-US"/>
        </w:rPr>
        <w:t xml:space="preserve">) Under the angle of the mandible </w:t>
      </w:r>
    </w:p>
    <w:p w:rsidR="00712C6B" w:rsidRPr="00860E13" w:rsidRDefault="00712C6B" w:rsidP="00712C6B">
      <w:pPr>
        <w:rPr>
          <w:lang w:val="en-US"/>
        </w:rPr>
      </w:pPr>
      <w:r>
        <w:rPr>
          <w:lang w:val="en-US"/>
        </w:rPr>
        <w:t>3</w:t>
      </w:r>
      <w:r w:rsidRPr="00860E13">
        <w:rPr>
          <w:lang w:val="en-US"/>
        </w:rPr>
        <w:t>) Insertion (zygomatic arch)</w:t>
      </w:r>
    </w:p>
    <w:p w:rsidR="00712C6B" w:rsidRPr="00860E13" w:rsidRDefault="00712C6B" w:rsidP="00712C6B">
      <w:pPr>
        <w:rPr>
          <w:lang w:val="en-US"/>
        </w:rPr>
      </w:pPr>
      <w:r>
        <w:rPr>
          <w:lang w:val="en-US"/>
        </w:rPr>
        <w:t>4</w:t>
      </w:r>
      <w:r w:rsidRPr="00860E13">
        <w:rPr>
          <w:lang w:val="en-US"/>
        </w:rPr>
        <w:t>) body of muscle with jaws clenched and unclenched</w:t>
      </w:r>
    </w:p>
    <w:p w:rsidR="00712C6B" w:rsidRPr="005F53D7" w:rsidRDefault="00712C6B" w:rsidP="00712C6B">
      <w:pPr>
        <w:rPr>
          <w:lang w:val="en-US"/>
        </w:rPr>
      </w:pPr>
      <w:r w:rsidRPr="005F53D7">
        <w:rPr>
          <w:lang w:val="en-US"/>
        </w:rPr>
        <w:t xml:space="preserve">5) </w:t>
      </w:r>
      <w:r w:rsidRPr="00860E13">
        <w:rPr>
          <w:lang w:val="en-US"/>
        </w:rPr>
        <w:t>attachment</w:t>
      </w:r>
      <w:r w:rsidRPr="005F53D7">
        <w:rPr>
          <w:lang w:val="en-US"/>
        </w:rPr>
        <w:t xml:space="preserve"> </w:t>
      </w:r>
      <w:r w:rsidRPr="00860E13">
        <w:rPr>
          <w:lang w:val="en-US"/>
        </w:rPr>
        <w:t>to</w:t>
      </w:r>
      <w:r w:rsidRPr="005F53D7">
        <w:rPr>
          <w:lang w:val="en-US"/>
        </w:rPr>
        <w:t xml:space="preserve"> </w:t>
      </w:r>
      <w:r w:rsidRPr="00860E13">
        <w:rPr>
          <w:lang w:val="en-US"/>
        </w:rPr>
        <w:t>angle</w:t>
      </w:r>
      <w:r w:rsidRPr="005F53D7">
        <w:rPr>
          <w:lang w:val="en-US"/>
        </w:rPr>
        <w:t xml:space="preserve"> </w:t>
      </w:r>
      <w:r w:rsidRPr="00860E13">
        <w:rPr>
          <w:lang w:val="en-US"/>
        </w:rPr>
        <w:t>of</w:t>
      </w:r>
      <w:r w:rsidRPr="005F53D7">
        <w:rPr>
          <w:lang w:val="en-US"/>
        </w:rPr>
        <w:t xml:space="preserve"> </w:t>
      </w:r>
      <w:r w:rsidRPr="00860E13">
        <w:rPr>
          <w:lang w:val="en-US"/>
        </w:rPr>
        <w:t>mandible</w:t>
      </w:r>
    </w:p>
    <w:p w:rsidR="00712C6B" w:rsidRPr="005F53D7" w:rsidRDefault="00712C6B" w:rsidP="00712C6B">
      <w:pPr>
        <w:rPr>
          <w:lang w:val="en-US"/>
        </w:rPr>
      </w:pPr>
    </w:p>
    <w:p w:rsidR="00712C6B" w:rsidRPr="003B60E9" w:rsidRDefault="00712C6B" w:rsidP="00712C6B">
      <w:pPr>
        <w:rPr>
          <w:lang w:val="en-US"/>
        </w:rPr>
      </w:pPr>
      <w:r>
        <w:rPr>
          <w:lang w:val="en-US"/>
        </w:rPr>
        <w:t>82</w:t>
      </w:r>
      <w:r w:rsidRPr="003B60E9">
        <w:rPr>
          <w:lang w:val="en-US"/>
        </w:rPr>
        <w:t xml:space="preserve">. Where is the medial pterygoid palpated intra-orally? </w:t>
      </w:r>
    </w:p>
    <w:p w:rsidR="00712C6B" w:rsidRDefault="00712C6B" w:rsidP="00712C6B">
      <w:pPr>
        <w:rPr>
          <w:lang w:val="en-US"/>
        </w:rPr>
      </w:pPr>
      <w:r>
        <w:rPr>
          <w:lang w:val="en-US"/>
        </w:rPr>
        <w:t xml:space="preserve">*1) </w:t>
      </w:r>
      <w:r w:rsidRPr="003B60E9">
        <w:rPr>
          <w:lang w:val="en-US"/>
        </w:rPr>
        <w:t xml:space="preserve">Ramus of the mandible </w:t>
      </w:r>
    </w:p>
    <w:p w:rsidR="00712C6B" w:rsidRPr="00860E13" w:rsidRDefault="00712C6B" w:rsidP="00712C6B">
      <w:pPr>
        <w:rPr>
          <w:lang w:val="en-US"/>
        </w:rPr>
      </w:pPr>
      <w:r>
        <w:rPr>
          <w:lang w:val="en-US"/>
        </w:rPr>
        <w:t>2</w:t>
      </w:r>
      <w:r w:rsidRPr="00860E13">
        <w:rPr>
          <w:lang w:val="en-US"/>
        </w:rPr>
        <w:t xml:space="preserve">) Coronoid process </w:t>
      </w:r>
    </w:p>
    <w:p w:rsidR="00712C6B" w:rsidRPr="00860E13" w:rsidRDefault="00712C6B" w:rsidP="00712C6B">
      <w:pPr>
        <w:rPr>
          <w:lang w:val="en-US"/>
        </w:rPr>
      </w:pPr>
      <w:r w:rsidRPr="00860E13">
        <w:rPr>
          <w:lang w:val="en-US"/>
        </w:rPr>
        <w:t>3) Insertion (zygomatic arch)</w:t>
      </w:r>
    </w:p>
    <w:p w:rsidR="00712C6B" w:rsidRPr="00860E13" w:rsidRDefault="00712C6B" w:rsidP="00712C6B">
      <w:pPr>
        <w:rPr>
          <w:lang w:val="en-US"/>
        </w:rPr>
      </w:pPr>
      <w:r w:rsidRPr="00860E13">
        <w:rPr>
          <w:lang w:val="en-US"/>
        </w:rPr>
        <w:t>4) body of muscle with jaws clenched and unclenched</w:t>
      </w:r>
    </w:p>
    <w:p w:rsidR="00712C6B" w:rsidRPr="005F53D7" w:rsidRDefault="00712C6B" w:rsidP="00712C6B">
      <w:pPr>
        <w:rPr>
          <w:lang w:val="en-US"/>
        </w:rPr>
      </w:pPr>
      <w:r w:rsidRPr="005F53D7">
        <w:rPr>
          <w:lang w:val="en-US"/>
        </w:rPr>
        <w:t xml:space="preserve">5) </w:t>
      </w:r>
      <w:r w:rsidRPr="00860E13">
        <w:rPr>
          <w:lang w:val="en-US"/>
        </w:rPr>
        <w:t>all</w:t>
      </w:r>
      <w:r w:rsidRPr="005F53D7">
        <w:rPr>
          <w:lang w:val="en-US"/>
        </w:rPr>
        <w:t xml:space="preserve"> </w:t>
      </w:r>
      <w:r w:rsidRPr="00860E13">
        <w:rPr>
          <w:lang w:val="en-US"/>
        </w:rPr>
        <w:t>the</w:t>
      </w:r>
      <w:r w:rsidRPr="005F53D7">
        <w:rPr>
          <w:lang w:val="en-US"/>
        </w:rPr>
        <w:t xml:space="preserve"> </w:t>
      </w:r>
      <w:r w:rsidRPr="00860E13">
        <w:rPr>
          <w:lang w:val="en-US"/>
        </w:rPr>
        <w:t>answers</w:t>
      </w:r>
      <w:r w:rsidRPr="005F53D7">
        <w:rPr>
          <w:lang w:val="en-US"/>
        </w:rPr>
        <w:t xml:space="preserve"> </w:t>
      </w:r>
      <w:r w:rsidRPr="00860E13">
        <w:rPr>
          <w:lang w:val="en-US"/>
        </w:rPr>
        <w:t>are</w:t>
      </w:r>
      <w:r w:rsidRPr="005F53D7">
        <w:rPr>
          <w:lang w:val="en-US"/>
        </w:rPr>
        <w:t xml:space="preserve"> </w:t>
      </w:r>
      <w:r w:rsidRPr="00860E13">
        <w:rPr>
          <w:lang w:val="en-US"/>
        </w:rPr>
        <w:t>correct</w:t>
      </w:r>
    </w:p>
    <w:p w:rsidR="00712C6B" w:rsidRPr="003B60E9" w:rsidRDefault="00712C6B" w:rsidP="00712C6B">
      <w:pPr>
        <w:rPr>
          <w:lang w:val="en-US"/>
        </w:rPr>
      </w:pPr>
    </w:p>
    <w:p w:rsidR="00712C6B" w:rsidRPr="003B60E9" w:rsidRDefault="00712C6B" w:rsidP="00712C6B">
      <w:pPr>
        <w:rPr>
          <w:lang w:val="en-US"/>
        </w:rPr>
      </w:pPr>
      <w:r>
        <w:rPr>
          <w:lang w:val="en-US"/>
        </w:rPr>
        <w:t>8</w:t>
      </w:r>
      <w:r w:rsidRPr="00712C6B">
        <w:rPr>
          <w:lang w:val="en-US"/>
        </w:rPr>
        <w:t>3</w:t>
      </w:r>
      <w:r w:rsidRPr="003B60E9">
        <w:rPr>
          <w:lang w:val="en-US"/>
        </w:rPr>
        <w:t xml:space="preserve">. Where is the lateral pterygoid palpated? </w:t>
      </w:r>
    </w:p>
    <w:p w:rsidR="00712C6B" w:rsidRDefault="00712C6B" w:rsidP="00712C6B">
      <w:pPr>
        <w:rPr>
          <w:lang w:val="en-US"/>
        </w:rPr>
      </w:pPr>
      <w:r>
        <w:rPr>
          <w:lang w:val="en-US"/>
        </w:rPr>
        <w:t xml:space="preserve">*1) </w:t>
      </w:r>
      <w:r w:rsidRPr="003B60E9">
        <w:rPr>
          <w:lang w:val="en-US"/>
        </w:rPr>
        <w:t xml:space="preserve">Behind the maxilla </w:t>
      </w:r>
    </w:p>
    <w:p w:rsidR="00712C6B" w:rsidRPr="00860E13" w:rsidRDefault="00712C6B" w:rsidP="00712C6B">
      <w:pPr>
        <w:rPr>
          <w:lang w:val="en-US"/>
        </w:rPr>
      </w:pPr>
      <w:r w:rsidRPr="00860E13">
        <w:rPr>
          <w:lang w:val="en-US"/>
        </w:rPr>
        <w:t xml:space="preserve">2) Coronoid process </w:t>
      </w:r>
    </w:p>
    <w:p w:rsidR="00712C6B" w:rsidRPr="00860E13" w:rsidRDefault="00712C6B" w:rsidP="00712C6B">
      <w:pPr>
        <w:rPr>
          <w:lang w:val="en-US"/>
        </w:rPr>
      </w:pPr>
      <w:r w:rsidRPr="00860E13">
        <w:rPr>
          <w:lang w:val="en-US"/>
        </w:rPr>
        <w:t>3) Insertion (zygomatic arch)</w:t>
      </w:r>
    </w:p>
    <w:p w:rsidR="00712C6B" w:rsidRDefault="00712C6B" w:rsidP="00712C6B">
      <w:pPr>
        <w:rPr>
          <w:lang w:val="en-US"/>
        </w:rPr>
      </w:pPr>
      <w:r w:rsidRPr="00860E13">
        <w:rPr>
          <w:lang w:val="en-US"/>
        </w:rPr>
        <w:t>4) body of muscle with jaws clenched and unclenched</w:t>
      </w:r>
    </w:p>
    <w:p w:rsidR="00712C6B" w:rsidRPr="005F53D7" w:rsidRDefault="00712C6B" w:rsidP="00712C6B">
      <w:pPr>
        <w:rPr>
          <w:lang w:val="en-US"/>
        </w:rPr>
      </w:pPr>
      <w:r w:rsidRPr="005F53D7">
        <w:rPr>
          <w:lang w:val="en-US"/>
        </w:rPr>
        <w:t xml:space="preserve">5) </w:t>
      </w:r>
      <w:r w:rsidRPr="00860E13">
        <w:rPr>
          <w:lang w:val="en-US"/>
        </w:rPr>
        <w:t>all</w:t>
      </w:r>
      <w:r w:rsidRPr="005F53D7">
        <w:rPr>
          <w:lang w:val="en-US"/>
        </w:rPr>
        <w:t xml:space="preserve"> </w:t>
      </w:r>
      <w:r w:rsidRPr="00860E13">
        <w:rPr>
          <w:lang w:val="en-US"/>
        </w:rPr>
        <w:t>the</w:t>
      </w:r>
      <w:r w:rsidRPr="005F53D7">
        <w:rPr>
          <w:lang w:val="en-US"/>
        </w:rPr>
        <w:t xml:space="preserve"> </w:t>
      </w:r>
      <w:r w:rsidRPr="00860E13">
        <w:rPr>
          <w:lang w:val="en-US"/>
        </w:rPr>
        <w:t>answers</w:t>
      </w:r>
      <w:r w:rsidRPr="005F53D7">
        <w:rPr>
          <w:lang w:val="en-US"/>
        </w:rPr>
        <w:t xml:space="preserve"> </w:t>
      </w:r>
      <w:r w:rsidRPr="00860E13">
        <w:rPr>
          <w:lang w:val="en-US"/>
        </w:rPr>
        <w:t>are</w:t>
      </w:r>
      <w:r w:rsidRPr="005F53D7">
        <w:rPr>
          <w:lang w:val="en-US"/>
        </w:rPr>
        <w:t xml:space="preserve"> </w:t>
      </w:r>
      <w:r w:rsidRPr="00860E13">
        <w:rPr>
          <w:lang w:val="en-US"/>
        </w:rPr>
        <w:t>correct</w:t>
      </w:r>
    </w:p>
    <w:p w:rsidR="00712C6B" w:rsidRPr="005F53D7" w:rsidRDefault="00712C6B" w:rsidP="00712C6B">
      <w:pPr>
        <w:rPr>
          <w:lang w:val="en-US"/>
        </w:rPr>
      </w:pPr>
    </w:p>
    <w:p w:rsidR="00712C6B" w:rsidRPr="003B60E9" w:rsidRDefault="00712C6B" w:rsidP="00712C6B">
      <w:pPr>
        <w:rPr>
          <w:lang w:val="en-US"/>
        </w:rPr>
      </w:pPr>
      <w:r>
        <w:rPr>
          <w:lang w:val="en-US"/>
        </w:rPr>
        <w:t>84</w:t>
      </w:r>
      <w:r w:rsidRPr="003B60E9">
        <w:rPr>
          <w:lang w:val="en-US"/>
        </w:rPr>
        <w:t xml:space="preserve">. What technique should be used in palpating muscles? Why? </w:t>
      </w:r>
    </w:p>
    <w:p w:rsidR="00712C6B" w:rsidRDefault="00712C6B" w:rsidP="00712C6B">
      <w:pPr>
        <w:rPr>
          <w:lang w:val="en-US"/>
        </w:rPr>
      </w:pPr>
      <w:r>
        <w:rPr>
          <w:lang w:val="en-US"/>
        </w:rPr>
        <w:t xml:space="preserve">*1) </w:t>
      </w:r>
      <w:r w:rsidRPr="003B60E9">
        <w:rPr>
          <w:lang w:val="en-US"/>
        </w:rPr>
        <w:t>Bilaterally simultaneously</w:t>
      </w:r>
      <w:r>
        <w:rPr>
          <w:lang w:val="en-US"/>
        </w:rPr>
        <w:t xml:space="preserve">. </w:t>
      </w:r>
      <w:r w:rsidRPr="003B60E9">
        <w:rPr>
          <w:lang w:val="en-US"/>
        </w:rPr>
        <w:t xml:space="preserve">Allows patient to tell you if any difference between right and left side </w:t>
      </w:r>
    </w:p>
    <w:p w:rsidR="00712C6B" w:rsidRDefault="00712C6B" w:rsidP="00712C6B">
      <w:pPr>
        <w:rPr>
          <w:lang w:val="en-US"/>
        </w:rPr>
      </w:pPr>
      <w:r>
        <w:rPr>
          <w:lang w:val="en-US"/>
        </w:rPr>
        <w:t xml:space="preserve">2) </w:t>
      </w:r>
      <w:r w:rsidRPr="005D12C7">
        <w:rPr>
          <w:lang w:val="en-US"/>
        </w:rPr>
        <w:t>Anteriorly to posteriorly</w:t>
      </w:r>
    </w:p>
    <w:p w:rsidR="00712C6B" w:rsidRDefault="00712C6B" w:rsidP="00712C6B">
      <w:pPr>
        <w:rPr>
          <w:lang w:val="en-US"/>
        </w:rPr>
      </w:pPr>
      <w:r>
        <w:rPr>
          <w:lang w:val="en-US"/>
        </w:rPr>
        <w:t xml:space="preserve">3) </w:t>
      </w:r>
      <w:r w:rsidRPr="005D12C7">
        <w:rPr>
          <w:lang w:val="en-US"/>
        </w:rPr>
        <w:t xml:space="preserve">Posteriorly to anteriorly </w:t>
      </w:r>
    </w:p>
    <w:p w:rsidR="00712C6B" w:rsidRPr="006F2E17" w:rsidRDefault="00712C6B" w:rsidP="00712C6B">
      <w:pPr>
        <w:rPr>
          <w:lang w:val="en-US"/>
        </w:rPr>
      </w:pPr>
      <w:r w:rsidRPr="006F2E17">
        <w:rPr>
          <w:lang w:val="en-US"/>
        </w:rPr>
        <w:t>4) all the answers are wrong</w:t>
      </w:r>
    </w:p>
    <w:p w:rsidR="00712C6B" w:rsidRPr="006F2E17" w:rsidRDefault="00712C6B" w:rsidP="00712C6B">
      <w:pPr>
        <w:rPr>
          <w:lang w:val="en-US"/>
        </w:rPr>
      </w:pPr>
      <w:r w:rsidRPr="006F2E17">
        <w:rPr>
          <w:lang w:val="en-US"/>
        </w:rPr>
        <w:t>5) all the answers are correct</w:t>
      </w:r>
    </w:p>
    <w:p w:rsidR="00712C6B" w:rsidRPr="005F53D7" w:rsidRDefault="00712C6B" w:rsidP="00712C6B">
      <w:pPr>
        <w:rPr>
          <w:lang w:val="en-US"/>
        </w:rPr>
      </w:pPr>
    </w:p>
    <w:p w:rsidR="00712C6B" w:rsidRPr="003B60E9" w:rsidRDefault="00712C6B" w:rsidP="00712C6B">
      <w:pPr>
        <w:rPr>
          <w:lang w:val="en-US"/>
        </w:rPr>
      </w:pPr>
      <w:r w:rsidRPr="00712C6B">
        <w:rPr>
          <w:lang w:val="en-US"/>
        </w:rPr>
        <w:t>8</w:t>
      </w:r>
      <w:r>
        <w:rPr>
          <w:lang w:val="en-US"/>
        </w:rPr>
        <w:t>5</w:t>
      </w:r>
      <w:r w:rsidRPr="003B60E9">
        <w:rPr>
          <w:lang w:val="en-US"/>
        </w:rPr>
        <w:t xml:space="preserve">. What aspects should be measured in terms of jaw opening? </w:t>
      </w:r>
    </w:p>
    <w:p w:rsidR="00712C6B" w:rsidRDefault="00712C6B" w:rsidP="00712C6B">
      <w:pPr>
        <w:rPr>
          <w:lang w:val="en-US"/>
        </w:rPr>
      </w:pPr>
      <w:r>
        <w:rPr>
          <w:lang w:val="en-US"/>
        </w:rPr>
        <w:t xml:space="preserve">1) </w:t>
      </w:r>
      <w:r w:rsidRPr="003B60E9">
        <w:rPr>
          <w:lang w:val="en-US"/>
        </w:rPr>
        <w:t xml:space="preserve">Patient </w:t>
      </w:r>
      <w:r w:rsidRPr="006F2E17">
        <w:rPr>
          <w:lang w:val="en-US"/>
        </w:rPr>
        <w:t>should open his mouth as wide as possible. Then close</w:t>
      </w:r>
    </w:p>
    <w:p w:rsidR="00712C6B" w:rsidRPr="003B60E9" w:rsidRDefault="00712C6B" w:rsidP="00712C6B">
      <w:pPr>
        <w:rPr>
          <w:lang w:val="en-US"/>
        </w:rPr>
      </w:pPr>
      <w:r>
        <w:rPr>
          <w:lang w:val="en-US"/>
        </w:rPr>
        <w:t xml:space="preserve">2) </w:t>
      </w:r>
      <w:r w:rsidRPr="003B60E9">
        <w:rPr>
          <w:lang w:val="en-US"/>
        </w:rPr>
        <w:t>Then swing left</w:t>
      </w:r>
      <w:r>
        <w:rPr>
          <w:lang w:val="en-US"/>
        </w:rPr>
        <w:t xml:space="preserve">. </w:t>
      </w:r>
      <w:r w:rsidRPr="003B60E9">
        <w:rPr>
          <w:lang w:val="en-US"/>
        </w:rPr>
        <w:t>Then swing right</w:t>
      </w:r>
      <w:r>
        <w:rPr>
          <w:lang w:val="en-US"/>
        </w:rPr>
        <w:t xml:space="preserve">. </w:t>
      </w:r>
      <w:r w:rsidRPr="003B60E9">
        <w:rPr>
          <w:lang w:val="en-US"/>
        </w:rPr>
        <w:t>Movements s</w:t>
      </w:r>
      <w:r>
        <w:rPr>
          <w:lang w:val="en-US"/>
        </w:rPr>
        <w:t>hould be smooth and symmetrical</w:t>
      </w:r>
    </w:p>
    <w:p w:rsidR="00712C6B" w:rsidRPr="003B60E9" w:rsidRDefault="00712C6B" w:rsidP="00712C6B">
      <w:pPr>
        <w:rPr>
          <w:lang w:val="en-US"/>
        </w:rPr>
      </w:pPr>
      <w:r>
        <w:rPr>
          <w:lang w:val="en-US"/>
        </w:rPr>
        <w:t xml:space="preserve">3) </w:t>
      </w:r>
      <w:r w:rsidRPr="003B60E9">
        <w:rPr>
          <w:lang w:val="en-US"/>
        </w:rPr>
        <w:t>Jaw openi</w:t>
      </w:r>
      <w:r>
        <w:rPr>
          <w:lang w:val="en-US"/>
        </w:rPr>
        <w:t xml:space="preserve">ng distance should be measured </w:t>
      </w:r>
      <w:r w:rsidRPr="003B60E9">
        <w:rPr>
          <w:lang w:val="en-US"/>
        </w:rPr>
        <w:t>by using ruler to measure inter</w:t>
      </w:r>
      <w:r>
        <w:rPr>
          <w:lang w:val="en-US"/>
        </w:rPr>
        <w:t xml:space="preserve"> incisal gap</w:t>
      </w:r>
    </w:p>
    <w:p w:rsidR="00712C6B" w:rsidRPr="003B60E9" w:rsidRDefault="00712C6B" w:rsidP="00712C6B">
      <w:pPr>
        <w:rPr>
          <w:lang w:val="en-US"/>
        </w:rPr>
      </w:pPr>
      <w:r>
        <w:rPr>
          <w:lang w:val="en-US"/>
        </w:rPr>
        <w:t xml:space="preserve">4) </w:t>
      </w:r>
      <w:r w:rsidRPr="003B60E9">
        <w:rPr>
          <w:lang w:val="en-US"/>
        </w:rPr>
        <w:t>Lateral movemen</w:t>
      </w:r>
      <w:r>
        <w:rPr>
          <w:lang w:val="en-US"/>
        </w:rPr>
        <w:t>t distance measured using the faces and mandibular</w:t>
      </w:r>
      <w:r w:rsidRPr="003B60E9">
        <w:rPr>
          <w:lang w:val="en-US"/>
        </w:rPr>
        <w:t xml:space="preserve"> midlines as landmarks </w:t>
      </w:r>
    </w:p>
    <w:p w:rsidR="00712C6B" w:rsidRPr="005F53D7" w:rsidRDefault="00712C6B" w:rsidP="00712C6B">
      <w:pPr>
        <w:rPr>
          <w:lang w:val="en-US"/>
        </w:rPr>
      </w:pPr>
      <w:r w:rsidRPr="005F53D7">
        <w:rPr>
          <w:lang w:val="en-US"/>
        </w:rPr>
        <w:t xml:space="preserve">*5) </w:t>
      </w:r>
      <w:r w:rsidRPr="006F2E17">
        <w:rPr>
          <w:lang w:val="en-US"/>
        </w:rPr>
        <w:t>all</w:t>
      </w:r>
      <w:r w:rsidRPr="005F53D7">
        <w:rPr>
          <w:lang w:val="en-US"/>
        </w:rPr>
        <w:t xml:space="preserve"> </w:t>
      </w:r>
      <w:r w:rsidRPr="006F2E17">
        <w:rPr>
          <w:lang w:val="en-US"/>
        </w:rPr>
        <w:t>the</w:t>
      </w:r>
      <w:r w:rsidRPr="005F53D7">
        <w:rPr>
          <w:lang w:val="en-US"/>
        </w:rPr>
        <w:t xml:space="preserve"> </w:t>
      </w:r>
      <w:r w:rsidRPr="006F2E17">
        <w:rPr>
          <w:lang w:val="en-US"/>
        </w:rPr>
        <w:t>answers</w:t>
      </w:r>
      <w:r w:rsidRPr="005F53D7">
        <w:rPr>
          <w:lang w:val="en-US"/>
        </w:rPr>
        <w:t xml:space="preserve"> </w:t>
      </w:r>
      <w:r w:rsidRPr="006F2E17">
        <w:rPr>
          <w:lang w:val="en-US"/>
        </w:rPr>
        <w:t>are</w:t>
      </w:r>
      <w:r w:rsidRPr="005F53D7">
        <w:rPr>
          <w:lang w:val="en-US"/>
        </w:rPr>
        <w:t xml:space="preserve"> </w:t>
      </w:r>
      <w:r w:rsidRPr="006F2E17">
        <w:rPr>
          <w:lang w:val="en-US"/>
        </w:rPr>
        <w:t>correct</w:t>
      </w:r>
    </w:p>
    <w:p w:rsidR="00712C6B" w:rsidRDefault="00712C6B" w:rsidP="00712C6B">
      <w:pPr>
        <w:rPr>
          <w:lang w:val="en-US"/>
        </w:rPr>
      </w:pPr>
    </w:p>
    <w:p w:rsidR="00712C6B" w:rsidRPr="003B60E9" w:rsidRDefault="00712C6B" w:rsidP="00712C6B">
      <w:pPr>
        <w:rPr>
          <w:lang w:val="en-US"/>
        </w:rPr>
      </w:pPr>
      <w:r>
        <w:rPr>
          <w:lang w:val="en-US"/>
        </w:rPr>
        <w:t>86</w:t>
      </w:r>
      <w:r w:rsidRPr="003B60E9">
        <w:rPr>
          <w:lang w:val="en-US"/>
        </w:rPr>
        <w:t xml:space="preserve">. What is the normal range of jaw movement? </w:t>
      </w:r>
    </w:p>
    <w:p w:rsidR="00712C6B" w:rsidRPr="003B60E9" w:rsidRDefault="00712C6B" w:rsidP="00712C6B">
      <w:pPr>
        <w:rPr>
          <w:lang w:val="en-US"/>
        </w:rPr>
      </w:pPr>
      <w:r>
        <w:rPr>
          <w:lang w:val="en-US"/>
        </w:rPr>
        <w:t xml:space="preserve">1) Opening: 45 mm </w:t>
      </w:r>
    </w:p>
    <w:p w:rsidR="00712C6B" w:rsidRDefault="00712C6B" w:rsidP="00712C6B">
      <w:pPr>
        <w:rPr>
          <w:lang w:val="en-US"/>
        </w:rPr>
      </w:pPr>
      <w:r>
        <w:rPr>
          <w:lang w:val="en-US"/>
        </w:rPr>
        <w:t xml:space="preserve">2) </w:t>
      </w:r>
      <w:r w:rsidRPr="003B60E9">
        <w:rPr>
          <w:lang w:val="en-US"/>
        </w:rPr>
        <w:t>Late</w:t>
      </w:r>
      <w:r>
        <w:rPr>
          <w:lang w:val="en-US"/>
        </w:rPr>
        <w:t xml:space="preserve">ral: 6 mm </w:t>
      </w:r>
    </w:p>
    <w:p w:rsidR="00712C6B" w:rsidRDefault="00712C6B" w:rsidP="00712C6B">
      <w:pPr>
        <w:rPr>
          <w:lang w:val="en-US"/>
        </w:rPr>
      </w:pPr>
      <w:r>
        <w:rPr>
          <w:lang w:val="en-US"/>
        </w:rPr>
        <w:t xml:space="preserve">3) Lateral: 7 </w:t>
      </w:r>
      <w:r w:rsidRPr="005D12C7">
        <w:rPr>
          <w:lang w:val="en-US"/>
        </w:rPr>
        <w:t>mm</w:t>
      </w:r>
    </w:p>
    <w:p w:rsidR="00712C6B" w:rsidRDefault="00712C6B" w:rsidP="00712C6B">
      <w:pPr>
        <w:rPr>
          <w:lang w:val="en-US"/>
        </w:rPr>
      </w:pPr>
      <w:r>
        <w:rPr>
          <w:lang w:val="en-US"/>
        </w:rPr>
        <w:t xml:space="preserve">4) Lateral: </w:t>
      </w:r>
      <w:r w:rsidRPr="005D12C7">
        <w:rPr>
          <w:lang w:val="en-US"/>
        </w:rPr>
        <w:t>8</w:t>
      </w:r>
      <w:r>
        <w:rPr>
          <w:lang w:val="en-US"/>
        </w:rPr>
        <w:t xml:space="preserve"> </w:t>
      </w:r>
      <w:r w:rsidRPr="005D12C7">
        <w:rPr>
          <w:lang w:val="en-US"/>
        </w:rPr>
        <w:t>mm</w:t>
      </w:r>
    </w:p>
    <w:p w:rsidR="00712C6B" w:rsidRDefault="00712C6B" w:rsidP="00712C6B">
      <w:pPr>
        <w:rPr>
          <w:lang w:val="en-US"/>
        </w:rPr>
      </w:pPr>
      <w:r w:rsidRPr="005D12C7">
        <w:rPr>
          <w:lang w:val="en-US"/>
        </w:rPr>
        <w:t>*5) all the answers are correct</w:t>
      </w:r>
    </w:p>
    <w:p w:rsidR="00712C6B" w:rsidRPr="005F53D7" w:rsidRDefault="00712C6B" w:rsidP="00712C6B">
      <w:pPr>
        <w:rPr>
          <w:lang w:val="en-US"/>
        </w:rPr>
      </w:pPr>
    </w:p>
    <w:p w:rsidR="00712C6B" w:rsidRPr="003B60E9" w:rsidRDefault="00712C6B" w:rsidP="00712C6B">
      <w:pPr>
        <w:rPr>
          <w:lang w:val="en-US"/>
        </w:rPr>
      </w:pPr>
      <w:r>
        <w:rPr>
          <w:lang w:val="en-US"/>
        </w:rPr>
        <w:t xml:space="preserve">87. </w:t>
      </w:r>
      <w:r w:rsidRPr="003B60E9">
        <w:rPr>
          <w:lang w:val="en-US"/>
        </w:rPr>
        <w:t>When should you refer a patient</w:t>
      </w:r>
      <w:r w:rsidRPr="005D12C7">
        <w:rPr>
          <w:lang w:val="en-US"/>
        </w:rPr>
        <w:t xml:space="preserve"> </w:t>
      </w:r>
      <w:r>
        <w:rPr>
          <w:lang w:val="en-US"/>
        </w:rPr>
        <w:t>at</w:t>
      </w:r>
      <w:r w:rsidRPr="005D12C7">
        <w:rPr>
          <w:lang w:val="en-US"/>
        </w:rPr>
        <w:t xml:space="preserve"> the </w:t>
      </w:r>
      <w:r>
        <w:rPr>
          <w:lang w:val="en-US"/>
        </w:rPr>
        <w:t>ab</w:t>
      </w:r>
      <w:r w:rsidRPr="005D12C7">
        <w:rPr>
          <w:lang w:val="en-US"/>
        </w:rPr>
        <w:t>normal range of jaw movement</w:t>
      </w:r>
      <w:r w:rsidRPr="003B60E9">
        <w:rPr>
          <w:lang w:val="en-US"/>
        </w:rPr>
        <w:t>?</w:t>
      </w:r>
    </w:p>
    <w:p w:rsidR="00712C6B" w:rsidRDefault="00712C6B" w:rsidP="00712C6B">
      <w:pPr>
        <w:rPr>
          <w:lang w:val="en-US"/>
        </w:rPr>
      </w:pPr>
      <w:r>
        <w:rPr>
          <w:lang w:val="en-US"/>
        </w:rPr>
        <w:t xml:space="preserve">*1) </w:t>
      </w:r>
      <w:r w:rsidRPr="003B60E9">
        <w:rPr>
          <w:lang w:val="en-US"/>
        </w:rPr>
        <w:t>Refer if opening less than 25</w:t>
      </w:r>
      <w:r>
        <w:rPr>
          <w:lang w:val="en-US"/>
        </w:rPr>
        <w:t xml:space="preserve"> </w:t>
      </w:r>
      <w:r w:rsidRPr="003B60E9">
        <w:rPr>
          <w:lang w:val="en-US"/>
        </w:rPr>
        <w:t>mm</w:t>
      </w:r>
    </w:p>
    <w:p w:rsidR="00712C6B" w:rsidRDefault="00712C6B" w:rsidP="00712C6B">
      <w:pPr>
        <w:rPr>
          <w:lang w:val="en-US"/>
        </w:rPr>
      </w:pPr>
      <w:r>
        <w:rPr>
          <w:lang w:val="en-US"/>
        </w:rPr>
        <w:t xml:space="preserve">2) Refer if opening less than 50 </w:t>
      </w:r>
      <w:r w:rsidRPr="005D12C7">
        <w:rPr>
          <w:lang w:val="en-US"/>
        </w:rPr>
        <w:t>mm</w:t>
      </w:r>
    </w:p>
    <w:p w:rsidR="00712C6B" w:rsidRDefault="00712C6B" w:rsidP="00712C6B">
      <w:pPr>
        <w:rPr>
          <w:lang w:val="en-US"/>
        </w:rPr>
      </w:pPr>
      <w:r>
        <w:rPr>
          <w:lang w:val="en-US"/>
        </w:rPr>
        <w:t>3) Refer if opening less than 4</w:t>
      </w:r>
      <w:r w:rsidRPr="005D12C7">
        <w:rPr>
          <w:lang w:val="en-US"/>
        </w:rPr>
        <w:t>5</w:t>
      </w:r>
      <w:r>
        <w:rPr>
          <w:lang w:val="en-US"/>
        </w:rPr>
        <w:t xml:space="preserve"> </w:t>
      </w:r>
      <w:r w:rsidRPr="005D12C7">
        <w:rPr>
          <w:lang w:val="en-US"/>
        </w:rPr>
        <w:t>mm</w:t>
      </w:r>
    </w:p>
    <w:p w:rsidR="00712C6B" w:rsidRPr="009018DC" w:rsidRDefault="00712C6B" w:rsidP="00712C6B">
      <w:pPr>
        <w:rPr>
          <w:lang w:val="en-US"/>
        </w:rPr>
      </w:pPr>
      <w:r w:rsidRPr="009018DC">
        <w:rPr>
          <w:lang w:val="en-US"/>
        </w:rPr>
        <w:t>4) all the answers are wrong</w:t>
      </w:r>
    </w:p>
    <w:p w:rsidR="00712C6B" w:rsidRDefault="00712C6B" w:rsidP="00712C6B">
      <w:pPr>
        <w:rPr>
          <w:lang w:val="en-US"/>
        </w:rPr>
      </w:pPr>
      <w:r w:rsidRPr="009018DC">
        <w:rPr>
          <w:lang w:val="en-US"/>
        </w:rPr>
        <w:t>5) all the answers are correct</w:t>
      </w:r>
    </w:p>
    <w:p w:rsidR="00712C6B" w:rsidRPr="003B60E9" w:rsidRDefault="00712C6B" w:rsidP="00712C6B">
      <w:pPr>
        <w:rPr>
          <w:lang w:val="en-US"/>
        </w:rPr>
      </w:pPr>
    </w:p>
    <w:p w:rsidR="00712C6B" w:rsidRDefault="00712C6B" w:rsidP="00712C6B">
      <w:pPr>
        <w:rPr>
          <w:lang w:val="en-US"/>
        </w:rPr>
      </w:pPr>
      <w:r>
        <w:rPr>
          <w:lang w:val="en-US"/>
        </w:rPr>
        <w:t xml:space="preserve">88. </w:t>
      </w:r>
      <w:r w:rsidRPr="009018DC">
        <w:rPr>
          <w:lang w:val="en-US"/>
        </w:rPr>
        <w:t>When</w:t>
      </w:r>
      <w:r>
        <w:rPr>
          <w:lang w:val="en-US"/>
        </w:rPr>
        <w:t xml:space="preserve"> </w:t>
      </w:r>
      <w:r w:rsidRPr="003B60E9">
        <w:rPr>
          <w:lang w:val="en-US"/>
        </w:rPr>
        <w:t>patient</w:t>
      </w:r>
      <w:r w:rsidRPr="009018DC">
        <w:rPr>
          <w:lang w:val="en-US"/>
        </w:rPr>
        <w:t xml:space="preserve"> </w:t>
      </w:r>
      <w:r w:rsidRPr="003B60E9">
        <w:rPr>
          <w:lang w:val="en-US"/>
        </w:rPr>
        <w:t>is in life threatening situation</w:t>
      </w:r>
      <w:r>
        <w:rPr>
          <w:lang w:val="en-US"/>
        </w:rPr>
        <w:t>?</w:t>
      </w:r>
    </w:p>
    <w:p w:rsidR="00712C6B" w:rsidRDefault="00712C6B" w:rsidP="00712C6B">
      <w:pPr>
        <w:rPr>
          <w:lang w:val="en-US"/>
        </w:rPr>
      </w:pPr>
      <w:r>
        <w:rPr>
          <w:lang w:val="en-US"/>
        </w:rPr>
        <w:t xml:space="preserve">*1) </w:t>
      </w:r>
      <w:r w:rsidRPr="003B60E9">
        <w:rPr>
          <w:lang w:val="en-US"/>
        </w:rPr>
        <w:t xml:space="preserve">who can't open </w:t>
      </w:r>
      <w:r>
        <w:rPr>
          <w:lang w:val="en-US"/>
        </w:rPr>
        <w:t xml:space="preserve">the mouth </w:t>
      </w:r>
      <w:r w:rsidRPr="003B60E9">
        <w:rPr>
          <w:lang w:val="en-US"/>
        </w:rPr>
        <w:t>more than 5</w:t>
      </w:r>
      <w:r>
        <w:rPr>
          <w:lang w:val="en-US"/>
        </w:rPr>
        <w:t xml:space="preserve"> </w:t>
      </w:r>
      <w:r w:rsidRPr="003B60E9">
        <w:rPr>
          <w:lang w:val="en-US"/>
        </w:rPr>
        <w:t xml:space="preserve">mm </w:t>
      </w:r>
    </w:p>
    <w:p w:rsidR="00712C6B" w:rsidRDefault="00712C6B" w:rsidP="00712C6B">
      <w:pPr>
        <w:rPr>
          <w:lang w:val="en-US"/>
        </w:rPr>
      </w:pPr>
      <w:r>
        <w:rPr>
          <w:lang w:val="en-US"/>
        </w:rPr>
        <w:lastRenderedPageBreak/>
        <w:t xml:space="preserve">2) </w:t>
      </w:r>
      <w:r w:rsidRPr="003B60E9">
        <w:rPr>
          <w:lang w:val="en-US"/>
        </w:rPr>
        <w:t xml:space="preserve">who can't open </w:t>
      </w:r>
      <w:r>
        <w:rPr>
          <w:lang w:val="en-US"/>
        </w:rPr>
        <w:t xml:space="preserve">the mouth more than 45 </w:t>
      </w:r>
      <w:r w:rsidRPr="003B60E9">
        <w:rPr>
          <w:lang w:val="en-US"/>
        </w:rPr>
        <w:t>mm</w:t>
      </w:r>
    </w:p>
    <w:p w:rsidR="00712C6B" w:rsidRDefault="00712C6B" w:rsidP="00712C6B">
      <w:pPr>
        <w:rPr>
          <w:lang w:val="en-US"/>
        </w:rPr>
      </w:pPr>
      <w:r>
        <w:rPr>
          <w:lang w:val="en-US"/>
        </w:rPr>
        <w:t xml:space="preserve">3) </w:t>
      </w:r>
      <w:r w:rsidRPr="003B60E9">
        <w:rPr>
          <w:lang w:val="en-US"/>
        </w:rPr>
        <w:t xml:space="preserve">who can't open </w:t>
      </w:r>
      <w:r>
        <w:rPr>
          <w:lang w:val="en-US"/>
        </w:rPr>
        <w:t xml:space="preserve">the mouth </w:t>
      </w:r>
      <w:r w:rsidRPr="003B60E9">
        <w:rPr>
          <w:lang w:val="en-US"/>
        </w:rPr>
        <w:t>more than 5</w:t>
      </w:r>
      <w:r>
        <w:rPr>
          <w:lang w:val="en-US"/>
        </w:rPr>
        <w:t xml:space="preserve">0 </w:t>
      </w:r>
      <w:r w:rsidRPr="003B60E9">
        <w:rPr>
          <w:lang w:val="en-US"/>
        </w:rPr>
        <w:t>mm</w:t>
      </w:r>
    </w:p>
    <w:p w:rsidR="00712C6B" w:rsidRPr="009018DC" w:rsidRDefault="00712C6B" w:rsidP="00712C6B">
      <w:pPr>
        <w:rPr>
          <w:lang w:val="en-US"/>
        </w:rPr>
      </w:pPr>
      <w:r w:rsidRPr="009018DC">
        <w:rPr>
          <w:lang w:val="en-US"/>
        </w:rPr>
        <w:t>4) all the answers are wrong</w:t>
      </w:r>
    </w:p>
    <w:p w:rsidR="00712C6B" w:rsidRDefault="00712C6B" w:rsidP="00712C6B">
      <w:pPr>
        <w:rPr>
          <w:lang w:val="en-US"/>
        </w:rPr>
      </w:pPr>
      <w:r w:rsidRPr="009018DC">
        <w:rPr>
          <w:lang w:val="en-US"/>
        </w:rPr>
        <w:t>5) all the answers are correct</w:t>
      </w:r>
    </w:p>
    <w:p w:rsidR="00712C6B" w:rsidRPr="005F53D7" w:rsidRDefault="00712C6B" w:rsidP="00712C6B">
      <w:pPr>
        <w:rPr>
          <w:lang w:val="en-US"/>
        </w:rPr>
      </w:pPr>
    </w:p>
    <w:p w:rsidR="00712C6B" w:rsidRPr="003B60E9" w:rsidRDefault="00712C6B" w:rsidP="00712C6B">
      <w:pPr>
        <w:rPr>
          <w:lang w:val="en-US"/>
        </w:rPr>
      </w:pPr>
      <w:r>
        <w:rPr>
          <w:lang w:val="en-US"/>
        </w:rPr>
        <w:t>89</w:t>
      </w:r>
      <w:r w:rsidRPr="003B60E9">
        <w:rPr>
          <w:lang w:val="en-US"/>
        </w:rPr>
        <w:t xml:space="preserve">. How </w:t>
      </w:r>
      <w:r w:rsidRPr="006B0E57">
        <w:rPr>
          <w:lang w:val="en-US"/>
        </w:rPr>
        <w:t>temporomandibular</w:t>
      </w:r>
      <w:r>
        <w:rPr>
          <w:lang w:val="en-US"/>
        </w:rPr>
        <w:t xml:space="preserve"> </w:t>
      </w:r>
      <w:r w:rsidRPr="006B0E57">
        <w:rPr>
          <w:lang w:val="en-US"/>
        </w:rPr>
        <w:t>joint</w:t>
      </w:r>
      <w:r>
        <w:rPr>
          <w:lang w:val="en-US"/>
        </w:rPr>
        <w:t xml:space="preserve"> (</w:t>
      </w:r>
      <w:r w:rsidRPr="003B60E9">
        <w:rPr>
          <w:lang w:val="en-US"/>
        </w:rPr>
        <w:t>TMJ</w:t>
      </w:r>
      <w:r>
        <w:rPr>
          <w:lang w:val="en-US"/>
        </w:rPr>
        <w:t>)</w:t>
      </w:r>
      <w:r w:rsidRPr="006B0E57">
        <w:rPr>
          <w:lang w:val="en-US"/>
        </w:rPr>
        <w:t xml:space="preserve"> </w:t>
      </w:r>
      <w:r w:rsidRPr="003B60E9">
        <w:rPr>
          <w:lang w:val="en-US"/>
        </w:rPr>
        <w:t>should be performed</w:t>
      </w:r>
      <w:r w:rsidRPr="00C75B57">
        <w:rPr>
          <w:lang w:val="en-US"/>
        </w:rPr>
        <w:t xml:space="preserve"> </w:t>
      </w:r>
      <w:r w:rsidRPr="003B60E9">
        <w:rPr>
          <w:lang w:val="en-US"/>
        </w:rPr>
        <w:t xml:space="preserve">examination? </w:t>
      </w:r>
    </w:p>
    <w:p w:rsidR="00712C6B" w:rsidRPr="003B60E9" w:rsidRDefault="00712C6B" w:rsidP="00712C6B">
      <w:pPr>
        <w:rPr>
          <w:lang w:val="en-US"/>
        </w:rPr>
      </w:pPr>
      <w:r>
        <w:rPr>
          <w:lang w:val="en-US"/>
        </w:rPr>
        <w:t xml:space="preserve">1) </w:t>
      </w:r>
      <w:r w:rsidRPr="003B60E9">
        <w:rPr>
          <w:lang w:val="en-US"/>
        </w:rPr>
        <w:t>Palpa</w:t>
      </w:r>
      <w:r>
        <w:rPr>
          <w:lang w:val="en-US"/>
        </w:rPr>
        <w:t>te TMJ on opening and closing (</w:t>
      </w:r>
      <w:r w:rsidRPr="003B60E9">
        <w:rPr>
          <w:lang w:val="en-US"/>
        </w:rPr>
        <w:t>should feel rotation and translation</w:t>
      </w:r>
      <w:r>
        <w:rPr>
          <w:lang w:val="en-US"/>
        </w:rPr>
        <w:t>)</w:t>
      </w:r>
    </w:p>
    <w:p w:rsidR="00712C6B" w:rsidRPr="003B60E9" w:rsidRDefault="00712C6B" w:rsidP="00712C6B">
      <w:pPr>
        <w:rPr>
          <w:lang w:val="en-US"/>
        </w:rPr>
      </w:pPr>
      <w:r>
        <w:rPr>
          <w:lang w:val="en-US"/>
        </w:rPr>
        <w:t xml:space="preserve">2) </w:t>
      </w:r>
      <w:r w:rsidRPr="003B60E9">
        <w:rPr>
          <w:lang w:val="en-US"/>
        </w:rPr>
        <w:t>Normally symmetrical</w:t>
      </w:r>
      <w:r>
        <w:rPr>
          <w:lang w:val="en-US"/>
        </w:rPr>
        <w:t xml:space="preserve">. </w:t>
      </w:r>
      <w:r w:rsidRPr="003B60E9">
        <w:rPr>
          <w:lang w:val="en-US"/>
        </w:rPr>
        <w:t xml:space="preserve">Note any crepitus or catching </w:t>
      </w:r>
    </w:p>
    <w:p w:rsidR="00712C6B" w:rsidRPr="003B60E9" w:rsidRDefault="00712C6B" w:rsidP="00712C6B">
      <w:pPr>
        <w:rPr>
          <w:lang w:val="en-US"/>
        </w:rPr>
      </w:pPr>
      <w:r>
        <w:rPr>
          <w:lang w:val="en-US"/>
        </w:rPr>
        <w:t xml:space="preserve">3) </w:t>
      </w:r>
      <w:r w:rsidRPr="003B60E9">
        <w:rPr>
          <w:lang w:val="en-US"/>
        </w:rPr>
        <w:t>Stretch test</w:t>
      </w:r>
      <w:r>
        <w:rPr>
          <w:lang w:val="en-US"/>
        </w:rPr>
        <w:t>. Get mouth</w:t>
      </w:r>
      <w:r w:rsidRPr="003B60E9">
        <w:rPr>
          <w:lang w:val="en-US"/>
        </w:rPr>
        <w:t xml:space="preserve"> to open halfway</w:t>
      </w:r>
      <w:r>
        <w:rPr>
          <w:lang w:val="en-US"/>
        </w:rPr>
        <w:t xml:space="preserve">. </w:t>
      </w:r>
      <w:r w:rsidRPr="003B60E9">
        <w:rPr>
          <w:lang w:val="en-US"/>
        </w:rPr>
        <w:t>Push sharply downwards on chin</w:t>
      </w:r>
    </w:p>
    <w:p w:rsidR="00712C6B" w:rsidRDefault="00712C6B" w:rsidP="00712C6B">
      <w:pPr>
        <w:rPr>
          <w:lang w:val="en-US"/>
        </w:rPr>
      </w:pPr>
      <w:r>
        <w:rPr>
          <w:lang w:val="en-US"/>
        </w:rPr>
        <w:t xml:space="preserve">4) </w:t>
      </w:r>
      <w:r w:rsidRPr="003B60E9">
        <w:rPr>
          <w:lang w:val="en-US"/>
        </w:rPr>
        <w:t>If TMJ inflamed will hurt in TMJ and ears</w:t>
      </w:r>
    </w:p>
    <w:p w:rsidR="00712C6B" w:rsidRPr="005F53D7" w:rsidRDefault="00712C6B" w:rsidP="00712C6B">
      <w:pPr>
        <w:rPr>
          <w:lang w:val="en-US"/>
        </w:rPr>
      </w:pPr>
      <w:r w:rsidRPr="005F53D7">
        <w:rPr>
          <w:lang w:val="en-US"/>
        </w:rPr>
        <w:t xml:space="preserve">*5) </w:t>
      </w:r>
      <w:r w:rsidRPr="00C94D62">
        <w:rPr>
          <w:lang w:val="en-US"/>
        </w:rPr>
        <w:t>all</w:t>
      </w:r>
      <w:r w:rsidRPr="005F53D7">
        <w:rPr>
          <w:lang w:val="en-US"/>
        </w:rPr>
        <w:t xml:space="preserve"> </w:t>
      </w:r>
      <w:r w:rsidRPr="00C94D62">
        <w:rPr>
          <w:lang w:val="en-US"/>
        </w:rPr>
        <w:t>the</w:t>
      </w:r>
      <w:r w:rsidRPr="005F53D7">
        <w:rPr>
          <w:lang w:val="en-US"/>
        </w:rPr>
        <w:t xml:space="preserve"> </w:t>
      </w:r>
      <w:r w:rsidRPr="00C94D62">
        <w:rPr>
          <w:lang w:val="en-US"/>
        </w:rPr>
        <w:t>answers</w:t>
      </w:r>
      <w:r w:rsidRPr="005F53D7">
        <w:rPr>
          <w:lang w:val="en-US"/>
        </w:rPr>
        <w:t xml:space="preserve"> </w:t>
      </w:r>
      <w:r w:rsidRPr="00C94D62">
        <w:rPr>
          <w:lang w:val="en-US"/>
        </w:rPr>
        <w:t>are</w:t>
      </w:r>
      <w:r w:rsidRPr="005F53D7">
        <w:rPr>
          <w:lang w:val="en-US"/>
        </w:rPr>
        <w:t xml:space="preserve"> </w:t>
      </w:r>
      <w:r w:rsidRPr="00C94D62">
        <w:rPr>
          <w:lang w:val="en-US"/>
        </w:rPr>
        <w:t>correct</w:t>
      </w:r>
    </w:p>
    <w:p w:rsidR="00712C6B" w:rsidRDefault="00712C6B" w:rsidP="00712C6B">
      <w:pPr>
        <w:rPr>
          <w:lang w:val="en-US"/>
        </w:rPr>
      </w:pPr>
    </w:p>
    <w:p w:rsidR="00712C6B" w:rsidRDefault="00712C6B" w:rsidP="00712C6B">
      <w:pPr>
        <w:rPr>
          <w:lang w:val="en-US"/>
        </w:rPr>
      </w:pPr>
      <w:r w:rsidRPr="00712C6B">
        <w:rPr>
          <w:lang w:val="en-US"/>
        </w:rPr>
        <w:t>90</w:t>
      </w:r>
      <w:r w:rsidRPr="00C94D62">
        <w:rPr>
          <w:lang w:val="en-US"/>
        </w:rPr>
        <w:t>. How should be performed examination</w:t>
      </w:r>
      <w:r w:rsidRPr="003B60E9">
        <w:rPr>
          <w:lang w:val="en-US"/>
        </w:rPr>
        <w:t xml:space="preserve"> Neck muscle evaluation</w:t>
      </w:r>
      <w:r>
        <w:rPr>
          <w:lang w:val="en-US"/>
        </w:rPr>
        <w:t xml:space="preserve"> at</w:t>
      </w:r>
      <w:r w:rsidRPr="00C94D62">
        <w:rPr>
          <w:lang w:val="en-US"/>
        </w:rPr>
        <w:t xml:space="preserve"> temporomandibular joint (TMJ)?</w:t>
      </w:r>
    </w:p>
    <w:p w:rsidR="00712C6B" w:rsidRPr="003B60E9" w:rsidRDefault="00712C6B" w:rsidP="00712C6B">
      <w:pPr>
        <w:rPr>
          <w:lang w:val="en-US"/>
        </w:rPr>
      </w:pPr>
      <w:r>
        <w:rPr>
          <w:lang w:val="en-US"/>
        </w:rPr>
        <w:t xml:space="preserve">1) </w:t>
      </w:r>
      <w:r w:rsidRPr="003B60E9">
        <w:rPr>
          <w:lang w:val="en-US"/>
        </w:rPr>
        <w:t>Palpate sternocleidomastoid</w:t>
      </w:r>
      <w:r>
        <w:rPr>
          <w:lang w:val="en-US"/>
        </w:rPr>
        <w:t xml:space="preserve">. </w:t>
      </w:r>
      <w:r w:rsidRPr="003B60E9">
        <w:rPr>
          <w:lang w:val="en-US"/>
        </w:rPr>
        <w:t>Palpate occipital muscles</w:t>
      </w:r>
    </w:p>
    <w:p w:rsidR="00712C6B" w:rsidRPr="003B60E9" w:rsidRDefault="00712C6B" w:rsidP="00712C6B">
      <w:pPr>
        <w:rPr>
          <w:lang w:val="en-US"/>
        </w:rPr>
      </w:pPr>
      <w:r>
        <w:rPr>
          <w:lang w:val="en-US"/>
        </w:rPr>
        <w:t xml:space="preserve">2) </w:t>
      </w:r>
      <w:r w:rsidRPr="003B60E9">
        <w:rPr>
          <w:lang w:val="en-US"/>
        </w:rPr>
        <w:t xml:space="preserve">Get patient </w:t>
      </w:r>
      <w:r>
        <w:rPr>
          <w:lang w:val="en-US"/>
        </w:rPr>
        <w:t>to rotate head left and right (</w:t>
      </w:r>
      <w:r w:rsidRPr="003B60E9">
        <w:rPr>
          <w:lang w:val="en-US"/>
        </w:rPr>
        <w:t>should be symmetrical and pain free</w:t>
      </w:r>
      <w:r>
        <w:rPr>
          <w:lang w:val="en-US"/>
        </w:rPr>
        <w:t>)</w:t>
      </w:r>
    </w:p>
    <w:p w:rsidR="00712C6B" w:rsidRPr="003B60E9" w:rsidRDefault="00712C6B" w:rsidP="00712C6B">
      <w:pPr>
        <w:rPr>
          <w:lang w:val="en-US"/>
        </w:rPr>
      </w:pPr>
      <w:r>
        <w:rPr>
          <w:lang w:val="en-US"/>
        </w:rPr>
        <w:t xml:space="preserve">3) </w:t>
      </w:r>
      <w:r w:rsidRPr="003B60E9">
        <w:rPr>
          <w:lang w:val="en-US"/>
        </w:rPr>
        <w:t xml:space="preserve">Get them to also tilt up and down with head in the midline </w:t>
      </w:r>
    </w:p>
    <w:p w:rsidR="00712C6B" w:rsidRPr="003B60E9" w:rsidRDefault="00712C6B" w:rsidP="00712C6B">
      <w:pPr>
        <w:rPr>
          <w:lang w:val="en-US"/>
        </w:rPr>
      </w:pPr>
      <w:r>
        <w:rPr>
          <w:lang w:val="en-US"/>
        </w:rPr>
        <w:t xml:space="preserve">4) </w:t>
      </w:r>
      <w:r w:rsidRPr="003B60E9">
        <w:rPr>
          <w:lang w:val="en-US"/>
        </w:rPr>
        <w:t>If muscles cramped will feel soreness along muscle lines</w:t>
      </w:r>
    </w:p>
    <w:p w:rsidR="00712C6B" w:rsidRPr="005F53D7" w:rsidRDefault="00994D18" w:rsidP="00712C6B">
      <w:pPr>
        <w:rPr>
          <w:lang w:val="en-US"/>
        </w:rPr>
      </w:pPr>
      <w:r w:rsidRPr="005F53D7">
        <w:rPr>
          <w:lang w:val="en-US"/>
        </w:rPr>
        <w:t>*</w:t>
      </w:r>
      <w:r w:rsidR="00712C6B" w:rsidRPr="005F53D7">
        <w:rPr>
          <w:lang w:val="en-US"/>
        </w:rPr>
        <w:t xml:space="preserve">5) </w:t>
      </w:r>
      <w:r w:rsidR="00712C6B" w:rsidRPr="00C94D62">
        <w:rPr>
          <w:lang w:val="en-US"/>
        </w:rPr>
        <w:t>all</w:t>
      </w:r>
      <w:r w:rsidR="00712C6B" w:rsidRPr="005F53D7">
        <w:rPr>
          <w:lang w:val="en-US"/>
        </w:rPr>
        <w:t xml:space="preserve"> </w:t>
      </w:r>
      <w:r w:rsidR="00712C6B" w:rsidRPr="00C94D62">
        <w:rPr>
          <w:lang w:val="en-US"/>
        </w:rPr>
        <w:t>the</w:t>
      </w:r>
      <w:r w:rsidR="00712C6B" w:rsidRPr="005F53D7">
        <w:rPr>
          <w:lang w:val="en-US"/>
        </w:rPr>
        <w:t xml:space="preserve"> </w:t>
      </w:r>
      <w:r w:rsidR="00712C6B" w:rsidRPr="00C94D62">
        <w:rPr>
          <w:lang w:val="en-US"/>
        </w:rPr>
        <w:t>answers</w:t>
      </w:r>
      <w:r w:rsidR="00712C6B" w:rsidRPr="005F53D7">
        <w:rPr>
          <w:lang w:val="en-US"/>
        </w:rPr>
        <w:t xml:space="preserve"> </w:t>
      </w:r>
      <w:r w:rsidR="00712C6B" w:rsidRPr="00C94D62">
        <w:rPr>
          <w:lang w:val="en-US"/>
        </w:rPr>
        <w:t>are</w:t>
      </w:r>
      <w:r w:rsidR="00712C6B" w:rsidRPr="005F53D7">
        <w:rPr>
          <w:lang w:val="en-US"/>
        </w:rPr>
        <w:t xml:space="preserve"> </w:t>
      </w:r>
      <w:r w:rsidR="00712C6B" w:rsidRPr="00C94D62">
        <w:rPr>
          <w:lang w:val="en-US"/>
        </w:rPr>
        <w:t>correct</w:t>
      </w:r>
    </w:p>
    <w:p w:rsidR="00712C6B" w:rsidRDefault="00712C6B" w:rsidP="00712C6B">
      <w:pPr>
        <w:rPr>
          <w:lang w:val="en-US"/>
        </w:rPr>
      </w:pPr>
    </w:p>
    <w:p w:rsidR="00712C6B" w:rsidRPr="003B60E9" w:rsidRDefault="00712C6B" w:rsidP="00712C6B">
      <w:pPr>
        <w:rPr>
          <w:lang w:val="en-US"/>
        </w:rPr>
      </w:pPr>
      <w:r>
        <w:rPr>
          <w:lang w:val="en-US"/>
        </w:rPr>
        <w:t>91</w:t>
      </w:r>
      <w:r w:rsidRPr="003B60E9">
        <w:rPr>
          <w:lang w:val="en-US"/>
        </w:rPr>
        <w:t xml:space="preserve">. What should be checked on salivary gland exam? </w:t>
      </w:r>
    </w:p>
    <w:p w:rsidR="00712C6B" w:rsidRPr="003B60E9" w:rsidRDefault="00712C6B" w:rsidP="00712C6B">
      <w:pPr>
        <w:rPr>
          <w:lang w:val="en-US"/>
        </w:rPr>
      </w:pPr>
      <w:r>
        <w:rPr>
          <w:lang w:val="en-US"/>
        </w:rPr>
        <w:t xml:space="preserve">1) </w:t>
      </w:r>
      <w:r w:rsidRPr="003B60E9">
        <w:rPr>
          <w:lang w:val="en-US"/>
        </w:rPr>
        <w:t xml:space="preserve">Parotid (behind </w:t>
      </w:r>
      <w:r>
        <w:rPr>
          <w:lang w:val="en-US"/>
        </w:rPr>
        <w:t xml:space="preserve">muscles </w:t>
      </w:r>
      <w:r w:rsidRPr="003B60E9">
        <w:rPr>
          <w:lang w:val="en-US"/>
        </w:rPr>
        <w:t>mass</w:t>
      </w:r>
      <w:r>
        <w:rPr>
          <w:lang w:val="en-US"/>
        </w:rPr>
        <w:t>e</w:t>
      </w:r>
      <w:r w:rsidRPr="003B60E9">
        <w:rPr>
          <w:lang w:val="en-US"/>
        </w:rPr>
        <w:t>ter and mandibular ramus)</w:t>
      </w:r>
    </w:p>
    <w:p w:rsidR="00712C6B" w:rsidRPr="003B60E9" w:rsidRDefault="00712C6B" w:rsidP="00712C6B">
      <w:pPr>
        <w:rPr>
          <w:lang w:val="en-US"/>
        </w:rPr>
      </w:pPr>
      <w:r>
        <w:rPr>
          <w:lang w:val="en-US"/>
        </w:rPr>
        <w:t xml:space="preserve">2) </w:t>
      </w:r>
      <w:r w:rsidRPr="003B60E9">
        <w:rPr>
          <w:lang w:val="en-US"/>
        </w:rPr>
        <w:t>Submandibular gland (near angle of the jaw)</w:t>
      </w:r>
    </w:p>
    <w:p w:rsidR="00712C6B" w:rsidRDefault="00712C6B" w:rsidP="00712C6B">
      <w:pPr>
        <w:rPr>
          <w:lang w:val="en-US"/>
        </w:rPr>
      </w:pPr>
      <w:r>
        <w:rPr>
          <w:lang w:val="en-US"/>
        </w:rPr>
        <w:t>3) Sublingual gland (</w:t>
      </w:r>
      <w:r w:rsidRPr="003B60E9">
        <w:rPr>
          <w:lang w:val="en-US"/>
        </w:rPr>
        <w:t>of the mouth)</w:t>
      </w:r>
    </w:p>
    <w:p w:rsidR="00712C6B" w:rsidRPr="00D54626" w:rsidRDefault="00712C6B" w:rsidP="00712C6B">
      <w:pPr>
        <w:rPr>
          <w:lang w:val="en-US"/>
        </w:rPr>
      </w:pPr>
      <w:r w:rsidRPr="00D54626">
        <w:rPr>
          <w:lang w:val="en-US"/>
        </w:rPr>
        <w:t>4) all the answers are wrong</w:t>
      </w:r>
    </w:p>
    <w:p w:rsidR="00712C6B" w:rsidRDefault="00712C6B" w:rsidP="00712C6B">
      <w:pPr>
        <w:rPr>
          <w:lang w:val="en-US"/>
        </w:rPr>
      </w:pPr>
      <w:r>
        <w:rPr>
          <w:lang w:val="en-US"/>
        </w:rPr>
        <w:t>*</w:t>
      </w:r>
      <w:r w:rsidRPr="00D54626">
        <w:rPr>
          <w:lang w:val="en-US"/>
        </w:rPr>
        <w:t>5) all the answers are correct</w:t>
      </w:r>
    </w:p>
    <w:p w:rsidR="00712C6B" w:rsidRPr="003B60E9" w:rsidRDefault="00712C6B" w:rsidP="00712C6B">
      <w:pPr>
        <w:rPr>
          <w:lang w:val="en-US"/>
        </w:rPr>
      </w:pPr>
    </w:p>
    <w:p w:rsidR="00712C6B" w:rsidRDefault="00712C6B" w:rsidP="00712C6B">
      <w:pPr>
        <w:rPr>
          <w:lang w:val="en-US"/>
        </w:rPr>
      </w:pPr>
      <w:r w:rsidRPr="00712C6B">
        <w:rPr>
          <w:lang w:val="en-US"/>
        </w:rPr>
        <w:t>92</w:t>
      </w:r>
      <w:r w:rsidRPr="00D54626">
        <w:rPr>
          <w:lang w:val="en-US"/>
        </w:rPr>
        <w:t>. How to use the technique of bimanual palpation of the salivary glands</w:t>
      </w:r>
      <w:r>
        <w:rPr>
          <w:lang w:val="en-US"/>
        </w:rPr>
        <w:t>?</w:t>
      </w:r>
    </w:p>
    <w:p w:rsidR="00712C6B" w:rsidRDefault="00712C6B" w:rsidP="00712C6B">
      <w:pPr>
        <w:rPr>
          <w:lang w:val="en-US"/>
        </w:rPr>
      </w:pPr>
      <w:r w:rsidRPr="00D54626">
        <w:rPr>
          <w:lang w:val="en-US"/>
        </w:rPr>
        <w:t>1) One hand on the outside of the mouth pushes the gland up the other hand inside and pushes down</w:t>
      </w:r>
    </w:p>
    <w:p w:rsidR="00712C6B" w:rsidRPr="003B60E9" w:rsidRDefault="00712C6B" w:rsidP="00712C6B">
      <w:pPr>
        <w:rPr>
          <w:lang w:val="en-US"/>
        </w:rPr>
      </w:pPr>
      <w:r w:rsidRPr="00D54626">
        <w:rPr>
          <w:lang w:val="en-US"/>
        </w:rPr>
        <w:t xml:space="preserve">2) </w:t>
      </w:r>
      <w:r w:rsidRPr="003B60E9">
        <w:rPr>
          <w:lang w:val="en-US"/>
        </w:rPr>
        <w:t>Feel gland between two fingers</w:t>
      </w:r>
    </w:p>
    <w:p w:rsidR="00712C6B" w:rsidRPr="003B60E9" w:rsidRDefault="00712C6B" w:rsidP="00712C6B">
      <w:pPr>
        <w:rPr>
          <w:lang w:val="en-US"/>
        </w:rPr>
      </w:pPr>
      <w:r w:rsidRPr="00D54626">
        <w:rPr>
          <w:lang w:val="en-US"/>
        </w:rPr>
        <w:t xml:space="preserve">3) </w:t>
      </w:r>
      <w:r w:rsidRPr="003B60E9">
        <w:rPr>
          <w:lang w:val="en-US"/>
        </w:rPr>
        <w:t>Compare both sides</w:t>
      </w:r>
    </w:p>
    <w:p w:rsidR="00712C6B" w:rsidRPr="00D54626" w:rsidRDefault="00712C6B" w:rsidP="00712C6B">
      <w:pPr>
        <w:rPr>
          <w:lang w:val="en-US"/>
        </w:rPr>
      </w:pPr>
      <w:r w:rsidRPr="00D54626">
        <w:rPr>
          <w:lang w:val="en-US"/>
        </w:rPr>
        <w:t>4) all the answers are wrong</w:t>
      </w:r>
    </w:p>
    <w:p w:rsidR="00712C6B" w:rsidRPr="00712C6B" w:rsidRDefault="00712C6B" w:rsidP="00712C6B">
      <w:pPr>
        <w:rPr>
          <w:lang w:val="en-US"/>
        </w:rPr>
      </w:pPr>
      <w:r w:rsidRPr="00712C6B">
        <w:rPr>
          <w:lang w:val="en-US"/>
        </w:rPr>
        <w:t xml:space="preserve">*5) </w:t>
      </w:r>
      <w:r w:rsidRPr="00D54626">
        <w:rPr>
          <w:lang w:val="en-US"/>
        </w:rPr>
        <w:t>all</w:t>
      </w:r>
      <w:r w:rsidRPr="00712C6B">
        <w:rPr>
          <w:lang w:val="en-US"/>
        </w:rPr>
        <w:t xml:space="preserve"> </w:t>
      </w:r>
      <w:r w:rsidRPr="00D54626">
        <w:rPr>
          <w:lang w:val="en-US"/>
        </w:rPr>
        <w:t>the</w:t>
      </w:r>
      <w:r w:rsidRPr="00712C6B">
        <w:rPr>
          <w:lang w:val="en-US"/>
        </w:rPr>
        <w:t xml:space="preserve"> </w:t>
      </w:r>
      <w:r w:rsidRPr="00D54626">
        <w:rPr>
          <w:lang w:val="en-US"/>
        </w:rPr>
        <w:t>answers</w:t>
      </w:r>
      <w:r w:rsidRPr="00712C6B">
        <w:rPr>
          <w:lang w:val="en-US"/>
        </w:rPr>
        <w:t xml:space="preserve"> </w:t>
      </w:r>
      <w:r w:rsidRPr="00D54626">
        <w:rPr>
          <w:lang w:val="en-US"/>
        </w:rPr>
        <w:t>are</w:t>
      </w:r>
      <w:r w:rsidRPr="00712C6B">
        <w:rPr>
          <w:lang w:val="en-US"/>
        </w:rPr>
        <w:t xml:space="preserve"> </w:t>
      </w:r>
      <w:r w:rsidRPr="00D54626">
        <w:rPr>
          <w:lang w:val="en-US"/>
        </w:rPr>
        <w:t>correct</w:t>
      </w:r>
    </w:p>
    <w:p w:rsidR="00712C6B" w:rsidRPr="005F53D7" w:rsidRDefault="00712C6B" w:rsidP="00712C6B">
      <w:pPr>
        <w:rPr>
          <w:lang w:val="en-US"/>
        </w:rPr>
      </w:pPr>
    </w:p>
    <w:p w:rsidR="00712C6B" w:rsidRPr="003B60E9" w:rsidRDefault="00712C6B" w:rsidP="00712C6B">
      <w:pPr>
        <w:rPr>
          <w:lang w:val="en-US"/>
        </w:rPr>
      </w:pPr>
      <w:r>
        <w:rPr>
          <w:lang w:val="en-US"/>
        </w:rPr>
        <w:t>93</w:t>
      </w:r>
      <w:r w:rsidRPr="003B60E9">
        <w:rPr>
          <w:lang w:val="en-US"/>
        </w:rPr>
        <w:t xml:space="preserve">. How should you carry out a lymph node exam? </w:t>
      </w:r>
    </w:p>
    <w:p w:rsidR="00712C6B" w:rsidRPr="003B60E9" w:rsidRDefault="00712C6B" w:rsidP="00712C6B">
      <w:pPr>
        <w:rPr>
          <w:lang w:val="en-US"/>
        </w:rPr>
      </w:pPr>
      <w:r>
        <w:rPr>
          <w:lang w:val="en-US"/>
        </w:rPr>
        <w:t xml:space="preserve">1) </w:t>
      </w:r>
      <w:r w:rsidRPr="003B60E9">
        <w:rPr>
          <w:lang w:val="en-US"/>
        </w:rPr>
        <w:t>Submental</w:t>
      </w:r>
    </w:p>
    <w:p w:rsidR="00712C6B" w:rsidRPr="003B60E9" w:rsidRDefault="00712C6B" w:rsidP="00712C6B">
      <w:pPr>
        <w:rPr>
          <w:lang w:val="en-US"/>
        </w:rPr>
      </w:pPr>
      <w:r>
        <w:rPr>
          <w:lang w:val="en-US"/>
        </w:rPr>
        <w:t xml:space="preserve">2) </w:t>
      </w:r>
      <w:r w:rsidRPr="003B60E9">
        <w:rPr>
          <w:lang w:val="en-US"/>
        </w:rPr>
        <w:t>Submandibular</w:t>
      </w:r>
    </w:p>
    <w:p w:rsidR="00712C6B" w:rsidRPr="003B60E9" w:rsidRDefault="00712C6B" w:rsidP="00712C6B">
      <w:pPr>
        <w:rPr>
          <w:lang w:val="en-US"/>
        </w:rPr>
      </w:pPr>
      <w:r>
        <w:rPr>
          <w:lang w:val="en-US"/>
        </w:rPr>
        <w:t xml:space="preserve">3) </w:t>
      </w:r>
      <w:r w:rsidRPr="003B60E9">
        <w:rPr>
          <w:lang w:val="en-US"/>
        </w:rPr>
        <w:t>Facial (anterior to the masseter m</w:t>
      </w:r>
      <w:r>
        <w:rPr>
          <w:lang w:val="en-US"/>
        </w:rPr>
        <w:t xml:space="preserve">uscle near the facial artery) </w:t>
      </w:r>
    </w:p>
    <w:p w:rsidR="00712C6B" w:rsidRDefault="00712C6B" w:rsidP="00712C6B">
      <w:pPr>
        <w:rPr>
          <w:lang w:val="en-US"/>
        </w:rPr>
      </w:pPr>
      <w:r w:rsidRPr="001D7355">
        <w:rPr>
          <w:lang w:val="en-US"/>
        </w:rPr>
        <w:t xml:space="preserve">4) </w:t>
      </w:r>
      <w:r>
        <w:rPr>
          <w:lang w:val="en-US"/>
        </w:rPr>
        <w:t xml:space="preserve">the </w:t>
      </w:r>
      <w:r w:rsidRPr="001D7355">
        <w:rPr>
          <w:lang w:val="en-US"/>
        </w:rPr>
        <w:t>cervical nodes</w:t>
      </w:r>
    </w:p>
    <w:p w:rsidR="00712C6B" w:rsidRPr="001D7355" w:rsidRDefault="00712C6B" w:rsidP="00712C6B">
      <w:pPr>
        <w:rPr>
          <w:lang w:val="en-US"/>
        </w:rPr>
      </w:pPr>
      <w:r>
        <w:rPr>
          <w:lang w:val="en-US"/>
        </w:rPr>
        <w:t>*</w:t>
      </w:r>
      <w:r w:rsidRPr="001D7355">
        <w:rPr>
          <w:lang w:val="en-US"/>
        </w:rPr>
        <w:t>5) all the answers are correct</w:t>
      </w:r>
    </w:p>
    <w:p w:rsidR="005D0210" w:rsidRDefault="005D0210" w:rsidP="005D0210">
      <w:pPr>
        <w:rPr>
          <w:lang w:val="en-US"/>
        </w:rPr>
      </w:pPr>
    </w:p>
    <w:p w:rsidR="005D0210" w:rsidRPr="003B3B73" w:rsidRDefault="0098520E" w:rsidP="005D0210">
      <w:pPr>
        <w:rPr>
          <w:lang w:val="en-US"/>
        </w:rPr>
      </w:pPr>
      <w:r w:rsidRPr="0098520E">
        <w:rPr>
          <w:lang w:val="en-US"/>
        </w:rPr>
        <w:t>94</w:t>
      </w:r>
      <w:r w:rsidR="005D0210">
        <w:rPr>
          <w:lang w:val="en-US"/>
        </w:rPr>
        <w:t xml:space="preserve">. </w:t>
      </w:r>
      <w:r w:rsidR="005D0210" w:rsidRPr="003B3B73">
        <w:rPr>
          <w:lang w:val="en-US"/>
        </w:rPr>
        <w:t xml:space="preserve">What 3 factors should be considered in the management of a medically compromised patient? </w:t>
      </w:r>
    </w:p>
    <w:p w:rsidR="005D0210" w:rsidRPr="003B3B73" w:rsidRDefault="005D0210" w:rsidP="005D0210">
      <w:pPr>
        <w:rPr>
          <w:lang w:val="en-US"/>
        </w:rPr>
      </w:pPr>
      <w:r>
        <w:rPr>
          <w:lang w:val="en-US"/>
        </w:rPr>
        <w:t xml:space="preserve">1) </w:t>
      </w:r>
      <w:r w:rsidRPr="003B3B73">
        <w:rPr>
          <w:lang w:val="en-US"/>
        </w:rPr>
        <w:t>Medical status of the patient</w:t>
      </w:r>
    </w:p>
    <w:p w:rsidR="005D0210" w:rsidRPr="003B3B73" w:rsidRDefault="005D0210" w:rsidP="005D0210">
      <w:pPr>
        <w:rPr>
          <w:lang w:val="en-US"/>
        </w:rPr>
      </w:pPr>
      <w:r>
        <w:rPr>
          <w:lang w:val="en-US"/>
        </w:rPr>
        <w:t xml:space="preserve">2) </w:t>
      </w:r>
      <w:r w:rsidRPr="003B3B73">
        <w:rPr>
          <w:lang w:val="en-US"/>
        </w:rPr>
        <w:t>Interactions between potential treatment and the patient's status</w:t>
      </w:r>
    </w:p>
    <w:p w:rsidR="005D0210" w:rsidRPr="00614B3D" w:rsidRDefault="005D0210" w:rsidP="005D0210">
      <w:pPr>
        <w:rPr>
          <w:lang w:val="en-US"/>
        </w:rPr>
      </w:pPr>
      <w:r>
        <w:rPr>
          <w:lang w:val="en-US"/>
        </w:rPr>
        <w:t xml:space="preserve">3) </w:t>
      </w:r>
      <w:r w:rsidRPr="003B3B73">
        <w:rPr>
          <w:lang w:val="en-US"/>
        </w:rPr>
        <w:t>Overall</w:t>
      </w:r>
      <w:r w:rsidRPr="00614B3D">
        <w:rPr>
          <w:lang w:val="en-US"/>
        </w:rPr>
        <w:t xml:space="preserve"> </w:t>
      </w:r>
      <w:r w:rsidRPr="003B3B73">
        <w:rPr>
          <w:lang w:val="en-US"/>
        </w:rPr>
        <w:t>management</w:t>
      </w:r>
      <w:r w:rsidRPr="00614B3D">
        <w:rPr>
          <w:lang w:val="en-US"/>
        </w:rPr>
        <w:t xml:space="preserve"> </w:t>
      </w:r>
      <w:r w:rsidRPr="003B3B73">
        <w:rPr>
          <w:lang w:val="en-US"/>
        </w:rPr>
        <w:t>of</w:t>
      </w:r>
      <w:r w:rsidRPr="00614B3D">
        <w:rPr>
          <w:lang w:val="en-US"/>
        </w:rPr>
        <w:t xml:space="preserve"> </w:t>
      </w:r>
      <w:r w:rsidRPr="003B3B73">
        <w:rPr>
          <w:lang w:val="en-US"/>
        </w:rPr>
        <w:t>the</w:t>
      </w:r>
      <w:r w:rsidRPr="00614B3D">
        <w:rPr>
          <w:lang w:val="en-US"/>
        </w:rPr>
        <w:t xml:space="preserve"> </w:t>
      </w:r>
      <w:r w:rsidRPr="003B3B73">
        <w:rPr>
          <w:lang w:val="en-US"/>
        </w:rPr>
        <w:t>patient</w:t>
      </w:r>
      <w:r w:rsidRPr="00614B3D">
        <w:rPr>
          <w:lang w:val="en-US"/>
        </w:rPr>
        <w:t xml:space="preserve"> </w:t>
      </w:r>
    </w:p>
    <w:p w:rsidR="005D0210" w:rsidRPr="00614B3D" w:rsidRDefault="005D0210" w:rsidP="005D0210">
      <w:pPr>
        <w:rPr>
          <w:lang w:val="en-US"/>
        </w:rPr>
      </w:pPr>
      <w:r w:rsidRPr="00614B3D">
        <w:rPr>
          <w:lang w:val="en-US"/>
        </w:rPr>
        <w:t>4) all the answers are wrong</w:t>
      </w:r>
    </w:p>
    <w:p w:rsidR="005D0210" w:rsidRPr="00F9686C" w:rsidRDefault="005D0210" w:rsidP="005D0210">
      <w:pPr>
        <w:rPr>
          <w:lang w:val="en-US"/>
        </w:rPr>
      </w:pPr>
      <w:r w:rsidRPr="00F9686C">
        <w:rPr>
          <w:lang w:val="en-US"/>
        </w:rPr>
        <w:t xml:space="preserve">*5) </w:t>
      </w:r>
      <w:r w:rsidRPr="00614B3D">
        <w:rPr>
          <w:lang w:val="en-US"/>
        </w:rPr>
        <w:t>all</w:t>
      </w:r>
      <w:r w:rsidRPr="00F9686C">
        <w:rPr>
          <w:lang w:val="en-US"/>
        </w:rPr>
        <w:t xml:space="preserve"> </w:t>
      </w:r>
      <w:r w:rsidRPr="00614B3D">
        <w:rPr>
          <w:lang w:val="en-US"/>
        </w:rPr>
        <w:t>the</w:t>
      </w:r>
      <w:r w:rsidRPr="00F9686C">
        <w:rPr>
          <w:lang w:val="en-US"/>
        </w:rPr>
        <w:t xml:space="preserve"> </w:t>
      </w:r>
      <w:r w:rsidRPr="00614B3D">
        <w:rPr>
          <w:lang w:val="en-US"/>
        </w:rPr>
        <w:t>answers</w:t>
      </w:r>
      <w:r w:rsidRPr="00F9686C">
        <w:rPr>
          <w:lang w:val="en-US"/>
        </w:rPr>
        <w:t xml:space="preserve"> </w:t>
      </w:r>
      <w:r w:rsidRPr="00614B3D">
        <w:rPr>
          <w:lang w:val="en-US"/>
        </w:rPr>
        <w:t>are</w:t>
      </w:r>
      <w:r w:rsidRPr="00F9686C">
        <w:rPr>
          <w:lang w:val="en-US"/>
        </w:rPr>
        <w:t xml:space="preserve"> </w:t>
      </w:r>
      <w:r w:rsidRPr="00614B3D">
        <w:rPr>
          <w:lang w:val="en-US"/>
        </w:rPr>
        <w:t>correct</w:t>
      </w:r>
    </w:p>
    <w:p w:rsidR="005D0210" w:rsidRPr="003B3B73" w:rsidRDefault="005D0210" w:rsidP="005D0210">
      <w:pPr>
        <w:rPr>
          <w:lang w:val="en-US"/>
        </w:rPr>
      </w:pPr>
    </w:p>
    <w:p w:rsidR="005D0210" w:rsidRPr="003B3B73" w:rsidRDefault="0098520E" w:rsidP="005D0210">
      <w:pPr>
        <w:rPr>
          <w:lang w:val="en-US"/>
        </w:rPr>
      </w:pPr>
      <w:r>
        <w:rPr>
          <w:lang w:val="en-US"/>
        </w:rPr>
        <w:t>95</w:t>
      </w:r>
      <w:r w:rsidR="005D0210">
        <w:rPr>
          <w:lang w:val="en-US"/>
        </w:rPr>
        <w:t>.</w:t>
      </w:r>
      <w:r w:rsidR="005D0210" w:rsidRPr="003B3B73">
        <w:rPr>
          <w:lang w:val="en-US"/>
        </w:rPr>
        <w:t xml:space="preserve"> What types of interactions can occur between a patient's medical health and their dental treatment? (i.e. what sort of impacts can their medical condition have on their health and vice versa?) </w:t>
      </w:r>
    </w:p>
    <w:p w:rsidR="005D0210" w:rsidRPr="003B3B73" w:rsidRDefault="005D0210" w:rsidP="005D0210">
      <w:pPr>
        <w:rPr>
          <w:lang w:val="en-US"/>
        </w:rPr>
      </w:pPr>
      <w:r>
        <w:rPr>
          <w:lang w:val="en-US"/>
        </w:rPr>
        <w:t xml:space="preserve">1) </w:t>
      </w:r>
      <w:r w:rsidRPr="003B3B73">
        <w:rPr>
          <w:lang w:val="en-US"/>
        </w:rPr>
        <w:t>Potential for treatment to destabilise patient's condition</w:t>
      </w:r>
    </w:p>
    <w:p w:rsidR="005D0210" w:rsidRPr="003B3B73" w:rsidRDefault="005D0210" w:rsidP="005D0210">
      <w:pPr>
        <w:rPr>
          <w:lang w:val="en-US"/>
        </w:rPr>
      </w:pPr>
      <w:r>
        <w:rPr>
          <w:lang w:val="en-US"/>
        </w:rPr>
        <w:t xml:space="preserve">2) </w:t>
      </w:r>
      <w:r w:rsidRPr="003B3B73">
        <w:rPr>
          <w:lang w:val="en-US"/>
        </w:rPr>
        <w:t>Determined by stability of patient's medical condition</w:t>
      </w:r>
    </w:p>
    <w:p w:rsidR="005D0210" w:rsidRPr="003B3B73" w:rsidRDefault="005D0210" w:rsidP="005D0210">
      <w:pPr>
        <w:rPr>
          <w:lang w:val="en-US"/>
        </w:rPr>
      </w:pPr>
      <w:r>
        <w:rPr>
          <w:lang w:val="en-US"/>
        </w:rPr>
        <w:t xml:space="preserve">3) </w:t>
      </w:r>
      <w:r w:rsidRPr="003B3B73">
        <w:rPr>
          <w:lang w:val="en-US"/>
        </w:rPr>
        <w:t>Is patient's medical condition easily made worse?</w:t>
      </w:r>
    </w:p>
    <w:p w:rsidR="005D0210" w:rsidRPr="003B3B73" w:rsidRDefault="005D0210" w:rsidP="005D0210">
      <w:pPr>
        <w:rPr>
          <w:lang w:val="en-US"/>
        </w:rPr>
      </w:pPr>
      <w:r>
        <w:rPr>
          <w:lang w:val="en-US"/>
        </w:rPr>
        <w:t xml:space="preserve">4) </w:t>
      </w:r>
      <w:r w:rsidRPr="003B3B73">
        <w:rPr>
          <w:lang w:val="en-US"/>
        </w:rPr>
        <w:t>Does the patient's medication frequently change?</w:t>
      </w:r>
    </w:p>
    <w:p w:rsidR="005D0210" w:rsidRPr="005F53D7" w:rsidRDefault="005D0210" w:rsidP="005D0210">
      <w:pPr>
        <w:rPr>
          <w:lang w:val="en-US"/>
        </w:rPr>
      </w:pPr>
      <w:r w:rsidRPr="005F53D7">
        <w:rPr>
          <w:lang w:val="en-US"/>
        </w:rPr>
        <w:lastRenderedPageBreak/>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Pr="005F53D7" w:rsidRDefault="005D0210" w:rsidP="005D0210">
      <w:pPr>
        <w:rPr>
          <w:lang w:val="en-US"/>
        </w:rPr>
      </w:pPr>
    </w:p>
    <w:p w:rsidR="005D0210" w:rsidRPr="001357EE" w:rsidRDefault="0098520E" w:rsidP="005D0210">
      <w:pPr>
        <w:rPr>
          <w:lang w:val="en-US"/>
        </w:rPr>
      </w:pPr>
      <w:r>
        <w:rPr>
          <w:lang w:val="en-US"/>
        </w:rPr>
        <w:t>96</w:t>
      </w:r>
      <w:r w:rsidR="005D0210" w:rsidRPr="001357EE">
        <w:rPr>
          <w:lang w:val="en-US"/>
        </w:rPr>
        <w:t>. What types of interactions can occur between a patient's medical health and their dental treatment? (i.e. what sort of impacts can their medical condition have on their health and vice versa?)</w:t>
      </w:r>
    </w:p>
    <w:p w:rsidR="005D0210" w:rsidRPr="003B3B73" w:rsidRDefault="005D0210" w:rsidP="005D0210">
      <w:pPr>
        <w:rPr>
          <w:lang w:val="en-US"/>
        </w:rPr>
      </w:pPr>
      <w:r>
        <w:rPr>
          <w:lang w:val="en-US"/>
        </w:rPr>
        <w:t xml:space="preserve">1) </w:t>
      </w:r>
      <w:r w:rsidRPr="003B3B73">
        <w:rPr>
          <w:lang w:val="en-US"/>
        </w:rPr>
        <w:t xml:space="preserve">Condition can impact on patient's ability to co-operate with operator </w:t>
      </w:r>
    </w:p>
    <w:p w:rsidR="005D0210" w:rsidRPr="003B3B73" w:rsidRDefault="005D0210" w:rsidP="005D0210">
      <w:pPr>
        <w:rPr>
          <w:lang w:val="en-US"/>
        </w:rPr>
      </w:pPr>
      <w:r>
        <w:rPr>
          <w:lang w:val="en-US"/>
        </w:rPr>
        <w:t xml:space="preserve">2) </w:t>
      </w:r>
      <w:r w:rsidRPr="003B3B73">
        <w:rPr>
          <w:lang w:val="en-US"/>
        </w:rPr>
        <w:t>Can be due to behaviour or physical factors</w:t>
      </w:r>
    </w:p>
    <w:p w:rsidR="005D0210" w:rsidRPr="003B3B73" w:rsidRDefault="005D0210" w:rsidP="005D0210">
      <w:pPr>
        <w:rPr>
          <w:lang w:val="en-US"/>
        </w:rPr>
      </w:pPr>
      <w:r>
        <w:rPr>
          <w:lang w:val="en-US"/>
        </w:rPr>
        <w:t xml:space="preserve">3) </w:t>
      </w:r>
      <w:r w:rsidRPr="003B3B73">
        <w:rPr>
          <w:lang w:val="en-US"/>
        </w:rPr>
        <w:t>Procedures done on patients can cause them to bleed to varying degrees</w:t>
      </w:r>
    </w:p>
    <w:p w:rsidR="005D0210" w:rsidRPr="003B3B73" w:rsidRDefault="005D0210" w:rsidP="005D0210">
      <w:pPr>
        <w:rPr>
          <w:lang w:val="en-US"/>
        </w:rPr>
      </w:pPr>
      <w:r>
        <w:rPr>
          <w:lang w:val="en-US"/>
        </w:rPr>
        <w:t xml:space="preserve">4) </w:t>
      </w:r>
      <w:r w:rsidRPr="003B3B73">
        <w:rPr>
          <w:lang w:val="en-US"/>
        </w:rPr>
        <w:t>Can be an issue with patients on anticoagulants and patients with liver disease that lack normal coagulating factors</w:t>
      </w:r>
    </w:p>
    <w:p w:rsidR="005D0210" w:rsidRPr="001357EE" w:rsidRDefault="005D0210" w:rsidP="005D0210">
      <w:pPr>
        <w:rPr>
          <w:lang w:val="en-US"/>
        </w:rPr>
      </w:pPr>
      <w:r>
        <w:rPr>
          <w:lang w:val="en-US"/>
        </w:rPr>
        <w:t>*</w:t>
      </w:r>
      <w:r w:rsidRPr="001357EE">
        <w:rPr>
          <w:lang w:val="en-US"/>
        </w:rPr>
        <w:t>5) all the answers are correct</w:t>
      </w:r>
    </w:p>
    <w:p w:rsidR="005D0210" w:rsidRPr="00E90852" w:rsidRDefault="005D0210" w:rsidP="005D0210">
      <w:pPr>
        <w:rPr>
          <w:lang w:val="en-US"/>
        </w:rPr>
      </w:pPr>
    </w:p>
    <w:p w:rsidR="005D0210" w:rsidRPr="001357EE" w:rsidRDefault="0098520E" w:rsidP="005D0210">
      <w:pPr>
        <w:rPr>
          <w:lang w:val="en-US"/>
        </w:rPr>
      </w:pPr>
      <w:r>
        <w:rPr>
          <w:lang w:val="en-US"/>
        </w:rPr>
        <w:t>97</w:t>
      </w:r>
      <w:r w:rsidR="005D0210" w:rsidRPr="001357EE">
        <w:rPr>
          <w:lang w:val="en-US"/>
        </w:rPr>
        <w:t>. What types of interactions can occur between a patient's medical health and their dental treatment? (i.e. what sort of impacts can their medical condition have on their health and vice versa?)</w:t>
      </w:r>
    </w:p>
    <w:p w:rsidR="005D0210" w:rsidRPr="003B3B73" w:rsidRDefault="005D0210" w:rsidP="005D0210">
      <w:pPr>
        <w:rPr>
          <w:lang w:val="en-US"/>
        </w:rPr>
      </w:pPr>
      <w:r>
        <w:rPr>
          <w:lang w:val="en-US"/>
        </w:rPr>
        <w:t xml:space="preserve">1) </w:t>
      </w:r>
      <w:r w:rsidRPr="003B3B73">
        <w:rPr>
          <w:lang w:val="en-US"/>
        </w:rPr>
        <w:t>Patient's medical condition can retard healing (e.g. patients on steroids or patients with diabetes)</w:t>
      </w:r>
    </w:p>
    <w:p w:rsidR="005D0210" w:rsidRPr="003B3B73" w:rsidRDefault="005D0210" w:rsidP="005D0210">
      <w:pPr>
        <w:rPr>
          <w:lang w:val="en-US"/>
        </w:rPr>
      </w:pPr>
      <w:r>
        <w:rPr>
          <w:lang w:val="en-US"/>
        </w:rPr>
        <w:t xml:space="preserve">2) </w:t>
      </w:r>
      <w:r w:rsidRPr="003B3B73">
        <w:rPr>
          <w:lang w:val="en-US"/>
        </w:rPr>
        <w:t>Dental procedures can introduce bacteria into the blood, resulting in presence of viable organisms in the blood stream</w:t>
      </w:r>
    </w:p>
    <w:p w:rsidR="005D0210" w:rsidRPr="001357EE" w:rsidRDefault="005D0210" w:rsidP="005D0210">
      <w:pPr>
        <w:rPr>
          <w:lang w:val="en-US"/>
        </w:rPr>
      </w:pPr>
      <w:r>
        <w:rPr>
          <w:lang w:val="en-US"/>
        </w:rPr>
        <w:t xml:space="preserve">3) </w:t>
      </w:r>
      <w:r w:rsidRPr="003B3B73">
        <w:rPr>
          <w:lang w:val="en-US"/>
        </w:rPr>
        <w:t>Drug</w:t>
      </w:r>
      <w:r w:rsidRPr="001357EE">
        <w:rPr>
          <w:lang w:val="en-US"/>
        </w:rPr>
        <w:t xml:space="preserve"> </w:t>
      </w:r>
      <w:r w:rsidRPr="003B3B73">
        <w:rPr>
          <w:lang w:val="en-US"/>
        </w:rPr>
        <w:t>interation</w:t>
      </w:r>
      <w:r w:rsidRPr="001357EE">
        <w:rPr>
          <w:lang w:val="en-US"/>
        </w:rPr>
        <w:t xml:space="preserve"> </w:t>
      </w:r>
    </w:p>
    <w:p w:rsidR="005D0210" w:rsidRPr="001357EE" w:rsidRDefault="005D0210" w:rsidP="005D0210">
      <w:pPr>
        <w:rPr>
          <w:lang w:val="en-US"/>
        </w:rPr>
      </w:pPr>
      <w:r w:rsidRPr="001357EE">
        <w:rPr>
          <w:lang w:val="en-US"/>
        </w:rPr>
        <w:t>4) all the answers are wrong</w:t>
      </w:r>
    </w:p>
    <w:p w:rsidR="005D0210" w:rsidRPr="001357EE" w:rsidRDefault="005D0210" w:rsidP="005D0210">
      <w:pPr>
        <w:rPr>
          <w:lang w:val="en-US"/>
        </w:rPr>
      </w:pPr>
      <w:r>
        <w:rPr>
          <w:lang w:val="en-US"/>
        </w:rPr>
        <w:t>*</w:t>
      </w:r>
      <w:r w:rsidRPr="001357EE">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98</w:t>
      </w:r>
      <w:r w:rsidR="005D0210">
        <w:rPr>
          <w:lang w:val="en-US"/>
        </w:rPr>
        <w:t xml:space="preserve">. </w:t>
      </w:r>
      <w:r w:rsidR="005D0210" w:rsidRPr="003B3B73">
        <w:rPr>
          <w:lang w:val="en-US"/>
        </w:rPr>
        <w:t>What is angina</w:t>
      </w:r>
      <w:r w:rsidR="005D0210">
        <w:rPr>
          <w:lang w:val="en-US"/>
        </w:rPr>
        <w:t xml:space="preserve"> pectoris</w:t>
      </w:r>
      <w:r w:rsidR="005D0210" w:rsidRPr="003B3B73">
        <w:rPr>
          <w:lang w:val="en-US"/>
        </w:rPr>
        <w:t xml:space="preserve">? Is it reversible or irreversible? </w:t>
      </w:r>
    </w:p>
    <w:p w:rsidR="005D0210" w:rsidRPr="001357EE" w:rsidRDefault="005D0210" w:rsidP="005D0210">
      <w:pPr>
        <w:rPr>
          <w:lang w:val="en-US"/>
        </w:rPr>
      </w:pPr>
      <w:r>
        <w:rPr>
          <w:lang w:val="en-US"/>
        </w:rPr>
        <w:t xml:space="preserve">*1) </w:t>
      </w:r>
      <w:r w:rsidRPr="003B3B73">
        <w:rPr>
          <w:lang w:val="en-US"/>
        </w:rPr>
        <w:t>Temporary interference of blood supply to cardiac muscles</w:t>
      </w:r>
      <w:r>
        <w:rPr>
          <w:lang w:val="en-US"/>
        </w:rPr>
        <w:t xml:space="preserve">. </w:t>
      </w:r>
      <w:r w:rsidRPr="003B3B73">
        <w:rPr>
          <w:lang w:val="en-US"/>
        </w:rPr>
        <w:t>Reversible</w:t>
      </w:r>
      <w:r w:rsidRPr="001357EE">
        <w:rPr>
          <w:lang w:val="en-US"/>
        </w:rPr>
        <w:t xml:space="preserve"> </w:t>
      </w:r>
    </w:p>
    <w:p w:rsidR="005D0210" w:rsidRPr="0081281F" w:rsidRDefault="005D0210" w:rsidP="005D0210">
      <w:pPr>
        <w:rPr>
          <w:lang w:val="en-US"/>
        </w:rPr>
      </w:pPr>
      <w:r w:rsidRPr="0081281F">
        <w:rPr>
          <w:lang w:val="en-US"/>
        </w:rPr>
        <w:t xml:space="preserve">2) Causes wall of heart to undergo ischemia and irreversibly die within a number of hours </w:t>
      </w:r>
    </w:p>
    <w:p w:rsidR="005D0210" w:rsidRDefault="005D0210" w:rsidP="005D0210">
      <w:pPr>
        <w:rPr>
          <w:lang w:val="en-US"/>
        </w:rPr>
      </w:pPr>
      <w:r w:rsidRPr="0081281F">
        <w:rPr>
          <w:lang w:val="en-US"/>
        </w:rPr>
        <w:t>3) causes irreversible death wall of the ischemic heart muscle within a few hours</w:t>
      </w:r>
    </w:p>
    <w:p w:rsidR="005D0210" w:rsidRPr="001357EE" w:rsidRDefault="005D0210" w:rsidP="005D0210">
      <w:pPr>
        <w:rPr>
          <w:lang w:val="en-US"/>
        </w:rPr>
      </w:pPr>
      <w:r w:rsidRPr="001357EE">
        <w:rPr>
          <w:lang w:val="en-US"/>
        </w:rPr>
        <w:t>4) all the answers are wrong</w:t>
      </w:r>
    </w:p>
    <w:p w:rsidR="005D0210" w:rsidRPr="001357EE" w:rsidRDefault="005D0210" w:rsidP="005D0210">
      <w:pPr>
        <w:rPr>
          <w:lang w:val="en-US"/>
        </w:rPr>
      </w:pPr>
      <w:r w:rsidRPr="001357EE">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99</w:t>
      </w:r>
      <w:r w:rsidR="005D0210">
        <w:rPr>
          <w:lang w:val="en-US"/>
        </w:rPr>
        <w:t>.</w:t>
      </w:r>
      <w:r w:rsidR="005D0210" w:rsidRPr="003B3B73">
        <w:rPr>
          <w:lang w:val="en-US"/>
        </w:rPr>
        <w:t xml:space="preserve"> What is myocardial infarction? </w:t>
      </w:r>
    </w:p>
    <w:p w:rsidR="005D0210" w:rsidRPr="003B3B73" w:rsidRDefault="005D0210" w:rsidP="005D0210">
      <w:pPr>
        <w:rPr>
          <w:lang w:val="en-US"/>
        </w:rPr>
      </w:pPr>
      <w:r>
        <w:rPr>
          <w:lang w:val="en-US"/>
        </w:rPr>
        <w:t xml:space="preserve">1) </w:t>
      </w:r>
      <w:r w:rsidRPr="003B3B73">
        <w:rPr>
          <w:lang w:val="en-US"/>
        </w:rPr>
        <w:t>More extensive interference with blood supply to cardiac muscles</w:t>
      </w:r>
    </w:p>
    <w:p w:rsidR="005D0210" w:rsidRDefault="005D0210" w:rsidP="005D0210">
      <w:pPr>
        <w:rPr>
          <w:lang w:val="en-US"/>
        </w:rPr>
      </w:pPr>
      <w:r>
        <w:rPr>
          <w:lang w:val="en-US"/>
        </w:rPr>
        <w:t xml:space="preserve">2) </w:t>
      </w:r>
      <w:r w:rsidRPr="003B3B73">
        <w:rPr>
          <w:lang w:val="en-US"/>
        </w:rPr>
        <w:t xml:space="preserve">Causes wall of heart to undergo ischemia and irreversibly die within a number of hours </w:t>
      </w:r>
    </w:p>
    <w:p w:rsidR="005D0210" w:rsidRDefault="005D0210" w:rsidP="005D0210">
      <w:pPr>
        <w:rPr>
          <w:lang w:val="en-US"/>
        </w:rPr>
      </w:pPr>
      <w:r>
        <w:rPr>
          <w:lang w:val="en-US"/>
        </w:rPr>
        <w:t xml:space="preserve">3) </w:t>
      </w:r>
      <w:r w:rsidRPr="0093448B">
        <w:rPr>
          <w:lang w:val="en-US"/>
        </w:rPr>
        <w:t>causes irreversible death wall of the ischemic heart muscle within a few hours</w:t>
      </w:r>
    </w:p>
    <w:p w:rsidR="005D0210" w:rsidRPr="00614B3D" w:rsidRDefault="005D0210" w:rsidP="005D0210">
      <w:pPr>
        <w:rPr>
          <w:lang w:val="en-US"/>
        </w:rPr>
      </w:pPr>
      <w:r w:rsidRPr="00614B3D">
        <w:rPr>
          <w:lang w:val="en-US"/>
        </w:rPr>
        <w:t>4) all the answers are wrong</w:t>
      </w:r>
    </w:p>
    <w:p w:rsidR="005D0210" w:rsidRDefault="005D0210" w:rsidP="005D0210">
      <w:pPr>
        <w:rPr>
          <w:lang w:val="en-US"/>
        </w:rPr>
      </w:pPr>
      <w:r w:rsidRPr="00E90852">
        <w:rPr>
          <w:lang w:val="en-US"/>
        </w:rPr>
        <w:t>*</w:t>
      </w:r>
      <w:r w:rsidRPr="00614B3D">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100</w:t>
      </w:r>
      <w:r w:rsidR="005D0210">
        <w:rPr>
          <w:lang w:val="en-US"/>
        </w:rPr>
        <w:t>.</w:t>
      </w:r>
      <w:r w:rsidR="005D0210" w:rsidRPr="003B3B73">
        <w:rPr>
          <w:lang w:val="en-US"/>
        </w:rPr>
        <w:t xml:space="preserve"> What measures can be taken to reduce chance of t</w:t>
      </w:r>
      <w:r w:rsidR="005D0210">
        <w:rPr>
          <w:lang w:val="en-US"/>
        </w:rPr>
        <w:t xml:space="preserve">riggering cardiac problems in </w:t>
      </w:r>
      <w:r w:rsidR="005D0210" w:rsidRPr="003B3B73">
        <w:rPr>
          <w:lang w:val="en-US"/>
        </w:rPr>
        <w:t>p</w:t>
      </w:r>
      <w:r w:rsidR="005D0210">
        <w:rPr>
          <w:lang w:val="en-US"/>
        </w:rPr>
        <w:t>atient</w:t>
      </w:r>
      <w:r w:rsidR="005D0210" w:rsidRPr="003B3B73">
        <w:rPr>
          <w:lang w:val="en-US"/>
        </w:rPr>
        <w:t xml:space="preserve"> with cardiac disease? </w:t>
      </w:r>
    </w:p>
    <w:p w:rsidR="005D0210" w:rsidRPr="003B3B73" w:rsidRDefault="005D0210" w:rsidP="005D0210">
      <w:pPr>
        <w:rPr>
          <w:lang w:val="en-US"/>
        </w:rPr>
      </w:pPr>
      <w:r>
        <w:rPr>
          <w:lang w:val="en-US"/>
        </w:rPr>
        <w:t xml:space="preserve">1) </w:t>
      </w:r>
      <w:r w:rsidRPr="003B3B73">
        <w:rPr>
          <w:lang w:val="en-US"/>
        </w:rPr>
        <w:t>Minimise stress with short appointments</w:t>
      </w:r>
    </w:p>
    <w:p w:rsidR="005D0210" w:rsidRPr="003B3B73" w:rsidRDefault="005D0210" w:rsidP="005D0210">
      <w:pPr>
        <w:rPr>
          <w:lang w:val="en-US"/>
        </w:rPr>
      </w:pPr>
      <w:r>
        <w:rPr>
          <w:lang w:val="en-US"/>
        </w:rPr>
        <w:t xml:space="preserve">2) </w:t>
      </w:r>
      <w:r w:rsidRPr="003B3B73">
        <w:rPr>
          <w:lang w:val="en-US"/>
        </w:rPr>
        <w:t xml:space="preserve">Minimising pain </w:t>
      </w:r>
    </w:p>
    <w:p w:rsidR="005D0210" w:rsidRPr="003B3B73" w:rsidRDefault="005D0210" w:rsidP="005D0210">
      <w:pPr>
        <w:rPr>
          <w:lang w:val="en-US"/>
        </w:rPr>
      </w:pPr>
      <w:r>
        <w:rPr>
          <w:lang w:val="en-US"/>
        </w:rPr>
        <w:t xml:space="preserve">3) </w:t>
      </w:r>
      <w:r w:rsidRPr="003B3B73">
        <w:rPr>
          <w:lang w:val="en-US"/>
        </w:rPr>
        <w:t>If major then refer p</w:t>
      </w:r>
      <w:r>
        <w:rPr>
          <w:lang w:val="en-US"/>
        </w:rPr>
        <w:t>atient</w:t>
      </w:r>
      <w:r w:rsidRPr="003B3B73">
        <w:rPr>
          <w:lang w:val="en-US"/>
        </w:rPr>
        <w:t xml:space="preserve"> to be treated in hosp</w:t>
      </w:r>
      <w:r>
        <w:rPr>
          <w:lang w:val="en-US"/>
        </w:rPr>
        <w:t>ital setting (under General anesthesia</w:t>
      </w:r>
      <w:r w:rsidRPr="003B3B73">
        <w:rPr>
          <w:lang w:val="en-US"/>
        </w:rPr>
        <w:t xml:space="preserve"> by skilled anesthetist</w:t>
      </w:r>
      <w:r>
        <w:rPr>
          <w:lang w:val="en-US"/>
        </w:rPr>
        <w:t xml:space="preserve"> maximises </w:t>
      </w:r>
      <w:r w:rsidRPr="003B3B73">
        <w:rPr>
          <w:lang w:val="en-US"/>
        </w:rPr>
        <w:t>p</w:t>
      </w:r>
      <w:r>
        <w:rPr>
          <w:lang w:val="en-US"/>
        </w:rPr>
        <w:t>atients</w:t>
      </w:r>
      <w:r w:rsidRPr="003B3B73">
        <w:rPr>
          <w:lang w:val="en-US"/>
        </w:rPr>
        <w:t>’ oxygenation to heart)</w:t>
      </w:r>
    </w:p>
    <w:p w:rsidR="005D0210" w:rsidRDefault="005D0210" w:rsidP="005D0210">
      <w:pPr>
        <w:rPr>
          <w:lang w:val="en-US"/>
        </w:rPr>
      </w:pPr>
      <w:r>
        <w:rPr>
          <w:lang w:val="en-US"/>
        </w:rPr>
        <w:t xml:space="preserve">4) </w:t>
      </w:r>
      <w:r w:rsidRPr="003B3B73">
        <w:rPr>
          <w:lang w:val="en-US"/>
        </w:rPr>
        <w:t xml:space="preserve">Be prepared to do </w:t>
      </w:r>
      <w:r w:rsidRPr="0081281F">
        <w:rPr>
          <w:lang w:val="en-US"/>
        </w:rPr>
        <w:t xml:space="preserve">Cardiopulmonary resuscitation (CPR) </w:t>
      </w:r>
      <w:r w:rsidRPr="003B3B73">
        <w:rPr>
          <w:lang w:val="en-US"/>
        </w:rPr>
        <w:t xml:space="preserve">in case of collapse </w:t>
      </w:r>
    </w:p>
    <w:p w:rsidR="005D0210" w:rsidRPr="005F53D7" w:rsidRDefault="005D0210" w:rsidP="005D0210">
      <w:pPr>
        <w:rPr>
          <w:lang w:val="en-US"/>
        </w:rPr>
      </w:pPr>
      <w:r w:rsidRPr="005F53D7">
        <w:rPr>
          <w:lang w:val="en-US"/>
        </w:rPr>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Pr="005F53D7" w:rsidRDefault="005D0210" w:rsidP="005D0210">
      <w:pPr>
        <w:rPr>
          <w:lang w:val="en-US"/>
        </w:rPr>
      </w:pPr>
    </w:p>
    <w:p w:rsidR="005D0210" w:rsidRPr="003B3B73" w:rsidRDefault="0098520E" w:rsidP="005D0210">
      <w:pPr>
        <w:rPr>
          <w:lang w:val="en-US"/>
        </w:rPr>
      </w:pPr>
      <w:r>
        <w:rPr>
          <w:lang w:val="en-US"/>
        </w:rPr>
        <w:t>101</w:t>
      </w:r>
      <w:r w:rsidR="005D0210">
        <w:rPr>
          <w:lang w:val="en-US"/>
        </w:rPr>
        <w:t>.</w:t>
      </w:r>
      <w:r w:rsidR="005D0210" w:rsidRPr="003B3B73">
        <w:rPr>
          <w:lang w:val="en-US"/>
        </w:rPr>
        <w:t xml:space="preserve"> What is the pathophysiology of asthma? </w:t>
      </w:r>
    </w:p>
    <w:p w:rsidR="005D0210" w:rsidRPr="003B3B73" w:rsidRDefault="005D0210" w:rsidP="005D0210">
      <w:pPr>
        <w:rPr>
          <w:lang w:val="en-US"/>
        </w:rPr>
      </w:pPr>
      <w:r>
        <w:rPr>
          <w:lang w:val="en-US"/>
        </w:rPr>
        <w:t xml:space="preserve">1) </w:t>
      </w:r>
      <w:r w:rsidRPr="003B3B73">
        <w:rPr>
          <w:lang w:val="en-US"/>
        </w:rPr>
        <w:t>Constriction of muscles in middle layer of bronchioles (decrease dimension of bronchioles)</w:t>
      </w:r>
    </w:p>
    <w:p w:rsidR="005D0210" w:rsidRPr="003B3B73" w:rsidRDefault="005D0210" w:rsidP="005D0210">
      <w:pPr>
        <w:rPr>
          <w:lang w:val="en-US"/>
        </w:rPr>
      </w:pPr>
      <w:r>
        <w:rPr>
          <w:lang w:val="en-US"/>
        </w:rPr>
        <w:t xml:space="preserve">2) </w:t>
      </w:r>
      <w:r w:rsidRPr="003B3B73">
        <w:rPr>
          <w:lang w:val="en-US"/>
        </w:rPr>
        <w:t xml:space="preserve">Secretion of mucous by inner layer of cells </w:t>
      </w:r>
    </w:p>
    <w:p w:rsidR="005D0210" w:rsidRDefault="005D0210" w:rsidP="005D0210">
      <w:pPr>
        <w:rPr>
          <w:lang w:val="en-US"/>
        </w:rPr>
      </w:pPr>
      <w:r>
        <w:rPr>
          <w:lang w:val="en-US"/>
        </w:rPr>
        <w:t xml:space="preserve">3) </w:t>
      </w:r>
      <w:r w:rsidRPr="003B3B73">
        <w:rPr>
          <w:lang w:val="en-US"/>
        </w:rPr>
        <w:t xml:space="preserve">Thus resulting in blockage of airway and inability for oxygen to reach alveoli where gaseous exchange occurs </w:t>
      </w:r>
    </w:p>
    <w:p w:rsidR="005D0210" w:rsidRPr="00614B3D" w:rsidRDefault="005D0210" w:rsidP="005D0210">
      <w:pPr>
        <w:rPr>
          <w:lang w:val="en-US"/>
        </w:rPr>
      </w:pPr>
      <w:r w:rsidRPr="00614B3D">
        <w:rPr>
          <w:lang w:val="en-US"/>
        </w:rPr>
        <w:t>4) all the answers are wrong</w:t>
      </w:r>
    </w:p>
    <w:p w:rsidR="005D0210" w:rsidRDefault="005D0210" w:rsidP="005D0210">
      <w:pPr>
        <w:rPr>
          <w:lang w:val="en-US"/>
        </w:rPr>
      </w:pPr>
      <w:r>
        <w:rPr>
          <w:lang w:val="en-US"/>
        </w:rPr>
        <w:t>*</w:t>
      </w:r>
      <w:r w:rsidRPr="00614B3D">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102</w:t>
      </w:r>
      <w:r w:rsidR="005D0210">
        <w:rPr>
          <w:lang w:val="en-US"/>
        </w:rPr>
        <w:t>.</w:t>
      </w:r>
      <w:r w:rsidR="005D0210" w:rsidRPr="003B3B73">
        <w:rPr>
          <w:lang w:val="en-US"/>
        </w:rPr>
        <w:t xml:space="preserve"> What is status asthmaticus? </w:t>
      </w:r>
    </w:p>
    <w:p w:rsidR="005D0210" w:rsidRDefault="005D0210" w:rsidP="005D0210">
      <w:pPr>
        <w:rPr>
          <w:lang w:val="en-US"/>
        </w:rPr>
      </w:pPr>
      <w:r>
        <w:rPr>
          <w:lang w:val="en-US"/>
        </w:rPr>
        <w:t xml:space="preserve">*1) </w:t>
      </w:r>
      <w:r w:rsidRPr="003B3B73">
        <w:rPr>
          <w:lang w:val="en-US"/>
        </w:rPr>
        <w:t xml:space="preserve">Continuous asthma attacks </w:t>
      </w:r>
    </w:p>
    <w:p w:rsidR="00E6721F" w:rsidRPr="00E6721F" w:rsidRDefault="00E6721F" w:rsidP="00E6721F">
      <w:pPr>
        <w:rPr>
          <w:lang w:val="en-US"/>
        </w:rPr>
      </w:pPr>
      <w:r w:rsidRPr="00E6721F">
        <w:rPr>
          <w:lang w:val="en-US"/>
        </w:rPr>
        <w:lastRenderedPageBreak/>
        <w:t>2) Asthmatic loss of consciousness</w:t>
      </w:r>
    </w:p>
    <w:p w:rsidR="00E6721F" w:rsidRPr="00E6721F" w:rsidRDefault="00E6721F" w:rsidP="00E6721F">
      <w:pPr>
        <w:rPr>
          <w:lang w:val="en-US"/>
        </w:rPr>
      </w:pPr>
      <w:r w:rsidRPr="00E6721F">
        <w:rPr>
          <w:lang w:val="en-US"/>
        </w:rPr>
        <w:t>3) Asthmatic convulsions</w:t>
      </w:r>
    </w:p>
    <w:p w:rsidR="00E6721F" w:rsidRDefault="00E6721F" w:rsidP="00E6721F">
      <w:pPr>
        <w:rPr>
          <w:lang w:val="en-US"/>
        </w:rPr>
      </w:pPr>
      <w:r w:rsidRPr="00E6721F">
        <w:rPr>
          <w:lang w:val="en-US"/>
        </w:rPr>
        <w:t>4) Asthmatic aggression</w:t>
      </w:r>
    </w:p>
    <w:p w:rsidR="005D0210" w:rsidRDefault="005D0210" w:rsidP="00E6721F">
      <w:pPr>
        <w:rPr>
          <w:lang w:val="en-US"/>
        </w:rPr>
      </w:pPr>
      <w:r w:rsidRPr="00614B3D">
        <w:rPr>
          <w:lang w:val="en-US"/>
        </w:rPr>
        <w:t>5) all the answers are correct</w:t>
      </w:r>
    </w:p>
    <w:p w:rsidR="005D0210" w:rsidRPr="00971467" w:rsidRDefault="005D0210" w:rsidP="005D0210">
      <w:pPr>
        <w:rPr>
          <w:lang w:val="en-US"/>
        </w:rPr>
      </w:pPr>
    </w:p>
    <w:p w:rsidR="005D0210" w:rsidRPr="003B3B73" w:rsidRDefault="0098520E" w:rsidP="005D0210">
      <w:pPr>
        <w:rPr>
          <w:lang w:val="en-US"/>
        </w:rPr>
      </w:pPr>
      <w:r>
        <w:rPr>
          <w:lang w:val="en-US"/>
        </w:rPr>
        <w:t>103</w:t>
      </w:r>
      <w:r w:rsidR="005D0210">
        <w:rPr>
          <w:lang w:val="en-US"/>
        </w:rPr>
        <w:t>.</w:t>
      </w:r>
      <w:r w:rsidR="005D0210" w:rsidRPr="003B3B73">
        <w:rPr>
          <w:lang w:val="en-US"/>
        </w:rPr>
        <w:t xml:space="preserve"> What factors should be taken into account in the management of asthma? </w:t>
      </w:r>
    </w:p>
    <w:p w:rsidR="005D0210" w:rsidRPr="003B3B73" w:rsidRDefault="005D0210" w:rsidP="005D0210">
      <w:pPr>
        <w:rPr>
          <w:lang w:val="en-US"/>
        </w:rPr>
      </w:pPr>
      <w:r>
        <w:rPr>
          <w:lang w:val="en-US"/>
        </w:rPr>
        <w:t xml:space="preserve">1) </w:t>
      </w:r>
      <w:r w:rsidRPr="003B3B73">
        <w:rPr>
          <w:lang w:val="en-US"/>
        </w:rPr>
        <w:t xml:space="preserve">Be aware of triggers for asthma </w:t>
      </w:r>
    </w:p>
    <w:p w:rsidR="005D0210" w:rsidRPr="003B3B73" w:rsidRDefault="005D0210" w:rsidP="005D0210">
      <w:pPr>
        <w:rPr>
          <w:lang w:val="en-US"/>
        </w:rPr>
      </w:pPr>
      <w:r>
        <w:rPr>
          <w:lang w:val="en-US"/>
        </w:rPr>
        <w:t xml:space="preserve">2) </w:t>
      </w:r>
      <w:r w:rsidRPr="003B3B73">
        <w:rPr>
          <w:lang w:val="en-US"/>
        </w:rPr>
        <w:t>Have to know management of asthma and be prepared for management of acute asthma attacks</w:t>
      </w:r>
    </w:p>
    <w:p w:rsidR="005D0210" w:rsidRDefault="005D0210" w:rsidP="005D0210">
      <w:pPr>
        <w:rPr>
          <w:lang w:val="en-US"/>
        </w:rPr>
      </w:pPr>
      <w:r>
        <w:rPr>
          <w:lang w:val="en-US"/>
        </w:rPr>
        <w:t xml:space="preserve">3) </w:t>
      </w:r>
      <w:r w:rsidRPr="003B3B73">
        <w:rPr>
          <w:lang w:val="en-US"/>
        </w:rPr>
        <w:t>Consider the need to ho</w:t>
      </w:r>
      <w:r>
        <w:rPr>
          <w:lang w:val="en-US"/>
        </w:rPr>
        <w:t>spitalise patient for use of General anesthesia</w:t>
      </w:r>
    </w:p>
    <w:p w:rsidR="005D0210" w:rsidRPr="00614B3D" w:rsidRDefault="005D0210" w:rsidP="005D0210">
      <w:pPr>
        <w:rPr>
          <w:lang w:val="en-US"/>
        </w:rPr>
      </w:pPr>
      <w:r w:rsidRPr="00614B3D">
        <w:rPr>
          <w:lang w:val="en-US"/>
        </w:rPr>
        <w:t>4) all the answers are wrong</w:t>
      </w:r>
    </w:p>
    <w:p w:rsidR="005D0210" w:rsidRPr="00971467" w:rsidRDefault="005D0210" w:rsidP="005D0210">
      <w:pPr>
        <w:rPr>
          <w:lang w:val="en-US"/>
        </w:rPr>
      </w:pPr>
      <w:r w:rsidRPr="00971467">
        <w:rPr>
          <w:lang w:val="en-US"/>
        </w:rPr>
        <w:t xml:space="preserve">*5) </w:t>
      </w:r>
      <w:r w:rsidRPr="00614B3D">
        <w:rPr>
          <w:lang w:val="en-US"/>
        </w:rPr>
        <w:t>all</w:t>
      </w:r>
      <w:r w:rsidRPr="00971467">
        <w:rPr>
          <w:lang w:val="en-US"/>
        </w:rPr>
        <w:t xml:space="preserve"> </w:t>
      </w:r>
      <w:r w:rsidRPr="00614B3D">
        <w:rPr>
          <w:lang w:val="en-US"/>
        </w:rPr>
        <w:t>the</w:t>
      </w:r>
      <w:r w:rsidRPr="00971467">
        <w:rPr>
          <w:lang w:val="en-US"/>
        </w:rPr>
        <w:t xml:space="preserve"> </w:t>
      </w:r>
      <w:r w:rsidRPr="00614B3D">
        <w:rPr>
          <w:lang w:val="en-US"/>
        </w:rPr>
        <w:t>answers</w:t>
      </w:r>
      <w:r w:rsidRPr="00971467">
        <w:rPr>
          <w:lang w:val="en-US"/>
        </w:rPr>
        <w:t xml:space="preserve"> </w:t>
      </w:r>
      <w:r w:rsidRPr="00614B3D">
        <w:rPr>
          <w:lang w:val="en-US"/>
        </w:rPr>
        <w:t>are</w:t>
      </w:r>
      <w:r w:rsidRPr="00971467">
        <w:rPr>
          <w:lang w:val="en-US"/>
        </w:rPr>
        <w:t xml:space="preserve"> </w:t>
      </w:r>
      <w:r w:rsidRPr="00614B3D">
        <w:rPr>
          <w:lang w:val="en-US"/>
        </w:rPr>
        <w:t>correct</w:t>
      </w:r>
    </w:p>
    <w:p w:rsidR="005D0210" w:rsidRPr="005F53D7" w:rsidRDefault="005D0210" w:rsidP="005D0210">
      <w:pPr>
        <w:rPr>
          <w:lang w:val="en-US"/>
        </w:rPr>
      </w:pPr>
    </w:p>
    <w:p w:rsidR="005D0210" w:rsidRPr="003B3B73" w:rsidRDefault="0098520E" w:rsidP="005D0210">
      <w:pPr>
        <w:rPr>
          <w:lang w:val="en-US"/>
        </w:rPr>
      </w:pPr>
      <w:r>
        <w:rPr>
          <w:lang w:val="en-US"/>
        </w:rPr>
        <w:t>104</w:t>
      </w:r>
      <w:r w:rsidR="005D0210">
        <w:rPr>
          <w:lang w:val="en-US"/>
        </w:rPr>
        <w:t>.</w:t>
      </w:r>
      <w:r w:rsidR="005D0210" w:rsidRPr="003B3B73">
        <w:rPr>
          <w:lang w:val="en-US"/>
        </w:rPr>
        <w:t xml:space="preserve"> What factors can interfere with a patient's physical ability to co-operate? </w:t>
      </w:r>
    </w:p>
    <w:p w:rsidR="005D0210" w:rsidRDefault="005D0210" w:rsidP="005D0210">
      <w:pPr>
        <w:rPr>
          <w:lang w:val="en-US"/>
        </w:rPr>
      </w:pPr>
      <w:r>
        <w:rPr>
          <w:lang w:val="en-US"/>
        </w:rPr>
        <w:t xml:space="preserve">*1) </w:t>
      </w:r>
      <w:r w:rsidRPr="003B3B73">
        <w:rPr>
          <w:lang w:val="en-US"/>
        </w:rPr>
        <w:t>Epilepsy</w:t>
      </w:r>
      <w:r>
        <w:rPr>
          <w:lang w:val="en-US"/>
        </w:rPr>
        <w:t xml:space="preserve">. </w:t>
      </w:r>
      <w:r w:rsidRPr="003B3B73">
        <w:rPr>
          <w:lang w:val="en-US"/>
        </w:rPr>
        <w:t>Pregnancy</w:t>
      </w:r>
    </w:p>
    <w:p w:rsidR="005D0210" w:rsidRDefault="005D0210" w:rsidP="005D0210">
      <w:pPr>
        <w:rPr>
          <w:lang w:val="en-US"/>
        </w:rPr>
      </w:pPr>
      <w:r>
        <w:rPr>
          <w:lang w:val="en-US"/>
        </w:rPr>
        <w:t xml:space="preserve">2) </w:t>
      </w:r>
      <w:r w:rsidRPr="00BC6C38">
        <w:rPr>
          <w:lang w:val="en-US"/>
        </w:rPr>
        <w:t>Asthma</w:t>
      </w:r>
    </w:p>
    <w:p w:rsidR="005D0210" w:rsidRDefault="005D0210" w:rsidP="005D0210">
      <w:pPr>
        <w:rPr>
          <w:lang w:val="en-US"/>
        </w:rPr>
      </w:pPr>
      <w:r>
        <w:rPr>
          <w:lang w:val="en-US"/>
        </w:rPr>
        <w:t xml:space="preserve">3) </w:t>
      </w:r>
      <w:r w:rsidRPr="00BC6C38">
        <w:rPr>
          <w:lang w:val="en-US"/>
        </w:rPr>
        <w:t>myocardial infarction</w:t>
      </w:r>
    </w:p>
    <w:p w:rsidR="005D0210" w:rsidRDefault="005D0210" w:rsidP="005D0210">
      <w:pPr>
        <w:rPr>
          <w:lang w:val="en-US"/>
        </w:rPr>
      </w:pPr>
      <w:r>
        <w:rPr>
          <w:lang w:val="en-US"/>
        </w:rPr>
        <w:t xml:space="preserve">4) </w:t>
      </w:r>
      <w:r w:rsidRPr="00BC6C38">
        <w:rPr>
          <w:lang w:val="en-US"/>
        </w:rPr>
        <w:t>angina pectoris</w:t>
      </w:r>
    </w:p>
    <w:p w:rsidR="005D0210" w:rsidRPr="00F9686C" w:rsidRDefault="005D0210" w:rsidP="005D0210">
      <w:pPr>
        <w:rPr>
          <w:lang w:val="en-US"/>
        </w:rPr>
      </w:pPr>
      <w:r w:rsidRPr="00F9686C">
        <w:rPr>
          <w:lang w:val="en-US"/>
        </w:rPr>
        <w:t xml:space="preserve">5) </w:t>
      </w:r>
      <w:r w:rsidRPr="00614B3D">
        <w:rPr>
          <w:lang w:val="en-US"/>
        </w:rPr>
        <w:t>all</w:t>
      </w:r>
      <w:r w:rsidRPr="00F9686C">
        <w:rPr>
          <w:lang w:val="en-US"/>
        </w:rPr>
        <w:t xml:space="preserve"> </w:t>
      </w:r>
      <w:r w:rsidRPr="00614B3D">
        <w:rPr>
          <w:lang w:val="en-US"/>
        </w:rPr>
        <w:t>the</w:t>
      </w:r>
      <w:r w:rsidRPr="00F9686C">
        <w:rPr>
          <w:lang w:val="en-US"/>
        </w:rPr>
        <w:t xml:space="preserve"> </w:t>
      </w:r>
      <w:r w:rsidRPr="00614B3D">
        <w:rPr>
          <w:lang w:val="en-US"/>
        </w:rPr>
        <w:t>answers</w:t>
      </w:r>
      <w:r w:rsidRPr="00F9686C">
        <w:rPr>
          <w:lang w:val="en-US"/>
        </w:rPr>
        <w:t xml:space="preserve"> </w:t>
      </w:r>
      <w:r w:rsidRPr="00614B3D">
        <w:rPr>
          <w:lang w:val="en-US"/>
        </w:rPr>
        <w:t>are</w:t>
      </w:r>
      <w:r w:rsidRPr="00F9686C">
        <w:rPr>
          <w:lang w:val="en-US"/>
        </w:rPr>
        <w:t xml:space="preserve"> </w:t>
      </w:r>
      <w:r w:rsidRPr="00614B3D">
        <w:rPr>
          <w:lang w:val="en-US"/>
        </w:rPr>
        <w:t>correct</w:t>
      </w:r>
    </w:p>
    <w:p w:rsidR="005D0210" w:rsidRPr="003B3B73" w:rsidRDefault="005D0210" w:rsidP="005D0210">
      <w:pPr>
        <w:rPr>
          <w:lang w:val="en-US"/>
        </w:rPr>
      </w:pPr>
    </w:p>
    <w:p w:rsidR="005D0210" w:rsidRPr="003B3B73" w:rsidRDefault="005D0210" w:rsidP="005D0210">
      <w:pPr>
        <w:rPr>
          <w:lang w:val="en-US"/>
        </w:rPr>
      </w:pPr>
      <w:r w:rsidRPr="003B3B73">
        <w:rPr>
          <w:lang w:val="en-US"/>
        </w:rPr>
        <w:t>10</w:t>
      </w:r>
      <w:r w:rsidR="0098520E" w:rsidRPr="0098520E">
        <w:rPr>
          <w:lang w:val="en-US"/>
        </w:rPr>
        <w:t>5</w:t>
      </w:r>
      <w:r>
        <w:rPr>
          <w:lang w:val="en-US"/>
        </w:rPr>
        <w:t>.</w:t>
      </w:r>
      <w:r w:rsidRPr="003B3B73">
        <w:rPr>
          <w:lang w:val="en-US"/>
        </w:rPr>
        <w:t xml:space="preserve"> How should you manage an epileptic patient? Info gathering:</w:t>
      </w:r>
    </w:p>
    <w:p w:rsidR="005D0210" w:rsidRPr="003B3B73" w:rsidRDefault="005D0210" w:rsidP="005D0210">
      <w:pPr>
        <w:rPr>
          <w:lang w:val="en-US"/>
        </w:rPr>
      </w:pPr>
      <w:r>
        <w:rPr>
          <w:lang w:val="en-US"/>
        </w:rPr>
        <w:t xml:space="preserve">1) Be aware if </w:t>
      </w:r>
      <w:r w:rsidRPr="003B3B73">
        <w:rPr>
          <w:lang w:val="en-US"/>
        </w:rPr>
        <w:t>patient epileptic</w:t>
      </w:r>
    </w:p>
    <w:p w:rsidR="005D0210" w:rsidRPr="003B3B73" w:rsidRDefault="005D0210" w:rsidP="005D0210">
      <w:pPr>
        <w:rPr>
          <w:lang w:val="en-US"/>
        </w:rPr>
      </w:pPr>
      <w:r w:rsidRPr="00E90852">
        <w:rPr>
          <w:lang w:val="en-US"/>
        </w:rPr>
        <w:t xml:space="preserve">2) </w:t>
      </w:r>
      <w:r w:rsidRPr="003B3B73">
        <w:rPr>
          <w:lang w:val="en-US"/>
        </w:rPr>
        <w:t>Be aware of epileptic history (one seizure several years ago and no repeat, or multiple on daily basis?)</w:t>
      </w:r>
    </w:p>
    <w:p w:rsidR="005D0210" w:rsidRPr="003B3B73" w:rsidRDefault="005D0210" w:rsidP="005D0210">
      <w:pPr>
        <w:rPr>
          <w:lang w:val="en-US"/>
        </w:rPr>
      </w:pPr>
      <w:r w:rsidRPr="00E90852">
        <w:rPr>
          <w:lang w:val="en-US"/>
        </w:rPr>
        <w:t xml:space="preserve">3) </w:t>
      </w:r>
      <w:r w:rsidRPr="003B3B73">
        <w:rPr>
          <w:lang w:val="en-US"/>
        </w:rPr>
        <w:t>Type of epilepsy (whole body/grand mal or local reaction?)</w:t>
      </w:r>
    </w:p>
    <w:p w:rsidR="005D0210" w:rsidRDefault="005D0210" w:rsidP="005D0210">
      <w:pPr>
        <w:rPr>
          <w:lang w:val="en-US"/>
        </w:rPr>
      </w:pPr>
      <w:r w:rsidRPr="00E90852">
        <w:rPr>
          <w:lang w:val="en-US"/>
        </w:rPr>
        <w:t xml:space="preserve">4) </w:t>
      </w:r>
      <w:r w:rsidRPr="003B3B73">
        <w:rPr>
          <w:lang w:val="en-US"/>
        </w:rPr>
        <w:t xml:space="preserve">Be aware of </w:t>
      </w:r>
      <w:r w:rsidR="00F9686C">
        <w:rPr>
          <w:lang w:val="en-US"/>
        </w:rPr>
        <w:t>warning signs of upcoming fit</w:t>
      </w:r>
    </w:p>
    <w:p w:rsidR="005D0210" w:rsidRPr="005F53D7" w:rsidRDefault="005D0210" w:rsidP="005D0210">
      <w:pPr>
        <w:rPr>
          <w:lang w:val="en-US"/>
        </w:rPr>
      </w:pPr>
      <w:r w:rsidRPr="005F53D7">
        <w:rPr>
          <w:lang w:val="en-US"/>
        </w:rPr>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Pr="005F53D7" w:rsidRDefault="005D0210" w:rsidP="005D0210">
      <w:pPr>
        <w:rPr>
          <w:lang w:val="en-US"/>
        </w:rPr>
      </w:pPr>
    </w:p>
    <w:p w:rsidR="005D0210" w:rsidRPr="00CF3EE8" w:rsidRDefault="005D0210" w:rsidP="005D0210">
      <w:pPr>
        <w:rPr>
          <w:lang w:val="en-US"/>
        </w:rPr>
      </w:pPr>
      <w:r w:rsidRPr="00CF3EE8">
        <w:rPr>
          <w:lang w:val="en-US"/>
        </w:rPr>
        <w:t>10</w:t>
      </w:r>
      <w:r w:rsidR="0098520E" w:rsidRPr="0098520E">
        <w:rPr>
          <w:lang w:val="en-US"/>
        </w:rPr>
        <w:t>6</w:t>
      </w:r>
      <w:r w:rsidRPr="00CF3EE8">
        <w:rPr>
          <w:lang w:val="en-US"/>
        </w:rPr>
        <w:t>. How should you manage an epileptic patient?</w:t>
      </w:r>
    </w:p>
    <w:p w:rsidR="005D0210" w:rsidRPr="003B3B73" w:rsidRDefault="005D0210" w:rsidP="005D0210">
      <w:pPr>
        <w:rPr>
          <w:lang w:val="en-US"/>
        </w:rPr>
      </w:pPr>
      <w:r w:rsidRPr="00E90852">
        <w:rPr>
          <w:lang w:val="en-US"/>
        </w:rPr>
        <w:t xml:space="preserve">1) </w:t>
      </w:r>
      <w:r w:rsidRPr="003B3B73">
        <w:rPr>
          <w:lang w:val="en-US"/>
        </w:rPr>
        <w:t>Use of rubber stopper to allow time to remove fingers and instruments in case of epileptic fit</w:t>
      </w:r>
    </w:p>
    <w:p w:rsidR="005D0210" w:rsidRPr="003B3B73" w:rsidRDefault="005D0210" w:rsidP="005D0210">
      <w:pPr>
        <w:rPr>
          <w:lang w:val="en-US"/>
        </w:rPr>
      </w:pPr>
      <w:r w:rsidRPr="00E90852">
        <w:rPr>
          <w:lang w:val="en-US"/>
        </w:rPr>
        <w:t xml:space="preserve">2) </w:t>
      </w:r>
      <w:r w:rsidRPr="003B3B73">
        <w:rPr>
          <w:lang w:val="en-US"/>
        </w:rPr>
        <w:t>Once instruments and fingers removed, allow patient to fit</w:t>
      </w:r>
    </w:p>
    <w:p w:rsidR="005D0210" w:rsidRPr="003B3B73" w:rsidRDefault="005D0210" w:rsidP="005D0210">
      <w:pPr>
        <w:rPr>
          <w:lang w:val="en-US"/>
        </w:rPr>
      </w:pPr>
      <w:r w:rsidRPr="00E90852">
        <w:rPr>
          <w:lang w:val="en-US"/>
        </w:rPr>
        <w:t xml:space="preserve">3) </w:t>
      </w:r>
      <w:r w:rsidRPr="003B3B73">
        <w:rPr>
          <w:lang w:val="en-US"/>
        </w:rPr>
        <w:t>Support patient on the chair or on the floor so that they don't damage themselves</w:t>
      </w:r>
    </w:p>
    <w:p w:rsidR="005D0210" w:rsidRDefault="005D0210" w:rsidP="005D0210">
      <w:pPr>
        <w:rPr>
          <w:lang w:val="en-US"/>
        </w:rPr>
      </w:pPr>
      <w:r w:rsidRPr="00E90852">
        <w:rPr>
          <w:lang w:val="en-US"/>
        </w:rPr>
        <w:t xml:space="preserve">4) </w:t>
      </w:r>
      <w:r w:rsidRPr="003B3B73">
        <w:rPr>
          <w:lang w:val="en-US"/>
        </w:rPr>
        <w:t>Fit usually lasts for about a minute</w:t>
      </w:r>
    </w:p>
    <w:p w:rsidR="005D0210" w:rsidRPr="005F53D7" w:rsidRDefault="005D0210" w:rsidP="005D0210">
      <w:pPr>
        <w:rPr>
          <w:lang w:val="en-US"/>
        </w:rPr>
      </w:pPr>
      <w:r w:rsidRPr="005F53D7">
        <w:rPr>
          <w:lang w:val="en-US"/>
        </w:rPr>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Default="005D0210" w:rsidP="005D0210">
      <w:pPr>
        <w:rPr>
          <w:lang w:val="en-US"/>
        </w:rPr>
      </w:pPr>
    </w:p>
    <w:p w:rsidR="005D0210" w:rsidRPr="00CF3EE8" w:rsidRDefault="005D0210" w:rsidP="005D0210">
      <w:pPr>
        <w:rPr>
          <w:lang w:val="en-US"/>
        </w:rPr>
      </w:pPr>
      <w:r w:rsidRPr="00CF3EE8">
        <w:rPr>
          <w:lang w:val="en-US"/>
        </w:rPr>
        <w:t>10</w:t>
      </w:r>
      <w:r w:rsidR="0098520E" w:rsidRPr="0098520E">
        <w:rPr>
          <w:lang w:val="en-US"/>
        </w:rPr>
        <w:t>7</w:t>
      </w:r>
      <w:r w:rsidRPr="00CF3EE8">
        <w:rPr>
          <w:lang w:val="en-US"/>
        </w:rPr>
        <w:t>. How should you manage an epileptic patient?</w:t>
      </w:r>
    </w:p>
    <w:p w:rsidR="005D0210" w:rsidRPr="003B3B73" w:rsidRDefault="005D0210" w:rsidP="005D0210">
      <w:pPr>
        <w:rPr>
          <w:lang w:val="en-US"/>
        </w:rPr>
      </w:pPr>
      <w:r w:rsidRPr="0098287F">
        <w:rPr>
          <w:lang w:val="en-US"/>
        </w:rPr>
        <w:t xml:space="preserve">1) </w:t>
      </w:r>
      <w:r w:rsidRPr="003B3B73">
        <w:rPr>
          <w:lang w:val="en-US"/>
        </w:rPr>
        <w:t xml:space="preserve">After fit, put patient in recovery position and be ready to clear out airways in case patient vomits </w:t>
      </w:r>
    </w:p>
    <w:p w:rsidR="005D0210" w:rsidRPr="003B3B73" w:rsidRDefault="005D0210" w:rsidP="005D0210">
      <w:pPr>
        <w:rPr>
          <w:lang w:val="en-US"/>
        </w:rPr>
      </w:pPr>
      <w:r w:rsidRPr="0098287F">
        <w:rPr>
          <w:lang w:val="en-US"/>
        </w:rPr>
        <w:t xml:space="preserve">2) </w:t>
      </w:r>
      <w:r w:rsidRPr="003B3B73">
        <w:rPr>
          <w:lang w:val="en-US"/>
        </w:rPr>
        <w:t>Be aware</w:t>
      </w:r>
      <w:r>
        <w:rPr>
          <w:lang w:val="en-US"/>
        </w:rPr>
        <w:t xml:space="preserve"> that after apparent recovery </w:t>
      </w:r>
      <w:r w:rsidRPr="003B3B73">
        <w:rPr>
          <w:lang w:val="en-US"/>
        </w:rPr>
        <w:t>patient is still affected and thus may try to flee from surgery</w:t>
      </w:r>
    </w:p>
    <w:p w:rsidR="005D0210" w:rsidRPr="003B3B73" w:rsidRDefault="005D0210" w:rsidP="005D0210">
      <w:pPr>
        <w:rPr>
          <w:lang w:val="en-US"/>
        </w:rPr>
      </w:pPr>
      <w:r w:rsidRPr="0098287F">
        <w:rPr>
          <w:lang w:val="en-US"/>
        </w:rPr>
        <w:t xml:space="preserve">3) </w:t>
      </w:r>
      <w:r w:rsidRPr="003B3B73">
        <w:rPr>
          <w:lang w:val="en-US"/>
        </w:rPr>
        <w:t>Do not allow the patient to go or drive home by themselves</w:t>
      </w:r>
    </w:p>
    <w:p w:rsidR="005D0210" w:rsidRDefault="005D0210" w:rsidP="005D0210">
      <w:pPr>
        <w:rPr>
          <w:lang w:val="en-US"/>
        </w:rPr>
      </w:pPr>
      <w:r w:rsidRPr="0098287F">
        <w:rPr>
          <w:lang w:val="en-US"/>
        </w:rPr>
        <w:t xml:space="preserve">4) </w:t>
      </w:r>
      <w:r w:rsidRPr="003B3B73">
        <w:rPr>
          <w:lang w:val="en-US"/>
        </w:rPr>
        <w:t>Keep patient until they are fully recovered or get friend/relative to escort them home</w:t>
      </w:r>
    </w:p>
    <w:p w:rsidR="005D0210" w:rsidRPr="005F53D7" w:rsidRDefault="005D0210" w:rsidP="005D0210">
      <w:pPr>
        <w:rPr>
          <w:lang w:val="en-US"/>
        </w:rPr>
      </w:pPr>
      <w:r w:rsidRPr="005F53D7">
        <w:rPr>
          <w:lang w:val="en-US"/>
        </w:rPr>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Pr="005F53D7" w:rsidRDefault="005D0210" w:rsidP="005D0210">
      <w:pPr>
        <w:rPr>
          <w:lang w:val="en-US"/>
        </w:rPr>
      </w:pPr>
    </w:p>
    <w:p w:rsidR="005D0210" w:rsidRDefault="0098520E" w:rsidP="005D0210">
      <w:pPr>
        <w:rPr>
          <w:lang w:val="en-US"/>
        </w:rPr>
      </w:pPr>
      <w:r>
        <w:rPr>
          <w:lang w:val="en-US"/>
        </w:rPr>
        <w:t>108</w:t>
      </w:r>
      <w:r w:rsidR="005D0210">
        <w:rPr>
          <w:lang w:val="en-US"/>
        </w:rPr>
        <w:t xml:space="preserve">. What is </w:t>
      </w:r>
      <w:r w:rsidR="005D0210" w:rsidRPr="003B3B73">
        <w:rPr>
          <w:lang w:val="en-US"/>
        </w:rPr>
        <w:t xml:space="preserve">shortcoming of epileptic drugs? </w:t>
      </w:r>
    </w:p>
    <w:p w:rsidR="005D0210" w:rsidRPr="003B3B73" w:rsidRDefault="005D0210" w:rsidP="005D0210">
      <w:pPr>
        <w:rPr>
          <w:lang w:val="en-US"/>
        </w:rPr>
      </w:pPr>
      <w:r w:rsidRPr="000C1FB3">
        <w:rPr>
          <w:lang w:val="en-US"/>
        </w:rPr>
        <w:t xml:space="preserve">1) </w:t>
      </w:r>
      <w:r w:rsidRPr="003B3B73">
        <w:rPr>
          <w:lang w:val="en-US"/>
        </w:rPr>
        <w:t xml:space="preserve">of gingival hyperplasia that can cause problems </w:t>
      </w:r>
    </w:p>
    <w:p w:rsidR="005D0210" w:rsidRPr="003B3B73" w:rsidRDefault="005D0210" w:rsidP="005D0210">
      <w:pPr>
        <w:rPr>
          <w:lang w:val="en-US"/>
        </w:rPr>
      </w:pPr>
      <w:r w:rsidRPr="000C1FB3">
        <w:rPr>
          <w:lang w:val="en-US"/>
        </w:rPr>
        <w:t xml:space="preserve">2) </w:t>
      </w:r>
      <w:r w:rsidRPr="003B3B73">
        <w:rPr>
          <w:lang w:val="en-US"/>
        </w:rPr>
        <w:t>Short half life</w:t>
      </w:r>
    </w:p>
    <w:p w:rsidR="005D0210" w:rsidRDefault="005D0210" w:rsidP="005D0210">
      <w:pPr>
        <w:rPr>
          <w:lang w:val="en-US"/>
        </w:rPr>
      </w:pPr>
      <w:r w:rsidRPr="000C1FB3">
        <w:rPr>
          <w:lang w:val="en-US"/>
        </w:rPr>
        <w:t xml:space="preserve">3) </w:t>
      </w:r>
      <w:r>
        <w:rPr>
          <w:lang w:val="en-US"/>
        </w:rPr>
        <w:t xml:space="preserve">If </w:t>
      </w:r>
      <w:r w:rsidRPr="003B3B73">
        <w:rPr>
          <w:lang w:val="en-US"/>
        </w:rPr>
        <w:t xml:space="preserve">patient rushing to get to clinic and forget to take medications then situation is very different than when they readily take their medication </w:t>
      </w:r>
    </w:p>
    <w:p w:rsidR="005D0210" w:rsidRPr="00614B3D" w:rsidRDefault="005D0210" w:rsidP="005D0210">
      <w:pPr>
        <w:rPr>
          <w:lang w:val="en-US"/>
        </w:rPr>
      </w:pPr>
      <w:r w:rsidRPr="00614B3D">
        <w:rPr>
          <w:lang w:val="en-US"/>
        </w:rPr>
        <w:t>4) all the answers are wrong</w:t>
      </w:r>
    </w:p>
    <w:p w:rsidR="005D0210" w:rsidRDefault="005D0210" w:rsidP="005D0210">
      <w:pPr>
        <w:rPr>
          <w:lang w:val="en-US"/>
        </w:rPr>
      </w:pPr>
      <w:r w:rsidRPr="000C1FB3">
        <w:rPr>
          <w:lang w:val="en-US"/>
        </w:rPr>
        <w:t>*</w:t>
      </w:r>
      <w:r w:rsidRPr="00614B3D">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109</w:t>
      </w:r>
      <w:r w:rsidR="005D0210">
        <w:rPr>
          <w:lang w:val="en-US"/>
        </w:rPr>
        <w:t>.</w:t>
      </w:r>
      <w:r w:rsidR="005D0210" w:rsidRPr="003B3B73">
        <w:rPr>
          <w:lang w:val="en-US"/>
        </w:rPr>
        <w:t xml:space="preserve"> What is one issue with grand mal seizure? </w:t>
      </w:r>
    </w:p>
    <w:p w:rsidR="005D0210" w:rsidRPr="003B3B73" w:rsidRDefault="005D0210" w:rsidP="005D0210">
      <w:pPr>
        <w:rPr>
          <w:lang w:val="en-US"/>
        </w:rPr>
      </w:pPr>
      <w:r>
        <w:rPr>
          <w:lang w:val="en-US"/>
        </w:rPr>
        <w:t xml:space="preserve">1) </w:t>
      </w:r>
      <w:r w:rsidRPr="003B3B73">
        <w:rPr>
          <w:lang w:val="en-US"/>
        </w:rPr>
        <w:t>Whole body reaction</w:t>
      </w:r>
    </w:p>
    <w:p w:rsidR="005D0210" w:rsidRPr="003B3B73" w:rsidRDefault="005D0210" w:rsidP="005D0210">
      <w:pPr>
        <w:rPr>
          <w:lang w:val="en-US"/>
        </w:rPr>
      </w:pPr>
      <w:r w:rsidRPr="00BF7992">
        <w:rPr>
          <w:lang w:val="en-US"/>
        </w:rPr>
        <w:t xml:space="preserve">2) </w:t>
      </w:r>
      <w:r w:rsidRPr="003B3B73">
        <w:rPr>
          <w:lang w:val="en-US"/>
        </w:rPr>
        <w:t>Therefore includes jaws coming together</w:t>
      </w:r>
    </w:p>
    <w:p w:rsidR="005D0210" w:rsidRPr="003B3B73" w:rsidRDefault="005D0210" w:rsidP="005D0210">
      <w:pPr>
        <w:rPr>
          <w:lang w:val="en-US"/>
        </w:rPr>
      </w:pPr>
      <w:r w:rsidRPr="00BF7992">
        <w:rPr>
          <w:lang w:val="en-US"/>
        </w:rPr>
        <w:t xml:space="preserve">3) </w:t>
      </w:r>
      <w:r w:rsidRPr="003B3B73">
        <w:rPr>
          <w:lang w:val="en-US"/>
        </w:rPr>
        <w:t>Makes it difficult to pry them open</w:t>
      </w:r>
    </w:p>
    <w:p w:rsidR="005D0210" w:rsidRDefault="005D0210" w:rsidP="005D0210">
      <w:pPr>
        <w:rPr>
          <w:lang w:val="en-US"/>
        </w:rPr>
      </w:pPr>
      <w:r w:rsidRPr="00BF7992">
        <w:rPr>
          <w:lang w:val="en-US"/>
        </w:rPr>
        <w:lastRenderedPageBreak/>
        <w:t xml:space="preserve">4) </w:t>
      </w:r>
      <w:r w:rsidRPr="003B3B73">
        <w:rPr>
          <w:lang w:val="en-US"/>
        </w:rPr>
        <w:t>Therefore can manage by using rubber mouth prop betwe</w:t>
      </w:r>
      <w:r>
        <w:rPr>
          <w:lang w:val="en-US"/>
        </w:rPr>
        <w:t>en teeth –</w:t>
      </w:r>
      <w:r w:rsidRPr="003B3B73">
        <w:rPr>
          <w:lang w:val="en-US"/>
        </w:rPr>
        <w:t xml:space="preserve"> allows time for dentist to remove equipment and fingers in case of fit </w:t>
      </w:r>
    </w:p>
    <w:p w:rsidR="005D0210" w:rsidRPr="005F53D7" w:rsidRDefault="005D0210" w:rsidP="005D0210">
      <w:pPr>
        <w:rPr>
          <w:lang w:val="en-US"/>
        </w:rPr>
      </w:pPr>
      <w:r w:rsidRPr="005F53D7">
        <w:rPr>
          <w:lang w:val="en-US"/>
        </w:rPr>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Pr="005F53D7" w:rsidRDefault="005D0210" w:rsidP="005D0210">
      <w:pPr>
        <w:rPr>
          <w:lang w:val="en-US"/>
        </w:rPr>
      </w:pPr>
    </w:p>
    <w:p w:rsidR="005D0210" w:rsidRPr="003B3B73" w:rsidRDefault="0098520E" w:rsidP="005D0210">
      <w:pPr>
        <w:rPr>
          <w:lang w:val="en-US"/>
        </w:rPr>
      </w:pPr>
      <w:r>
        <w:rPr>
          <w:lang w:val="en-US"/>
        </w:rPr>
        <w:t>110</w:t>
      </w:r>
      <w:r w:rsidR="005D0210">
        <w:rPr>
          <w:lang w:val="en-US"/>
        </w:rPr>
        <w:t>.</w:t>
      </w:r>
      <w:r w:rsidR="005D0210" w:rsidRPr="003B3B73">
        <w:rPr>
          <w:lang w:val="en-US"/>
        </w:rPr>
        <w:t xml:space="preserve"> What info should you gather for a pregnant patient? </w:t>
      </w:r>
    </w:p>
    <w:p w:rsidR="005D0210" w:rsidRDefault="005D0210" w:rsidP="005D0210">
      <w:pPr>
        <w:rPr>
          <w:lang w:val="en-US"/>
        </w:rPr>
      </w:pPr>
      <w:r w:rsidRPr="004E2351">
        <w:rPr>
          <w:lang w:val="en-US"/>
        </w:rPr>
        <w:t xml:space="preserve">*1) </w:t>
      </w:r>
      <w:r w:rsidRPr="003B3B73">
        <w:rPr>
          <w:lang w:val="en-US"/>
        </w:rPr>
        <w:t xml:space="preserve">Pregnancy stability (if 10 pregnancies, different case if they have had 9 healthy babies vs 1) </w:t>
      </w:r>
    </w:p>
    <w:p w:rsidR="005D0210" w:rsidRPr="004E2351" w:rsidRDefault="005D0210" w:rsidP="005D0210">
      <w:pPr>
        <w:rPr>
          <w:lang w:val="en-US"/>
        </w:rPr>
      </w:pPr>
      <w:r>
        <w:rPr>
          <w:lang w:val="en-US"/>
        </w:rPr>
        <w:t>2)</w:t>
      </w:r>
      <w:r w:rsidRPr="004E2351">
        <w:rPr>
          <w:lang w:val="en-US"/>
        </w:rPr>
        <w:t xml:space="preserve"> Be aware of triggers for pregnant</w:t>
      </w:r>
    </w:p>
    <w:p w:rsidR="005D0210" w:rsidRPr="003B3B73" w:rsidRDefault="005D0210" w:rsidP="005D0210">
      <w:pPr>
        <w:rPr>
          <w:lang w:val="en-US"/>
        </w:rPr>
      </w:pPr>
      <w:r w:rsidRPr="00E90852">
        <w:rPr>
          <w:lang w:val="en-US"/>
        </w:rPr>
        <w:t xml:space="preserve">3) </w:t>
      </w:r>
      <w:r>
        <w:rPr>
          <w:lang w:val="en-US"/>
        </w:rPr>
        <w:t xml:space="preserve">Type of </w:t>
      </w:r>
      <w:r w:rsidRPr="004E2351">
        <w:rPr>
          <w:lang w:val="en-US"/>
        </w:rPr>
        <w:t>pregnant</w:t>
      </w:r>
    </w:p>
    <w:p w:rsidR="005D0210" w:rsidRPr="00614B3D" w:rsidRDefault="005D0210" w:rsidP="005D0210">
      <w:pPr>
        <w:rPr>
          <w:lang w:val="en-US"/>
        </w:rPr>
      </w:pPr>
      <w:r w:rsidRPr="00614B3D">
        <w:rPr>
          <w:lang w:val="en-US"/>
        </w:rPr>
        <w:t>4) all the answers are wrong</w:t>
      </w:r>
    </w:p>
    <w:p w:rsidR="005D0210" w:rsidRPr="00F9686C" w:rsidRDefault="005D0210" w:rsidP="005D0210">
      <w:pPr>
        <w:rPr>
          <w:lang w:val="en-US"/>
        </w:rPr>
      </w:pPr>
      <w:r w:rsidRPr="00F9686C">
        <w:rPr>
          <w:lang w:val="en-US"/>
        </w:rPr>
        <w:t xml:space="preserve">5) </w:t>
      </w:r>
      <w:r w:rsidRPr="00614B3D">
        <w:rPr>
          <w:lang w:val="en-US"/>
        </w:rPr>
        <w:t>all</w:t>
      </w:r>
      <w:r w:rsidRPr="00F9686C">
        <w:rPr>
          <w:lang w:val="en-US"/>
        </w:rPr>
        <w:t xml:space="preserve"> </w:t>
      </w:r>
      <w:r w:rsidRPr="00614B3D">
        <w:rPr>
          <w:lang w:val="en-US"/>
        </w:rPr>
        <w:t>the</w:t>
      </w:r>
      <w:r w:rsidRPr="00F9686C">
        <w:rPr>
          <w:lang w:val="en-US"/>
        </w:rPr>
        <w:t xml:space="preserve"> </w:t>
      </w:r>
      <w:r w:rsidRPr="00614B3D">
        <w:rPr>
          <w:lang w:val="en-US"/>
        </w:rPr>
        <w:t>answers</w:t>
      </w:r>
      <w:r w:rsidRPr="00F9686C">
        <w:rPr>
          <w:lang w:val="en-US"/>
        </w:rPr>
        <w:t xml:space="preserve"> </w:t>
      </w:r>
      <w:r w:rsidRPr="00614B3D">
        <w:rPr>
          <w:lang w:val="en-US"/>
        </w:rPr>
        <w:t>are</w:t>
      </w:r>
      <w:r w:rsidRPr="00F9686C">
        <w:rPr>
          <w:lang w:val="en-US"/>
        </w:rPr>
        <w:t xml:space="preserve"> </w:t>
      </w:r>
      <w:r w:rsidRPr="00614B3D">
        <w:rPr>
          <w:lang w:val="en-US"/>
        </w:rPr>
        <w:t>correct</w:t>
      </w:r>
    </w:p>
    <w:p w:rsidR="005D0210" w:rsidRPr="005F53D7" w:rsidRDefault="005D0210" w:rsidP="005D0210">
      <w:pPr>
        <w:rPr>
          <w:lang w:val="en-US"/>
        </w:rPr>
      </w:pPr>
    </w:p>
    <w:p w:rsidR="005D0210" w:rsidRPr="003B3B73" w:rsidRDefault="0098520E" w:rsidP="005D0210">
      <w:pPr>
        <w:rPr>
          <w:lang w:val="en-US"/>
        </w:rPr>
      </w:pPr>
      <w:r>
        <w:rPr>
          <w:lang w:val="en-US"/>
        </w:rPr>
        <w:t>111</w:t>
      </w:r>
      <w:r w:rsidR="005D0210">
        <w:rPr>
          <w:lang w:val="en-US"/>
        </w:rPr>
        <w:t>.</w:t>
      </w:r>
      <w:r w:rsidR="005D0210" w:rsidRPr="003B3B73">
        <w:rPr>
          <w:lang w:val="en-US"/>
        </w:rPr>
        <w:t xml:space="preserve"> How should you manage a pregnant patient? </w:t>
      </w:r>
    </w:p>
    <w:p w:rsidR="005D0210" w:rsidRPr="003B3B73" w:rsidRDefault="005D0210" w:rsidP="005D0210">
      <w:pPr>
        <w:rPr>
          <w:lang w:val="en-US"/>
        </w:rPr>
      </w:pPr>
      <w:r w:rsidRPr="009E1AA3">
        <w:rPr>
          <w:lang w:val="en-US"/>
        </w:rPr>
        <w:t xml:space="preserve">1) </w:t>
      </w:r>
      <w:r w:rsidRPr="003B3B73">
        <w:rPr>
          <w:lang w:val="en-US"/>
        </w:rPr>
        <w:t>Defer all dental treatment unless absolutely required (remember if pr</w:t>
      </w:r>
      <w:r>
        <w:rPr>
          <w:lang w:val="en-US"/>
        </w:rPr>
        <w:t xml:space="preserve">oblem happens after treatment </w:t>
      </w:r>
      <w:r w:rsidRPr="003B3B73">
        <w:rPr>
          <w:lang w:val="en-US"/>
        </w:rPr>
        <w:t>patient may blame you even if it's not the cause); e.g. emergency for pain is reasonable, crown placement is not</w:t>
      </w:r>
    </w:p>
    <w:p w:rsidR="005D0210" w:rsidRPr="003B3B73" w:rsidRDefault="005D0210" w:rsidP="005D0210">
      <w:pPr>
        <w:rPr>
          <w:lang w:val="en-US"/>
        </w:rPr>
      </w:pPr>
      <w:r w:rsidRPr="009E1AA3">
        <w:rPr>
          <w:lang w:val="en-US"/>
        </w:rPr>
        <w:t xml:space="preserve">2) </w:t>
      </w:r>
      <w:r w:rsidRPr="003B3B73">
        <w:rPr>
          <w:lang w:val="en-US"/>
        </w:rPr>
        <w:t>If possible try to do any procedures during mid trimester as risk of teratology greatest in first; max discomfort in third</w:t>
      </w:r>
    </w:p>
    <w:p w:rsidR="005D0210" w:rsidRPr="003B3B73" w:rsidRDefault="005D0210" w:rsidP="005D0210">
      <w:pPr>
        <w:rPr>
          <w:lang w:val="en-US"/>
        </w:rPr>
      </w:pPr>
      <w:r w:rsidRPr="009E1AA3">
        <w:rPr>
          <w:lang w:val="en-US"/>
        </w:rPr>
        <w:t xml:space="preserve">3) </w:t>
      </w:r>
      <w:r w:rsidRPr="003B3B73">
        <w:rPr>
          <w:lang w:val="en-US"/>
        </w:rPr>
        <w:t>Elevate the right hip to avoid fetus pressing on vena cava</w:t>
      </w:r>
      <w:r w:rsidRPr="009E1AA3">
        <w:rPr>
          <w:lang w:val="en-US"/>
        </w:rPr>
        <w:t xml:space="preserve">. </w:t>
      </w:r>
      <w:r w:rsidRPr="003B3B73">
        <w:rPr>
          <w:lang w:val="en-US"/>
        </w:rPr>
        <w:t>Raise patient and have them get up slowly to avoid ill effects of postural hypertension</w:t>
      </w:r>
    </w:p>
    <w:p w:rsidR="005D0210" w:rsidRDefault="005D0210" w:rsidP="005D0210">
      <w:pPr>
        <w:rPr>
          <w:lang w:val="en-US"/>
        </w:rPr>
      </w:pPr>
      <w:r w:rsidRPr="009E1AA3">
        <w:rPr>
          <w:lang w:val="en-US"/>
        </w:rPr>
        <w:t xml:space="preserve">4) </w:t>
      </w:r>
      <w:r w:rsidRPr="003B3B73">
        <w:rPr>
          <w:lang w:val="en-US"/>
        </w:rPr>
        <w:t>Be aware that pressure from developing fetus may press on bladder causing need to urinate</w:t>
      </w:r>
    </w:p>
    <w:p w:rsidR="005D0210" w:rsidRPr="005F53D7" w:rsidRDefault="005D0210" w:rsidP="005D0210">
      <w:pPr>
        <w:rPr>
          <w:lang w:val="en-US"/>
        </w:rPr>
      </w:pPr>
      <w:r w:rsidRPr="005F53D7">
        <w:rPr>
          <w:lang w:val="en-US"/>
        </w:rPr>
        <w:t xml:space="preserve">*5) </w:t>
      </w:r>
      <w:r w:rsidRPr="00614B3D">
        <w:rPr>
          <w:lang w:val="en-US"/>
        </w:rPr>
        <w:t>all</w:t>
      </w:r>
      <w:r w:rsidRPr="005F53D7">
        <w:rPr>
          <w:lang w:val="en-US"/>
        </w:rPr>
        <w:t xml:space="preserve"> </w:t>
      </w:r>
      <w:r w:rsidRPr="00614B3D">
        <w:rPr>
          <w:lang w:val="en-US"/>
        </w:rPr>
        <w:t>the</w:t>
      </w:r>
      <w:r w:rsidRPr="005F53D7">
        <w:rPr>
          <w:lang w:val="en-US"/>
        </w:rPr>
        <w:t xml:space="preserve"> </w:t>
      </w:r>
      <w:r w:rsidRPr="00614B3D">
        <w:rPr>
          <w:lang w:val="en-US"/>
        </w:rPr>
        <w:t>answers</w:t>
      </w:r>
      <w:r w:rsidRPr="005F53D7">
        <w:rPr>
          <w:lang w:val="en-US"/>
        </w:rPr>
        <w:t xml:space="preserve"> </w:t>
      </w:r>
      <w:r w:rsidRPr="00614B3D">
        <w:rPr>
          <w:lang w:val="en-US"/>
        </w:rPr>
        <w:t>are</w:t>
      </w:r>
      <w:r w:rsidRPr="005F53D7">
        <w:rPr>
          <w:lang w:val="en-US"/>
        </w:rPr>
        <w:t xml:space="preserve"> </w:t>
      </w:r>
      <w:r w:rsidRPr="00614B3D">
        <w:rPr>
          <w:lang w:val="en-US"/>
        </w:rPr>
        <w:t>correct</w:t>
      </w:r>
    </w:p>
    <w:p w:rsidR="005D0210" w:rsidRPr="005F53D7" w:rsidRDefault="005D0210" w:rsidP="005D0210">
      <w:pPr>
        <w:rPr>
          <w:lang w:val="en-US"/>
        </w:rPr>
      </w:pPr>
    </w:p>
    <w:p w:rsidR="005D0210" w:rsidRPr="005F53D7" w:rsidRDefault="0098520E" w:rsidP="005D0210">
      <w:pPr>
        <w:rPr>
          <w:lang w:val="en-US"/>
        </w:rPr>
      </w:pPr>
      <w:r w:rsidRPr="005F53D7">
        <w:rPr>
          <w:lang w:val="en-US"/>
        </w:rPr>
        <w:t>112</w:t>
      </w:r>
      <w:r w:rsidR="005D0210" w:rsidRPr="005F53D7">
        <w:rPr>
          <w:lang w:val="en-US"/>
        </w:rPr>
        <w:t xml:space="preserve">. </w:t>
      </w:r>
      <w:r w:rsidR="005D0210" w:rsidRPr="00F70A6F">
        <w:rPr>
          <w:lang w:val="en-US"/>
        </w:rPr>
        <w:t>True</w:t>
      </w:r>
      <w:r w:rsidR="005D0210" w:rsidRPr="005F53D7">
        <w:rPr>
          <w:lang w:val="en-US"/>
        </w:rPr>
        <w:t xml:space="preserve"> </w:t>
      </w:r>
      <w:r w:rsidR="005D0210">
        <w:rPr>
          <w:lang w:val="en-US"/>
        </w:rPr>
        <w:t>or</w:t>
      </w:r>
      <w:r w:rsidR="005D0210" w:rsidRPr="005F53D7">
        <w:rPr>
          <w:lang w:val="en-US"/>
        </w:rPr>
        <w:t xml:space="preserve"> </w:t>
      </w:r>
      <w:r w:rsidR="005D0210" w:rsidRPr="00614B3D">
        <w:rPr>
          <w:lang w:val="en-US"/>
        </w:rPr>
        <w:t>False</w:t>
      </w:r>
      <w:r w:rsidR="005D0210" w:rsidRPr="005F53D7">
        <w:rPr>
          <w:lang w:val="en-US"/>
        </w:rPr>
        <w:t>?</w:t>
      </w:r>
    </w:p>
    <w:p w:rsidR="005D0210" w:rsidRPr="003B3B73" w:rsidRDefault="005D0210" w:rsidP="005D0210">
      <w:pPr>
        <w:rPr>
          <w:lang w:val="en-US"/>
        </w:rPr>
      </w:pPr>
      <w:r w:rsidRPr="009E1AA3">
        <w:rPr>
          <w:lang w:val="en-US"/>
        </w:rPr>
        <w:t xml:space="preserve">1) </w:t>
      </w:r>
      <w:r w:rsidRPr="003B3B73">
        <w:rPr>
          <w:lang w:val="en-US"/>
        </w:rPr>
        <w:t>Hepatitis is a term that can be applied to both inflammation of the liver an</w:t>
      </w:r>
      <w:r>
        <w:rPr>
          <w:lang w:val="en-US"/>
        </w:rPr>
        <w:t>d viral infection of the liver</w:t>
      </w:r>
    </w:p>
    <w:p w:rsidR="005D0210" w:rsidRPr="003B3B73" w:rsidRDefault="005D0210" w:rsidP="005D0210">
      <w:pPr>
        <w:rPr>
          <w:lang w:val="en-US"/>
        </w:rPr>
      </w:pPr>
      <w:r>
        <w:rPr>
          <w:lang w:val="en-US"/>
        </w:rPr>
        <w:t xml:space="preserve">2) </w:t>
      </w:r>
      <w:r w:rsidRPr="003B3B73">
        <w:rPr>
          <w:lang w:val="en-US"/>
        </w:rPr>
        <w:t xml:space="preserve">The liver and kidneys are the main detoxifying organs in the body </w:t>
      </w:r>
    </w:p>
    <w:p w:rsidR="005D0210" w:rsidRPr="00682C15" w:rsidRDefault="005D0210" w:rsidP="005D0210">
      <w:pPr>
        <w:rPr>
          <w:lang w:val="en-US"/>
        </w:rPr>
      </w:pPr>
      <w:r>
        <w:rPr>
          <w:lang w:val="en-US"/>
        </w:rPr>
        <w:t xml:space="preserve">3) Status asthmaticus is </w:t>
      </w:r>
      <w:r w:rsidRPr="00682C15">
        <w:rPr>
          <w:lang w:val="en-US"/>
        </w:rPr>
        <w:t>continuous asthma attacks</w:t>
      </w:r>
    </w:p>
    <w:p w:rsidR="005D0210" w:rsidRPr="00E90852" w:rsidRDefault="005D0210" w:rsidP="005D0210">
      <w:pPr>
        <w:rPr>
          <w:lang w:val="en-US"/>
        </w:rPr>
      </w:pPr>
      <w:r w:rsidRPr="00E90852">
        <w:rPr>
          <w:lang w:val="en-US"/>
        </w:rPr>
        <w:t>4) all the</w:t>
      </w:r>
      <w:r w:rsidRPr="00682C15">
        <w:rPr>
          <w:lang w:val="en-US"/>
        </w:rPr>
        <w:t xml:space="preserve"> </w:t>
      </w:r>
      <w:r>
        <w:rPr>
          <w:lang w:val="en-US"/>
        </w:rPr>
        <w:t>answers</w:t>
      </w:r>
      <w:r w:rsidRPr="00682C15">
        <w:rPr>
          <w:lang w:val="en-US"/>
        </w:rPr>
        <w:t xml:space="preserve"> </w:t>
      </w:r>
      <w:r>
        <w:rPr>
          <w:lang w:val="en-US"/>
        </w:rPr>
        <w:t xml:space="preserve">are </w:t>
      </w:r>
      <w:r w:rsidRPr="00682C15">
        <w:rPr>
          <w:lang w:val="en-US"/>
        </w:rPr>
        <w:t>False</w:t>
      </w:r>
    </w:p>
    <w:p w:rsidR="005D0210" w:rsidRPr="009E1AA3" w:rsidRDefault="005D0210" w:rsidP="005D0210">
      <w:pPr>
        <w:rPr>
          <w:lang w:val="en-US"/>
        </w:rPr>
      </w:pPr>
      <w:r w:rsidRPr="009E1AA3">
        <w:rPr>
          <w:lang w:val="en-US"/>
        </w:rPr>
        <w:t>*</w:t>
      </w:r>
      <w:r w:rsidRPr="00E90852">
        <w:rPr>
          <w:lang w:val="en-US"/>
        </w:rPr>
        <w:t xml:space="preserve">5) </w:t>
      </w:r>
      <w:r>
        <w:rPr>
          <w:lang w:val="en-US"/>
        </w:rPr>
        <w:t xml:space="preserve">all the answers are </w:t>
      </w:r>
      <w:r w:rsidRPr="009E1AA3">
        <w:rPr>
          <w:lang w:val="en-US"/>
        </w:rPr>
        <w:t>True</w:t>
      </w:r>
    </w:p>
    <w:p w:rsidR="005D0210" w:rsidRPr="005F53D7" w:rsidRDefault="005D0210" w:rsidP="005D0210">
      <w:pPr>
        <w:rPr>
          <w:lang w:val="en-US"/>
        </w:rPr>
      </w:pPr>
    </w:p>
    <w:p w:rsidR="005D0210" w:rsidRPr="003B3B73" w:rsidRDefault="0098520E" w:rsidP="005D0210">
      <w:pPr>
        <w:rPr>
          <w:lang w:val="en-US"/>
        </w:rPr>
      </w:pPr>
      <w:r>
        <w:rPr>
          <w:lang w:val="en-US"/>
        </w:rPr>
        <w:t>113</w:t>
      </w:r>
      <w:r w:rsidR="005D0210">
        <w:rPr>
          <w:lang w:val="en-US"/>
        </w:rPr>
        <w:t>.</w:t>
      </w:r>
      <w:r w:rsidR="005D0210" w:rsidRPr="003B3B73">
        <w:rPr>
          <w:lang w:val="en-US"/>
        </w:rPr>
        <w:t xml:space="preserve"> What considerations should be considered when treating a patient with liver disease? </w:t>
      </w:r>
    </w:p>
    <w:p w:rsidR="005D0210" w:rsidRPr="003B3B73" w:rsidRDefault="005D0210" w:rsidP="005D0210">
      <w:pPr>
        <w:rPr>
          <w:lang w:val="en-US"/>
        </w:rPr>
      </w:pPr>
      <w:r>
        <w:rPr>
          <w:lang w:val="en-US"/>
        </w:rPr>
        <w:t xml:space="preserve">1) </w:t>
      </w:r>
      <w:r w:rsidRPr="003B3B73">
        <w:rPr>
          <w:lang w:val="en-US"/>
        </w:rPr>
        <w:t>Do not embark on elective treatment such as extensive crown and bridge work as periodontium will almost certainly fail</w:t>
      </w:r>
    </w:p>
    <w:p w:rsidR="005D0210" w:rsidRPr="003B3B73" w:rsidRDefault="005D0210" w:rsidP="005D0210">
      <w:pPr>
        <w:rPr>
          <w:lang w:val="en-US"/>
        </w:rPr>
      </w:pPr>
      <w:r>
        <w:rPr>
          <w:lang w:val="en-US"/>
        </w:rPr>
        <w:t xml:space="preserve">2) </w:t>
      </w:r>
      <w:r w:rsidRPr="003B3B73">
        <w:rPr>
          <w:lang w:val="en-US"/>
        </w:rPr>
        <w:t>Be aware that as liver produces many coagulation factors patient may experience bleeding problems</w:t>
      </w:r>
    </w:p>
    <w:p w:rsidR="005D0210" w:rsidRDefault="005D0210" w:rsidP="005D0210">
      <w:pPr>
        <w:rPr>
          <w:lang w:val="en-US"/>
        </w:rPr>
      </w:pPr>
      <w:r>
        <w:rPr>
          <w:lang w:val="en-US"/>
        </w:rPr>
        <w:t xml:space="preserve">3) </w:t>
      </w:r>
      <w:r w:rsidRPr="003B3B73">
        <w:rPr>
          <w:lang w:val="en-US"/>
        </w:rPr>
        <w:t xml:space="preserve">Be aware of drug actions and if drugs you are prescribing will require the liver to break them down </w:t>
      </w:r>
    </w:p>
    <w:p w:rsidR="005D0210" w:rsidRPr="00614B3D" w:rsidRDefault="005D0210" w:rsidP="005D0210">
      <w:pPr>
        <w:rPr>
          <w:lang w:val="en-US"/>
        </w:rPr>
      </w:pPr>
      <w:r w:rsidRPr="00614B3D">
        <w:rPr>
          <w:lang w:val="en-US"/>
        </w:rPr>
        <w:t>4) all the answers are wrong</w:t>
      </w:r>
    </w:p>
    <w:p w:rsidR="005D0210" w:rsidRPr="00614B3D" w:rsidRDefault="005D0210" w:rsidP="005D0210">
      <w:pPr>
        <w:rPr>
          <w:lang w:val="en-US"/>
        </w:rPr>
      </w:pPr>
      <w:r>
        <w:rPr>
          <w:lang w:val="en-US"/>
        </w:rPr>
        <w:t>*</w:t>
      </w:r>
      <w:r w:rsidRPr="00614B3D">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114</w:t>
      </w:r>
      <w:r w:rsidR="005D0210">
        <w:rPr>
          <w:lang w:val="en-US"/>
        </w:rPr>
        <w:t>.</w:t>
      </w:r>
      <w:r w:rsidR="005D0210" w:rsidRPr="003B3B73">
        <w:rPr>
          <w:lang w:val="en-US"/>
        </w:rPr>
        <w:t xml:space="preserve"> What percentage of liver cells can you lose up to before you have problems? </w:t>
      </w:r>
    </w:p>
    <w:p w:rsidR="005D0210" w:rsidRPr="005F53D7" w:rsidRDefault="005D0210" w:rsidP="005D0210">
      <w:pPr>
        <w:rPr>
          <w:lang w:val="en-US"/>
        </w:rPr>
      </w:pPr>
      <w:r w:rsidRPr="005F53D7">
        <w:rPr>
          <w:lang w:val="en-US"/>
        </w:rPr>
        <w:t xml:space="preserve">*1) 80% </w:t>
      </w:r>
    </w:p>
    <w:p w:rsidR="005D0210" w:rsidRPr="005F53D7" w:rsidRDefault="005D0210" w:rsidP="005D0210">
      <w:pPr>
        <w:rPr>
          <w:lang w:val="en-US"/>
        </w:rPr>
      </w:pPr>
      <w:r w:rsidRPr="005F53D7">
        <w:rPr>
          <w:lang w:val="en-US"/>
        </w:rPr>
        <w:t>2) 50%</w:t>
      </w:r>
    </w:p>
    <w:p w:rsidR="005D0210" w:rsidRPr="005F53D7" w:rsidRDefault="005D0210" w:rsidP="005D0210">
      <w:pPr>
        <w:rPr>
          <w:lang w:val="en-US"/>
        </w:rPr>
      </w:pPr>
      <w:r w:rsidRPr="005F53D7">
        <w:rPr>
          <w:lang w:val="en-US"/>
        </w:rPr>
        <w:t>3) 40%</w:t>
      </w:r>
    </w:p>
    <w:p w:rsidR="005D0210" w:rsidRPr="005F53D7" w:rsidRDefault="005D0210" w:rsidP="005D0210">
      <w:pPr>
        <w:rPr>
          <w:lang w:val="en-US"/>
        </w:rPr>
      </w:pPr>
      <w:r w:rsidRPr="005F53D7">
        <w:rPr>
          <w:lang w:val="en-US"/>
        </w:rPr>
        <w:t>4) 30%</w:t>
      </w:r>
    </w:p>
    <w:p w:rsidR="005D0210" w:rsidRPr="005F53D7" w:rsidRDefault="005D0210" w:rsidP="005D0210">
      <w:pPr>
        <w:rPr>
          <w:lang w:val="en-US"/>
        </w:rPr>
      </w:pPr>
      <w:r w:rsidRPr="005F53D7">
        <w:rPr>
          <w:lang w:val="en-US"/>
        </w:rPr>
        <w:t>5) 20%</w:t>
      </w:r>
    </w:p>
    <w:p w:rsidR="005D0210" w:rsidRPr="005F53D7" w:rsidRDefault="005D0210" w:rsidP="005D0210">
      <w:pPr>
        <w:rPr>
          <w:lang w:val="en-US"/>
        </w:rPr>
      </w:pPr>
    </w:p>
    <w:p w:rsidR="005D0210" w:rsidRPr="003B3B73" w:rsidRDefault="0098520E" w:rsidP="005D0210">
      <w:pPr>
        <w:rPr>
          <w:lang w:val="en-US"/>
        </w:rPr>
      </w:pPr>
      <w:r>
        <w:rPr>
          <w:lang w:val="en-US"/>
        </w:rPr>
        <w:t>115</w:t>
      </w:r>
      <w:r w:rsidR="005D0210">
        <w:rPr>
          <w:lang w:val="en-US"/>
        </w:rPr>
        <w:t>.</w:t>
      </w:r>
      <w:r w:rsidR="005D0210" w:rsidRPr="003B3B73">
        <w:rPr>
          <w:lang w:val="en-US"/>
        </w:rPr>
        <w:t xml:space="preserve"> How should you manage a patient that is on warfarin? </w:t>
      </w:r>
    </w:p>
    <w:p w:rsidR="005D0210" w:rsidRPr="003B3B73" w:rsidRDefault="005D0210" w:rsidP="005D0210">
      <w:pPr>
        <w:rPr>
          <w:lang w:val="en-US"/>
        </w:rPr>
      </w:pPr>
      <w:r>
        <w:rPr>
          <w:lang w:val="en-US"/>
        </w:rPr>
        <w:t xml:space="preserve">1) </w:t>
      </w:r>
      <w:r w:rsidRPr="003B3B73">
        <w:rPr>
          <w:lang w:val="en-US"/>
        </w:rPr>
        <w:t>Enquire why they are on warfarin (e.g. if because of prosthetic heart valve may also need to consider antibiotic prophylaxis)</w:t>
      </w:r>
    </w:p>
    <w:p w:rsidR="005D0210" w:rsidRPr="003B3B73" w:rsidRDefault="005D0210" w:rsidP="005D0210">
      <w:pPr>
        <w:rPr>
          <w:lang w:val="en-US"/>
        </w:rPr>
      </w:pPr>
      <w:r>
        <w:rPr>
          <w:lang w:val="en-US"/>
        </w:rPr>
        <w:t xml:space="preserve">2) </w:t>
      </w:r>
      <w:r w:rsidRPr="003B3B73">
        <w:rPr>
          <w:lang w:val="en-US"/>
        </w:rPr>
        <w:t xml:space="preserve">If require invasive procedure such as extraction then determine the extent of patient's bleeding tendency </w:t>
      </w:r>
    </w:p>
    <w:p w:rsidR="005D0210" w:rsidRPr="00E90852" w:rsidRDefault="005D0210" w:rsidP="005D0210">
      <w:pPr>
        <w:rPr>
          <w:lang w:val="en-US"/>
        </w:rPr>
      </w:pPr>
      <w:r w:rsidRPr="00641928">
        <w:rPr>
          <w:lang w:val="en-US"/>
        </w:rPr>
        <w:t>3) Done by International Normalised Ratio test that measures patient's prothrombin levels</w:t>
      </w:r>
    </w:p>
    <w:p w:rsidR="005D0210" w:rsidRPr="00E90852" w:rsidRDefault="005D0210" w:rsidP="005D0210">
      <w:pPr>
        <w:rPr>
          <w:lang w:val="en-US"/>
        </w:rPr>
      </w:pPr>
      <w:r w:rsidRPr="00E90852">
        <w:rPr>
          <w:lang w:val="en-US"/>
        </w:rPr>
        <w:t>4) all the answers are wrong</w:t>
      </w:r>
    </w:p>
    <w:p w:rsidR="005D0210" w:rsidRPr="009C1883" w:rsidRDefault="005D0210" w:rsidP="005D0210">
      <w:pPr>
        <w:rPr>
          <w:lang w:val="en-US"/>
        </w:rPr>
      </w:pPr>
      <w:r w:rsidRPr="009C1883">
        <w:rPr>
          <w:lang w:val="en-US"/>
        </w:rPr>
        <w:t xml:space="preserve">*5) </w:t>
      </w:r>
      <w:r w:rsidRPr="00E90852">
        <w:rPr>
          <w:lang w:val="en-US"/>
        </w:rPr>
        <w:t>all</w:t>
      </w:r>
      <w:r w:rsidRPr="009C1883">
        <w:rPr>
          <w:lang w:val="en-US"/>
        </w:rPr>
        <w:t xml:space="preserve"> </w:t>
      </w:r>
      <w:r w:rsidRPr="00E90852">
        <w:rPr>
          <w:lang w:val="en-US"/>
        </w:rPr>
        <w:t>the</w:t>
      </w:r>
      <w:r w:rsidRPr="009C1883">
        <w:rPr>
          <w:lang w:val="en-US"/>
        </w:rPr>
        <w:t xml:space="preserve"> </w:t>
      </w:r>
      <w:r w:rsidRPr="00E90852">
        <w:rPr>
          <w:lang w:val="en-US"/>
        </w:rPr>
        <w:t>answers</w:t>
      </w:r>
      <w:r w:rsidRPr="009C1883">
        <w:rPr>
          <w:lang w:val="en-US"/>
        </w:rPr>
        <w:t xml:space="preserve"> </w:t>
      </w:r>
      <w:r w:rsidRPr="00E90852">
        <w:rPr>
          <w:lang w:val="en-US"/>
        </w:rPr>
        <w:t>are</w:t>
      </w:r>
      <w:r w:rsidRPr="009C1883">
        <w:rPr>
          <w:lang w:val="en-US"/>
        </w:rPr>
        <w:t xml:space="preserve"> </w:t>
      </w:r>
      <w:r w:rsidRPr="00E90852">
        <w:rPr>
          <w:lang w:val="en-US"/>
        </w:rPr>
        <w:t>correct</w:t>
      </w:r>
    </w:p>
    <w:p w:rsidR="005D0210" w:rsidRPr="005F53D7" w:rsidRDefault="005D0210" w:rsidP="005D0210">
      <w:pPr>
        <w:rPr>
          <w:lang w:val="en-US"/>
        </w:rPr>
      </w:pPr>
    </w:p>
    <w:p w:rsidR="005D0210" w:rsidRDefault="0098520E" w:rsidP="005D0210">
      <w:pPr>
        <w:rPr>
          <w:lang w:val="en-US"/>
        </w:rPr>
      </w:pPr>
      <w:r>
        <w:rPr>
          <w:lang w:val="en-US"/>
        </w:rPr>
        <w:lastRenderedPageBreak/>
        <w:t>116</w:t>
      </w:r>
      <w:r w:rsidR="005D0210">
        <w:rPr>
          <w:lang w:val="en-US"/>
        </w:rPr>
        <w:t xml:space="preserve">. </w:t>
      </w:r>
      <w:r w:rsidR="005D0210" w:rsidRPr="00F913A4">
        <w:rPr>
          <w:lang w:val="en-US"/>
        </w:rPr>
        <w:t>What is the level of prothromb</w:t>
      </w:r>
      <w:r w:rsidR="005D0210">
        <w:rPr>
          <w:lang w:val="en-US"/>
        </w:rPr>
        <w:t>in normal/sub-therapeutic</w:t>
      </w:r>
      <w:r w:rsidR="005D0210" w:rsidRPr="00F913A4">
        <w:rPr>
          <w:lang w:val="en-US"/>
        </w:rPr>
        <w:t xml:space="preserve"> </w:t>
      </w:r>
      <w:r w:rsidR="005D0210">
        <w:rPr>
          <w:lang w:val="en-US"/>
        </w:rPr>
        <w:t xml:space="preserve">in </w:t>
      </w:r>
      <w:r w:rsidR="005D0210" w:rsidRPr="00F913A4">
        <w:rPr>
          <w:lang w:val="en-US"/>
        </w:rPr>
        <w:t>test indicators patient</w:t>
      </w:r>
      <w:r w:rsidR="005D0210">
        <w:rPr>
          <w:lang w:val="en-US"/>
        </w:rPr>
        <w:t>’s</w:t>
      </w:r>
      <w:r w:rsidR="005D0210" w:rsidRPr="00F913A4">
        <w:rPr>
          <w:lang w:val="en-US"/>
        </w:rPr>
        <w:t xml:space="preserve"> in the </w:t>
      </w:r>
      <w:r w:rsidR="005D0210" w:rsidRPr="00B542D7">
        <w:rPr>
          <w:lang w:val="en-US"/>
        </w:rPr>
        <w:t>International Normalised Ratio</w:t>
      </w:r>
      <w:r w:rsidR="005D0210">
        <w:rPr>
          <w:lang w:val="en-US"/>
        </w:rPr>
        <w:t>?</w:t>
      </w:r>
    </w:p>
    <w:p w:rsidR="005D0210" w:rsidRPr="005F53D7" w:rsidRDefault="005D0210" w:rsidP="005D0210">
      <w:pPr>
        <w:rPr>
          <w:lang w:val="en-US"/>
        </w:rPr>
      </w:pPr>
      <w:r w:rsidRPr="005F53D7">
        <w:rPr>
          <w:lang w:val="en-US"/>
        </w:rPr>
        <w:t>*1) 1</w:t>
      </w:r>
    </w:p>
    <w:p w:rsidR="005D0210" w:rsidRPr="005F53D7" w:rsidRDefault="005D0210" w:rsidP="005D0210">
      <w:pPr>
        <w:rPr>
          <w:lang w:val="en-US"/>
        </w:rPr>
      </w:pPr>
      <w:r w:rsidRPr="005F53D7">
        <w:rPr>
          <w:lang w:val="en-US"/>
        </w:rPr>
        <w:t>2) 2-4</w:t>
      </w:r>
    </w:p>
    <w:p w:rsidR="005D0210" w:rsidRPr="005F53D7" w:rsidRDefault="005D0210" w:rsidP="005D0210">
      <w:pPr>
        <w:rPr>
          <w:lang w:val="en-US"/>
        </w:rPr>
      </w:pPr>
      <w:r w:rsidRPr="005F53D7">
        <w:rPr>
          <w:lang w:val="en-US"/>
        </w:rPr>
        <w:t>3) 4-5</w:t>
      </w:r>
    </w:p>
    <w:p w:rsidR="005D0210" w:rsidRPr="005F53D7" w:rsidRDefault="005D0210" w:rsidP="005D0210">
      <w:pPr>
        <w:rPr>
          <w:lang w:val="en-US"/>
        </w:rPr>
      </w:pPr>
      <w:r w:rsidRPr="005F53D7">
        <w:rPr>
          <w:lang w:val="en-US"/>
        </w:rPr>
        <w:t>4) 6-7</w:t>
      </w:r>
    </w:p>
    <w:p w:rsidR="005D0210" w:rsidRPr="005F53D7" w:rsidRDefault="005D0210" w:rsidP="005D0210">
      <w:pPr>
        <w:rPr>
          <w:lang w:val="en-US"/>
        </w:rPr>
      </w:pPr>
      <w:r w:rsidRPr="005F53D7">
        <w:rPr>
          <w:lang w:val="en-US"/>
        </w:rPr>
        <w:t>5) 7-8</w:t>
      </w:r>
    </w:p>
    <w:p w:rsidR="005D0210" w:rsidRPr="005F53D7" w:rsidRDefault="005D0210" w:rsidP="005D0210">
      <w:pPr>
        <w:rPr>
          <w:lang w:val="en-US"/>
        </w:rPr>
      </w:pPr>
    </w:p>
    <w:p w:rsidR="005D0210" w:rsidRPr="00B542D7" w:rsidRDefault="0098520E" w:rsidP="005D0210">
      <w:pPr>
        <w:rPr>
          <w:lang w:val="en-US"/>
        </w:rPr>
      </w:pPr>
      <w:r>
        <w:rPr>
          <w:lang w:val="en-US"/>
        </w:rPr>
        <w:t>117</w:t>
      </w:r>
      <w:r w:rsidR="005D0210">
        <w:rPr>
          <w:lang w:val="en-US"/>
        </w:rPr>
        <w:t xml:space="preserve">. What </w:t>
      </w:r>
      <w:r w:rsidR="005D0210" w:rsidRPr="00B542D7">
        <w:rPr>
          <w:lang w:val="en-US"/>
        </w:rPr>
        <w:t>level of prothrombin in test indicators patient’s in the International Normalised Ratio</w:t>
      </w:r>
      <w:r w:rsidR="005D0210" w:rsidRPr="00983694">
        <w:rPr>
          <w:lang w:val="en-US"/>
        </w:rPr>
        <w:t xml:space="preserve"> indicates the need for </w:t>
      </w:r>
      <w:r w:rsidR="005D0210" w:rsidRPr="003B3B73">
        <w:rPr>
          <w:lang w:val="en-US"/>
        </w:rPr>
        <w:t>Therapeutic local measures</w:t>
      </w:r>
      <w:r w:rsidR="005D0210" w:rsidRPr="00B542D7">
        <w:rPr>
          <w:lang w:val="en-US"/>
        </w:rPr>
        <w:t>?</w:t>
      </w:r>
    </w:p>
    <w:p w:rsidR="005D0210" w:rsidRPr="005F53D7" w:rsidRDefault="005D0210" w:rsidP="005D0210">
      <w:pPr>
        <w:rPr>
          <w:lang w:val="en-US"/>
        </w:rPr>
      </w:pPr>
      <w:r w:rsidRPr="005F53D7">
        <w:rPr>
          <w:lang w:val="en-US"/>
        </w:rPr>
        <w:t>1) 1</w:t>
      </w:r>
    </w:p>
    <w:p w:rsidR="005D0210" w:rsidRPr="005F53D7" w:rsidRDefault="005D0210" w:rsidP="005D0210">
      <w:pPr>
        <w:rPr>
          <w:lang w:val="en-US"/>
        </w:rPr>
      </w:pPr>
      <w:r w:rsidRPr="005F53D7">
        <w:rPr>
          <w:lang w:val="en-US"/>
        </w:rPr>
        <w:t>*2) 2-4</w:t>
      </w:r>
    </w:p>
    <w:p w:rsidR="005D0210" w:rsidRPr="005F53D7" w:rsidRDefault="005D0210" w:rsidP="005D0210">
      <w:pPr>
        <w:rPr>
          <w:lang w:val="en-US"/>
        </w:rPr>
      </w:pPr>
      <w:r w:rsidRPr="005F53D7">
        <w:rPr>
          <w:lang w:val="en-US"/>
        </w:rPr>
        <w:t xml:space="preserve">3) 4-5 </w:t>
      </w:r>
      <w:r w:rsidRPr="00420C38">
        <w:rPr>
          <w:lang w:val="en-US"/>
        </w:rPr>
        <w:t>or</w:t>
      </w:r>
      <w:r w:rsidRPr="005F53D7">
        <w:rPr>
          <w:lang w:val="en-US"/>
        </w:rPr>
        <w:t xml:space="preserve"> </w:t>
      </w:r>
      <w:r w:rsidRPr="00420C38">
        <w:rPr>
          <w:lang w:val="en-US"/>
        </w:rPr>
        <w:t>higher</w:t>
      </w:r>
    </w:p>
    <w:p w:rsidR="005D0210" w:rsidRPr="005F53D7" w:rsidRDefault="005D0210" w:rsidP="005D0210">
      <w:pPr>
        <w:rPr>
          <w:lang w:val="en-US"/>
        </w:rPr>
      </w:pPr>
      <w:r w:rsidRPr="005F53D7">
        <w:rPr>
          <w:lang w:val="en-US"/>
        </w:rPr>
        <w:t>4) 6-7</w:t>
      </w:r>
    </w:p>
    <w:p w:rsidR="005D0210" w:rsidRPr="005F53D7" w:rsidRDefault="005D0210" w:rsidP="005D0210">
      <w:pPr>
        <w:rPr>
          <w:lang w:val="en-US"/>
        </w:rPr>
      </w:pPr>
      <w:r w:rsidRPr="005F53D7">
        <w:rPr>
          <w:lang w:val="en-US"/>
        </w:rPr>
        <w:t>5) 8-9</w:t>
      </w:r>
    </w:p>
    <w:p w:rsidR="005D0210" w:rsidRPr="005F53D7" w:rsidRDefault="005D0210" w:rsidP="005D0210">
      <w:pPr>
        <w:rPr>
          <w:lang w:val="en-US"/>
        </w:rPr>
      </w:pPr>
    </w:p>
    <w:p w:rsidR="005D0210" w:rsidRDefault="0098520E" w:rsidP="005D0210">
      <w:pPr>
        <w:rPr>
          <w:lang w:val="en-US"/>
        </w:rPr>
      </w:pPr>
      <w:r>
        <w:rPr>
          <w:lang w:val="en-US"/>
        </w:rPr>
        <w:t>118</w:t>
      </w:r>
      <w:r w:rsidR="005D0210" w:rsidRPr="00420C38">
        <w:rPr>
          <w:lang w:val="en-US"/>
        </w:rPr>
        <w:t>. What level of prothrombin in the patient's test parameters in the International normalized ratio indicates the risk of internal bleeding?</w:t>
      </w:r>
    </w:p>
    <w:p w:rsidR="005D0210" w:rsidRPr="005F53D7" w:rsidRDefault="005D0210" w:rsidP="005D0210">
      <w:pPr>
        <w:rPr>
          <w:lang w:val="en-US"/>
        </w:rPr>
      </w:pPr>
      <w:r w:rsidRPr="005F53D7">
        <w:rPr>
          <w:lang w:val="en-US"/>
        </w:rPr>
        <w:t>1) 1</w:t>
      </w:r>
    </w:p>
    <w:p w:rsidR="005D0210" w:rsidRPr="005F53D7" w:rsidRDefault="005D0210" w:rsidP="005D0210">
      <w:pPr>
        <w:rPr>
          <w:lang w:val="en-US"/>
        </w:rPr>
      </w:pPr>
      <w:r w:rsidRPr="005F53D7">
        <w:rPr>
          <w:lang w:val="en-US"/>
        </w:rPr>
        <w:t>2) 2</w:t>
      </w:r>
    </w:p>
    <w:p w:rsidR="005D0210" w:rsidRPr="005F53D7" w:rsidRDefault="005D0210" w:rsidP="005D0210">
      <w:pPr>
        <w:rPr>
          <w:lang w:val="en-US"/>
        </w:rPr>
      </w:pPr>
      <w:r w:rsidRPr="005F53D7">
        <w:rPr>
          <w:lang w:val="en-US"/>
        </w:rPr>
        <w:t xml:space="preserve">*3) 4-5 </w:t>
      </w:r>
      <w:r w:rsidRPr="003B3B73">
        <w:rPr>
          <w:lang w:val="en-US"/>
        </w:rPr>
        <w:t>or</w:t>
      </w:r>
      <w:r w:rsidRPr="005F53D7">
        <w:rPr>
          <w:lang w:val="en-US"/>
        </w:rPr>
        <w:t xml:space="preserve"> </w:t>
      </w:r>
      <w:r w:rsidRPr="003B3B73">
        <w:rPr>
          <w:lang w:val="en-US"/>
        </w:rPr>
        <w:t>higher</w:t>
      </w:r>
    </w:p>
    <w:p w:rsidR="005D0210" w:rsidRPr="005F53D7" w:rsidRDefault="005D0210" w:rsidP="005D0210">
      <w:pPr>
        <w:rPr>
          <w:lang w:val="en-US"/>
        </w:rPr>
      </w:pPr>
      <w:r w:rsidRPr="005F53D7">
        <w:rPr>
          <w:lang w:val="en-US"/>
        </w:rPr>
        <w:t>4) 3</w:t>
      </w:r>
    </w:p>
    <w:p w:rsidR="005D0210" w:rsidRPr="005F53D7" w:rsidRDefault="005D0210" w:rsidP="005D0210">
      <w:pPr>
        <w:rPr>
          <w:lang w:val="en-US"/>
        </w:rPr>
      </w:pPr>
      <w:r w:rsidRPr="005F53D7">
        <w:rPr>
          <w:lang w:val="en-US"/>
        </w:rPr>
        <w:t>5) 0</w:t>
      </w:r>
    </w:p>
    <w:p w:rsidR="005D0210" w:rsidRPr="005F53D7" w:rsidRDefault="005D0210" w:rsidP="005D0210">
      <w:pPr>
        <w:rPr>
          <w:lang w:val="en-US"/>
        </w:rPr>
      </w:pPr>
    </w:p>
    <w:p w:rsidR="005D0210" w:rsidRPr="003B3B73" w:rsidRDefault="0098520E" w:rsidP="005D0210">
      <w:pPr>
        <w:rPr>
          <w:lang w:val="en-US"/>
        </w:rPr>
      </w:pPr>
      <w:r>
        <w:rPr>
          <w:lang w:val="en-US"/>
        </w:rPr>
        <w:t>119</w:t>
      </w:r>
      <w:r w:rsidR="005D0210">
        <w:rPr>
          <w:lang w:val="en-US"/>
        </w:rPr>
        <w:t>.</w:t>
      </w:r>
      <w:r w:rsidR="005D0210" w:rsidRPr="003B3B73">
        <w:rPr>
          <w:lang w:val="en-US"/>
        </w:rPr>
        <w:t xml:space="preserve"> How should an extraction patient with </w:t>
      </w:r>
      <w:r w:rsidR="005D0210">
        <w:rPr>
          <w:lang w:val="en-US"/>
        </w:rPr>
        <w:t>International Normalised Ratio (</w:t>
      </w:r>
      <w:r w:rsidR="005D0210" w:rsidRPr="003B3B73">
        <w:rPr>
          <w:lang w:val="en-US"/>
        </w:rPr>
        <w:t>INR</w:t>
      </w:r>
      <w:r w:rsidR="005D0210">
        <w:rPr>
          <w:lang w:val="en-US"/>
        </w:rPr>
        <w:t>)</w:t>
      </w:r>
      <w:r w:rsidR="005D0210" w:rsidRPr="003B3B73">
        <w:rPr>
          <w:lang w:val="en-US"/>
        </w:rPr>
        <w:t xml:space="preserve"> range 2-4 be managed? </w:t>
      </w:r>
    </w:p>
    <w:p w:rsidR="005D0210" w:rsidRPr="003B3B73" w:rsidRDefault="005D0210" w:rsidP="005D0210">
      <w:pPr>
        <w:rPr>
          <w:lang w:val="en-US"/>
        </w:rPr>
      </w:pPr>
      <w:r w:rsidRPr="0090341B">
        <w:rPr>
          <w:lang w:val="en-US"/>
        </w:rPr>
        <w:t xml:space="preserve">1) </w:t>
      </w:r>
      <w:r w:rsidRPr="003B3B73">
        <w:rPr>
          <w:lang w:val="en-US"/>
        </w:rPr>
        <w:t>surgical loca</w:t>
      </w:r>
      <w:r>
        <w:rPr>
          <w:lang w:val="en-US"/>
        </w:rPr>
        <w:t>l measures to control bleeding</w:t>
      </w:r>
    </w:p>
    <w:p w:rsidR="005D0210" w:rsidRPr="009B7B8C" w:rsidRDefault="005D0210" w:rsidP="005D0210">
      <w:pPr>
        <w:rPr>
          <w:lang w:val="en-US"/>
        </w:rPr>
      </w:pPr>
      <w:r w:rsidRPr="009B7B8C">
        <w:rPr>
          <w:lang w:val="en-US"/>
        </w:rPr>
        <w:t>2) local measures to control bleeding in the form of sutures</w:t>
      </w:r>
    </w:p>
    <w:p w:rsidR="005D0210" w:rsidRPr="009B7B8C" w:rsidRDefault="005D0210" w:rsidP="005D0210">
      <w:pPr>
        <w:rPr>
          <w:lang w:val="en-US"/>
        </w:rPr>
      </w:pPr>
      <w:r w:rsidRPr="009B7B8C">
        <w:rPr>
          <w:lang w:val="en-US"/>
        </w:rPr>
        <w:t>3) local measures to control bleeding in the form of the use of tranexamic acid</w:t>
      </w:r>
    </w:p>
    <w:p w:rsidR="005D0210" w:rsidRPr="009C1883" w:rsidRDefault="005D0210" w:rsidP="005D0210">
      <w:pPr>
        <w:rPr>
          <w:lang w:val="en-US"/>
        </w:rPr>
      </w:pPr>
      <w:r w:rsidRPr="009C1883">
        <w:rPr>
          <w:lang w:val="en-US"/>
        </w:rPr>
        <w:t xml:space="preserve">4) </w:t>
      </w:r>
      <w:r w:rsidRPr="00614B3D">
        <w:rPr>
          <w:lang w:val="en-US"/>
        </w:rPr>
        <w:t>all</w:t>
      </w:r>
      <w:r w:rsidRPr="009C1883">
        <w:rPr>
          <w:lang w:val="en-US"/>
        </w:rPr>
        <w:t xml:space="preserve"> </w:t>
      </w:r>
      <w:r w:rsidRPr="00614B3D">
        <w:rPr>
          <w:lang w:val="en-US"/>
        </w:rPr>
        <w:t>the</w:t>
      </w:r>
      <w:r w:rsidRPr="009C1883">
        <w:rPr>
          <w:lang w:val="en-US"/>
        </w:rPr>
        <w:t xml:space="preserve"> </w:t>
      </w:r>
      <w:r w:rsidRPr="00614B3D">
        <w:rPr>
          <w:lang w:val="en-US"/>
        </w:rPr>
        <w:t>answers</w:t>
      </w:r>
      <w:r w:rsidRPr="009C1883">
        <w:rPr>
          <w:lang w:val="en-US"/>
        </w:rPr>
        <w:t xml:space="preserve"> </w:t>
      </w:r>
      <w:r w:rsidRPr="00614B3D">
        <w:rPr>
          <w:lang w:val="en-US"/>
        </w:rPr>
        <w:t>are</w:t>
      </w:r>
      <w:r w:rsidRPr="009C1883">
        <w:rPr>
          <w:lang w:val="en-US"/>
        </w:rPr>
        <w:t xml:space="preserve"> </w:t>
      </w:r>
      <w:r w:rsidRPr="00614B3D">
        <w:rPr>
          <w:lang w:val="en-US"/>
        </w:rPr>
        <w:t>wrong</w:t>
      </w:r>
    </w:p>
    <w:p w:rsidR="005D0210" w:rsidRPr="009C1883" w:rsidRDefault="005D0210" w:rsidP="005D0210">
      <w:pPr>
        <w:rPr>
          <w:lang w:val="en-US"/>
        </w:rPr>
      </w:pPr>
      <w:r w:rsidRPr="009C1883">
        <w:rPr>
          <w:lang w:val="en-US"/>
        </w:rPr>
        <w:t xml:space="preserve">*5) </w:t>
      </w:r>
      <w:r w:rsidRPr="00614B3D">
        <w:rPr>
          <w:lang w:val="en-US"/>
        </w:rPr>
        <w:t>all</w:t>
      </w:r>
      <w:r w:rsidRPr="009C1883">
        <w:rPr>
          <w:lang w:val="en-US"/>
        </w:rPr>
        <w:t xml:space="preserve"> </w:t>
      </w:r>
      <w:r w:rsidRPr="00614B3D">
        <w:rPr>
          <w:lang w:val="en-US"/>
        </w:rPr>
        <w:t>the</w:t>
      </w:r>
      <w:r w:rsidRPr="009C1883">
        <w:rPr>
          <w:lang w:val="en-US"/>
        </w:rPr>
        <w:t xml:space="preserve"> </w:t>
      </w:r>
      <w:r w:rsidRPr="00614B3D">
        <w:rPr>
          <w:lang w:val="en-US"/>
        </w:rPr>
        <w:t>answers</w:t>
      </w:r>
      <w:r w:rsidRPr="009C1883">
        <w:rPr>
          <w:lang w:val="en-US"/>
        </w:rPr>
        <w:t xml:space="preserve"> </w:t>
      </w:r>
      <w:r w:rsidRPr="00614B3D">
        <w:rPr>
          <w:lang w:val="en-US"/>
        </w:rPr>
        <w:t>are</w:t>
      </w:r>
      <w:r w:rsidRPr="009C1883">
        <w:rPr>
          <w:lang w:val="en-US"/>
        </w:rPr>
        <w:t xml:space="preserve"> </w:t>
      </w:r>
      <w:r w:rsidRPr="00614B3D">
        <w:rPr>
          <w:lang w:val="en-US"/>
        </w:rPr>
        <w:t>correct</w:t>
      </w:r>
    </w:p>
    <w:p w:rsidR="005D0210" w:rsidRPr="005F53D7" w:rsidRDefault="005D0210" w:rsidP="005D0210">
      <w:pPr>
        <w:rPr>
          <w:lang w:val="en-US"/>
        </w:rPr>
      </w:pPr>
    </w:p>
    <w:p w:rsidR="005D0210" w:rsidRDefault="0098520E" w:rsidP="005D0210">
      <w:pPr>
        <w:rPr>
          <w:lang w:val="en-US"/>
        </w:rPr>
      </w:pPr>
      <w:r>
        <w:rPr>
          <w:lang w:val="en-US"/>
        </w:rPr>
        <w:t>120</w:t>
      </w:r>
      <w:r w:rsidR="005D0210">
        <w:rPr>
          <w:lang w:val="en-US"/>
        </w:rPr>
        <w:t xml:space="preserve">. </w:t>
      </w:r>
      <w:r w:rsidR="005D0210" w:rsidRPr="00A134F8">
        <w:rPr>
          <w:lang w:val="en-US"/>
        </w:rPr>
        <w:t>How does aspirin affect bleeding time</w:t>
      </w:r>
      <w:r w:rsidR="005D0210">
        <w:rPr>
          <w:lang w:val="en-US"/>
        </w:rPr>
        <w:t>?</w:t>
      </w:r>
    </w:p>
    <w:p w:rsidR="005D0210" w:rsidRPr="003B3B73" w:rsidRDefault="005D0210" w:rsidP="005D0210">
      <w:pPr>
        <w:rPr>
          <w:lang w:val="en-US"/>
        </w:rPr>
      </w:pPr>
      <w:r>
        <w:rPr>
          <w:lang w:val="en-US"/>
        </w:rPr>
        <w:t xml:space="preserve">1) </w:t>
      </w:r>
      <w:r w:rsidRPr="003B3B73">
        <w:rPr>
          <w:lang w:val="en-US"/>
        </w:rPr>
        <w:t>Aspirin only increases bleeding time</w:t>
      </w:r>
    </w:p>
    <w:p w:rsidR="005D0210" w:rsidRDefault="005D0210" w:rsidP="005D0210">
      <w:pPr>
        <w:rPr>
          <w:lang w:val="en-US"/>
        </w:rPr>
      </w:pPr>
      <w:r>
        <w:rPr>
          <w:lang w:val="en-US"/>
        </w:rPr>
        <w:t xml:space="preserve">2) </w:t>
      </w:r>
      <w:r w:rsidRPr="003B3B73">
        <w:rPr>
          <w:lang w:val="en-US"/>
        </w:rPr>
        <w:t xml:space="preserve">No current tests to measure this as the results are not meaningful </w:t>
      </w:r>
    </w:p>
    <w:p w:rsidR="005D0210" w:rsidRDefault="005D0210" w:rsidP="005D0210">
      <w:pPr>
        <w:rPr>
          <w:lang w:val="en-US"/>
        </w:rPr>
      </w:pPr>
      <w:r>
        <w:rPr>
          <w:lang w:val="en-US"/>
        </w:rPr>
        <w:t>3</w:t>
      </w:r>
      <w:r w:rsidRPr="00A134F8">
        <w:rPr>
          <w:lang w:val="en-US"/>
        </w:rPr>
        <w:t xml:space="preserve">) Aspirin </w:t>
      </w:r>
      <w:r>
        <w:rPr>
          <w:lang w:val="en-US"/>
        </w:rPr>
        <w:t xml:space="preserve">do not </w:t>
      </w:r>
      <w:r w:rsidRPr="00A134F8">
        <w:rPr>
          <w:lang w:val="en-US"/>
        </w:rPr>
        <w:t xml:space="preserve">affects International Normalised Ratio </w:t>
      </w:r>
    </w:p>
    <w:p w:rsidR="005D0210" w:rsidRPr="00A134F8" w:rsidRDefault="005D0210" w:rsidP="005D0210">
      <w:pPr>
        <w:rPr>
          <w:lang w:val="en-US"/>
        </w:rPr>
      </w:pPr>
      <w:r w:rsidRPr="00A134F8">
        <w:rPr>
          <w:lang w:val="en-US"/>
        </w:rPr>
        <w:t>4) all the answers are wrong</w:t>
      </w:r>
    </w:p>
    <w:p w:rsidR="005D0210" w:rsidRPr="009C1883" w:rsidRDefault="005D0210" w:rsidP="005D0210">
      <w:pPr>
        <w:rPr>
          <w:lang w:val="en-US"/>
        </w:rPr>
      </w:pPr>
      <w:r w:rsidRPr="009C1883">
        <w:rPr>
          <w:lang w:val="en-US"/>
        </w:rPr>
        <w:t xml:space="preserve">*5) </w:t>
      </w:r>
      <w:r w:rsidRPr="00A134F8">
        <w:rPr>
          <w:lang w:val="en-US"/>
        </w:rPr>
        <w:t>all</w:t>
      </w:r>
      <w:r w:rsidRPr="009C1883">
        <w:rPr>
          <w:lang w:val="en-US"/>
        </w:rPr>
        <w:t xml:space="preserve"> </w:t>
      </w:r>
      <w:r w:rsidRPr="00A134F8">
        <w:rPr>
          <w:lang w:val="en-US"/>
        </w:rPr>
        <w:t>the</w:t>
      </w:r>
      <w:r w:rsidRPr="009C1883">
        <w:rPr>
          <w:lang w:val="en-US"/>
        </w:rPr>
        <w:t xml:space="preserve"> </w:t>
      </w:r>
      <w:r w:rsidRPr="00A134F8">
        <w:rPr>
          <w:lang w:val="en-US"/>
        </w:rPr>
        <w:t>answers</w:t>
      </w:r>
      <w:r w:rsidRPr="009C1883">
        <w:rPr>
          <w:lang w:val="en-US"/>
        </w:rPr>
        <w:t xml:space="preserve"> </w:t>
      </w:r>
      <w:r w:rsidRPr="00A134F8">
        <w:rPr>
          <w:lang w:val="en-US"/>
        </w:rPr>
        <w:t>are</w:t>
      </w:r>
      <w:r w:rsidRPr="009C1883">
        <w:rPr>
          <w:lang w:val="en-US"/>
        </w:rPr>
        <w:t xml:space="preserve"> </w:t>
      </w:r>
      <w:r w:rsidRPr="00A134F8">
        <w:rPr>
          <w:lang w:val="en-US"/>
        </w:rPr>
        <w:t>correct</w:t>
      </w:r>
    </w:p>
    <w:p w:rsidR="005D0210" w:rsidRPr="005F53D7" w:rsidRDefault="005D0210" w:rsidP="005D0210">
      <w:pPr>
        <w:rPr>
          <w:lang w:val="en-US"/>
        </w:rPr>
      </w:pPr>
    </w:p>
    <w:p w:rsidR="005D0210" w:rsidRPr="003B3B73" w:rsidRDefault="0098520E" w:rsidP="005D0210">
      <w:pPr>
        <w:rPr>
          <w:lang w:val="en-US"/>
        </w:rPr>
      </w:pPr>
      <w:r>
        <w:rPr>
          <w:lang w:val="en-US"/>
        </w:rPr>
        <w:t>121</w:t>
      </w:r>
      <w:r w:rsidR="005D0210">
        <w:rPr>
          <w:lang w:val="en-US"/>
        </w:rPr>
        <w:t>.</w:t>
      </w:r>
      <w:r w:rsidR="005D0210" w:rsidRPr="003B3B73">
        <w:rPr>
          <w:lang w:val="en-US"/>
        </w:rPr>
        <w:t xml:space="preserve"> Would you stop using aspirin prior to extractions? </w:t>
      </w:r>
    </w:p>
    <w:p w:rsidR="005D0210" w:rsidRPr="003B3B73" w:rsidRDefault="005D0210" w:rsidP="005D0210">
      <w:pPr>
        <w:rPr>
          <w:lang w:val="en-US"/>
        </w:rPr>
      </w:pPr>
      <w:r w:rsidRPr="009B7B8C">
        <w:rPr>
          <w:lang w:val="en-US"/>
        </w:rPr>
        <w:t xml:space="preserve">*1) </w:t>
      </w:r>
      <w:r w:rsidRPr="003B3B73">
        <w:rPr>
          <w:lang w:val="en-US"/>
        </w:rPr>
        <w:t>No</w:t>
      </w:r>
    </w:p>
    <w:p w:rsidR="005D0210" w:rsidRDefault="005D0210" w:rsidP="005D0210">
      <w:pPr>
        <w:rPr>
          <w:lang w:val="en-US"/>
        </w:rPr>
      </w:pPr>
      <w:r w:rsidRPr="009B7B8C">
        <w:rPr>
          <w:lang w:val="en-US"/>
        </w:rPr>
        <w:t xml:space="preserve">2) </w:t>
      </w:r>
      <w:r w:rsidRPr="00431022">
        <w:rPr>
          <w:lang w:val="en-US"/>
        </w:rPr>
        <w:t xml:space="preserve">cease </w:t>
      </w:r>
      <w:r>
        <w:rPr>
          <w:lang w:val="en-US"/>
        </w:rPr>
        <w:t>use of aspirin 3</w:t>
      </w:r>
      <w:r w:rsidRPr="009B7B8C">
        <w:rPr>
          <w:lang w:val="en-US"/>
        </w:rPr>
        <w:t xml:space="preserve"> days before</w:t>
      </w:r>
    </w:p>
    <w:p w:rsidR="005D0210" w:rsidRDefault="005D0210" w:rsidP="005D0210">
      <w:pPr>
        <w:rPr>
          <w:lang w:val="en-US"/>
        </w:rPr>
      </w:pPr>
      <w:r>
        <w:rPr>
          <w:lang w:val="en-US"/>
        </w:rPr>
        <w:t xml:space="preserve">3) </w:t>
      </w:r>
      <w:r w:rsidRPr="00431022">
        <w:rPr>
          <w:lang w:val="en-US"/>
        </w:rPr>
        <w:t xml:space="preserve">cease </w:t>
      </w:r>
      <w:r>
        <w:rPr>
          <w:lang w:val="en-US"/>
        </w:rPr>
        <w:t>use of aspirin 5</w:t>
      </w:r>
      <w:r w:rsidRPr="009B7B8C">
        <w:rPr>
          <w:lang w:val="en-US"/>
        </w:rPr>
        <w:t xml:space="preserve"> days before</w:t>
      </w:r>
    </w:p>
    <w:p w:rsidR="005D0210" w:rsidRDefault="005D0210" w:rsidP="005D0210">
      <w:pPr>
        <w:rPr>
          <w:lang w:val="en-US"/>
        </w:rPr>
      </w:pPr>
      <w:r>
        <w:rPr>
          <w:lang w:val="en-US"/>
        </w:rPr>
        <w:t xml:space="preserve">4) </w:t>
      </w:r>
      <w:r w:rsidRPr="00431022">
        <w:rPr>
          <w:lang w:val="en-US"/>
        </w:rPr>
        <w:t xml:space="preserve">cease </w:t>
      </w:r>
      <w:r>
        <w:rPr>
          <w:lang w:val="en-US"/>
        </w:rPr>
        <w:t>use of aspirin 7</w:t>
      </w:r>
      <w:r w:rsidRPr="009B7B8C">
        <w:rPr>
          <w:lang w:val="en-US"/>
        </w:rPr>
        <w:t xml:space="preserve"> days before</w:t>
      </w:r>
    </w:p>
    <w:p w:rsidR="005D0210" w:rsidRPr="009B7B8C" w:rsidRDefault="005D0210" w:rsidP="005D0210">
      <w:pPr>
        <w:rPr>
          <w:lang w:val="en-US"/>
        </w:rPr>
      </w:pPr>
      <w:r>
        <w:rPr>
          <w:lang w:val="en-US"/>
        </w:rPr>
        <w:t xml:space="preserve">5) </w:t>
      </w:r>
      <w:r w:rsidRPr="00431022">
        <w:rPr>
          <w:lang w:val="en-US"/>
        </w:rPr>
        <w:t xml:space="preserve">cease </w:t>
      </w:r>
      <w:r w:rsidRPr="009B7B8C">
        <w:rPr>
          <w:lang w:val="en-US"/>
        </w:rPr>
        <w:t>use of aspirin 10 days before</w:t>
      </w:r>
    </w:p>
    <w:p w:rsidR="005D0210" w:rsidRPr="005F53D7" w:rsidRDefault="005D0210" w:rsidP="005D0210">
      <w:pPr>
        <w:rPr>
          <w:lang w:val="en-US"/>
        </w:rPr>
      </w:pPr>
    </w:p>
    <w:p w:rsidR="005D0210" w:rsidRPr="00960153" w:rsidRDefault="0098520E" w:rsidP="005D0210">
      <w:pPr>
        <w:rPr>
          <w:lang w:val="en-US"/>
        </w:rPr>
      </w:pPr>
      <w:r>
        <w:rPr>
          <w:lang w:val="en-US"/>
        </w:rPr>
        <w:t>122</w:t>
      </w:r>
      <w:r w:rsidR="005D0210" w:rsidRPr="00960153">
        <w:rPr>
          <w:lang w:val="en-US"/>
        </w:rPr>
        <w:t>. Can a patient stop using clopidogrel (a powerful antiplatelet agent) before starting treatment if they have a stent installed?</w:t>
      </w:r>
    </w:p>
    <w:p w:rsidR="005D0210" w:rsidRDefault="005D0210" w:rsidP="005D0210">
      <w:pPr>
        <w:rPr>
          <w:lang w:val="en-US"/>
        </w:rPr>
      </w:pPr>
      <w:r>
        <w:rPr>
          <w:lang w:val="en-US"/>
        </w:rPr>
        <w:t xml:space="preserve">*1) </w:t>
      </w:r>
      <w:r w:rsidR="00F9686C">
        <w:rPr>
          <w:lang w:val="en-US"/>
        </w:rPr>
        <w:t>Do not cease</w:t>
      </w:r>
      <w:r w:rsidRPr="003B3B73">
        <w:rPr>
          <w:lang w:val="en-US"/>
        </w:rPr>
        <w:t xml:space="preserve"> </w:t>
      </w:r>
    </w:p>
    <w:p w:rsidR="005D0210" w:rsidRPr="00B42638" w:rsidRDefault="005D0210" w:rsidP="005D0210">
      <w:pPr>
        <w:rPr>
          <w:lang w:val="en-US"/>
        </w:rPr>
      </w:pPr>
      <w:r>
        <w:rPr>
          <w:lang w:val="en-US"/>
        </w:rPr>
        <w:t xml:space="preserve">2) </w:t>
      </w:r>
      <w:r w:rsidRPr="003B3B73">
        <w:rPr>
          <w:lang w:val="en-US"/>
        </w:rPr>
        <w:t>Do not cease</w:t>
      </w:r>
      <w:r w:rsidRPr="00B42638">
        <w:rPr>
          <w:lang w:val="en-US"/>
        </w:rPr>
        <w:t xml:space="preserve"> </w:t>
      </w:r>
      <w:r>
        <w:rPr>
          <w:lang w:val="en-US"/>
        </w:rPr>
        <w:t>in first 3</w:t>
      </w:r>
      <w:r w:rsidRPr="00B42638">
        <w:rPr>
          <w:lang w:val="en-US"/>
        </w:rPr>
        <w:t xml:space="preserve"> months</w:t>
      </w:r>
    </w:p>
    <w:p w:rsidR="005D0210" w:rsidRPr="00B42638" w:rsidRDefault="005D0210" w:rsidP="005D0210">
      <w:pPr>
        <w:rPr>
          <w:lang w:val="en-US"/>
        </w:rPr>
      </w:pPr>
      <w:r>
        <w:rPr>
          <w:lang w:val="en-US"/>
        </w:rPr>
        <w:t xml:space="preserve">3) </w:t>
      </w:r>
      <w:r w:rsidRPr="003B3B73">
        <w:rPr>
          <w:lang w:val="en-US"/>
        </w:rPr>
        <w:t>Do not cease</w:t>
      </w:r>
      <w:r w:rsidRPr="00B42638">
        <w:rPr>
          <w:lang w:val="en-US"/>
        </w:rPr>
        <w:t xml:space="preserve"> in first 6 months</w:t>
      </w:r>
    </w:p>
    <w:p w:rsidR="005D0210" w:rsidRPr="00B42638" w:rsidRDefault="005D0210" w:rsidP="005D0210">
      <w:pPr>
        <w:rPr>
          <w:lang w:val="en-US"/>
        </w:rPr>
      </w:pPr>
      <w:r>
        <w:rPr>
          <w:lang w:val="en-US"/>
        </w:rPr>
        <w:t xml:space="preserve">4) </w:t>
      </w:r>
      <w:r w:rsidRPr="003B3B73">
        <w:rPr>
          <w:lang w:val="en-US"/>
        </w:rPr>
        <w:t>Do not cease</w:t>
      </w:r>
      <w:r w:rsidRPr="00B42638">
        <w:rPr>
          <w:lang w:val="en-US"/>
        </w:rPr>
        <w:t xml:space="preserve"> </w:t>
      </w:r>
      <w:r>
        <w:rPr>
          <w:lang w:val="en-US"/>
        </w:rPr>
        <w:t>in first 8</w:t>
      </w:r>
      <w:r w:rsidRPr="00B42638">
        <w:rPr>
          <w:lang w:val="en-US"/>
        </w:rPr>
        <w:t xml:space="preserve"> months</w:t>
      </w:r>
    </w:p>
    <w:p w:rsidR="005D0210" w:rsidRPr="005F53D7" w:rsidRDefault="005D0210" w:rsidP="005D0210">
      <w:pPr>
        <w:rPr>
          <w:lang w:val="en-US"/>
        </w:rPr>
      </w:pPr>
      <w:r w:rsidRPr="005F53D7">
        <w:rPr>
          <w:lang w:val="en-US"/>
        </w:rPr>
        <w:t xml:space="preserve">5) </w:t>
      </w:r>
      <w:r>
        <w:rPr>
          <w:lang w:val="en-US"/>
        </w:rPr>
        <w:t>Do</w:t>
      </w:r>
      <w:r w:rsidRPr="005F53D7">
        <w:rPr>
          <w:lang w:val="en-US"/>
        </w:rPr>
        <w:t xml:space="preserve"> </w:t>
      </w:r>
      <w:r w:rsidRPr="00960153">
        <w:rPr>
          <w:lang w:val="en-US"/>
        </w:rPr>
        <w:t>cease</w:t>
      </w:r>
    </w:p>
    <w:p w:rsidR="005D0210" w:rsidRPr="005F53D7" w:rsidRDefault="005D0210" w:rsidP="005D0210">
      <w:pPr>
        <w:rPr>
          <w:lang w:val="en-US"/>
        </w:rPr>
      </w:pPr>
    </w:p>
    <w:p w:rsidR="005D0210" w:rsidRPr="003B3B73" w:rsidRDefault="0098520E" w:rsidP="005D0210">
      <w:pPr>
        <w:rPr>
          <w:lang w:val="en-US"/>
        </w:rPr>
      </w:pPr>
      <w:r>
        <w:rPr>
          <w:lang w:val="en-US"/>
        </w:rPr>
        <w:lastRenderedPageBreak/>
        <w:t>123</w:t>
      </w:r>
      <w:r w:rsidR="005D0210">
        <w:rPr>
          <w:lang w:val="en-US"/>
        </w:rPr>
        <w:t>.</w:t>
      </w:r>
      <w:r w:rsidR="005D0210" w:rsidRPr="003B3B73">
        <w:rPr>
          <w:lang w:val="en-US"/>
        </w:rPr>
        <w:t xml:space="preserve"> What measures should be taken to manage an extracction patient on Clopidogrel? </w:t>
      </w:r>
    </w:p>
    <w:p w:rsidR="005D0210" w:rsidRDefault="005D0210" w:rsidP="005D0210">
      <w:pPr>
        <w:rPr>
          <w:lang w:val="en-US"/>
        </w:rPr>
      </w:pPr>
      <w:r w:rsidRPr="00F008E6">
        <w:rPr>
          <w:lang w:val="en-US"/>
        </w:rPr>
        <w:t xml:space="preserve">*1) </w:t>
      </w:r>
      <w:r w:rsidRPr="003B3B73">
        <w:rPr>
          <w:lang w:val="en-US"/>
        </w:rPr>
        <w:t xml:space="preserve">Local measures (same applies to any other anti platelet drug) </w:t>
      </w:r>
    </w:p>
    <w:p w:rsidR="005D0210" w:rsidRDefault="005D0210" w:rsidP="005D0210">
      <w:pPr>
        <w:rPr>
          <w:lang w:val="en-US"/>
        </w:rPr>
      </w:pPr>
      <w:r w:rsidRPr="00F008E6">
        <w:rPr>
          <w:lang w:val="en-US"/>
        </w:rPr>
        <w:t xml:space="preserve">2) </w:t>
      </w:r>
      <w:r>
        <w:rPr>
          <w:lang w:val="en-US"/>
        </w:rPr>
        <w:t>General</w:t>
      </w:r>
      <w:r w:rsidRPr="003B3B73">
        <w:rPr>
          <w:lang w:val="en-US"/>
        </w:rPr>
        <w:t xml:space="preserve"> measures</w:t>
      </w:r>
    </w:p>
    <w:p w:rsidR="005D0210" w:rsidRPr="00F008E6" w:rsidRDefault="005D0210" w:rsidP="005D0210">
      <w:pPr>
        <w:rPr>
          <w:lang w:val="en-US"/>
        </w:rPr>
      </w:pPr>
      <w:r>
        <w:rPr>
          <w:lang w:val="en-US"/>
        </w:rPr>
        <w:t xml:space="preserve">3) </w:t>
      </w:r>
      <w:r w:rsidRPr="00F008E6">
        <w:rPr>
          <w:lang w:val="en-US"/>
        </w:rPr>
        <w:t>Local</w:t>
      </w:r>
      <w:r>
        <w:rPr>
          <w:lang w:val="en-US"/>
        </w:rPr>
        <w:t xml:space="preserve"> and </w:t>
      </w:r>
      <w:r w:rsidRPr="00F008E6">
        <w:rPr>
          <w:lang w:val="en-US"/>
        </w:rPr>
        <w:t>General measures</w:t>
      </w:r>
    </w:p>
    <w:p w:rsidR="005D0210" w:rsidRPr="00E90852" w:rsidRDefault="005D0210" w:rsidP="005D0210">
      <w:pPr>
        <w:rPr>
          <w:lang w:val="en-US"/>
        </w:rPr>
      </w:pPr>
      <w:r w:rsidRPr="00E90852">
        <w:rPr>
          <w:lang w:val="en-US"/>
        </w:rPr>
        <w:t>4) all the answers are wrong</w:t>
      </w:r>
    </w:p>
    <w:p w:rsidR="005D0210" w:rsidRPr="005F53D7" w:rsidRDefault="005D0210" w:rsidP="005D0210">
      <w:pPr>
        <w:rPr>
          <w:lang w:val="en-US"/>
        </w:rPr>
      </w:pPr>
      <w:r w:rsidRPr="005F53D7">
        <w:rPr>
          <w:lang w:val="en-US"/>
        </w:rPr>
        <w:t xml:space="preserve">5) </w:t>
      </w:r>
      <w:r w:rsidRPr="00E90852">
        <w:rPr>
          <w:lang w:val="en-US"/>
        </w:rPr>
        <w:t>all</w:t>
      </w:r>
      <w:r w:rsidRPr="005F53D7">
        <w:rPr>
          <w:lang w:val="en-US"/>
        </w:rPr>
        <w:t xml:space="preserve"> </w:t>
      </w:r>
      <w:r w:rsidRPr="00E90852">
        <w:rPr>
          <w:lang w:val="en-US"/>
        </w:rPr>
        <w:t>the</w:t>
      </w:r>
      <w:r w:rsidRPr="005F53D7">
        <w:rPr>
          <w:lang w:val="en-US"/>
        </w:rPr>
        <w:t xml:space="preserve"> </w:t>
      </w:r>
      <w:r w:rsidRPr="00E90852">
        <w:rPr>
          <w:lang w:val="en-US"/>
        </w:rPr>
        <w:t>answers</w:t>
      </w:r>
      <w:r w:rsidRPr="005F53D7">
        <w:rPr>
          <w:lang w:val="en-US"/>
        </w:rPr>
        <w:t xml:space="preserve"> </w:t>
      </w:r>
      <w:r w:rsidRPr="00E90852">
        <w:rPr>
          <w:lang w:val="en-US"/>
        </w:rPr>
        <w:t>are</w:t>
      </w:r>
      <w:r w:rsidRPr="005F53D7">
        <w:rPr>
          <w:lang w:val="en-US"/>
        </w:rPr>
        <w:t xml:space="preserve"> </w:t>
      </w:r>
      <w:r w:rsidRPr="00E90852">
        <w:rPr>
          <w:lang w:val="en-US"/>
        </w:rPr>
        <w:t>correct</w:t>
      </w:r>
    </w:p>
    <w:p w:rsidR="005D0210" w:rsidRPr="005F53D7" w:rsidRDefault="005D0210" w:rsidP="005D0210">
      <w:pPr>
        <w:rPr>
          <w:lang w:val="en-US"/>
        </w:rPr>
      </w:pPr>
    </w:p>
    <w:p w:rsidR="005D0210" w:rsidRPr="003B3B73" w:rsidRDefault="0098520E" w:rsidP="005D0210">
      <w:pPr>
        <w:rPr>
          <w:lang w:val="en-US"/>
        </w:rPr>
      </w:pPr>
      <w:r>
        <w:rPr>
          <w:lang w:val="en-US"/>
        </w:rPr>
        <w:t>124</w:t>
      </w:r>
      <w:r w:rsidR="005D0210">
        <w:rPr>
          <w:lang w:val="en-US"/>
        </w:rPr>
        <w:t>.</w:t>
      </w:r>
      <w:r w:rsidR="005D0210" w:rsidRPr="003B3B73">
        <w:rPr>
          <w:lang w:val="en-US"/>
        </w:rPr>
        <w:t xml:space="preserve"> How should a patient who is on steroids be managed? </w:t>
      </w:r>
    </w:p>
    <w:p w:rsidR="005D0210" w:rsidRPr="003B3B73" w:rsidRDefault="005D0210" w:rsidP="005D0210">
      <w:pPr>
        <w:rPr>
          <w:lang w:val="en-US"/>
        </w:rPr>
      </w:pPr>
      <w:r>
        <w:rPr>
          <w:lang w:val="en-US"/>
        </w:rPr>
        <w:t xml:space="preserve">1) </w:t>
      </w:r>
      <w:r w:rsidRPr="003B3B73">
        <w:rPr>
          <w:lang w:val="en-US"/>
        </w:rPr>
        <w:t xml:space="preserve">Determine the underlying reason for steroid use </w:t>
      </w:r>
    </w:p>
    <w:p w:rsidR="005D0210" w:rsidRPr="003B3B73" w:rsidRDefault="005D0210" w:rsidP="005D0210">
      <w:pPr>
        <w:rPr>
          <w:lang w:val="en-US"/>
        </w:rPr>
      </w:pPr>
      <w:r>
        <w:rPr>
          <w:lang w:val="en-US"/>
        </w:rPr>
        <w:t xml:space="preserve">2) </w:t>
      </w:r>
      <w:r w:rsidRPr="00B8468D">
        <w:rPr>
          <w:lang w:val="en-US"/>
        </w:rPr>
        <w:t>Determine the stability of condition</w:t>
      </w:r>
    </w:p>
    <w:p w:rsidR="005D0210" w:rsidRDefault="005D0210" w:rsidP="005D0210">
      <w:pPr>
        <w:rPr>
          <w:lang w:val="en-US"/>
        </w:rPr>
      </w:pPr>
      <w:r>
        <w:rPr>
          <w:lang w:val="en-US"/>
        </w:rPr>
        <w:t xml:space="preserve">3) </w:t>
      </w:r>
      <w:r w:rsidRPr="003B3B73">
        <w:rPr>
          <w:lang w:val="en-US"/>
        </w:rPr>
        <w:t>If doing any minor surgeries such as extractions, double the dose of steroids to all</w:t>
      </w:r>
      <w:r w:rsidR="00F9686C">
        <w:rPr>
          <w:lang w:val="en-US"/>
        </w:rPr>
        <w:t>ow patient to respond to stress</w:t>
      </w:r>
    </w:p>
    <w:p w:rsidR="005D0210" w:rsidRPr="00E90852" w:rsidRDefault="005D0210" w:rsidP="005D0210">
      <w:pPr>
        <w:rPr>
          <w:lang w:val="en-US"/>
        </w:rPr>
      </w:pPr>
      <w:r w:rsidRPr="00E90852">
        <w:rPr>
          <w:lang w:val="en-US"/>
        </w:rPr>
        <w:t>4) all the answers are wrong</w:t>
      </w:r>
    </w:p>
    <w:p w:rsidR="005D0210" w:rsidRPr="00E90852" w:rsidRDefault="005D0210" w:rsidP="005D0210">
      <w:pPr>
        <w:rPr>
          <w:lang w:val="en-US"/>
        </w:rPr>
      </w:pPr>
      <w:r>
        <w:rPr>
          <w:lang w:val="en-US"/>
        </w:rPr>
        <w:t>*</w:t>
      </w:r>
      <w:r w:rsidRPr="00E90852">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125</w:t>
      </w:r>
      <w:r w:rsidR="005D0210">
        <w:rPr>
          <w:lang w:val="en-US"/>
        </w:rPr>
        <w:t>.</w:t>
      </w:r>
      <w:r w:rsidR="005D0210" w:rsidRPr="003B3B73">
        <w:rPr>
          <w:lang w:val="en-US"/>
        </w:rPr>
        <w:t xml:space="preserve"> How should a diabetic patient be managed? </w:t>
      </w:r>
    </w:p>
    <w:p w:rsidR="005D0210" w:rsidRPr="003B3B73" w:rsidRDefault="005D0210" w:rsidP="005D0210">
      <w:pPr>
        <w:rPr>
          <w:lang w:val="en-US"/>
        </w:rPr>
      </w:pPr>
      <w:r>
        <w:rPr>
          <w:lang w:val="en-US"/>
        </w:rPr>
        <w:t xml:space="preserve">1) </w:t>
      </w:r>
      <w:r w:rsidRPr="003B3B73">
        <w:rPr>
          <w:lang w:val="en-US"/>
        </w:rPr>
        <w:t>Determine what type they are</w:t>
      </w:r>
    </w:p>
    <w:p w:rsidR="005D0210" w:rsidRPr="003B3B73" w:rsidRDefault="005D0210" w:rsidP="005D0210">
      <w:pPr>
        <w:rPr>
          <w:lang w:val="en-US"/>
        </w:rPr>
      </w:pPr>
      <w:r>
        <w:rPr>
          <w:lang w:val="en-US"/>
        </w:rPr>
        <w:t xml:space="preserve">2) </w:t>
      </w:r>
      <w:r w:rsidRPr="003B3B73">
        <w:rPr>
          <w:lang w:val="en-US"/>
        </w:rPr>
        <w:t>Assess stability with blood glucose test</w:t>
      </w:r>
    </w:p>
    <w:p w:rsidR="005D0210" w:rsidRDefault="005D0210" w:rsidP="005D0210">
      <w:pPr>
        <w:rPr>
          <w:lang w:val="en-US"/>
        </w:rPr>
      </w:pPr>
      <w:r>
        <w:rPr>
          <w:lang w:val="en-US"/>
        </w:rPr>
        <w:t xml:space="preserve">3) </w:t>
      </w:r>
      <w:r w:rsidRPr="003B3B73">
        <w:rPr>
          <w:lang w:val="en-US"/>
        </w:rPr>
        <w:t>If need to take out a considerable number of teeth, have patient sent to be managed in hosp</w:t>
      </w:r>
      <w:r>
        <w:rPr>
          <w:lang w:val="en-US"/>
        </w:rPr>
        <w:t>ital especially for type I case</w:t>
      </w:r>
    </w:p>
    <w:p w:rsidR="005D0210" w:rsidRPr="00E90852" w:rsidRDefault="005D0210" w:rsidP="005D0210">
      <w:pPr>
        <w:rPr>
          <w:lang w:val="en-US"/>
        </w:rPr>
      </w:pPr>
      <w:r w:rsidRPr="00E90852">
        <w:rPr>
          <w:lang w:val="en-US"/>
        </w:rPr>
        <w:t>4) all the answers are wrong</w:t>
      </w:r>
    </w:p>
    <w:p w:rsidR="005D0210" w:rsidRPr="00E90852" w:rsidRDefault="005D0210" w:rsidP="005D0210">
      <w:pPr>
        <w:rPr>
          <w:lang w:val="en-US"/>
        </w:rPr>
      </w:pPr>
      <w:r w:rsidRPr="00E90852">
        <w:rPr>
          <w:lang w:val="en-US"/>
        </w:rPr>
        <w:t>5) all the answers are correct</w:t>
      </w:r>
    </w:p>
    <w:p w:rsidR="005D0210" w:rsidRPr="005F53D7" w:rsidRDefault="005D0210" w:rsidP="005D0210">
      <w:pPr>
        <w:rPr>
          <w:lang w:val="en-US"/>
        </w:rPr>
      </w:pPr>
    </w:p>
    <w:p w:rsidR="005D0210" w:rsidRDefault="0098520E" w:rsidP="005D0210">
      <w:pPr>
        <w:rPr>
          <w:lang w:val="en-US"/>
        </w:rPr>
      </w:pPr>
      <w:r>
        <w:rPr>
          <w:lang w:val="en-US"/>
        </w:rPr>
        <w:t>126</w:t>
      </w:r>
      <w:r w:rsidR="005D0210" w:rsidRPr="000C2950">
        <w:rPr>
          <w:lang w:val="en-US"/>
        </w:rPr>
        <w:t xml:space="preserve">. What effects do resting, fasting and medication have on a diabetic patient's blood glucose level? </w:t>
      </w:r>
    </w:p>
    <w:p w:rsidR="005D0210" w:rsidRDefault="005D0210" w:rsidP="005D0210">
      <w:pPr>
        <w:rPr>
          <w:lang w:val="en-US"/>
        </w:rPr>
      </w:pPr>
      <w:r w:rsidRPr="000C2950">
        <w:rPr>
          <w:lang w:val="en-US"/>
        </w:rPr>
        <w:t>*1) rest increases, fasting and medication decreases</w:t>
      </w:r>
    </w:p>
    <w:p w:rsidR="005D0210" w:rsidRPr="000C2950" w:rsidRDefault="005D0210" w:rsidP="005D0210">
      <w:pPr>
        <w:rPr>
          <w:lang w:val="en-US"/>
        </w:rPr>
      </w:pPr>
      <w:r w:rsidRPr="000C2950">
        <w:rPr>
          <w:lang w:val="en-US"/>
        </w:rPr>
        <w:t>2) rest decreases, fasting and medication increases</w:t>
      </w:r>
    </w:p>
    <w:p w:rsidR="005D0210" w:rsidRPr="000C2950" w:rsidRDefault="005D0210" w:rsidP="005D0210">
      <w:pPr>
        <w:rPr>
          <w:lang w:val="en-US"/>
        </w:rPr>
      </w:pPr>
      <w:r w:rsidRPr="000C2950">
        <w:rPr>
          <w:lang w:val="en-US"/>
        </w:rPr>
        <w:t>3) rest and medication decreases, fasting increases</w:t>
      </w:r>
    </w:p>
    <w:p w:rsidR="005D0210" w:rsidRPr="000C2950" w:rsidRDefault="005D0210" w:rsidP="005D0210">
      <w:pPr>
        <w:rPr>
          <w:lang w:val="en-US"/>
        </w:rPr>
      </w:pPr>
      <w:r w:rsidRPr="000C2950">
        <w:rPr>
          <w:lang w:val="en-US"/>
        </w:rPr>
        <w:t>4) rest and fasting decreases, medication increases</w:t>
      </w:r>
    </w:p>
    <w:p w:rsidR="005D0210" w:rsidRPr="005F53D7" w:rsidRDefault="005D0210" w:rsidP="005D0210">
      <w:pPr>
        <w:rPr>
          <w:lang w:val="en-US"/>
        </w:rPr>
      </w:pPr>
      <w:r w:rsidRPr="005F53D7">
        <w:rPr>
          <w:lang w:val="en-US"/>
        </w:rPr>
        <w:t xml:space="preserve">5) </w:t>
      </w:r>
      <w:r w:rsidRPr="00E90852">
        <w:rPr>
          <w:lang w:val="en-US"/>
        </w:rPr>
        <w:t>all</w:t>
      </w:r>
      <w:r w:rsidRPr="005F53D7">
        <w:rPr>
          <w:lang w:val="en-US"/>
        </w:rPr>
        <w:t xml:space="preserve"> </w:t>
      </w:r>
      <w:r w:rsidRPr="00E90852">
        <w:rPr>
          <w:lang w:val="en-US"/>
        </w:rPr>
        <w:t>the</w:t>
      </w:r>
      <w:r w:rsidRPr="005F53D7">
        <w:rPr>
          <w:lang w:val="en-US"/>
        </w:rPr>
        <w:t xml:space="preserve"> </w:t>
      </w:r>
      <w:r w:rsidRPr="00E90852">
        <w:rPr>
          <w:lang w:val="en-US"/>
        </w:rPr>
        <w:t>answers</w:t>
      </w:r>
      <w:r w:rsidRPr="005F53D7">
        <w:rPr>
          <w:lang w:val="en-US"/>
        </w:rPr>
        <w:t xml:space="preserve"> </w:t>
      </w:r>
      <w:r w:rsidRPr="00E90852">
        <w:rPr>
          <w:lang w:val="en-US"/>
        </w:rPr>
        <w:t>are</w:t>
      </w:r>
      <w:r w:rsidRPr="005F53D7">
        <w:rPr>
          <w:lang w:val="en-US"/>
        </w:rPr>
        <w:t xml:space="preserve"> </w:t>
      </w:r>
      <w:r w:rsidRPr="00E90852">
        <w:rPr>
          <w:lang w:val="en-US"/>
        </w:rPr>
        <w:t>wrong</w:t>
      </w:r>
    </w:p>
    <w:p w:rsidR="005D0210" w:rsidRPr="009C1883" w:rsidRDefault="005D0210" w:rsidP="005D0210">
      <w:pPr>
        <w:rPr>
          <w:lang w:val="en-US"/>
        </w:rPr>
      </w:pPr>
    </w:p>
    <w:p w:rsidR="005D0210" w:rsidRPr="003B3B73" w:rsidRDefault="0098520E" w:rsidP="005D0210">
      <w:pPr>
        <w:rPr>
          <w:lang w:val="en-US"/>
        </w:rPr>
      </w:pPr>
      <w:r>
        <w:rPr>
          <w:lang w:val="en-US"/>
        </w:rPr>
        <w:t>127</w:t>
      </w:r>
      <w:r w:rsidR="005D0210">
        <w:rPr>
          <w:lang w:val="en-US"/>
        </w:rPr>
        <w:t>.</w:t>
      </w:r>
      <w:r w:rsidR="005D0210" w:rsidRPr="003B3B73">
        <w:rPr>
          <w:lang w:val="en-US"/>
        </w:rPr>
        <w:t xml:space="preserve"> What is infective endocarditis? </w:t>
      </w:r>
    </w:p>
    <w:p w:rsidR="005D0210" w:rsidRPr="003B3B73" w:rsidRDefault="005D0210" w:rsidP="005D0210">
      <w:pPr>
        <w:rPr>
          <w:lang w:val="en-US"/>
        </w:rPr>
      </w:pPr>
      <w:r>
        <w:rPr>
          <w:lang w:val="en-US"/>
        </w:rPr>
        <w:t xml:space="preserve">1) </w:t>
      </w:r>
      <w:r w:rsidRPr="003B3B73">
        <w:rPr>
          <w:lang w:val="en-US"/>
        </w:rPr>
        <w:t xml:space="preserve">Destruction of the heart valves </w:t>
      </w:r>
    </w:p>
    <w:p w:rsidR="005D0210" w:rsidRPr="00D6220C" w:rsidRDefault="005D0210" w:rsidP="005D0210">
      <w:pPr>
        <w:rPr>
          <w:lang w:val="en-US"/>
        </w:rPr>
      </w:pPr>
      <w:r w:rsidRPr="00D6220C">
        <w:rPr>
          <w:lang w:val="en-US"/>
        </w:rPr>
        <w:t>2) Destruction of the heart valves when bacterial colonies develop on the heart valves</w:t>
      </w:r>
    </w:p>
    <w:p w:rsidR="005D0210" w:rsidRDefault="005D0210" w:rsidP="005D0210">
      <w:pPr>
        <w:rPr>
          <w:lang w:val="en-US"/>
        </w:rPr>
      </w:pPr>
      <w:r w:rsidRPr="00D6220C">
        <w:rPr>
          <w:lang w:val="en-US"/>
        </w:rPr>
        <w:t xml:space="preserve">3) </w:t>
      </w:r>
      <w:r w:rsidRPr="003B3B73">
        <w:rPr>
          <w:lang w:val="en-US"/>
        </w:rPr>
        <w:t xml:space="preserve">Can be caused by dental procedures introducing bacteria to the bloodstream causing bacteraemia </w:t>
      </w:r>
    </w:p>
    <w:p w:rsidR="005D0210" w:rsidRPr="00E90852" w:rsidRDefault="005D0210" w:rsidP="005D0210">
      <w:pPr>
        <w:rPr>
          <w:lang w:val="en-US"/>
        </w:rPr>
      </w:pPr>
      <w:r w:rsidRPr="00E90852">
        <w:rPr>
          <w:lang w:val="en-US"/>
        </w:rPr>
        <w:t>4) all the answers are wrong</w:t>
      </w:r>
    </w:p>
    <w:p w:rsidR="005D0210" w:rsidRPr="00E90852" w:rsidRDefault="005D0210" w:rsidP="005D0210">
      <w:pPr>
        <w:rPr>
          <w:lang w:val="en-US"/>
        </w:rPr>
      </w:pPr>
      <w:r w:rsidRPr="00D6220C">
        <w:rPr>
          <w:lang w:val="en-US"/>
        </w:rPr>
        <w:t>*</w:t>
      </w:r>
      <w:r w:rsidRPr="00E90852">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128</w:t>
      </w:r>
      <w:r w:rsidR="005D0210">
        <w:rPr>
          <w:lang w:val="en-US"/>
        </w:rPr>
        <w:t>.</w:t>
      </w:r>
      <w:r w:rsidR="005D0210" w:rsidRPr="003B3B73">
        <w:rPr>
          <w:lang w:val="en-US"/>
        </w:rPr>
        <w:t xml:space="preserve"> What are the dosages for antibiotic prophylaxis? </w:t>
      </w:r>
    </w:p>
    <w:p w:rsidR="005D0210" w:rsidRDefault="005D0210" w:rsidP="005D0210">
      <w:pPr>
        <w:rPr>
          <w:lang w:val="en-US"/>
        </w:rPr>
      </w:pPr>
      <w:r w:rsidRPr="001D606C">
        <w:rPr>
          <w:lang w:val="en-US"/>
        </w:rPr>
        <w:t xml:space="preserve">1) </w:t>
      </w:r>
      <w:r w:rsidRPr="003B3B73">
        <w:rPr>
          <w:lang w:val="en-US"/>
        </w:rPr>
        <w:t>2gm Amoxycyillin orally 1 hour before procedure</w:t>
      </w:r>
      <w:r w:rsidRPr="00D6220C">
        <w:rPr>
          <w:lang w:val="en-US"/>
        </w:rPr>
        <w:t xml:space="preserve"> </w:t>
      </w:r>
    </w:p>
    <w:p w:rsidR="005D0210" w:rsidRDefault="005D0210" w:rsidP="005D0210">
      <w:pPr>
        <w:rPr>
          <w:lang w:val="en-US"/>
        </w:rPr>
      </w:pPr>
      <w:r w:rsidRPr="001D606C">
        <w:rPr>
          <w:lang w:val="en-US"/>
        </w:rPr>
        <w:t xml:space="preserve">2) </w:t>
      </w:r>
      <w:r w:rsidRPr="003B3B73">
        <w:rPr>
          <w:lang w:val="en-US"/>
        </w:rPr>
        <w:t xml:space="preserve">600mg clindamycin orally 1 hour before procedure </w:t>
      </w:r>
    </w:p>
    <w:p w:rsidR="005D0210" w:rsidRPr="00FA1A7F" w:rsidRDefault="005D0210" w:rsidP="005D0210">
      <w:pPr>
        <w:rPr>
          <w:lang w:val="en-US"/>
        </w:rPr>
      </w:pPr>
      <w:r w:rsidRPr="001843BE">
        <w:rPr>
          <w:lang w:val="en-US"/>
        </w:rPr>
        <w:t xml:space="preserve">3) </w:t>
      </w:r>
      <w:r w:rsidRPr="00FA1A7F">
        <w:rPr>
          <w:lang w:val="en-US"/>
        </w:rPr>
        <w:t>2gm Amoxycyillin orally 1 hour before procedure (antibiotic from the group of semi-synthetic penicillins)</w:t>
      </w:r>
    </w:p>
    <w:p w:rsidR="005D0210" w:rsidRPr="00FA1A7F" w:rsidRDefault="005D0210" w:rsidP="005D0210">
      <w:pPr>
        <w:rPr>
          <w:lang w:val="en-US"/>
        </w:rPr>
      </w:pPr>
      <w:r w:rsidRPr="00E90852">
        <w:rPr>
          <w:lang w:val="en-US"/>
        </w:rPr>
        <w:t>4) all the answers are wrong</w:t>
      </w:r>
    </w:p>
    <w:p w:rsidR="005D0210" w:rsidRPr="00E90852" w:rsidRDefault="005D0210" w:rsidP="005D0210">
      <w:pPr>
        <w:rPr>
          <w:lang w:val="en-US"/>
        </w:rPr>
      </w:pPr>
      <w:r w:rsidRPr="00FA1A7F">
        <w:rPr>
          <w:lang w:val="en-US"/>
        </w:rPr>
        <w:t>*</w:t>
      </w:r>
      <w:r w:rsidRPr="00E90852">
        <w:rPr>
          <w:lang w:val="en-US"/>
        </w:rPr>
        <w:t>5) all the answers are correct</w:t>
      </w:r>
    </w:p>
    <w:p w:rsidR="005D0210" w:rsidRPr="005F53D7" w:rsidRDefault="005D0210" w:rsidP="005D0210">
      <w:pPr>
        <w:rPr>
          <w:lang w:val="en-US"/>
        </w:rPr>
      </w:pPr>
    </w:p>
    <w:p w:rsidR="005D0210" w:rsidRPr="003B3B73" w:rsidRDefault="0098520E" w:rsidP="005D0210">
      <w:pPr>
        <w:rPr>
          <w:lang w:val="en-US"/>
        </w:rPr>
      </w:pPr>
      <w:r>
        <w:rPr>
          <w:lang w:val="en-US"/>
        </w:rPr>
        <w:t>129</w:t>
      </w:r>
      <w:r w:rsidR="005D0210" w:rsidRPr="000B5997">
        <w:rPr>
          <w:lang w:val="en-US"/>
        </w:rPr>
        <w:t>.</w:t>
      </w:r>
      <w:r w:rsidR="005D0210" w:rsidRPr="003B3B73">
        <w:rPr>
          <w:lang w:val="en-US"/>
        </w:rPr>
        <w:t xml:space="preserve"> What other situations may an antibiotic prophylaxis be indicated </w:t>
      </w:r>
    </w:p>
    <w:p w:rsidR="005D0210" w:rsidRPr="00E90852" w:rsidRDefault="005D0210" w:rsidP="005D0210">
      <w:pPr>
        <w:rPr>
          <w:lang w:val="en-US"/>
        </w:rPr>
      </w:pPr>
      <w:r>
        <w:rPr>
          <w:lang w:val="en-US"/>
        </w:rPr>
        <w:t xml:space="preserve">*1) </w:t>
      </w:r>
      <w:r w:rsidRPr="003B3B73">
        <w:rPr>
          <w:lang w:val="en-US"/>
        </w:rPr>
        <w:t>Patients with new artificial joints placed within last 6 months</w:t>
      </w:r>
      <w:r w:rsidRPr="00FA1A7F">
        <w:rPr>
          <w:lang w:val="en-US"/>
        </w:rPr>
        <w:t xml:space="preserve">. </w:t>
      </w:r>
      <w:r w:rsidRPr="003B3B73">
        <w:rPr>
          <w:lang w:val="en-US"/>
        </w:rPr>
        <w:t>Patients</w:t>
      </w:r>
      <w:r w:rsidRPr="00E90852">
        <w:rPr>
          <w:lang w:val="en-US"/>
        </w:rPr>
        <w:t xml:space="preserve"> </w:t>
      </w:r>
      <w:r w:rsidRPr="003B3B73">
        <w:rPr>
          <w:lang w:val="en-US"/>
        </w:rPr>
        <w:t>with</w:t>
      </w:r>
      <w:r w:rsidRPr="00E90852">
        <w:rPr>
          <w:lang w:val="en-US"/>
        </w:rPr>
        <w:t xml:space="preserve"> </w:t>
      </w:r>
      <w:r w:rsidRPr="003B3B73">
        <w:rPr>
          <w:lang w:val="en-US"/>
        </w:rPr>
        <w:t>failing</w:t>
      </w:r>
      <w:r w:rsidRPr="00E90852">
        <w:rPr>
          <w:lang w:val="en-US"/>
        </w:rPr>
        <w:t xml:space="preserve"> </w:t>
      </w:r>
      <w:r w:rsidRPr="003B3B73">
        <w:rPr>
          <w:lang w:val="en-US"/>
        </w:rPr>
        <w:t>joints</w:t>
      </w:r>
      <w:r w:rsidRPr="00E90852">
        <w:rPr>
          <w:lang w:val="en-US"/>
        </w:rPr>
        <w:t xml:space="preserve"> </w:t>
      </w:r>
    </w:p>
    <w:p w:rsidR="005D0210" w:rsidRPr="00FA1A7F" w:rsidRDefault="005D0210" w:rsidP="005D0210">
      <w:pPr>
        <w:rPr>
          <w:lang w:val="en-US"/>
        </w:rPr>
      </w:pPr>
      <w:r w:rsidRPr="00FA1A7F">
        <w:rPr>
          <w:lang w:val="en-US"/>
        </w:rPr>
        <w:t>2) Patients with liver disease</w:t>
      </w:r>
    </w:p>
    <w:p w:rsidR="005D0210" w:rsidRPr="00FA1A7F" w:rsidRDefault="005D0210" w:rsidP="005D0210">
      <w:pPr>
        <w:rPr>
          <w:lang w:val="en-US"/>
        </w:rPr>
      </w:pPr>
      <w:r w:rsidRPr="00FA1A7F">
        <w:rPr>
          <w:lang w:val="en-US"/>
        </w:rPr>
        <w:t xml:space="preserve">3) Patients with </w:t>
      </w:r>
      <w:r w:rsidRPr="000B5997">
        <w:rPr>
          <w:lang w:val="en-US"/>
        </w:rPr>
        <w:t>asthma</w:t>
      </w:r>
    </w:p>
    <w:p w:rsidR="005D0210" w:rsidRPr="005F53D7" w:rsidRDefault="005D0210" w:rsidP="005D0210">
      <w:pPr>
        <w:rPr>
          <w:lang w:val="en-US"/>
        </w:rPr>
      </w:pPr>
      <w:r w:rsidRPr="005F53D7">
        <w:rPr>
          <w:lang w:val="en-US"/>
        </w:rPr>
        <w:t xml:space="preserve">4) </w:t>
      </w:r>
      <w:r w:rsidRPr="00FA1A7F">
        <w:rPr>
          <w:lang w:val="en-US"/>
        </w:rPr>
        <w:t>pregnant</w:t>
      </w:r>
      <w:r w:rsidRPr="005F53D7">
        <w:rPr>
          <w:lang w:val="en-US"/>
        </w:rPr>
        <w:t xml:space="preserve"> </w:t>
      </w:r>
      <w:r w:rsidRPr="00FA1A7F">
        <w:rPr>
          <w:lang w:val="en-US"/>
        </w:rPr>
        <w:t>patient</w:t>
      </w:r>
    </w:p>
    <w:p w:rsidR="005D0210" w:rsidRPr="005F53D7" w:rsidRDefault="005D0210" w:rsidP="005D0210">
      <w:pPr>
        <w:rPr>
          <w:lang w:val="en-US"/>
        </w:rPr>
      </w:pPr>
      <w:r w:rsidRPr="005F53D7">
        <w:rPr>
          <w:lang w:val="en-US"/>
        </w:rPr>
        <w:t xml:space="preserve">5) </w:t>
      </w:r>
      <w:r w:rsidRPr="000B5997">
        <w:rPr>
          <w:lang w:val="en-US"/>
        </w:rPr>
        <w:t>epileptic</w:t>
      </w:r>
      <w:r w:rsidRPr="005F53D7">
        <w:rPr>
          <w:lang w:val="en-US"/>
        </w:rPr>
        <w:t xml:space="preserve"> </w:t>
      </w:r>
      <w:r w:rsidRPr="000B5997">
        <w:rPr>
          <w:lang w:val="en-US"/>
        </w:rPr>
        <w:t>patient</w:t>
      </w:r>
    </w:p>
    <w:p w:rsidR="00F212C0" w:rsidRPr="005F53D7" w:rsidRDefault="00F212C0" w:rsidP="00F212C0">
      <w:pPr>
        <w:rPr>
          <w:lang w:val="en-US"/>
        </w:rPr>
      </w:pPr>
    </w:p>
    <w:p w:rsidR="00F212C0" w:rsidRPr="00F212C0" w:rsidRDefault="0098520E" w:rsidP="00F212C0">
      <w:pPr>
        <w:rPr>
          <w:lang w:val="en-US"/>
        </w:rPr>
      </w:pPr>
      <w:r>
        <w:rPr>
          <w:lang w:val="en-US"/>
        </w:rPr>
        <w:t>130</w:t>
      </w:r>
      <w:r w:rsidR="00F212C0" w:rsidRPr="00F212C0">
        <w:rPr>
          <w:lang w:val="en-US"/>
        </w:rPr>
        <w:t>. Anesthetic Gases name</w:t>
      </w:r>
    </w:p>
    <w:p w:rsidR="00F212C0" w:rsidRPr="00F212C0" w:rsidRDefault="00F212C0" w:rsidP="00F212C0">
      <w:pPr>
        <w:rPr>
          <w:lang w:val="en-US"/>
        </w:rPr>
      </w:pPr>
      <w:r w:rsidRPr="00F212C0">
        <w:rPr>
          <w:lang w:val="en-US"/>
        </w:rPr>
        <w:lastRenderedPageBreak/>
        <w:t>1) Isoflurane (Forane)</w:t>
      </w:r>
    </w:p>
    <w:p w:rsidR="00F212C0" w:rsidRPr="00F212C0" w:rsidRDefault="00F212C0" w:rsidP="00F212C0">
      <w:pPr>
        <w:rPr>
          <w:lang w:val="en-US"/>
        </w:rPr>
      </w:pPr>
      <w:r w:rsidRPr="00F212C0">
        <w:rPr>
          <w:lang w:val="en-US"/>
        </w:rPr>
        <w:t>2) Desfluorane (Suprane)</w:t>
      </w:r>
    </w:p>
    <w:p w:rsidR="00F212C0" w:rsidRPr="00F212C0" w:rsidRDefault="00F212C0" w:rsidP="00F212C0">
      <w:pPr>
        <w:rPr>
          <w:lang w:val="en-US"/>
        </w:rPr>
      </w:pPr>
      <w:r w:rsidRPr="00F212C0">
        <w:rPr>
          <w:lang w:val="en-US"/>
        </w:rPr>
        <w:t>3) Sevofluorane (Ultane)</w:t>
      </w:r>
    </w:p>
    <w:p w:rsidR="00F212C0" w:rsidRPr="00F212C0" w:rsidRDefault="00F212C0" w:rsidP="00F212C0">
      <w:pPr>
        <w:rPr>
          <w:lang w:val="en-US"/>
        </w:rPr>
      </w:pPr>
      <w:r w:rsidRPr="00F212C0">
        <w:rPr>
          <w:lang w:val="en-US"/>
        </w:rPr>
        <w:t>4) Nitrous Oxide</w:t>
      </w:r>
    </w:p>
    <w:p w:rsidR="00F212C0" w:rsidRPr="00F212C0" w:rsidRDefault="00F212C0" w:rsidP="00F212C0">
      <w:pPr>
        <w:rPr>
          <w:lang w:val="en-US"/>
        </w:rPr>
      </w:pPr>
      <w:r w:rsidRPr="00F212C0">
        <w:rPr>
          <w:lang w:val="en-US"/>
        </w:rPr>
        <w:t>*5) all the answers are correct</w:t>
      </w:r>
    </w:p>
    <w:p w:rsidR="00F212C0" w:rsidRPr="00971467" w:rsidRDefault="00F212C0" w:rsidP="00F212C0">
      <w:pPr>
        <w:rPr>
          <w:lang w:val="en-US"/>
        </w:rPr>
      </w:pPr>
    </w:p>
    <w:p w:rsidR="00F212C0" w:rsidRPr="005D0210" w:rsidRDefault="0098520E" w:rsidP="00F212C0">
      <w:pPr>
        <w:rPr>
          <w:lang w:val="en-US"/>
        </w:rPr>
      </w:pPr>
      <w:r>
        <w:rPr>
          <w:lang w:val="en-US"/>
        </w:rPr>
        <w:t>131</w:t>
      </w:r>
      <w:r w:rsidR="00F212C0" w:rsidRPr="005D0210">
        <w:rPr>
          <w:lang w:val="en-US"/>
        </w:rPr>
        <w:t xml:space="preserve">. </w:t>
      </w:r>
      <w:r w:rsidR="00F212C0" w:rsidRPr="00F212C0">
        <w:rPr>
          <w:lang w:val="en-US"/>
        </w:rPr>
        <w:t>Where</w:t>
      </w:r>
      <w:r w:rsidR="00F212C0" w:rsidRPr="005D0210">
        <w:rPr>
          <w:lang w:val="en-US"/>
        </w:rPr>
        <w:t xml:space="preserve"> </w:t>
      </w:r>
      <w:r w:rsidR="00F212C0" w:rsidRPr="00F212C0">
        <w:rPr>
          <w:lang w:val="en-US"/>
        </w:rPr>
        <w:t>are</w:t>
      </w:r>
      <w:r w:rsidR="00F212C0" w:rsidRPr="005D0210">
        <w:rPr>
          <w:lang w:val="en-US"/>
        </w:rPr>
        <w:t xml:space="preserve"> </w:t>
      </w:r>
      <w:r w:rsidR="00F212C0" w:rsidRPr="00F212C0">
        <w:rPr>
          <w:lang w:val="en-US"/>
        </w:rPr>
        <w:t>Anesthetic</w:t>
      </w:r>
      <w:r w:rsidR="00F212C0" w:rsidRPr="005D0210">
        <w:rPr>
          <w:lang w:val="en-US"/>
        </w:rPr>
        <w:t xml:space="preserve"> </w:t>
      </w:r>
      <w:r w:rsidR="00F212C0" w:rsidRPr="00F212C0">
        <w:rPr>
          <w:lang w:val="en-US"/>
        </w:rPr>
        <w:t>Gases</w:t>
      </w:r>
      <w:r w:rsidR="00F212C0" w:rsidRPr="005D0210">
        <w:rPr>
          <w:lang w:val="en-US"/>
        </w:rPr>
        <w:t xml:space="preserve"> </w:t>
      </w:r>
      <w:r w:rsidR="00F212C0" w:rsidRPr="00F212C0">
        <w:rPr>
          <w:lang w:val="en-US"/>
        </w:rPr>
        <w:t>eliminated</w:t>
      </w:r>
      <w:r w:rsidR="00F212C0" w:rsidRPr="005D0210">
        <w:rPr>
          <w:lang w:val="en-US"/>
        </w:rPr>
        <w:t>?</w:t>
      </w:r>
    </w:p>
    <w:p w:rsidR="00F212C0" w:rsidRPr="00F212C0" w:rsidRDefault="00F212C0" w:rsidP="00F212C0">
      <w:pPr>
        <w:rPr>
          <w:lang w:val="en-US"/>
        </w:rPr>
      </w:pPr>
      <w:r w:rsidRPr="00F212C0">
        <w:rPr>
          <w:lang w:val="en-US"/>
        </w:rPr>
        <w:t xml:space="preserve">*1) in the lungs. </w:t>
      </w:r>
    </w:p>
    <w:p w:rsidR="00F212C0" w:rsidRPr="00F212C0" w:rsidRDefault="00F212C0" w:rsidP="00F212C0">
      <w:pPr>
        <w:rPr>
          <w:lang w:val="en-US"/>
        </w:rPr>
      </w:pPr>
      <w:r w:rsidRPr="00F212C0">
        <w:rPr>
          <w:lang w:val="en-US"/>
        </w:rPr>
        <w:t>2) in the liver</w:t>
      </w:r>
    </w:p>
    <w:p w:rsidR="00F212C0" w:rsidRPr="00F212C0" w:rsidRDefault="00F212C0" w:rsidP="00F212C0">
      <w:pPr>
        <w:rPr>
          <w:lang w:val="en-US"/>
        </w:rPr>
      </w:pPr>
      <w:r w:rsidRPr="00F212C0">
        <w:rPr>
          <w:lang w:val="en-US"/>
        </w:rPr>
        <w:t>3) in the intestine</w:t>
      </w:r>
    </w:p>
    <w:p w:rsidR="00F212C0" w:rsidRPr="00F212C0" w:rsidRDefault="00F212C0" w:rsidP="00F212C0">
      <w:pPr>
        <w:rPr>
          <w:lang w:val="en-US"/>
        </w:rPr>
      </w:pPr>
      <w:r w:rsidRPr="00F212C0">
        <w:rPr>
          <w:lang w:val="en-US"/>
        </w:rPr>
        <w:t>4) in the renal</w:t>
      </w:r>
    </w:p>
    <w:p w:rsidR="00F212C0" w:rsidRPr="00F212C0" w:rsidRDefault="00F212C0" w:rsidP="00F212C0">
      <w:pPr>
        <w:rPr>
          <w:lang w:val="en-US"/>
        </w:rPr>
      </w:pPr>
      <w:r w:rsidRPr="00F212C0">
        <w:rPr>
          <w:lang w:val="en-US"/>
        </w:rPr>
        <w:t>5) all the answers are correct</w:t>
      </w:r>
    </w:p>
    <w:p w:rsidR="00F212C0" w:rsidRPr="00F9686C" w:rsidRDefault="00F212C0" w:rsidP="00F212C0">
      <w:pPr>
        <w:rPr>
          <w:lang w:val="en-US"/>
        </w:rPr>
      </w:pPr>
    </w:p>
    <w:p w:rsidR="00F212C0" w:rsidRPr="00F212C0" w:rsidRDefault="0098520E" w:rsidP="00F212C0">
      <w:pPr>
        <w:rPr>
          <w:lang w:val="en-US"/>
        </w:rPr>
      </w:pPr>
      <w:r>
        <w:rPr>
          <w:lang w:val="en-US"/>
        </w:rPr>
        <w:t>132</w:t>
      </w:r>
      <w:r w:rsidR="00F212C0" w:rsidRPr="00F212C0">
        <w:rPr>
          <w:lang w:val="en-US"/>
        </w:rPr>
        <w:t>. What Anesthetic Gases are the shortest acting?</w:t>
      </w:r>
    </w:p>
    <w:p w:rsidR="00F212C0" w:rsidRPr="00F212C0" w:rsidRDefault="00F212C0" w:rsidP="00F212C0">
      <w:pPr>
        <w:rPr>
          <w:lang w:val="en-US"/>
        </w:rPr>
      </w:pPr>
      <w:r w:rsidRPr="00F212C0">
        <w:rPr>
          <w:lang w:val="en-US"/>
        </w:rPr>
        <w:t xml:space="preserve">*1) Nitrous oxide, Desflurane </w:t>
      </w:r>
    </w:p>
    <w:p w:rsidR="00F212C0" w:rsidRPr="00F212C0" w:rsidRDefault="00F212C0" w:rsidP="00F212C0">
      <w:pPr>
        <w:rPr>
          <w:lang w:val="en-US"/>
        </w:rPr>
      </w:pPr>
      <w:r w:rsidRPr="00F212C0">
        <w:rPr>
          <w:lang w:val="en-US"/>
        </w:rPr>
        <w:t>2) Sevofluorane (Ultane)</w:t>
      </w:r>
    </w:p>
    <w:p w:rsidR="00F212C0" w:rsidRPr="00F212C0" w:rsidRDefault="00F212C0" w:rsidP="00F212C0">
      <w:pPr>
        <w:rPr>
          <w:lang w:val="en-US"/>
        </w:rPr>
      </w:pPr>
      <w:r w:rsidRPr="00F212C0">
        <w:rPr>
          <w:lang w:val="en-US"/>
        </w:rPr>
        <w:t>3) Isoflurane (Forane)</w:t>
      </w:r>
    </w:p>
    <w:p w:rsidR="00F212C0" w:rsidRPr="00F212C0" w:rsidRDefault="00F212C0" w:rsidP="00F212C0">
      <w:pPr>
        <w:rPr>
          <w:lang w:val="en-US"/>
        </w:rPr>
      </w:pPr>
      <w:r w:rsidRPr="00F212C0">
        <w:rPr>
          <w:lang w:val="en-US"/>
        </w:rPr>
        <w:t>4) Sevofluorane (Ultane)</w:t>
      </w:r>
    </w:p>
    <w:p w:rsidR="00F212C0" w:rsidRPr="00F212C0" w:rsidRDefault="00F212C0" w:rsidP="00F212C0">
      <w:pPr>
        <w:rPr>
          <w:lang w:val="en-US"/>
        </w:rPr>
      </w:pPr>
      <w:r w:rsidRPr="00F212C0">
        <w:rPr>
          <w:lang w:val="en-US"/>
        </w:rPr>
        <w:t>5) all the answers are correct</w:t>
      </w:r>
    </w:p>
    <w:p w:rsidR="00F212C0" w:rsidRPr="005F53D7" w:rsidRDefault="00F212C0" w:rsidP="00F212C0">
      <w:pPr>
        <w:rPr>
          <w:lang w:val="en-US"/>
        </w:rPr>
      </w:pPr>
    </w:p>
    <w:p w:rsidR="00F212C0" w:rsidRPr="00F212C0" w:rsidRDefault="0098520E" w:rsidP="00F212C0">
      <w:pPr>
        <w:rPr>
          <w:lang w:val="en-US"/>
        </w:rPr>
      </w:pPr>
      <w:r>
        <w:rPr>
          <w:lang w:val="en-US"/>
        </w:rPr>
        <w:t>133</w:t>
      </w:r>
      <w:r w:rsidR="00F212C0" w:rsidRPr="00F212C0">
        <w:rPr>
          <w:lang w:val="en-US"/>
        </w:rPr>
        <w:t>. How do inhaled anesthetics work? Mechanism?</w:t>
      </w:r>
    </w:p>
    <w:p w:rsidR="00F212C0" w:rsidRPr="00F212C0" w:rsidRDefault="00F212C0" w:rsidP="00F212C0">
      <w:pPr>
        <w:rPr>
          <w:lang w:val="en-US"/>
        </w:rPr>
      </w:pPr>
      <w:r w:rsidRPr="00F212C0">
        <w:rPr>
          <w:lang w:val="en-US"/>
        </w:rPr>
        <w:t>1) Overall, they work on the Central nervous system</w:t>
      </w:r>
    </w:p>
    <w:p w:rsidR="00F212C0" w:rsidRPr="00F212C0" w:rsidRDefault="00F212C0" w:rsidP="00F212C0">
      <w:pPr>
        <w:rPr>
          <w:lang w:val="en-US"/>
        </w:rPr>
      </w:pPr>
      <w:r w:rsidRPr="00F212C0">
        <w:rPr>
          <w:lang w:val="en-US"/>
        </w:rPr>
        <w:t>2) Disrupt normal synaptic transmission by interfering with the release of neurotransmitters from presynaptic nerve terminal</w:t>
      </w:r>
    </w:p>
    <w:p w:rsidR="00F212C0" w:rsidRPr="00F212C0" w:rsidRDefault="00F212C0" w:rsidP="00F212C0">
      <w:pPr>
        <w:rPr>
          <w:lang w:val="en-US"/>
        </w:rPr>
      </w:pPr>
      <w:r w:rsidRPr="00F212C0">
        <w:rPr>
          <w:lang w:val="en-US"/>
        </w:rPr>
        <w:t>3) Alter the re-uptake of neurotransmitters</w:t>
      </w:r>
    </w:p>
    <w:p w:rsidR="00F212C0" w:rsidRPr="00F212C0" w:rsidRDefault="00F212C0" w:rsidP="00F212C0">
      <w:pPr>
        <w:rPr>
          <w:lang w:val="en-US"/>
        </w:rPr>
      </w:pPr>
      <w:r w:rsidRPr="00F212C0">
        <w:rPr>
          <w:lang w:val="en-US"/>
        </w:rPr>
        <w:t>4) Change the binding of neurotransmitters to the post-synaptic receptor sites</w:t>
      </w:r>
    </w:p>
    <w:p w:rsidR="00F212C0" w:rsidRPr="005F53D7" w:rsidRDefault="00F212C0" w:rsidP="00F212C0">
      <w:pPr>
        <w:rPr>
          <w:lang w:val="en-US"/>
        </w:rPr>
      </w:pPr>
      <w:r w:rsidRPr="005F53D7">
        <w:rPr>
          <w:lang w:val="en-US"/>
        </w:rPr>
        <w:t>*5) all the answers are correct</w:t>
      </w:r>
    </w:p>
    <w:p w:rsidR="00F212C0" w:rsidRPr="00F212C0" w:rsidRDefault="00F212C0" w:rsidP="00F212C0">
      <w:pPr>
        <w:rPr>
          <w:lang w:val="en-US"/>
        </w:rPr>
      </w:pPr>
    </w:p>
    <w:p w:rsidR="00F212C0" w:rsidRPr="00F212C0" w:rsidRDefault="0098520E" w:rsidP="00F212C0">
      <w:pPr>
        <w:rPr>
          <w:lang w:val="en-US"/>
        </w:rPr>
      </w:pPr>
      <w:r>
        <w:rPr>
          <w:lang w:val="en-US"/>
        </w:rPr>
        <w:t>134</w:t>
      </w:r>
      <w:r w:rsidR="00F212C0" w:rsidRPr="00F212C0">
        <w:rPr>
          <w:lang w:val="en-US"/>
        </w:rPr>
        <w:t xml:space="preserve">. Which anesthesia adjuvants relieve anxiety? </w:t>
      </w:r>
    </w:p>
    <w:p w:rsidR="00F212C0" w:rsidRPr="00F212C0" w:rsidRDefault="00F212C0" w:rsidP="00F212C0">
      <w:pPr>
        <w:rPr>
          <w:lang w:val="en-US"/>
        </w:rPr>
      </w:pPr>
      <w:r w:rsidRPr="00F212C0">
        <w:rPr>
          <w:lang w:val="en-US"/>
        </w:rPr>
        <w:t xml:space="preserve">*1) Benzodiazepines (midolazam) </w:t>
      </w:r>
    </w:p>
    <w:p w:rsidR="00F212C0" w:rsidRPr="00F212C0" w:rsidRDefault="00F212C0" w:rsidP="00F212C0">
      <w:pPr>
        <w:rPr>
          <w:lang w:val="en-US"/>
        </w:rPr>
      </w:pPr>
      <w:r w:rsidRPr="00F212C0">
        <w:rPr>
          <w:lang w:val="en-US"/>
        </w:rPr>
        <w:t>2) opiods</w:t>
      </w:r>
    </w:p>
    <w:p w:rsidR="00F212C0" w:rsidRPr="00F212C0" w:rsidRDefault="00F212C0" w:rsidP="00F212C0">
      <w:pPr>
        <w:rPr>
          <w:lang w:val="en-US"/>
        </w:rPr>
      </w:pPr>
      <w:r w:rsidRPr="00F212C0">
        <w:rPr>
          <w:lang w:val="en-US"/>
        </w:rPr>
        <w:t>3) Antihistamines (diphenhydramine, ranitidine)</w:t>
      </w:r>
    </w:p>
    <w:p w:rsidR="00F212C0" w:rsidRPr="00F212C0" w:rsidRDefault="00F212C0" w:rsidP="00F212C0">
      <w:pPr>
        <w:rPr>
          <w:lang w:val="en-US"/>
        </w:rPr>
      </w:pPr>
      <w:r w:rsidRPr="00F212C0">
        <w:rPr>
          <w:lang w:val="en-US"/>
        </w:rPr>
        <w:t>4) Atropine, glycopyrrolate</w:t>
      </w:r>
    </w:p>
    <w:p w:rsidR="00F212C0" w:rsidRPr="005F53D7" w:rsidRDefault="00F212C0" w:rsidP="00F212C0">
      <w:pPr>
        <w:rPr>
          <w:lang w:val="en-US"/>
        </w:rPr>
      </w:pPr>
      <w:r w:rsidRPr="005F53D7">
        <w:rPr>
          <w:lang w:val="en-US"/>
        </w:rPr>
        <w:t xml:space="preserve">5) </w:t>
      </w:r>
      <w:r w:rsidRPr="00F212C0">
        <w:rPr>
          <w:lang w:val="en-US"/>
        </w:rPr>
        <w:t>all</w:t>
      </w:r>
      <w:r w:rsidRPr="005F53D7">
        <w:rPr>
          <w:lang w:val="en-US"/>
        </w:rPr>
        <w:t xml:space="preserve"> </w:t>
      </w:r>
      <w:r w:rsidRPr="00F212C0">
        <w:rPr>
          <w:lang w:val="en-US"/>
        </w:rPr>
        <w:t>the</w:t>
      </w:r>
      <w:r w:rsidRPr="005F53D7">
        <w:rPr>
          <w:lang w:val="en-US"/>
        </w:rPr>
        <w:t xml:space="preserve"> </w:t>
      </w:r>
      <w:r w:rsidRPr="00F212C0">
        <w:rPr>
          <w:lang w:val="en-US"/>
        </w:rPr>
        <w:t>answers</w:t>
      </w:r>
      <w:r w:rsidRPr="005F53D7">
        <w:rPr>
          <w:lang w:val="en-US"/>
        </w:rPr>
        <w:t xml:space="preserve"> </w:t>
      </w:r>
      <w:r w:rsidRPr="00F212C0">
        <w:rPr>
          <w:lang w:val="en-US"/>
        </w:rPr>
        <w:t>are</w:t>
      </w:r>
      <w:r w:rsidRPr="005F53D7">
        <w:rPr>
          <w:lang w:val="en-US"/>
        </w:rPr>
        <w:t xml:space="preserve"> </w:t>
      </w:r>
      <w:r w:rsidRPr="00F212C0">
        <w:rPr>
          <w:lang w:val="en-US"/>
        </w:rPr>
        <w:t>wrong</w:t>
      </w:r>
    </w:p>
    <w:p w:rsidR="00F212C0" w:rsidRPr="00F212C0" w:rsidRDefault="00F212C0" w:rsidP="00F212C0">
      <w:pPr>
        <w:rPr>
          <w:lang w:val="en-US"/>
        </w:rPr>
      </w:pPr>
    </w:p>
    <w:p w:rsidR="00F212C0" w:rsidRPr="00F212C0" w:rsidRDefault="0098520E" w:rsidP="00F212C0">
      <w:pPr>
        <w:rPr>
          <w:lang w:val="en-US"/>
        </w:rPr>
      </w:pPr>
      <w:r>
        <w:rPr>
          <w:lang w:val="en-US"/>
        </w:rPr>
        <w:t>135</w:t>
      </w:r>
      <w:r w:rsidR="00F212C0" w:rsidRPr="00F212C0">
        <w:rPr>
          <w:lang w:val="en-US"/>
        </w:rPr>
        <w:t xml:space="preserve">. Which anesthesia adjuvants prevent allergic reactions? </w:t>
      </w:r>
    </w:p>
    <w:p w:rsidR="00F212C0" w:rsidRPr="00F212C0" w:rsidRDefault="00F212C0" w:rsidP="00F212C0">
      <w:pPr>
        <w:rPr>
          <w:lang w:val="en-US"/>
        </w:rPr>
      </w:pPr>
      <w:r w:rsidRPr="00F212C0">
        <w:rPr>
          <w:lang w:val="en-US"/>
        </w:rPr>
        <w:t xml:space="preserve">*1) Antihistamines (diphenhydramine, ranitidine) </w:t>
      </w:r>
    </w:p>
    <w:p w:rsidR="00F212C0" w:rsidRPr="00F212C0" w:rsidRDefault="00F212C0" w:rsidP="00F212C0">
      <w:pPr>
        <w:rPr>
          <w:lang w:val="en-US"/>
        </w:rPr>
      </w:pPr>
      <w:r w:rsidRPr="00F212C0">
        <w:rPr>
          <w:lang w:val="en-US"/>
        </w:rPr>
        <w:t xml:space="preserve">2) Benzodiazepines (midolazam) </w:t>
      </w:r>
    </w:p>
    <w:p w:rsidR="00F212C0" w:rsidRPr="00F212C0" w:rsidRDefault="00F212C0" w:rsidP="00F212C0">
      <w:pPr>
        <w:rPr>
          <w:lang w:val="en-US"/>
        </w:rPr>
      </w:pPr>
      <w:r w:rsidRPr="00F212C0">
        <w:rPr>
          <w:lang w:val="en-US"/>
        </w:rPr>
        <w:t>3) opiods</w:t>
      </w:r>
    </w:p>
    <w:p w:rsidR="00F212C0" w:rsidRPr="00F212C0" w:rsidRDefault="00F212C0" w:rsidP="00F212C0">
      <w:pPr>
        <w:rPr>
          <w:lang w:val="en-US"/>
        </w:rPr>
      </w:pPr>
      <w:r w:rsidRPr="00F212C0">
        <w:rPr>
          <w:lang w:val="en-US"/>
        </w:rPr>
        <w:t>4) Atropine, glycopyrrolate</w:t>
      </w:r>
    </w:p>
    <w:p w:rsidR="00F212C0" w:rsidRPr="005F53D7" w:rsidRDefault="00F212C0" w:rsidP="00F212C0">
      <w:pPr>
        <w:rPr>
          <w:lang w:val="en-US"/>
        </w:rPr>
      </w:pPr>
      <w:r w:rsidRPr="005F53D7">
        <w:rPr>
          <w:lang w:val="en-US"/>
        </w:rPr>
        <w:t xml:space="preserve">5) </w:t>
      </w:r>
      <w:r w:rsidRPr="00F212C0">
        <w:rPr>
          <w:lang w:val="en-US"/>
        </w:rPr>
        <w:t>all</w:t>
      </w:r>
      <w:r w:rsidRPr="005F53D7">
        <w:rPr>
          <w:lang w:val="en-US"/>
        </w:rPr>
        <w:t xml:space="preserve"> </w:t>
      </w:r>
      <w:r w:rsidRPr="00F212C0">
        <w:rPr>
          <w:lang w:val="en-US"/>
        </w:rPr>
        <w:t>the</w:t>
      </w:r>
      <w:r w:rsidRPr="005F53D7">
        <w:rPr>
          <w:lang w:val="en-US"/>
        </w:rPr>
        <w:t xml:space="preserve"> </w:t>
      </w:r>
      <w:r w:rsidRPr="00F212C0">
        <w:rPr>
          <w:lang w:val="en-US"/>
        </w:rPr>
        <w:t>answers</w:t>
      </w:r>
      <w:r w:rsidRPr="005F53D7">
        <w:rPr>
          <w:lang w:val="en-US"/>
        </w:rPr>
        <w:t xml:space="preserve"> </w:t>
      </w:r>
      <w:r w:rsidRPr="00F212C0">
        <w:rPr>
          <w:lang w:val="en-US"/>
        </w:rPr>
        <w:t>are</w:t>
      </w:r>
      <w:r w:rsidRPr="005F53D7">
        <w:rPr>
          <w:lang w:val="en-US"/>
        </w:rPr>
        <w:t xml:space="preserve"> </w:t>
      </w:r>
      <w:r w:rsidRPr="00F212C0">
        <w:rPr>
          <w:lang w:val="en-US"/>
        </w:rPr>
        <w:t>wrong</w:t>
      </w:r>
    </w:p>
    <w:p w:rsidR="00F212C0" w:rsidRPr="005F53D7" w:rsidRDefault="00F212C0" w:rsidP="00F212C0">
      <w:pPr>
        <w:rPr>
          <w:lang w:val="en-US"/>
        </w:rPr>
      </w:pPr>
    </w:p>
    <w:p w:rsidR="00F212C0" w:rsidRPr="00F9686C" w:rsidRDefault="0098520E" w:rsidP="00F212C0">
      <w:pPr>
        <w:rPr>
          <w:lang w:val="en-US"/>
        </w:rPr>
      </w:pPr>
      <w:r w:rsidRPr="00F9686C">
        <w:rPr>
          <w:lang w:val="en-US"/>
        </w:rPr>
        <w:t>136</w:t>
      </w:r>
      <w:r w:rsidR="00F212C0" w:rsidRPr="00F9686C">
        <w:rPr>
          <w:lang w:val="en-US"/>
        </w:rPr>
        <w:t xml:space="preserve">. </w:t>
      </w:r>
      <w:r w:rsidR="00F212C0" w:rsidRPr="00F212C0">
        <w:rPr>
          <w:lang w:val="en-US"/>
        </w:rPr>
        <w:t>Which</w:t>
      </w:r>
      <w:r w:rsidR="00F212C0" w:rsidRPr="00F9686C">
        <w:rPr>
          <w:lang w:val="en-US"/>
        </w:rPr>
        <w:t xml:space="preserve"> </w:t>
      </w:r>
      <w:r w:rsidR="00F212C0" w:rsidRPr="00F212C0">
        <w:rPr>
          <w:lang w:val="en-US"/>
        </w:rPr>
        <w:t>anesthesia</w:t>
      </w:r>
      <w:r w:rsidR="00F212C0" w:rsidRPr="00F9686C">
        <w:rPr>
          <w:lang w:val="en-US"/>
        </w:rPr>
        <w:t xml:space="preserve"> </w:t>
      </w:r>
      <w:r w:rsidR="00F212C0" w:rsidRPr="00F212C0">
        <w:rPr>
          <w:lang w:val="en-US"/>
        </w:rPr>
        <w:t>adjuvants</w:t>
      </w:r>
      <w:r w:rsidR="00F212C0" w:rsidRPr="00F9686C">
        <w:rPr>
          <w:lang w:val="en-US"/>
        </w:rPr>
        <w:t xml:space="preserve"> </w:t>
      </w:r>
      <w:r w:rsidR="00F212C0" w:rsidRPr="00F212C0">
        <w:rPr>
          <w:lang w:val="en-US"/>
        </w:rPr>
        <w:t>provide</w:t>
      </w:r>
      <w:r w:rsidR="00F212C0" w:rsidRPr="00F9686C">
        <w:rPr>
          <w:lang w:val="en-US"/>
        </w:rPr>
        <w:t xml:space="preserve"> </w:t>
      </w:r>
      <w:r w:rsidR="00F212C0" w:rsidRPr="00F212C0">
        <w:rPr>
          <w:lang w:val="en-US"/>
        </w:rPr>
        <w:t>analgesia</w:t>
      </w:r>
      <w:r w:rsidR="00F212C0" w:rsidRPr="00F9686C">
        <w:rPr>
          <w:lang w:val="en-US"/>
        </w:rPr>
        <w:t xml:space="preserve">? </w:t>
      </w:r>
    </w:p>
    <w:p w:rsidR="00F212C0" w:rsidRPr="00F212C0" w:rsidRDefault="00F212C0" w:rsidP="00F212C0">
      <w:pPr>
        <w:rPr>
          <w:lang w:val="en-US"/>
        </w:rPr>
      </w:pPr>
      <w:r w:rsidRPr="00F212C0">
        <w:rPr>
          <w:lang w:val="en-US"/>
        </w:rPr>
        <w:t xml:space="preserve">*1) opiods (fentanyl, morphine, hydromorphone) </w:t>
      </w:r>
    </w:p>
    <w:p w:rsidR="00F212C0" w:rsidRPr="00F212C0" w:rsidRDefault="00F212C0" w:rsidP="00F212C0">
      <w:pPr>
        <w:rPr>
          <w:lang w:val="en-US"/>
        </w:rPr>
      </w:pPr>
      <w:r w:rsidRPr="00F212C0">
        <w:rPr>
          <w:lang w:val="en-US"/>
        </w:rPr>
        <w:t xml:space="preserve">2) Benzodiazepines (midolazam) </w:t>
      </w:r>
    </w:p>
    <w:p w:rsidR="00F212C0" w:rsidRPr="00F212C0" w:rsidRDefault="00F212C0" w:rsidP="00F212C0">
      <w:pPr>
        <w:rPr>
          <w:lang w:val="en-US"/>
        </w:rPr>
      </w:pPr>
      <w:r w:rsidRPr="00F212C0">
        <w:rPr>
          <w:lang w:val="en-US"/>
        </w:rPr>
        <w:t>3) Antihistamines (diphenhydramine, ranitidine)</w:t>
      </w:r>
    </w:p>
    <w:p w:rsidR="00F212C0" w:rsidRPr="00F212C0" w:rsidRDefault="00F212C0" w:rsidP="00F212C0">
      <w:pPr>
        <w:rPr>
          <w:lang w:val="en-US"/>
        </w:rPr>
      </w:pPr>
      <w:r w:rsidRPr="00F212C0">
        <w:rPr>
          <w:lang w:val="en-US"/>
        </w:rPr>
        <w:t>4) Atropine, glycopyrrolate</w:t>
      </w:r>
    </w:p>
    <w:p w:rsidR="00F212C0" w:rsidRPr="00F212C0" w:rsidRDefault="00F212C0" w:rsidP="00F212C0">
      <w:pPr>
        <w:rPr>
          <w:lang w:val="en-US"/>
        </w:rPr>
      </w:pPr>
      <w:r w:rsidRPr="00F212C0">
        <w:rPr>
          <w:lang w:val="en-US"/>
        </w:rPr>
        <w:t>5) all the answers are wrong</w:t>
      </w:r>
    </w:p>
    <w:p w:rsidR="00F212C0" w:rsidRPr="00F212C0" w:rsidRDefault="00F212C0" w:rsidP="00F212C0">
      <w:pPr>
        <w:rPr>
          <w:lang w:val="en-US"/>
        </w:rPr>
      </w:pPr>
    </w:p>
    <w:p w:rsidR="00F212C0" w:rsidRPr="00F212C0" w:rsidRDefault="0098520E" w:rsidP="00F212C0">
      <w:pPr>
        <w:rPr>
          <w:lang w:val="en-US"/>
        </w:rPr>
      </w:pPr>
      <w:r>
        <w:rPr>
          <w:lang w:val="en-US"/>
        </w:rPr>
        <w:t>137</w:t>
      </w:r>
      <w:r w:rsidR="00F212C0" w:rsidRPr="00F212C0">
        <w:rPr>
          <w:lang w:val="en-US"/>
        </w:rPr>
        <w:t xml:space="preserve">. Which anesthesia adjuvants prevent bradycardia and secretion? </w:t>
      </w:r>
    </w:p>
    <w:p w:rsidR="00F212C0" w:rsidRPr="00712C6B" w:rsidRDefault="00F212C0" w:rsidP="00F212C0">
      <w:pPr>
        <w:rPr>
          <w:lang w:val="en-US"/>
        </w:rPr>
      </w:pPr>
      <w:r w:rsidRPr="00712C6B">
        <w:rPr>
          <w:lang w:val="en-US"/>
        </w:rPr>
        <w:t>*1) Atropine, glycopyrrolate</w:t>
      </w:r>
    </w:p>
    <w:p w:rsidR="00F212C0" w:rsidRPr="00712C6B" w:rsidRDefault="00F212C0" w:rsidP="00F212C0">
      <w:pPr>
        <w:rPr>
          <w:lang w:val="en-US"/>
        </w:rPr>
      </w:pPr>
      <w:r w:rsidRPr="00712C6B">
        <w:rPr>
          <w:lang w:val="en-US"/>
        </w:rPr>
        <w:t xml:space="preserve">2) Benzodiazepines (midolazam) </w:t>
      </w:r>
    </w:p>
    <w:p w:rsidR="00F212C0" w:rsidRPr="00712C6B" w:rsidRDefault="00F212C0" w:rsidP="00F212C0">
      <w:pPr>
        <w:rPr>
          <w:lang w:val="en-US"/>
        </w:rPr>
      </w:pPr>
      <w:r w:rsidRPr="00712C6B">
        <w:rPr>
          <w:lang w:val="en-US"/>
        </w:rPr>
        <w:t>3) opiods</w:t>
      </w:r>
    </w:p>
    <w:p w:rsidR="00F212C0" w:rsidRPr="00F212C0" w:rsidRDefault="00F212C0" w:rsidP="00F212C0">
      <w:pPr>
        <w:rPr>
          <w:lang w:val="en-US"/>
        </w:rPr>
      </w:pPr>
      <w:r w:rsidRPr="00F212C0">
        <w:rPr>
          <w:lang w:val="en-US"/>
        </w:rPr>
        <w:lastRenderedPageBreak/>
        <w:t>4) Antihistamines (diphenhydramine, ranitidine)</w:t>
      </w:r>
    </w:p>
    <w:p w:rsidR="00F212C0" w:rsidRPr="00F212C0" w:rsidRDefault="00F212C0" w:rsidP="00F212C0">
      <w:pPr>
        <w:rPr>
          <w:lang w:val="en-US"/>
        </w:rPr>
      </w:pPr>
      <w:r w:rsidRPr="00F212C0">
        <w:rPr>
          <w:lang w:val="en-US"/>
        </w:rPr>
        <w:t>5) all the answers are correct</w:t>
      </w:r>
    </w:p>
    <w:p w:rsidR="00F212C0" w:rsidRPr="00F212C0" w:rsidRDefault="00F212C0" w:rsidP="00F212C0">
      <w:pPr>
        <w:rPr>
          <w:lang w:val="en-US"/>
        </w:rPr>
      </w:pPr>
    </w:p>
    <w:p w:rsidR="00F212C0" w:rsidRPr="00F212C0" w:rsidRDefault="0098520E" w:rsidP="00F212C0">
      <w:pPr>
        <w:rPr>
          <w:lang w:val="en-US"/>
        </w:rPr>
      </w:pPr>
      <w:r>
        <w:rPr>
          <w:lang w:val="en-US"/>
        </w:rPr>
        <w:t>138</w:t>
      </w:r>
      <w:r w:rsidR="00F212C0" w:rsidRPr="00F212C0">
        <w:rPr>
          <w:lang w:val="en-US"/>
        </w:rPr>
        <w:t>. Dissociative anesthesia is characterized by analgesia and amnesia, but doesn't affect respiratory function. The patient doesn't appear to be anesthetized they can open their eyes and swallow, but they don't process any information. Which anesthesia adjuvants provide Dissociative anesthesia?</w:t>
      </w:r>
    </w:p>
    <w:p w:rsidR="00F212C0" w:rsidRPr="00F212C0" w:rsidRDefault="00F212C0" w:rsidP="00F212C0">
      <w:pPr>
        <w:rPr>
          <w:lang w:val="en-US"/>
        </w:rPr>
      </w:pPr>
      <w:r w:rsidRPr="00F212C0">
        <w:rPr>
          <w:lang w:val="en-US"/>
        </w:rPr>
        <w:t>*1) Ketamine</w:t>
      </w:r>
    </w:p>
    <w:p w:rsidR="00F212C0" w:rsidRPr="00F212C0" w:rsidRDefault="00F212C0" w:rsidP="00F212C0">
      <w:pPr>
        <w:rPr>
          <w:lang w:val="en-US"/>
        </w:rPr>
      </w:pPr>
      <w:r w:rsidRPr="00F212C0">
        <w:rPr>
          <w:lang w:val="en-US"/>
        </w:rPr>
        <w:t xml:space="preserve">2) Benzodiazepines (midolazam) </w:t>
      </w:r>
    </w:p>
    <w:p w:rsidR="00F212C0" w:rsidRPr="00F212C0" w:rsidRDefault="00F212C0" w:rsidP="00F212C0">
      <w:pPr>
        <w:rPr>
          <w:lang w:val="en-US"/>
        </w:rPr>
      </w:pPr>
      <w:r w:rsidRPr="00F212C0">
        <w:rPr>
          <w:lang w:val="en-US"/>
        </w:rPr>
        <w:t>3) opiods</w:t>
      </w:r>
    </w:p>
    <w:p w:rsidR="00F212C0" w:rsidRPr="00F212C0" w:rsidRDefault="00F212C0" w:rsidP="00F212C0">
      <w:pPr>
        <w:rPr>
          <w:lang w:val="en-US"/>
        </w:rPr>
      </w:pPr>
      <w:r w:rsidRPr="00F212C0">
        <w:rPr>
          <w:lang w:val="en-US"/>
        </w:rPr>
        <w:t>4) Antihistamines (diphenhydramine, ranitidine)</w:t>
      </w:r>
    </w:p>
    <w:p w:rsidR="00F212C0" w:rsidRPr="005F53D7" w:rsidRDefault="00F212C0" w:rsidP="00F212C0">
      <w:pPr>
        <w:rPr>
          <w:lang w:val="en-US"/>
        </w:rPr>
      </w:pPr>
      <w:r w:rsidRPr="005F53D7">
        <w:rPr>
          <w:lang w:val="en-US"/>
        </w:rPr>
        <w:t xml:space="preserve">5) </w:t>
      </w:r>
      <w:r w:rsidRPr="005D0210">
        <w:rPr>
          <w:lang w:val="en-US"/>
        </w:rPr>
        <w:t>all</w:t>
      </w:r>
      <w:r w:rsidRPr="005F53D7">
        <w:rPr>
          <w:lang w:val="en-US"/>
        </w:rPr>
        <w:t xml:space="preserve"> </w:t>
      </w:r>
      <w:r w:rsidRPr="005D0210">
        <w:rPr>
          <w:lang w:val="en-US"/>
        </w:rPr>
        <w:t>the</w:t>
      </w:r>
      <w:r w:rsidRPr="005F53D7">
        <w:rPr>
          <w:lang w:val="en-US"/>
        </w:rPr>
        <w:t xml:space="preserve"> </w:t>
      </w:r>
      <w:r w:rsidRPr="005D0210">
        <w:rPr>
          <w:lang w:val="en-US"/>
        </w:rPr>
        <w:t>answers</w:t>
      </w:r>
      <w:r w:rsidRPr="005F53D7">
        <w:rPr>
          <w:lang w:val="en-US"/>
        </w:rPr>
        <w:t xml:space="preserve"> </w:t>
      </w:r>
      <w:r w:rsidRPr="005D0210">
        <w:rPr>
          <w:lang w:val="en-US"/>
        </w:rPr>
        <w:t>are</w:t>
      </w:r>
      <w:r w:rsidRPr="005F53D7">
        <w:rPr>
          <w:lang w:val="en-US"/>
        </w:rPr>
        <w:t xml:space="preserve"> </w:t>
      </w:r>
      <w:r w:rsidRPr="005D0210">
        <w:rPr>
          <w:lang w:val="en-US"/>
        </w:rPr>
        <w:t>correct</w:t>
      </w:r>
    </w:p>
    <w:p w:rsidR="00E1506D" w:rsidRPr="005F53D7" w:rsidRDefault="00E1506D" w:rsidP="00E1506D">
      <w:pPr>
        <w:rPr>
          <w:lang w:val="en-US"/>
        </w:rPr>
      </w:pPr>
    </w:p>
    <w:p w:rsidR="00E1506D" w:rsidRPr="00C66921" w:rsidRDefault="00E1506D" w:rsidP="00E1506D">
      <w:pPr>
        <w:rPr>
          <w:lang w:val="en-US"/>
        </w:rPr>
      </w:pPr>
      <w:r>
        <w:rPr>
          <w:lang w:val="en-US"/>
        </w:rPr>
        <w:t>13</w:t>
      </w:r>
      <w:r w:rsidRPr="00C66921">
        <w:rPr>
          <w:lang w:val="en-US"/>
        </w:rPr>
        <w:t>9</w:t>
      </w:r>
      <w:r w:rsidRPr="00B378FC">
        <w:rPr>
          <w:lang w:val="en-US"/>
        </w:rPr>
        <w:t>.</w:t>
      </w:r>
      <w:r w:rsidRPr="00C66921">
        <w:rPr>
          <w:lang w:val="en-US"/>
        </w:rPr>
        <w:t xml:space="preserve"> What reasons justify the use of G</w:t>
      </w:r>
      <w:r>
        <w:rPr>
          <w:lang w:val="en-US"/>
        </w:rPr>
        <w:t>eneral anesthesia</w:t>
      </w:r>
      <w:r w:rsidRPr="00C66921">
        <w:rPr>
          <w:lang w:val="en-US"/>
        </w:rPr>
        <w:t xml:space="preserve">? </w:t>
      </w:r>
    </w:p>
    <w:p w:rsidR="00E1506D" w:rsidRPr="00C66921" w:rsidRDefault="00E1506D" w:rsidP="00E1506D">
      <w:pPr>
        <w:rPr>
          <w:lang w:val="en-US"/>
        </w:rPr>
      </w:pPr>
      <w:r>
        <w:rPr>
          <w:lang w:val="en-US"/>
        </w:rPr>
        <w:t xml:space="preserve">1) </w:t>
      </w:r>
      <w:r w:rsidRPr="00C66921">
        <w:rPr>
          <w:lang w:val="en-US"/>
        </w:rPr>
        <w:t>Length or difficult operation or involve several quadrants</w:t>
      </w:r>
    </w:p>
    <w:p w:rsidR="00E1506D" w:rsidRPr="00C66921" w:rsidRDefault="00E1506D" w:rsidP="00E1506D">
      <w:pPr>
        <w:rPr>
          <w:lang w:val="en-US"/>
        </w:rPr>
      </w:pPr>
      <w:r w:rsidRPr="00B378FC">
        <w:rPr>
          <w:lang w:val="en-US"/>
        </w:rPr>
        <w:t xml:space="preserve">2) </w:t>
      </w:r>
      <w:r w:rsidRPr="00C66921">
        <w:rPr>
          <w:lang w:val="en-US"/>
        </w:rPr>
        <w:t>Acu</w:t>
      </w:r>
      <w:r>
        <w:rPr>
          <w:lang w:val="en-US"/>
        </w:rPr>
        <w:t>te infection contraindicating Local anesthesia</w:t>
      </w:r>
    </w:p>
    <w:p w:rsidR="00E1506D" w:rsidRPr="00C66921" w:rsidRDefault="00E1506D" w:rsidP="00E1506D">
      <w:pPr>
        <w:rPr>
          <w:lang w:val="en-US"/>
        </w:rPr>
      </w:pPr>
      <w:r w:rsidRPr="00B378FC">
        <w:rPr>
          <w:lang w:val="en-US"/>
        </w:rPr>
        <w:t xml:space="preserve">3) </w:t>
      </w:r>
      <w:r w:rsidRPr="00C66921">
        <w:rPr>
          <w:lang w:val="en-US"/>
        </w:rPr>
        <w:t>Young children or very nervous patients</w:t>
      </w:r>
    </w:p>
    <w:p w:rsidR="00E1506D" w:rsidRPr="00B378FC" w:rsidRDefault="00E1506D" w:rsidP="00E1506D">
      <w:pPr>
        <w:rPr>
          <w:lang w:val="en-US"/>
        </w:rPr>
      </w:pPr>
      <w:r w:rsidRPr="00B378FC">
        <w:rPr>
          <w:lang w:val="en-US"/>
        </w:rPr>
        <w:t>4) all the answers are wrong</w:t>
      </w:r>
    </w:p>
    <w:p w:rsidR="00E1506D" w:rsidRPr="00E6721F" w:rsidRDefault="00E1506D" w:rsidP="00E1506D">
      <w:pPr>
        <w:rPr>
          <w:lang w:val="en-US"/>
        </w:rPr>
      </w:pPr>
      <w:r w:rsidRPr="00E6721F">
        <w:rPr>
          <w:lang w:val="en-US"/>
        </w:rPr>
        <w:t xml:space="preserve">*5) </w:t>
      </w:r>
      <w:r w:rsidRPr="00B378FC">
        <w:rPr>
          <w:lang w:val="en-US"/>
        </w:rPr>
        <w:t>all</w:t>
      </w:r>
      <w:r w:rsidRPr="00E6721F">
        <w:rPr>
          <w:lang w:val="en-US"/>
        </w:rPr>
        <w:t xml:space="preserve"> </w:t>
      </w:r>
      <w:r w:rsidRPr="00B378FC">
        <w:rPr>
          <w:lang w:val="en-US"/>
        </w:rPr>
        <w:t>the</w:t>
      </w:r>
      <w:r w:rsidRPr="00E6721F">
        <w:rPr>
          <w:lang w:val="en-US"/>
        </w:rPr>
        <w:t xml:space="preserve"> </w:t>
      </w:r>
      <w:r w:rsidRPr="00B378FC">
        <w:rPr>
          <w:lang w:val="en-US"/>
        </w:rPr>
        <w:t>answers</w:t>
      </w:r>
      <w:r w:rsidRPr="00E6721F">
        <w:rPr>
          <w:lang w:val="en-US"/>
        </w:rPr>
        <w:t xml:space="preserve"> </w:t>
      </w:r>
      <w:r w:rsidRPr="00B378FC">
        <w:rPr>
          <w:lang w:val="en-US"/>
        </w:rPr>
        <w:t>are</w:t>
      </w:r>
      <w:r w:rsidRPr="00E6721F">
        <w:rPr>
          <w:lang w:val="en-US"/>
        </w:rPr>
        <w:t xml:space="preserve"> </w:t>
      </w:r>
      <w:r w:rsidRPr="00B378FC">
        <w:rPr>
          <w:lang w:val="en-US"/>
        </w:rPr>
        <w:t>correct</w:t>
      </w:r>
    </w:p>
    <w:p w:rsidR="00E1506D" w:rsidRPr="005F53D7" w:rsidRDefault="00E1506D" w:rsidP="00E1506D">
      <w:pPr>
        <w:rPr>
          <w:lang w:val="en-US"/>
        </w:rPr>
      </w:pPr>
    </w:p>
    <w:p w:rsidR="00E1506D" w:rsidRPr="00B378FC" w:rsidRDefault="00E1506D" w:rsidP="00E1506D">
      <w:pPr>
        <w:rPr>
          <w:lang w:val="en-US"/>
        </w:rPr>
      </w:pPr>
      <w:r>
        <w:rPr>
          <w:lang w:val="en-US"/>
        </w:rPr>
        <w:t>140</w:t>
      </w:r>
      <w:r w:rsidRPr="00B378FC">
        <w:rPr>
          <w:lang w:val="en-US"/>
        </w:rPr>
        <w:t>. Can the patient's request be a sufficient reason for General Anesthesia?</w:t>
      </w:r>
    </w:p>
    <w:p w:rsidR="00E1506D" w:rsidRPr="00B378FC" w:rsidRDefault="00E1506D" w:rsidP="00E1506D">
      <w:pPr>
        <w:rPr>
          <w:lang w:val="en-US"/>
        </w:rPr>
      </w:pPr>
      <w:r>
        <w:rPr>
          <w:lang w:val="en-US"/>
        </w:rPr>
        <w:t>*1) N</w:t>
      </w:r>
      <w:r w:rsidRPr="00B378FC">
        <w:rPr>
          <w:lang w:val="en-US"/>
        </w:rPr>
        <w:t>o</w:t>
      </w:r>
    </w:p>
    <w:p w:rsidR="00E1506D" w:rsidRPr="00B378FC" w:rsidRDefault="00E1506D" w:rsidP="00E1506D">
      <w:pPr>
        <w:rPr>
          <w:lang w:val="en-US"/>
        </w:rPr>
      </w:pPr>
      <w:r w:rsidRPr="00B378FC">
        <w:rPr>
          <w:lang w:val="en-US"/>
        </w:rPr>
        <w:t>2) Yes</w:t>
      </w:r>
    </w:p>
    <w:p w:rsidR="00E1506D" w:rsidRDefault="00E1506D" w:rsidP="00E1506D">
      <w:pPr>
        <w:rPr>
          <w:lang w:val="en-US"/>
        </w:rPr>
      </w:pPr>
      <w:r w:rsidRPr="00B378FC">
        <w:rPr>
          <w:lang w:val="en-US"/>
        </w:rPr>
        <w:t>3) Yes, if the patient refuses local anesthesia</w:t>
      </w:r>
    </w:p>
    <w:p w:rsidR="00E1506D" w:rsidRPr="00B378FC" w:rsidRDefault="00E1506D" w:rsidP="00E1506D">
      <w:pPr>
        <w:rPr>
          <w:lang w:val="en-US"/>
        </w:rPr>
      </w:pPr>
      <w:r w:rsidRPr="00B378FC">
        <w:rPr>
          <w:lang w:val="en-US"/>
        </w:rPr>
        <w:t>4) all the answers are wrong</w:t>
      </w:r>
    </w:p>
    <w:p w:rsidR="00E1506D" w:rsidRPr="00971467" w:rsidRDefault="00E1506D" w:rsidP="00E1506D">
      <w:pPr>
        <w:rPr>
          <w:lang w:val="en-US"/>
        </w:rPr>
      </w:pPr>
      <w:r w:rsidRPr="00971467">
        <w:rPr>
          <w:lang w:val="en-US"/>
        </w:rPr>
        <w:t xml:space="preserve">5) </w:t>
      </w:r>
      <w:r w:rsidRPr="00B378FC">
        <w:rPr>
          <w:lang w:val="en-US"/>
        </w:rPr>
        <w:t>all</w:t>
      </w:r>
      <w:r w:rsidRPr="00971467">
        <w:rPr>
          <w:lang w:val="en-US"/>
        </w:rPr>
        <w:t xml:space="preserve"> </w:t>
      </w:r>
      <w:r w:rsidRPr="00B378FC">
        <w:rPr>
          <w:lang w:val="en-US"/>
        </w:rPr>
        <w:t>the</w:t>
      </w:r>
      <w:r w:rsidRPr="00971467">
        <w:rPr>
          <w:lang w:val="en-US"/>
        </w:rPr>
        <w:t xml:space="preserve"> </w:t>
      </w:r>
      <w:r w:rsidRPr="00B378FC">
        <w:rPr>
          <w:lang w:val="en-US"/>
        </w:rPr>
        <w:t>answers</w:t>
      </w:r>
      <w:r w:rsidRPr="00971467">
        <w:rPr>
          <w:lang w:val="en-US"/>
        </w:rPr>
        <w:t xml:space="preserve"> </w:t>
      </w:r>
      <w:r w:rsidRPr="00B378FC">
        <w:rPr>
          <w:lang w:val="en-US"/>
        </w:rPr>
        <w:t>are</w:t>
      </w:r>
      <w:r w:rsidRPr="00971467">
        <w:rPr>
          <w:lang w:val="en-US"/>
        </w:rPr>
        <w:t xml:space="preserve"> </w:t>
      </w:r>
      <w:r w:rsidRPr="00B378FC">
        <w:rPr>
          <w:lang w:val="en-US"/>
        </w:rPr>
        <w:t>correct</w:t>
      </w:r>
    </w:p>
    <w:p w:rsidR="00E1506D" w:rsidRPr="005F53D7" w:rsidRDefault="00E1506D" w:rsidP="00E1506D">
      <w:pPr>
        <w:rPr>
          <w:lang w:val="en-US"/>
        </w:rPr>
      </w:pPr>
    </w:p>
    <w:p w:rsidR="00E1506D" w:rsidRPr="00C66921" w:rsidRDefault="00E1506D" w:rsidP="00E1506D">
      <w:pPr>
        <w:rPr>
          <w:lang w:val="en-US"/>
        </w:rPr>
      </w:pPr>
      <w:r>
        <w:rPr>
          <w:lang w:val="en-US"/>
        </w:rPr>
        <w:t>141.</w:t>
      </w:r>
      <w:r w:rsidRPr="00C66921">
        <w:rPr>
          <w:lang w:val="en-US"/>
        </w:rPr>
        <w:t xml:space="preserve"> What are the contra-indications for </w:t>
      </w:r>
      <w:r w:rsidRPr="000B5997">
        <w:rPr>
          <w:lang w:val="en-US"/>
        </w:rPr>
        <w:t>General anesthesia</w:t>
      </w:r>
      <w:r w:rsidRPr="00C66921">
        <w:rPr>
          <w:lang w:val="en-US"/>
        </w:rPr>
        <w:t xml:space="preserve">? </w:t>
      </w:r>
    </w:p>
    <w:p w:rsidR="00E1506D" w:rsidRDefault="00E1506D" w:rsidP="00E1506D">
      <w:pPr>
        <w:rPr>
          <w:lang w:val="en-US"/>
        </w:rPr>
      </w:pPr>
      <w:r>
        <w:rPr>
          <w:lang w:val="en-US"/>
        </w:rPr>
        <w:t xml:space="preserve">1) </w:t>
      </w:r>
      <w:r w:rsidRPr="00C66921">
        <w:rPr>
          <w:lang w:val="en-US"/>
        </w:rPr>
        <w:t>Lack of skilled staff</w:t>
      </w:r>
    </w:p>
    <w:p w:rsidR="00E1506D" w:rsidRPr="00C66921" w:rsidRDefault="00E1506D" w:rsidP="00E1506D">
      <w:pPr>
        <w:rPr>
          <w:lang w:val="en-US"/>
        </w:rPr>
      </w:pPr>
      <w:r>
        <w:rPr>
          <w:lang w:val="en-US"/>
        </w:rPr>
        <w:t xml:space="preserve">2) </w:t>
      </w:r>
      <w:r w:rsidRPr="002642E0">
        <w:rPr>
          <w:lang w:val="en-US"/>
        </w:rPr>
        <w:t xml:space="preserve">Lack of adequate facilities </w:t>
      </w:r>
    </w:p>
    <w:p w:rsidR="00E1506D" w:rsidRPr="00C66921" w:rsidRDefault="00E1506D" w:rsidP="00E1506D">
      <w:pPr>
        <w:rPr>
          <w:lang w:val="en-US"/>
        </w:rPr>
      </w:pPr>
      <w:r>
        <w:rPr>
          <w:lang w:val="en-US"/>
        </w:rPr>
        <w:t xml:space="preserve">3) </w:t>
      </w:r>
      <w:r w:rsidRPr="00C66921">
        <w:rPr>
          <w:lang w:val="en-US"/>
        </w:rPr>
        <w:t xml:space="preserve">Medical reasons (e.g. respiratory disease) </w:t>
      </w:r>
    </w:p>
    <w:p w:rsidR="00E1506D" w:rsidRPr="002642E0" w:rsidRDefault="00E1506D" w:rsidP="00E1506D">
      <w:pPr>
        <w:rPr>
          <w:lang w:val="en-US"/>
        </w:rPr>
      </w:pPr>
      <w:r w:rsidRPr="002642E0">
        <w:rPr>
          <w:lang w:val="en-US"/>
        </w:rPr>
        <w:t>4) all the answers are wrong</w:t>
      </w:r>
    </w:p>
    <w:p w:rsidR="00E1506D" w:rsidRDefault="00E1506D" w:rsidP="00E1506D">
      <w:pPr>
        <w:rPr>
          <w:lang w:val="en-US"/>
        </w:rPr>
      </w:pPr>
      <w:r>
        <w:rPr>
          <w:lang w:val="en-US"/>
        </w:rPr>
        <w:t>*</w:t>
      </w:r>
      <w:r w:rsidRPr="002642E0">
        <w:rPr>
          <w:lang w:val="en-US"/>
        </w:rPr>
        <w:t>5) all the answers are correct</w:t>
      </w:r>
    </w:p>
    <w:p w:rsidR="00E1506D" w:rsidRPr="005F53D7" w:rsidRDefault="00E1506D" w:rsidP="00E1506D">
      <w:pPr>
        <w:rPr>
          <w:lang w:val="en-US"/>
        </w:rPr>
      </w:pPr>
    </w:p>
    <w:p w:rsidR="00E1506D" w:rsidRPr="00C66921" w:rsidRDefault="00E1506D" w:rsidP="00E1506D">
      <w:pPr>
        <w:rPr>
          <w:lang w:val="en-US"/>
        </w:rPr>
      </w:pPr>
      <w:r>
        <w:rPr>
          <w:lang w:val="en-US"/>
        </w:rPr>
        <w:t>142.</w:t>
      </w:r>
      <w:r w:rsidRPr="00C66921">
        <w:rPr>
          <w:lang w:val="en-US"/>
        </w:rPr>
        <w:t xml:space="preserve"> What is the approximate death rate from </w:t>
      </w:r>
      <w:r w:rsidRPr="000B5997">
        <w:rPr>
          <w:lang w:val="en-US"/>
        </w:rPr>
        <w:t>General anesthesia</w:t>
      </w:r>
      <w:r w:rsidRPr="00C66921">
        <w:rPr>
          <w:lang w:val="en-US"/>
        </w:rPr>
        <w:t xml:space="preserve"> in apparently health individuals? </w:t>
      </w:r>
    </w:p>
    <w:p w:rsidR="00E1506D" w:rsidRDefault="00E1506D" w:rsidP="00E1506D">
      <w:pPr>
        <w:rPr>
          <w:lang w:val="en-US"/>
        </w:rPr>
      </w:pPr>
      <w:r>
        <w:rPr>
          <w:lang w:val="en-US"/>
        </w:rPr>
        <w:t xml:space="preserve">*1) </w:t>
      </w:r>
      <w:r w:rsidRPr="00C66921">
        <w:rPr>
          <w:lang w:val="en-US"/>
        </w:rPr>
        <w:t>1 in 100 00</w:t>
      </w:r>
      <w:r>
        <w:rPr>
          <w:lang w:val="en-US"/>
        </w:rPr>
        <w:t>0 (one in one hundred thousand)</w:t>
      </w:r>
    </w:p>
    <w:p w:rsidR="00E1506D" w:rsidRPr="002642E0" w:rsidRDefault="00E1506D" w:rsidP="00E1506D">
      <w:pPr>
        <w:rPr>
          <w:lang w:val="en-US"/>
        </w:rPr>
      </w:pPr>
      <w:r w:rsidRPr="002642E0">
        <w:rPr>
          <w:lang w:val="en-US"/>
        </w:rPr>
        <w:t>2) 0 (no people died from General anesthesia)</w:t>
      </w:r>
    </w:p>
    <w:p w:rsidR="00E1506D" w:rsidRPr="002642E0" w:rsidRDefault="00E1506D" w:rsidP="00E1506D">
      <w:pPr>
        <w:rPr>
          <w:lang w:val="en-US"/>
        </w:rPr>
      </w:pPr>
      <w:r w:rsidRPr="002642E0">
        <w:rPr>
          <w:lang w:val="en-US"/>
        </w:rPr>
        <w:t xml:space="preserve">3) 1 </w:t>
      </w:r>
      <w:r>
        <w:rPr>
          <w:lang w:val="en-US"/>
        </w:rPr>
        <w:t>in 1000 000 (</w:t>
      </w:r>
      <w:r w:rsidRPr="002642E0">
        <w:rPr>
          <w:lang w:val="en-US"/>
        </w:rPr>
        <w:t>one in one million</w:t>
      </w:r>
      <w:r>
        <w:rPr>
          <w:lang w:val="en-US"/>
        </w:rPr>
        <w:t>)</w:t>
      </w:r>
    </w:p>
    <w:p w:rsidR="00E1506D" w:rsidRPr="002642E0" w:rsidRDefault="00E1506D" w:rsidP="00E1506D">
      <w:pPr>
        <w:rPr>
          <w:lang w:val="en-US"/>
        </w:rPr>
      </w:pPr>
      <w:r w:rsidRPr="002642E0">
        <w:rPr>
          <w:lang w:val="en-US"/>
        </w:rPr>
        <w:t>4)</w:t>
      </w:r>
      <w:r>
        <w:rPr>
          <w:lang w:val="en-US"/>
        </w:rPr>
        <w:t xml:space="preserve"> 1 in 1000</w:t>
      </w:r>
      <w:r w:rsidRPr="002642E0">
        <w:rPr>
          <w:lang w:val="en-US"/>
        </w:rPr>
        <w:t xml:space="preserve"> </w:t>
      </w:r>
      <w:r>
        <w:rPr>
          <w:lang w:val="en-US"/>
        </w:rPr>
        <w:t>(</w:t>
      </w:r>
      <w:r w:rsidRPr="002642E0">
        <w:rPr>
          <w:lang w:val="en-US"/>
        </w:rPr>
        <w:t>one in one thousand</w:t>
      </w:r>
      <w:r>
        <w:rPr>
          <w:lang w:val="en-US"/>
        </w:rPr>
        <w:t>)</w:t>
      </w:r>
    </w:p>
    <w:p w:rsidR="00E1506D" w:rsidRPr="002642E0" w:rsidRDefault="00E1506D" w:rsidP="00E1506D">
      <w:pPr>
        <w:rPr>
          <w:lang w:val="en-US"/>
        </w:rPr>
      </w:pPr>
      <w:r w:rsidRPr="002642E0">
        <w:rPr>
          <w:lang w:val="en-US"/>
        </w:rPr>
        <w:t xml:space="preserve">5) </w:t>
      </w:r>
      <w:r>
        <w:rPr>
          <w:lang w:val="en-US"/>
        </w:rPr>
        <w:t>1 in 1000 000 000 (</w:t>
      </w:r>
      <w:r w:rsidRPr="002642E0">
        <w:rPr>
          <w:lang w:val="en-US"/>
        </w:rPr>
        <w:t>one in one billion</w:t>
      </w:r>
      <w:r>
        <w:rPr>
          <w:lang w:val="en-US"/>
        </w:rPr>
        <w:t>)</w:t>
      </w:r>
    </w:p>
    <w:p w:rsidR="00E1506D" w:rsidRPr="005F53D7" w:rsidRDefault="00E1506D" w:rsidP="00E1506D">
      <w:pPr>
        <w:rPr>
          <w:lang w:val="en-US"/>
        </w:rPr>
      </w:pPr>
    </w:p>
    <w:p w:rsidR="00E1506D" w:rsidRPr="00C66921" w:rsidRDefault="00E1506D" w:rsidP="00E1506D">
      <w:pPr>
        <w:rPr>
          <w:lang w:val="en-US"/>
        </w:rPr>
      </w:pPr>
      <w:r>
        <w:rPr>
          <w:lang w:val="en-US"/>
        </w:rPr>
        <w:t>143.</w:t>
      </w:r>
      <w:r w:rsidRPr="00C66921">
        <w:rPr>
          <w:lang w:val="en-US"/>
        </w:rPr>
        <w:t xml:space="preserve"> What happens if death occurs within 24 hours of an operation? What should you do because of this? </w:t>
      </w:r>
    </w:p>
    <w:p w:rsidR="00E1506D" w:rsidRPr="00C66921" w:rsidRDefault="00E1506D" w:rsidP="00E1506D">
      <w:pPr>
        <w:rPr>
          <w:lang w:val="en-US"/>
        </w:rPr>
      </w:pPr>
      <w:r>
        <w:rPr>
          <w:lang w:val="en-US"/>
        </w:rPr>
        <w:t xml:space="preserve">1) </w:t>
      </w:r>
      <w:r w:rsidRPr="00C66921">
        <w:rPr>
          <w:lang w:val="en-US"/>
        </w:rPr>
        <w:t>Mandatory coronal investigation</w:t>
      </w:r>
    </w:p>
    <w:p w:rsidR="00E1506D" w:rsidRDefault="00E1506D" w:rsidP="00E1506D">
      <w:pPr>
        <w:rPr>
          <w:lang w:val="en-US"/>
        </w:rPr>
      </w:pPr>
      <w:r>
        <w:rPr>
          <w:lang w:val="en-US"/>
        </w:rPr>
        <w:t xml:space="preserve">2) </w:t>
      </w:r>
      <w:r w:rsidRPr="00C66921">
        <w:rPr>
          <w:lang w:val="en-US"/>
        </w:rPr>
        <w:t>D</w:t>
      </w:r>
      <w:r>
        <w:rPr>
          <w:lang w:val="en-US"/>
        </w:rPr>
        <w:t>ocument that procedure required</w:t>
      </w:r>
      <w:r w:rsidRPr="00C66921">
        <w:rPr>
          <w:lang w:val="en-US"/>
        </w:rPr>
        <w:t xml:space="preserve"> with appropriately skilled staff</w:t>
      </w:r>
    </w:p>
    <w:p w:rsidR="00E1506D" w:rsidRPr="00D77DFB" w:rsidRDefault="00E1506D" w:rsidP="00E1506D">
      <w:pPr>
        <w:rPr>
          <w:lang w:val="en-US"/>
        </w:rPr>
      </w:pPr>
      <w:r>
        <w:rPr>
          <w:lang w:val="en-US"/>
        </w:rPr>
        <w:t xml:space="preserve">3) </w:t>
      </w:r>
      <w:r w:rsidRPr="00D77DFB">
        <w:rPr>
          <w:lang w:val="en-US"/>
        </w:rPr>
        <w:t>D</w:t>
      </w:r>
      <w:r>
        <w:rPr>
          <w:lang w:val="en-US"/>
        </w:rPr>
        <w:t>ocument that procedure required</w:t>
      </w:r>
      <w:r w:rsidRPr="00D77DFB">
        <w:rPr>
          <w:lang w:val="en-US"/>
        </w:rPr>
        <w:t xml:space="preserve"> carried out in appropriate facilities, </w:t>
      </w:r>
    </w:p>
    <w:p w:rsidR="00E1506D" w:rsidRPr="00D77DFB" w:rsidRDefault="00E1506D" w:rsidP="00E1506D">
      <w:pPr>
        <w:rPr>
          <w:lang w:val="en-US"/>
        </w:rPr>
      </w:pPr>
      <w:r w:rsidRPr="00D77DFB">
        <w:rPr>
          <w:lang w:val="en-US"/>
        </w:rPr>
        <w:t>4) all the answers are wrong</w:t>
      </w:r>
    </w:p>
    <w:p w:rsidR="00E1506D" w:rsidRPr="00D77DFB" w:rsidRDefault="00E1506D" w:rsidP="00E1506D">
      <w:pPr>
        <w:rPr>
          <w:lang w:val="en-US"/>
        </w:rPr>
      </w:pPr>
      <w:r w:rsidRPr="00D77DFB">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t>144</w:t>
      </w:r>
      <w:r w:rsidRPr="00166D69">
        <w:rPr>
          <w:lang w:val="en-US"/>
        </w:rPr>
        <w:t xml:space="preserve">. What kind of anesthesia involves unconciousness, complete insensibility to pain, amnesia, motionlessness, and muscle relaxation? </w:t>
      </w:r>
    </w:p>
    <w:p w:rsidR="00166D69" w:rsidRPr="00166D69" w:rsidRDefault="00166D69" w:rsidP="00166D69">
      <w:pPr>
        <w:rPr>
          <w:lang w:val="en-US"/>
        </w:rPr>
      </w:pPr>
      <w:r w:rsidRPr="00166D69">
        <w:rPr>
          <w:lang w:val="en-US"/>
        </w:rPr>
        <w:t xml:space="preserve">*1) General anesthesia </w:t>
      </w:r>
    </w:p>
    <w:p w:rsidR="00166D69" w:rsidRPr="00166D69" w:rsidRDefault="00166D69" w:rsidP="00166D69">
      <w:pPr>
        <w:rPr>
          <w:lang w:val="en-US"/>
        </w:rPr>
      </w:pPr>
      <w:r w:rsidRPr="00166D69">
        <w:rPr>
          <w:lang w:val="en-US"/>
        </w:rPr>
        <w:t>2) Local anesthesia</w:t>
      </w:r>
    </w:p>
    <w:p w:rsidR="00166D69" w:rsidRPr="00166D69" w:rsidRDefault="00166D69" w:rsidP="00166D69">
      <w:pPr>
        <w:rPr>
          <w:lang w:val="en-US"/>
        </w:rPr>
      </w:pPr>
      <w:r w:rsidRPr="00166D69">
        <w:rPr>
          <w:lang w:val="en-US"/>
        </w:rPr>
        <w:t>3) General and local anesthesia</w:t>
      </w:r>
    </w:p>
    <w:p w:rsidR="00166D69" w:rsidRPr="00166D69" w:rsidRDefault="00166D69" w:rsidP="00166D69">
      <w:pPr>
        <w:rPr>
          <w:lang w:val="en-US"/>
        </w:rPr>
      </w:pPr>
      <w:r w:rsidRPr="00166D69">
        <w:rPr>
          <w:lang w:val="en-US"/>
        </w:rPr>
        <w:t>4) all the answers are wrong</w:t>
      </w:r>
    </w:p>
    <w:p w:rsidR="00166D69" w:rsidRPr="00166D69" w:rsidRDefault="00166D69" w:rsidP="00166D69">
      <w:pPr>
        <w:rPr>
          <w:lang w:val="en-US"/>
        </w:rPr>
      </w:pPr>
      <w:r w:rsidRPr="00166D69">
        <w:rPr>
          <w:lang w:val="en-US"/>
        </w:rPr>
        <w:lastRenderedPageBreak/>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145</w:t>
      </w:r>
      <w:r w:rsidRPr="00166D69">
        <w:rPr>
          <w:lang w:val="en-US"/>
        </w:rPr>
        <w:t>. What kind of anesthesia is involves airway, breathing, heart rate and temperature regulation controlled by anesthesia provider?</w:t>
      </w:r>
    </w:p>
    <w:p w:rsidR="00166D69" w:rsidRPr="00166D69" w:rsidRDefault="00166D69" w:rsidP="00166D69">
      <w:pPr>
        <w:rPr>
          <w:lang w:val="en-US"/>
        </w:rPr>
      </w:pPr>
      <w:r w:rsidRPr="00166D69">
        <w:rPr>
          <w:lang w:val="en-US"/>
        </w:rPr>
        <w:t xml:space="preserve">*1) General anesthesia </w:t>
      </w:r>
    </w:p>
    <w:p w:rsidR="00166D69" w:rsidRPr="00166D69" w:rsidRDefault="00166D69" w:rsidP="00166D69">
      <w:pPr>
        <w:rPr>
          <w:lang w:val="en-US"/>
        </w:rPr>
      </w:pPr>
      <w:r w:rsidRPr="00166D69">
        <w:rPr>
          <w:lang w:val="en-US"/>
        </w:rPr>
        <w:t>2) Local anesthesia</w:t>
      </w:r>
    </w:p>
    <w:p w:rsidR="00166D69" w:rsidRPr="00166D69" w:rsidRDefault="00166D69" w:rsidP="00166D69">
      <w:pPr>
        <w:rPr>
          <w:lang w:val="en-US"/>
        </w:rPr>
      </w:pPr>
      <w:r w:rsidRPr="00166D69">
        <w:rPr>
          <w:lang w:val="en-US"/>
        </w:rPr>
        <w:t>3) General and local anesthesia</w:t>
      </w:r>
    </w:p>
    <w:p w:rsidR="00166D69" w:rsidRPr="000A3FC9" w:rsidRDefault="00166D69" w:rsidP="00166D69">
      <w:pPr>
        <w:rPr>
          <w:lang w:val="en-US"/>
        </w:rPr>
      </w:pPr>
      <w:r w:rsidRPr="000A3FC9">
        <w:rPr>
          <w:lang w:val="en-US"/>
        </w:rPr>
        <w:t>4) all the answers are wrong</w:t>
      </w:r>
    </w:p>
    <w:p w:rsidR="00166D69" w:rsidRPr="000A3FC9" w:rsidRDefault="00166D69" w:rsidP="00166D69">
      <w:pPr>
        <w:rPr>
          <w:lang w:val="en-US"/>
        </w:rPr>
      </w:pPr>
      <w:r w:rsidRPr="000A3FC9">
        <w:rPr>
          <w:lang w:val="en-US"/>
        </w:rPr>
        <w:t>5) all the answers are correct</w:t>
      </w:r>
    </w:p>
    <w:p w:rsidR="00166D69" w:rsidRPr="00E121E1" w:rsidRDefault="00166D69" w:rsidP="00166D69">
      <w:pPr>
        <w:rPr>
          <w:rFonts w:eastAsia="Calibri"/>
          <w:lang w:val="en-US" w:eastAsia="en-US"/>
        </w:rPr>
      </w:pPr>
    </w:p>
    <w:p w:rsidR="00166D69" w:rsidRPr="00166D69" w:rsidRDefault="00166D69" w:rsidP="00166D69">
      <w:pPr>
        <w:rPr>
          <w:lang w:val="en-US"/>
        </w:rPr>
      </w:pPr>
      <w:r>
        <w:rPr>
          <w:lang w:val="en-US"/>
        </w:rPr>
        <w:t>146</w:t>
      </w:r>
      <w:r w:rsidRPr="00166D69">
        <w:rPr>
          <w:lang w:val="en-US"/>
        </w:rPr>
        <w:t>. Amides structure</w:t>
      </w:r>
    </w:p>
    <w:p w:rsidR="00166D69" w:rsidRPr="00166D69" w:rsidRDefault="00166D69" w:rsidP="00166D69">
      <w:pPr>
        <w:rPr>
          <w:lang w:val="en-US"/>
        </w:rPr>
      </w:pPr>
      <w:r w:rsidRPr="00166D69">
        <w:rPr>
          <w:lang w:val="en-US"/>
        </w:rPr>
        <w:t>*1) amide intermediate chain</w:t>
      </w:r>
    </w:p>
    <w:p w:rsidR="00166D69" w:rsidRPr="00166D69" w:rsidRDefault="00166D69" w:rsidP="00166D69">
      <w:pPr>
        <w:rPr>
          <w:lang w:val="en-US"/>
        </w:rPr>
      </w:pPr>
      <w:r w:rsidRPr="00166D69">
        <w:rPr>
          <w:lang w:val="en-US"/>
        </w:rPr>
        <w:t>2) amide anterior chain</w:t>
      </w:r>
    </w:p>
    <w:p w:rsidR="00166D69" w:rsidRPr="00166D69" w:rsidRDefault="00166D69" w:rsidP="00166D69">
      <w:pPr>
        <w:rPr>
          <w:lang w:val="en-US"/>
        </w:rPr>
      </w:pPr>
      <w:r w:rsidRPr="00166D69">
        <w:rPr>
          <w:lang w:val="en-US"/>
        </w:rPr>
        <w:t>3) amide posterior chain</w:t>
      </w:r>
    </w:p>
    <w:p w:rsidR="00166D69" w:rsidRPr="00166D69" w:rsidRDefault="00166D69" w:rsidP="00166D69">
      <w:pPr>
        <w:rPr>
          <w:lang w:val="en-US"/>
        </w:rPr>
      </w:pPr>
      <w:r w:rsidRPr="00166D69">
        <w:rPr>
          <w:lang w:val="en-US"/>
        </w:rPr>
        <w:t>4) ester intermediate chain</w:t>
      </w:r>
    </w:p>
    <w:p w:rsidR="00166D69" w:rsidRPr="00166D69" w:rsidRDefault="00166D69" w:rsidP="00166D69">
      <w:pPr>
        <w:rPr>
          <w:lang w:val="en-US"/>
        </w:rPr>
      </w:pPr>
      <w:r w:rsidRPr="00166D69">
        <w:rPr>
          <w:lang w:val="en-US"/>
        </w:rPr>
        <w:t>5) all the answers are correct</w:t>
      </w:r>
    </w:p>
    <w:p w:rsidR="00166D69" w:rsidRPr="005F53D7" w:rsidRDefault="00166D69" w:rsidP="00166D69">
      <w:pPr>
        <w:rPr>
          <w:lang w:val="en-US"/>
        </w:rPr>
      </w:pPr>
    </w:p>
    <w:p w:rsidR="00166D69" w:rsidRPr="005F53D7" w:rsidRDefault="00166D69" w:rsidP="00166D69">
      <w:pPr>
        <w:rPr>
          <w:lang w:val="en-US"/>
        </w:rPr>
      </w:pPr>
      <w:r w:rsidRPr="005F53D7">
        <w:rPr>
          <w:lang w:val="en-US"/>
        </w:rPr>
        <w:t>147. Amides metabolized by</w:t>
      </w:r>
    </w:p>
    <w:p w:rsidR="00166D69" w:rsidRPr="00166D69" w:rsidRDefault="00166D69" w:rsidP="00166D69">
      <w:pPr>
        <w:rPr>
          <w:lang w:val="en-US"/>
        </w:rPr>
      </w:pPr>
      <w:r w:rsidRPr="00166D69">
        <w:rPr>
          <w:lang w:val="en-US"/>
        </w:rPr>
        <w:t>*1) in the liver</w:t>
      </w:r>
    </w:p>
    <w:p w:rsidR="00166D69" w:rsidRPr="00166D69" w:rsidRDefault="00166D69" w:rsidP="00166D69">
      <w:pPr>
        <w:rPr>
          <w:lang w:val="en-US"/>
        </w:rPr>
      </w:pPr>
      <w:r w:rsidRPr="00166D69">
        <w:rPr>
          <w:lang w:val="en-US"/>
        </w:rPr>
        <w:t>2) plasma cholinesterase</w:t>
      </w:r>
    </w:p>
    <w:p w:rsidR="00166D69" w:rsidRPr="00166D69" w:rsidRDefault="00166D69" w:rsidP="00166D69">
      <w:pPr>
        <w:rPr>
          <w:lang w:val="en-US"/>
        </w:rPr>
      </w:pPr>
      <w:r w:rsidRPr="00166D69">
        <w:rPr>
          <w:lang w:val="en-US"/>
        </w:rPr>
        <w:t>3) in the intestine</w:t>
      </w:r>
    </w:p>
    <w:p w:rsidR="00166D69" w:rsidRPr="00166D69" w:rsidRDefault="00166D69" w:rsidP="00166D69">
      <w:pPr>
        <w:rPr>
          <w:lang w:val="en-US"/>
        </w:rPr>
      </w:pPr>
      <w:r w:rsidRPr="00166D69">
        <w:rPr>
          <w:lang w:val="en-US"/>
        </w:rPr>
        <w:t>4) in the renal</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148</w:t>
      </w:r>
      <w:r w:rsidRPr="00166D69">
        <w:rPr>
          <w:lang w:val="en-US"/>
        </w:rPr>
        <w:t>. What reduces the concentration of the local anesthetic at the active site?</w:t>
      </w:r>
    </w:p>
    <w:p w:rsidR="00166D69" w:rsidRPr="00166D69" w:rsidRDefault="00166D69" w:rsidP="00166D69">
      <w:pPr>
        <w:rPr>
          <w:lang w:val="en-US"/>
        </w:rPr>
      </w:pPr>
      <w:r w:rsidRPr="00166D69">
        <w:rPr>
          <w:lang w:val="en-US"/>
        </w:rPr>
        <w:t>*1) local vascular drug absorption</w:t>
      </w:r>
    </w:p>
    <w:p w:rsidR="00166D69" w:rsidRPr="00166D69" w:rsidRDefault="00166D69" w:rsidP="00166D69">
      <w:pPr>
        <w:rPr>
          <w:lang w:val="en-US"/>
        </w:rPr>
      </w:pPr>
      <w:r w:rsidRPr="00166D69">
        <w:rPr>
          <w:lang w:val="en-US"/>
        </w:rPr>
        <w:t>2) generalized absorption of the drug</w:t>
      </w:r>
    </w:p>
    <w:p w:rsidR="00166D69" w:rsidRPr="00166D69" w:rsidRDefault="00166D69" w:rsidP="00166D69">
      <w:pPr>
        <w:rPr>
          <w:lang w:val="en-US"/>
        </w:rPr>
      </w:pPr>
      <w:r w:rsidRPr="00166D69">
        <w:rPr>
          <w:lang w:val="en-US"/>
        </w:rPr>
        <w:t>3) local intestinal absorption of the drug</w:t>
      </w:r>
    </w:p>
    <w:p w:rsidR="00166D69" w:rsidRPr="00166D69" w:rsidRDefault="00166D69" w:rsidP="00166D69">
      <w:pPr>
        <w:rPr>
          <w:lang w:val="en-US"/>
        </w:rPr>
      </w:pPr>
      <w:r w:rsidRPr="00166D69">
        <w:rPr>
          <w:lang w:val="en-US"/>
        </w:rPr>
        <w:t>4) local renal absorption of the drug</w:t>
      </w:r>
    </w:p>
    <w:p w:rsidR="00166D69" w:rsidRPr="005F53D7" w:rsidRDefault="00166D69" w:rsidP="00166D69">
      <w:pPr>
        <w:rPr>
          <w:lang w:val="en-US"/>
        </w:rPr>
      </w:pPr>
      <w:r w:rsidRPr="005F53D7">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149</w:t>
      </w:r>
      <w:r w:rsidRPr="00166D69">
        <w:rPr>
          <w:lang w:val="en-US"/>
        </w:rPr>
        <w:t>. Two types of local anesthetics</w:t>
      </w:r>
    </w:p>
    <w:p w:rsidR="00166D69" w:rsidRPr="00166D69" w:rsidRDefault="00166D69" w:rsidP="00166D69">
      <w:pPr>
        <w:rPr>
          <w:lang w:val="en-US"/>
        </w:rPr>
      </w:pPr>
      <w:r w:rsidRPr="00166D69">
        <w:rPr>
          <w:lang w:val="en-US"/>
        </w:rPr>
        <w:t>*1) esters and amides</w:t>
      </w:r>
    </w:p>
    <w:p w:rsidR="00166D69" w:rsidRPr="00166D69" w:rsidRDefault="00166D69" w:rsidP="00166D69">
      <w:pPr>
        <w:rPr>
          <w:lang w:val="en-US"/>
        </w:rPr>
      </w:pPr>
      <w:r w:rsidRPr="00166D69">
        <w:rPr>
          <w:lang w:val="en-US"/>
        </w:rPr>
        <w:t>2) acids and alkalis</w:t>
      </w:r>
    </w:p>
    <w:p w:rsidR="00166D69" w:rsidRPr="00166D69" w:rsidRDefault="00166D69" w:rsidP="00166D69">
      <w:pPr>
        <w:rPr>
          <w:lang w:val="en-US"/>
        </w:rPr>
      </w:pPr>
      <w:r w:rsidRPr="00166D69">
        <w:rPr>
          <w:lang w:val="en-US"/>
        </w:rPr>
        <w:t>3) acids and amides</w:t>
      </w:r>
    </w:p>
    <w:p w:rsidR="00166D69" w:rsidRPr="00166D69" w:rsidRDefault="00166D69" w:rsidP="00166D69">
      <w:pPr>
        <w:rPr>
          <w:lang w:val="en-US"/>
        </w:rPr>
      </w:pPr>
      <w:r w:rsidRPr="00166D69">
        <w:rPr>
          <w:lang w:val="en-US"/>
        </w:rPr>
        <w:t>4) esters and alkalis</w:t>
      </w:r>
    </w:p>
    <w:p w:rsidR="00166D69" w:rsidRPr="00166D69" w:rsidRDefault="00166D69" w:rsidP="00166D69">
      <w:pPr>
        <w:rPr>
          <w:lang w:val="en-US"/>
        </w:rPr>
      </w:pPr>
      <w:r w:rsidRPr="00166D69">
        <w:rPr>
          <w:lang w:val="en-US"/>
        </w:rPr>
        <w:t>5) all the answers are correct</w:t>
      </w:r>
    </w:p>
    <w:p w:rsidR="00166D69" w:rsidRPr="005F53D7" w:rsidRDefault="00166D69" w:rsidP="00166D69">
      <w:pPr>
        <w:rPr>
          <w:lang w:val="en-US"/>
        </w:rPr>
      </w:pPr>
    </w:p>
    <w:p w:rsidR="00166D69" w:rsidRPr="005F53D7" w:rsidRDefault="00166D69" w:rsidP="00166D69">
      <w:pPr>
        <w:rPr>
          <w:lang w:val="en-US"/>
        </w:rPr>
      </w:pPr>
      <w:r w:rsidRPr="005F53D7">
        <w:rPr>
          <w:lang w:val="en-US"/>
        </w:rPr>
        <w:t xml:space="preserve">150. </w:t>
      </w:r>
      <w:r w:rsidRPr="00166D69">
        <w:rPr>
          <w:lang w:val="en-US"/>
        </w:rPr>
        <w:t>Esters</w:t>
      </w:r>
      <w:r w:rsidRPr="005F53D7">
        <w:rPr>
          <w:lang w:val="en-US"/>
        </w:rPr>
        <w:t xml:space="preserve"> </w:t>
      </w:r>
      <w:r w:rsidRPr="00166D69">
        <w:rPr>
          <w:lang w:val="en-US"/>
        </w:rPr>
        <w:t>structure</w:t>
      </w:r>
    </w:p>
    <w:p w:rsidR="00166D69" w:rsidRPr="00166D69" w:rsidRDefault="00166D69" w:rsidP="00166D69">
      <w:pPr>
        <w:rPr>
          <w:lang w:val="en-US"/>
        </w:rPr>
      </w:pPr>
      <w:r w:rsidRPr="00166D69">
        <w:rPr>
          <w:lang w:val="en-US"/>
        </w:rPr>
        <w:t>*1) ester intermediate chain</w:t>
      </w:r>
    </w:p>
    <w:p w:rsidR="00166D69" w:rsidRPr="00166D69" w:rsidRDefault="00166D69" w:rsidP="00166D69">
      <w:pPr>
        <w:rPr>
          <w:lang w:val="en-US"/>
        </w:rPr>
      </w:pPr>
      <w:r w:rsidRPr="00166D69">
        <w:rPr>
          <w:lang w:val="en-US"/>
        </w:rPr>
        <w:t>2) amide intermediate chain</w:t>
      </w:r>
    </w:p>
    <w:p w:rsidR="00166D69" w:rsidRPr="00166D69" w:rsidRDefault="00166D69" w:rsidP="00166D69">
      <w:pPr>
        <w:rPr>
          <w:lang w:val="en-US"/>
        </w:rPr>
      </w:pPr>
      <w:r w:rsidRPr="00166D69">
        <w:rPr>
          <w:lang w:val="en-US"/>
        </w:rPr>
        <w:t>3) amide anterior chain</w:t>
      </w:r>
    </w:p>
    <w:p w:rsidR="00166D69" w:rsidRPr="00166D69" w:rsidRDefault="00166D69" w:rsidP="00166D69">
      <w:pPr>
        <w:rPr>
          <w:lang w:val="en-US"/>
        </w:rPr>
      </w:pPr>
      <w:r w:rsidRPr="00166D69">
        <w:rPr>
          <w:lang w:val="en-US"/>
        </w:rPr>
        <w:t>4) amide posterior chain</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151</w:t>
      </w:r>
      <w:r w:rsidRPr="00166D69">
        <w:rPr>
          <w:lang w:val="en-US"/>
        </w:rPr>
        <w:t>. Esters metabolized by</w:t>
      </w:r>
    </w:p>
    <w:p w:rsidR="00166D69" w:rsidRPr="00166D69" w:rsidRDefault="00166D69" w:rsidP="00166D69">
      <w:pPr>
        <w:rPr>
          <w:lang w:val="en-US"/>
        </w:rPr>
      </w:pPr>
      <w:r w:rsidRPr="00166D69">
        <w:rPr>
          <w:lang w:val="en-US"/>
        </w:rPr>
        <w:t>*1) plasma cholinesterase</w:t>
      </w:r>
    </w:p>
    <w:p w:rsidR="00166D69" w:rsidRPr="00166D69" w:rsidRDefault="00166D69" w:rsidP="00166D69">
      <w:pPr>
        <w:rPr>
          <w:lang w:val="en-US"/>
        </w:rPr>
      </w:pPr>
      <w:r w:rsidRPr="00166D69">
        <w:rPr>
          <w:lang w:val="en-US"/>
        </w:rPr>
        <w:t>2) plasma diastasis</w:t>
      </w:r>
    </w:p>
    <w:p w:rsidR="00166D69" w:rsidRPr="00166D69" w:rsidRDefault="00166D69" w:rsidP="00166D69">
      <w:pPr>
        <w:rPr>
          <w:lang w:val="en-US"/>
        </w:rPr>
      </w:pPr>
      <w:r w:rsidRPr="00166D69">
        <w:rPr>
          <w:lang w:val="en-US"/>
        </w:rPr>
        <w:t>3) plasma amylase</w:t>
      </w:r>
    </w:p>
    <w:p w:rsidR="00166D69" w:rsidRPr="00166D69" w:rsidRDefault="00166D69" w:rsidP="00166D69">
      <w:pPr>
        <w:rPr>
          <w:lang w:val="en-US"/>
        </w:rPr>
      </w:pPr>
      <w:r w:rsidRPr="00166D69">
        <w:rPr>
          <w:lang w:val="en-US"/>
        </w:rPr>
        <w:t>4) plasma alkaline phosphotase</w:t>
      </w:r>
    </w:p>
    <w:p w:rsidR="00166D69" w:rsidRPr="00166D69" w:rsidRDefault="00166D69" w:rsidP="00166D69">
      <w:pPr>
        <w:rPr>
          <w:lang w:val="en-US"/>
        </w:rPr>
      </w:pPr>
      <w:r w:rsidRPr="00166D69">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lastRenderedPageBreak/>
        <w:t>152</w:t>
      </w:r>
      <w:r w:rsidRPr="00166D69">
        <w:rPr>
          <w:lang w:val="en-US"/>
        </w:rPr>
        <w:t>. Incorporation of a vasoconstrictor in the local anesthetic solution restricts the local _______ so that ______.</w:t>
      </w:r>
    </w:p>
    <w:p w:rsidR="00166D69" w:rsidRPr="00166D69" w:rsidRDefault="00166D69" w:rsidP="00166D69">
      <w:pPr>
        <w:rPr>
          <w:lang w:val="en-US"/>
        </w:rPr>
      </w:pPr>
      <w:r w:rsidRPr="00166D69">
        <w:rPr>
          <w:lang w:val="en-US"/>
        </w:rPr>
        <w:t>*1) circulation / the local anesthetic vascular absorption is reduced</w:t>
      </w:r>
    </w:p>
    <w:p w:rsidR="00166D69" w:rsidRPr="00166D69" w:rsidRDefault="00166D69" w:rsidP="00166D69">
      <w:pPr>
        <w:rPr>
          <w:lang w:val="en-US"/>
        </w:rPr>
      </w:pPr>
      <w:r w:rsidRPr="00166D69">
        <w:rPr>
          <w:lang w:val="en-US"/>
        </w:rPr>
        <w:t>2) muscle contraction / generalized absorption of the drug is increases</w:t>
      </w:r>
    </w:p>
    <w:p w:rsidR="00166D69" w:rsidRPr="00166D69" w:rsidRDefault="00166D69" w:rsidP="00166D69">
      <w:pPr>
        <w:rPr>
          <w:lang w:val="en-US"/>
        </w:rPr>
      </w:pPr>
      <w:r w:rsidRPr="00166D69">
        <w:rPr>
          <w:lang w:val="en-US"/>
        </w:rPr>
        <w:t>3) digestion / local intestinal absorption of the drug is increases</w:t>
      </w:r>
    </w:p>
    <w:p w:rsidR="00166D69" w:rsidRPr="00166D69" w:rsidRDefault="00166D69" w:rsidP="00166D69">
      <w:pPr>
        <w:rPr>
          <w:lang w:val="en-US"/>
        </w:rPr>
      </w:pPr>
      <w:r w:rsidRPr="00166D69">
        <w:rPr>
          <w:lang w:val="en-US"/>
        </w:rPr>
        <w:t>4) digestion / generalized absorption of the drug is increases</w:t>
      </w:r>
    </w:p>
    <w:p w:rsidR="00166D69" w:rsidRPr="005F53D7" w:rsidRDefault="00166D69" w:rsidP="00166D69">
      <w:pPr>
        <w:rPr>
          <w:lang w:val="en-US"/>
        </w:rPr>
      </w:pPr>
      <w:r w:rsidRPr="005F53D7">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t>153</w:t>
      </w:r>
      <w:r w:rsidRPr="00166D69">
        <w:rPr>
          <w:lang w:val="en-US"/>
        </w:rPr>
        <w:t>. Anesthetic is limited by</w:t>
      </w:r>
    </w:p>
    <w:p w:rsidR="00166D69" w:rsidRPr="00166D69" w:rsidRDefault="00166D69" w:rsidP="00166D69">
      <w:pPr>
        <w:rPr>
          <w:lang w:val="en-US"/>
        </w:rPr>
      </w:pPr>
      <w:r w:rsidRPr="00166D69">
        <w:rPr>
          <w:lang w:val="en-US"/>
        </w:rPr>
        <w:t>*1) maximum daily dose and by weight</w:t>
      </w:r>
    </w:p>
    <w:p w:rsidR="00166D69" w:rsidRPr="00166D69" w:rsidRDefault="00166D69" w:rsidP="00166D69">
      <w:pPr>
        <w:rPr>
          <w:lang w:val="en-US"/>
        </w:rPr>
      </w:pPr>
      <w:r w:rsidRPr="00166D69">
        <w:rPr>
          <w:lang w:val="en-US"/>
        </w:rPr>
        <w:t>2) maximum daily dose</w:t>
      </w:r>
    </w:p>
    <w:p w:rsidR="00166D69" w:rsidRPr="00166D69" w:rsidRDefault="00166D69" w:rsidP="00166D69">
      <w:pPr>
        <w:rPr>
          <w:lang w:val="en-US"/>
        </w:rPr>
      </w:pPr>
      <w:r w:rsidRPr="00166D69">
        <w:rPr>
          <w:lang w:val="en-US"/>
        </w:rPr>
        <w:t>3) by weight</w:t>
      </w:r>
    </w:p>
    <w:p w:rsidR="00166D69" w:rsidRPr="00166D69" w:rsidRDefault="00166D69" w:rsidP="00166D69">
      <w:pPr>
        <w:rPr>
          <w:lang w:val="en-US"/>
        </w:rPr>
      </w:pPr>
      <w:r w:rsidRPr="00166D69">
        <w:rPr>
          <w:lang w:val="en-US"/>
        </w:rPr>
        <w:t>4) minimum daily dose</w:t>
      </w:r>
    </w:p>
    <w:p w:rsidR="00166D69" w:rsidRPr="00166D69" w:rsidRDefault="00166D69" w:rsidP="00166D69">
      <w:pPr>
        <w:rPr>
          <w:lang w:val="en-US"/>
        </w:rPr>
      </w:pPr>
      <w:r w:rsidRPr="00166D69">
        <w:rPr>
          <w:lang w:val="en-US"/>
        </w:rPr>
        <w:t>on growth</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154</w:t>
      </w:r>
      <w:r w:rsidRPr="00166D69">
        <w:rPr>
          <w:lang w:val="en-US"/>
        </w:rPr>
        <w:t>. Vasoconstrictor dose is limited by</w:t>
      </w:r>
    </w:p>
    <w:p w:rsidR="00166D69" w:rsidRPr="00166D69" w:rsidRDefault="00166D69" w:rsidP="00166D69">
      <w:pPr>
        <w:rPr>
          <w:lang w:val="en-US"/>
        </w:rPr>
      </w:pPr>
      <w:r w:rsidRPr="00166D69">
        <w:rPr>
          <w:lang w:val="en-US"/>
        </w:rPr>
        <w:t>*1) cardiac reserve</w:t>
      </w:r>
    </w:p>
    <w:p w:rsidR="00166D69" w:rsidRPr="00166D69" w:rsidRDefault="00166D69" w:rsidP="00166D69">
      <w:pPr>
        <w:rPr>
          <w:lang w:val="en-US"/>
        </w:rPr>
      </w:pPr>
      <w:r w:rsidRPr="00166D69">
        <w:rPr>
          <w:lang w:val="en-US"/>
        </w:rPr>
        <w:t>2) plasma reserve</w:t>
      </w:r>
    </w:p>
    <w:p w:rsidR="00166D69" w:rsidRPr="00166D69" w:rsidRDefault="00166D69" w:rsidP="00166D69">
      <w:pPr>
        <w:rPr>
          <w:lang w:val="en-US"/>
        </w:rPr>
      </w:pPr>
      <w:r w:rsidRPr="00166D69">
        <w:rPr>
          <w:lang w:val="en-US"/>
        </w:rPr>
        <w:t>3) intestine reserve</w:t>
      </w:r>
    </w:p>
    <w:p w:rsidR="00166D69" w:rsidRPr="00166D69" w:rsidRDefault="00166D69" w:rsidP="00166D69">
      <w:pPr>
        <w:rPr>
          <w:lang w:val="en-US"/>
        </w:rPr>
      </w:pPr>
      <w:r w:rsidRPr="00166D69">
        <w:rPr>
          <w:lang w:val="en-US"/>
        </w:rPr>
        <w:t>4) renal reserve</w:t>
      </w:r>
    </w:p>
    <w:p w:rsidR="00166D69" w:rsidRPr="005F53D7" w:rsidRDefault="00166D69" w:rsidP="00166D69">
      <w:pPr>
        <w:rPr>
          <w:lang w:val="en-US"/>
        </w:rPr>
      </w:pPr>
      <w:r w:rsidRPr="005F53D7">
        <w:rPr>
          <w:lang w:val="en-US"/>
        </w:rPr>
        <w:t>5) all the answers are correct</w:t>
      </w:r>
    </w:p>
    <w:p w:rsidR="00166D69" w:rsidRPr="005F53D7" w:rsidRDefault="00166D69" w:rsidP="00166D69">
      <w:pPr>
        <w:rPr>
          <w:lang w:val="en-US"/>
        </w:rPr>
      </w:pPr>
    </w:p>
    <w:p w:rsidR="00166D69" w:rsidRPr="005F53D7" w:rsidRDefault="00166D69" w:rsidP="00166D69">
      <w:pPr>
        <w:rPr>
          <w:lang w:val="en-US"/>
        </w:rPr>
      </w:pPr>
      <w:r w:rsidRPr="005F53D7">
        <w:rPr>
          <w:lang w:val="en-US"/>
        </w:rPr>
        <w:t>155. Factors that influence anesthesia</w:t>
      </w:r>
    </w:p>
    <w:p w:rsidR="00166D69" w:rsidRPr="00166D69" w:rsidRDefault="00166D69" w:rsidP="00166D69">
      <w:pPr>
        <w:rPr>
          <w:lang w:val="en-US"/>
        </w:rPr>
      </w:pPr>
      <w:r w:rsidRPr="00166D69">
        <w:rPr>
          <w:lang w:val="en-US"/>
        </w:rPr>
        <w:t>1) proximity of delivery to the nerve</w:t>
      </w:r>
    </w:p>
    <w:p w:rsidR="00166D69" w:rsidRPr="00166D69" w:rsidRDefault="00166D69" w:rsidP="00166D69">
      <w:pPr>
        <w:rPr>
          <w:lang w:val="en-US"/>
        </w:rPr>
      </w:pPr>
      <w:r w:rsidRPr="00166D69">
        <w:rPr>
          <w:lang w:val="en-US"/>
        </w:rPr>
        <w:t>2) concentration of the anesthesia</w:t>
      </w:r>
    </w:p>
    <w:p w:rsidR="00166D69" w:rsidRPr="00166D69" w:rsidRDefault="00166D69" w:rsidP="00166D69">
      <w:pPr>
        <w:rPr>
          <w:lang w:val="en-US"/>
        </w:rPr>
      </w:pPr>
      <w:r w:rsidRPr="00166D69">
        <w:rPr>
          <w:lang w:val="en-US"/>
        </w:rPr>
        <w:t>3) systemic uptake</w:t>
      </w:r>
    </w:p>
    <w:p w:rsidR="00166D69" w:rsidRPr="00166D69" w:rsidRDefault="00166D69" w:rsidP="00166D69">
      <w:pPr>
        <w:rPr>
          <w:lang w:val="en-US"/>
        </w:rPr>
      </w:pPr>
      <w:r w:rsidRPr="00166D69">
        <w:rPr>
          <w:lang w:val="en-US"/>
        </w:rPr>
        <w:t>4) tissue pH</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156</w:t>
      </w:r>
      <w:r w:rsidRPr="00166D69">
        <w:rPr>
          <w:lang w:val="en-US"/>
        </w:rPr>
        <w:t xml:space="preserve">. What does epinephrine do? </w:t>
      </w:r>
    </w:p>
    <w:p w:rsidR="00166D69" w:rsidRPr="00166D69" w:rsidRDefault="00166D69" w:rsidP="00166D69">
      <w:pPr>
        <w:rPr>
          <w:lang w:val="en-US"/>
        </w:rPr>
      </w:pPr>
      <w:r w:rsidRPr="00166D69">
        <w:rPr>
          <w:lang w:val="en-US"/>
        </w:rPr>
        <w:t xml:space="preserve">1) Epinephrine makes the intensity better from local anesthetics. </w:t>
      </w:r>
    </w:p>
    <w:p w:rsidR="00166D69" w:rsidRPr="00166D69" w:rsidRDefault="00166D69" w:rsidP="00166D69">
      <w:pPr>
        <w:rPr>
          <w:lang w:val="en-US"/>
        </w:rPr>
      </w:pPr>
      <w:r w:rsidRPr="00166D69">
        <w:rPr>
          <w:lang w:val="en-US"/>
        </w:rPr>
        <w:t>2) Epinephrine makes the success rate better from local anesthetics.</w:t>
      </w:r>
    </w:p>
    <w:p w:rsidR="00166D69" w:rsidRPr="00166D69" w:rsidRDefault="00166D69" w:rsidP="00166D69">
      <w:pPr>
        <w:rPr>
          <w:lang w:val="en-US"/>
        </w:rPr>
      </w:pPr>
      <w:r w:rsidRPr="00166D69">
        <w:rPr>
          <w:lang w:val="en-US"/>
        </w:rPr>
        <w:t>3) The toxicity of the anesthetic is reduced.</w:t>
      </w:r>
    </w:p>
    <w:p w:rsidR="00166D69" w:rsidRPr="00166D69" w:rsidRDefault="00166D69" w:rsidP="00166D69">
      <w:pPr>
        <w:rPr>
          <w:lang w:val="en-US"/>
        </w:rPr>
      </w:pPr>
      <w:r w:rsidRPr="00166D69">
        <w:rPr>
          <w:lang w:val="en-US"/>
        </w:rPr>
        <w:t>4) all the answers are wrong</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157</w:t>
      </w:r>
      <w:r w:rsidRPr="00166D69">
        <w:rPr>
          <w:lang w:val="en-US"/>
        </w:rPr>
        <w:t>. What is it epinephrine?</w:t>
      </w:r>
    </w:p>
    <w:p w:rsidR="00166D69" w:rsidRPr="00166D69" w:rsidRDefault="00166D69" w:rsidP="00166D69">
      <w:pPr>
        <w:rPr>
          <w:lang w:val="en-US"/>
        </w:rPr>
      </w:pPr>
      <w:r w:rsidRPr="00166D69">
        <w:rPr>
          <w:lang w:val="en-US"/>
        </w:rPr>
        <w:t xml:space="preserve">*1) It's a vasoconstrictor. </w:t>
      </w:r>
    </w:p>
    <w:p w:rsidR="00166D69" w:rsidRPr="00166D69" w:rsidRDefault="00166D69" w:rsidP="00166D69">
      <w:pPr>
        <w:rPr>
          <w:lang w:val="en-US"/>
        </w:rPr>
      </w:pPr>
      <w:r w:rsidRPr="00166D69">
        <w:rPr>
          <w:lang w:val="en-US"/>
        </w:rPr>
        <w:t>2) It's a local anesthetic</w:t>
      </w:r>
    </w:p>
    <w:p w:rsidR="00166D69" w:rsidRPr="00166D69" w:rsidRDefault="00166D69" w:rsidP="00166D69">
      <w:pPr>
        <w:rPr>
          <w:lang w:val="en-US"/>
        </w:rPr>
      </w:pPr>
      <w:r w:rsidRPr="00166D69">
        <w:rPr>
          <w:lang w:val="en-US"/>
        </w:rPr>
        <w:t>3) It's a General anesthetic</w:t>
      </w:r>
    </w:p>
    <w:p w:rsidR="00166D69" w:rsidRPr="00166D69" w:rsidRDefault="00166D69" w:rsidP="00166D69">
      <w:pPr>
        <w:rPr>
          <w:lang w:val="en-US"/>
        </w:rPr>
      </w:pPr>
      <w:r w:rsidRPr="00166D69">
        <w:rPr>
          <w:lang w:val="en-US"/>
        </w:rPr>
        <w:t>4) It's an antibiotic</w:t>
      </w:r>
    </w:p>
    <w:p w:rsidR="00166D69" w:rsidRPr="00166D69" w:rsidRDefault="00166D69" w:rsidP="00166D69">
      <w:pPr>
        <w:rPr>
          <w:lang w:val="en-US"/>
        </w:rPr>
      </w:pPr>
      <w:r w:rsidRPr="00166D69">
        <w:rPr>
          <w:lang w:val="en-US"/>
        </w:rPr>
        <w:t>5) all the answers are correct</w:t>
      </w:r>
    </w:p>
    <w:p w:rsidR="00166D69" w:rsidRDefault="00166D69" w:rsidP="00166D69">
      <w:pPr>
        <w:rPr>
          <w:lang w:val="en-US"/>
        </w:rPr>
      </w:pPr>
    </w:p>
    <w:p w:rsidR="00166D69" w:rsidRPr="00166D69" w:rsidRDefault="00166D69" w:rsidP="00166D69">
      <w:pPr>
        <w:rPr>
          <w:lang w:val="en-US"/>
        </w:rPr>
      </w:pPr>
      <w:r>
        <w:rPr>
          <w:lang w:val="en-US"/>
        </w:rPr>
        <w:t>158</w:t>
      </w:r>
      <w:r w:rsidRPr="00166D69">
        <w:rPr>
          <w:lang w:val="en-US"/>
        </w:rPr>
        <w:t xml:space="preserve">. what are the amide local anesthetics? </w:t>
      </w:r>
    </w:p>
    <w:p w:rsidR="00166D69" w:rsidRPr="00166D69" w:rsidRDefault="00166D69" w:rsidP="00166D69">
      <w:pPr>
        <w:rPr>
          <w:lang w:val="en-US"/>
        </w:rPr>
      </w:pPr>
      <w:r w:rsidRPr="00166D69">
        <w:rPr>
          <w:lang w:val="en-US"/>
        </w:rPr>
        <w:t xml:space="preserve">1) lidocaine </w:t>
      </w:r>
    </w:p>
    <w:p w:rsidR="00166D69" w:rsidRPr="00166D69" w:rsidRDefault="00166D69" w:rsidP="00166D69">
      <w:pPr>
        <w:rPr>
          <w:lang w:val="en-US"/>
        </w:rPr>
      </w:pPr>
      <w:r w:rsidRPr="00166D69">
        <w:rPr>
          <w:lang w:val="en-US"/>
        </w:rPr>
        <w:t xml:space="preserve">2) articaine </w:t>
      </w:r>
    </w:p>
    <w:p w:rsidR="00166D69" w:rsidRPr="00166D69" w:rsidRDefault="00166D69" w:rsidP="00166D69">
      <w:pPr>
        <w:rPr>
          <w:lang w:val="en-US"/>
        </w:rPr>
      </w:pPr>
      <w:r w:rsidRPr="00166D69">
        <w:rPr>
          <w:lang w:val="en-US"/>
        </w:rPr>
        <w:t xml:space="preserve">3) bupivacaine </w:t>
      </w:r>
    </w:p>
    <w:p w:rsidR="00166D69" w:rsidRPr="00166D69" w:rsidRDefault="00166D69" w:rsidP="00166D69">
      <w:pPr>
        <w:rPr>
          <w:lang w:val="en-US"/>
        </w:rPr>
      </w:pPr>
      <w:r w:rsidRPr="00166D69">
        <w:rPr>
          <w:lang w:val="en-US"/>
        </w:rPr>
        <w:t xml:space="preserve">4) ropivacaine </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159</w:t>
      </w:r>
      <w:r w:rsidRPr="00166D69">
        <w:rPr>
          <w:lang w:val="en-US"/>
        </w:rPr>
        <w:t xml:space="preserve">. What are the ester local anesthetics? </w:t>
      </w:r>
    </w:p>
    <w:p w:rsidR="00166D69" w:rsidRPr="00166D69" w:rsidRDefault="00166D69" w:rsidP="00166D69">
      <w:pPr>
        <w:rPr>
          <w:lang w:val="en-US"/>
        </w:rPr>
      </w:pPr>
      <w:r w:rsidRPr="00166D69">
        <w:rPr>
          <w:lang w:val="en-US"/>
        </w:rPr>
        <w:t xml:space="preserve">1) cocaine, procaine </w:t>
      </w:r>
    </w:p>
    <w:p w:rsidR="00166D69" w:rsidRPr="00166D69" w:rsidRDefault="00166D69" w:rsidP="00166D69">
      <w:pPr>
        <w:rPr>
          <w:lang w:val="en-US"/>
        </w:rPr>
      </w:pPr>
      <w:r w:rsidRPr="00166D69">
        <w:rPr>
          <w:lang w:val="en-US"/>
        </w:rPr>
        <w:lastRenderedPageBreak/>
        <w:t xml:space="preserve">2) benzocaine </w:t>
      </w:r>
    </w:p>
    <w:p w:rsidR="00166D69" w:rsidRPr="00166D69" w:rsidRDefault="00166D69" w:rsidP="00166D69">
      <w:pPr>
        <w:rPr>
          <w:lang w:val="en-US"/>
        </w:rPr>
      </w:pPr>
      <w:r w:rsidRPr="00166D69">
        <w:rPr>
          <w:lang w:val="en-US"/>
        </w:rPr>
        <w:t xml:space="preserve">3) tetracaine </w:t>
      </w:r>
    </w:p>
    <w:p w:rsidR="00166D69" w:rsidRPr="00166D69" w:rsidRDefault="00166D69" w:rsidP="00166D69">
      <w:pPr>
        <w:rPr>
          <w:lang w:val="en-US"/>
        </w:rPr>
      </w:pPr>
      <w:r w:rsidRPr="00166D69">
        <w:rPr>
          <w:lang w:val="en-US"/>
        </w:rPr>
        <w:t xml:space="preserve">4) chloroprocaine </w:t>
      </w:r>
    </w:p>
    <w:p w:rsidR="00166D69" w:rsidRPr="00166D69" w:rsidRDefault="00166D69" w:rsidP="00166D69">
      <w:pPr>
        <w:rPr>
          <w:lang w:val="en-US"/>
        </w:rPr>
      </w:pPr>
      <w:r w:rsidRPr="00166D69">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t>160</w:t>
      </w:r>
      <w:r w:rsidRPr="00166D69">
        <w:rPr>
          <w:lang w:val="en-US"/>
        </w:rPr>
        <w:t xml:space="preserve">. All local anesthetics will get absorbed into the blood stream? What should you do about that with lidocaine and procaine? </w:t>
      </w:r>
    </w:p>
    <w:p w:rsidR="00166D69" w:rsidRPr="00166D69" w:rsidRDefault="00166D69" w:rsidP="00166D69">
      <w:pPr>
        <w:rPr>
          <w:lang w:val="en-US"/>
        </w:rPr>
      </w:pPr>
      <w:r w:rsidRPr="00166D69">
        <w:rPr>
          <w:lang w:val="en-US"/>
        </w:rPr>
        <w:t>*1)You should administer a vasoconstrictor with them because those drugs produce potent vasodilation</w:t>
      </w:r>
    </w:p>
    <w:p w:rsidR="00166D69" w:rsidRPr="00166D69" w:rsidRDefault="00166D69" w:rsidP="00166D69">
      <w:pPr>
        <w:rPr>
          <w:lang w:val="en-US"/>
        </w:rPr>
      </w:pPr>
      <w:r w:rsidRPr="00166D69">
        <w:rPr>
          <w:lang w:val="en-US"/>
        </w:rPr>
        <w:t>2) You should inject a vasodilator with them, because these drugs produce powerful vasoconstriction</w:t>
      </w:r>
    </w:p>
    <w:p w:rsidR="00166D69" w:rsidRPr="00166D69" w:rsidRDefault="00166D69" w:rsidP="00166D69">
      <w:pPr>
        <w:rPr>
          <w:lang w:val="en-US"/>
        </w:rPr>
      </w:pPr>
      <w:r w:rsidRPr="00166D69">
        <w:rPr>
          <w:lang w:val="en-US"/>
        </w:rPr>
        <w:t>3) You don't have to do anything</w:t>
      </w:r>
    </w:p>
    <w:p w:rsidR="00166D69" w:rsidRPr="00166D69" w:rsidRDefault="00166D69" w:rsidP="00166D69">
      <w:pPr>
        <w:rPr>
          <w:lang w:val="en-US"/>
        </w:rPr>
      </w:pPr>
      <w:r w:rsidRPr="00166D69">
        <w:rPr>
          <w:lang w:val="en-US"/>
        </w:rPr>
        <w:t>4) all the answers are wrong</w:t>
      </w:r>
    </w:p>
    <w:p w:rsidR="00166D69" w:rsidRPr="00166D69" w:rsidRDefault="00166D69" w:rsidP="00166D69">
      <w:pPr>
        <w:rPr>
          <w:lang w:val="en-US"/>
        </w:rPr>
      </w:pPr>
      <w:r w:rsidRPr="00166D69">
        <w:rPr>
          <w:lang w:val="en-US"/>
        </w:rPr>
        <w:t>5) all the answers are correct</w:t>
      </w:r>
    </w:p>
    <w:p w:rsidR="00166D69" w:rsidRPr="00166D69" w:rsidRDefault="00166D69" w:rsidP="00166D69">
      <w:pPr>
        <w:rPr>
          <w:lang w:val="en-US"/>
        </w:rPr>
      </w:pPr>
    </w:p>
    <w:p w:rsidR="00166D69" w:rsidRPr="00166D69" w:rsidRDefault="00166D69" w:rsidP="00166D69">
      <w:pPr>
        <w:rPr>
          <w:lang w:val="en-US"/>
        </w:rPr>
      </w:pPr>
      <w:r>
        <w:rPr>
          <w:lang w:val="en-US"/>
        </w:rPr>
        <w:t>161</w:t>
      </w:r>
      <w:r w:rsidRPr="00166D69">
        <w:rPr>
          <w:lang w:val="en-US"/>
        </w:rPr>
        <w:t xml:space="preserve">. What the most serious side effects of local anesthetics are a result of operator error? </w:t>
      </w:r>
    </w:p>
    <w:p w:rsidR="00166D69" w:rsidRPr="00166D69" w:rsidRDefault="00166D69" w:rsidP="00166D69">
      <w:pPr>
        <w:rPr>
          <w:lang w:val="en-US"/>
        </w:rPr>
      </w:pPr>
      <w:r w:rsidRPr="00166D69">
        <w:rPr>
          <w:lang w:val="en-US"/>
        </w:rPr>
        <w:t>*1) Inadvertent intravascular injection and excessive amounts of the drug</w:t>
      </w:r>
    </w:p>
    <w:p w:rsidR="00166D69" w:rsidRPr="00166D69" w:rsidRDefault="00166D69" w:rsidP="00166D69">
      <w:pPr>
        <w:rPr>
          <w:lang w:val="en-US"/>
        </w:rPr>
      </w:pPr>
      <w:r w:rsidRPr="00166D69">
        <w:rPr>
          <w:lang w:val="en-US"/>
        </w:rPr>
        <w:t>2) Small amount of the drug</w:t>
      </w:r>
    </w:p>
    <w:p w:rsidR="00166D69" w:rsidRPr="00166D69" w:rsidRDefault="00166D69" w:rsidP="00166D69">
      <w:pPr>
        <w:rPr>
          <w:lang w:val="en-US"/>
        </w:rPr>
      </w:pPr>
      <w:r w:rsidRPr="00166D69">
        <w:rPr>
          <w:lang w:val="en-US"/>
        </w:rPr>
        <w:t>3) The operator has no errors</w:t>
      </w:r>
    </w:p>
    <w:p w:rsidR="00166D69" w:rsidRPr="00166D69" w:rsidRDefault="00166D69" w:rsidP="00166D69">
      <w:pPr>
        <w:rPr>
          <w:lang w:val="en-US"/>
        </w:rPr>
      </w:pPr>
      <w:r w:rsidRPr="00166D69">
        <w:rPr>
          <w:lang w:val="en-US"/>
        </w:rPr>
        <w:t>4) all the answers are wrong</w:t>
      </w:r>
    </w:p>
    <w:p w:rsidR="00166D69" w:rsidRPr="00166D69" w:rsidRDefault="00166D69" w:rsidP="00166D69">
      <w:pPr>
        <w:rPr>
          <w:lang w:val="en-US"/>
        </w:rPr>
      </w:pPr>
      <w:r w:rsidRPr="00166D69">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t>162</w:t>
      </w:r>
      <w:r w:rsidRPr="00166D69">
        <w:rPr>
          <w:lang w:val="en-US"/>
        </w:rPr>
        <w:t xml:space="preserve">. Ester linkages are more allergenic than amides? </w:t>
      </w:r>
    </w:p>
    <w:p w:rsidR="00166D69" w:rsidRPr="00166D69" w:rsidRDefault="00166D69" w:rsidP="00166D69">
      <w:pPr>
        <w:rPr>
          <w:lang w:val="en-US"/>
        </w:rPr>
      </w:pPr>
      <w:r w:rsidRPr="00166D69">
        <w:rPr>
          <w:lang w:val="en-US"/>
        </w:rPr>
        <w:t>*1) True</w:t>
      </w:r>
    </w:p>
    <w:p w:rsidR="00166D69" w:rsidRPr="00166D69" w:rsidRDefault="00166D69" w:rsidP="00166D69">
      <w:pPr>
        <w:rPr>
          <w:lang w:val="en-US"/>
        </w:rPr>
      </w:pPr>
      <w:r w:rsidRPr="00166D69">
        <w:rPr>
          <w:lang w:val="en-US"/>
        </w:rPr>
        <w:t>2) False</w:t>
      </w:r>
    </w:p>
    <w:p w:rsidR="00166D69" w:rsidRPr="00166D69" w:rsidRDefault="00166D69" w:rsidP="00166D69">
      <w:pPr>
        <w:rPr>
          <w:lang w:val="en-US"/>
        </w:rPr>
      </w:pPr>
      <w:r w:rsidRPr="00166D69">
        <w:rPr>
          <w:lang w:val="en-US"/>
        </w:rPr>
        <w:t>3) Have the same effect</w:t>
      </w:r>
    </w:p>
    <w:p w:rsidR="00166D69" w:rsidRPr="00166D69" w:rsidRDefault="00166D69" w:rsidP="00166D69">
      <w:pPr>
        <w:rPr>
          <w:lang w:val="en-US"/>
        </w:rPr>
      </w:pPr>
      <w:r w:rsidRPr="00166D69">
        <w:rPr>
          <w:lang w:val="en-US"/>
        </w:rPr>
        <w:t>4) all the answers are wrong</w:t>
      </w:r>
    </w:p>
    <w:p w:rsidR="00166D69" w:rsidRPr="00166D69" w:rsidRDefault="00166D69" w:rsidP="00166D69">
      <w:pPr>
        <w:rPr>
          <w:lang w:val="en-US"/>
        </w:rPr>
      </w:pPr>
      <w:r w:rsidRPr="00166D69">
        <w:rPr>
          <w:lang w:val="en-US"/>
        </w:rPr>
        <w:t>5) all the answers are correct</w:t>
      </w:r>
    </w:p>
    <w:p w:rsidR="009B3289" w:rsidRPr="005F53D7" w:rsidRDefault="009B3289" w:rsidP="00292D1D">
      <w:pPr>
        <w:rPr>
          <w:lang w:val="en-US"/>
        </w:rPr>
      </w:pPr>
    </w:p>
    <w:p w:rsidR="00166D69" w:rsidRPr="00166D69" w:rsidRDefault="00166D69" w:rsidP="00166D69">
      <w:pPr>
        <w:rPr>
          <w:lang w:val="en-US"/>
        </w:rPr>
      </w:pPr>
      <w:r>
        <w:rPr>
          <w:lang w:val="en-US"/>
        </w:rPr>
        <w:t>163</w:t>
      </w:r>
      <w:r w:rsidRPr="00166D69">
        <w:rPr>
          <w:lang w:val="en-US"/>
        </w:rPr>
        <w:t xml:space="preserve">. What do you do if your patient is in Cardiac function disruption? </w:t>
      </w:r>
    </w:p>
    <w:p w:rsidR="00166D69" w:rsidRPr="00166D69" w:rsidRDefault="00166D69" w:rsidP="00166D69">
      <w:pPr>
        <w:rPr>
          <w:lang w:val="en-US"/>
        </w:rPr>
      </w:pPr>
      <w:r w:rsidRPr="00166D69">
        <w:rPr>
          <w:lang w:val="en-US"/>
        </w:rPr>
        <w:t>*1) cardiopulmonary resuscitation</w:t>
      </w:r>
    </w:p>
    <w:p w:rsidR="00166D69" w:rsidRPr="00166D69" w:rsidRDefault="00166D69" w:rsidP="00166D69">
      <w:pPr>
        <w:rPr>
          <w:lang w:val="en-US"/>
        </w:rPr>
      </w:pPr>
      <w:r w:rsidRPr="00166D69">
        <w:rPr>
          <w:lang w:val="en-US"/>
        </w:rPr>
        <w:t>2) epinephrine</w:t>
      </w:r>
    </w:p>
    <w:p w:rsidR="00166D69" w:rsidRPr="00166D69" w:rsidRDefault="00166D69" w:rsidP="00166D69">
      <w:pPr>
        <w:rPr>
          <w:lang w:val="en-US"/>
        </w:rPr>
      </w:pPr>
      <w:r w:rsidRPr="00166D69">
        <w:rPr>
          <w:lang w:val="en-US"/>
        </w:rPr>
        <w:t>3) ventilation, oxygen</w:t>
      </w:r>
    </w:p>
    <w:p w:rsidR="00166D69" w:rsidRPr="00166D69" w:rsidRDefault="00166D69" w:rsidP="00166D69">
      <w:pPr>
        <w:rPr>
          <w:lang w:val="en-US"/>
        </w:rPr>
      </w:pPr>
      <w:r w:rsidRPr="00166D69">
        <w:rPr>
          <w:lang w:val="en-US"/>
        </w:rPr>
        <w:t>4) all the answers are wrong</w:t>
      </w:r>
    </w:p>
    <w:p w:rsidR="00166D69" w:rsidRPr="005F53D7" w:rsidRDefault="00166D69" w:rsidP="00166D69">
      <w:pPr>
        <w:rPr>
          <w:lang w:val="en-US"/>
        </w:rPr>
      </w:pPr>
      <w:r w:rsidRPr="005F53D7">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t>164</w:t>
      </w:r>
      <w:r w:rsidRPr="00166D69">
        <w:rPr>
          <w:lang w:val="en-US"/>
        </w:rPr>
        <w:t>. What do you do if your patient is in respiratory distress?</w:t>
      </w:r>
    </w:p>
    <w:p w:rsidR="00166D69" w:rsidRPr="00166D69" w:rsidRDefault="00166D69" w:rsidP="00166D69">
      <w:pPr>
        <w:rPr>
          <w:lang w:val="en-US"/>
        </w:rPr>
      </w:pPr>
      <w:r w:rsidRPr="00166D69">
        <w:rPr>
          <w:lang w:val="en-US"/>
        </w:rPr>
        <w:t>*1) ventilation, oxygen</w:t>
      </w:r>
    </w:p>
    <w:p w:rsidR="00166D69" w:rsidRPr="00166D69" w:rsidRDefault="00166D69" w:rsidP="00166D69">
      <w:pPr>
        <w:rPr>
          <w:lang w:val="en-US"/>
        </w:rPr>
      </w:pPr>
      <w:r w:rsidRPr="00166D69">
        <w:rPr>
          <w:lang w:val="en-US"/>
        </w:rPr>
        <w:t>2) epinephrine</w:t>
      </w:r>
    </w:p>
    <w:p w:rsidR="00166D69" w:rsidRPr="00166D69" w:rsidRDefault="00166D69" w:rsidP="00166D69">
      <w:pPr>
        <w:rPr>
          <w:lang w:val="en-US"/>
        </w:rPr>
      </w:pPr>
      <w:r w:rsidRPr="00166D69">
        <w:rPr>
          <w:lang w:val="en-US"/>
        </w:rPr>
        <w:t>3) cardiopulmonary resuscitation</w:t>
      </w:r>
    </w:p>
    <w:p w:rsidR="00166D69" w:rsidRPr="00166D69" w:rsidRDefault="00166D69" w:rsidP="00166D69">
      <w:pPr>
        <w:rPr>
          <w:lang w:val="en-US"/>
        </w:rPr>
      </w:pPr>
      <w:r w:rsidRPr="00166D69">
        <w:rPr>
          <w:lang w:val="en-US"/>
        </w:rPr>
        <w:t>4) all the answers are wrong</w:t>
      </w:r>
    </w:p>
    <w:p w:rsidR="00166D69" w:rsidRPr="005F53D7" w:rsidRDefault="00166D69" w:rsidP="00166D69">
      <w:pPr>
        <w:rPr>
          <w:lang w:val="en-US"/>
        </w:rPr>
      </w:pPr>
      <w:r w:rsidRPr="005F53D7">
        <w:rPr>
          <w:lang w:val="en-US"/>
        </w:rPr>
        <w:t>5) all the answers are correct</w:t>
      </w:r>
    </w:p>
    <w:p w:rsidR="00166D69" w:rsidRPr="005F53D7" w:rsidRDefault="00166D69" w:rsidP="00166D69">
      <w:pPr>
        <w:rPr>
          <w:lang w:val="en-US"/>
        </w:rPr>
      </w:pPr>
    </w:p>
    <w:p w:rsidR="00166D69" w:rsidRPr="00166D69" w:rsidRDefault="00166D69" w:rsidP="00166D69">
      <w:pPr>
        <w:rPr>
          <w:lang w:val="en-US"/>
        </w:rPr>
      </w:pPr>
      <w:r>
        <w:rPr>
          <w:lang w:val="en-US"/>
        </w:rPr>
        <w:t>165</w:t>
      </w:r>
      <w:r w:rsidRPr="00166D69">
        <w:rPr>
          <w:lang w:val="en-US"/>
        </w:rPr>
        <w:t>. What do you do if your patient is in Hypotension?</w:t>
      </w:r>
    </w:p>
    <w:p w:rsidR="00166D69" w:rsidRPr="00166D69" w:rsidRDefault="00166D69" w:rsidP="00166D69">
      <w:pPr>
        <w:rPr>
          <w:lang w:val="en-US"/>
        </w:rPr>
      </w:pPr>
      <w:r w:rsidRPr="00166D69">
        <w:rPr>
          <w:lang w:val="en-US"/>
        </w:rPr>
        <w:t>*1) epinephrine</w:t>
      </w:r>
    </w:p>
    <w:p w:rsidR="00166D69" w:rsidRPr="00166D69" w:rsidRDefault="00166D69" w:rsidP="00166D69">
      <w:pPr>
        <w:rPr>
          <w:lang w:val="en-US"/>
        </w:rPr>
      </w:pPr>
      <w:r w:rsidRPr="00166D69">
        <w:rPr>
          <w:lang w:val="en-US"/>
        </w:rPr>
        <w:t>2) ventilation, oxygen</w:t>
      </w:r>
    </w:p>
    <w:p w:rsidR="00166D69" w:rsidRPr="00166D69" w:rsidRDefault="00166D69" w:rsidP="00166D69">
      <w:pPr>
        <w:rPr>
          <w:lang w:val="en-US"/>
        </w:rPr>
      </w:pPr>
      <w:r w:rsidRPr="00166D69">
        <w:rPr>
          <w:lang w:val="en-US"/>
        </w:rPr>
        <w:t>3) cardiopulmonary resuscitation</w:t>
      </w:r>
    </w:p>
    <w:p w:rsidR="00166D69" w:rsidRPr="00166D69" w:rsidRDefault="00166D69" w:rsidP="00166D69">
      <w:pPr>
        <w:rPr>
          <w:lang w:val="en-US"/>
        </w:rPr>
      </w:pPr>
      <w:r w:rsidRPr="00166D69">
        <w:rPr>
          <w:lang w:val="en-US"/>
        </w:rPr>
        <w:t>4) all the answers are wrong</w:t>
      </w:r>
    </w:p>
    <w:p w:rsidR="00166D69" w:rsidRPr="005F53D7" w:rsidRDefault="00166D69" w:rsidP="00166D69">
      <w:pPr>
        <w:rPr>
          <w:lang w:val="en-US"/>
        </w:rPr>
      </w:pPr>
      <w:r w:rsidRPr="005F53D7">
        <w:rPr>
          <w:lang w:val="en-US"/>
        </w:rPr>
        <w:t>5) all the answers are correct</w:t>
      </w:r>
    </w:p>
    <w:p w:rsidR="000A3FC9" w:rsidRPr="005F53D7" w:rsidRDefault="000A3FC9" w:rsidP="000A3FC9">
      <w:pPr>
        <w:rPr>
          <w:lang w:val="en-US"/>
        </w:rPr>
      </w:pPr>
    </w:p>
    <w:p w:rsidR="000A3FC9" w:rsidRPr="000A3FC9" w:rsidRDefault="000A3FC9" w:rsidP="000A3FC9">
      <w:pPr>
        <w:rPr>
          <w:lang w:val="en-US"/>
        </w:rPr>
      </w:pPr>
      <w:r>
        <w:rPr>
          <w:lang w:val="en-US"/>
        </w:rPr>
        <w:t>166</w:t>
      </w:r>
      <w:r w:rsidRPr="000A3FC9">
        <w:rPr>
          <w:lang w:val="en-US"/>
        </w:rPr>
        <w:t>. Which teeth are anesthetized during posterior superior alveolar (dental) the block?</w:t>
      </w:r>
    </w:p>
    <w:p w:rsidR="000A3FC9" w:rsidRPr="000A3FC9" w:rsidRDefault="000A3FC9" w:rsidP="000A3FC9">
      <w:pPr>
        <w:rPr>
          <w:lang w:val="en-US"/>
        </w:rPr>
      </w:pPr>
      <w:r w:rsidRPr="000A3FC9">
        <w:rPr>
          <w:lang w:val="en-US"/>
        </w:rPr>
        <w:t>*1) molars of the upper jaw</w:t>
      </w:r>
    </w:p>
    <w:p w:rsidR="000A3FC9" w:rsidRPr="000A3FC9" w:rsidRDefault="000A3FC9" w:rsidP="000A3FC9">
      <w:pPr>
        <w:rPr>
          <w:lang w:val="en-US"/>
        </w:rPr>
      </w:pPr>
      <w:r w:rsidRPr="000A3FC9">
        <w:rPr>
          <w:lang w:val="en-US"/>
        </w:rPr>
        <w:t>2) premolars of the upper jaw</w:t>
      </w:r>
    </w:p>
    <w:p w:rsidR="000A3FC9" w:rsidRPr="000A3FC9" w:rsidRDefault="000A3FC9" w:rsidP="000A3FC9">
      <w:pPr>
        <w:rPr>
          <w:lang w:val="en-US"/>
        </w:rPr>
      </w:pPr>
      <w:r w:rsidRPr="000A3FC9">
        <w:rPr>
          <w:lang w:val="en-US"/>
        </w:rPr>
        <w:t>3) molars and premolars of the low jaw</w:t>
      </w:r>
    </w:p>
    <w:p w:rsidR="000A3FC9" w:rsidRPr="007A6423" w:rsidRDefault="000A3FC9" w:rsidP="000A3FC9">
      <w:pPr>
        <w:rPr>
          <w:lang w:val="en-US"/>
        </w:rPr>
      </w:pPr>
      <w:r w:rsidRPr="007A6423">
        <w:rPr>
          <w:lang w:val="en-US"/>
        </w:rPr>
        <w:t>4) molars of the low jaw</w:t>
      </w:r>
    </w:p>
    <w:p w:rsidR="000A3FC9" w:rsidRPr="007A6423" w:rsidRDefault="000A3FC9" w:rsidP="000A3FC9">
      <w:pPr>
        <w:rPr>
          <w:lang w:val="en-US"/>
        </w:rPr>
      </w:pPr>
      <w:r w:rsidRPr="007A6423">
        <w:rPr>
          <w:lang w:val="en-US"/>
        </w:rPr>
        <w:lastRenderedPageBreak/>
        <w:t>5) premolars of the upper jaw</w:t>
      </w:r>
    </w:p>
    <w:p w:rsidR="000A3FC9" w:rsidRPr="000A3FC9" w:rsidRDefault="000A3FC9" w:rsidP="000A3FC9">
      <w:pPr>
        <w:rPr>
          <w:lang w:val="en-US"/>
        </w:rPr>
      </w:pPr>
    </w:p>
    <w:p w:rsidR="000A3FC9" w:rsidRPr="000A3FC9" w:rsidRDefault="000A3FC9" w:rsidP="000A3FC9">
      <w:pPr>
        <w:rPr>
          <w:lang w:val="en-US"/>
        </w:rPr>
      </w:pPr>
      <w:r>
        <w:rPr>
          <w:lang w:val="en-US"/>
        </w:rPr>
        <w:t>167</w:t>
      </w:r>
      <w:r w:rsidRPr="000A3FC9">
        <w:rPr>
          <w:lang w:val="en-US"/>
        </w:rPr>
        <w:t>. Posterior superior alveolar (dental) block takes care of _______</w:t>
      </w:r>
    </w:p>
    <w:p w:rsidR="000A3FC9" w:rsidRPr="000A3FC9" w:rsidRDefault="000A3FC9" w:rsidP="000A3FC9">
      <w:pPr>
        <w:rPr>
          <w:lang w:val="en-US"/>
        </w:rPr>
      </w:pPr>
      <w:r w:rsidRPr="000A3FC9">
        <w:rPr>
          <w:lang w:val="en-US"/>
        </w:rPr>
        <w:t>*1) the first molar, second molar, third molar and the mucous membrane of the alveolar process and cheeks of the vestibular region in the projection of these teeth</w:t>
      </w:r>
    </w:p>
    <w:p w:rsidR="000A3FC9" w:rsidRPr="000A3FC9" w:rsidRDefault="000A3FC9" w:rsidP="000A3FC9">
      <w:pPr>
        <w:rPr>
          <w:lang w:val="en-US"/>
        </w:rPr>
      </w:pPr>
      <w:r w:rsidRPr="000A3FC9">
        <w:rPr>
          <w:lang w:val="en-US"/>
        </w:rPr>
        <w:t xml:space="preserve">2) the first premolar, second premolar, </w:t>
      </w:r>
    </w:p>
    <w:p w:rsidR="000A3FC9" w:rsidRPr="000A3FC9" w:rsidRDefault="000A3FC9" w:rsidP="000A3FC9">
      <w:pPr>
        <w:rPr>
          <w:lang w:val="en-US"/>
        </w:rPr>
      </w:pPr>
      <w:r w:rsidRPr="000A3FC9">
        <w:rPr>
          <w:lang w:val="en-US"/>
        </w:rPr>
        <w:t>3) the central incisor, lateral incisor, canine</w:t>
      </w:r>
    </w:p>
    <w:p w:rsidR="000A3FC9" w:rsidRPr="000A3FC9" w:rsidRDefault="000A3FC9" w:rsidP="000A3FC9">
      <w:pPr>
        <w:rPr>
          <w:lang w:val="en-US"/>
        </w:rPr>
      </w:pPr>
      <w:r w:rsidRPr="000A3FC9">
        <w:rPr>
          <w:lang w:val="en-US"/>
        </w:rPr>
        <w:t>4) the mucous membrane of the alveolar process and cheeks of the oral region in the projection of the central incisor, lateral incisor, canine</w:t>
      </w:r>
    </w:p>
    <w:p w:rsidR="000A3FC9" w:rsidRPr="000A3FC9" w:rsidRDefault="000A3FC9" w:rsidP="000A3FC9">
      <w:pPr>
        <w:rPr>
          <w:lang w:val="en-US"/>
        </w:rPr>
      </w:pPr>
      <w:r w:rsidRPr="000A3FC9">
        <w:rPr>
          <w:lang w:val="en-US"/>
        </w:rPr>
        <w:t>5) the central incisor, lateral incisor, canine and the mucous membrane of the alveolar process and cheeks of the oral region in the projection of these teeth</w:t>
      </w:r>
    </w:p>
    <w:p w:rsidR="000A3FC9" w:rsidRPr="005F53D7" w:rsidRDefault="000A3FC9" w:rsidP="000A3FC9">
      <w:pPr>
        <w:rPr>
          <w:lang w:val="en-US"/>
        </w:rPr>
      </w:pPr>
    </w:p>
    <w:p w:rsidR="000A3FC9" w:rsidRPr="000A3FC9" w:rsidRDefault="000A3FC9" w:rsidP="000A3FC9">
      <w:pPr>
        <w:rPr>
          <w:lang w:val="en-US"/>
        </w:rPr>
      </w:pPr>
      <w:r>
        <w:rPr>
          <w:lang w:val="en-US"/>
        </w:rPr>
        <w:t>168</w:t>
      </w:r>
      <w:r w:rsidRPr="000A3FC9">
        <w:rPr>
          <w:lang w:val="en-US"/>
        </w:rPr>
        <w:t>. Why are palatal injections so painful?</w:t>
      </w:r>
    </w:p>
    <w:p w:rsidR="000A3FC9" w:rsidRPr="000A3FC9" w:rsidRDefault="000A3FC9" w:rsidP="000A3FC9">
      <w:pPr>
        <w:rPr>
          <w:lang w:val="en-US"/>
        </w:rPr>
      </w:pPr>
      <w:r w:rsidRPr="000A3FC9">
        <w:rPr>
          <w:lang w:val="en-US"/>
        </w:rPr>
        <w:t>*1) there is nowhere for the anesthetic to go</w:t>
      </w:r>
    </w:p>
    <w:p w:rsidR="000A3FC9" w:rsidRPr="000A3FC9" w:rsidRDefault="000A3FC9" w:rsidP="000A3FC9">
      <w:pPr>
        <w:rPr>
          <w:lang w:val="en-US"/>
        </w:rPr>
      </w:pPr>
      <w:r w:rsidRPr="000A3FC9">
        <w:rPr>
          <w:lang w:val="en-US"/>
        </w:rPr>
        <w:t>2) there is here for an anesthetic to go</w:t>
      </w:r>
    </w:p>
    <w:p w:rsidR="000A3FC9" w:rsidRPr="000A3FC9" w:rsidRDefault="000A3FC9" w:rsidP="000A3FC9">
      <w:pPr>
        <w:rPr>
          <w:lang w:val="en-US"/>
        </w:rPr>
      </w:pPr>
      <w:r w:rsidRPr="000A3FC9">
        <w:rPr>
          <w:lang w:val="en-US"/>
        </w:rPr>
        <w:t>3) the anesthetic has an amide intermediate chain</w:t>
      </w:r>
    </w:p>
    <w:p w:rsidR="000A3FC9" w:rsidRPr="000A3FC9" w:rsidRDefault="000A3FC9" w:rsidP="000A3FC9">
      <w:pPr>
        <w:rPr>
          <w:lang w:val="en-US"/>
        </w:rPr>
      </w:pPr>
      <w:r w:rsidRPr="000A3FC9">
        <w:rPr>
          <w:lang w:val="en-US"/>
        </w:rPr>
        <w:t>4) due to local vascular absorption of the drug</w:t>
      </w:r>
    </w:p>
    <w:p w:rsidR="000A3FC9" w:rsidRPr="000A3FC9" w:rsidRDefault="000A3FC9" w:rsidP="000A3FC9">
      <w:pPr>
        <w:rPr>
          <w:lang w:val="en-US"/>
        </w:rPr>
      </w:pPr>
      <w:r w:rsidRPr="000A3FC9">
        <w:rPr>
          <w:lang w:val="en-US"/>
        </w:rPr>
        <w:t>5) due to generalized absorption of the drug</w:t>
      </w:r>
    </w:p>
    <w:p w:rsidR="000A3FC9" w:rsidRPr="000A3FC9" w:rsidRDefault="000A3FC9" w:rsidP="000A3FC9">
      <w:pPr>
        <w:rPr>
          <w:lang w:val="en-US"/>
        </w:rPr>
      </w:pPr>
    </w:p>
    <w:p w:rsidR="000A3FC9" w:rsidRPr="000A3FC9" w:rsidRDefault="000A3FC9" w:rsidP="000A3FC9">
      <w:pPr>
        <w:rPr>
          <w:lang w:val="en-US"/>
        </w:rPr>
      </w:pPr>
      <w:r>
        <w:rPr>
          <w:lang w:val="en-US"/>
        </w:rPr>
        <w:t>169</w:t>
      </w:r>
      <w:r w:rsidRPr="000A3FC9">
        <w:rPr>
          <w:lang w:val="en-US"/>
        </w:rPr>
        <w:t>. When you do greater palatine you usually get the</w:t>
      </w:r>
    </w:p>
    <w:p w:rsidR="000A3FC9" w:rsidRPr="000A3FC9" w:rsidRDefault="000A3FC9" w:rsidP="000A3FC9">
      <w:pPr>
        <w:rPr>
          <w:lang w:val="en-US"/>
        </w:rPr>
      </w:pPr>
      <w:r w:rsidRPr="000A3FC9">
        <w:rPr>
          <w:lang w:val="en-US"/>
        </w:rPr>
        <w:t>*1) lesser palatine too</w:t>
      </w:r>
    </w:p>
    <w:p w:rsidR="000A3FC9" w:rsidRPr="000A3FC9" w:rsidRDefault="000A3FC9" w:rsidP="000A3FC9">
      <w:pPr>
        <w:rPr>
          <w:lang w:val="en-US"/>
        </w:rPr>
      </w:pPr>
      <w:r w:rsidRPr="000A3FC9">
        <w:rPr>
          <w:lang w:val="en-US"/>
        </w:rPr>
        <w:t>2) posterior superior alveolar block</w:t>
      </w:r>
    </w:p>
    <w:p w:rsidR="000A3FC9" w:rsidRPr="000A3FC9" w:rsidRDefault="000A3FC9" w:rsidP="000A3FC9">
      <w:pPr>
        <w:rPr>
          <w:lang w:val="en-US"/>
        </w:rPr>
      </w:pPr>
      <w:r w:rsidRPr="000A3FC9">
        <w:rPr>
          <w:lang w:val="en-US"/>
        </w:rPr>
        <w:t>3) nasopalatine block</w:t>
      </w:r>
    </w:p>
    <w:p w:rsidR="000A3FC9" w:rsidRPr="000A3FC9" w:rsidRDefault="000A3FC9" w:rsidP="000A3FC9">
      <w:pPr>
        <w:rPr>
          <w:lang w:val="en-US"/>
        </w:rPr>
      </w:pPr>
      <w:r w:rsidRPr="000A3FC9">
        <w:rPr>
          <w:lang w:val="en-US"/>
        </w:rPr>
        <w:t>4) infraorbital block</w:t>
      </w:r>
    </w:p>
    <w:p w:rsidR="000A3FC9" w:rsidRPr="000A3FC9" w:rsidRDefault="000A3FC9" w:rsidP="000A3FC9">
      <w:pPr>
        <w:rPr>
          <w:lang w:val="en-US"/>
        </w:rPr>
      </w:pPr>
      <w:r w:rsidRPr="000A3FC9">
        <w:rPr>
          <w:lang w:val="en-US"/>
        </w:rPr>
        <w:t>5) anterior superior alveolar block</w:t>
      </w:r>
    </w:p>
    <w:p w:rsidR="000A3FC9" w:rsidRPr="005F53D7" w:rsidRDefault="000A3FC9" w:rsidP="000A3FC9">
      <w:pPr>
        <w:rPr>
          <w:lang w:val="en-US"/>
        </w:rPr>
      </w:pPr>
    </w:p>
    <w:p w:rsidR="000A3FC9" w:rsidRPr="007A6423" w:rsidRDefault="000A3FC9" w:rsidP="000A3FC9">
      <w:pPr>
        <w:rPr>
          <w:lang w:val="en-US"/>
        </w:rPr>
      </w:pPr>
      <w:r w:rsidRPr="007A6423">
        <w:rPr>
          <w:lang w:val="en-US"/>
        </w:rPr>
        <w:t>170. Maxillary anesthesia</w:t>
      </w:r>
    </w:p>
    <w:p w:rsidR="000A3FC9" w:rsidRPr="000A3FC9" w:rsidRDefault="000A3FC9" w:rsidP="000A3FC9">
      <w:pPr>
        <w:rPr>
          <w:lang w:val="en-US"/>
        </w:rPr>
      </w:pPr>
      <w:r w:rsidRPr="000A3FC9">
        <w:rPr>
          <w:lang w:val="en-US"/>
        </w:rPr>
        <w:t>1) posterior superior alveolar block</w:t>
      </w:r>
    </w:p>
    <w:p w:rsidR="000A3FC9" w:rsidRPr="000A3FC9" w:rsidRDefault="000A3FC9" w:rsidP="000A3FC9">
      <w:pPr>
        <w:rPr>
          <w:lang w:val="en-US"/>
        </w:rPr>
      </w:pPr>
      <w:r w:rsidRPr="000A3FC9">
        <w:rPr>
          <w:lang w:val="en-US"/>
        </w:rPr>
        <w:t xml:space="preserve">2) palatine block, </w:t>
      </w:r>
    </w:p>
    <w:p w:rsidR="000A3FC9" w:rsidRPr="007A6423" w:rsidRDefault="000A3FC9" w:rsidP="000A3FC9">
      <w:pPr>
        <w:rPr>
          <w:lang w:val="en-US"/>
        </w:rPr>
      </w:pPr>
      <w:r w:rsidRPr="007A6423">
        <w:rPr>
          <w:lang w:val="en-US"/>
        </w:rPr>
        <w:t>3) nasopalatine block</w:t>
      </w:r>
    </w:p>
    <w:p w:rsidR="000A3FC9" w:rsidRPr="000A3FC9" w:rsidRDefault="000A3FC9" w:rsidP="000A3FC9">
      <w:pPr>
        <w:rPr>
          <w:lang w:val="en-US"/>
        </w:rPr>
      </w:pPr>
      <w:r w:rsidRPr="000A3FC9">
        <w:rPr>
          <w:lang w:val="en-US"/>
        </w:rPr>
        <w:t>4) infraorbital block</w:t>
      </w:r>
    </w:p>
    <w:p w:rsidR="000A3FC9" w:rsidRPr="000A3FC9" w:rsidRDefault="000A3FC9" w:rsidP="000A3FC9">
      <w:pPr>
        <w:rPr>
          <w:lang w:val="en-US"/>
        </w:rPr>
      </w:pPr>
      <w:r w:rsidRPr="000A3FC9">
        <w:rPr>
          <w:lang w:val="en-US"/>
        </w:rPr>
        <w:t>*5) all the answers are correct</w:t>
      </w:r>
    </w:p>
    <w:p w:rsidR="000A3FC9" w:rsidRPr="00F9686C" w:rsidRDefault="000A3FC9" w:rsidP="000A3FC9">
      <w:pPr>
        <w:rPr>
          <w:lang w:val="en-US"/>
        </w:rPr>
      </w:pPr>
    </w:p>
    <w:p w:rsidR="000A3FC9" w:rsidRPr="000A3FC9" w:rsidRDefault="000A3FC9" w:rsidP="000A3FC9">
      <w:pPr>
        <w:rPr>
          <w:lang w:val="en-US"/>
        </w:rPr>
      </w:pPr>
      <w:r>
        <w:rPr>
          <w:lang w:val="en-US"/>
        </w:rPr>
        <w:t>171</w:t>
      </w:r>
      <w:r w:rsidRPr="000A3FC9">
        <w:rPr>
          <w:lang w:val="en-US"/>
        </w:rPr>
        <w:t>. Where do you inject the anterior superior alveolar nerve?</w:t>
      </w:r>
    </w:p>
    <w:p w:rsidR="000A3FC9" w:rsidRPr="007A6423" w:rsidRDefault="000A3FC9" w:rsidP="000A3FC9">
      <w:pPr>
        <w:rPr>
          <w:lang w:val="en-US"/>
        </w:rPr>
      </w:pPr>
      <w:r w:rsidRPr="007A6423">
        <w:rPr>
          <w:lang w:val="en-US"/>
        </w:rPr>
        <w:t>*1) inside to the canine fossa</w:t>
      </w:r>
    </w:p>
    <w:p w:rsidR="000A3FC9" w:rsidRPr="000A3FC9" w:rsidRDefault="000A3FC9" w:rsidP="000A3FC9">
      <w:pPr>
        <w:rPr>
          <w:lang w:val="en-US"/>
        </w:rPr>
      </w:pPr>
      <w:r w:rsidRPr="000A3FC9">
        <w:rPr>
          <w:lang w:val="en-US"/>
        </w:rPr>
        <w:t>2) outside to the canine fossa region</w:t>
      </w:r>
    </w:p>
    <w:p w:rsidR="000A3FC9" w:rsidRPr="000A3FC9" w:rsidRDefault="000A3FC9" w:rsidP="000A3FC9">
      <w:pPr>
        <w:rPr>
          <w:lang w:val="en-US"/>
        </w:rPr>
      </w:pPr>
      <w:r w:rsidRPr="000A3FC9">
        <w:rPr>
          <w:lang w:val="en-US"/>
        </w:rPr>
        <w:t>3) temporomandibular joint</w:t>
      </w:r>
    </w:p>
    <w:p w:rsidR="000A3FC9" w:rsidRPr="000A3FC9" w:rsidRDefault="000A3FC9" w:rsidP="000A3FC9">
      <w:pPr>
        <w:rPr>
          <w:lang w:val="en-US"/>
        </w:rPr>
      </w:pPr>
      <w:r w:rsidRPr="000A3FC9">
        <w:rPr>
          <w:lang w:val="en-US"/>
        </w:rPr>
        <w:t>4) tuberosity of maxilla</w:t>
      </w:r>
    </w:p>
    <w:p w:rsidR="000A3FC9" w:rsidRPr="000A3FC9" w:rsidRDefault="000A3FC9" w:rsidP="000A3FC9">
      <w:pPr>
        <w:rPr>
          <w:lang w:val="en-US"/>
        </w:rPr>
      </w:pPr>
      <w:r w:rsidRPr="000A3FC9">
        <w:rPr>
          <w:lang w:val="en-US"/>
        </w:rPr>
        <w:t>5) antrum of maxilla</w:t>
      </w:r>
    </w:p>
    <w:p w:rsidR="000A3FC9" w:rsidRPr="000A3FC9" w:rsidRDefault="000A3FC9" w:rsidP="000A3FC9">
      <w:pPr>
        <w:rPr>
          <w:lang w:val="en-US"/>
        </w:rPr>
      </w:pPr>
    </w:p>
    <w:p w:rsidR="000A3FC9" w:rsidRPr="000A3FC9" w:rsidRDefault="000A3FC9" w:rsidP="000A3FC9">
      <w:pPr>
        <w:rPr>
          <w:lang w:val="en-US"/>
        </w:rPr>
      </w:pPr>
      <w:r>
        <w:rPr>
          <w:lang w:val="en-US"/>
        </w:rPr>
        <w:t>172</w:t>
      </w:r>
      <w:r w:rsidRPr="000A3FC9">
        <w:rPr>
          <w:lang w:val="en-US"/>
        </w:rPr>
        <w:t>. Most likely to get hematoma with which injection</w:t>
      </w:r>
    </w:p>
    <w:p w:rsidR="000A3FC9" w:rsidRPr="007A6423" w:rsidRDefault="000A3FC9" w:rsidP="000A3FC9">
      <w:pPr>
        <w:rPr>
          <w:lang w:val="en-US"/>
        </w:rPr>
      </w:pPr>
      <w:r w:rsidRPr="007A6423">
        <w:rPr>
          <w:lang w:val="en-US"/>
        </w:rPr>
        <w:t>*1) posterior superior alveolar</w:t>
      </w:r>
    </w:p>
    <w:p w:rsidR="000A3FC9" w:rsidRPr="000A3FC9" w:rsidRDefault="000A3FC9" w:rsidP="000A3FC9">
      <w:pPr>
        <w:rPr>
          <w:lang w:val="en-US"/>
        </w:rPr>
      </w:pPr>
      <w:r w:rsidRPr="000A3FC9">
        <w:rPr>
          <w:lang w:val="en-US"/>
        </w:rPr>
        <w:t>2) anterior superior alveolar</w:t>
      </w:r>
    </w:p>
    <w:p w:rsidR="000A3FC9" w:rsidRPr="000A3FC9" w:rsidRDefault="000A3FC9" w:rsidP="000A3FC9">
      <w:pPr>
        <w:rPr>
          <w:lang w:val="en-US"/>
        </w:rPr>
      </w:pPr>
      <w:r w:rsidRPr="000A3FC9">
        <w:rPr>
          <w:lang w:val="en-US"/>
        </w:rPr>
        <w:t>3) medium superior alveolar</w:t>
      </w:r>
    </w:p>
    <w:p w:rsidR="000A3FC9" w:rsidRPr="000A3FC9" w:rsidRDefault="000A3FC9" w:rsidP="000A3FC9">
      <w:pPr>
        <w:rPr>
          <w:lang w:val="en-US"/>
        </w:rPr>
      </w:pPr>
      <w:r w:rsidRPr="000A3FC9">
        <w:rPr>
          <w:lang w:val="en-US"/>
        </w:rPr>
        <w:t>4) inferior alveolar</w:t>
      </w:r>
    </w:p>
    <w:p w:rsidR="000A3FC9" w:rsidRPr="000A3FC9" w:rsidRDefault="000A3FC9" w:rsidP="000A3FC9">
      <w:pPr>
        <w:rPr>
          <w:lang w:val="en-US"/>
        </w:rPr>
      </w:pPr>
      <w:r w:rsidRPr="000A3FC9">
        <w:rPr>
          <w:lang w:val="en-US"/>
        </w:rPr>
        <w:t>5) outside to the canine fossa region</w:t>
      </w:r>
    </w:p>
    <w:p w:rsidR="000A3FC9" w:rsidRPr="005F53D7" w:rsidRDefault="000A3FC9" w:rsidP="000A3FC9">
      <w:pPr>
        <w:rPr>
          <w:lang w:val="en-US"/>
        </w:rPr>
      </w:pPr>
    </w:p>
    <w:p w:rsidR="000A3FC9" w:rsidRPr="000A3FC9" w:rsidRDefault="000A3FC9" w:rsidP="000A3FC9">
      <w:pPr>
        <w:rPr>
          <w:lang w:val="en-US"/>
        </w:rPr>
      </w:pPr>
      <w:r>
        <w:rPr>
          <w:lang w:val="en-US"/>
        </w:rPr>
        <w:t>173</w:t>
      </w:r>
      <w:r w:rsidRPr="000A3FC9">
        <w:rPr>
          <w:lang w:val="en-US"/>
        </w:rPr>
        <w:t>. Higher the gauge of the needle, the ___ needle. We mostly use ___ and ___.</w:t>
      </w:r>
    </w:p>
    <w:p w:rsidR="000A3FC9" w:rsidRPr="000A3FC9" w:rsidRDefault="000A3FC9" w:rsidP="000A3FC9">
      <w:pPr>
        <w:rPr>
          <w:lang w:val="en-US"/>
        </w:rPr>
      </w:pPr>
      <w:r w:rsidRPr="000A3FC9">
        <w:rPr>
          <w:lang w:val="en-US"/>
        </w:rPr>
        <w:t>*1) smaller / 27 / 30</w:t>
      </w:r>
    </w:p>
    <w:p w:rsidR="000A3FC9" w:rsidRPr="005F53D7" w:rsidRDefault="000A3FC9" w:rsidP="000A3FC9">
      <w:pPr>
        <w:rPr>
          <w:lang w:val="en-US"/>
        </w:rPr>
      </w:pPr>
      <w:r w:rsidRPr="005F53D7">
        <w:rPr>
          <w:lang w:val="en-US"/>
        </w:rPr>
        <w:t>2) large / 1 / 11</w:t>
      </w:r>
    </w:p>
    <w:p w:rsidR="000A3FC9" w:rsidRPr="005F53D7" w:rsidRDefault="000A3FC9" w:rsidP="000A3FC9">
      <w:pPr>
        <w:rPr>
          <w:lang w:val="en-US"/>
        </w:rPr>
      </w:pPr>
      <w:r w:rsidRPr="005F53D7">
        <w:rPr>
          <w:lang w:val="en-US"/>
        </w:rPr>
        <w:t>3) medium / 5 / 20</w:t>
      </w:r>
    </w:p>
    <w:p w:rsidR="000A3FC9" w:rsidRPr="005F53D7" w:rsidRDefault="000A3FC9" w:rsidP="000A3FC9">
      <w:pPr>
        <w:rPr>
          <w:lang w:val="en-US"/>
        </w:rPr>
      </w:pPr>
      <w:r w:rsidRPr="005F53D7">
        <w:rPr>
          <w:lang w:val="en-US"/>
        </w:rPr>
        <w:t>4) less / 1 / 11</w:t>
      </w:r>
    </w:p>
    <w:p w:rsidR="000A3FC9" w:rsidRPr="005F53D7" w:rsidRDefault="000A3FC9" w:rsidP="000A3FC9">
      <w:pPr>
        <w:rPr>
          <w:lang w:val="en-US"/>
        </w:rPr>
      </w:pPr>
      <w:r w:rsidRPr="005F53D7">
        <w:rPr>
          <w:lang w:val="en-US"/>
        </w:rPr>
        <w:t>5) larger /5 / 20</w:t>
      </w:r>
    </w:p>
    <w:p w:rsidR="000A3FC9" w:rsidRPr="005F53D7" w:rsidRDefault="000A3FC9" w:rsidP="000A3FC9">
      <w:pPr>
        <w:rPr>
          <w:lang w:val="en-US"/>
        </w:rPr>
      </w:pPr>
    </w:p>
    <w:p w:rsidR="000A3FC9" w:rsidRPr="007A6423" w:rsidRDefault="000A3FC9" w:rsidP="000A3FC9">
      <w:pPr>
        <w:rPr>
          <w:lang w:val="en-US"/>
        </w:rPr>
      </w:pPr>
      <w:r w:rsidRPr="007A6423">
        <w:rPr>
          <w:lang w:val="en-US"/>
        </w:rPr>
        <w:t xml:space="preserve">174. </w:t>
      </w:r>
      <w:r w:rsidRPr="000A3FC9">
        <w:rPr>
          <w:lang w:val="en-US"/>
        </w:rPr>
        <w:t>Do</w:t>
      </w:r>
      <w:r w:rsidRPr="007A6423">
        <w:rPr>
          <w:lang w:val="en-US"/>
        </w:rPr>
        <w:t xml:space="preserve"> </w:t>
      </w:r>
      <w:r w:rsidRPr="000A3FC9">
        <w:rPr>
          <w:lang w:val="en-US"/>
        </w:rPr>
        <w:t>we</w:t>
      </w:r>
      <w:r w:rsidRPr="007A6423">
        <w:rPr>
          <w:lang w:val="en-US"/>
        </w:rPr>
        <w:t xml:space="preserve"> </w:t>
      </w:r>
      <w:r w:rsidRPr="000A3FC9">
        <w:rPr>
          <w:lang w:val="en-US"/>
        </w:rPr>
        <w:t>bend</w:t>
      </w:r>
      <w:r w:rsidRPr="007A6423">
        <w:rPr>
          <w:lang w:val="en-US"/>
        </w:rPr>
        <w:t xml:space="preserve"> </w:t>
      </w:r>
      <w:r w:rsidRPr="000A3FC9">
        <w:rPr>
          <w:lang w:val="en-US"/>
        </w:rPr>
        <w:t>the</w:t>
      </w:r>
      <w:r w:rsidRPr="007A6423">
        <w:rPr>
          <w:lang w:val="en-US"/>
        </w:rPr>
        <w:t xml:space="preserve"> </w:t>
      </w:r>
      <w:r w:rsidRPr="000A3FC9">
        <w:rPr>
          <w:lang w:val="en-US"/>
        </w:rPr>
        <w:t>needles</w:t>
      </w:r>
      <w:r w:rsidRPr="007A6423">
        <w:rPr>
          <w:lang w:val="en-US"/>
        </w:rPr>
        <w:t>?</w:t>
      </w:r>
    </w:p>
    <w:p w:rsidR="000A3FC9" w:rsidRPr="007A6423" w:rsidRDefault="000A3FC9" w:rsidP="000A3FC9">
      <w:pPr>
        <w:rPr>
          <w:lang w:val="en-US"/>
        </w:rPr>
      </w:pPr>
      <w:r w:rsidRPr="007A6423">
        <w:rPr>
          <w:lang w:val="en-US"/>
        </w:rPr>
        <w:t>*1) No</w:t>
      </w:r>
    </w:p>
    <w:p w:rsidR="000A3FC9" w:rsidRPr="007A6423" w:rsidRDefault="000A3FC9" w:rsidP="000A3FC9">
      <w:pPr>
        <w:rPr>
          <w:lang w:val="en-US"/>
        </w:rPr>
      </w:pPr>
      <w:r w:rsidRPr="007A6423">
        <w:rPr>
          <w:lang w:val="en-US"/>
        </w:rPr>
        <w:t>2) Yes</w:t>
      </w:r>
    </w:p>
    <w:p w:rsidR="000A3FC9" w:rsidRPr="000A3FC9" w:rsidRDefault="000A3FC9" w:rsidP="000A3FC9">
      <w:pPr>
        <w:rPr>
          <w:lang w:val="en-US"/>
        </w:rPr>
      </w:pPr>
      <w:r w:rsidRPr="000A3FC9">
        <w:rPr>
          <w:lang w:val="en-US"/>
        </w:rPr>
        <w:t>3) at Maxillary anesthesia</w:t>
      </w:r>
    </w:p>
    <w:p w:rsidR="000A3FC9" w:rsidRPr="000A3FC9" w:rsidRDefault="000A3FC9" w:rsidP="000A3FC9">
      <w:pPr>
        <w:rPr>
          <w:lang w:val="en-US"/>
        </w:rPr>
      </w:pPr>
      <w:r w:rsidRPr="000A3FC9">
        <w:rPr>
          <w:lang w:val="en-US"/>
        </w:rPr>
        <w:t>4) at Infiltration anesthesia</w:t>
      </w:r>
    </w:p>
    <w:p w:rsidR="000A3FC9" w:rsidRPr="007A6423" w:rsidRDefault="000A3FC9" w:rsidP="000A3FC9">
      <w:pPr>
        <w:rPr>
          <w:lang w:val="en-US"/>
        </w:rPr>
      </w:pPr>
      <w:r w:rsidRPr="007A6423">
        <w:rPr>
          <w:lang w:val="en-US"/>
        </w:rPr>
        <w:t>5) all the answers are correct</w:t>
      </w:r>
    </w:p>
    <w:p w:rsidR="000A3FC9" w:rsidRPr="000A3FC9" w:rsidRDefault="000A3FC9" w:rsidP="000A3FC9">
      <w:pPr>
        <w:rPr>
          <w:lang w:val="en-US"/>
        </w:rPr>
      </w:pPr>
    </w:p>
    <w:p w:rsidR="000A3FC9" w:rsidRPr="000A3FC9" w:rsidRDefault="000A3FC9" w:rsidP="000A3FC9">
      <w:pPr>
        <w:rPr>
          <w:lang w:val="en-US"/>
        </w:rPr>
      </w:pPr>
      <w:r w:rsidRPr="000A3FC9">
        <w:rPr>
          <w:lang w:val="en-US"/>
        </w:rPr>
        <w:t>175. Trigeminal nerve split into</w:t>
      </w:r>
    </w:p>
    <w:p w:rsidR="000A3FC9" w:rsidRPr="000A3FC9" w:rsidRDefault="000A3FC9" w:rsidP="000A3FC9">
      <w:pPr>
        <w:rPr>
          <w:lang w:val="en-US"/>
        </w:rPr>
      </w:pPr>
      <w:r w:rsidRPr="000A3FC9">
        <w:rPr>
          <w:lang w:val="en-US"/>
        </w:rPr>
        <w:t>1) ophthalmic</w:t>
      </w:r>
    </w:p>
    <w:p w:rsidR="000A3FC9" w:rsidRPr="000A3FC9" w:rsidRDefault="000A3FC9" w:rsidP="000A3FC9">
      <w:pPr>
        <w:rPr>
          <w:lang w:val="en-US"/>
        </w:rPr>
      </w:pPr>
      <w:r w:rsidRPr="000A3FC9">
        <w:rPr>
          <w:lang w:val="en-US"/>
        </w:rPr>
        <w:t>2) maxillary</w:t>
      </w:r>
    </w:p>
    <w:p w:rsidR="000A3FC9" w:rsidRPr="000A3FC9" w:rsidRDefault="000A3FC9" w:rsidP="000A3FC9">
      <w:pPr>
        <w:rPr>
          <w:lang w:val="en-US"/>
        </w:rPr>
      </w:pPr>
      <w:r w:rsidRPr="000A3FC9">
        <w:rPr>
          <w:lang w:val="en-US"/>
        </w:rPr>
        <w:t>3) mandibular</w:t>
      </w:r>
    </w:p>
    <w:p w:rsidR="000A3FC9" w:rsidRPr="000A3FC9" w:rsidRDefault="000A3FC9" w:rsidP="000A3FC9">
      <w:pPr>
        <w:rPr>
          <w:lang w:val="en-US"/>
        </w:rPr>
      </w:pPr>
      <w:r w:rsidRPr="000A3FC9">
        <w:rPr>
          <w:lang w:val="en-US"/>
        </w:rPr>
        <w:t>4) all the answers are wrong</w:t>
      </w:r>
    </w:p>
    <w:p w:rsidR="000A3FC9" w:rsidRPr="000A3FC9" w:rsidRDefault="000A3FC9" w:rsidP="000A3FC9">
      <w:pPr>
        <w:rPr>
          <w:lang w:val="en-US"/>
        </w:rPr>
      </w:pPr>
      <w:r w:rsidRPr="000A3FC9">
        <w:rPr>
          <w:lang w:val="en-US"/>
        </w:rPr>
        <w:t>*5) all the answers are correct</w:t>
      </w:r>
    </w:p>
    <w:p w:rsidR="000A3FC9" w:rsidRPr="007A6423" w:rsidRDefault="000A3FC9" w:rsidP="000A3FC9">
      <w:pPr>
        <w:rPr>
          <w:lang w:val="en-US"/>
        </w:rPr>
      </w:pPr>
    </w:p>
    <w:p w:rsidR="000A3FC9" w:rsidRPr="000A3FC9" w:rsidRDefault="000A3FC9" w:rsidP="000A3FC9">
      <w:pPr>
        <w:rPr>
          <w:lang w:val="en-US"/>
        </w:rPr>
      </w:pPr>
      <w:r>
        <w:rPr>
          <w:lang w:val="en-US"/>
        </w:rPr>
        <w:t>176</w:t>
      </w:r>
      <w:r w:rsidRPr="000A3FC9">
        <w:rPr>
          <w:lang w:val="en-US"/>
        </w:rPr>
        <w:t>. Infiltration anesthesia of ________ mucosa cannot be achieved</w:t>
      </w:r>
    </w:p>
    <w:p w:rsidR="000A3FC9" w:rsidRPr="000A3FC9" w:rsidRDefault="000A3FC9" w:rsidP="000A3FC9">
      <w:pPr>
        <w:rPr>
          <w:lang w:val="en-US"/>
        </w:rPr>
      </w:pPr>
      <w:r w:rsidRPr="000A3FC9">
        <w:rPr>
          <w:lang w:val="en-US"/>
        </w:rPr>
        <w:t>*1) palatal</w:t>
      </w:r>
    </w:p>
    <w:p w:rsidR="000A3FC9" w:rsidRPr="000A3FC9" w:rsidRDefault="000A3FC9" w:rsidP="000A3FC9">
      <w:pPr>
        <w:rPr>
          <w:lang w:val="en-US"/>
        </w:rPr>
      </w:pPr>
      <w:r w:rsidRPr="000A3FC9">
        <w:rPr>
          <w:lang w:val="en-US"/>
        </w:rPr>
        <w:t>2) lower lip</w:t>
      </w:r>
    </w:p>
    <w:p w:rsidR="000A3FC9" w:rsidRPr="000A3FC9" w:rsidRDefault="000A3FC9" w:rsidP="000A3FC9">
      <w:pPr>
        <w:rPr>
          <w:lang w:val="en-US"/>
        </w:rPr>
      </w:pPr>
      <w:r w:rsidRPr="000A3FC9">
        <w:rPr>
          <w:lang w:val="en-US"/>
        </w:rPr>
        <w:t>3) upper lip</w:t>
      </w:r>
    </w:p>
    <w:p w:rsidR="000A3FC9" w:rsidRPr="000A3FC9" w:rsidRDefault="000A3FC9" w:rsidP="000A3FC9">
      <w:pPr>
        <w:rPr>
          <w:lang w:val="en-US"/>
        </w:rPr>
      </w:pPr>
      <w:r w:rsidRPr="000A3FC9">
        <w:rPr>
          <w:lang w:val="en-US"/>
        </w:rPr>
        <w:t>4) buccal</w:t>
      </w:r>
    </w:p>
    <w:p w:rsidR="000A3FC9" w:rsidRPr="00F9686C" w:rsidRDefault="000A3FC9" w:rsidP="000A3FC9">
      <w:pPr>
        <w:rPr>
          <w:lang w:val="en-US"/>
        </w:rPr>
      </w:pPr>
      <w:r w:rsidRPr="00F9686C">
        <w:rPr>
          <w:lang w:val="en-US"/>
        </w:rPr>
        <w:t>5) tongue</w:t>
      </w:r>
    </w:p>
    <w:p w:rsidR="00EA18AF" w:rsidRPr="005F53D7" w:rsidRDefault="00EA18AF" w:rsidP="00EA18AF">
      <w:pPr>
        <w:rPr>
          <w:lang w:val="en-US"/>
        </w:rPr>
      </w:pPr>
    </w:p>
    <w:p w:rsidR="00EA18AF" w:rsidRPr="00EA18AF" w:rsidRDefault="001A6A55" w:rsidP="00EA18AF">
      <w:pPr>
        <w:rPr>
          <w:lang w:val="en-US"/>
        </w:rPr>
      </w:pPr>
      <w:r>
        <w:rPr>
          <w:lang w:val="en-US"/>
        </w:rPr>
        <w:t>177</w:t>
      </w:r>
      <w:r w:rsidR="00EA18AF" w:rsidRPr="00EA18AF">
        <w:rPr>
          <w:lang w:val="en-US"/>
        </w:rPr>
        <w:t>. Mandibular anesthesia includes</w:t>
      </w:r>
    </w:p>
    <w:p w:rsidR="00EA18AF" w:rsidRPr="00EA18AF" w:rsidRDefault="00EA18AF" w:rsidP="00EA18AF">
      <w:pPr>
        <w:rPr>
          <w:lang w:val="en-US"/>
        </w:rPr>
      </w:pPr>
      <w:r w:rsidRPr="00EA18AF">
        <w:rPr>
          <w:lang w:val="en-US"/>
        </w:rPr>
        <w:t>*1) inferior dental block</w:t>
      </w:r>
    </w:p>
    <w:p w:rsidR="00EA18AF" w:rsidRPr="00EA18AF" w:rsidRDefault="00EA18AF" w:rsidP="00EA18AF">
      <w:pPr>
        <w:rPr>
          <w:lang w:val="en-US"/>
        </w:rPr>
      </w:pPr>
      <w:r w:rsidRPr="00EA18AF">
        <w:rPr>
          <w:lang w:val="en-US"/>
        </w:rPr>
        <w:t>2) posterior superior alveolar block</w:t>
      </w:r>
    </w:p>
    <w:p w:rsidR="00EA18AF" w:rsidRPr="00EA18AF" w:rsidRDefault="00EA18AF" w:rsidP="00EA18AF">
      <w:pPr>
        <w:rPr>
          <w:lang w:val="en-US"/>
        </w:rPr>
      </w:pPr>
      <w:r w:rsidRPr="00EA18AF">
        <w:rPr>
          <w:lang w:val="en-US"/>
        </w:rPr>
        <w:t xml:space="preserve">3) palatine block </w:t>
      </w:r>
    </w:p>
    <w:p w:rsidR="00EA18AF" w:rsidRPr="00EA18AF" w:rsidRDefault="00EA18AF" w:rsidP="00EA18AF">
      <w:pPr>
        <w:rPr>
          <w:lang w:val="en-US"/>
        </w:rPr>
      </w:pPr>
      <w:r w:rsidRPr="00EA18AF">
        <w:rPr>
          <w:lang w:val="en-US"/>
        </w:rPr>
        <w:t>4) nasopalatine block</w:t>
      </w:r>
    </w:p>
    <w:p w:rsidR="00EA18AF" w:rsidRPr="00F9686C" w:rsidRDefault="00EA18AF" w:rsidP="00EA18AF">
      <w:pPr>
        <w:rPr>
          <w:lang w:val="en-US"/>
        </w:rPr>
      </w:pPr>
      <w:r w:rsidRPr="00F9686C">
        <w:rPr>
          <w:lang w:val="en-US"/>
        </w:rPr>
        <w:t xml:space="preserve">5) </w:t>
      </w:r>
      <w:r w:rsidRPr="00EA18AF">
        <w:rPr>
          <w:lang w:val="en-US"/>
        </w:rPr>
        <w:t>infraorbital</w:t>
      </w:r>
      <w:r w:rsidRPr="00F9686C">
        <w:rPr>
          <w:lang w:val="en-US"/>
        </w:rPr>
        <w:t xml:space="preserve"> </w:t>
      </w:r>
      <w:r w:rsidRPr="00EA18AF">
        <w:rPr>
          <w:lang w:val="en-US"/>
        </w:rPr>
        <w:t>block</w:t>
      </w:r>
    </w:p>
    <w:p w:rsidR="00EA18AF" w:rsidRPr="005F53D7" w:rsidRDefault="00EA18AF" w:rsidP="00EA18AF">
      <w:pPr>
        <w:rPr>
          <w:lang w:val="en-US"/>
        </w:rPr>
      </w:pPr>
    </w:p>
    <w:p w:rsidR="00EA18AF" w:rsidRPr="00F9686C" w:rsidRDefault="001A6A55" w:rsidP="00EA18AF">
      <w:pPr>
        <w:rPr>
          <w:lang w:val="en-US"/>
        </w:rPr>
      </w:pPr>
      <w:r w:rsidRPr="00F9686C">
        <w:rPr>
          <w:lang w:val="en-US"/>
        </w:rPr>
        <w:t>178</w:t>
      </w:r>
      <w:r w:rsidR="00EA18AF" w:rsidRPr="00F9686C">
        <w:rPr>
          <w:lang w:val="en-US"/>
        </w:rPr>
        <w:t xml:space="preserve">. </w:t>
      </w:r>
      <w:r w:rsidR="00EA18AF" w:rsidRPr="00EA18AF">
        <w:rPr>
          <w:lang w:val="en-US"/>
        </w:rPr>
        <w:t>Mandibular</w:t>
      </w:r>
      <w:r w:rsidR="00EA18AF" w:rsidRPr="00F9686C">
        <w:rPr>
          <w:lang w:val="en-US"/>
        </w:rPr>
        <w:t xml:space="preserve"> </w:t>
      </w:r>
      <w:r w:rsidR="00EA18AF" w:rsidRPr="00EA18AF">
        <w:rPr>
          <w:lang w:val="en-US"/>
        </w:rPr>
        <w:t>anesthesia</w:t>
      </w:r>
      <w:r w:rsidR="00EA18AF" w:rsidRPr="00F9686C">
        <w:rPr>
          <w:lang w:val="en-US"/>
        </w:rPr>
        <w:t xml:space="preserve"> </w:t>
      </w:r>
      <w:r w:rsidR="00EA18AF" w:rsidRPr="00EA18AF">
        <w:rPr>
          <w:lang w:val="en-US"/>
        </w:rPr>
        <w:t>includes</w:t>
      </w:r>
    </w:p>
    <w:p w:rsidR="00EA18AF" w:rsidRPr="00EA18AF" w:rsidRDefault="00EA18AF" w:rsidP="00EA18AF">
      <w:pPr>
        <w:rPr>
          <w:lang w:val="en-US"/>
        </w:rPr>
      </w:pPr>
      <w:r w:rsidRPr="00EA18AF">
        <w:rPr>
          <w:lang w:val="en-US"/>
        </w:rPr>
        <w:t>*1) anesthesia by Vazirani-Akinosi</w:t>
      </w:r>
    </w:p>
    <w:p w:rsidR="00EA18AF" w:rsidRPr="00EA18AF" w:rsidRDefault="00EA18AF" w:rsidP="00EA18AF">
      <w:pPr>
        <w:rPr>
          <w:lang w:val="en-US"/>
        </w:rPr>
      </w:pPr>
      <w:r w:rsidRPr="00EA18AF">
        <w:rPr>
          <w:lang w:val="en-US"/>
        </w:rPr>
        <w:t>2) posterior superior alveolar block</w:t>
      </w:r>
    </w:p>
    <w:p w:rsidR="00EA18AF" w:rsidRPr="00EA18AF" w:rsidRDefault="00EA18AF" w:rsidP="00EA18AF">
      <w:pPr>
        <w:rPr>
          <w:lang w:val="en-US"/>
        </w:rPr>
      </w:pPr>
      <w:r w:rsidRPr="00EA18AF">
        <w:rPr>
          <w:lang w:val="en-US"/>
        </w:rPr>
        <w:t xml:space="preserve">3) palatine block </w:t>
      </w:r>
    </w:p>
    <w:p w:rsidR="00EA18AF" w:rsidRPr="00EA18AF" w:rsidRDefault="00EA18AF" w:rsidP="00EA18AF">
      <w:pPr>
        <w:rPr>
          <w:lang w:val="en-US"/>
        </w:rPr>
      </w:pPr>
      <w:r w:rsidRPr="00EA18AF">
        <w:rPr>
          <w:lang w:val="en-US"/>
        </w:rPr>
        <w:t>4) nasopalatine block</w:t>
      </w:r>
    </w:p>
    <w:p w:rsidR="00EA18AF" w:rsidRPr="007A6423" w:rsidRDefault="00EA18AF" w:rsidP="00EA18AF">
      <w:pPr>
        <w:rPr>
          <w:lang w:val="en-US"/>
        </w:rPr>
      </w:pPr>
      <w:r w:rsidRPr="007A6423">
        <w:rPr>
          <w:lang w:val="en-US"/>
        </w:rPr>
        <w:t xml:space="preserve">5) </w:t>
      </w:r>
      <w:r w:rsidRPr="00EA18AF">
        <w:rPr>
          <w:lang w:val="en-US"/>
        </w:rPr>
        <w:t>infraorbital</w:t>
      </w:r>
      <w:r w:rsidRPr="007A6423">
        <w:rPr>
          <w:lang w:val="en-US"/>
        </w:rPr>
        <w:t xml:space="preserve"> </w:t>
      </w:r>
      <w:r w:rsidRPr="00EA18AF">
        <w:rPr>
          <w:lang w:val="en-US"/>
        </w:rPr>
        <w:t>block</w:t>
      </w:r>
    </w:p>
    <w:p w:rsidR="00EA18AF" w:rsidRPr="005F53D7" w:rsidRDefault="00EA18AF" w:rsidP="00EA18AF">
      <w:pPr>
        <w:rPr>
          <w:lang w:val="en-US"/>
        </w:rPr>
      </w:pPr>
    </w:p>
    <w:p w:rsidR="00EA18AF" w:rsidRPr="00F9686C" w:rsidRDefault="001A6A55" w:rsidP="00EA18AF">
      <w:pPr>
        <w:rPr>
          <w:lang w:val="en-US"/>
        </w:rPr>
      </w:pPr>
      <w:r w:rsidRPr="00F9686C">
        <w:rPr>
          <w:lang w:val="en-US"/>
        </w:rPr>
        <w:t>179</w:t>
      </w:r>
      <w:r w:rsidR="00EA18AF" w:rsidRPr="00F9686C">
        <w:rPr>
          <w:lang w:val="en-US"/>
        </w:rPr>
        <w:t xml:space="preserve">. </w:t>
      </w:r>
      <w:r w:rsidR="00EA18AF" w:rsidRPr="00EA18AF">
        <w:rPr>
          <w:lang w:val="en-US"/>
        </w:rPr>
        <w:t>Mandibular</w:t>
      </w:r>
      <w:r w:rsidR="00EA18AF" w:rsidRPr="00F9686C">
        <w:rPr>
          <w:lang w:val="en-US"/>
        </w:rPr>
        <w:t xml:space="preserve"> </w:t>
      </w:r>
      <w:r w:rsidR="00EA18AF" w:rsidRPr="00EA18AF">
        <w:rPr>
          <w:lang w:val="en-US"/>
        </w:rPr>
        <w:t>anesthesia</w:t>
      </w:r>
      <w:r w:rsidR="00EA18AF" w:rsidRPr="00F9686C">
        <w:rPr>
          <w:lang w:val="en-US"/>
        </w:rPr>
        <w:t xml:space="preserve"> </w:t>
      </w:r>
      <w:r w:rsidR="00EA18AF" w:rsidRPr="00EA18AF">
        <w:rPr>
          <w:lang w:val="en-US"/>
        </w:rPr>
        <w:t>includes</w:t>
      </w:r>
    </w:p>
    <w:p w:rsidR="00EA18AF" w:rsidRPr="00EA18AF" w:rsidRDefault="00EA18AF" w:rsidP="00EA18AF">
      <w:pPr>
        <w:rPr>
          <w:lang w:val="en-US"/>
        </w:rPr>
      </w:pPr>
      <w:r w:rsidRPr="00EA18AF">
        <w:rPr>
          <w:lang w:val="en-US"/>
        </w:rPr>
        <w:t>*1) anesthesia by Gow-Gates</w:t>
      </w:r>
    </w:p>
    <w:p w:rsidR="00EA18AF" w:rsidRPr="00EA18AF" w:rsidRDefault="00EA18AF" w:rsidP="00EA18AF">
      <w:pPr>
        <w:rPr>
          <w:lang w:val="en-US"/>
        </w:rPr>
      </w:pPr>
      <w:r w:rsidRPr="00EA18AF">
        <w:rPr>
          <w:lang w:val="en-US"/>
        </w:rPr>
        <w:t>2) posterior superior alveolar block</w:t>
      </w:r>
    </w:p>
    <w:p w:rsidR="00EA18AF" w:rsidRPr="00EA18AF" w:rsidRDefault="00EA18AF" w:rsidP="00EA18AF">
      <w:pPr>
        <w:rPr>
          <w:lang w:val="en-US"/>
        </w:rPr>
      </w:pPr>
      <w:r w:rsidRPr="00EA18AF">
        <w:rPr>
          <w:lang w:val="en-US"/>
        </w:rPr>
        <w:t xml:space="preserve">3) palatine block </w:t>
      </w:r>
    </w:p>
    <w:p w:rsidR="00EA18AF" w:rsidRPr="001A6A55" w:rsidRDefault="00EA18AF" w:rsidP="00EA18AF">
      <w:pPr>
        <w:rPr>
          <w:lang w:val="en-US"/>
        </w:rPr>
      </w:pPr>
      <w:r w:rsidRPr="001A6A55">
        <w:rPr>
          <w:lang w:val="en-US"/>
        </w:rPr>
        <w:t>4) nasopalatine block</w:t>
      </w:r>
    </w:p>
    <w:p w:rsidR="00EA18AF" w:rsidRPr="00B81C10" w:rsidRDefault="00EA18AF" w:rsidP="00EA18AF">
      <w:pPr>
        <w:rPr>
          <w:lang w:val="en-US"/>
        </w:rPr>
      </w:pPr>
      <w:r w:rsidRPr="00B81C10">
        <w:rPr>
          <w:lang w:val="en-US"/>
        </w:rPr>
        <w:t xml:space="preserve">5) </w:t>
      </w:r>
      <w:r w:rsidRPr="001A6A55">
        <w:rPr>
          <w:lang w:val="en-US"/>
        </w:rPr>
        <w:t>infraorbital</w:t>
      </w:r>
      <w:r w:rsidRPr="00B81C10">
        <w:rPr>
          <w:lang w:val="en-US"/>
        </w:rPr>
        <w:t xml:space="preserve"> </w:t>
      </w:r>
      <w:r w:rsidRPr="001A6A55">
        <w:rPr>
          <w:lang w:val="en-US"/>
        </w:rPr>
        <w:t>block</w:t>
      </w:r>
    </w:p>
    <w:p w:rsidR="00EA18AF" w:rsidRPr="005F53D7" w:rsidRDefault="00EA18AF" w:rsidP="00EA18AF">
      <w:pPr>
        <w:rPr>
          <w:lang w:val="en-US"/>
        </w:rPr>
      </w:pPr>
    </w:p>
    <w:p w:rsidR="00EA18AF" w:rsidRPr="00EA18AF" w:rsidRDefault="001A6A55" w:rsidP="00EA18AF">
      <w:pPr>
        <w:rPr>
          <w:lang w:val="en-US"/>
        </w:rPr>
      </w:pPr>
      <w:r>
        <w:rPr>
          <w:lang w:val="en-US"/>
        </w:rPr>
        <w:t>180</w:t>
      </w:r>
      <w:r w:rsidR="00EA18AF" w:rsidRPr="00EA18AF">
        <w:rPr>
          <w:lang w:val="en-US"/>
        </w:rPr>
        <w:t>. Mandibular anesthesia includes</w:t>
      </w:r>
    </w:p>
    <w:p w:rsidR="00EA18AF" w:rsidRPr="00EA18AF" w:rsidRDefault="00EA18AF" w:rsidP="00EA18AF">
      <w:pPr>
        <w:rPr>
          <w:lang w:val="en-US"/>
        </w:rPr>
      </w:pPr>
      <w:r w:rsidRPr="00EA18AF">
        <w:rPr>
          <w:lang w:val="en-US"/>
        </w:rPr>
        <w:t>*1) mental nerve block</w:t>
      </w:r>
    </w:p>
    <w:p w:rsidR="00EA18AF" w:rsidRPr="00EA18AF" w:rsidRDefault="00EA18AF" w:rsidP="00EA18AF">
      <w:pPr>
        <w:rPr>
          <w:lang w:val="en-US"/>
        </w:rPr>
      </w:pPr>
      <w:r w:rsidRPr="00EA18AF">
        <w:rPr>
          <w:lang w:val="en-US"/>
        </w:rPr>
        <w:t>2) posterior superior alveolar block</w:t>
      </w:r>
    </w:p>
    <w:p w:rsidR="00EA18AF" w:rsidRPr="00EA18AF" w:rsidRDefault="00EA18AF" w:rsidP="00EA18AF">
      <w:pPr>
        <w:rPr>
          <w:lang w:val="en-US"/>
        </w:rPr>
      </w:pPr>
      <w:r w:rsidRPr="00EA18AF">
        <w:rPr>
          <w:lang w:val="en-US"/>
        </w:rPr>
        <w:t xml:space="preserve">3) palatine block </w:t>
      </w:r>
    </w:p>
    <w:p w:rsidR="00EA18AF" w:rsidRPr="001A6A55" w:rsidRDefault="00EA18AF" w:rsidP="00EA18AF">
      <w:pPr>
        <w:rPr>
          <w:lang w:val="en-US"/>
        </w:rPr>
      </w:pPr>
      <w:r w:rsidRPr="001A6A55">
        <w:rPr>
          <w:lang w:val="en-US"/>
        </w:rPr>
        <w:t>4) nasopalatine block</w:t>
      </w:r>
    </w:p>
    <w:p w:rsidR="00EA18AF" w:rsidRPr="001A6A55" w:rsidRDefault="00EA18AF" w:rsidP="00EA18AF">
      <w:pPr>
        <w:rPr>
          <w:lang w:val="en-US"/>
        </w:rPr>
      </w:pPr>
      <w:r w:rsidRPr="001A6A55">
        <w:rPr>
          <w:lang w:val="en-US"/>
        </w:rPr>
        <w:t>5) infraorbital block</w:t>
      </w:r>
    </w:p>
    <w:p w:rsidR="00EA18AF" w:rsidRPr="005F53D7" w:rsidRDefault="00EA18AF" w:rsidP="00EA18AF">
      <w:pPr>
        <w:rPr>
          <w:lang w:val="en-US"/>
        </w:rPr>
      </w:pPr>
    </w:p>
    <w:p w:rsidR="00EA18AF" w:rsidRPr="00EA18AF" w:rsidRDefault="001A6A55" w:rsidP="00EA18AF">
      <w:pPr>
        <w:rPr>
          <w:lang w:val="en-US"/>
        </w:rPr>
      </w:pPr>
      <w:r>
        <w:rPr>
          <w:lang w:val="en-US"/>
        </w:rPr>
        <w:t>181</w:t>
      </w:r>
      <w:r w:rsidR="00EA18AF" w:rsidRPr="00EA18AF">
        <w:rPr>
          <w:lang w:val="en-US"/>
        </w:rPr>
        <w:t>. For long buccal and lingual you want _______ needle and ______ gauge</w:t>
      </w:r>
    </w:p>
    <w:p w:rsidR="00EA18AF" w:rsidRPr="005F53D7" w:rsidRDefault="00EA18AF" w:rsidP="00EA18AF">
      <w:pPr>
        <w:rPr>
          <w:lang w:val="en-US"/>
        </w:rPr>
      </w:pPr>
      <w:r w:rsidRPr="005F53D7">
        <w:rPr>
          <w:lang w:val="en-US"/>
        </w:rPr>
        <w:t xml:space="preserve">*1) </w:t>
      </w:r>
      <w:r w:rsidRPr="00EA18AF">
        <w:rPr>
          <w:lang w:val="en-US"/>
        </w:rPr>
        <w:t>long</w:t>
      </w:r>
      <w:r w:rsidRPr="005F53D7">
        <w:rPr>
          <w:lang w:val="en-US"/>
        </w:rPr>
        <w:t xml:space="preserve"> / 27</w:t>
      </w:r>
    </w:p>
    <w:p w:rsidR="00EA18AF" w:rsidRPr="005F53D7" w:rsidRDefault="00EA18AF" w:rsidP="00EA18AF">
      <w:pPr>
        <w:rPr>
          <w:lang w:val="en-US"/>
        </w:rPr>
      </w:pPr>
      <w:r w:rsidRPr="005F53D7">
        <w:rPr>
          <w:lang w:val="en-US"/>
        </w:rPr>
        <w:t xml:space="preserve">2) </w:t>
      </w:r>
      <w:r w:rsidRPr="00EA18AF">
        <w:rPr>
          <w:lang w:val="en-US"/>
        </w:rPr>
        <w:t>short</w:t>
      </w:r>
      <w:r w:rsidRPr="005F53D7">
        <w:rPr>
          <w:lang w:val="en-US"/>
        </w:rPr>
        <w:t xml:space="preserve"> / 12</w:t>
      </w:r>
    </w:p>
    <w:p w:rsidR="00EA18AF" w:rsidRPr="005F53D7" w:rsidRDefault="00EA18AF" w:rsidP="00EA18AF">
      <w:pPr>
        <w:rPr>
          <w:lang w:val="en-US"/>
        </w:rPr>
      </w:pPr>
      <w:r w:rsidRPr="005F53D7">
        <w:rPr>
          <w:lang w:val="en-US"/>
        </w:rPr>
        <w:lastRenderedPageBreak/>
        <w:t xml:space="preserve">3) </w:t>
      </w:r>
      <w:r w:rsidRPr="00EA18AF">
        <w:rPr>
          <w:lang w:val="en-US"/>
        </w:rPr>
        <w:t>short</w:t>
      </w:r>
      <w:r w:rsidRPr="005F53D7">
        <w:rPr>
          <w:lang w:val="en-US"/>
        </w:rPr>
        <w:t xml:space="preserve"> / 11</w:t>
      </w:r>
    </w:p>
    <w:p w:rsidR="00EA18AF" w:rsidRPr="005F53D7" w:rsidRDefault="00EA18AF" w:rsidP="00EA18AF">
      <w:pPr>
        <w:rPr>
          <w:lang w:val="en-US"/>
        </w:rPr>
      </w:pPr>
      <w:r w:rsidRPr="005F53D7">
        <w:rPr>
          <w:lang w:val="en-US"/>
        </w:rPr>
        <w:t xml:space="preserve">4) </w:t>
      </w:r>
      <w:r w:rsidRPr="00EA18AF">
        <w:rPr>
          <w:lang w:val="en-US"/>
        </w:rPr>
        <w:t>short</w:t>
      </w:r>
      <w:r w:rsidRPr="005F53D7">
        <w:rPr>
          <w:lang w:val="en-US"/>
        </w:rPr>
        <w:t xml:space="preserve"> / 10</w:t>
      </w:r>
    </w:p>
    <w:p w:rsidR="00EA18AF" w:rsidRPr="005F53D7" w:rsidRDefault="00EA18AF" w:rsidP="00EA18AF">
      <w:pPr>
        <w:rPr>
          <w:lang w:val="en-US"/>
        </w:rPr>
      </w:pPr>
      <w:r w:rsidRPr="005F53D7">
        <w:rPr>
          <w:lang w:val="en-US"/>
        </w:rPr>
        <w:t xml:space="preserve">5) </w:t>
      </w:r>
      <w:r w:rsidRPr="00EA18AF">
        <w:rPr>
          <w:lang w:val="en-US"/>
        </w:rPr>
        <w:t>short</w:t>
      </w:r>
      <w:r w:rsidRPr="005F53D7">
        <w:rPr>
          <w:lang w:val="en-US"/>
        </w:rPr>
        <w:t xml:space="preserve"> / 9</w:t>
      </w:r>
    </w:p>
    <w:p w:rsidR="007A6423" w:rsidRPr="005F53D7" w:rsidRDefault="007A6423" w:rsidP="007A6423">
      <w:pPr>
        <w:rPr>
          <w:lang w:val="en-US"/>
        </w:rPr>
      </w:pPr>
    </w:p>
    <w:p w:rsidR="007A6423" w:rsidRPr="007A6423" w:rsidRDefault="00FD2287" w:rsidP="007A6423">
      <w:pPr>
        <w:rPr>
          <w:lang w:val="en-US"/>
        </w:rPr>
      </w:pPr>
      <w:r>
        <w:rPr>
          <w:lang w:val="en-US"/>
        </w:rPr>
        <w:t>182</w:t>
      </w:r>
      <w:r w:rsidR="007A6423" w:rsidRPr="007A6423">
        <w:rPr>
          <w:lang w:val="en-US"/>
        </w:rPr>
        <w:t xml:space="preserve">. What 3 burs are available for access through bone? </w:t>
      </w:r>
    </w:p>
    <w:p w:rsidR="007A6423" w:rsidRPr="00B81C10" w:rsidRDefault="007A6423" w:rsidP="007A6423">
      <w:pPr>
        <w:rPr>
          <w:lang w:val="en-US"/>
        </w:rPr>
      </w:pPr>
      <w:r w:rsidRPr="00B81C10">
        <w:rPr>
          <w:lang w:val="en-US"/>
        </w:rPr>
        <w:t>1) Small round</w:t>
      </w:r>
    </w:p>
    <w:p w:rsidR="007A6423" w:rsidRPr="00B81C10" w:rsidRDefault="007A6423" w:rsidP="007A6423">
      <w:pPr>
        <w:rPr>
          <w:lang w:val="en-US"/>
        </w:rPr>
      </w:pPr>
      <w:r w:rsidRPr="00B81C10">
        <w:rPr>
          <w:lang w:val="en-US"/>
        </w:rPr>
        <w:t>2) Flat fissure</w:t>
      </w:r>
    </w:p>
    <w:p w:rsidR="007A6423" w:rsidRPr="007A6423" w:rsidRDefault="007A6423" w:rsidP="007A6423">
      <w:pPr>
        <w:rPr>
          <w:lang w:val="en-US"/>
        </w:rPr>
      </w:pPr>
      <w:r w:rsidRPr="007A6423">
        <w:rPr>
          <w:lang w:val="en-US"/>
        </w:rPr>
        <w:t xml:space="preserve">3) Large round </w:t>
      </w:r>
    </w:p>
    <w:p w:rsidR="007A6423" w:rsidRPr="007A6423" w:rsidRDefault="007A6423" w:rsidP="007A6423">
      <w:pPr>
        <w:rPr>
          <w:lang w:val="en-US"/>
        </w:rPr>
      </w:pPr>
      <w:r w:rsidRPr="007A6423">
        <w:rPr>
          <w:lang w:val="en-US"/>
        </w:rPr>
        <w:t>4) all the answers are wrong</w:t>
      </w:r>
    </w:p>
    <w:p w:rsidR="007A6423" w:rsidRPr="00B81C10" w:rsidRDefault="007A6423" w:rsidP="007A6423">
      <w:pPr>
        <w:rPr>
          <w:lang w:val="en-US"/>
        </w:rPr>
      </w:pPr>
      <w:r w:rsidRPr="00B81C10">
        <w:rPr>
          <w:lang w:val="en-US"/>
        </w:rPr>
        <w:t>*5) all the answers are correct</w:t>
      </w:r>
    </w:p>
    <w:p w:rsidR="007A6423" w:rsidRPr="005F53D7" w:rsidRDefault="007A6423" w:rsidP="007A6423">
      <w:pPr>
        <w:rPr>
          <w:lang w:val="en-US"/>
        </w:rPr>
      </w:pPr>
    </w:p>
    <w:p w:rsidR="007A6423" w:rsidRPr="00F9686C" w:rsidRDefault="00FD2287" w:rsidP="007A6423">
      <w:pPr>
        <w:rPr>
          <w:lang w:val="en-US"/>
        </w:rPr>
      </w:pPr>
      <w:r w:rsidRPr="00F9686C">
        <w:rPr>
          <w:lang w:val="en-US"/>
        </w:rPr>
        <w:t>183</w:t>
      </w:r>
      <w:r w:rsidR="007A6423" w:rsidRPr="00F9686C">
        <w:rPr>
          <w:lang w:val="en-US"/>
        </w:rPr>
        <w:t xml:space="preserve">. </w:t>
      </w:r>
      <w:r w:rsidR="007A6423" w:rsidRPr="007A6423">
        <w:rPr>
          <w:lang w:val="en-US"/>
        </w:rPr>
        <w:t>What</w:t>
      </w:r>
      <w:r w:rsidR="007A6423" w:rsidRPr="00F9686C">
        <w:rPr>
          <w:lang w:val="en-US"/>
        </w:rPr>
        <w:t xml:space="preserve"> </w:t>
      </w:r>
      <w:r w:rsidR="007A6423" w:rsidRPr="007A6423">
        <w:rPr>
          <w:lang w:val="en-US"/>
        </w:rPr>
        <w:t>can</w:t>
      </w:r>
      <w:r w:rsidR="007A6423" w:rsidRPr="00F9686C">
        <w:rPr>
          <w:lang w:val="en-US"/>
        </w:rPr>
        <w:t xml:space="preserve"> </w:t>
      </w:r>
      <w:r w:rsidR="007A6423" w:rsidRPr="007A6423">
        <w:rPr>
          <w:lang w:val="en-US"/>
        </w:rPr>
        <w:t>you</w:t>
      </w:r>
      <w:r w:rsidR="007A6423" w:rsidRPr="00F9686C">
        <w:rPr>
          <w:lang w:val="en-US"/>
        </w:rPr>
        <w:t xml:space="preserve"> </w:t>
      </w:r>
      <w:r w:rsidR="007A6423" w:rsidRPr="007A6423">
        <w:rPr>
          <w:lang w:val="en-US"/>
        </w:rPr>
        <w:t>use</w:t>
      </w:r>
      <w:r w:rsidR="007A6423" w:rsidRPr="00F9686C">
        <w:rPr>
          <w:lang w:val="en-US"/>
        </w:rPr>
        <w:t xml:space="preserve"> </w:t>
      </w:r>
      <w:r w:rsidR="007A6423" w:rsidRPr="007A6423">
        <w:rPr>
          <w:lang w:val="en-US"/>
        </w:rPr>
        <w:t>to</w:t>
      </w:r>
      <w:r w:rsidR="007A6423" w:rsidRPr="00F9686C">
        <w:rPr>
          <w:lang w:val="en-US"/>
        </w:rPr>
        <w:t xml:space="preserve"> </w:t>
      </w:r>
      <w:r w:rsidR="007A6423" w:rsidRPr="007A6423">
        <w:rPr>
          <w:lang w:val="en-US"/>
        </w:rPr>
        <w:t>drill</w:t>
      </w:r>
      <w:r w:rsidR="007A6423" w:rsidRPr="00F9686C">
        <w:rPr>
          <w:lang w:val="en-US"/>
        </w:rPr>
        <w:t xml:space="preserve"> </w:t>
      </w:r>
      <w:r w:rsidR="007A6423" w:rsidRPr="007A6423">
        <w:rPr>
          <w:lang w:val="en-US"/>
        </w:rPr>
        <w:t>deeper</w:t>
      </w:r>
      <w:r w:rsidR="007A6423" w:rsidRPr="00F9686C">
        <w:rPr>
          <w:lang w:val="en-US"/>
        </w:rPr>
        <w:t>?</w:t>
      </w:r>
    </w:p>
    <w:p w:rsidR="007A6423" w:rsidRPr="007A6423" w:rsidRDefault="007A6423" w:rsidP="007A6423">
      <w:pPr>
        <w:rPr>
          <w:lang w:val="en-US"/>
        </w:rPr>
      </w:pPr>
      <w:r w:rsidRPr="007A6423">
        <w:rPr>
          <w:lang w:val="en-US"/>
        </w:rPr>
        <w:t>*1) the flat fissure has end cutting capabilities</w:t>
      </w:r>
    </w:p>
    <w:p w:rsidR="007A6423" w:rsidRPr="00B81C10" w:rsidRDefault="007A6423" w:rsidP="007A6423">
      <w:pPr>
        <w:rPr>
          <w:lang w:val="en-US"/>
        </w:rPr>
      </w:pPr>
      <w:r w:rsidRPr="00B81C10">
        <w:rPr>
          <w:lang w:val="en-US"/>
        </w:rPr>
        <w:t xml:space="preserve">2) round bone cutting </w:t>
      </w:r>
    </w:p>
    <w:p w:rsidR="007A6423" w:rsidRPr="007A6423" w:rsidRDefault="007A6423" w:rsidP="007A6423">
      <w:pPr>
        <w:rPr>
          <w:lang w:val="en-US"/>
        </w:rPr>
      </w:pPr>
      <w:r w:rsidRPr="007A6423">
        <w:rPr>
          <w:lang w:val="en-US"/>
        </w:rPr>
        <w:t>3) round dentine cutting burs</w:t>
      </w:r>
    </w:p>
    <w:p w:rsidR="007A6423" w:rsidRPr="007A6423" w:rsidRDefault="007A6423" w:rsidP="007A6423">
      <w:pPr>
        <w:rPr>
          <w:lang w:val="en-US"/>
        </w:rPr>
      </w:pPr>
      <w:r w:rsidRPr="007A6423">
        <w:rPr>
          <w:lang w:val="en-US"/>
        </w:rPr>
        <w:t>4) Straight elevators</w:t>
      </w:r>
    </w:p>
    <w:p w:rsidR="007A6423" w:rsidRPr="007A6423" w:rsidRDefault="007A6423" w:rsidP="007A6423">
      <w:pPr>
        <w:rPr>
          <w:lang w:val="en-US"/>
        </w:rPr>
      </w:pPr>
      <w:r w:rsidRPr="007A6423">
        <w:rPr>
          <w:lang w:val="en-US"/>
        </w:rPr>
        <w:t>5) Cryer's elevators (heavier curved elevators)</w:t>
      </w:r>
    </w:p>
    <w:p w:rsidR="007A6423" w:rsidRPr="005F53D7" w:rsidRDefault="007A6423" w:rsidP="007A6423">
      <w:pPr>
        <w:rPr>
          <w:lang w:val="en-US"/>
        </w:rPr>
      </w:pPr>
    </w:p>
    <w:p w:rsidR="007A6423" w:rsidRPr="007A6423" w:rsidRDefault="00FD2287" w:rsidP="007A6423">
      <w:pPr>
        <w:rPr>
          <w:lang w:val="en-US"/>
        </w:rPr>
      </w:pPr>
      <w:r>
        <w:rPr>
          <w:lang w:val="en-US"/>
        </w:rPr>
        <w:t>184</w:t>
      </w:r>
      <w:r w:rsidR="007A6423" w:rsidRPr="007A6423">
        <w:rPr>
          <w:lang w:val="en-US"/>
        </w:rPr>
        <w:t xml:space="preserve">. What is the difference between round bone cutting and round dentine cutting burs? </w:t>
      </w:r>
    </w:p>
    <w:p w:rsidR="007A6423" w:rsidRPr="007A6423" w:rsidRDefault="007A6423" w:rsidP="007A6423">
      <w:pPr>
        <w:rPr>
          <w:lang w:val="en-US"/>
        </w:rPr>
      </w:pPr>
      <w:r w:rsidRPr="007A6423">
        <w:rPr>
          <w:lang w:val="en-US"/>
        </w:rPr>
        <w:t xml:space="preserve">1) Blades much further apart </w:t>
      </w:r>
    </w:p>
    <w:p w:rsidR="007A6423" w:rsidRPr="007A6423" w:rsidRDefault="007A6423" w:rsidP="007A6423">
      <w:pPr>
        <w:rPr>
          <w:lang w:val="en-US"/>
        </w:rPr>
      </w:pPr>
      <w:r w:rsidRPr="007A6423">
        <w:rPr>
          <w:lang w:val="en-US"/>
        </w:rPr>
        <w:t xml:space="preserve">2) Blades have different shape </w:t>
      </w:r>
    </w:p>
    <w:p w:rsidR="007A6423" w:rsidRPr="007A6423" w:rsidRDefault="007A6423" w:rsidP="007A6423">
      <w:pPr>
        <w:rPr>
          <w:lang w:val="en-US"/>
        </w:rPr>
      </w:pPr>
      <w:r w:rsidRPr="007A6423">
        <w:rPr>
          <w:lang w:val="en-US"/>
        </w:rPr>
        <w:t>3) Bone is different texture to dentine so require large flutes between blades so doesn't clog up</w:t>
      </w:r>
    </w:p>
    <w:p w:rsidR="007A6423" w:rsidRPr="007A6423" w:rsidRDefault="007A6423" w:rsidP="007A6423">
      <w:pPr>
        <w:rPr>
          <w:lang w:val="en-US"/>
        </w:rPr>
      </w:pPr>
      <w:r w:rsidRPr="007A6423">
        <w:rPr>
          <w:lang w:val="en-US"/>
        </w:rPr>
        <w:t>4) Blades much further apart and have different shape</w:t>
      </w:r>
    </w:p>
    <w:p w:rsidR="007A6423" w:rsidRPr="005F53D7" w:rsidRDefault="007A6423" w:rsidP="007A6423">
      <w:pPr>
        <w:rPr>
          <w:lang w:val="en-US"/>
        </w:rPr>
      </w:pPr>
      <w:r w:rsidRPr="005F53D7">
        <w:rPr>
          <w:lang w:val="en-US"/>
        </w:rPr>
        <w:t>*5) all the answers are correct</w:t>
      </w:r>
    </w:p>
    <w:p w:rsidR="007A6423" w:rsidRPr="007A6423" w:rsidRDefault="007A6423" w:rsidP="007A6423">
      <w:pPr>
        <w:rPr>
          <w:lang w:val="en-US"/>
        </w:rPr>
      </w:pPr>
    </w:p>
    <w:p w:rsidR="007A6423" w:rsidRPr="007A6423" w:rsidRDefault="00FD2287" w:rsidP="007A6423">
      <w:pPr>
        <w:rPr>
          <w:lang w:val="en-US"/>
        </w:rPr>
      </w:pPr>
      <w:r>
        <w:rPr>
          <w:lang w:val="en-US"/>
        </w:rPr>
        <w:t>185</w:t>
      </w:r>
      <w:r w:rsidR="007A6423" w:rsidRPr="007A6423">
        <w:rPr>
          <w:lang w:val="en-US"/>
        </w:rPr>
        <w:t xml:space="preserve">. What elevators are available for bone removal? </w:t>
      </w:r>
    </w:p>
    <w:p w:rsidR="007A6423" w:rsidRPr="007A6423" w:rsidRDefault="007A6423" w:rsidP="007A6423">
      <w:pPr>
        <w:rPr>
          <w:lang w:val="en-US"/>
        </w:rPr>
      </w:pPr>
      <w:r w:rsidRPr="007A6423">
        <w:rPr>
          <w:lang w:val="en-US"/>
        </w:rPr>
        <w:t>1) Straight elevators</w:t>
      </w:r>
    </w:p>
    <w:p w:rsidR="007A6423" w:rsidRPr="007A6423" w:rsidRDefault="007A6423" w:rsidP="007A6423">
      <w:pPr>
        <w:rPr>
          <w:lang w:val="en-US"/>
        </w:rPr>
      </w:pPr>
      <w:r w:rsidRPr="007A6423">
        <w:rPr>
          <w:lang w:val="en-US"/>
        </w:rPr>
        <w:t>2) Cryer's elevators (heavier curved elevators)</w:t>
      </w:r>
    </w:p>
    <w:p w:rsidR="007A6423" w:rsidRPr="007A6423" w:rsidRDefault="007A6423" w:rsidP="007A6423">
      <w:pPr>
        <w:rPr>
          <w:lang w:val="en-US"/>
        </w:rPr>
      </w:pPr>
      <w:r w:rsidRPr="007A6423">
        <w:rPr>
          <w:lang w:val="en-US"/>
        </w:rPr>
        <w:t xml:space="preserve">3) Warwick James elevators (finer curved elevators) </w:t>
      </w:r>
    </w:p>
    <w:p w:rsidR="007A6423" w:rsidRPr="007A6423" w:rsidRDefault="007A6423" w:rsidP="007A6423">
      <w:pPr>
        <w:rPr>
          <w:lang w:val="en-US"/>
        </w:rPr>
      </w:pPr>
      <w:r w:rsidRPr="007A6423">
        <w:rPr>
          <w:lang w:val="en-US"/>
        </w:rPr>
        <w:t>4) all the answers are wrong</w:t>
      </w:r>
    </w:p>
    <w:p w:rsidR="007A6423" w:rsidRPr="007A6423" w:rsidRDefault="007A6423" w:rsidP="007A6423">
      <w:pPr>
        <w:rPr>
          <w:lang w:val="en-US"/>
        </w:rPr>
      </w:pPr>
      <w:r w:rsidRPr="007A6423">
        <w:rPr>
          <w:lang w:val="en-US"/>
        </w:rPr>
        <w:t>*5) all the answers are correct</w:t>
      </w:r>
    </w:p>
    <w:p w:rsidR="007A6423" w:rsidRPr="005F53D7" w:rsidRDefault="007A6423" w:rsidP="007A6423">
      <w:pPr>
        <w:rPr>
          <w:lang w:val="en-US"/>
        </w:rPr>
      </w:pPr>
    </w:p>
    <w:p w:rsidR="007A6423" w:rsidRPr="007A6423" w:rsidRDefault="00FD2287" w:rsidP="007A6423">
      <w:pPr>
        <w:rPr>
          <w:lang w:val="en-US"/>
        </w:rPr>
      </w:pPr>
      <w:r>
        <w:rPr>
          <w:lang w:val="en-US"/>
        </w:rPr>
        <w:t>186</w:t>
      </w:r>
      <w:r w:rsidR="007A6423" w:rsidRPr="007A6423">
        <w:rPr>
          <w:lang w:val="en-US"/>
        </w:rPr>
        <w:t xml:space="preserve">. What are the two types of chisel? </w:t>
      </w:r>
    </w:p>
    <w:p w:rsidR="007A6423" w:rsidRPr="007A6423" w:rsidRDefault="007A6423" w:rsidP="007A6423">
      <w:pPr>
        <w:rPr>
          <w:lang w:val="en-US"/>
        </w:rPr>
      </w:pPr>
      <w:r w:rsidRPr="007A6423">
        <w:rPr>
          <w:lang w:val="en-US"/>
        </w:rPr>
        <w:t>*1) Regular (have bevel and edge, tip to one side) – when used chisel will be displaced towards tip. Osteotome: tip in the centre, two bevels.</w:t>
      </w:r>
    </w:p>
    <w:p w:rsidR="007A6423" w:rsidRPr="007A6423" w:rsidRDefault="007A6423" w:rsidP="007A6423">
      <w:pPr>
        <w:rPr>
          <w:lang w:val="en-US"/>
        </w:rPr>
      </w:pPr>
      <w:r w:rsidRPr="007A6423">
        <w:rPr>
          <w:lang w:val="en-US"/>
        </w:rPr>
        <w:t>2) Warwick James elevator</w:t>
      </w:r>
    </w:p>
    <w:p w:rsidR="007A6423" w:rsidRPr="007A6423" w:rsidRDefault="007A6423" w:rsidP="007A6423">
      <w:pPr>
        <w:rPr>
          <w:lang w:val="en-US"/>
        </w:rPr>
      </w:pPr>
      <w:r w:rsidRPr="007A6423">
        <w:rPr>
          <w:lang w:val="en-US"/>
        </w:rPr>
        <w:t>3) Straight elevators</w:t>
      </w:r>
    </w:p>
    <w:p w:rsidR="007A6423" w:rsidRPr="007A6423" w:rsidRDefault="007A6423" w:rsidP="007A6423">
      <w:pPr>
        <w:rPr>
          <w:lang w:val="en-US"/>
        </w:rPr>
      </w:pPr>
      <w:r w:rsidRPr="007A6423">
        <w:rPr>
          <w:lang w:val="en-US"/>
        </w:rPr>
        <w:t>4) Cryer's elevators</w:t>
      </w:r>
    </w:p>
    <w:p w:rsidR="007A6423" w:rsidRPr="007A6423" w:rsidRDefault="007A6423" w:rsidP="007A6423">
      <w:pPr>
        <w:rPr>
          <w:lang w:val="en-US"/>
        </w:rPr>
      </w:pPr>
      <w:r w:rsidRPr="007A6423">
        <w:rPr>
          <w:lang w:val="en-US"/>
        </w:rPr>
        <w:t>5) all the answers are correct</w:t>
      </w:r>
    </w:p>
    <w:p w:rsidR="007A6423" w:rsidRPr="007A6423" w:rsidRDefault="007A6423" w:rsidP="007A6423">
      <w:pPr>
        <w:rPr>
          <w:lang w:val="en-US"/>
        </w:rPr>
      </w:pPr>
    </w:p>
    <w:p w:rsidR="007A6423" w:rsidRPr="007A6423" w:rsidRDefault="00FD2287" w:rsidP="007A6423">
      <w:pPr>
        <w:rPr>
          <w:lang w:val="en-US"/>
        </w:rPr>
      </w:pPr>
      <w:r>
        <w:rPr>
          <w:lang w:val="en-US"/>
        </w:rPr>
        <w:t>187</w:t>
      </w:r>
      <w:r w:rsidR="007A6423" w:rsidRPr="007A6423">
        <w:rPr>
          <w:lang w:val="en-US"/>
        </w:rPr>
        <w:t xml:space="preserve">. How should a mallet be handled? </w:t>
      </w:r>
    </w:p>
    <w:p w:rsidR="007A6423" w:rsidRPr="007A6423" w:rsidRDefault="007A6423" w:rsidP="007A6423">
      <w:pPr>
        <w:rPr>
          <w:lang w:val="en-US"/>
        </w:rPr>
      </w:pPr>
      <w:r w:rsidRPr="007A6423">
        <w:rPr>
          <w:lang w:val="en-US"/>
        </w:rPr>
        <w:t>*1) With thumb and finger. Don't use a full swing.</w:t>
      </w:r>
    </w:p>
    <w:p w:rsidR="007A6423" w:rsidRPr="007A6423" w:rsidRDefault="007A6423" w:rsidP="007A6423">
      <w:pPr>
        <w:rPr>
          <w:lang w:val="en-US"/>
        </w:rPr>
      </w:pPr>
      <w:r w:rsidRPr="007A6423">
        <w:rPr>
          <w:lang w:val="en-US"/>
        </w:rPr>
        <w:t>2) hold the hammer in your fist</w:t>
      </w:r>
    </w:p>
    <w:p w:rsidR="007A6423" w:rsidRPr="007A6423" w:rsidRDefault="007A6423" w:rsidP="007A6423">
      <w:pPr>
        <w:rPr>
          <w:lang w:val="en-US"/>
        </w:rPr>
      </w:pPr>
      <w:r w:rsidRPr="007A6423">
        <w:rPr>
          <w:lang w:val="en-US"/>
        </w:rPr>
        <w:t>3) use the full swing</w:t>
      </w:r>
    </w:p>
    <w:p w:rsidR="007A6423" w:rsidRPr="007A6423" w:rsidRDefault="007A6423" w:rsidP="007A6423">
      <w:pPr>
        <w:rPr>
          <w:lang w:val="en-US"/>
        </w:rPr>
      </w:pPr>
      <w:r w:rsidRPr="007A6423">
        <w:rPr>
          <w:lang w:val="en-US"/>
        </w:rPr>
        <w:t>4) all the answers are wrong</w:t>
      </w:r>
    </w:p>
    <w:p w:rsidR="007A6423" w:rsidRPr="005F53D7" w:rsidRDefault="007A6423" w:rsidP="007A6423">
      <w:pPr>
        <w:rPr>
          <w:lang w:val="en-US"/>
        </w:rPr>
      </w:pPr>
      <w:r w:rsidRPr="005F53D7">
        <w:rPr>
          <w:lang w:val="en-US"/>
        </w:rPr>
        <w:t>5) all the answers are correct</w:t>
      </w:r>
    </w:p>
    <w:p w:rsidR="00B81C10" w:rsidRPr="005F53D7" w:rsidRDefault="00B81C10" w:rsidP="007A6423">
      <w:pPr>
        <w:rPr>
          <w:highlight w:val="yellow"/>
          <w:lang w:val="en-US"/>
        </w:rPr>
      </w:pPr>
    </w:p>
    <w:p w:rsidR="00B81C10" w:rsidRPr="00B81C10" w:rsidRDefault="00FD2287" w:rsidP="00B81C10">
      <w:pPr>
        <w:rPr>
          <w:lang w:val="en-US"/>
        </w:rPr>
      </w:pPr>
      <w:r>
        <w:rPr>
          <w:lang w:val="en-US"/>
        </w:rPr>
        <w:t>188</w:t>
      </w:r>
      <w:r w:rsidR="00B81C10" w:rsidRPr="00B81C10">
        <w:rPr>
          <w:lang w:val="en-US"/>
        </w:rPr>
        <w:t xml:space="preserve">. What happens if you try to chisel and jaw is unsupported? </w:t>
      </w:r>
    </w:p>
    <w:p w:rsidR="00B81C10" w:rsidRPr="00B81C10" w:rsidRDefault="00B81C10" w:rsidP="00B81C10">
      <w:pPr>
        <w:rPr>
          <w:lang w:val="en-US"/>
        </w:rPr>
      </w:pPr>
      <w:r w:rsidRPr="00C7747F">
        <w:rPr>
          <w:lang w:val="en-US"/>
        </w:rPr>
        <w:t>*</w:t>
      </w:r>
      <w:r w:rsidRPr="00B81C10">
        <w:rPr>
          <w:lang w:val="en-US"/>
        </w:rPr>
        <w:t>1) Fracture of mandible</w:t>
      </w:r>
      <w:r>
        <w:rPr>
          <w:lang w:val="en-US"/>
        </w:rPr>
        <w:t xml:space="preserve">. </w:t>
      </w:r>
    </w:p>
    <w:p w:rsidR="00B81C10" w:rsidRPr="00B81C10" w:rsidRDefault="00B81C10" w:rsidP="00B81C10">
      <w:pPr>
        <w:rPr>
          <w:lang w:val="en-US"/>
        </w:rPr>
      </w:pPr>
      <w:r w:rsidRPr="00B81C10">
        <w:rPr>
          <w:lang w:val="en-US"/>
        </w:rPr>
        <w:t>2) Soft tissue damage</w:t>
      </w:r>
    </w:p>
    <w:p w:rsidR="00B81C10" w:rsidRPr="00B81C10" w:rsidRDefault="00B81C10" w:rsidP="00B81C10">
      <w:pPr>
        <w:rPr>
          <w:lang w:val="en-US"/>
        </w:rPr>
      </w:pPr>
      <w:r w:rsidRPr="00B81C10">
        <w:rPr>
          <w:lang w:val="en-US"/>
        </w:rPr>
        <w:t>3) Involvement of maxillary antrum: oroantral fistula, fractured tuberosity, loss of root (or tooth) into antrum</w:t>
      </w:r>
    </w:p>
    <w:p w:rsidR="00B81C10" w:rsidRPr="00B81C10" w:rsidRDefault="00B81C10" w:rsidP="00B81C10">
      <w:pPr>
        <w:rPr>
          <w:lang w:val="en-US"/>
        </w:rPr>
      </w:pPr>
      <w:r w:rsidRPr="00B81C10">
        <w:rPr>
          <w:lang w:val="en-US"/>
        </w:rPr>
        <w:t>4) Loss of tooth or root: into pharynx and into soft tissues</w:t>
      </w:r>
    </w:p>
    <w:p w:rsidR="00B81C10" w:rsidRPr="005F53D7" w:rsidRDefault="00B81C10" w:rsidP="00B81C10">
      <w:pPr>
        <w:rPr>
          <w:lang w:val="en-US"/>
        </w:rPr>
      </w:pPr>
      <w:r w:rsidRPr="005F53D7">
        <w:rPr>
          <w:lang w:val="en-US"/>
        </w:rPr>
        <w:t xml:space="preserve">5) </w:t>
      </w:r>
      <w:r w:rsidRPr="00B81C10">
        <w:rPr>
          <w:lang w:val="en-US"/>
        </w:rPr>
        <w:t>Damage</w:t>
      </w:r>
      <w:r w:rsidRPr="005F53D7">
        <w:rPr>
          <w:lang w:val="en-US"/>
        </w:rPr>
        <w:t xml:space="preserve"> </w:t>
      </w:r>
      <w:r w:rsidRPr="00B81C10">
        <w:rPr>
          <w:lang w:val="en-US"/>
        </w:rPr>
        <w:t>to</w:t>
      </w:r>
      <w:r w:rsidRPr="005F53D7">
        <w:rPr>
          <w:lang w:val="en-US"/>
        </w:rPr>
        <w:t xml:space="preserve"> </w:t>
      </w:r>
      <w:r w:rsidRPr="00B81C10">
        <w:rPr>
          <w:lang w:val="en-US"/>
        </w:rPr>
        <w:t>nerves</w:t>
      </w:r>
      <w:r w:rsidRPr="005F53D7">
        <w:rPr>
          <w:lang w:val="en-US"/>
        </w:rPr>
        <w:t xml:space="preserve"> </w:t>
      </w:r>
      <w:r w:rsidRPr="00B81C10">
        <w:rPr>
          <w:lang w:val="en-US"/>
        </w:rPr>
        <w:t>or</w:t>
      </w:r>
      <w:r w:rsidRPr="005F53D7">
        <w:rPr>
          <w:lang w:val="en-US"/>
        </w:rPr>
        <w:t xml:space="preserve"> </w:t>
      </w:r>
      <w:r w:rsidRPr="00B81C10">
        <w:rPr>
          <w:lang w:val="en-US"/>
        </w:rPr>
        <w:t>vessels</w:t>
      </w:r>
    </w:p>
    <w:p w:rsidR="00B81C10" w:rsidRPr="00B81C10" w:rsidRDefault="00B81C10" w:rsidP="007A6423">
      <w:pPr>
        <w:rPr>
          <w:lang w:val="en-US"/>
        </w:rPr>
      </w:pPr>
    </w:p>
    <w:p w:rsidR="007A6423" w:rsidRPr="00B81C10" w:rsidRDefault="00FD2287" w:rsidP="007A6423">
      <w:pPr>
        <w:rPr>
          <w:lang w:val="en-US"/>
        </w:rPr>
      </w:pPr>
      <w:r>
        <w:rPr>
          <w:lang w:val="en-US"/>
        </w:rPr>
        <w:t>189</w:t>
      </w:r>
      <w:r w:rsidR="007A6423" w:rsidRPr="00B81C10">
        <w:rPr>
          <w:lang w:val="en-US"/>
        </w:rPr>
        <w:t xml:space="preserve">. Is there any need for bone grafts after extraction? </w:t>
      </w:r>
    </w:p>
    <w:p w:rsidR="007A6423" w:rsidRDefault="00617230" w:rsidP="007A6423">
      <w:pPr>
        <w:rPr>
          <w:lang w:val="en-US"/>
        </w:rPr>
      </w:pPr>
      <w:r>
        <w:rPr>
          <w:lang w:val="en-US"/>
        </w:rPr>
        <w:t xml:space="preserve">*1) </w:t>
      </w:r>
      <w:r w:rsidR="007A6423" w:rsidRPr="00B81C10">
        <w:rPr>
          <w:lang w:val="en-US"/>
        </w:rPr>
        <w:t>No, it will heal up on it's own</w:t>
      </w:r>
    </w:p>
    <w:p w:rsidR="00E4526E" w:rsidRPr="00E4526E" w:rsidRDefault="00617230" w:rsidP="00E4526E">
      <w:pPr>
        <w:rPr>
          <w:lang w:val="en-US"/>
        </w:rPr>
      </w:pPr>
      <w:r>
        <w:rPr>
          <w:lang w:val="en-US"/>
        </w:rPr>
        <w:t>2) Yes</w:t>
      </w:r>
      <w:r w:rsidR="00E4526E" w:rsidRPr="00E4526E">
        <w:rPr>
          <w:lang w:val="en-US"/>
        </w:rPr>
        <w:t>, xenograft is used</w:t>
      </w:r>
    </w:p>
    <w:p w:rsidR="00617230" w:rsidRDefault="00617230" w:rsidP="007A6423">
      <w:pPr>
        <w:rPr>
          <w:lang w:val="en-US"/>
        </w:rPr>
      </w:pPr>
      <w:r>
        <w:rPr>
          <w:lang w:val="en-US"/>
        </w:rPr>
        <w:t xml:space="preserve">3) </w:t>
      </w:r>
      <w:r w:rsidRPr="00617230">
        <w:rPr>
          <w:lang w:val="en-US"/>
        </w:rPr>
        <w:t>Yes</w:t>
      </w:r>
      <w:r w:rsidR="00E4526E" w:rsidRPr="00E4526E">
        <w:rPr>
          <w:lang w:val="en-US"/>
        </w:rPr>
        <w:t>, bio transplant is used</w:t>
      </w:r>
    </w:p>
    <w:p w:rsidR="00617230" w:rsidRPr="00617230" w:rsidRDefault="00617230" w:rsidP="00617230">
      <w:pPr>
        <w:rPr>
          <w:lang w:val="en-US"/>
        </w:rPr>
      </w:pPr>
      <w:r w:rsidRPr="00617230">
        <w:rPr>
          <w:lang w:val="en-US"/>
        </w:rPr>
        <w:t>4) all the answers are wrong</w:t>
      </w:r>
    </w:p>
    <w:p w:rsidR="00617230" w:rsidRPr="00B81C10" w:rsidRDefault="00617230" w:rsidP="00617230">
      <w:pPr>
        <w:rPr>
          <w:lang w:val="en-US"/>
        </w:rPr>
      </w:pPr>
      <w:r w:rsidRPr="00617230">
        <w:rPr>
          <w:lang w:val="en-US"/>
        </w:rPr>
        <w:t>5) all the answers are correct</w:t>
      </w:r>
    </w:p>
    <w:p w:rsidR="007A6423" w:rsidRPr="005F53D7" w:rsidRDefault="007A6423" w:rsidP="007A6423">
      <w:pPr>
        <w:rPr>
          <w:lang w:val="en-US"/>
        </w:rPr>
      </w:pPr>
    </w:p>
    <w:p w:rsidR="007A6423" w:rsidRPr="00B81C10" w:rsidRDefault="00FD2287" w:rsidP="007A6423">
      <w:pPr>
        <w:rPr>
          <w:lang w:val="en-US"/>
        </w:rPr>
      </w:pPr>
      <w:r>
        <w:rPr>
          <w:lang w:val="en-US"/>
        </w:rPr>
        <w:t>190</w:t>
      </w:r>
      <w:r w:rsidR="007A6423" w:rsidRPr="00B81C10">
        <w:rPr>
          <w:lang w:val="en-US"/>
        </w:rPr>
        <w:t xml:space="preserve">. Will the buccal plate that you have taken off return to it's former shape? </w:t>
      </w:r>
    </w:p>
    <w:p w:rsidR="007A6423" w:rsidRPr="00B81C10" w:rsidRDefault="00E4526E" w:rsidP="007A6423">
      <w:pPr>
        <w:rPr>
          <w:lang w:val="en-US"/>
        </w:rPr>
      </w:pPr>
      <w:r w:rsidRPr="00F9686C">
        <w:rPr>
          <w:lang w:val="en-US"/>
        </w:rPr>
        <w:t xml:space="preserve">*1) </w:t>
      </w:r>
      <w:r w:rsidR="007A6423" w:rsidRPr="00B81C10">
        <w:rPr>
          <w:lang w:val="en-US"/>
        </w:rPr>
        <w:t>No</w:t>
      </w:r>
      <w:r w:rsidRPr="00E4526E">
        <w:rPr>
          <w:lang w:val="en-US"/>
        </w:rPr>
        <w:t xml:space="preserve">. </w:t>
      </w:r>
      <w:r w:rsidR="007A6423" w:rsidRPr="00B81C10">
        <w:rPr>
          <w:lang w:val="en-US"/>
        </w:rPr>
        <w:t xml:space="preserve">It will heal/fill up but the ridge height will not increase substantially </w:t>
      </w:r>
    </w:p>
    <w:p w:rsidR="00E4526E" w:rsidRDefault="00E4526E" w:rsidP="007A6423">
      <w:pPr>
        <w:rPr>
          <w:lang w:val="en-US"/>
        </w:rPr>
      </w:pPr>
      <w:r w:rsidRPr="00E4526E">
        <w:rPr>
          <w:lang w:val="en-US"/>
        </w:rPr>
        <w:t xml:space="preserve">2) </w:t>
      </w:r>
      <w:r>
        <w:rPr>
          <w:lang w:val="en-US"/>
        </w:rPr>
        <w:t>Yes</w:t>
      </w:r>
    </w:p>
    <w:p w:rsidR="00E4526E" w:rsidRPr="00E4526E" w:rsidRDefault="00E4526E" w:rsidP="00E4526E">
      <w:pPr>
        <w:rPr>
          <w:lang w:val="en-US"/>
        </w:rPr>
      </w:pPr>
      <w:r w:rsidRPr="00E4526E">
        <w:rPr>
          <w:lang w:val="en-US"/>
        </w:rPr>
        <w:t>3) Yes if we use a bio transplant</w:t>
      </w:r>
    </w:p>
    <w:p w:rsidR="00E4526E" w:rsidRDefault="00E4526E" w:rsidP="00E4526E">
      <w:pPr>
        <w:rPr>
          <w:lang w:val="en-US"/>
        </w:rPr>
      </w:pPr>
      <w:r w:rsidRPr="00E4526E">
        <w:rPr>
          <w:lang w:val="en-US"/>
        </w:rPr>
        <w:t>4) Yes if we use a xenograft</w:t>
      </w:r>
    </w:p>
    <w:p w:rsidR="00E4526E" w:rsidRPr="005F53D7" w:rsidRDefault="00E4526E" w:rsidP="00E4526E">
      <w:pPr>
        <w:rPr>
          <w:lang w:val="en-US"/>
        </w:rPr>
      </w:pPr>
      <w:r w:rsidRPr="005F53D7">
        <w:rPr>
          <w:lang w:val="en-US"/>
        </w:rPr>
        <w:t xml:space="preserve">5) </w:t>
      </w:r>
      <w:r w:rsidRPr="00E4526E">
        <w:rPr>
          <w:lang w:val="en-US"/>
        </w:rPr>
        <w:t>all</w:t>
      </w:r>
      <w:r w:rsidRPr="005F53D7">
        <w:rPr>
          <w:lang w:val="en-US"/>
        </w:rPr>
        <w:t xml:space="preserve"> </w:t>
      </w:r>
      <w:r w:rsidRPr="00E4526E">
        <w:rPr>
          <w:lang w:val="en-US"/>
        </w:rPr>
        <w:t>the</w:t>
      </w:r>
      <w:r w:rsidRPr="005F53D7">
        <w:rPr>
          <w:lang w:val="en-US"/>
        </w:rPr>
        <w:t xml:space="preserve"> </w:t>
      </w:r>
      <w:r w:rsidRPr="00E4526E">
        <w:rPr>
          <w:lang w:val="en-US"/>
        </w:rPr>
        <w:t>answers</w:t>
      </w:r>
      <w:r w:rsidRPr="005F53D7">
        <w:rPr>
          <w:lang w:val="en-US"/>
        </w:rPr>
        <w:t xml:space="preserve"> </w:t>
      </w:r>
      <w:r w:rsidRPr="00E4526E">
        <w:rPr>
          <w:lang w:val="en-US"/>
        </w:rPr>
        <w:t>are</w:t>
      </w:r>
      <w:r w:rsidRPr="005F53D7">
        <w:rPr>
          <w:lang w:val="en-US"/>
        </w:rPr>
        <w:t xml:space="preserve"> </w:t>
      </w:r>
      <w:r w:rsidRPr="00E4526E">
        <w:rPr>
          <w:lang w:val="en-US"/>
        </w:rPr>
        <w:t>correct</w:t>
      </w:r>
    </w:p>
    <w:p w:rsidR="00E4526E" w:rsidRPr="005F53D7" w:rsidRDefault="00E4526E" w:rsidP="007A6423">
      <w:pPr>
        <w:rPr>
          <w:lang w:val="en-US"/>
        </w:rPr>
      </w:pPr>
    </w:p>
    <w:p w:rsidR="007A6423" w:rsidRPr="007A6423" w:rsidRDefault="00FD2287" w:rsidP="007A6423">
      <w:pPr>
        <w:rPr>
          <w:lang w:val="en-US"/>
        </w:rPr>
      </w:pPr>
      <w:r>
        <w:rPr>
          <w:lang w:val="en-US"/>
        </w:rPr>
        <w:t>191</w:t>
      </w:r>
      <w:r w:rsidR="007A6423" w:rsidRPr="007A6423">
        <w:rPr>
          <w:lang w:val="en-US"/>
        </w:rPr>
        <w:t xml:space="preserve">. What force do we use to elevate each root section out and how can this result in dentine breakage? </w:t>
      </w:r>
    </w:p>
    <w:p w:rsidR="007A6423" w:rsidRPr="007A6423" w:rsidRDefault="007A6423" w:rsidP="007A6423">
      <w:pPr>
        <w:rPr>
          <w:lang w:val="en-US"/>
        </w:rPr>
      </w:pPr>
      <w:r w:rsidRPr="007A6423">
        <w:rPr>
          <w:lang w:val="en-US"/>
        </w:rPr>
        <w:t>1) We use a diagonal force to bring the tooth up with the elevator (as it is impossible to use a straight vertical force when flicking/levering something up)</w:t>
      </w:r>
    </w:p>
    <w:p w:rsidR="007A6423" w:rsidRPr="007A6423" w:rsidRDefault="007A6423" w:rsidP="007A6423">
      <w:pPr>
        <w:rPr>
          <w:lang w:val="en-US"/>
        </w:rPr>
      </w:pPr>
      <w:r w:rsidRPr="007A6423">
        <w:rPr>
          <w:lang w:val="en-US"/>
        </w:rPr>
        <w:t>2) Vertical component lifts tooth</w:t>
      </w:r>
    </w:p>
    <w:p w:rsidR="007A6423" w:rsidRPr="007A6423" w:rsidRDefault="007A6423" w:rsidP="007A6423">
      <w:pPr>
        <w:rPr>
          <w:lang w:val="en-US"/>
        </w:rPr>
      </w:pPr>
      <w:r w:rsidRPr="007A6423">
        <w:rPr>
          <w:lang w:val="en-US"/>
        </w:rPr>
        <w:t xml:space="preserve">3) Horizontal component introduces risk of dentine fracture </w:t>
      </w:r>
    </w:p>
    <w:p w:rsidR="007A6423" w:rsidRPr="007A6423" w:rsidRDefault="007A6423" w:rsidP="007A6423">
      <w:pPr>
        <w:rPr>
          <w:lang w:val="en-US"/>
        </w:rPr>
      </w:pPr>
      <w:r w:rsidRPr="007A6423">
        <w:rPr>
          <w:lang w:val="en-US"/>
        </w:rPr>
        <w:t>4) all the answers are wrong</w:t>
      </w:r>
    </w:p>
    <w:p w:rsidR="007A6423" w:rsidRPr="00F9686C" w:rsidRDefault="007A6423" w:rsidP="007A6423">
      <w:pPr>
        <w:rPr>
          <w:lang w:val="en-US"/>
        </w:rPr>
      </w:pPr>
      <w:r w:rsidRPr="00F9686C">
        <w:rPr>
          <w:lang w:val="en-US"/>
        </w:rPr>
        <w:t xml:space="preserve">*5) </w:t>
      </w:r>
      <w:r w:rsidRPr="007A6423">
        <w:rPr>
          <w:lang w:val="en-US"/>
        </w:rPr>
        <w:t>all</w:t>
      </w:r>
      <w:r w:rsidRPr="00F9686C">
        <w:rPr>
          <w:lang w:val="en-US"/>
        </w:rPr>
        <w:t xml:space="preserve"> </w:t>
      </w:r>
      <w:r w:rsidRPr="007A6423">
        <w:rPr>
          <w:lang w:val="en-US"/>
        </w:rPr>
        <w:t>the</w:t>
      </w:r>
      <w:r w:rsidRPr="00F9686C">
        <w:rPr>
          <w:lang w:val="en-US"/>
        </w:rPr>
        <w:t xml:space="preserve"> </w:t>
      </w:r>
      <w:r w:rsidRPr="007A6423">
        <w:rPr>
          <w:lang w:val="en-US"/>
        </w:rPr>
        <w:t>answers</w:t>
      </w:r>
      <w:r w:rsidRPr="00F9686C">
        <w:rPr>
          <w:lang w:val="en-US"/>
        </w:rPr>
        <w:t xml:space="preserve"> </w:t>
      </w:r>
      <w:r w:rsidRPr="007A6423">
        <w:rPr>
          <w:lang w:val="en-US"/>
        </w:rPr>
        <w:t>are</w:t>
      </w:r>
      <w:r w:rsidRPr="00F9686C">
        <w:rPr>
          <w:lang w:val="en-US"/>
        </w:rPr>
        <w:t xml:space="preserve"> </w:t>
      </w:r>
      <w:r w:rsidRPr="007A6423">
        <w:rPr>
          <w:lang w:val="en-US"/>
        </w:rPr>
        <w:t>correct</w:t>
      </w:r>
    </w:p>
    <w:p w:rsidR="00F02E66" w:rsidRPr="00F02E66" w:rsidRDefault="00F02E66" w:rsidP="00F02E66">
      <w:pPr>
        <w:rPr>
          <w:lang w:val="en-US"/>
        </w:rPr>
      </w:pPr>
    </w:p>
    <w:p w:rsidR="00F02E66" w:rsidRPr="00F02E66" w:rsidRDefault="00F02E66" w:rsidP="00F02E66">
      <w:pPr>
        <w:rPr>
          <w:lang w:val="en-US"/>
        </w:rPr>
      </w:pPr>
      <w:r>
        <w:rPr>
          <w:lang w:val="en-US"/>
        </w:rPr>
        <w:t>192</w:t>
      </w:r>
      <w:r w:rsidRPr="00F02E66">
        <w:rPr>
          <w:lang w:val="en-US"/>
        </w:rPr>
        <w:t>. Immediate extraction complications</w:t>
      </w:r>
    </w:p>
    <w:p w:rsidR="00F02E66" w:rsidRPr="00F02E66" w:rsidRDefault="00F02E66" w:rsidP="00F02E66">
      <w:pPr>
        <w:rPr>
          <w:lang w:val="en-US"/>
        </w:rPr>
      </w:pPr>
      <w:r w:rsidRPr="00F02E66">
        <w:rPr>
          <w:lang w:val="en-US"/>
        </w:rPr>
        <w:t>*1) Fracture of tooth: crown, root</w:t>
      </w:r>
    </w:p>
    <w:p w:rsidR="00F02E66" w:rsidRPr="00F02E66" w:rsidRDefault="00A8179B" w:rsidP="00F02E66">
      <w:pPr>
        <w:rPr>
          <w:lang w:val="en-US"/>
        </w:rPr>
      </w:pPr>
      <w:r>
        <w:rPr>
          <w:lang w:val="en-US"/>
        </w:rPr>
        <w:t>2</w:t>
      </w:r>
      <w:r w:rsidR="00F02E66" w:rsidRPr="00F02E66">
        <w:rPr>
          <w:lang w:val="en-US"/>
        </w:rPr>
        <w:t xml:space="preserve">) Haemorrhage </w:t>
      </w:r>
    </w:p>
    <w:p w:rsidR="00F02E66" w:rsidRPr="00F02E66" w:rsidRDefault="00A8179B" w:rsidP="00F02E66">
      <w:pPr>
        <w:rPr>
          <w:lang w:val="en-US"/>
        </w:rPr>
      </w:pPr>
      <w:r>
        <w:rPr>
          <w:lang w:val="en-US"/>
        </w:rPr>
        <w:t>3</w:t>
      </w:r>
      <w:r w:rsidR="00F02E66" w:rsidRPr="00F02E66">
        <w:rPr>
          <w:lang w:val="en-US"/>
        </w:rPr>
        <w:t xml:space="preserve">) Dry socket </w:t>
      </w:r>
    </w:p>
    <w:p w:rsidR="00F02E66" w:rsidRPr="00F02E66" w:rsidRDefault="00A8179B" w:rsidP="00F02E66">
      <w:pPr>
        <w:rPr>
          <w:lang w:val="en-US"/>
        </w:rPr>
      </w:pPr>
      <w:r>
        <w:rPr>
          <w:lang w:val="en-US"/>
        </w:rPr>
        <w:t>4</w:t>
      </w:r>
      <w:r w:rsidR="00F02E66" w:rsidRPr="00F02E66">
        <w:rPr>
          <w:lang w:val="en-US"/>
        </w:rPr>
        <w:t>) Osteomyelitis</w:t>
      </w:r>
    </w:p>
    <w:p w:rsidR="00F02E66" w:rsidRPr="00F02E66" w:rsidRDefault="00A8179B" w:rsidP="00F02E66">
      <w:pPr>
        <w:rPr>
          <w:lang w:val="en-US"/>
        </w:rPr>
      </w:pPr>
      <w:r>
        <w:rPr>
          <w:lang w:val="en-US"/>
        </w:rPr>
        <w:t>5</w:t>
      </w:r>
      <w:r w:rsidR="00F02E66" w:rsidRPr="00F02E66">
        <w:rPr>
          <w:lang w:val="en-US"/>
        </w:rPr>
        <w:t>) Swelling, pain, echymosis</w:t>
      </w:r>
    </w:p>
    <w:p w:rsidR="00F02E66" w:rsidRPr="00F02E66" w:rsidRDefault="00F02E66" w:rsidP="00F02E66">
      <w:pPr>
        <w:rPr>
          <w:lang w:val="en-US"/>
        </w:rPr>
      </w:pPr>
    </w:p>
    <w:p w:rsidR="00F02E66" w:rsidRPr="00F02E66" w:rsidRDefault="00F02E66" w:rsidP="00F02E66">
      <w:pPr>
        <w:rPr>
          <w:lang w:val="en-US"/>
        </w:rPr>
      </w:pPr>
      <w:r>
        <w:rPr>
          <w:lang w:val="en-US"/>
        </w:rPr>
        <w:t>193</w:t>
      </w:r>
      <w:r w:rsidRPr="00F02E66">
        <w:rPr>
          <w:lang w:val="en-US"/>
        </w:rPr>
        <w:t>. Immediate extraction complications</w:t>
      </w:r>
    </w:p>
    <w:p w:rsidR="00F02E66" w:rsidRPr="00F02E66" w:rsidRDefault="00A8179B" w:rsidP="00F02E66">
      <w:pPr>
        <w:rPr>
          <w:lang w:val="en-US"/>
        </w:rPr>
      </w:pPr>
      <w:r>
        <w:rPr>
          <w:lang w:val="en-US"/>
        </w:rPr>
        <w:t>*1</w:t>
      </w:r>
      <w:r w:rsidR="00F02E66" w:rsidRPr="00F02E66">
        <w:rPr>
          <w:lang w:val="en-US"/>
        </w:rPr>
        <w:t xml:space="preserve">) Fracture of alveolar plate </w:t>
      </w:r>
    </w:p>
    <w:p w:rsidR="00F02E66" w:rsidRPr="00F02E66" w:rsidRDefault="00A8179B" w:rsidP="00F02E66">
      <w:pPr>
        <w:rPr>
          <w:lang w:val="en-US"/>
        </w:rPr>
      </w:pPr>
      <w:r>
        <w:rPr>
          <w:lang w:val="en-US"/>
        </w:rPr>
        <w:t>2</w:t>
      </w:r>
      <w:r w:rsidR="00F02E66" w:rsidRPr="00F02E66">
        <w:rPr>
          <w:lang w:val="en-US"/>
        </w:rPr>
        <w:t>) Sequestra</w:t>
      </w:r>
    </w:p>
    <w:p w:rsidR="00F02E66" w:rsidRPr="00F02E66" w:rsidRDefault="00A8179B" w:rsidP="00F02E66">
      <w:pPr>
        <w:rPr>
          <w:lang w:val="en-US"/>
        </w:rPr>
      </w:pPr>
      <w:r>
        <w:rPr>
          <w:lang w:val="en-US"/>
        </w:rPr>
        <w:t>3</w:t>
      </w:r>
      <w:r w:rsidR="00F02E66" w:rsidRPr="00F02E66">
        <w:rPr>
          <w:lang w:val="en-US"/>
        </w:rPr>
        <w:t>) Trismus</w:t>
      </w:r>
    </w:p>
    <w:p w:rsidR="00F02E66" w:rsidRPr="00F02E66" w:rsidRDefault="00A8179B" w:rsidP="00F02E66">
      <w:pPr>
        <w:rPr>
          <w:lang w:val="en-US"/>
        </w:rPr>
      </w:pPr>
      <w:r>
        <w:rPr>
          <w:lang w:val="en-US"/>
        </w:rPr>
        <w:t>4</w:t>
      </w:r>
      <w:r w:rsidR="00F02E66" w:rsidRPr="00F02E66">
        <w:rPr>
          <w:lang w:val="en-US"/>
        </w:rPr>
        <w:t xml:space="preserve">) Prolonged anesthesia </w:t>
      </w:r>
    </w:p>
    <w:p w:rsidR="00F02E66" w:rsidRPr="00F02E66" w:rsidRDefault="00A8179B" w:rsidP="00F02E66">
      <w:pPr>
        <w:rPr>
          <w:lang w:val="en-US"/>
        </w:rPr>
      </w:pPr>
      <w:r>
        <w:rPr>
          <w:lang w:val="en-US"/>
        </w:rPr>
        <w:t>5</w:t>
      </w:r>
      <w:r w:rsidR="00F02E66" w:rsidRPr="00F02E66">
        <w:rPr>
          <w:lang w:val="en-US"/>
        </w:rPr>
        <w:t>) Actinomycosis</w:t>
      </w:r>
    </w:p>
    <w:p w:rsidR="00F02E66" w:rsidRPr="00F02E66" w:rsidRDefault="00F02E66" w:rsidP="00F02E66">
      <w:pPr>
        <w:rPr>
          <w:lang w:val="en-US"/>
        </w:rPr>
      </w:pPr>
    </w:p>
    <w:p w:rsidR="00F02E66" w:rsidRPr="00F02E66" w:rsidRDefault="00F02E66" w:rsidP="00F02E66">
      <w:pPr>
        <w:rPr>
          <w:lang w:val="en-US"/>
        </w:rPr>
      </w:pPr>
      <w:r>
        <w:rPr>
          <w:lang w:val="en-US"/>
        </w:rPr>
        <w:t>194</w:t>
      </w:r>
      <w:r w:rsidRPr="00F02E66">
        <w:rPr>
          <w:lang w:val="en-US"/>
        </w:rPr>
        <w:t>. Immediate extraction complications</w:t>
      </w:r>
    </w:p>
    <w:p w:rsidR="00F02E66" w:rsidRPr="00F02E66" w:rsidRDefault="00A8179B" w:rsidP="00F02E66">
      <w:pPr>
        <w:rPr>
          <w:lang w:val="en-US"/>
        </w:rPr>
      </w:pPr>
      <w:r>
        <w:rPr>
          <w:lang w:val="en-US"/>
        </w:rPr>
        <w:t>*1</w:t>
      </w:r>
      <w:r w:rsidR="00F02E66" w:rsidRPr="00F02E66">
        <w:rPr>
          <w:lang w:val="en-US"/>
        </w:rPr>
        <w:t xml:space="preserve">) Fracture of mandible </w:t>
      </w:r>
    </w:p>
    <w:p w:rsidR="00F02E66" w:rsidRPr="00F02E66" w:rsidRDefault="00A8179B" w:rsidP="00F02E66">
      <w:pPr>
        <w:rPr>
          <w:lang w:val="en-US"/>
        </w:rPr>
      </w:pPr>
      <w:r>
        <w:rPr>
          <w:lang w:val="en-US"/>
        </w:rPr>
        <w:t>2</w:t>
      </w:r>
      <w:r w:rsidR="00F02E66" w:rsidRPr="00F02E66">
        <w:rPr>
          <w:lang w:val="en-US"/>
        </w:rPr>
        <w:t xml:space="preserve">) Prolonged anesthesia </w:t>
      </w:r>
    </w:p>
    <w:p w:rsidR="00F02E66" w:rsidRPr="00F02E66" w:rsidRDefault="00A8179B" w:rsidP="00F02E66">
      <w:pPr>
        <w:rPr>
          <w:lang w:val="en-US"/>
        </w:rPr>
      </w:pPr>
      <w:r>
        <w:rPr>
          <w:lang w:val="en-US"/>
        </w:rPr>
        <w:t>3</w:t>
      </w:r>
      <w:r w:rsidR="00F02E66" w:rsidRPr="00F02E66">
        <w:rPr>
          <w:lang w:val="en-US"/>
        </w:rPr>
        <w:t>) Actinomycosis</w:t>
      </w:r>
    </w:p>
    <w:p w:rsidR="00F02E66" w:rsidRPr="00F02E66" w:rsidRDefault="00A8179B" w:rsidP="00F02E66">
      <w:pPr>
        <w:rPr>
          <w:lang w:val="en-US"/>
        </w:rPr>
      </w:pPr>
      <w:r>
        <w:rPr>
          <w:lang w:val="en-US"/>
        </w:rPr>
        <w:t>4</w:t>
      </w:r>
      <w:r w:rsidR="00F02E66" w:rsidRPr="00F02E66">
        <w:rPr>
          <w:lang w:val="en-US"/>
        </w:rPr>
        <w:t xml:space="preserve">) Chronic oroantral fistula </w:t>
      </w:r>
    </w:p>
    <w:p w:rsidR="00F02E66" w:rsidRPr="00F02E66" w:rsidRDefault="00A8179B" w:rsidP="00F02E66">
      <w:pPr>
        <w:rPr>
          <w:lang w:val="en-US"/>
        </w:rPr>
      </w:pPr>
      <w:r>
        <w:rPr>
          <w:lang w:val="en-US"/>
        </w:rPr>
        <w:t>5</w:t>
      </w:r>
      <w:r w:rsidR="00F02E66" w:rsidRPr="00F02E66">
        <w:rPr>
          <w:lang w:val="en-US"/>
        </w:rPr>
        <w:t>) Infective endocarditis</w:t>
      </w:r>
    </w:p>
    <w:p w:rsidR="00F02E66" w:rsidRPr="00F02E66" w:rsidRDefault="00F02E66" w:rsidP="00F02E66">
      <w:pPr>
        <w:rPr>
          <w:lang w:val="en-US"/>
        </w:rPr>
      </w:pPr>
    </w:p>
    <w:p w:rsidR="00F02E66" w:rsidRPr="00F02E66" w:rsidRDefault="00F02E66" w:rsidP="00F02E66">
      <w:pPr>
        <w:rPr>
          <w:lang w:val="en-US"/>
        </w:rPr>
      </w:pPr>
      <w:r>
        <w:rPr>
          <w:lang w:val="en-US"/>
        </w:rPr>
        <w:t>195</w:t>
      </w:r>
      <w:r w:rsidRPr="00F02E66">
        <w:rPr>
          <w:lang w:val="en-US"/>
        </w:rPr>
        <w:t>. Immediate extraction complications</w:t>
      </w:r>
    </w:p>
    <w:p w:rsidR="00F02E66" w:rsidRPr="00F02E66" w:rsidRDefault="00A8179B" w:rsidP="00F02E66">
      <w:pPr>
        <w:rPr>
          <w:lang w:val="en-US"/>
        </w:rPr>
      </w:pPr>
      <w:r>
        <w:rPr>
          <w:lang w:val="en-US"/>
        </w:rPr>
        <w:t>1</w:t>
      </w:r>
      <w:r w:rsidR="00F02E66" w:rsidRPr="00F02E66">
        <w:rPr>
          <w:lang w:val="en-US"/>
        </w:rPr>
        <w:t xml:space="preserve">) Dry socket </w:t>
      </w:r>
    </w:p>
    <w:p w:rsidR="00A8179B" w:rsidRPr="00F02E66" w:rsidRDefault="00A8179B" w:rsidP="00A8179B">
      <w:pPr>
        <w:rPr>
          <w:lang w:val="en-US"/>
        </w:rPr>
      </w:pPr>
      <w:r>
        <w:rPr>
          <w:lang w:val="en-US"/>
        </w:rPr>
        <w:t>2</w:t>
      </w:r>
      <w:r w:rsidRPr="00F02E66">
        <w:rPr>
          <w:lang w:val="en-US"/>
        </w:rPr>
        <w:t>) Swelling, pain, echymosis</w:t>
      </w:r>
    </w:p>
    <w:p w:rsidR="00F02E66" w:rsidRPr="00F02E66" w:rsidRDefault="00F02E66" w:rsidP="00F02E66">
      <w:pPr>
        <w:rPr>
          <w:lang w:val="en-US"/>
        </w:rPr>
      </w:pPr>
      <w:r w:rsidRPr="00F02E66">
        <w:rPr>
          <w:lang w:val="en-US"/>
        </w:rPr>
        <w:t>3) Osteomyelitis</w:t>
      </w:r>
    </w:p>
    <w:p w:rsidR="00A8179B" w:rsidRPr="00F02E66" w:rsidRDefault="00A8179B" w:rsidP="00A8179B">
      <w:pPr>
        <w:rPr>
          <w:lang w:val="en-US"/>
        </w:rPr>
      </w:pPr>
      <w:r w:rsidRPr="00F02E66">
        <w:rPr>
          <w:lang w:val="en-US"/>
        </w:rPr>
        <w:t>*4) Soft tissue damage</w:t>
      </w:r>
    </w:p>
    <w:p w:rsidR="00F02E66" w:rsidRPr="00F02E66" w:rsidRDefault="00A8179B" w:rsidP="00F02E66">
      <w:pPr>
        <w:rPr>
          <w:lang w:val="en-US"/>
        </w:rPr>
      </w:pPr>
      <w:r>
        <w:rPr>
          <w:lang w:val="en-US"/>
        </w:rPr>
        <w:t>5</w:t>
      </w:r>
      <w:r w:rsidR="00F02E66" w:rsidRPr="00F02E66">
        <w:rPr>
          <w:lang w:val="en-US"/>
        </w:rPr>
        <w:t>) Sequestra</w:t>
      </w:r>
    </w:p>
    <w:p w:rsidR="00F02E66" w:rsidRPr="00F02E66" w:rsidRDefault="00F02E66" w:rsidP="00F02E66">
      <w:pPr>
        <w:rPr>
          <w:lang w:val="en-US"/>
        </w:rPr>
      </w:pPr>
    </w:p>
    <w:p w:rsidR="00F02E66" w:rsidRPr="00F02E66" w:rsidRDefault="00F02E66" w:rsidP="00F02E66">
      <w:pPr>
        <w:rPr>
          <w:lang w:val="en-US"/>
        </w:rPr>
      </w:pPr>
      <w:r>
        <w:rPr>
          <w:lang w:val="en-US"/>
        </w:rPr>
        <w:t>196</w:t>
      </w:r>
      <w:r w:rsidRPr="00F02E66">
        <w:rPr>
          <w:lang w:val="en-US"/>
        </w:rPr>
        <w:t>. Immediate extraction complications</w:t>
      </w:r>
    </w:p>
    <w:p w:rsidR="00F02E66" w:rsidRPr="00F02E66" w:rsidRDefault="00F02E66" w:rsidP="00F02E66">
      <w:pPr>
        <w:rPr>
          <w:lang w:val="en-US"/>
        </w:rPr>
      </w:pPr>
      <w:r w:rsidRPr="00F02E66">
        <w:rPr>
          <w:lang w:val="en-US"/>
        </w:rPr>
        <w:lastRenderedPageBreak/>
        <w:t>*1) Involvement of maxillary antrum: oroantral fistula, fractured tuberosity, loss of root (or tooth) into antrum</w:t>
      </w:r>
    </w:p>
    <w:p w:rsidR="00F02E66" w:rsidRPr="00F02E66" w:rsidRDefault="00A8179B" w:rsidP="00F02E66">
      <w:pPr>
        <w:rPr>
          <w:lang w:val="en-US"/>
        </w:rPr>
      </w:pPr>
      <w:r>
        <w:rPr>
          <w:lang w:val="en-US"/>
        </w:rPr>
        <w:t>2</w:t>
      </w:r>
      <w:r w:rsidR="00F02E66" w:rsidRPr="00F02E66">
        <w:rPr>
          <w:lang w:val="en-US"/>
        </w:rPr>
        <w:t>) Osteomyelitis</w:t>
      </w:r>
    </w:p>
    <w:p w:rsidR="00F02E66" w:rsidRPr="00F02E66" w:rsidRDefault="00A8179B" w:rsidP="00F02E66">
      <w:pPr>
        <w:rPr>
          <w:lang w:val="en-US"/>
        </w:rPr>
      </w:pPr>
      <w:r>
        <w:rPr>
          <w:lang w:val="en-US"/>
        </w:rPr>
        <w:t>3</w:t>
      </w:r>
      <w:r w:rsidR="00F02E66" w:rsidRPr="00F02E66">
        <w:rPr>
          <w:lang w:val="en-US"/>
        </w:rPr>
        <w:t>) Swelling, pain, echymosis</w:t>
      </w:r>
    </w:p>
    <w:p w:rsidR="00F02E66" w:rsidRPr="00F02E66" w:rsidRDefault="00A8179B" w:rsidP="00F02E66">
      <w:pPr>
        <w:rPr>
          <w:lang w:val="en-US"/>
        </w:rPr>
      </w:pPr>
      <w:r>
        <w:rPr>
          <w:lang w:val="en-US"/>
        </w:rPr>
        <w:t>4</w:t>
      </w:r>
      <w:r w:rsidR="00F02E66" w:rsidRPr="00F02E66">
        <w:rPr>
          <w:lang w:val="en-US"/>
        </w:rPr>
        <w:t>) Sequestra</w:t>
      </w:r>
    </w:p>
    <w:p w:rsidR="00F02E66" w:rsidRPr="00F02E66" w:rsidRDefault="00A8179B" w:rsidP="00F02E66">
      <w:pPr>
        <w:rPr>
          <w:lang w:val="en-US"/>
        </w:rPr>
      </w:pPr>
      <w:r>
        <w:rPr>
          <w:lang w:val="en-US"/>
        </w:rPr>
        <w:t>5</w:t>
      </w:r>
      <w:r w:rsidR="00F02E66" w:rsidRPr="00F02E66">
        <w:rPr>
          <w:lang w:val="en-US"/>
        </w:rPr>
        <w:t>) Trismus</w:t>
      </w:r>
    </w:p>
    <w:p w:rsidR="00F02E66" w:rsidRPr="00F02E66" w:rsidRDefault="00F02E66" w:rsidP="00F02E66">
      <w:pPr>
        <w:rPr>
          <w:lang w:val="en-US"/>
        </w:rPr>
      </w:pPr>
    </w:p>
    <w:p w:rsidR="00F02E66" w:rsidRPr="00F02E66" w:rsidRDefault="00F02E66" w:rsidP="00F02E66">
      <w:pPr>
        <w:rPr>
          <w:lang w:val="en-US"/>
        </w:rPr>
      </w:pPr>
      <w:r>
        <w:rPr>
          <w:lang w:val="en-US"/>
        </w:rPr>
        <w:t>197</w:t>
      </w:r>
      <w:r w:rsidRPr="00F02E66">
        <w:rPr>
          <w:lang w:val="en-US"/>
        </w:rPr>
        <w:t>. Immediate extraction complications</w:t>
      </w:r>
    </w:p>
    <w:p w:rsidR="00A8179B" w:rsidRPr="00F02E66" w:rsidRDefault="00A8179B" w:rsidP="00A8179B">
      <w:pPr>
        <w:rPr>
          <w:lang w:val="en-US"/>
        </w:rPr>
      </w:pPr>
      <w:r w:rsidRPr="00F02E66">
        <w:rPr>
          <w:lang w:val="en-US"/>
        </w:rPr>
        <w:t>1) Sequestra</w:t>
      </w:r>
    </w:p>
    <w:p w:rsidR="00F02E66" w:rsidRPr="00F02E66" w:rsidRDefault="00F02E66" w:rsidP="00F02E66">
      <w:pPr>
        <w:rPr>
          <w:lang w:val="en-US"/>
        </w:rPr>
      </w:pPr>
      <w:r w:rsidRPr="00F02E66">
        <w:rPr>
          <w:lang w:val="en-US"/>
        </w:rPr>
        <w:t>*2) Loss of tooth or root: into pharynx, into soft tissues</w:t>
      </w:r>
    </w:p>
    <w:p w:rsidR="00A8179B" w:rsidRPr="00F02E66" w:rsidRDefault="00A8179B" w:rsidP="00A8179B">
      <w:pPr>
        <w:rPr>
          <w:lang w:val="en-US"/>
        </w:rPr>
      </w:pPr>
      <w:r w:rsidRPr="00F02E66">
        <w:rPr>
          <w:lang w:val="en-US"/>
        </w:rPr>
        <w:t>3) Prolonged anesthesia</w:t>
      </w:r>
    </w:p>
    <w:p w:rsidR="00F02E66" w:rsidRPr="00F02E66" w:rsidRDefault="00F02E66" w:rsidP="00F02E66">
      <w:pPr>
        <w:rPr>
          <w:lang w:val="en-US"/>
        </w:rPr>
      </w:pPr>
      <w:r w:rsidRPr="00F02E66">
        <w:rPr>
          <w:lang w:val="en-US"/>
        </w:rPr>
        <w:t>4) Swelling, pain, echymosis</w:t>
      </w:r>
    </w:p>
    <w:p w:rsidR="00F02E66" w:rsidRPr="00F02E66" w:rsidRDefault="00A8179B" w:rsidP="00F02E66">
      <w:pPr>
        <w:rPr>
          <w:lang w:val="en-US"/>
        </w:rPr>
      </w:pPr>
      <w:r>
        <w:rPr>
          <w:lang w:val="en-US"/>
        </w:rPr>
        <w:t>5</w:t>
      </w:r>
      <w:r w:rsidR="00F02E66" w:rsidRPr="00F02E66">
        <w:rPr>
          <w:lang w:val="en-US"/>
        </w:rPr>
        <w:t>) Trismus</w:t>
      </w:r>
    </w:p>
    <w:p w:rsidR="00F02E66" w:rsidRPr="00F02E66" w:rsidRDefault="00F02E66" w:rsidP="00F02E66">
      <w:pPr>
        <w:rPr>
          <w:lang w:val="en-US"/>
        </w:rPr>
      </w:pPr>
    </w:p>
    <w:p w:rsidR="00F02E66" w:rsidRPr="00F02E66" w:rsidRDefault="00F02E66" w:rsidP="00F02E66">
      <w:pPr>
        <w:rPr>
          <w:lang w:val="en-US"/>
        </w:rPr>
      </w:pPr>
      <w:r>
        <w:rPr>
          <w:lang w:val="en-US"/>
        </w:rPr>
        <w:t>198</w:t>
      </w:r>
      <w:r w:rsidRPr="00F02E66">
        <w:rPr>
          <w:lang w:val="en-US"/>
        </w:rPr>
        <w:t>. Immediate extraction complications</w:t>
      </w:r>
    </w:p>
    <w:p w:rsidR="00A8179B" w:rsidRPr="00F02E66" w:rsidRDefault="00A8179B" w:rsidP="00A8179B">
      <w:pPr>
        <w:rPr>
          <w:lang w:val="en-US"/>
        </w:rPr>
      </w:pPr>
      <w:r w:rsidRPr="00F02E66">
        <w:rPr>
          <w:lang w:val="en-US"/>
        </w:rPr>
        <w:t xml:space="preserve">1) Chronic oroantral fistula </w:t>
      </w:r>
    </w:p>
    <w:p w:rsidR="00A8179B" w:rsidRPr="00F02E66" w:rsidRDefault="00A8179B" w:rsidP="00A8179B">
      <w:pPr>
        <w:rPr>
          <w:lang w:val="en-US"/>
        </w:rPr>
      </w:pPr>
      <w:r>
        <w:rPr>
          <w:lang w:val="en-US"/>
        </w:rPr>
        <w:t>2</w:t>
      </w:r>
      <w:r w:rsidRPr="00F02E66">
        <w:rPr>
          <w:lang w:val="en-US"/>
        </w:rPr>
        <w:t xml:space="preserve">) Prolonged anesthesia </w:t>
      </w:r>
    </w:p>
    <w:p w:rsidR="00F02E66" w:rsidRPr="00F02E66" w:rsidRDefault="00F02E66" w:rsidP="00F02E66">
      <w:pPr>
        <w:rPr>
          <w:lang w:val="en-US"/>
        </w:rPr>
      </w:pPr>
      <w:r w:rsidRPr="00F02E66">
        <w:rPr>
          <w:lang w:val="en-US"/>
        </w:rPr>
        <w:t>*3) Damage to nerves or vessels</w:t>
      </w:r>
    </w:p>
    <w:p w:rsidR="00F02E66" w:rsidRPr="00F02E66" w:rsidRDefault="00F02E66" w:rsidP="00F02E66">
      <w:pPr>
        <w:rPr>
          <w:lang w:val="en-US"/>
        </w:rPr>
      </w:pPr>
      <w:r w:rsidRPr="00F02E66">
        <w:rPr>
          <w:lang w:val="en-US"/>
        </w:rPr>
        <w:t>4) Actinomycosis</w:t>
      </w:r>
    </w:p>
    <w:p w:rsidR="00F02E66" w:rsidRPr="00F02E66" w:rsidRDefault="00A8179B" w:rsidP="00F02E66">
      <w:pPr>
        <w:rPr>
          <w:lang w:val="en-US"/>
        </w:rPr>
      </w:pPr>
      <w:r>
        <w:rPr>
          <w:lang w:val="en-US"/>
        </w:rPr>
        <w:t>5</w:t>
      </w:r>
      <w:r w:rsidR="00F02E66" w:rsidRPr="00F02E66">
        <w:rPr>
          <w:lang w:val="en-US"/>
        </w:rPr>
        <w:t>) Infective endocarditis</w:t>
      </w:r>
    </w:p>
    <w:p w:rsidR="00F02E66" w:rsidRPr="00F02E66" w:rsidRDefault="00F02E66" w:rsidP="00F02E66">
      <w:pPr>
        <w:rPr>
          <w:lang w:val="en-US"/>
        </w:rPr>
      </w:pPr>
    </w:p>
    <w:p w:rsidR="00F02E66" w:rsidRPr="00F02E66" w:rsidRDefault="00F02E66" w:rsidP="00F02E66">
      <w:pPr>
        <w:rPr>
          <w:lang w:val="en-US"/>
        </w:rPr>
      </w:pPr>
      <w:r>
        <w:rPr>
          <w:lang w:val="en-US"/>
        </w:rPr>
        <w:t>199</w:t>
      </w:r>
      <w:r w:rsidRPr="00F02E66">
        <w:rPr>
          <w:lang w:val="en-US"/>
        </w:rPr>
        <w:t>. Immediate extraction complications</w:t>
      </w:r>
    </w:p>
    <w:p w:rsidR="00F02E66" w:rsidRPr="00F02E66" w:rsidRDefault="00F02E66" w:rsidP="00F02E66">
      <w:pPr>
        <w:rPr>
          <w:lang w:val="en-US"/>
        </w:rPr>
      </w:pPr>
      <w:r w:rsidRPr="00F02E66">
        <w:rPr>
          <w:lang w:val="en-US"/>
        </w:rPr>
        <w:t xml:space="preserve">1) Haemorrhage </w:t>
      </w:r>
    </w:p>
    <w:p w:rsidR="00F02E66" w:rsidRPr="00F02E66" w:rsidRDefault="00F02E66" w:rsidP="00F02E66">
      <w:pPr>
        <w:rPr>
          <w:lang w:val="en-US"/>
        </w:rPr>
      </w:pPr>
      <w:r w:rsidRPr="00F02E66">
        <w:rPr>
          <w:lang w:val="en-US"/>
        </w:rPr>
        <w:t xml:space="preserve">2) Dry socket </w:t>
      </w:r>
    </w:p>
    <w:p w:rsidR="00F02E66" w:rsidRPr="00F02E66" w:rsidRDefault="00F02E66" w:rsidP="00F02E66">
      <w:pPr>
        <w:rPr>
          <w:lang w:val="en-US"/>
        </w:rPr>
      </w:pPr>
      <w:r w:rsidRPr="00F02E66">
        <w:rPr>
          <w:lang w:val="en-US"/>
        </w:rPr>
        <w:t>3) Osteomyelitis</w:t>
      </w:r>
    </w:p>
    <w:p w:rsidR="00A8179B" w:rsidRPr="00F02E66" w:rsidRDefault="00A8179B" w:rsidP="00A8179B">
      <w:pPr>
        <w:rPr>
          <w:lang w:val="en-US"/>
        </w:rPr>
      </w:pPr>
      <w:r w:rsidRPr="00F02E66">
        <w:rPr>
          <w:lang w:val="en-US"/>
        </w:rPr>
        <w:t>*4) Dislocation of temporomandibular joint</w:t>
      </w:r>
    </w:p>
    <w:p w:rsidR="00F02E66" w:rsidRPr="00F02E66" w:rsidRDefault="00A8179B" w:rsidP="00F02E66">
      <w:pPr>
        <w:rPr>
          <w:lang w:val="en-US"/>
        </w:rPr>
      </w:pPr>
      <w:r>
        <w:rPr>
          <w:lang w:val="en-US"/>
        </w:rPr>
        <w:t>5</w:t>
      </w:r>
      <w:r w:rsidR="00F02E66" w:rsidRPr="00F02E66">
        <w:rPr>
          <w:lang w:val="en-US"/>
        </w:rPr>
        <w:t>) Swelling, pain, ecchymosis</w:t>
      </w:r>
    </w:p>
    <w:p w:rsidR="00F02E66" w:rsidRPr="00F02E66" w:rsidRDefault="00F02E66" w:rsidP="00F02E66">
      <w:pPr>
        <w:rPr>
          <w:lang w:val="en-US"/>
        </w:rPr>
      </w:pPr>
    </w:p>
    <w:p w:rsidR="00F02E66" w:rsidRPr="00F02E66" w:rsidRDefault="00F02E66" w:rsidP="00F02E66">
      <w:pPr>
        <w:rPr>
          <w:lang w:val="en-US"/>
        </w:rPr>
      </w:pPr>
      <w:r>
        <w:rPr>
          <w:lang w:val="en-US"/>
        </w:rPr>
        <w:t>200</w:t>
      </w:r>
      <w:r w:rsidRPr="00F02E66">
        <w:rPr>
          <w:lang w:val="en-US"/>
        </w:rPr>
        <w:t>. Immediate extraction complications</w:t>
      </w:r>
    </w:p>
    <w:p w:rsidR="00F02E66" w:rsidRPr="00F02E66" w:rsidRDefault="00F02E66" w:rsidP="00F02E66">
      <w:pPr>
        <w:rPr>
          <w:lang w:val="en-US"/>
        </w:rPr>
      </w:pPr>
      <w:r w:rsidRPr="00F02E66">
        <w:rPr>
          <w:lang w:val="en-US"/>
        </w:rPr>
        <w:t>*1) Damage to adjacent teeth</w:t>
      </w:r>
    </w:p>
    <w:p w:rsidR="00F02E66" w:rsidRPr="00F02E66" w:rsidRDefault="00F02E66" w:rsidP="00F02E66">
      <w:pPr>
        <w:rPr>
          <w:lang w:val="en-US"/>
        </w:rPr>
      </w:pPr>
      <w:r w:rsidRPr="00F02E66">
        <w:rPr>
          <w:lang w:val="en-US"/>
        </w:rPr>
        <w:t>2) Trismus</w:t>
      </w:r>
    </w:p>
    <w:p w:rsidR="00F02E66" w:rsidRPr="00F02E66" w:rsidRDefault="00F02E66" w:rsidP="00F02E66">
      <w:pPr>
        <w:rPr>
          <w:lang w:val="en-US"/>
        </w:rPr>
      </w:pPr>
      <w:r w:rsidRPr="00F02E66">
        <w:rPr>
          <w:lang w:val="en-US"/>
        </w:rPr>
        <w:t xml:space="preserve">3) Prolonged anesthesia </w:t>
      </w:r>
    </w:p>
    <w:p w:rsidR="00A8179B" w:rsidRPr="00F02E66" w:rsidRDefault="00A8179B" w:rsidP="00A8179B">
      <w:pPr>
        <w:rPr>
          <w:lang w:val="en-US"/>
        </w:rPr>
      </w:pPr>
      <w:r w:rsidRPr="00F02E66">
        <w:rPr>
          <w:lang w:val="en-US"/>
        </w:rPr>
        <w:t>4) Actinomycosis</w:t>
      </w:r>
    </w:p>
    <w:p w:rsidR="00A8179B" w:rsidRPr="00F02E66" w:rsidRDefault="00A8179B" w:rsidP="00A8179B">
      <w:pPr>
        <w:rPr>
          <w:lang w:val="en-US"/>
        </w:rPr>
      </w:pPr>
      <w:r>
        <w:rPr>
          <w:lang w:val="en-US"/>
        </w:rPr>
        <w:t>5</w:t>
      </w:r>
      <w:r w:rsidRPr="00F02E66">
        <w:rPr>
          <w:lang w:val="en-US"/>
        </w:rPr>
        <w:t>) Sequestra</w:t>
      </w:r>
    </w:p>
    <w:p w:rsidR="00F02E66" w:rsidRPr="00F02E66" w:rsidRDefault="00F02E66" w:rsidP="00F02E66">
      <w:pPr>
        <w:rPr>
          <w:lang w:val="en-US"/>
        </w:rPr>
      </w:pPr>
    </w:p>
    <w:p w:rsidR="00F02E66" w:rsidRPr="00F02E66" w:rsidRDefault="00F02E66" w:rsidP="00F02E66">
      <w:pPr>
        <w:rPr>
          <w:lang w:val="en-US"/>
        </w:rPr>
      </w:pPr>
      <w:r>
        <w:rPr>
          <w:lang w:val="en-US"/>
        </w:rPr>
        <w:t>201</w:t>
      </w:r>
      <w:r w:rsidRPr="00F02E66">
        <w:rPr>
          <w:lang w:val="en-US"/>
        </w:rPr>
        <w:t>. Immediate extraction complications</w:t>
      </w:r>
    </w:p>
    <w:p w:rsidR="00F02E66" w:rsidRPr="00F02E66" w:rsidRDefault="00F02E66" w:rsidP="00F02E66">
      <w:pPr>
        <w:rPr>
          <w:lang w:val="en-US"/>
        </w:rPr>
      </w:pPr>
      <w:r w:rsidRPr="00F02E66">
        <w:rPr>
          <w:lang w:val="en-US"/>
        </w:rPr>
        <w:t>*1) Extraction of permanent tooth germ with deciduous tooth</w:t>
      </w:r>
    </w:p>
    <w:p w:rsidR="00A8179B" w:rsidRPr="00F02E66" w:rsidRDefault="00A8179B" w:rsidP="00A8179B">
      <w:pPr>
        <w:rPr>
          <w:lang w:val="en-US"/>
        </w:rPr>
      </w:pPr>
      <w:r w:rsidRPr="00F02E66">
        <w:rPr>
          <w:lang w:val="en-US"/>
        </w:rPr>
        <w:t>2) Infective endocarditis</w:t>
      </w:r>
    </w:p>
    <w:p w:rsidR="00F02E66" w:rsidRPr="00F02E66" w:rsidRDefault="00F02E66" w:rsidP="00F02E66">
      <w:pPr>
        <w:rPr>
          <w:lang w:val="en-US"/>
        </w:rPr>
      </w:pPr>
      <w:r w:rsidRPr="00F02E66">
        <w:rPr>
          <w:lang w:val="en-US"/>
        </w:rPr>
        <w:t xml:space="preserve">3) Prolonged anesthesia </w:t>
      </w:r>
    </w:p>
    <w:p w:rsidR="00F02E66" w:rsidRPr="00F02E66" w:rsidRDefault="00F02E66" w:rsidP="00F02E66">
      <w:pPr>
        <w:rPr>
          <w:lang w:val="en-US"/>
        </w:rPr>
      </w:pPr>
      <w:r w:rsidRPr="00F02E66">
        <w:rPr>
          <w:lang w:val="en-US"/>
        </w:rPr>
        <w:t>4) Actinomycosis</w:t>
      </w:r>
    </w:p>
    <w:p w:rsidR="00F02E66" w:rsidRPr="00F02E66" w:rsidRDefault="00A8179B" w:rsidP="00F02E66">
      <w:pPr>
        <w:rPr>
          <w:lang w:val="en-US"/>
        </w:rPr>
      </w:pPr>
      <w:r>
        <w:rPr>
          <w:lang w:val="en-US"/>
        </w:rPr>
        <w:t>5</w:t>
      </w:r>
      <w:r w:rsidR="00F02E66" w:rsidRPr="00F02E66">
        <w:rPr>
          <w:lang w:val="en-US"/>
        </w:rPr>
        <w:t xml:space="preserve">) Chronic oroantral fistula </w:t>
      </w:r>
    </w:p>
    <w:p w:rsidR="00F02E66" w:rsidRPr="00F02E66" w:rsidRDefault="00F02E66" w:rsidP="00F02E66">
      <w:pPr>
        <w:rPr>
          <w:lang w:val="en-US"/>
        </w:rPr>
      </w:pPr>
    </w:p>
    <w:p w:rsidR="00F02E66" w:rsidRPr="00F02E66" w:rsidRDefault="00F02E66" w:rsidP="00F02E66">
      <w:pPr>
        <w:rPr>
          <w:lang w:val="en-US"/>
        </w:rPr>
      </w:pPr>
      <w:r>
        <w:rPr>
          <w:lang w:val="en-US"/>
        </w:rPr>
        <w:t>202</w:t>
      </w:r>
      <w:r w:rsidRPr="00F02E66">
        <w:rPr>
          <w:lang w:val="en-US"/>
        </w:rPr>
        <w:t>. Immediate extraction complications</w:t>
      </w:r>
    </w:p>
    <w:p w:rsidR="00F02E66" w:rsidRPr="00F02E66" w:rsidRDefault="00F02E66" w:rsidP="00F02E66">
      <w:pPr>
        <w:rPr>
          <w:lang w:val="en-US"/>
        </w:rPr>
      </w:pPr>
      <w:r w:rsidRPr="00F02E66">
        <w:rPr>
          <w:lang w:val="en-US"/>
        </w:rPr>
        <w:t>*1) Extraction of wrong tooth</w:t>
      </w:r>
    </w:p>
    <w:p w:rsidR="00F02E66" w:rsidRPr="00F02E66" w:rsidRDefault="00A8179B" w:rsidP="00F02E66">
      <w:pPr>
        <w:rPr>
          <w:lang w:val="en-US"/>
        </w:rPr>
      </w:pPr>
      <w:r>
        <w:rPr>
          <w:lang w:val="en-US"/>
        </w:rPr>
        <w:t>2</w:t>
      </w:r>
      <w:r w:rsidR="00F02E66" w:rsidRPr="00F02E66">
        <w:rPr>
          <w:lang w:val="en-US"/>
        </w:rPr>
        <w:t>) Osteomyelitis</w:t>
      </w:r>
    </w:p>
    <w:p w:rsidR="00F02E66" w:rsidRPr="00F02E66" w:rsidRDefault="00A8179B" w:rsidP="00F02E66">
      <w:pPr>
        <w:rPr>
          <w:lang w:val="en-US"/>
        </w:rPr>
      </w:pPr>
      <w:r>
        <w:rPr>
          <w:lang w:val="en-US"/>
        </w:rPr>
        <w:t>3</w:t>
      </w:r>
      <w:r w:rsidR="00F02E66" w:rsidRPr="00F02E66">
        <w:rPr>
          <w:lang w:val="en-US"/>
        </w:rPr>
        <w:t>) Swelling, pain, echymosis</w:t>
      </w:r>
    </w:p>
    <w:p w:rsidR="00F02E66" w:rsidRPr="00F02E66" w:rsidRDefault="00A8179B" w:rsidP="00F02E66">
      <w:pPr>
        <w:rPr>
          <w:lang w:val="en-US"/>
        </w:rPr>
      </w:pPr>
      <w:r>
        <w:rPr>
          <w:lang w:val="en-US"/>
        </w:rPr>
        <w:t>4</w:t>
      </w:r>
      <w:r w:rsidR="00F02E66" w:rsidRPr="00F02E66">
        <w:rPr>
          <w:lang w:val="en-US"/>
        </w:rPr>
        <w:t>) Sequestra</w:t>
      </w:r>
    </w:p>
    <w:p w:rsidR="00F02E66" w:rsidRPr="00F02E66" w:rsidRDefault="00A8179B" w:rsidP="00F02E66">
      <w:pPr>
        <w:rPr>
          <w:lang w:val="en-US"/>
        </w:rPr>
      </w:pPr>
      <w:r>
        <w:rPr>
          <w:lang w:val="en-US"/>
        </w:rPr>
        <w:t>5</w:t>
      </w:r>
      <w:r w:rsidR="00F02E66" w:rsidRPr="00F02E66">
        <w:rPr>
          <w:lang w:val="en-US"/>
        </w:rPr>
        <w:t>) Trismus</w:t>
      </w:r>
    </w:p>
    <w:p w:rsidR="00F02E66" w:rsidRPr="00F02E66" w:rsidRDefault="00F02E66" w:rsidP="00F02E66">
      <w:pPr>
        <w:rPr>
          <w:lang w:val="en-US"/>
        </w:rPr>
      </w:pPr>
    </w:p>
    <w:p w:rsidR="00F02E66" w:rsidRPr="00F02E66" w:rsidRDefault="00F02E66" w:rsidP="00F02E66">
      <w:pPr>
        <w:rPr>
          <w:lang w:val="en-US"/>
        </w:rPr>
      </w:pPr>
      <w:r>
        <w:rPr>
          <w:lang w:val="en-US"/>
        </w:rPr>
        <w:t>203</w:t>
      </w:r>
      <w:r w:rsidRPr="00F02E66">
        <w:rPr>
          <w:lang w:val="en-US"/>
        </w:rPr>
        <w:t>. Postextraction complications</w:t>
      </w:r>
    </w:p>
    <w:p w:rsidR="00F02E66" w:rsidRPr="00F02E66" w:rsidRDefault="00F02E66" w:rsidP="00F02E66">
      <w:pPr>
        <w:rPr>
          <w:lang w:val="en-US"/>
        </w:rPr>
      </w:pPr>
      <w:r w:rsidRPr="00F02E66">
        <w:rPr>
          <w:lang w:val="en-US"/>
        </w:rPr>
        <w:t xml:space="preserve">*1) Haemorrhage </w:t>
      </w:r>
    </w:p>
    <w:p w:rsidR="00F02E66" w:rsidRPr="00F02E66" w:rsidRDefault="003D5C28" w:rsidP="00F02E66">
      <w:pPr>
        <w:rPr>
          <w:lang w:val="en-US"/>
        </w:rPr>
      </w:pPr>
      <w:r>
        <w:rPr>
          <w:lang w:val="en-US"/>
        </w:rPr>
        <w:t>2</w:t>
      </w:r>
      <w:r w:rsidR="00F02E66" w:rsidRPr="00F02E66">
        <w:rPr>
          <w:lang w:val="en-US"/>
        </w:rPr>
        <w:t xml:space="preserve">) Fracture of mandible </w:t>
      </w:r>
    </w:p>
    <w:p w:rsidR="00F02E66" w:rsidRPr="00F02E66" w:rsidRDefault="003D5C28" w:rsidP="00F02E66">
      <w:pPr>
        <w:rPr>
          <w:lang w:val="en-US"/>
        </w:rPr>
      </w:pPr>
      <w:r>
        <w:rPr>
          <w:lang w:val="en-US"/>
        </w:rPr>
        <w:t>3</w:t>
      </w:r>
      <w:r w:rsidR="00F02E66" w:rsidRPr="00F02E66">
        <w:rPr>
          <w:lang w:val="en-US"/>
        </w:rPr>
        <w:t>) Soft tissue damage</w:t>
      </w:r>
    </w:p>
    <w:p w:rsidR="00F02E66" w:rsidRPr="00F02E66" w:rsidRDefault="003D5C28" w:rsidP="00F02E66">
      <w:pPr>
        <w:rPr>
          <w:lang w:val="en-US"/>
        </w:rPr>
      </w:pPr>
      <w:r w:rsidRPr="003D5C28">
        <w:rPr>
          <w:lang w:val="en-US"/>
        </w:rPr>
        <w:lastRenderedPageBreak/>
        <w:t>4</w:t>
      </w:r>
      <w:r w:rsidR="00F02E66" w:rsidRPr="00F02E66">
        <w:rPr>
          <w:lang w:val="en-US"/>
        </w:rPr>
        <w:t>) Involvement of maxillary antrum: oroantral fistula, fractured tuberosity, loss of root (or tooth) into antrum</w:t>
      </w:r>
    </w:p>
    <w:p w:rsidR="00F02E66" w:rsidRPr="00F02E66" w:rsidRDefault="003D5C28" w:rsidP="00F02E66">
      <w:pPr>
        <w:rPr>
          <w:lang w:val="en-US"/>
        </w:rPr>
      </w:pPr>
      <w:r>
        <w:rPr>
          <w:lang w:val="en-US"/>
        </w:rPr>
        <w:t>5</w:t>
      </w:r>
      <w:r w:rsidR="00F02E66" w:rsidRPr="00F02E66">
        <w:rPr>
          <w:lang w:val="en-US"/>
        </w:rPr>
        <w:t>) Loss of tooth or root: into pharynx, into soft tissues</w:t>
      </w:r>
    </w:p>
    <w:p w:rsidR="00F02E66" w:rsidRPr="00F02E66" w:rsidRDefault="00F02E66" w:rsidP="00F02E66">
      <w:pPr>
        <w:rPr>
          <w:lang w:val="en-US"/>
        </w:rPr>
      </w:pPr>
    </w:p>
    <w:p w:rsidR="00F02E66" w:rsidRPr="00F02E66" w:rsidRDefault="00F02E66" w:rsidP="00F02E66">
      <w:pPr>
        <w:rPr>
          <w:lang w:val="en-US"/>
        </w:rPr>
      </w:pPr>
      <w:r w:rsidRPr="00F9686C">
        <w:rPr>
          <w:lang w:val="en-US"/>
        </w:rPr>
        <w:t>204</w:t>
      </w:r>
      <w:r w:rsidRPr="00F02E66">
        <w:rPr>
          <w:lang w:val="en-US"/>
        </w:rPr>
        <w:t>. Postextraction complications</w:t>
      </w:r>
    </w:p>
    <w:p w:rsidR="003D5C28" w:rsidRPr="00F02E66" w:rsidRDefault="003D5C28" w:rsidP="003D5C28">
      <w:pPr>
        <w:rPr>
          <w:lang w:val="en-US"/>
        </w:rPr>
      </w:pPr>
      <w:r>
        <w:rPr>
          <w:lang w:val="en-US"/>
        </w:rPr>
        <w:t>1</w:t>
      </w:r>
      <w:r w:rsidRPr="00F02E66">
        <w:rPr>
          <w:lang w:val="en-US"/>
        </w:rPr>
        <w:t>) Loss of tooth or root: into pharynx, into soft tissues</w:t>
      </w:r>
    </w:p>
    <w:p w:rsidR="00F02E66" w:rsidRPr="00F02E66" w:rsidRDefault="00F02E66" w:rsidP="00F02E66">
      <w:pPr>
        <w:rPr>
          <w:lang w:val="en-US"/>
        </w:rPr>
      </w:pPr>
      <w:r w:rsidRPr="00F02E66">
        <w:rPr>
          <w:lang w:val="en-US"/>
        </w:rPr>
        <w:t xml:space="preserve">*2) Dry socket </w:t>
      </w:r>
    </w:p>
    <w:p w:rsidR="00F02E66" w:rsidRPr="00F02E66" w:rsidRDefault="00F02E66" w:rsidP="00F02E66">
      <w:pPr>
        <w:rPr>
          <w:lang w:val="en-US"/>
        </w:rPr>
      </w:pPr>
      <w:r w:rsidRPr="00F02E66">
        <w:rPr>
          <w:lang w:val="en-US"/>
        </w:rPr>
        <w:t>3) Damage to nerves or vessels</w:t>
      </w:r>
    </w:p>
    <w:p w:rsidR="00F02E66" w:rsidRPr="00F02E66" w:rsidRDefault="00F02E66" w:rsidP="00F02E66">
      <w:pPr>
        <w:rPr>
          <w:lang w:val="en-US"/>
        </w:rPr>
      </w:pPr>
      <w:r w:rsidRPr="00F02E66">
        <w:rPr>
          <w:lang w:val="en-US"/>
        </w:rPr>
        <w:t xml:space="preserve">4) Dislocation of temporomandibular joint </w:t>
      </w:r>
    </w:p>
    <w:p w:rsidR="00F02E66" w:rsidRPr="00F02E66" w:rsidRDefault="003D5C28" w:rsidP="00F02E66">
      <w:pPr>
        <w:rPr>
          <w:lang w:val="en-US"/>
        </w:rPr>
      </w:pPr>
      <w:r>
        <w:rPr>
          <w:lang w:val="en-US"/>
        </w:rPr>
        <w:t>5</w:t>
      </w:r>
      <w:r w:rsidR="00F02E66" w:rsidRPr="00F02E66">
        <w:rPr>
          <w:lang w:val="en-US"/>
        </w:rPr>
        <w:t>) Damage to adjacent teeth</w:t>
      </w:r>
    </w:p>
    <w:p w:rsidR="00F02E66" w:rsidRPr="00F02E66" w:rsidRDefault="00F02E66" w:rsidP="00F02E66">
      <w:pPr>
        <w:rPr>
          <w:lang w:val="en-US"/>
        </w:rPr>
      </w:pPr>
    </w:p>
    <w:p w:rsidR="00F02E66" w:rsidRPr="00F02E66" w:rsidRDefault="00F02E66" w:rsidP="00F02E66">
      <w:pPr>
        <w:rPr>
          <w:lang w:val="en-US"/>
        </w:rPr>
      </w:pPr>
      <w:r>
        <w:rPr>
          <w:lang w:val="en-US"/>
        </w:rPr>
        <w:t>205</w:t>
      </w:r>
      <w:r w:rsidRPr="00F02E66">
        <w:rPr>
          <w:lang w:val="en-US"/>
        </w:rPr>
        <w:t>. Postextraction complications</w:t>
      </w:r>
    </w:p>
    <w:p w:rsidR="00F02E66" w:rsidRPr="00F02E66" w:rsidRDefault="00F02E66" w:rsidP="00F02E66">
      <w:pPr>
        <w:rPr>
          <w:lang w:val="en-US"/>
        </w:rPr>
      </w:pPr>
      <w:r w:rsidRPr="00F02E66">
        <w:rPr>
          <w:lang w:val="en-US"/>
        </w:rPr>
        <w:t>1) Fracture of tooth: crown, root</w:t>
      </w:r>
    </w:p>
    <w:p w:rsidR="00F02E66" w:rsidRPr="00F02E66" w:rsidRDefault="00F02E66" w:rsidP="00F02E66">
      <w:pPr>
        <w:rPr>
          <w:lang w:val="en-US"/>
        </w:rPr>
      </w:pPr>
      <w:r w:rsidRPr="00F02E66">
        <w:rPr>
          <w:lang w:val="en-US"/>
        </w:rPr>
        <w:t xml:space="preserve">2) Fracture of alveolar plate </w:t>
      </w:r>
    </w:p>
    <w:p w:rsidR="003D5C28" w:rsidRPr="00F02E66" w:rsidRDefault="003D5C28" w:rsidP="003D5C28">
      <w:pPr>
        <w:rPr>
          <w:lang w:val="en-US"/>
        </w:rPr>
      </w:pPr>
      <w:r w:rsidRPr="00F02E66">
        <w:rPr>
          <w:lang w:val="en-US"/>
        </w:rPr>
        <w:t>*3) Osteomyelitis</w:t>
      </w:r>
    </w:p>
    <w:p w:rsidR="003D5C28" w:rsidRPr="00F02E66" w:rsidRDefault="003D5C28" w:rsidP="003D5C28">
      <w:pPr>
        <w:rPr>
          <w:lang w:val="en-US"/>
        </w:rPr>
      </w:pPr>
      <w:r w:rsidRPr="00F02E66">
        <w:rPr>
          <w:lang w:val="en-US"/>
        </w:rPr>
        <w:t>4) Soft tissue damage</w:t>
      </w:r>
    </w:p>
    <w:p w:rsidR="00F02E66" w:rsidRPr="00F02E66" w:rsidRDefault="003D5C28" w:rsidP="00F02E66">
      <w:pPr>
        <w:rPr>
          <w:lang w:val="en-US"/>
        </w:rPr>
      </w:pPr>
      <w:r>
        <w:rPr>
          <w:lang w:val="en-US"/>
        </w:rPr>
        <w:t>5</w:t>
      </w:r>
      <w:r w:rsidR="00F02E66" w:rsidRPr="00F02E66">
        <w:rPr>
          <w:lang w:val="en-US"/>
        </w:rPr>
        <w:t xml:space="preserve">) Fracture of mandible </w:t>
      </w:r>
    </w:p>
    <w:p w:rsidR="00F02E66" w:rsidRPr="00F02E66" w:rsidRDefault="00F02E66" w:rsidP="00F02E66">
      <w:pPr>
        <w:rPr>
          <w:lang w:val="en-US"/>
        </w:rPr>
      </w:pPr>
    </w:p>
    <w:p w:rsidR="00F02E66" w:rsidRPr="00F02E66" w:rsidRDefault="00F02E66" w:rsidP="00F02E66">
      <w:pPr>
        <w:rPr>
          <w:lang w:val="en-US"/>
        </w:rPr>
      </w:pPr>
      <w:r>
        <w:rPr>
          <w:lang w:val="en-US"/>
        </w:rPr>
        <w:t>206</w:t>
      </w:r>
      <w:r w:rsidRPr="00F02E66">
        <w:rPr>
          <w:lang w:val="en-US"/>
        </w:rPr>
        <w:t>. Postextraction complications</w:t>
      </w:r>
    </w:p>
    <w:p w:rsidR="00F02E66" w:rsidRPr="00F02E66" w:rsidRDefault="00F02E66" w:rsidP="00F02E66">
      <w:pPr>
        <w:rPr>
          <w:lang w:val="en-US"/>
        </w:rPr>
      </w:pPr>
      <w:r w:rsidRPr="00F02E66">
        <w:rPr>
          <w:lang w:val="en-US"/>
        </w:rPr>
        <w:t>1) Damage to adjacent teeth</w:t>
      </w:r>
    </w:p>
    <w:p w:rsidR="00F02E66" w:rsidRPr="00F02E66" w:rsidRDefault="00F02E66" w:rsidP="00F02E66">
      <w:pPr>
        <w:rPr>
          <w:lang w:val="en-US"/>
        </w:rPr>
      </w:pPr>
      <w:r w:rsidRPr="00F02E66">
        <w:rPr>
          <w:lang w:val="en-US"/>
        </w:rPr>
        <w:t>2) Extraction of permanent tooth germ with deciduous tooth</w:t>
      </w:r>
    </w:p>
    <w:p w:rsidR="00F02E66" w:rsidRPr="00F02E66" w:rsidRDefault="00F02E66" w:rsidP="00F02E66">
      <w:pPr>
        <w:rPr>
          <w:lang w:val="en-US"/>
        </w:rPr>
      </w:pPr>
      <w:r w:rsidRPr="00F02E66">
        <w:rPr>
          <w:lang w:val="en-US"/>
        </w:rPr>
        <w:t>3) Extraction of wrong tooth</w:t>
      </w:r>
    </w:p>
    <w:p w:rsidR="003D5C28" w:rsidRPr="00F02E66" w:rsidRDefault="003D5C28" w:rsidP="003D5C28">
      <w:pPr>
        <w:rPr>
          <w:lang w:val="en-US"/>
        </w:rPr>
      </w:pPr>
      <w:r w:rsidRPr="00F02E66">
        <w:rPr>
          <w:lang w:val="en-US"/>
        </w:rPr>
        <w:t>*4) Swelling, pain, ecchymosis</w:t>
      </w:r>
    </w:p>
    <w:p w:rsidR="003D5C28" w:rsidRPr="00F02E66" w:rsidRDefault="003D5C28" w:rsidP="003D5C28">
      <w:pPr>
        <w:rPr>
          <w:lang w:val="en-US"/>
        </w:rPr>
      </w:pPr>
      <w:r>
        <w:rPr>
          <w:lang w:val="en-US"/>
        </w:rPr>
        <w:t>5</w:t>
      </w:r>
      <w:r w:rsidRPr="00F02E66">
        <w:rPr>
          <w:lang w:val="en-US"/>
        </w:rPr>
        <w:t xml:space="preserve">) Dislocation of temporomandibular joint </w:t>
      </w:r>
    </w:p>
    <w:p w:rsidR="00F02E66" w:rsidRPr="00F02E66" w:rsidRDefault="00F02E66" w:rsidP="00F02E66">
      <w:pPr>
        <w:rPr>
          <w:lang w:val="en-US"/>
        </w:rPr>
      </w:pPr>
    </w:p>
    <w:p w:rsidR="00F02E66" w:rsidRPr="00F02E66" w:rsidRDefault="00F02E66" w:rsidP="00F02E66">
      <w:pPr>
        <w:rPr>
          <w:lang w:val="en-US"/>
        </w:rPr>
      </w:pPr>
      <w:r>
        <w:rPr>
          <w:lang w:val="en-US"/>
        </w:rPr>
        <w:t>207</w:t>
      </w:r>
      <w:r w:rsidRPr="00F02E66">
        <w:rPr>
          <w:lang w:val="en-US"/>
        </w:rPr>
        <w:t>. Postextraction complications</w:t>
      </w:r>
    </w:p>
    <w:p w:rsidR="00F02E66" w:rsidRPr="00F02E66" w:rsidRDefault="00F02E66" w:rsidP="00F02E66">
      <w:pPr>
        <w:rPr>
          <w:lang w:val="en-US"/>
        </w:rPr>
      </w:pPr>
      <w:r w:rsidRPr="00F02E66">
        <w:rPr>
          <w:lang w:val="en-US"/>
        </w:rPr>
        <w:t>*1) Sequestra</w:t>
      </w:r>
    </w:p>
    <w:p w:rsidR="00F02E66" w:rsidRPr="00F02E66" w:rsidRDefault="00F02E66" w:rsidP="00F02E66">
      <w:pPr>
        <w:rPr>
          <w:lang w:val="en-US"/>
        </w:rPr>
      </w:pPr>
      <w:r w:rsidRPr="00F02E66">
        <w:rPr>
          <w:lang w:val="en-US"/>
        </w:rPr>
        <w:t>2) Loss of tooth or root: into pharynx, into soft tissues</w:t>
      </w:r>
    </w:p>
    <w:p w:rsidR="00F02E66" w:rsidRPr="00F02E66" w:rsidRDefault="00F02E66" w:rsidP="00F02E66">
      <w:pPr>
        <w:rPr>
          <w:lang w:val="en-US"/>
        </w:rPr>
      </w:pPr>
      <w:r w:rsidRPr="00F02E66">
        <w:rPr>
          <w:lang w:val="en-US"/>
        </w:rPr>
        <w:t>3) Damage to nerves or vessels</w:t>
      </w:r>
    </w:p>
    <w:p w:rsidR="00F02E66" w:rsidRPr="00F02E66" w:rsidRDefault="00F02E66" w:rsidP="00F02E66">
      <w:pPr>
        <w:rPr>
          <w:lang w:val="en-US"/>
        </w:rPr>
      </w:pPr>
      <w:r w:rsidRPr="00F02E66">
        <w:rPr>
          <w:lang w:val="en-US"/>
        </w:rPr>
        <w:t xml:space="preserve">4) Dislocation of temporomandibular joint </w:t>
      </w:r>
    </w:p>
    <w:p w:rsidR="00F02E66" w:rsidRPr="00F02E66" w:rsidRDefault="003D5C28" w:rsidP="00F02E66">
      <w:pPr>
        <w:rPr>
          <w:lang w:val="en-US"/>
        </w:rPr>
      </w:pPr>
      <w:r>
        <w:rPr>
          <w:lang w:val="en-US"/>
        </w:rPr>
        <w:t>5</w:t>
      </w:r>
      <w:r w:rsidR="00F02E66" w:rsidRPr="00F02E66">
        <w:rPr>
          <w:lang w:val="en-US"/>
        </w:rPr>
        <w:t>) Damage to adjacent teeth</w:t>
      </w:r>
    </w:p>
    <w:p w:rsidR="00F02E66" w:rsidRPr="00F02E66" w:rsidRDefault="00F02E66" w:rsidP="00F02E66">
      <w:pPr>
        <w:rPr>
          <w:lang w:val="en-US"/>
        </w:rPr>
      </w:pPr>
    </w:p>
    <w:p w:rsidR="00F02E66" w:rsidRPr="00F02E66" w:rsidRDefault="00F02E66" w:rsidP="00F02E66">
      <w:pPr>
        <w:rPr>
          <w:lang w:val="en-US"/>
        </w:rPr>
      </w:pPr>
      <w:r>
        <w:rPr>
          <w:lang w:val="en-US"/>
        </w:rPr>
        <w:t>208</w:t>
      </w:r>
      <w:r w:rsidRPr="00F02E66">
        <w:rPr>
          <w:lang w:val="en-US"/>
        </w:rPr>
        <w:t>. Postextraction complications</w:t>
      </w:r>
    </w:p>
    <w:p w:rsidR="00F02E66" w:rsidRPr="00F02E66" w:rsidRDefault="00F02E66" w:rsidP="00F02E66">
      <w:pPr>
        <w:rPr>
          <w:lang w:val="en-US"/>
        </w:rPr>
      </w:pPr>
      <w:r w:rsidRPr="00F02E66">
        <w:rPr>
          <w:lang w:val="en-US"/>
        </w:rPr>
        <w:t>*1) Trismus</w:t>
      </w:r>
    </w:p>
    <w:p w:rsidR="003D5C28" w:rsidRPr="00F02E66" w:rsidRDefault="003D5C28" w:rsidP="003D5C28">
      <w:pPr>
        <w:rPr>
          <w:lang w:val="en-US"/>
        </w:rPr>
      </w:pPr>
      <w:r w:rsidRPr="00F02E66">
        <w:rPr>
          <w:lang w:val="en-US"/>
        </w:rPr>
        <w:t>2) Extraction of permanent tooth germ with deciduous tooth</w:t>
      </w:r>
    </w:p>
    <w:p w:rsidR="00F02E66" w:rsidRPr="00F02E66" w:rsidRDefault="00F02E66" w:rsidP="00F02E66">
      <w:pPr>
        <w:rPr>
          <w:lang w:val="en-US"/>
        </w:rPr>
      </w:pPr>
      <w:r w:rsidRPr="00F02E66">
        <w:rPr>
          <w:lang w:val="en-US"/>
        </w:rPr>
        <w:t>3) Damage to nerves or vessels</w:t>
      </w:r>
    </w:p>
    <w:p w:rsidR="00F02E66" w:rsidRPr="00F02E66" w:rsidRDefault="00F02E66" w:rsidP="00F02E66">
      <w:pPr>
        <w:rPr>
          <w:lang w:val="en-US"/>
        </w:rPr>
      </w:pPr>
      <w:r w:rsidRPr="00F02E66">
        <w:rPr>
          <w:lang w:val="en-US"/>
        </w:rPr>
        <w:t xml:space="preserve">4) Dislocation of temporomandibular joint </w:t>
      </w:r>
    </w:p>
    <w:p w:rsidR="00F02E66" w:rsidRPr="00F02E66" w:rsidRDefault="003D5C28" w:rsidP="00F02E66">
      <w:pPr>
        <w:rPr>
          <w:lang w:val="en-US"/>
        </w:rPr>
      </w:pPr>
      <w:r>
        <w:rPr>
          <w:lang w:val="en-US"/>
        </w:rPr>
        <w:t>5</w:t>
      </w:r>
      <w:r w:rsidR="00F02E66" w:rsidRPr="00F02E66">
        <w:rPr>
          <w:lang w:val="en-US"/>
        </w:rPr>
        <w:t>) Damage to adjacent teeth</w:t>
      </w:r>
    </w:p>
    <w:p w:rsidR="00F02E66" w:rsidRPr="00F02E66" w:rsidRDefault="00F02E66" w:rsidP="00F02E66">
      <w:pPr>
        <w:rPr>
          <w:lang w:val="en-US"/>
        </w:rPr>
      </w:pPr>
    </w:p>
    <w:p w:rsidR="00F02E66" w:rsidRPr="00F02E66" w:rsidRDefault="00F02E66" w:rsidP="00F02E66">
      <w:pPr>
        <w:rPr>
          <w:lang w:val="en-US"/>
        </w:rPr>
      </w:pPr>
      <w:r>
        <w:rPr>
          <w:lang w:val="en-US"/>
        </w:rPr>
        <w:t>209</w:t>
      </w:r>
      <w:r w:rsidRPr="00F02E66">
        <w:rPr>
          <w:lang w:val="en-US"/>
        </w:rPr>
        <w:t>. Postextraction complications</w:t>
      </w:r>
    </w:p>
    <w:p w:rsidR="00F02E66" w:rsidRPr="00F02E66" w:rsidRDefault="00F02E66" w:rsidP="00F02E66">
      <w:pPr>
        <w:rPr>
          <w:lang w:val="en-US"/>
        </w:rPr>
      </w:pPr>
      <w:r w:rsidRPr="00F02E66">
        <w:rPr>
          <w:lang w:val="en-US"/>
        </w:rPr>
        <w:t xml:space="preserve">*1) Prolonged anesthesia </w:t>
      </w:r>
    </w:p>
    <w:p w:rsidR="003D5C28" w:rsidRPr="00F02E66" w:rsidRDefault="003D5C28" w:rsidP="003D5C28">
      <w:pPr>
        <w:rPr>
          <w:lang w:val="en-US"/>
        </w:rPr>
      </w:pPr>
      <w:r w:rsidRPr="00F02E66">
        <w:rPr>
          <w:lang w:val="en-US"/>
        </w:rPr>
        <w:t>2) Loss of tooth or root: into pharynx, into soft tissues</w:t>
      </w:r>
    </w:p>
    <w:p w:rsidR="00F02E66" w:rsidRPr="00F02E66" w:rsidRDefault="00F02E66" w:rsidP="00F02E66">
      <w:pPr>
        <w:rPr>
          <w:lang w:val="en-US"/>
        </w:rPr>
      </w:pPr>
      <w:r w:rsidRPr="00F02E66">
        <w:rPr>
          <w:lang w:val="en-US"/>
        </w:rPr>
        <w:t xml:space="preserve">3) Fracture of mandible </w:t>
      </w:r>
    </w:p>
    <w:p w:rsidR="00F02E66" w:rsidRPr="00F02E66" w:rsidRDefault="00F02E66" w:rsidP="00F02E66">
      <w:pPr>
        <w:rPr>
          <w:lang w:val="en-US"/>
        </w:rPr>
      </w:pPr>
      <w:r w:rsidRPr="00F02E66">
        <w:rPr>
          <w:lang w:val="en-US"/>
        </w:rPr>
        <w:t>4) Soft tissue damage</w:t>
      </w:r>
    </w:p>
    <w:p w:rsidR="00F02E66" w:rsidRPr="00F02E66" w:rsidRDefault="003D5C28" w:rsidP="00F02E66">
      <w:pPr>
        <w:rPr>
          <w:lang w:val="en-US"/>
        </w:rPr>
      </w:pPr>
      <w:r w:rsidRPr="003D5C28">
        <w:rPr>
          <w:lang w:val="en-US"/>
        </w:rPr>
        <w:t>5</w:t>
      </w:r>
      <w:r w:rsidR="00F02E66" w:rsidRPr="00F02E66">
        <w:rPr>
          <w:lang w:val="en-US"/>
        </w:rPr>
        <w:t>) Involvement of maxillary antrum: oroantral fistula, fractured tuberosity, loss of root (or tooth) into antrum</w:t>
      </w:r>
    </w:p>
    <w:p w:rsidR="00F02E66" w:rsidRPr="00F02E66" w:rsidRDefault="00F02E66" w:rsidP="00F02E66">
      <w:pPr>
        <w:rPr>
          <w:lang w:val="en-US"/>
        </w:rPr>
      </w:pPr>
    </w:p>
    <w:p w:rsidR="00F02E66" w:rsidRPr="00F02E66" w:rsidRDefault="00F02E66" w:rsidP="00F02E66">
      <w:pPr>
        <w:rPr>
          <w:lang w:val="en-US"/>
        </w:rPr>
      </w:pPr>
      <w:r>
        <w:rPr>
          <w:lang w:val="en-US"/>
        </w:rPr>
        <w:t>210</w:t>
      </w:r>
      <w:r w:rsidRPr="00F02E66">
        <w:rPr>
          <w:lang w:val="en-US"/>
        </w:rPr>
        <w:t>. Postextraction complications</w:t>
      </w:r>
    </w:p>
    <w:p w:rsidR="00F02E66" w:rsidRPr="00F02E66" w:rsidRDefault="00F02E66" w:rsidP="00F02E66">
      <w:pPr>
        <w:rPr>
          <w:lang w:val="en-US"/>
        </w:rPr>
      </w:pPr>
      <w:r w:rsidRPr="00F02E66">
        <w:rPr>
          <w:lang w:val="en-US"/>
        </w:rPr>
        <w:t>*1) Actinomycosis</w:t>
      </w:r>
    </w:p>
    <w:p w:rsidR="003D5C28" w:rsidRPr="00F02E66" w:rsidRDefault="003D5C28" w:rsidP="003D5C28">
      <w:pPr>
        <w:rPr>
          <w:lang w:val="en-US"/>
        </w:rPr>
      </w:pPr>
      <w:r w:rsidRPr="00F02E66">
        <w:rPr>
          <w:lang w:val="en-US"/>
        </w:rPr>
        <w:t>2) Extraction of permanent tooth germ with deciduous tooth</w:t>
      </w:r>
    </w:p>
    <w:p w:rsidR="00F02E66" w:rsidRPr="005F53D7" w:rsidRDefault="00F02E66" w:rsidP="00F02E66">
      <w:pPr>
        <w:rPr>
          <w:lang w:val="en-US"/>
        </w:rPr>
      </w:pPr>
      <w:r w:rsidRPr="00F02E66">
        <w:rPr>
          <w:lang w:val="en-US"/>
        </w:rPr>
        <w:t>3) Extraction of wrong tooth</w:t>
      </w:r>
      <w:r w:rsidR="00DB3395" w:rsidRPr="005F53D7">
        <w:rPr>
          <w:lang w:val="en-US"/>
        </w:rPr>
        <w:t xml:space="preserve"> </w:t>
      </w:r>
    </w:p>
    <w:p w:rsidR="003D5C28" w:rsidRPr="00F02E66" w:rsidRDefault="003D5C28" w:rsidP="003D5C28">
      <w:pPr>
        <w:rPr>
          <w:lang w:val="en-US"/>
        </w:rPr>
      </w:pPr>
      <w:r w:rsidRPr="00F02E66">
        <w:rPr>
          <w:lang w:val="en-US"/>
        </w:rPr>
        <w:t xml:space="preserve">4) Dislocation of temporomandibular joint </w:t>
      </w:r>
    </w:p>
    <w:p w:rsidR="003D5C28" w:rsidRPr="00C7747F" w:rsidRDefault="003D5C28" w:rsidP="003D5C28">
      <w:pPr>
        <w:rPr>
          <w:lang w:val="en-US"/>
        </w:rPr>
      </w:pPr>
      <w:r w:rsidRPr="003D5C28">
        <w:rPr>
          <w:lang w:val="en-US"/>
        </w:rPr>
        <w:t>5</w:t>
      </w:r>
      <w:r w:rsidRPr="00C7747F">
        <w:rPr>
          <w:lang w:val="en-US"/>
        </w:rPr>
        <w:t>) Damage to adjacent teeth</w:t>
      </w:r>
    </w:p>
    <w:p w:rsidR="00F02E66" w:rsidRPr="00F02E66" w:rsidRDefault="00F02E66" w:rsidP="00F02E66">
      <w:pPr>
        <w:rPr>
          <w:lang w:val="en-US"/>
        </w:rPr>
      </w:pPr>
    </w:p>
    <w:p w:rsidR="00F02E66" w:rsidRPr="00F02E66" w:rsidRDefault="00F02E66" w:rsidP="00F02E66">
      <w:pPr>
        <w:rPr>
          <w:lang w:val="en-US"/>
        </w:rPr>
      </w:pPr>
      <w:r>
        <w:rPr>
          <w:lang w:val="en-US"/>
        </w:rPr>
        <w:t>211</w:t>
      </w:r>
      <w:r w:rsidRPr="00F02E66">
        <w:rPr>
          <w:lang w:val="en-US"/>
        </w:rPr>
        <w:t>. Postextraction complications</w:t>
      </w:r>
    </w:p>
    <w:p w:rsidR="00F02E66" w:rsidRPr="00F02E66" w:rsidRDefault="00F02E66" w:rsidP="00F02E66">
      <w:pPr>
        <w:rPr>
          <w:lang w:val="en-US"/>
        </w:rPr>
      </w:pPr>
      <w:r w:rsidRPr="00F02E66">
        <w:rPr>
          <w:lang w:val="en-US"/>
        </w:rPr>
        <w:lastRenderedPageBreak/>
        <w:t>1) Involvement of maxillary antrum: oroantral fistula, fractured tuberosity, loss of root (or tooth) into antrum</w:t>
      </w:r>
    </w:p>
    <w:p w:rsidR="003D5C28" w:rsidRPr="00F02E66" w:rsidRDefault="003D5C28" w:rsidP="003D5C28">
      <w:pPr>
        <w:rPr>
          <w:lang w:val="en-US"/>
        </w:rPr>
      </w:pPr>
      <w:r w:rsidRPr="00F02E66">
        <w:rPr>
          <w:lang w:val="en-US"/>
        </w:rPr>
        <w:t xml:space="preserve">*2) Chronic oroantral fistula </w:t>
      </w:r>
    </w:p>
    <w:p w:rsidR="00F02E66" w:rsidRPr="00F02E66" w:rsidRDefault="00F02E66" w:rsidP="00F02E66">
      <w:pPr>
        <w:rPr>
          <w:lang w:val="en-US"/>
        </w:rPr>
      </w:pPr>
      <w:r w:rsidRPr="00F02E66">
        <w:rPr>
          <w:lang w:val="en-US"/>
        </w:rPr>
        <w:t>3) Damage to nerves or vessels</w:t>
      </w:r>
    </w:p>
    <w:p w:rsidR="00F02E66" w:rsidRPr="00F02E66" w:rsidRDefault="00F02E66" w:rsidP="00F02E66">
      <w:pPr>
        <w:rPr>
          <w:lang w:val="en-US"/>
        </w:rPr>
      </w:pPr>
      <w:r w:rsidRPr="00F02E66">
        <w:rPr>
          <w:lang w:val="en-US"/>
        </w:rPr>
        <w:t>4) Dislocation of temporomandibular joint</w:t>
      </w:r>
    </w:p>
    <w:p w:rsidR="003D5C28" w:rsidRPr="00F02E66" w:rsidRDefault="003D5C28" w:rsidP="003D5C28">
      <w:pPr>
        <w:rPr>
          <w:lang w:val="en-US"/>
        </w:rPr>
      </w:pPr>
      <w:r>
        <w:rPr>
          <w:lang w:val="en-US"/>
        </w:rPr>
        <w:t>5</w:t>
      </w:r>
      <w:r w:rsidRPr="00F02E66">
        <w:rPr>
          <w:lang w:val="en-US"/>
        </w:rPr>
        <w:t>) Loss of tooth or root: into pharynx, into soft tissues</w:t>
      </w:r>
    </w:p>
    <w:p w:rsidR="00F02E66" w:rsidRPr="00F02E66" w:rsidRDefault="00F02E66" w:rsidP="00F02E66">
      <w:pPr>
        <w:rPr>
          <w:lang w:val="en-US"/>
        </w:rPr>
      </w:pPr>
    </w:p>
    <w:p w:rsidR="00F02E66" w:rsidRPr="00F02E66" w:rsidRDefault="00F02E66" w:rsidP="00F02E66">
      <w:pPr>
        <w:rPr>
          <w:lang w:val="en-US"/>
        </w:rPr>
      </w:pPr>
      <w:r w:rsidRPr="00F02E66">
        <w:rPr>
          <w:lang w:val="en-US"/>
        </w:rPr>
        <w:t>21</w:t>
      </w:r>
      <w:r w:rsidRPr="00C7747F">
        <w:rPr>
          <w:lang w:val="en-US"/>
        </w:rPr>
        <w:t>2</w:t>
      </w:r>
      <w:r w:rsidRPr="00F02E66">
        <w:rPr>
          <w:lang w:val="en-US"/>
        </w:rPr>
        <w:t>. Postextraction complications</w:t>
      </w:r>
    </w:p>
    <w:p w:rsidR="00F02E66" w:rsidRPr="00F02E66" w:rsidRDefault="00F02E66" w:rsidP="00F02E66">
      <w:pPr>
        <w:rPr>
          <w:lang w:val="en-US"/>
        </w:rPr>
      </w:pPr>
      <w:r w:rsidRPr="00F02E66">
        <w:rPr>
          <w:lang w:val="en-US"/>
        </w:rPr>
        <w:t>1) Fracture of tooth: crown, root</w:t>
      </w:r>
    </w:p>
    <w:p w:rsidR="00F02E66" w:rsidRPr="00F02E66" w:rsidRDefault="00F02E66" w:rsidP="00F02E66">
      <w:pPr>
        <w:rPr>
          <w:lang w:val="en-US"/>
        </w:rPr>
      </w:pPr>
      <w:r w:rsidRPr="00F02E66">
        <w:rPr>
          <w:lang w:val="en-US"/>
        </w:rPr>
        <w:t xml:space="preserve">2) Fracture of alveolar plate </w:t>
      </w:r>
    </w:p>
    <w:p w:rsidR="003D5C28" w:rsidRPr="00F02E66" w:rsidRDefault="003D5C28" w:rsidP="003D5C28">
      <w:pPr>
        <w:rPr>
          <w:lang w:val="en-US"/>
        </w:rPr>
      </w:pPr>
      <w:r w:rsidRPr="00F02E66">
        <w:rPr>
          <w:lang w:val="en-US"/>
        </w:rPr>
        <w:t>*3) Infective endocarditis</w:t>
      </w:r>
    </w:p>
    <w:p w:rsidR="00166D69" w:rsidRPr="003D5C28" w:rsidRDefault="00F02E66" w:rsidP="00F02E66">
      <w:pPr>
        <w:rPr>
          <w:lang w:val="en-US"/>
        </w:rPr>
      </w:pPr>
      <w:r w:rsidRPr="003D5C28">
        <w:rPr>
          <w:lang w:val="en-US"/>
        </w:rPr>
        <w:t>4) Soft tissue damage</w:t>
      </w:r>
    </w:p>
    <w:p w:rsidR="003D5C28" w:rsidRPr="00F02E66" w:rsidRDefault="003D5C28" w:rsidP="003D5C28">
      <w:pPr>
        <w:rPr>
          <w:lang w:val="en-US"/>
        </w:rPr>
      </w:pPr>
      <w:r w:rsidRPr="005F53D7">
        <w:rPr>
          <w:lang w:val="en-US"/>
        </w:rPr>
        <w:t>5</w:t>
      </w:r>
      <w:r w:rsidRPr="00F02E66">
        <w:rPr>
          <w:lang w:val="en-US"/>
        </w:rPr>
        <w:t xml:space="preserve">) Fracture of mandible </w:t>
      </w:r>
    </w:p>
    <w:p w:rsidR="00DE04F2" w:rsidRPr="003D5C28" w:rsidRDefault="00DE04F2" w:rsidP="00293D48">
      <w:pPr>
        <w:rPr>
          <w:lang w:val="en-US"/>
        </w:rPr>
      </w:pPr>
    </w:p>
    <w:p w:rsidR="00DE04F2" w:rsidRPr="003D5C28" w:rsidRDefault="00DE04F2" w:rsidP="00293D48">
      <w:pPr>
        <w:rPr>
          <w:lang w:val="en-US"/>
        </w:rPr>
      </w:pPr>
    </w:p>
    <w:p w:rsidR="00166D69" w:rsidRPr="003D5C28" w:rsidRDefault="00166D69" w:rsidP="00293D48">
      <w:pPr>
        <w:rPr>
          <w:lang w:val="en-US"/>
        </w:rPr>
      </w:pPr>
    </w:p>
    <w:sectPr w:rsidR="00166D69" w:rsidRPr="003D5C28" w:rsidSect="00FA56C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6C" w:rsidRDefault="00F9686C">
      <w:r>
        <w:separator/>
      </w:r>
    </w:p>
  </w:endnote>
  <w:endnote w:type="continuationSeparator" w:id="0">
    <w:p w:rsidR="00F9686C" w:rsidRDefault="00F9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6C" w:rsidRDefault="00F9686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6C" w:rsidRDefault="00F9686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6C" w:rsidRDefault="00F9686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6C" w:rsidRDefault="00F9686C">
      <w:r>
        <w:separator/>
      </w:r>
    </w:p>
  </w:footnote>
  <w:footnote w:type="continuationSeparator" w:id="0">
    <w:p w:rsidR="00F9686C" w:rsidRDefault="00F96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6C" w:rsidRDefault="00F9686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6C" w:rsidRDefault="00F9686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6C" w:rsidRDefault="00F9686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2350"/>
    <w:multiLevelType w:val="hybridMultilevel"/>
    <w:tmpl w:val="3378E8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A56CD"/>
    <w:rsid w:val="0002235E"/>
    <w:rsid w:val="00057F1A"/>
    <w:rsid w:val="000618C3"/>
    <w:rsid w:val="00084AE7"/>
    <w:rsid w:val="000A3FC9"/>
    <w:rsid w:val="000B09FD"/>
    <w:rsid w:val="000B220F"/>
    <w:rsid w:val="000B7D50"/>
    <w:rsid w:val="000C2785"/>
    <w:rsid w:val="000C4C75"/>
    <w:rsid w:val="000E62F5"/>
    <w:rsid w:val="000F1C37"/>
    <w:rsid w:val="000F39CE"/>
    <w:rsid w:val="000F4BE7"/>
    <w:rsid w:val="0016591C"/>
    <w:rsid w:val="00166D69"/>
    <w:rsid w:val="001804D3"/>
    <w:rsid w:val="001A021B"/>
    <w:rsid w:val="001A1A6C"/>
    <w:rsid w:val="001A6A55"/>
    <w:rsid w:val="001E0D30"/>
    <w:rsid w:val="00200700"/>
    <w:rsid w:val="00213285"/>
    <w:rsid w:val="00232D25"/>
    <w:rsid w:val="00274044"/>
    <w:rsid w:val="00292D1D"/>
    <w:rsid w:val="00292FC9"/>
    <w:rsid w:val="00293D48"/>
    <w:rsid w:val="002D54F3"/>
    <w:rsid w:val="002D771B"/>
    <w:rsid w:val="002F7174"/>
    <w:rsid w:val="00307A71"/>
    <w:rsid w:val="0032264A"/>
    <w:rsid w:val="00323C3D"/>
    <w:rsid w:val="00324E9F"/>
    <w:rsid w:val="0033014B"/>
    <w:rsid w:val="00347397"/>
    <w:rsid w:val="00377941"/>
    <w:rsid w:val="003B0144"/>
    <w:rsid w:val="003D548C"/>
    <w:rsid w:val="003D5C28"/>
    <w:rsid w:val="00424F16"/>
    <w:rsid w:val="00485EE8"/>
    <w:rsid w:val="004B6536"/>
    <w:rsid w:val="004D2EA1"/>
    <w:rsid w:val="004F315F"/>
    <w:rsid w:val="004F5F0B"/>
    <w:rsid w:val="00504BF5"/>
    <w:rsid w:val="005060C6"/>
    <w:rsid w:val="00546215"/>
    <w:rsid w:val="00557D3E"/>
    <w:rsid w:val="00565E89"/>
    <w:rsid w:val="00572F12"/>
    <w:rsid w:val="005A0F65"/>
    <w:rsid w:val="005C0550"/>
    <w:rsid w:val="005C22EE"/>
    <w:rsid w:val="005D0210"/>
    <w:rsid w:val="005F49D1"/>
    <w:rsid w:val="005F53D7"/>
    <w:rsid w:val="0060175C"/>
    <w:rsid w:val="00604B57"/>
    <w:rsid w:val="00617230"/>
    <w:rsid w:val="00621508"/>
    <w:rsid w:val="00633B09"/>
    <w:rsid w:val="00657660"/>
    <w:rsid w:val="006901BE"/>
    <w:rsid w:val="006B62B3"/>
    <w:rsid w:val="006B7549"/>
    <w:rsid w:val="006C5DFD"/>
    <w:rsid w:val="006D7F91"/>
    <w:rsid w:val="006F277F"/>
    <w:rsid w:val="006F3779"/>
    <w:rsid w:val="00707E77"/>
    <w:rsid w:val="00712C6B"/>
    <w:rsid w:val="00720750"/>
    <w:rsid w:val="00743810"/>
    <w:rsid w:val="0076010B"/>
    <w:rsid w:val="00761E2C"/>
    <w:rsid w:val="0077646C"/>
    <w:rsid w:val="007A4DC0"/>
    <w:rsid w:val="007A5239"/>
    <w:rsid w:val="007A6423"/>
    <w:rsid w:val="007D3A0B"/>
    <w:rsid w:val="00845E57"/>
    <w:rsid w:val="00853212"/>
    <w:rsid w:val="008567FF"/>
    <w:rsid w:val="00876C56"/>
    <w:rsid w:val="00895B48"/>
    <w:rsid w:val="008A6362"/>
    <w:rsid w:val="008C096D"/>
    <w:rsid w:val="00927311"/>
    <w:rsid w:val="00971467"/>
    <w:rsid w:val="0098520E"/>
    <w:rsid w:val="009914A9"/>
    <w:rsid w:val="00994CEA"/>
    <w:rsid w:val="00994D18"/>
    <w:rsid w:val="009B101F"/>
    <w:rsid w:val="009B1DC1"/>
    <w:rsid w:val="009B3289"/>
    <w:rsid w:val="009C15C7"/>
    <w:rsid w:val="009F2AAC"/>
    <w:rsid w:val="00A00A13"/>
    <w:rsid w:val="00A425D0"/>
    <w:rsid w:val="00A66148"/>
    <w:rsid w:val="00A8179B"/>
    <w:rsid w:val="00A96048"/>
    <w:rsid w:val="00AA4BEA"/>
    <w:rsid w:val="00AE14F7"/>
    <w:rsid w:val="00AE7798"/>
    <w:rsid w:val="00AF6CC0"/>
    <w:rsid w:val="00AF7F2A"/>
    <w:rsid w:val="00B5641E"/>
    <w:rsid w:val="00B81C10"/>
    <w:rsid w:val="00BB4DE0"/>
    <w:rsid w:val="00BB6747"/>
    <w:rsid w:val="00BD00B5"/>
    <w:rsid w:val="00C36EAA"/>
    <w:rsid w:val="00C438DA"/>
    <w:rsid w:val="00C56106"/>
    <w:rsid w:val="00C70BCA"/>
    <w:rsid w:val="00C7747F"/>
    <w:rsid w:val="00C87EA1"/>
    <w:rsid w:val="00C920CC"/>
    <w:rsid w:val="00C9381B"/>
    <w:rsid w:val="00CA4FA4"/>
    <w:rsid w:val="00CF34E2"/>
    <w:rsid w:val="00D0454C"/>
    <w:rsid w:val="00D17A43"/>
    <w:rsid w:val="00D34794"/>
    <w:rsid w:val="00D379C5"/>
    <w:rsid w:val="00D6096B"/>
    <w:rsid w:val="00D65104"/>
    <w:rsid w:val="00D7622E"/>
    <w:rsid w:val="00DB2BA1"/>
    <w:rsid w:val="00DB3395"/>
    <w:rsid w:val="00DD09C5"/>
    <w:rsid w:val="00DE04F2"/>
    <w:rsid w:val="00E05426"/>
    <w:rsid w:val="00E0549F"/>
    <w:rsid w:val="00E1506D"/>
    <w:rsid w:val="00E4526E"/>
    <w:rsid w:val="00E50C9C"/>
    <w:rsid w:val="00E6721F"/>
    <w:rsid w:val="00EA18AF"/>
    <w:rsid w:val="00ED0694"/>
    <w:rsid w:val="00F02E66"/>
    <w:rsid w:val="00F212C0"/>
    <w:rsid w:val="00F42CAB"/>
    <w:rsid w:val="00F9686C"/>
    <w:rsid w:val="00FA56CD"/>
    <w:rsid w:val="00FC6A7D"/>
    <w:rsid w:val="00FD2287"/>
    <w:rsid w:val="00FD39B8"/>
    <w:rsid w:val="00FE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4A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paragraph" w:styleId="a7">
    <w:name w:val="List Paragraph"/>
    <w:basedOn w:val="a"/>
    <w:uiPriority w:val="34"/>
    <w:qFormat/>
    <w:rsid w:val="005F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30</Pages>
  <Words>9087</Words>
  <Characters>46477</Characters>
  <Application>Microsoft Office Word</Application>
  <DocSecurity>0</DocSecurity>
  <Lines>387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2020-11-13T05:41:00Z</dcterms:created>
  <dcterms:modified xsi:type="dcterms:W3CDTF">2020-12-08T09:44:00Z</dcterms:modified>
</cp:coreProperties>
</file>