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853F75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187A45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2021291795" w:edGrp="everyone"/>
            <w:r w:rsidRPr="00147646">
              <w:t>Староста СНК – студент гр. 4</w:t>
            </w:r>
            <w:r>
              <w:t>3</w:t>
            </w:r>
            <w:r w:rsidRPr="00147646">
              <w:t xml:space="preserve">02 Кадыров </w:t>
            </w:r>
            <w:proofErr w:type="spellStart"/>
            <w:r w:rsidRPr="00147646">
              <w:t>Хаджимурат</w:t>
            </w:r>
            <w:proofErr w:type="spellEnd"/>
            <w:r w:rsidRPr="00147646">
              <w:t xml:space="preserve"> </w:t>
            </w:r>
            <w:proofErr w:type="spellStart"/>
            <w:r w:rsidRPr="00147646">
              <w:t>Абдулкадырович</w:t>
            </w:r>
            <w:proofErr w:type="spellEnd"/>
            <w:r w:rsidRPr="00147646">
              <w:t>. Тел.: +7 937 777 92 35</w:t>
            </w:r>
            <w:permEnd w:id="2021291795"/>
          </w:p>
          <w:p w:rsidR="00FC16D6" w:rsidRDefault="00FC16D6" w:rsidP="00BB75A6"/>
          <w:p w:rsidR="00FC16D6" w:rsidRDefault="00FC16D6" w:rsidP="00BB75A6"/>
          <w:p w:rsidR="009032B8" w:rsidRPr="006658C4" w:rsidRDefault="00187A45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1743792019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</w:t>
            </w:r>
            <w:proofErr w:type="spellStart"/>
            <w:r>
              <w:t>к.и.н</w:t>
            </w:r>
            <w:proofErr w:type="spellEnd"/>
            <w:r>
              <w:t xml:space="preserve">., </w:t>
            </w:r>
            <w:proofErr w:type="spellStart"/>
            <w:r w:rsidRPr="00753045">
              <w:t>А.Ю.Иванов</w:t>
            </w:r>
            <w:proofErr w:type="spellEnd"/>
            <w:r w:rsidRPr="00753045">
              <w:t>. Тел.: 234-39-91</w:t>
            </w:r>
          </w:p>
          <w:permEnd w:id="1743792019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255944046" w:edGrp="everyone"/>
                <w:p w:rsidR="00125AB1" w:rsidRPr="00284544" w:rsidRDefault="00187A45" w:rsidP="00147646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1D61AB">
                        <w:t>НАЗВАНИЕ СНК</w:t>
                      </w:r>
                      <w:permEnd w:id="1255944046"/>
                    </w:sdtContent>
                  </w:sdt>
                </w:p>
                <w:p w:rsidR="00125AB1" w:rsidRPr="006658C4" w:rsidRDefault="00187A45" w:rsidP="00147646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1004762311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1004762311" w:displacedByCustomXml="next"/>
            </w:sdtContent>
          </w:sdt>
          <w:p w:rsidR="00587522" w:rsidRDefault="00147646" w:rsidP="00BB75A6">
            <w:permStart w:id="1283662554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128366255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561216604" w:edGrp="everyone"/>
            <w:r>
              <w:t xml:space="preserve">САЙТ – </w:t>
            </w:r>
            <w:hyperlink r:id="rId9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r>
              <w:t xml:space="preserve">ВК КОМ – </w:t>
            </w:r>
            <w:hyperlink r:id="rId10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753045" w:rsidP="00BB75A6">
            <w:pPr>
              <w:pStyle w:val="af7"/>
              <w:numPr>
                <w:ilvl w:val="0"/>
                <w:numId w:val="1"/>
              </w:numPr>
            </w:pPr>
            <w:r>
              <w:t xml:space="preserve">ФЕЙСБУК – </w:t>
            </w:r>
            <w:hyperlink r:id="rId11" w:history="1">
              <w:r w:rsidRPr="002A217D">
                <w:rPr>
                  <w:rStyle w:val="afb"/>
                </w:rPr>
                <w:t>https://www.facebook.com/login/?next=https%3A%2F%2Fwww.facebook.com%2Fgroups%2F1680857655292493%2Fabout%2F</w:t>
              </w:r>
            </w:hyperlink>
            <w:permEnd w:id="561216604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47485149" w:edGrp="everyone"/>
            <w:r w:rsidR="00155B49">
              <w:t xml:space="preserve"> </w:t>
            </w:r>
            <w:r w:rsidR="00996F1C">
              <w:t>8</w:t>
            </w:r>
            <w:r w:rsidR="00F87600">
              <w:t>3</w:t>
            </w:r>
            <w:r w:rsidR="00155B49">
              <w:t xml:space="preserve"> </w:t>
            </w:r>
            <w:permEnd w:id="147485149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4083"/>
        <w:gridCol w:w="1271"/>
        <w:gridCol w:w="2166"/>
        <w:gridCol w:w="2314"/>
      </w:tblGrid>
      <w:tr w:rsidR="00B94D34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84740014" w:edGrp="everyone" w:colFirst="0" w:colLast="0"/>
            <w:permStart w:id="1313027477" w:edGrp="everyone" w:colFirst="1" w:colLast="1"/>
            <w:permStart w:id="914173966" w:edGrp="everyone" w:colFirst="2" w:colLast="2"/>
            <w:permStart w:id="840245574" w:edGrp="everyone" w:colFirst="3" w:colLast="3"/>
            <w:permStart w:id="1002505684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63159">
              <w:t>Адиля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Раисовна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Гайнанова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>. 4</w:t>
            </w:r>
            <w:r>
              <w:t>2</w:t>
            </w:r>
            <w:r w:rsidRPr="00A63159">
              <w:t>02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89033546757</w:t>
            </w:r>
          </w:p>
        </w:tc>
        <w:tc>
          <w:tcPr>
            <w:tcW w:w="1791" w:type="dxa"/>
            <w:vAlign w:val="center"/>
          </w:tcPr>
          <w:p w:rsidR="00B94D34" w:rsidRDefault="00146C5C" w:rsidP="00146C5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2A217D">
                <w:rPr>
                  <w:rStyle w:val="afb"/>
                </w:rPr>
                <w:t>Adillia12_3@yande.ru</w:t>
              </w:r>
            </w:hyperlink>
          </w:p>
          <w:p w:rsidR="00146C5C" w:rsidRPr="009712AE" w:rsidRDefault="00146C5C" w:rsidP="00146C5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8070720" w:edGrp="everyone" w:colFirst="0" w:colLast="0"/>
            <w:permStart w:id="872376074" w:edGrp="everyone" w:colFirst="1" w:colLast="1"/>
            <w:permStart w:id="1531801259" w:edGrp="everyone" w:colFirst="2" w:colLast="2"/>
            <w:permStart w:id="780103464" w:edGrp="everyone" w:colFirst="3" w:colLast="3"/>
            <w:permStart w:id="674758836" w:edGrp="everyone" w:colFirst="4" w:colLast="4"/>
            <w:permEnd w:id="584740014"/>
            <w:permEnd w:id="1313027477"/>
            <w:permEnd w:id="914173966"/>
            <w:permEnd w:id="840245574"/>
            <w:permEnd w:id="100250568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59">
              <w:t xml:space="preserve">Азалия </w:t>
            </w:r>
            <w:proofErr w:type="spellStart"/>
            <w:r w:rsidRPr="00A63159">
              <w:t>Ильсуровна</w:t>
            </w:r>
            <w:proofErr w:type="spellEnd"/>
            <w:r w:rsidRPr="00A63159">
              <w:t xml:space="preserve"> Садыков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89273490986</w:t>
            </w:r>
          </w:p>
        </w:tc>
        <w:tc>
          <w:tcPr>
            <w:tcW w:w="1791" w:type="dxa"/>
            <w:vAlign w:val="center"/>
          </w:tcPr>
          <w:p w:rsidR="00B94D34" w:rsidRDefault="00146C5C" w:rsidP="00146C5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2A217D">
                <w:rPr>
                  <w:rStyle w:val="afb"/>
                </w:rPr>
                <w:t>Azakila14Z@mail.ru</w:t>
              </w:r>
            </w:hyperlink>
          </w:p>
          <w:p w:rsidR="00146C5C" w:rsidRPr="009712AE" w:rsidRDefault="00146C5C" w:rsidP="00146C5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08393897" w:edGrp="everyone" w:colFirst="0" w:colLast="0"/>
            <w:permStart w:id="691028159" w:edGrp="everyone" w:colFirst="1" w:colLast="1"/>
            <w:permStart w:id="1654345154" w:edGrp="everyone" w:colFirst="2" w:colLast="2"/>
            <w:permStart w:id="502341520" w:edGrp="everyone" w:colFirst="3" w:colLast="3"/>
            <w:permStart w:id="157509572" w:edGrp="everyone" w:colFirst="4" w:colLast="4"/>
            <w:permEnd w:id="178070720"/>
            <w:permEnd w:id="872376074"/>
            <w:permEnd w:id="1531801259"/>
            <w:permEnd w:id="780103464"/>
            <w:permEnd w:id="6747588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159">
              <w:t xml:space="preserve">Алена Александровна </w:t>
            </w:r>
            <w:proofErr w:type="spellStart"/>
            <w:r w:rsidRPr="00A63159">
              <w:t>Жевлакова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89033754656</w:t>
            </w:r>
          </w:p>
        </w:tc>
        <w:tc>
          <w:tcPr>
            <w:tcW w:w="1791" w:type="dxa"/>
            <w:vAlign w:val="center"/>
          </w:tcPr>
          <w:p w:rsidR="00B94D34" w:rsidRDefault="00146C5C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2A217D">
                <w:rPr>
                  <w:rStyle w:val="afb"/>
                </w:rPr>
                <w:t>AlenaReggi@yandex.ry</w:t>
              </w:r>
            </w:hyperlink>
          </w:p>
          <w:p w:rsidR="00146C5C" w:rsidRPr="009712AE" w:rsidRDefault="00146C5C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5165330" w:edGrp="everyone" w:colFirst="0" w:colLast="0"/>
            <w:permStart w:id="12523554" w:edGrp="everyone" w:colFirst="1" w:colLast="1"/>
            <w:permStart w:id="1654741467" w:edGrp="everyone" w:colFirst="2" w:colLast="2"/>
            <w:permStart w:id="377388711" w:edGrp="everyone" w:colFirst="3" w:colLast="3"/>
            <w:permStart w:id="1087973179" w:edGrp="everyone" w:colFirst="4" w:colLast="4"/>
            <w:permEnd w:id="808393897"/>
            <w:permEnd w:id="691028159"/>
            <w:permEnd w:id="1654345154"/>
            <w:permEnd w:id="502341520"/>
            <w:permEnd w:id="15750957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59">
              <w:t xml:space="preserve">Аниса </w:t>
            </w:r>
            <w:proofErr w:type="spellStart"/>
            <w:r w:rsidRPr="00A63159">
              <w:t>Анасовна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Гаффарова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90504738776</w:t>
            </w:r>
          </w:p>
        </w:tc>
        <w:tc>
          <w:tcPr>
            <w:tcW w:w="1791" w:type="dxa"/>
            <w:vAlign w:val="center"/>
          </w:tcPr>
          <w:p w:rsidR="00B94D34" w:rsidRPr="009712AE" w:rsidRDefault="00146C5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A217D">
                <w:rPr>
                  <w:rStyle w:val="afb"/>
                </w:rPr>
                <w:t>delluereiza@yandex.ru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199450" w:edGrp="everyone" w:colFirst="0" w:colLast="0"/>
            <w:permStart w:id="423253364" w:edGrp="everyone" w:colFirst="1" w:colLast="1"/>
            <w:permStart w:id="134969662" w:edGrp="everyone" w:colFirst="2" w:colLast="2"/>
            <w:permStart w:id="279524455" w:edGrp="everyone" w:colFirst="3" w:colLast="3"/>
            <w:permStart w:id="2076731615" w:edGrp="everyone" w:colFirst="4" w:colLast="4"/>
            <w:permEnd w:id="65165330"/>
            <w:permEnd w:id="12523554"/>
            <w:permEnd w:id="1654741467"/>
            <w:permEnd w:id="377388711"/>
            <w:permEnd w:id="108797317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0352CD" w:rsidRPr="000352CD" w:rsidRDefault="000352CD" w:rsidP="000352CD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2CD">
              <w:t xml:space="preserve">Альмира </w:t>
            </w:r>
            <w:proofErr w:type="spellStart"/>
            <w:r w:rsidRPr="000352CD">
              <w:t>Равилевна</w:t>
            </w:r>
            <w:proofErr w:type="spellEnd"/>
            <w:r w:rsidRPr="000352CD">
              <w:t xml:space="preserve"> </w:t>
            </w:r>
            <w:proofErr w:type="spellStart"/>
            <w:r w:rsidRPr="000352CD">
              <w:t>Гумерова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89057874489</w:t>
            </w:r>
          </w:p>
        </w:tc>
        <w:tc>
          <w:tcPr>
            <w:tcW w:w="1791" w:type="dxa"/>
            <w:vAlign w:val="center"/>
          </w:tcPr>
          <w:p w:rsidR="00B94D34" w:rsidRPr="009712AE" w:rsidRDefault="004D7FC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217D">
                <w:rPr>
                  <w:rStyle w:val="afb"/>
                </w:rPr>
                <w:t>vladkereazh@mail.ru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16937633" w:edGrp="everyone" w:colFirst="0" w:colLast="0"/>
            <w:permStart w:id="2042579718" w:edGrp="everyone" w:colFirst="1" w:colLast="1"/>
            <w:permStart w:id="1662087044" w:edGrp="everyone" w:colFirst="2" w:colLast="2"/>
            <w:permStart w:id="43074550" w:edGrp="everyone" w:colFirst="3" w:colLast="3"/>
            <w:permStart w:id="893982535" w:edGrp="everyone" w:colFirst="4" w:colLast="4"/>
            <w:permEnd w:id="147199450"/>
            <w:permEnd w:id="423253364"/>
            <w:permEnd w:id="134969662"/>
            <w:permEnd w:id="279524455"/>
            <w:permEnd w:id="207673161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63159">
              <w:t>Альсина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Шамилевна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Садриева</w:t>
            </w:r>
            <w:proofErr w:type="spellEnd"/>
            <w:r w:rsidRPr="00A63159">
              <w:t xml:space="preserve"> 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D1267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217D">
                <w:rPr>
                  <w:rStyle w:val="afb"/>
                </w:rPr>
                <w:t>uglo34va93@mail.ru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69950069" w:edGrp="everyone" w:colFirst="0" w:colLast="0"/>
            <w:permStart w:id="711871987" w:edGrp="everyone" w:colFirst="1" w:colLast="1"/>
            <w:permStart w:id="2054750991" w:edGrp="everyone" w:colFirst="2" w:colLast="2"/>
            <w:permStart w:id="2071150035" w:edGrp="everyone" w:colFirst="3" w:colLast="3"/>
            <w:permStart w:id="2021478174" w:edGrp="everyone" w:colFirst="4" w:colLast="4"/>
            <w:permEnd w:id="2016937633"/>
            <w:permEnd w:id="2042579718"/>
            <w:permEnd w:id="1662087044"/>
            <w:permEnd w:id="43074550"/>
            <w:permEnd w:id="89398253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159">
              <w:t>Анастасия Андреевна Галактионова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89273894765</w:t>
            </w:r>
          </w:p>
        </w:tc>
        <w:tc>
          <w:tcPr>
            <w:tcW w:w="1791" w:type="dxa"/>
            <w:vAlign w:val="center"/>
          </w:tcPr>
          <w:p w:rsidR="00B94D34" w:rsidRPr="009712AE" w:rsidRDefault="0064250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217D">
                <w:rPr>
                  <w:rStyle w:val="afb"/>
                </w:rPr>
                <w:t>icebery4534@qip.ru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8411335" w:edGrp="everyone" w:colFirst="0" w:colLast="0"/>
            <w:permStart w:id="1093284234" w:edGrp="everyone" w:colFirst="1" w:colLast="1"/>
            <w:permStart w:id="1001201306" w:edGrp="everyone" w:colFirst="2" w:colLast="2"/>
            <w:permStart w:id="164106867" w:edGrp="everyone" w:colFirst="3" w:colLast="3"/>
            <w:permStart w:id="2047306234" w:edGrp="everyone" w:colFirst="4" w:colLast="4"/>
            <w:permEnd w:id="1669950069"/>
            <w:permEnd w:id="711871987"/>
            <w:permEnd w:id="2054750991"/>
            <w:permEnd w:id="2071150035"/>
            <w:permEnd w:id="202147817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59">
              <w:t xml:space="preserve">Артур Владимирович Рудаков 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4103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89054768777</w:t>
            </w:r>
          </w:p>
        </w:tc>
        <w:tc>
          <w:tcPr>
            <w:tcW w:w="1791" w:type="dxa"/>
            <w:vAlign w:val="center"/>
          </w:tcPr>
          <w:p w:rsidR="00B94D34" w:rsidRPr="009712AE" w:rsidRDefault="0064250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A217D">
                <w:rPr>
                  <w:rStyle w:val="afb"/>
                </w:rPr>
                <w:t>alpoteerhinj@gmail.com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9793974" w:edGrp="everyone" w:colFirst="0" w:colLast="0"/>
            <w:permStart w:id="12519013" w:edGrp="everyone" w:colFirst="1" w:colLast="1"/>
            <w:permStart w:id="1710507148" w:edGrp="everyone" w:colFirst="2" w:colLast="2"/>
            <w:permStart w:id="263590012" w:edGrp="everyone" w:colFirst="3" w:colLast="3"/>
            <w:permStart w:id="1606903036" w:edGrp="everyone" w:colFirst="4" w:colLast="4"/>
            <w:permEnd w:id="208411335"/>
            <w:permEnd w:id="1093284234"/>
            <w:permEnd w:id="1001201306"/>
            <w:permEnd w:id="164106867"/>
            <w:permEnd w:id="204730623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159">
              <w:t xml:space="preserve">Ислам </w:t>
            </w:r>
            <w:proofErr w:type="spellStart"/>
            <w:r w:rsidRPr="00A63159">
              <w:t>Рамилевич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Нурмухаметов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95040909087</w:t>
            </w:r>
          </w:p>
        </w:tc>
        <w:tc>
          <w:tcPr>
            <w:tcW w:w="1791" w:type="dxa"/>
            <w:vAlign w:val="center"/>
          </w:tcPr>
          <w:p w:rsidR="00B94D34" w:rsidRPr="009712AE" w:rsidRDefault="0064250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A217D">
                <w:rPr>
                  <w:rStyle w:val="afb"/>
                </w:rPr>
                <w:t>cezaerrrikc@mail.ru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41772242" w:edGrp="everyone" w:colFirst="0" w:colLast="0"/>
            <w:permStart w:id="116461048" w:edGrp="everyone" w:colFirst="1" w:colLast="1"/>
            <w:permStart w:id="647170005" w:edGrp="everyone" w:colFirst="2" w:colLast="2"/>
            <w:permStart w:id="1713314659" w:edGrp="everyone" w:colFirst="3" w:colLast="3"/>
            <w:permStart w:id="1931284690" w:edGrp="everyone" w:colFirst="4" w:colLast="4"/>
            <w:permEnd w:id="499793974"/>
            <w:permEnd w:id="12519013"/>
            <w:permEnd w:id="1710507148"/>
            <w:permEnd w:id="263590012"/>
            <w:permEnd w:id="16069030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59">
              <w:t xml:space="preserve">Камилла Рафаиловна </w:t>
            </w:r>
            <w:proofErr w:type="spellStart"/>
            <w:r w:rsidRPr="00A63159">
              <w:t>Нуртдинова</w:t>
            </w:r>
            <w:proofErr w:type="spellEnd"/>
            <w:r w:rsidRPr="00A63159">
              <w:t xml:space="preserve"> 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6C0F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54108938" w:edGrp="everyone" w:colFirst="0" w:colLast="0"/>
            <w:permStart w:id="27664789" w:edGrp="everyone" w:colFirst="1" w:colLast="1"/>
            <w:permStart w:id="641433128" w:edGrp="everyone" w:colFirst="2" w:colLast="2"/>
            <w:permStart w:id="1252284313" w:edGrp="everyone" w:colFirst="3" w:colLast="3"/>
            <w:permStart w:id="1527528574" w:edGrp="everyone" w:colFirst="4" w:colLast="4"/>
            <w:permEnd w:id="241772242"/>
            <w:permEnd w:id="116461048"/>
            <w:permEnd w:id="647170005"/>
            <w:permEnd w:id="1713314659"/>
            <w:permEnd w:id="193128469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63159">
              <w:t>Лейсан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Ильхамовна</w:t>
            </w:r>
            <w:proofErr w:type="spellEnd"/>
            <w:r w:rsidRPr="00A63159">
              <w:t xml:space="preserve"> Ахметова</w:t>
            </w:r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6C0FAE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A217D">
                <w:rPr>
                  <w:rStyle w:val="afb"/>
                </w:rPr>
                <w:t>ahdrtrs@aol.com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34683102" w:edGrp="everyone" w:colFirst="0" w:colLast="0"/>
            <w:permStart w:id="358502322" w:edGrp="everyone" w:colFirst="1" w:colLast="1"/>
            <w:permStart w:id="683964935" w:edGrp="everyone" w:colFirst="2" w:colLast="2"/>
            <w:permStart w:id="727724519" w:edGrp="everyone" w:colFirst="3" w:colLast="3"/>
            <w:permStart w:id="1513109829" w:edGrp="everyone" w:colFirst="4" w:colLast="4"/>
            <w:permEnd w:id="254108938"/>
            <w:permEnd w:id="27664789"/>
            <w:permEnd w:id="641433128"/>
            <w:permEnd w:id="1252284313"/>
            <w:permEnd w:id="152752857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6C0FAE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41161470" w:edGrp="everyone" w:colFirst="0" w:colLast="0"/>
            <w:permStart w:id="311242117" w:edGrp="everyone" w:colFirst="1" w:colLast="1"/>
            <w:permStart w:id="1423666642" w:edGrp="everyone" w:colFirst="2" w:colLast="2"/>
            <w:permStart w:id="1881678589" w:edGrp="everyone" w:colFirst="3" w:colLast="3"/>
            <w:permStart w:id="505416174" w:edGrp="everyone" w:colFirst="4" w:colLast="4"/>
            <w:permEnd w:id="1734683102"/>
            <w:permEnd w:id="358502322"/>
            <w:permEnd w:id="683964935"/>
            <w:permEnd w:id="727724519"/>
            <w:permEnd w:id="151310982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63159">
              <w:t>Нияз</w:t>
            </w:r>
            <w:proofErr w:type="spellEnd"/>
            <w:r w:rsidRPr="00A63159">
              <w:t xml:space="preserve"> Рустемович </w:t>
            </w:r>
            <w:proofErr w:type="spellStart"/>
            <w:r w:rsidRPr="00A63159">
              <w:t>Агзамов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CE7AA1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42976809" w:edGrp="everyone" w:colFirst="0" w:colLast="0"/>
            <w:permStart w:id="1422266000" w:edGrp="everyone" w:colFirst="1" w:colLast="1"/>
            <w:permStart w:id="61895026" w:edGrp="everyone" w:colFirst="2" w:colLast="2"/>
            <w:permStart w:id="1628182978" w:edGrp="everyone" w:colFirst="3" w:colLast="3"/>
            <w:permStart w:id="1012030814" w:edGrp="everyone" w:colFirst="4" w:colLast="4"/>
            <w:permEnd w:id="841161470"/>
            <w:permEnd w:id="311242117"/>
            <w:permEnd w:id="1423666642"/>
            <w:permEnd w:id="1881678589"/>
            <w:permEnd w:id="50541617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63159">
              <w:t>Раиля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Рашатовна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Гайфуллина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792660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A217D">
                <w:rPr>
                  <w:rStyle w:val="afb"/>
                </w:rPr>
                <w:t>fhyto12@yahoo.com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65982303" w:edGrp="everyone" w:colFirst="0" w:colLast="0"/>
            <w:permStart w:id="1421025170" w:edGrp="everyone" w:colFirst="1" w:colLast="1"/>
            <w:permStart w:id="1399525788" w:edGrp="everyone" w:colFirst="2" w:colLast="2"/>
            <w:permStart w:id="1625122321" w:edGrp="everyone" w:colFirst="3" w:colLast="3"/>
            <w:permStart w:id="639916762" w:edGrp="everyone" w:colFirst="4" w:colLast="4"/>
            <w:permEnd w:id="1942976809"/>
            <w:permEnd w:id="1422266000"/>
            <w:permEnd w:id="61895026"/>
            <w:permEnd w:id="1628182978"/>
            <w:permEnd w:id="101203081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63159">
              <w:t>Рамиля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Рафисовна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Сабирова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88179C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A217D">
                <w:rPr>
                  <w:rStyle w:val="afb"/>
                </w:rPr>
                <w:t>xyz444rt@yandex.ru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1490130" w:edGrp="everyone" w:colFirst="0" w:colLast="0"/>
            <w:permStart w:id="249984935" w:edGrp="everyone" w:colFirst="1" w:colLast="1"/>
            <w:permStart w:id="2139505611" w:edGrp="everyone" w:colFirst="2" w:colLast="2"/>
            <w:permStart w:id="46731958" w:edGrp="everyone" w:colFirst="3" w:colLast="3"/>
            <w:permStart w:id="1447301072" w:edGrp="everyone" w:colFirst="4" w:colLast="4"/>
            <w:permEnd w:id="465982303"/>
            <w:permEnd w:id="1421025170"/>
            <w:permEnd w:id="1399525788"/>
            <w:permEnd w:id="1625122321"/>
            <w:permEnd w:id="63991676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Эмиль </w:t>
            </w:r>
            <w:proofErr w:type="spellStart"/>
            <w:r w:rsidRPr="00A63159">
              <w:t>Рамилевич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Гимадеев</w:t>
            </w:r>
            <w:proofErr w:type="spellEnd"/>
            <w:r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AC2169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A217D">
                <w:rPr>
                  <w:rStyle w:val="afb"/>
                </w:rPr>
                <w:t>rnghetto@pld.com</w:t>
              </w:r>
            </w:hyperlink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6096470" w:edGrp="everyone" w:colFirst="0" w:colLast="0"/>
            <w:permStart w:id="959063780" w:edGrp="everyone" w:colFirst="1" w:colLast="1"/>
            <w:permStart w:id="293287372" w:edGrp="everyone" w:colFirst="2" w:colLast="2"/>
            <w:permStart w:id="868303417" w:edGrp="everyone" w:colFirst="3" w:colLast="3"/>
            <w:permStart w:id="130425774" w:edGrp="everyone" w:colFirst="4" w:colLast="4"/>
            <w:permEnd w:id="81490130"/>
            <w:permEnd w:id="249984935"/>
            <w:permEnd w:id="2139505611"/>
            <w:permEnd w:id="46731958"/>
            <w:permEnd w:id="144730107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A63159" w:rsidRPr="00A63159" w:rsidRDefault="00A63159" w:rsidP="00A63159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159">
              <w:t xml:space="preserve">Юлия Валерьевна </w:t>
            </w:r>
            <w:proofErr w:type="spellStart"/>
            <w:r w:rsidRPr="00A63159">
              <w:t>Блашкова</w:t>
            </w:r>
            <w:proofErr w:type="spellEnd"/>
          </w:p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89033546545</w:t>
            </w:r>
          </w:p>
        </w:tc>
        <w:tc>
          <w:tcPr>
            <w:tcW w:w="1791" w:type="dxa"/>
            <w:vAlign w:val="center"/>
          </w:tcPr>
          <w:p w:rsidR="00AC2169" w:rsidRPr="009712AE" w:rsidRDefault="006A2878" w:rsidP="00AC216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A217D">
                <w:rPr>
                  <w:rStyle w:val="afb"/>
                </w:rPr>
                <w:t>tanja.albert12f@mail.ru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07474280" w:edGrp="everyone" w:colFirst="0" w:colLast="0"/>
            <w:permStart w:id="310927016" w:edGrp="everyone" w:colFirst="1" w:colLast="1"/>
            <w:permStart w:id="222765955" w:edGrp="everyone" w:colFirst="2" w:colLast="2"/>
            <w:permStart w:id="1588658604" w:edGrp="everyone" w:colFirst="3" w:colLast="3"/>
            <w:permStart w:id="72445972" w:edGrp="everyone" w:colFirst="4" w:colLast="4"/>
            <w:permEnd w:id="76096470"/>
            <w:permEnd w:id="959063780"/>
            <w:permEnd w:id="293287372"/>
            <w:permEnd w:id="868303417"/>
            <w:permEnd w:id="13042577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84632813" w:edGrp="everyone" w:colFirst="0" w:colLast="0"/>
            <w:permStart w:id="26295726" w:edGrp="everyone" w:colFirst="1" w:colLast="1"/>
            <w:permStart w:id="1369133066" w:edGrp="everyone" w:colFirst="2" w:colLast="2"/>
            <w:permStart w:id="2138989477" w:edGrp="everyone" w:colFirst="3" w:colLast="3"/>
            <w:permStart w:id="1369595084" w:edGrp="everyone" w:colFirst="4" w:colLast="4"/>
            <w:permEnd w:id="1307474280"/>
            <w:permEnd w:id="310927016"/>
            <w:permEnd w:id="222765955"/>
            <w:permEnd w:id="1588658604"/>
            <w:permEnd w:id="7244597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28413513" w:edGrp="everyone" w:colFirst="0" w:colLast="0"/>
            <w:permStart w:id="153253525" w:edGrp="everyone" w:colFirst="1" w:colLast="1"/>
            <w:permStart w:id="1160060884" w:edGrp="everyone" w:colFirst="2" w:colLast="2"/>
            <w:permStart w:id="1255563782" w:edGrp="everyone" w:colFirst="3" w:colLast="3"/>
            <w:permStart w:id="1384986719" w:edGrp="everyone" w:colFirst="4" w:colLast="4"/>
            <w:permEnd w:id="1884632813"/>
            <w:permEnd w:id="26295726"/>
            <w:permEnd w:id="1369133066"/>
            <w:permEnd w:id="2138989477"/>
            <w:permEnd w:id="136959508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35773572" w:edGrp="everyone" w:colFirst="0" w:colLast="0"/>
            <w:permStart w:id="1018773846" w:edGrp="everyone" w:colFirst="1" w:colLast="1"/>
            <w:permStart w:id="1272853899" w:edGrp="everyone" w:colFirst="2" w:colLast="2"/>
            <w:permStart w:id="719075579" w:edGrp="everyone" w:colFirst="3" w:colLast="3"/>
            <w:permStart w:id="138442803" w:edGrp="everyone" w:colFirst="4" w:colLast="4"/>
            <w:permEnd w:id="1728413513"/>
            <w:permEnd w:id="153253525"/>
            <w:permEnd w:id="1160060884"/>
            <w:permEnd w:id="1255563782"/>
            <w:permEnd w:id="13849867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48901875" w:edGrp="everyone" w:colFirst="0" w:colLast="0"/>
            <w:permStart w:id="1741246368" w:edGrp="everyone" w:colFirst="1" w:colLast="1"/>
            <w:permStart w:id="1451706651" w:edGrp="everyone" w:colFirst="2" w:colLast="2"/>
            <w:permStart w:id="364857669" w:edGrp="everyone" w:colFirst="3" w:colLast="3"/>
            <w:permStart w:id="352125491" w:edGrp="everyone" w:colFirst="4" w:colLast="4"/>
            <w:permEnd w:id="535773572"/>
            <w:permEnd w:id="1018773846"/>
            <w:permEnd w:id="1272853899"/>
            <w:permEnd w:id="719075579"/>
            <w:permEnd w:id="13844280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17415609" w:edGrp="everyone" w:colFirst="0" w:colLast="0"/>
            <w:permStart w:id="1624266106" w:edGrp="everyone" w:colFirst="1" w:colLast="1"/>
            <w:permStart w:id="806773260" w:edGrp="everyone" w:colFirst="2" w:colLast="2"/>
            <w:permStart w:id="347933583" w:edGrp="everyone" w:colFirst="3" w:colLast="3"/>
            <w:permStart w:id="1607745645" w:edGrp="everyone" w:colFirst="4" w:colLast="4"/>
            <w:permEnd w:id="1748901875"/>
            <w:permEnd w:id="1741246368"/>
            <w:permEnd w:id="1451706651"/>
            <w:permEnd w:id="364857669"/>
            <w:permEnd w:id="3521254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33251325" w:edGrp="everyone" w:colFirst="0" w:colLast="0"/>
            <w:permStart w:id="47647440" w:edGrp="everyone" w:colFirst="1" w:colLast="1"/>
            <w:permStart w:id="1322069086" w:edGrp="everyone" w:colFirst="2" w:colLast="2"/>
            <w:permStart w:id="1033261256" w:edGrp="everyone" w:colFirst="3" w:colLast="3"/>
            <w:permStart w:id="1475439718" w:edGrp="everyone" w:colFirst="4" w:colLast="4"/>
            <w:permEnd w:id="1117415609"/>
            <w:permEnd w:id="1624266106"/>
            <w:permEnd w:id="806773260"/>
            <w:permEnd w:id="347933583"/>
            <w:permEnd w:id="160774564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18914300" w:edGrp="everyone" w:colFirst="0" w:colLast="0"/>
            <w:permStart w:id="1407396341" w:edGrp="everyone" w:colFirst="1" w:colLast="1"/>
            <w:permStart w:id="1063281808" w:edGrp="everyone" w:colFirst="2" w:colLast="2"/>
            <w:permStart w:id="145520200" w:edGrp="everyone" w:colFirst="3" w:colLast="3"/>
            <w:permStart w:id="767447556" w:edGrp="everyone" w:colFirst="4" w:colLast="4"/>
            <w:permEnd w:id="1133251325"/>
            <w:permEnd w:id="47647440"/>
            <w:permEnd w:id="1322069086"/>
            <w:permEnd w:id="1033261256"/>
            <w:permEnd w:id="147543971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12204990" w:edGrp="everyone" w:colFirst="0" w:colLast="0"/>
            <w:permStart w:id="1657607625" w:edGrp="everyone" w:colFirst="1" w:colLast="1"/>
            <w:permStart w:id="1982931435" w:edGrp="everyone" w:colFirst="2" w:colLast="2"/>
            <w:permStart w:id="1113816981" w:edGrp="everyone" w:colFirst="3" w:colLast="3"/>
            <w:permStart w:id="1629624950" w:edGrp="everyone" w:colFirst="4" w:colLast="4"/>
            <w:permEnd w:id="1318914300"/>
            <w:permEnd w:id="1407396341"/>
            <w:permEnd w:id="1063281808"/>
            <w:permEnd w:id="145520200"/>
            <w:permEnd w:id="7674475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67757034" w:edGrp="everyone" w:colFirst="0" w:colLast="0"/>
            <w:permStart w:id="585442633" w:edGrp="everyone" w:colFirst="1" w:colLast="1"/>
            <w:permStart w:id="667510361" w:edGrp="everyone" w:colFirst="2" w:colLast="2"/>
            <w:permStart w:id="704936879" w:edGrp="everyone" w:colFirst="3" w:colLast="3"/>
            <w:permStart w:id="1737231736" w:edGrp="everyone" w:colFirst="4" w:colLast="4"/>
            <w:permEnd w:id="1812204990"/>
            <w:permEnd w:id="1657607625"/>
            <w:permEnd w:id="1982931435"/>
            <w:permEnd w:id="1113816981"/>
            <w:permEnd w:id="162962495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05572616" w:edGrp="everyone" w:colFirst="0" w:colLast="0"/>
            <w:permStart w:id="648767198" w:edGrp="everyone" w:colFirst="1" w:colLast="1"/>
            <w:permStart w:id="915416434" w:edGrp="everyone" w:colFirst="2" w:colLast="2"/>
            <w:permStart w:id="1459059158" w:edGrp="everyone" w:colFirst="3" w:colLast="3"/>
            <w:permStart w:id="745765396" w:edGrp="everyone" w:colFirst="4" w:colLast="4"/>
            <w:permEnd w:id="667757034"/>
            <w:permEnd w:id="585442633"/>
            <w:permEnd w:id="667510361"/>
            <w:permEnd w:id="704936879"/>
            <w:permEnd w:id="17372317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7954882" w:edGrp="everyone" w:colFirst="0" w:colLast="0"/>
            <w:permStart w:id="475927306" w:edGrp="everyone" w:colFirst="1" w:colLast="1"/>
            <w:permStart w:id="229574776" w:edGrp="everyone" w:colFirst="2" w:colLast="2"/>
            <w:permStart w:id="1124477158" w:edGrp="everyone" w:colFirst="3" w:colLast="3"/>
            <w:permStart w:id="1864698098" w:edGrp="everyone" w:colFirst="4" w:colLast="4"/>
            <w:permEnd w:id="1505572616"/>
            <w:permEnd w:id="648767198"/>
            <w:permEnd w:id="915416434"/>
            <w:permEnd w:id="1459059158"/>
            <w:permEnd w:id="7457653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19242363" w:edGrp="everyone" w:colFirst="0" w:colLast="0"/>
            <w:permStart w:id="149247485" w:edGrp="everyone" w:colFirst="1" w:colLast="1"/>
            <w:permStart w:id="529423476" w:edGrp="everyone" w:colFirst="2" w:colLast="2"/>
            <w:permStart w:id="239024335" w:edGrp="everyone" w:colFirst="3" w:colLast="3"/>
            <w:permStart w:id="1666004874" w:edGrp="everyone" w:colFirst="4" w:colLast="4"/>
            <w:permEnd w:id="477954882"/>
            <w:permEnd w:id="475927306"/>
            <w:permEnd w:id="229574776"/>
            <w:permEnd w:id="1124477158"/>
            <w:permEnd w:id="186469809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19242363"/>
      <w:permEnd w:id="149247485"/>
      <w:permEnd w:id="529423476"/>
      <w:permEnd w:id="239024335"/>
      <w:permEnd w:id="1666004874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80"/>
        <w:gridCol w:w="2083"/>
        <w:gridCol w:w="1984"/>
        <w:gridCol w:w="2272"/>
        <w:gridCol w:w="2089"/>
      </w:tblGrid>
      <w:tr w:rsidR="002C15C4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16130094" w:edGrp="everyone" w:colFirst="0" w:colLast="0"/>
            <w:permStart w:id="1366819508" w:edGrp="everyone" w:colFirst="1" w:colLast="1"/>
            <w:permStart w:id="754261625" w:edGrp="everyone" w:colFirst="2" w:colLast="2"/>
            <w:permStart w:id="93093319" w:edGrp="everyone" w:colFirst="3" w:colLast="3"/>
            <w:permStart w:id="210373999" w:edGrp="everyone" w:colFirst="4" w:colLast="4"/>
            <w:permStart w:id="203149788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rPr>
                <w:rStyle w:val="afc"/>
              </w:rPr>
              <w:t>28 сентября 2018.</w:t>
            </w:r>
          </w:p>
        </w:tc>
        <w:tc>
          <w:tcPr>
            <w:tcW w:w="2083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rPr>
                <w:rStyle w:val="afc"/>
              </w:rPr>
              <w:t>«ОТЕЧЕСТВЕННЫЕ ВРАЧИ 19 ВЕКА»</w:t>
            </w:r>
          </w:p>
        </w:tc>
        <w:tc>
          <w:tcPr>
            <w:tcW w:w="1984" w:type="dxa"/>
            <w:vAlign w:val="center"/>
          </w:tcPr>
          <w:p w:rsidR="000352CD" w:rsidRPr="000352CD" w:rsidRDefault="000352CD" w:rsidP="0003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352CD">
              <w:rPr>
                <w:lang w:eastAsia="ru-RU"/>
              </w:rPr>
              <w:t xml:space="preserve">М.Я. </w:t>
            </w:r>
            <w:proofErr w:type="spellStart"/>
            <w:r w:rsidRPr="000352CD">
              <w:rPr>
                <w:lang w:eastAsia="ru-RU"/>
              </w:rPr>
              <w:t>Мудров</w:t>
            </w:r>
            <w:proofErr w:type="spellEnd"/>
            <w:r w:rsidRPr="000352CD">
              <w:rPr>
                <w:lang w:eastAsia="ru-RU"/>
              </w:rPr>
              <w:t xml:space="preserve"> и его педагогическая деятельность</w:t>
            </w:r>
          </w:p>
          <w:p w:rsidR="000352CD" w:rsidRPr="000352CD" w:rsidRDefault="000352CD" w:rsidP="0003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352CD">
              <w:rPr>
                <w:lang w:eastAsia="ru-RU"/>
              </w:rPr>
              <w:t>С.П. Боткин как идеолог женского медицинского образования</w:t>
            </w:r>
          </w:p>
          <w:p w:rsidR="000352CD" w:rsidRPr="000352CD" w:rsidRDefault="000352CD" w:rsidP="00035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352CD">
              <w:rPr>
                <w:lang w:eastAsia="ru-RU"/>
              </w:rPr>
              <w:t>Г.А. Захарьин и его клиническая работа</w:t>
            </w:r>
          </w:p>
          <w:p w:rsidR="002C15C4" w:rsidRPr="009712AE" w:rsidRDefault="002C15C4" w:rsidP="0002412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52CD" w:rsidRPr="000352CD" w:rsidRDefault="000352CD" w:rsidP="000352CD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352CD">
              <w:t>Адиля</w:t>
            </w:r>
            <w:proofErr w:type="spellEnd"/>
            <w:r w:rsidRPr="000352CD">
              <w:t xml:space="preserve"> </w:t>
            </w:r>
            <w:proofErr w:type="spellStart"/>
            <w:r w:rsidRPr="000352CD">
              <w:t>Раисовна</w:t>
            </w:r>
            <w:proofErr w:type="spellEnd"/>
            <w:r w:rsidRPr="000352CD">
              <w:t xml:space="preserve"> </w:t>
            </w:r>
            <w:proofErr w:type="spellStart"/>
            <w:r w:rsidRPr="000352CD">
              <w:t>Гайнанова</w:t>
            </w:r>
            <w:proofErr w:type="spellEnd"/>
          </w:p>
          <w:p w:rsidR="000352CD" w:rsidRPr="000352CD" w:rsidRDefault="000352CD" w:rsidP="000352CD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2CD">
              <w:t xml:space="preserve">Альмира </w:t>
            </w:r>
            <w:proofErr w:type="spellStart"/>
            <w:r w:rsidRPr="000352CD">
              <w:t>Равилевна</w:t>
            </w:r>
            <w:proofErr w:type="spellEnd"/>
            <w:r w:rsidRPr="000352CD">
              <w:t xml:space="preserve"> </w:t>
            </w:r>
            <w:proofErr w:type="spellStart"/>
            <w:r w:rsidRPr="000352CD">
              <w:t>Гумерова</w:t>
            </w:r>
            <w:proofErr w:type="spellEnd"/>
          </w:p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80474977" w:edGrp="everyone" w:colFirst="0" w:colLast="0"/>
            <w:permStart w:id="758212906" w:edGrp="everyone" w:colFirst="1" w:colLast="1"/>
            <w:permStart w:id="361329828" w:edGrp="everyone" w:colFirst="2" w:colLast="2"/>
            <w:permStart w:id="1168596008" w:edGrp="everyone" w:colFirst="3" w:colLast="3"/>
            <w:permStart w:id="448750538" w:edGrp="everyone" w:colFirst="4" w:colLast="4"/>
            <w:permStart w:id="752176701" w:edGrp="everyone" w:colFirst="5" w:colLast="5"/>
            <w:permEnd w:id="1516130094"/>
            <w:permEnd w:id="1366819508"/>
            <w:permEnd w:id="754261625"/>
            <w:permEnd w:id="93093319"/>
            <w:permEnd w:id="210373999"/>
            <w:permEnd w:id="203149788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rPr>
                <w:rStyle w:val="afc"/>
              </w:rPr>
              <w:t>30 ноября 2018. </w:t>
            </w:r>
          </w:p>
        </w:tc>
        <w:tc>
          <w:tcPr>
            <w:tcW w:w="2083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rPr>
                <w:rStyle w:val="afc"/>
              </w:rPr>
              <w:t>МЕДИЦИНА ИРАНА: ИСТОРИЯ И СОВРЕМЕННОСТЬ»</w:t>
            </w:r>
          </w:p>
        </w:tc>
        <w:tc>
          <w:tcPr>
            <w:tcW w:w="1984" w:type="dxa"/>
            <w:vAlign w:val="center"/>
          </w:tcPr>
          <w:p w:rsidR="000352CD" w:rsidRPr="000352CD" w:rsidRDefault="000352CD" w:rsidP="0003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0352CD">
              <w:rPr>
                <w:lang w:eastAsia="ru-RU"/>
              </w:rPr>
              <w:t>Иранская медицина в исторической ретроспективе</w:t>
            </w:r>
          </w:p>
          <w:p w:rsidR="000352CD" w:rsidRPr="000352CD" w:rsidRDefault="000352CD" w:rsidP="0003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0352CD">
              <w:rPr>
                <w:lang w:eastAsia="ru-RU"/>
              </w:rPr>
              <w:t>Источники по истории медицины Ирана</w:t>
            </w:r>
          </w:p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0352CD" w:rsidP="000352CD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Годуси</w:t>
            </w:r>
            <w:proofErr w:type="spellEnd"/>
            <w:r>
              <w:t xml:space="preserve"> </w:t>
            </w:r>
            <w:proofErr w:type="spellStart"/>
            <w:r>
              <w:t>Назанин</w:t>
            </w:r>
            <w:proofErr w:type="spellEnd"/>
          </w:p>
        </w:tc>
        <w:tc>
          <w:tcPr>
            <w:tcW w:w="2089" w:type="dxa"/>
            <w:vAlign w:val="center"/>
          </w:tcPr>
          <w:p w:rsidR="002C15C4" w:rsidRPr="009712AE" w:rsidRDefault="000352CD" w:rsidP="000352C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01920024" w:edGrp="everyone" w:colFirst="0" w:colLast="0"/>
            <w:permStart w:id="361647366" w:edGrp="everyone" w:colFirst="1" w:colLast="1"/>
            <w:permStart w:id="2102666745" w:edGrp="everyone" w:colFirst="2" w:colLast="2"/>
            <w:permStart w:id="578052853" w:edGrp="everyone" w:colFirst="3" w:colLast="3"/>
            <w:permStart w:id="1236434517" w:edGrp="everyone" w:colFirst="4" w:colLast="4"/>
            <w:permStart w:id="1503821417" w:edGrp="everyone" w:colFirst="5" w:colLast="5"/>
            <w:permEnd w:id="780474977"/>
            <w:permEnd w:id="758212906"/>
            <w:permEnd w:id="361329828"/>
            <w:permEnd w:id="1168596008"/>
            <w:permEnd w:id="448750538"/>
            <w:permEnd w:id="75217670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t>5 марта 2019</w:t>
            </w:r>
          </w:p>
        </w:tc>
        <w:tc>
          <w:tcPr>
            <w:tcW w:w="2083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t>"Медицина Вьетнама в исторической ретроспективе"</w:t>
            </w:r>
          </w:p>
        </w:tc>
        <w:tc>
          <w:tcPr>
            <w:tcW w:w="1984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2CD">
              <w:t>A</w:t>
            </w:r>
            <w:proofErr w:type="gramEnd"/>
            <w:r w:rsidRPr="000352CD">
              <w:t>нализ</w:t>
            </w:r>
            <w:proofErr w:type="spellEnd"/>
            <w:r w:rsidRPr="000352CD">
              <w:t xml:space="preserve"> связи традиционной медицины и современной</w:t>
            </w:r>
          </w:p>
        </w:tc>
        <w:tc>
          <w:tcPr>
            <w:tcW w:w="2272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t> </w:t>
            </w:r>
            <w:proofErr w:type="spellStart"/>
            <w:r w:rsidRPr="000352CD">
              <w:t>Нгуен</w:t>
            </w:r>
            <w:proofErr w:type="spellEnd"/>
            <w:r w:rsidRPr="000352CD">
              <w:t xml:space="preserve"> Лин </w:t>
            </w:r>
            <w:proofErr w:type="spellStart"/>
            <w:proofErr w:type="gramStart"/>
            <w:r w:rsidRPr="000352CD">
              <w:t>Чи</w:t>
            </w:r>
            <w:proofErr w:type="spellEnd"/>
            <w:r w:rsidRPr="000352CD">
              <w:t xml:space="preserve"> и</w:t>
            </w:r>
            <w:proofErr w:type="gramEnd"/>
            <w:r w:rsidRPr="000352CD">
              <w:t xml:space="preserve"> Чан Дык Лам</w:t>
            </w:r>
          </w:p>
        </w:tc>
        <w:tc>
          <w:tcPr>
            <w:tcW w:w="2089" w:type="dxa"/>
            <w:vAlign w:val="center"/>
          </w:tcPr>
          <w:p w:rsidR="002C15C4" w:rsidRPr="009712AE" w:rsidRDefault="000352C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t>12</w:t>
            </w: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36727202" w:edGrp="everyone" w:colFirst="0" w:colLast="0"/>
            <w:permStart w:id="2058317881" w:edGrp="everyone" w:colFirst="1" w:colLast="1"/>
            <w:permStart w:id="1587895344" w:edGrp="everyone" w:colFirst="2" w:colLast="2"/>
            <w:permStart w:id="1808152164" w:edGrp="everyone" w:colFirst="3" w:colLast="3"/>
            <w:permStart w:id="925849616" w:edGrp="everyone" w:colFirst="4" w:colLast="4"/>
            <w:permStart w:id="1629245203" w:edGrp="everyone" w:colFirst="5" w:colLast="5"/>
            <w:permEnd w:id="1001920024"/>
            <w:permEnd w:id="361647366"/>
            <w:permEnd w:id="2102666745"/>
            <w:permEnd w:id="578052853"/>
            <w:permEnd w:id="1236434517"/>
            <w:permEnd w:id="150382141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1D19FC" w:rsidP="001D19F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2E3C7D">
              <w:t xml:space="preserve">6 </w:t>
            </w:r>
            <w:r>
              <w:t>апреля</w:t>
            </w:r>
            <w:r w:rsidR="002E3C7D">
              <w:t xml:space="preserve"> 2019</w:t>
            </w:r>
          </w:p>
        </w:tc>
        <w:tc>
          <w:tcPr>
            <w:tcW w:w="2083" w:type="dxa"/>
            <w:vAlign w:val="center"/>
          </w:tcPr>
          <w:p w:rsidR="002C15C4" w:rsidRPr="009712AE" w:rsidRDefault="001D19F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C">
              <w:t>История медицины в Казанском университете</w:t>
            </w:r>
          </w:p>
        </w:tc>
        <w:tc>
          <w:tcPr>
            <w:tcW w:w="1984" w:type="dxa"/>
            <w:vAlign w:val="center"/>
          </w:tcPr>
          <w:p w:rsidR="001D19FC" w:rsidRPr="001D19FC" w:rsidRDefault="001D19FC" w:rsidP="001D19FC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19FC">
              <w:t>Кафедра гигиены в России: кто первый?</w:t>
            </w:r>
          </w:p>
          <w:p w:rsidR="002C15C4" w:rsidRPr="009712AE" w:rsidRDefault="001D19FC" w:rsidP="001D19F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C">
              <w:t>История санитарной культуры в Казани</w:t>
            </w:r>
          </w:p>
        </w:tc>
        <w:tc>
          <w:tcPr>
            <w:tcW w:w="2272" w:type="dxa"/>
            <w:vAlign w:val="center"/>
          </w:tcPr>
          <w:p w:rsidR="002C15C4" w:rsidRDefault="001D19F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19FC">
              <w:t>Рамиля</w:t>
            </w:r>
            <w:proofErr w:type="spellEnd"/>
            <w:r w:rsidRPr="001D19FC">
              <w:t xml:space="preserve"> </w:t>
            </w:r>
            <w:proofErr w:type="spellStart"/>
            <w:r w:rsidRPr="001D19FC">
              <w:t>Рафисовна</w:t>
            </w:r>
            <w:proofErr w:type="spellEnd"/>
            <w:r w:rsidRPr="001D19FC">
              <w:t xml:space="preserve"> </w:t>
            </w:r>
            <w:proofErr w:type="spellStart"/>
            <w:r w:rsidRPr="001D19FC">
              <w:t>Сабирова</w:t>
            </w:r>
            <w:proofErr w:type="spellEnd"/>
            <w:r>
              <w:t>,</w:t>
            </w:r>
          </w:p>
          <w:p w:rsidR="001D19FC" w:rsidRPr="001D19FC" w:rsidRDefault="001D19FC" w:rsidP="001D19FC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19FC">
              <w:t xml:space="preserve">Юлия Валерьевна </w:t>
            </w:r>
            <w:proofErr w:type="spellStart"/>
            <w:r w:rsidRPr="001D19FC">
              <w:t>Блашкова</w:t>
            </w:r>
            <w:proofErr w:type="spellEnd"/>
          </w:p>
          <w:p w:rsidR="001D19FC" w:rsidRPr="009712AE" w:rsidRDefault="001D19F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1D19FC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68039097" w:edGrp="everyone" w:colFirst="0" w:colLast="0"/>
            <w:permStart w:id="1900938976" w:edGrp="everyone" w:colFirst="1" w:colLast="1"/>
            <w:permStart w:id="2033388393" w:edGrp="everyone" w:colFirst="2" w:colLast="2"/>
            <w:permStart w:id="1320643753" w:edGrp="everyone" w:colFirst="3" w:colLast="3"/>
            <w:permStart w:id="1629946772" w:edGrp="everyone" w:colFirst="4" w:colLast="4"/>
            <w:permStart w:id="305221924" w:edGrp="everyone" w:colFirst="5" w:colLast="5"/>
            <w:permEnd w:id="836727202"/>
            <w:permEnd w:id="2058317881"/>
            <w:permEnd w:id="1587895344"/>
            <w:permEnd w:id="1808152164"/>
            <w:permEnd w:id="925849616"/>
            <w:permEnd w:id="162924520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13903691" w:edGrp="everyone" w:colFirst="0" w:colLast="0"/>
            <w:permStart w:id="1043559863" w:edGrp="everyone" w:colFirst="1" w:colLast="1"/>
            <w:permStart w:id="1217820708" w:edGrp="everyone" w:colFirst="2" w:colLast="2"/>
            <w:permStart w:id="765154930" w:edGrp="everyone" w:colFirst="3" w:colLast="3"/>
            <w:permStart w:id="1591296903" w:edGrp="everyone" w:colFirst="4" w:colLast="4"/>
            <w:permStart w:id="2121296522" w:edGrp="everyone" w:colFirst="5" w:colLast="5"/>
            <w:permEnd w:id="868039097"/>
            <w:permEnd w:id="1900938976"/>
            <w:permEnd w:id="2033388393"/>
            <w:permEnd w:id="1320643753"/>
            <w:permEnd w:id="1629946772"/>
            <w:permEnd w:id="305221924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19171496" w:edGrp="everyone" w:colFirst="0" w:colLast="0"/>
            <w:permStart w:id="516764228" w:edGrp="everyone" w:colFirst="1" w:colLast="1"/>
            <w:permStart w:id="1961839536" w:edGrp="everyone" w:colFirst="2" w:colLast="2"/>
            <w:permStart w:id="851590706" w:edGrp="everyone" w:colFirst="3" w:colLast="3"/>
            <w:permStart w:id="643265671" w:edGrp="everyone" w:colFirst="4" w:colLast="4"/>
            <w:permStart w:id="576193593" w:edGrp="everyone" w:colFirst="5" w:colLast="5"/>
            <w:permEnd w:id="913903691"/>
            <w:permEnd w:id="1043559863"/>
            <w:permEnd w:id="1217820708"/>
            <w:permEnd w:id="765154930"/>
            <w:permEnd w:id="1591296903"/>
            <w:permEnd w:id="2121296522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9017967" w:edGrp="everyone" w:colFirst="0" w:colLast="0"/>
            <w:permStart w:id="1314521359" w:edGrp="everyone" w:colFirst="1" w:colLast="1"/>
            <w:permStart w:id="1105536574" w:edGrp="everyone" w:colFirst="2" w:colLast="2"/>
            <w:permStart w:id="976306328" w:edGrp="everyone" w:colFirst="3" w:colLast="3"/>
            <w:permStart w:id="796730327" w:edGrp="everyone" w:colFirst="4" w:colLast="4"/>
            <w:permStart w:id="1946750805" w:edGrp="everyone" w:colFirst="5" w:colLast="5"/>
            <w:permEnd w:id="1019171496"/>
            <w:permEnd w:id="516764228"/>
            <w:permEnd w:id="1961839536"/>
            <w:permEnd w:id="851590706"/>
            <w:permEnd w:id="643265671"/>
            <w:permEnd w:id="576193593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18605986" w:edGrp="everyone" w:colFirst="0" w:colLast="0"/>
            <w:permStart w:id="19496411" w:edGrp="everyone" w:colFirst="1" w:colLast="1"/>
            <w:permStart w:id="1582571977" w:edGrp="everyone" w:colFirst="2" w:colLast="2"/>
            <w:permStart w:id="1434195070" w:edGrp="everyone" w:colFirst="3" w:colLast="3"/>
            <w:permStart w:id="747524165" w:edGrp="everyone" w:colFirst="4" w:colLast="4"/>
            <w:permStart w:id="826084103" w:edGrp="everyone" w:colFirst="5" w:colLast="5"/>
            <w:permEnd w:id="139017967"/>
            <w:permEnd w:id="1314521359"/>
            <w:permEnd w:id="1105536574"/>
            <w:permEnd w:id="976306328"/>
            <w:permEnd w:id="796730327"/>
            <w:permEnd w:id="1946750805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8274078" w:edGrp="everyone" w:colFirst="0" w:colLast="0"/>
            <w:permStart w:id="506407071" w:edGrp="everyone" w:colFirst="1" w:colLast="1"/>
            <w:permStart w:id="1215831640" w:edGrp="everyone" w:colFirst="2" w:colLast="2"/>
            <w:permStart w:id="555965443" w:edGrp="everyone" w:colFirst="3" w:colLast="3"/>
            <w:permStart w:id="589198958" w:edGrp="everyone" w:colFirst="4" w:colLast="4"/>
            <w:permStart w:id="1397120808" w:edGrp="everyone" w:colFirst="5" w:colLast="5"/>
            <w:permEnd w:id="518605986"/>
            <w:permEnd w:id="19496411"/>
            <w:permEnd w:id="1582571977"/>
            <w:permEnd w:id="1434195070"/>
            <w:permEnd w:id="747524165"/>
            <w:permEnd w:id="826084103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33413577" w:edGrp="everyone" w:colFirst="0" w:colLast="0"/>
            <w:permStart w:id="1860592272" w:edGrp="everyone" w:colFirst="1" w:colLast="1"/>
            <w:permStart w:id="557138541" w:edGrp="everyone" w:colFirst="2" w:colLast="2"/>
            <w:permStart w:id="1818899338" w:edGrp="everyone" w:colFirst="3" w:colLast="3"/>
            <w:permStart w:id="1802990422" w:edGrp="everyone" w:colFirst="4" w:colLast="4"/>
            <w:permStart w:id="675641462" w:edGrp="everyone" w:colFirst="5" w:colLast="5"/>
            <w:permEnd w:id="228274078"/>
            <w:permEnd w:id="506407071"/>
            <w:permEnd w:id="1215831640"/>
            <w:permEnd w:id="555965443"/>
            <w:permEnd w:id="589198958"/>
            <w:permEnd w:id="1397120808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43307693" w:edGrp="everyone" w:colFirst="0" w:colLast="0"/>
            <w:permStart w:id="1741559057" w:edGrp="everyone" w:colFirst="1" w:colLast="1"/>
            <w:permStart w:id="1382025271" w:edGrp="everyone" w:colFirst="2" w:colLast="2"/>
            <w:permStart w:id="114654926" w:edGrp="everyone" w:colFirst="3" w:colLast="3"/>
            <w:permStart w:id="228539052" w:edGrp="everyone" w:colFirst="4" w:colLast="4"/>
            <w:permStart w:id="222835525" w:edGrp="everyone" w:colFirst="5" w:colLast="5"/>
            <w:permEnd w:id="2033413577"/>
            <w:permEnd w:id="1860592272"/>
            <w:permEnd w:id="557138541"/>
            <w:permEnd w:id="1818899338"/>
            <w:permEnd w:id="1802990422"/>
            <w:permEnd w:id="675641462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443307693"/>
      <w:permEnd w:id="1741559057"/>
      <w:permEnd w:id="1382025271"/>
      <w:permEnd w:id="114654926"/>
      <w:permEnd w:id="228539052"/>
      <w:permEnd w:id="222835525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562"/>
        <w:gridCol w:w="1079"/>
        <w:gridCol w:w="2589"/>
        <w:gridCol w:w="2260"/>
        <w:gridCol w:w="2292"/>
        <w:gridCol w:w="1612"/>
      </w:tblGrid>
      <w:tr w:rsidR="009B37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06901882" w:edGrp="everyone" w:colFirst="0" w:colLast="0"/>
            <w:permStart w:id="1560938294" w:edGrp="everyone" w:colFirst="1" w:colLast="1"/>
            <w:permStart w:id="414060878" w:edGrp="everyone" w:colFirst="2" w:colLast="2"/>
            <w:permStart w:id="589659812" w:edGrp="everyone" w:colFirst="3" w:colLast="3"/>
            <w:permStart w:id="422607016" w:edGrp="everyone" w:colFirst="4" w:colLast="4"/>
            <w:permStart w:id="45025945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2444BC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4 апреля 201</w:t>
            </w:r>
            <w:r>
              <w:t>9</w:t>
            </w:r>
            <w:r w:rsidRPr="002444BC"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2444BC" w:rsidP="002444BC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- 2</w:t>
            </w:r>
            <w:r>
              <w:t>2</w:t>
            </w:r>
            <w:r w:rsidRPr="002444BC">
              <w:t xml:space="preserve">-я Всероссийская медико-историческая конференция студентов, </w:t>
            </w:r>
          </w:p>
        </w:tc>
        <w:tc>
          <w:tcPr>
            <w:tcW w:w="2410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Всероссийская</w:t>
            </w:r>
          </w:p>
        </w:tc>
        <w:tc>
          <w:tcPr>
            <w:tcW w:w="252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56264537" w:edGrp="everyone" w:colFirst="0" w:colLast="0"/>
            <w:permStart w:id="273489868" w:edGrp="everyone" w:colFirst="1" w:colLast="1"/>
            <w:permStart w:id="149626691" w:edGrp="everyone" w:colFirst="2" w:colLast="2"/>
            <w:permStart w:id="931747259" w:edGrp="everyone" w:colFirst="3" w:colLast="3"/>
            <w:permStart w:id="1730498187" w:edGrp="everyone" w:colFirst="4" w:colLast="4"/>
            <w:permStart w:id="1747466316" w:edGrp="everyone" w:colFirst="5" w:colLast="5"/>
            <w:permEnd w:id="1806901882"/>
            <w:permEnd w:id="1560938294"/>
            <w:permEnd w:id="414060878"/>
            <w:permEnd w:id="589659812"/>
            <w:permEnd w:id="422607016"/>
            <w:permEnd w:id="45025945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2444BC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6 апреля 201</w:t>
            </w:r>
            <w:r>
              <w:t>9</w:t>
            </w:r>
            <w:r w:rsidRPr="002444BC">
              <w:t xml:space="preserve"> г</w:t>
            </w:r>
          </w:p>
        </w:tc>
        <w:tc>
          <w:tcPr>
            <w:tcW w:w="1843" w:type="dxa"/>
            <w:vAlign w:val="center"/>
          </w:tcPr>
          <w:p w:rsidR="002444BC" w:rsidRPr="002444BC" w:rsidRDefault="002444BC" w:rsidP="002444BC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4BC">
              <w:t>. 9</w:t>
            </w:r>
            <w:r>
              <w:t>3</w:t>
            </w:r>
            <w:r w:rsidRPr="002444BC">
              <w:t xml:space="preserve">-я Всероссийская научно-практическая конференция студентов и молодых ученых. Секция «Биомедицинская этика и медицинское право (на иностранном языке)»  </w:t>
            </w:r>
          </w:p>
          <w:p w:rsidR="009B37B9" w:rsidRPr="009712AE" w:rsidRDefault="009B37B9" w:rsidP="002444BC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Всероссийская</w:t>
            </w:r>
          </w:p>
        </w:tc>
        <w:tc>
          <w:tcPr>
            <w:tcW w:w="252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6926380" w:edGrp="everyone" w:colFirst="0" w:colLast="0"/>
            <w:permStart w:id="427184016" w:edGrp="everyone" w:colFirst="1" w:colLast="1"/>
            <w:permStart w:id="966027185" w:edGrp="everyone" w:colFirst="2" w:colLast="2"/>
            <w:permStart w:id="1508191610" w:edGrp="everyone" w:colFirst="3" w:colLast="3"/>
            <w:permStart w:id="1178564490" w:edGrp="everyone" w:colFirst="4" w:colLast="4"/>
            <w:permStart w:id="477831790" w:edGrp="everyone" w:colFirst="5" w:colLast="5"/>
            <w:permEnd w:id="1156264537"/>
            <w:permEnd w:id="273489868"/>
            <w:permEnd w:id="149626691"/>
            <w:permEnd w:id="931747259"/>
            <w:permEnd w:id="1730498187"/>
            <w:permEnd w:id="1747466316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2444BC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6 апреля 201</w:t>
            </w:r>
            <w:r>
              <w:t>9</w:t>
            </w:r>
            <w:r w:rsidRPr="002444BC">
              <w:t xml:space="preserve"> г. </w:t>
            </w:r>
          </w:p>
        </w:tc>
        <w:tc>
          <w:tcPr>
            <w:tcW w:w="1843" w:type="dxa"/>
            <w:vAlign w:val="center"/>
          </w:tcPr>
          <w:p w:rsidR="002444BC" w:rsidRPr="002444BC" w:rsidRDefault="002444BC" w:rsidP="002444BC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4BC">
              <w:t>. 93-я Всероссийская научно-практическая конференция студентов и молодых ученых. Секция «Биомедицинская этика и медицинское право».</w:t>
            </w:r>
          </w:p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Всероссийская</w:t>
            </w:r>
          </w:p>
        </w:tc>
        <w:tc>
          <w:tcPr>
            <w:tcW w:w="252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39075972" w:edGrp="everyone" w:colFirst="0" w:colLast="0"/>
            <w:permStart w:id="335170605" w:edGrp="everyone" w:colFirst="1" w:colLast="1"/>
            <w:permStart w:id="331026472" w:edGrp="everyone" w:colFirst="2" w:colLast="2"/>
            <w:permStart w:id="597960446" w:edGrp="everyone" w:colFirst="3" w:colLast="3"/>
            <w:permStart w:id="1635390947" w:edGrp="everyone" w:colFirst="4" w:colLast="4"/>
            <w:permStart w:id="1320245085" w:edGrp="everyone" w:colFirst="5" w:colLast="5"/>
            <w:permEnd w:id="286926380"/>
            <w:permEnd w:id="427184016"/>
            <w:permEnd w:id="966027185"/>
            <w:permEnd w:id="1508191610"/>
            <w:permEnd w:id="1178564490"/>
            <w:permEnd w:id="47783179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2444BC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18 ноября 2018 </w:t>
            </w:r>
          </w:p>
        </w:tc>
        <w:tc>
          <w:tcPr>
            <w:tcW w:w="1843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VII Олимпиада по истории медицины, УФА.</w:t>
            </w:r>
          </w:p>
        </w:tc>
        <w:tc>
          <w:tcPr>
            <w:tcW w:w="2410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Всероссийская</w:t>
            </w:r>
          </w:p>
        </w:tc>
        <w:tc>
          <w:tcPr>
            <w:tcW w:w="252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28162269" w:edGrp="everyone" w:colFirst="0" w:colLast="0"/>
            <w:permStart w:id="594037348" w:edGrp="everyone" w:colFirst="1" w:colLast="1"/>
            <w:permStart w:id="804852140" w:edGrp="everyone" w:colFirst="2" w:colLast="2"/>
            <w:permStart w:id="73543015" w:edGrp="everyone" w:colFirst="3" w:colLast="3"/>
            <w:permStart w:id="749622288" w:edGrp="everyone" w:colFirst="4" w:colLast="4"/>
            <w:permStart w:id="168769859" w:edGrp="everyone" w:colFirst="5" w:colLast="5"/>
            <w:permEnd w:id="839075972"/>
            <w:permEnd w:id="335170605"/>
            <w:permEnd w:id="331026472"/>
            <w:permEnd w:id="597960446"/>
            <w:permEnd w:id="1635390947"/>
            <w:permEnd w:id="1320245085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44BC">
              <w:t>4 апреля 2019 г.</w:t>
            </w:r>
          </w:p>
        </w:tc>
        <w:tc>
          <w:tcPr>
            <w:tcW w:w="1843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 МЕЖДУНАРОДНАЯ ОЛИПИМАДА ПО ИСТОРИ МДИИЦНЫ, КАЗАНЬ</w:t>
            </w:r>
          </w:p>
        </w:tc>
        <w:tc>
          <w:tcPr>
            <w:tcW w:w="2410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</w:t>
            </w:r>
          </w:p>
        </w:tc>
        <w:tc>
          <w:tcPr>
            <w:tcW w:w="2524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permEnd w:id="1328162269"/>
      <w:permEnd w:id="594037348"/>
      <w:permEnd w:id="804852140"/>
      <w:permEnd w:id="73543015"/>
      <w:permEnd w:id="749622288"/>
      <w:permEnd w:id="168769859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7082780" w:edGrp="everyone" w:colFirst="0" w:colLast="0"/>
            <w:permStart w:id="541459476" w:edGrp="everyone" w:colFirst="1" w:colLast="1"/>
            <w:permStart w:id="596006571" w:edGrp="everyone" w:colFirst="2" w:colLast="2"/>
            <w:permStart w:id="304353424" w:edGrp="everyone" w:colFirst="3" w:colLast="3"/>
            <w:permStart w:id="1403397460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02F3F" w:rsidP="00602F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СПИСОК ПУБЛИКАЦИЙ ДАН В ПРИЛОЖЕНИИ</w:t>
            </w: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47812919" w:edGrp="everyone" w:colFirst="0" w:colLast="0"/>
            <w:permStart w:id="26108160" w:edGrp="everyone" w:colFirst="1" w:colLast="1"/>
            <w:permStart w:id="113921859" w:edGrp="everyone" w:colFirst="2" w:colLast="2"/>
            <w:permStart w:id="854660331" w:edGrp="everyone" w:colFirst="3" w:colLast="3"/>
            <w:permStart w:id="1811182335" w:edGrp="everyone" w:colFirst="4" w:colLast="4"/>
            <w:permEnd w:id="227082780"/>
            <w:permEnd w:id="541459476"/>
            <w:permEnd w:id="596006571"/>
            <w:permEnd w:id="304353424"/>
            <w:permEnd w:id="140339746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45004258" w:edGrp="everyone" w:colFirst="0" w:colLast="0"/>
            <w:permStart w:id="353508273" w:edGrp="everyone" w:colFirst="1" w:colLast="1"/>
            <w:permStart w:id="581203976" w:edGrp="everyone" w:colFirst="2" w:colLast="2"/>
            <w:permStart w:id="543497431" w:edGrp="everyone" w:colFirst="3" w:colLast="3"/>
            <w:permStart w:id="480148762" w:edGrp="everyone" w:colFirst="4" w:colLast="4"/>
            <w:permEnd w:id="1147812919"/>
            <w:permEnd w:id="26108160"/>
            <w:permEnd w:id="113921859"/>
            <w:permEnd w:id="854660331"/>
            <w:permEnd w:id="181118233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65874196" w:edGrp="everyone" w:colFirst="0" w:colLast="0"/>
            <w:permStart w:id="1669874581" w:edGrp="everyone" w:colFirst="1" w:colLast="1"/>
            <w:permStart w:id="1152005098" w:edGrp="everyone" w:colFirst="2" w:colLast="2"/>
            <w:permStart w:id="19690947" w:edGrp="everyone" w:colFirst="3" w:colLast="3"/>
            <w:permStart w:id="20064174" w:edGrp="everyone" w:colFirst="4" w:colLast="4"/>
            <w:permEnd w:id="1245004258"/>
            <w:permEnd w:id="353508273"/>
            <w:permEnd w:id="581203976"/>
            <w:permEnd w:id="543497431"/>
            <w:permEnd w:id="48014876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60958324" w:edGrp="everyone" w:colFirst="0" w:colLast="0"/>
            <w:permStart w:id="557278198" w:edGrp="everyone" w:colFirst="1" w:colLast="1"/>
            <w:permStart w:id="933326739" w:edGrp="everyone" w:colFirst="2" w:colLast="2"/>
            <w:permStart w:id="1013343643" w:edGrp="everyone" w:colFirst="3" w:colLast="3"/>
            <w:permStart w:id="2131516608" w:edGrp="everyone" w:colFirst="4" w:colLast="4"/>
            <w:permEnd w:id="965874196"/>
            <w:permEnd w:id="1669874581"/>
            <w:permEnd w:id="1152005098"/>
            <w:permEnd w:id="19690947"/>
            <w:permEnd w:id="20064174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60958324"/>
      <w:permEnd w:id="557278198"/>
      <w:permEnd w:id="933326739"/>
      <w:permEnd w:id="1013343643"/>
      <w:permEnd w:id="2131516608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09004673" w:edGrp="everyone" w:colFirst="0" w:colLast="0"/>
            <w:permStart w:id="1355040961" w:edGrp="everyone" w:colFirst="1" w:colLast="1"/>
            <w:permStart w:id="1524639574" w:edGrp="everyone" w:colFirst="2" w:colLast="2"/>
            <w:permStart w:id="1775895477" w:edGrp="everyone" w:colFirst="3" w:colLast="3"/>
            <w:permStart w:id="1168773596" w:edGrp="everyone" w:colFirst="4" w:colLast="4"/>
            <w:permStart w:id="1000885467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80656354" w:edGrp="everyone" w:colFirst="0" w:colLast="0"/>
            <w:permStart w:id="1592228163" w:edGrp="everyone" w:colFirst="1" w:colLast="1"/>
            <w:permStart w:id="1878790921" w:edGrp="everyone" w:colFirst="2" w:colLast="2"/>
            <w:permStart w:id="1530352587" w:edGrp="everyone" w:colFirst="3" w:colLast="3"/>
            <w:permStart w:id="2138115258" w:edGrp="everyone" w:colFirst="4" w:colLast="4"/>
            <w:permStart w:id="1248226416" w:edGrp="everyone" w:colFirst="5" w:colLast="5"/>
            <w:permEnd w:id="1809004673"/>
            <w:permEnd w:id="1355040961"/>
            <w:permEnd w:id="1524639574"/>
            <w:permEnd w:id="1775895477"/>
            <w:permEnd w:id="1168773596"/>
            <w:permEnd w:id="100088546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60694438" w:edGrp="everyone" w:colFirst="0" w:colLast="0"/>
            <w:permStart w:id="1613647889" w:edGrp="everyone" w:colFirst="1" w:colLast="1"/>
            <w:permStart w:id="1364068547" w:edGrp="everyone" w:colFirst="2" w:colLast="2"/>
            <w:permStart w:id="1721850134" w:edGrp="everyone" w:colFirst="3" w:colLast="3"/>
            <w:permStart w:id="1517125339" w:edGrp="everyone" w:colFirst="4" w:colLast="4"/>
            <w:permStart w:id="1436375731" w:edGrp="everyone" w:colFirst="5" w:colLast="5"/>
            <w:permEnd w:id="1180656354"/>
            <w:permEnd w:id="1592228163"/>
            <w:permEnd w:id="1878790921"/>
            <w:permEnd w:id="1530352587"/>
            <w:permEnd w:id="2138115258"/>
            <w:permEnd w:id="124822641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2905904" w:edGrp="everyone" w:colFirst="0" w:colLast="0"/>
            <w:permStart w:id="138745426" w:edGrp="everyone" w:colFirst="1" w:colLast="1"/>
            <w:permStart w:id="1088847041" w:edGrp="everyone" w:colFirst="2" w:colLast="2"/>
            <w:permStart w:id="82343246" w:edGrp="everyone" w:colFirst="3" w:colLast="3"/>
            <w:permStart w:id="728393872" w:edGrp="everyone" w:colFirst="4" w:colLast="4"/>
            <w:permStart w:id="637284152" w:edGrp="everyone" w:colFirst="5" w:colLast="5"/>
            <w:permEnd w:id="1460694438"/>
            <w:permEnd w:id="1613647889"/>
            <w:permEnd w:id="1364068547"/>
            <w:permEnd w:id="1721850134"/>
            <w:permEnd w:id="1517125339"/>
            <w:permEnd w:id="143637573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62913026" w:edGrp="everyone" w:colFirst="0" w:colLast="0"/>
            <w:permStart w:id="1640255532" w:edGrp="everyone" w:colFirst="1" w:colLast="1"/>
            <w:permStart w:id="480802891" w:edGrp="everyone" w:colFirst="2" w:colLast="2"/>
            <w:permStart w:id="1687687828" w:edGrp="everyone" w:colFirst="3" w:colLast="3"/>
            <w:permStart w:id="755854991" w:edGrp="everyone" w:colFirst="4" w:colLast="4"/>
            <w:permStart w:id="1902908606" w:edGrp="everyone" w:colFirst="5" w:colLast="5"/>
            <w:permEnd w:id="1752905904"/>
            <w:permEnd w:id="138745426"/>
            <w:permEnd w:id="1088847041"/>
            <w:permEnd w:id="82343246"/>
            <w:permEnd w:id="728393872"/>
            <w:permEnd w:id="63728415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562913026"/>
      <w:permEnd w:id="1640255532"/>
      <w:permEnd w:id="480802891"/>
      <w:permEnd w:id="1687687828"/>
      <w:permEnd w:id="755854991"/>
      <w:permEnd w:id="1902908606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11301910" w:edGrp="everyone" w:colFirst="0" w:colLast="0"/>
            <w:permStart w:id="587289746" w:edGrp="everyone" w:colFirst="1" w:colLast="1"/>
            <w:permStart w:id="299569419" w:edGrp="everyone" w:colFirst="2" w:colLast="2"/>
            <w:permStart w:id="901399514" w:edGrp="everyone" w:colFirst="3" w:colLast="3"/>
            <w:permStart w:id="1733647398" w:edGrp="everyone" w:colFirst="4" w:colLast="4"/>
            <w:permStart w:id="7637795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39983820" w:edGrp="everyone" w:colFirst="0" w:colLast="0"/>
            <w:permStart w:id="814296137" w:edGrp="everyone" w:colFirst="1" w:colLast="1"/>
            <w:permStart w:id="368845989" w:edGrp="everyone" w:colFirst="2" w:colLast="2"/>
            <w:permStart w:id="1503666443" w:edGrp="everyone" w:colFirst="3" w:colLast="3"/>
            <w:permStart w:id="1754142283" w:edGrp="everyone" w:colFirst="4" w:colLast="4"/>
            <w:permStart w:id="662850859" w:edGrp="everyone" w:colFirst="5" w:colLast="5"/>
            <w:permEnd w:id="811301910"/>
            <w:permEnd w:id="587289746"/>
            <w:permEnd w:id="299569419"/>
            <w:permEnd w:id="901399514"/>
            <w:permEnd w:id="1733647398"/>
            <w:permEnd w:id="7637795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86132240" w:edGrp="everyone" w:colFirst="0" w:colLast="0"/>
            <w:permStart w:id="1775910915" w:edGrp="everyone" w:colFirst="1" w:colLast="1"/>
            <w:permStart w:id="533995619" w:edGrp="everyone" w:colFirst="2" w:colLast="2"/>
            <w:permStart w:id="1954367912" w:edGrp="everyone" w:colFirst="3" w:colLast="3"/>
            <w:permStart w:id="2011963426" w:edGrp="everyone" w:colFirst="4" w:colLast="4"/>
            <w:permStart w:id="1153264695" w:edGrp="everyone" w:colFirst="5" w:colLast="5"/>
            <w:permEnd w:id="1539983820"/>
            <w:permEnd w:id="814296137"/>
            <w:permEnd w:id="368845989"/>
            <w:permEnd w:id="1503666443"/>
            <w:permEnd w:id="1754142283"/>
            <w:permEnd w:id="662850859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43135703" w:edGrp="everyone" w:colFirst="0" w:colLast="0"/>
            <w:permStart w:id="325875209" w:edGrp="everyone" w:colFirst="1" w:colLast="1"/>
            <w:permStart w:id="311508645" w:edGrp="everyone" w:colFirst="2" w:colLast="2"/>
            <w:permStart w:id="1796630457" w:edGrp="everyone" w:colFirst="3" w:colLast="3"/>
            <w:permStart w:id="644445973" w:edGrp="everyone" w:colFirst="4" w:colLast="4"/>
            <w:permStart w:id="2101562699" w:edGrp="everyone" w:colFirst="5" w:colLast="5"/>
            <w:permEnd w:id="1686132240"/>
            <w:permEnd w:id="1775910915"/>
            <w:permEnd w:id="533995619"/>
            <w:permEnd w:id="1954367912"/>
            <w:permEnd w:id="2011963426"/>
            <w:permEnd w:id="1153264695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91668264" w:edGrp="everyone" w:colFirst="0" w:colLast="0"/>
            <w:permStart w:id="1684680756" w:edGrp="everyone" w:colFirst="1" w:colLast="1"/>
            <w:permStart w:id="1705448865" w:edGrp="everyone" w:colFirst="2" w:colLast="2"/>
            <w:permStart w:id="1700232753" w:edGrp="everyone" w:colFirst="3" w:colLast="3"/>
            <w:permStart w:id="531462035" w:edGrp="everyone" w:colFirst="4" w:colLast="4"/>
            <w:permStart w:id="727406341" w:edGrp="everyone" w:colFirst="5" w:colLast="5"/>
            <w:permEnd w:id="1643135703"/>
            <w:permEnd w:id="325875209"/>
            <w:permEnd w:id="311508645"/>
            <w:permEnd w:id="1796630457"/>
            <w:permEnd w:id="644445973"/>
            <w:permEnd w:id="210156269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091668264"/>
      <w:permEnd w:id="1684680756"/>
      <w:permEnd w:id="1705448865"/>
      <w:permEnd w:id="1700232753"/>
      <w:permEnd w:id="531462035"/>
      <w:permEnd w:id="727406341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14442008" w:edGrp="everyone" w:colFirst="0" w:colLast="0"/>
            <w:permStart w:id="1614503273" w:edGrp="everyone" w:colFirst="1" w:colLast="1"/>
            <w:permStart w:id="839520444" w:edGrp="everyone" w:colFirst="2" w:colLast="2"/>
            <w:permStart w:id="1271952059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00792335" w:edGrp="everyone" w:colFirst="0" w:colLast="0"/>
            <w:permStart w:id="609181809" w:edGrp="everyone" w:colFirst="1" w:colLast="1"/>
            <w:permStart w:id="457449540" w:edGrp="everyone" w:colFirst="2" w:colLast="2"/>
            <w:permStart w:id="721890003" w:edGrp="everyone" w:colFirst="3" w:colLast="3"/>
            <w:permEnd w:id="1614442008"/>
            <w:permEnd w:id="1614503273"/>
            <w:permEnd w:id="839520444"/>
            <w:permEnd w:id="127195205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8226265" w:edGrp="everyone" w:colFirst="0" w:colLast="0"/>
            <w:permStart w:id="824264456" w:edGrp="everyone" w:colFirst="1" w:colLast="1"/>
            <w:permStart w:id="1008666748" w:edGrp="everyone" w:colFirst="2" w:colLast="2"/>
            <w:permStart w:id="1530212130" w:edGrp="everyone" w:colFirst="3" w:colLast="3"/>
            <w:permEnd w:id="800792335"/>
            <w:permEnd w:id="609181809"/>
            <w:permEnd w:id="457449540"/>
            <w:permEnd w:id="72189000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53703680" w:edGrp="everyone" w:colFirst="0" w:colLast="0"/>
            <w:permStart w:id="904542412" w:edGrp="everyone" w:colFirst="1" w:colLast="1"/>
            <w:permStart w:id="339609023" w:edGrp="everyone" w:colFirst="2" w:colLast="2"/>
            <w:permStart w:id="692669722" w:edGrp="everyone" w:colFirst="3" w:colLast="3"/>
            <w:permEnd w:id="1638226265"/>
            <w:permEnd w:id="824264456"/>
            <w:permEnd w:id="1008666748"/>
            <w:permEnd w:id="153021213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58252255" w:edGrp="everyone" w:colFirst="0" w:colLast="0"/>
            <w:permStart w:id="1944739492" w:edGrp="everyone" w:colFirst="1" w:colLast="1"/>
            <w:permStart w:id="2101623334" w:edGrp="everyone" w:colFirst="2" w:colLast="2"/>
            <w:permStart w:id="1544715251" w:edGrp="everyone" w:colFirst="3" w:colLast="3"/>
            <w:permEnd w:id="1053703680"/>
            <w:permEnd w:id="904542412"/>
            <w:permEnd w:id="339609023"/>
            <w:permEnd w:id="69266972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658252255"/>
      <w:permEnd w:id="1944739492"/>
      <w:permEnd w:id="2101623334"/>
      <w:permEnd w:id="1544715251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B084A" w:rsidRDefault="00EB084A" w:rsidP="00EB084A">
      <w:permStart w:id="1251106406" w:edGrp="everyone"/>
      <w:proofErr w:type="spellStart"/>
      <w:r w:rsidRPr="00EB084A">
        <w:t>Хамитова</w:t>
      </w:r>
      <w:proofErr w:type="spellEnd"/>
      <w:r w:rsidRPr="00EB084A">
        <w:t xml:space="preserve"> Г.М., </w:t>
      </w:r>
      <w:proofErr w:type="spellStart"/>
      <w:r w:rsidRPr="00EB084A">
        <w:t>Афлетонова</w:t>
      </w:r>
      <w:proofErr w:type="spellEnd"/>
      <w:r w:rsidRPr="00EB084A">
        <w:t xml:space="preserve"> А.М. Развитие законодательства Российской Федерации о финансовой поддержке женщин, имеющих детей в возрасте от 1,5 до 3 лет // Социальное и пенсионное право, 2018. – №3. – С. 27-31. </w:t>
      </w:r>
    </w:p>
    <w:p w:rsidR="00EB084A" w:rsidRDefault="00EB084A" w:rsidP="00EB084A"/>
    <w:p w:rsidR="00EB084A" w:rsidRDefault="00EB084A" w:rsidP="00EB084A">
      <w:proofErr w:type="gramStart"/>
      <w:r w:rsidRPr="00EB084A">
        <w:t>Смирнова О.М., Кочеткова Т.А. Проблемы правового регулирования организации детского питания в Российской Федерации и в Республике Татарстан / 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</w:t>
      </w:r>
      <w:proofErr w:type="gramEnd"/>
      <w:r w:rsidRPr="00EB084A">
        <w:t xml:space="preserve"> «Актуальные вопросы гигиены и эпидемиологии»: / - Казань: КГМУ, 2018. – С. 71 – 72.</w:t>
      </w:r>
    </w:p>
    <w:p w:rsidR="00EB084A" w:rsidRDefault="00EB084A" w:rsidP="00EB084A"/>
    <w:p w:rsidR="00EB084A" w:rsidRDefault="00EB084A" w:rsidP="00EB084A">
      <w:r w:rsidRPr="00EB084A">
        <w:t xml:space="preserve">Смирнова О.М., </w:t>
      </w:r>
      <w:proofErr w:type="spellStart"/>
      <w:r w:rsidRPr="00EB084A">
        <w:t>Кремезная</w:t>
      </w:r>
      <w:proofErr w:type="spellEnd"/>
      <w:r w:rsidRPr="00EB084A">
        <w:t xml:space="preserve"> Д.С. Вакцинация в Российской Федерации / 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 «Актуальные вопросы гигиены и эпидемиологии»: / - Казань: КГМУ, 2018. – С. 72 – 73.</w:t>
      </w:r>
    </w:p>
    <w:p w:rsidR="00EB084A" w:rsidRPr="00EB084A" w:rsidRDefault="00EB084A" w:rsidP="00EB084A"/>
    <w:p w:rsidR="00EB084A" w:rsidRDefault="00EB084A" w:rsidP="00EB084A">
      <w:r w:rsidRPr="00EB084A">
        <w:t xml:space="preserve">Смирнова О.М., </w:t>
      </w:r>
      <w:proofErr w:type="spellStart"/>
      <w:r w:rsidRPr="00EB084A">
        <w:t>Миначева</w:t>
      </w:r>
      <w:proofErr w:type="spellEnd"/>
      <w:r w:rsidRPr="00EB084A">
        <w:t xml:space="preserve"> А.И. Международный опыт правового регулирования использования пальмового масла в пищевых продуктах / 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 «Актуальные вопросы гигиены и эпидемиологии»: / - Казань: КГМУ, 2018. – С. 82 – 83.</w:t>
      </w:r>
    </w:p>
    <w:p w:rsidR="00EB084A" w:rsidRDefault="00EB084A" w:rsidP="00EB084A"/>
    <w:p w:rsidR="00EB084A" w:rsidRDefault="00EB084A" w:rsidP="00EB084A">
      <w:proofErr w:type="gramStart"/>
      <w:r w:rsidRPr="00EB084A">
        <w:t xml:space="preserve">Смирнова О.М., </w:t>
      </w:r>
      <w:proofErr w:type="spellStart"/>
      <w:r w:rsidRPr="00EB084A">
        <w:t>Музаффарова</w:t>
      </w:r>
      <w:proofErr w:type="spellEnd"/>
      <w:r w:rsidRPr="00EB084A">
        <w:t xml:space="preserve"> М.Ш. Правово</w:t>
      </w:r>
      <w:bookmarkStart w:id="0" w:name="_GoBack"/>
      <w:bookmarkEnd w:id="0"/>
      <w:r w:rsidRPr="00EB084A">
        <w:t>е регулирование режима труда медицинских работников в качестве профилактики синдрома эмоционального выгорания / 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</w:t>
      </w:r>
      <w:proofErr w:type="gramEnd"/>
      <w:r w:rsidRPr="00EB084A">
        <w:t xml:space="preserve"> «Актуальные вопросы гигиены и эпидемиологии»: / - Казань: КГМУ, 2018. – С. 88 – 90.</w:t>
      </w:r>
    </w:p>
    <w:p w:rsidR="00EB084A" w:rsidRDefault="00EB084A" w:rsidP="00EB084A"/>
    <w:p w:rsidR="00EB084A" w:rsidRPr="00EB084A" w:rsidRDefault="00EB084A" w:rsidP="00EB084A">
      <w:r>
        <w:t>С</w:t>
      </w:r>
      <w:r w:rsidRPr="00EB084A">
        <w:t xml:space="preserve">мирнова О.М., </w:t>
      </w:r>
      <w:proofErr w:type="spellStart"/>
      <w:r w:rsidRPr="00EB084A">
        <w:t>Мехдизаде</w:t>
      </w:r>
      <w:proofErr w:type="spellEnd"/>
      <w:r w:rsidRPr="00EB084A">
        <w:t xml:space="preserve"> Ж.М. Антикоррупционное воспитание среди молодежи общественной национально-культурной организации «Дом дружбы народов Татарстана» / Роль Конституции РФ в борьбе с коррупцией: актуальные вопросы и современные проблемы: материалы городской научно-практической конференции. Казань, 21 декабря 2018 г./ под ред. Н.Д. Муратовой, А.В. </w:t>
      </w:r>
      <w:proofErr w:type="spellStart"/>
      <w:r w:rsidRPr="00EB084A">
        <w:t>Новаковской</w:t>
      </w:r>
      <w:proofErr w:type="spellEnd"/>
      <w:r w:rsidRPr="00EB084A">
        <w:t>, - Казань: Изд-во КНИТУ-КАИ, 2018. – С. 40 – 42.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1251106406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45" w:rsidRDefault="00187A45" w:rsidP="00713050">
      <w:pPr>
        <w:spacing w:line="240" w:lineRule="auto"/>
      </w:pPr>
      <w:r>
        <w:separator/>
      </w:r>
    </w:p>
  </w:endnote>
  <w:endnote w:type="continuationSeparator" w:id="0">
    <w:p w:rsidR="00187A45" w:rsidRDefault="00187A4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04" w:rsidRDefault="00AA0B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9B37B9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</w:tr>
    <w:tr w:rsidR="009B37B9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9B37B9" w:rsidRPr="00CA3DF1" w:rsidRDefault="009B37B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7B9" w:rsidRDefault="009B37B9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EB084A">
          <w:rPr>
            <w:noProof/>
            <w:lang w:bidi="ru-RU"/>
          </w:rPr>
          <w:t>10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04" w:rsidRDefault="00AA0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45" w:rsidRDefault="00187A45" w:rsidP="00713050">
      <w:pPr>
        <w:spacing w:line="240" w:lineRule="auto"/>
      </w:pPr>
      <w:r>
        <w:separator/>
      </w:r>
    </w:p>
  </w:footnote>
  <w:footnote w:type="continuationSeparator" w:id="0">
    <w:p w:rsidR="00187A45" w:rsidRDefault="00187A4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04" w:rsidRDefault="00187A4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9B37B9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9B37B9" w:rsidRPr="00E949DD" w:rsidRDefault="009B37B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9B37B9" w:rsidRPr="00F207C0" w:rsidRDefault="009B37B9" w:rsidP="00125981"/>
      </w:tc>
    </w:tr>
  </w:tbl>
  <w:p w:rsidR="009B37B9" w:rsidRDefault="00187A4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04" w:rsidRDefault="00187A4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541A"/>
    <w:rsid w:val="00022E2F"/>
    <w:rsid w:val="00024126"/>
    <w:rsid w:val="000352CD"/>
    <w:rsid w:val="000353A6"/>
    <w:rsid w:val="00084D98"/>
    <w:rsid w:val="000B0C2C"/>
    <w:rsid w:val="0011122B"/>
    <w:rsid w:val="0011675E"/>
    <w:rsid w:val="00125981"/>
    <w:rsid w:val="00125AB1"/>
    <w:rsid w:val="00146C5C"/>
    <w:rsid w:val="00147646"/>
    <w:rsid w:val="00151C62"/>
    <w:rsid w:val="00155B49"/>
    <w:rsid w:val="00184BAC"/>
    <w:rsid w:val="00187A45"/>
    <w:rsid w:val="001B403A"/>
    <w:rsid w:val="001B7D58"/>
    <w:rsid w:val="001D19FC"/>
    <w:rsid w:val="001D61AB"/>
    <w:rsid w:val="001E47FA"/>
    <w:rsid w:val="00214963"/>
    <w:rsid w:val="00216C0A"/>
    <w:rsid w:val="00217980"/>
    <w:rsid w:val="00233674"/>
    <w:rsid w:val="00236E19"/>
    <w:rsid w:val="002444BC"/>
    <w:rsid w:val="00247A2D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45C6"/>
    <w:rsid w:val="002E3C7D"/>
    <w:rsid w:val="00313AF4"/>
    <w:rsid w:val="00313E86"/>
    <w:rsid w:val="00364079"/>
    <w:rsid w:val="00375460"/>
    <w:rsid w:val="00387089"/>
    <w:rsid w:val="00394D26"/>
    <w:rsid w:val="003C68EE"/>
    <w:rsid w:val="004077FB"/>
    <w:rsid w:val="00424DD9"/>
    <w:rsid w:val="00431FCA"/>
    <w:rsid w:val="00443F85"/>
    <w:rsid w:val="004717C5"/>
    <w:rsid w:val="004B70C7"/>
    <w:rsid w:val="004C2FB5"/>
    <w:rsid w:val="004C3BA0"/>
    <w:rsid w:val="004D7F4E"/>
    <w:rsid w:val="004D7FCF"/>
    <w:rsid w:val="0051264A"/>
    <w:rsid w:val="005367A6"/>
    <w:rsid w:val="00543DB7"/>
    <w:rsid w:val="005553E2"/>
    <w:rsid w:val="00572BF4"/>
    <w:rsid w:val="00587522"/>
    <w:rsid w:val="005A530F"/>
    <w:rsid w:val="005B5B96"/>
    <w:rsid w:val="005E582E"/>
    <w:rsid w:val="00602F3F"/>
    <w:rsid w:val="006122EC"/>
    <w:rsid w:val="00641630"/>
    <w:rsid w:val="006424E0"/>
    <w:rsid w:val="0064250A"/>
    <w:rsid w:val="006658C4"/>
    <w:rsid w:val="00684488"/>
    <w:rsid w:val="006A2668"/>
    <w:rsid w:val="006A2878"/>
    <w:rsid w:val="006A3CE7"/>
    <w:rsid w:val="006C0FAE"/>
    <w:rsid w:val="006C4C50"/>
    <w:rsid w:val="006C50F5"/>
    <w:rsid w:val="006E1DC7"/>
    <w:rsid w:val="006F7C12"/>
    <w:rsid w:val="00713050"/>
    <w:rsid w:val="0074665A"/>
    <w:rsid w:val="00746F7F"/>
    <w:rsid w:val="00751CD9"/>
    <w:rsid w:val="00753045"/>
    <w:rsid w:val="007542CA"/>
    <w:rsid w:val="007623E5"/>
    <w:rsid w:val="00792660"/>
    <w:rsid w:val="007A3E5F"/>
    <w:rsid w:val="007A700F"/>
    <w:rsid w:val="007C16C5"/>
    <w:rsid w:val="007C7C1A"/>
    <w:rsid w:val="00811117"/>
    <w:rsid w:val="00811D34"/>
    <w:rsid w:val="00864D4A"/>
    <w:rsid w:val="0088179C"/>
    <w:rsid w:val="00894A06"/>
    <w:rsid w:val="00895CE7"/>
    <w:rsid w:val="008A1907"/>
    <w:rsid w:val="008C44E9"/>
    <w:rsid w:val="009032B8"/>
    <w:rsid w:val="0094213E"/>
    <w:rsid w:val="00955FBA"/>
    <w:rsid w:val="009712AE"/>
    <w:rsid w:val="009823DC"/>
    <w:rsid w:val="00996F1C"/>
    <w:rsid w:val="009B37B9"/>
    <w:rsid w:val="009D6855"/>
    <w:rsid w:val="009F75B3"/>
    <w:rsid w:val="00A14F4A"/>
    <w:rsid w:val="00A42540"/>
    <w:rsid w:val="00A63159"/>
    <w:rsid w:val="00A9040A"/>
    <w:rsid w:val="00AA0B04"/>
    <w:rsid w:val="00AC2169"/>
    <w:rsid w:val="00AD22CE"/>
    <w:rsid w:val="00AF1DF2"/>
    <w:rsid w:val="00B37D9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F6539"/>
    <w:rsid w:val="00C05502"/>
    <w:rsid w:val="00C2098A"/>
    <w:rsid w:val="00C21B70"/>
    <w:rsid w:val="00C316A5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D40E9"/>
    <w:rsid w:val="00CE18D5"/>
    <w:rsid w:val="00CE7AA1"/>
    <w:rsid w:val="00D1267D"/>
    <w:rsid w:val="00D53157"/>
    <w:rsid w:val="00D87154"/>
    <w:rsid w:val="00D918F3"/>
    <w:rsid w:val="00DD3C74"/>
    <w:rsid w:val="00DD76D3"/>
    <w:rsid w:val="00E1564D"/>
    <w:rsid w:val="00E22E87"/>
    <w:rsid w:val="00E37A00"/>
    <w:rsid w:val="00E62FF3"/>
    <w:rsid w:val="00E949DD"/>
    <w:rsid w:val="00E96C92"/>
    <w:rsid w:val="00E97264"/>
    <w:rsid w:val="00EA409E"/>
    <w:rsid w:val="00EB084A"/>
    <w:rsid w:val="00EB6A0D"/>
    <w:rsid w:val="00EE04A1"/>
    <w:rsid w:val="00F01DF6"/>
    <w:rsid w:val="00F11BAB"/>
    <w:rsid w:val="00F207C0"/>
    <w:rsid w:val="00F20AE5"/>
    <w:rsid w:val="00F30A68"/>
    <w:rsid w:val="00F328B4"/>
    <w:rsid w:val="00F562EA"/>
    <w:rsid w:val="00F645C7"/>
    <w:rsid w:val="00F7707C"/>
    <w:rsid w:val="00F833C3"/>
    <w:rsid w:val="00F87600"/>
    <w:rsid w:val="00F87ECA"/>
    <w:rsid w:val="00F9000F"/>
    <w:rsid w:val="00FC003E"/>
    <w:rsid w:val="00FC16D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GridTable4Accent1">
    <w:name w:val="Grid Table 4 Accent 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GridTable4Accent1">
    <w:name w:val="Grid Table 4 Accent 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illia12_3@yande.ru" TargetMode="External"/><Relationship Id="rId18" Type="http://schemas.openxmlformats.org/officeDocument/2006/relationships/hyperlink" Target="mailto:uglo34va93@mail.ru" TargetMode="External"/><Relationship Id="rId26" Type="http://schemas.openxmlformats.org/officeDocument/2006/relationships/hyperlink" Target="mailto:fhyto12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ezaerrrikc@mail.ru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vladkereazh@mail.ru" TargetMode="External"/><Relationship Id="rId25" Type="http://schemas.openxmlformats.org/officeDocument/2006/relationships/hyperlink" Target="mailto:lawprsdso-707@list.ru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elluereiza@yandex.ru" TargetMode="External"/><Relationship Id="rId20" Type="http://schemas.openxmlformats.org/officeDocument/2006/relationships/hyperlink" Target="mailto:alpoteerhinj@gmail.com" TargetMode="External"/><Relationship Id="rId29" Type="http://schemas.openxmlformats.org/officeDocument/2006/relationships/hyperlink" Target="mailto:tanja.albert12f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login/?next=https%3A%2F%2Fwww.facebook.com%2Fgroups%2F1680857655292493%2Fabout%2F" TargetMode="External"/><Relationship Id="rId24" Type="http://schemas.openxmlformats.org/officeDocument/2006/relationships/hyperlink" Target="mailto:lenkaaletytnka@mail.ru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lenaReggi@yandex.ry" TargetMode="External"/><Relationship Id="rId23" Type="http://schemas.openxmlformats.org/officeDocument/2006/relationships/hyperlink" Target="mailto:ahdrtrs@aol.com" TargetMode="External"/><Relationship Id="rId28" Type="http://schemas.openxmlformats.org/officeDocument/2006/relationships/hyperlink" Target="mailto:rnghetto@pld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club159208239" TargetMode="External"/><Relationship Id="rId19" Type="http://schemas.openxmlformats.org/officeDocument/2006/relationships/hyperlink" Target="mailto:icebery4534@qip.ru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kazangmu.ru/department-of-biomedical-ethics/snkhttps://vk.com/club159208239" TargetMode="External"/><Relationship Id="rId14" Type="http://schemas.openxmlformats.org/officeDocument/2006/relationships/hyperlink" Target="mailto:Azakila14Z@mail.ru" TargetMode="External"/><Relationship Id="rId22" Type="http://schemas.openxmlformats.org/officeDocument/2006/relationships/hyperlink" Target="mailto:vovik97er_nsk@mail.ru" TargetMode="External"/><Relationship Id="rId27" Type="http://schemas.openxmlformats.org/officeDocument/2006/relationships/hyperlink" Target="mailto:xyz444rt@yandex.r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74846"/>
    <w:rsid w:val="006107C4"/>
    <w:rsid w:val="00755820"/>
    <w:rsid w:val="00A16AB1"/>
    <w:rsid w:val="00A73178"/>
    <w:rsid w:val="00C65296"/>
    <w:rsid w:val="00D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840B-A982-4ACF-865C-A9FD72B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38</TotalTime>
  <Pages>12</Pages>
  <Words>1392</Words>
  <Characters>7937</Characters>
  <Application>Microsoft Office Word</Application>
  <DocSecurity>8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НАЗВАНИЕ СНК</dc:creator>
  <cp:keywords>снокгму;снккгму;казанскийгму</cp:keywords>
  <dc:description/>
  <cp:lastModifiedBy>User</cp:lastModifiedBy>
  <cp:revision>37</cp:revision>
  <cp:lastPrinted>2017-10-22T15:50:00Z</cp:lastPrinted>
  <dcterms:created xsi:type="dcterms:W3CDTF">2019-04-21T10:34:00Z</dcterms:created>
  <dcterms:modified xsi:type="dcterms:W3CDTF">2019-11-30T12:11:00Z</dcterms:modified>
</cp:coreProperties>
</file>