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5B5B9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2F6544D" wp14:editId="7F0CEBDB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5461E6B1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:rsidR="00125AB1" w:rsidRPr="006658C4" w:rsidRDefault="0042442F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FC16D6" w:rsidRDefault="00147646" w:rsidP="00BB75A6">
            <w:permStart w:id="1779969886" w:edGrp="everyone"/>
            <w:r w:rsidRPr="00147646">
              <w:t>Староста СНК – студент гр. 4</w:t>
            </w:r>
            <w:r>
              <w:t>3</w:t>
            </w:r>
            <w:r w:rsidRPr="00147646">
              <w:t xml:space="preserve">02 Кадыров </w:t>
            </w:r>
            <w:proofErr w:type="spellStart"/>
            <w:r w:rsidRPr="00147646">
              <w:t>Хаджимурат</w:t>
            </w:r>
            <w:proofErr w:type="spellEnd"/>
            <w:r w:rsidRPr="00147646">
              <w:t xml:space="preserve"> Абдулкадырович. Тел.: +7 937 777 92 35</w:t>
            </w:r>
            <w:permEnd w:id="1779969886"/>
          </w:p>
          <w:p w:rsidR="00FC16D6" w:rsidRDefault="00FC16D6" w:rsidP="00BB75A6"/>
          <w:p w:rsidR="00FC16D6" w:rsidRDefault="00FC16D6" w:rsidP="00BB75A6"/>
          <w:p w:rsidR="009032B8" w:rsidRPr="006658C4" w:rsidRDefault="0042442F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753045" w:rsidRPr="00753045" w:rsidRDefault="00753045" w:rsidP="00753045">
            <w:pPr>
              <w:pStyle w:val="afa"/>
            </w:pPr>
            <w:permStart w:id="1879203024" w:edGrp="everyone"/>
            <w:r w:rsidRPr="00753045">
              <w:t>Куратор СНК – доцент кафедры биомедэтики, медицинского права и истории медицины</w:t>
            </w:r>
            <w:r>
              <w:t xml:space="preserve">, к.и.н., </w:t>
            </w:r>
            <w:r w:rsidRPr="00753045">
              <w:t>А.Ю.Иванов. Тел.: 234-39-91</w:t>
            </w:r>
          </w:p>
          <w:permEnd w:id="1879203024"/>
          <w:p w:rsidR="009032B8" w:rsidRPr="00BF6539" w:rsidRDefault="009032B8" w:rsidP="00BB75A6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560744646" w:edGrp="everyone"/>
                <w:p w:rsidR="00125AB1" w:rsidRPr="00284544" w:rsidRDefault="0042442F" w:rsidP="005A7FA8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9109C4">
                        <w:t>ОТЧЕТ</w:t>
                      </w:r>
                      <w:r w:rsidR="00AF0871">
                        <w:t xml:space="preserve"> за</w:t>
                      </w:r>
                      <w:r w:rsidR="009109C4">
                        <w:t xml:space="preserve"> </w:t>
                      </w:r>
                      <w:r w:rsidR="005A7FA8">
                        <w:t>2019-</w:t>
                      </w:r>
                      <w:r w:rsidR="009109C4">
                        <w:t>20</w:t>
                      </w:r>
                      <w:r w:rsidR="0095618C">
                        <w:t>20</w:t>
                      </w:r>
                      <w:r w:rsidR="005A7FA8">
                        <w:t xml:space="preserve"> уч.год.</w:t>
                      </w:r>
                      <w:r w:rsidR="009109C4">
                        <w:t xml:space="preserve"> КАФ.БИОЭТИКИ</w:t>
                      </w:r>
                      <w:permEnd w:id="560744646"/>
                    </w:sdtContent>
                  </w:sdt>
                </w:p>
                <w:p w:rsidR="00125AB1" w:rsidRPr="006658C4" w:rsidRDefault="0042442F" w:rsidP="005A7FA8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587522" w:rsidRPr="00A9040A">
                        <w:t>отчет за I квартал 201</w:t>
                      </w:r>
                      <w:r w:rsidR="00A9040A" w:rsidRPr="00A9040A">
                        <w:t>9</w:t>
                      </w:r>
                      <w:r w:rsidR="00587522" w:rsidRPr="00A9040A">
                        <w:t xml:space="preserve"> года</w:t>
                      </w:r>
                      <w:r w:rsidR="00587522" w:rsidRPr="00A9040A">
                        <w:br/>
                      </w:r>
                      <w:r w:rsidR="00D918F3" w:rsidRPr="00A9040A">
                        <w:t>январь</w:t>
                      </w:r>
                      <w:r w:rsidR="00587522" w:rsidRPr="00A9040A">
                        <w:t>-</w:t>
                      </w:r>
                      <w:r w:rsidR="00D918F3" w:rsidRPr="00A9040A">
                        <w:t>феврал</w:t>
                      </w:r>
                      <w:r w:rsidR="00587522" w:rsidRPr="00A9040A">
                        <w:t>ь-</w:t>
                      </w:r>
                      <w:r w:rsidR="00D918F3" w:rsidRPr="00A9040A">
                        <w:t>март</w:t>
                      </w:r>
                    </w:sdtContent>
                  </w:sdt>
                </w:p>
              </w:tc>
            </w:tr>
          </w:tbl>
          <w:permStart w:id="995561881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:rsidR="00125AB1" w:rsidRPr="00125981" w:rsidRDefault="00147646" w:rsidP="00BB75A6">
                <w:pPr>
                  <w:pStyle w:val="3"/>
                </w:pPr>
                <w:r>
                  <w:t>КАФЕДРА БИОМЕДЭТИКИ, МЕДИЦИНСКОГО ПРАВА И ИСТОРИИ МЕДИЦИНЫ</w:t>
                </w:r>
              </w:p>
              <w:permEnd w:id="995561881" w:displacedByCustomXml="next"/>
            </w:sdtContent>
          </w:sdt>
          <w:p w:rsidR="00587522" w:rsidRDefault="00147646" w:rsidP="00BB75A6">
            <w:permStart w:id="524706185" w:edGrp="everyone"/>
            <w:r>
              <w:t>АБРОСИМОВА МАРИНА ЮРЬЕВНА</w:t>
            </w:r>
          </w:p>
          <w:p w:rsidR="001E47FA" w:rsidRPr="00BF6539" w:rsidRDefault="00147646" w:rsidP="00BB75A6">
            <w:r>
              <w:t>Д.м.н., профессор</w:t>
            </w:r>
          </w:p>
          <w:permEnd w:id="524706185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permStart w:id="570586654" w:edGrp="everyone"/>
            <w:r>
              <w:t xml:space="preserve">САЙТ – </w:t>
            </w:r>
            <w:hyperlink r:id="rId8" w:history="1">
              <w:r w:rsidRPr="002A217D">
                <w:rPr>
                  <w:rStyle w:val="afb"/>
                </w:rPr>
                <w:t>https://kazangmu.ru/department-of-biomedical-ethics/snkhttps://vk.com/club159208239</w:t>
              </w:r>
            </w:hyperlink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r>
              <w:t xml:space="preserve">ВК КОМ – </w:t>
            </w:r>
            <w:hyperlink r:id="rId9" w:history="1">
              <w:r w:rsidRPr="002A217D">
                <w:rPr>
                  <w:rStyle w:val="afb"/>
                </w:rPr>
                <w:t>https://vk.com/club159208239</w:t>
              </w:r>
            </w:hyperlink>
          </w:p>
          <w:p w:rsidR="001E47FA" w:rsidRPr="001E47FA" w:rsidRDefault="00753045" w:rsidP="00BB75A6">
            <w:pPr>
              <w:pStyle w:val="af7"/>
              <w:numPr>
                <w:ilvl w:val="0"/>
                <w:numId w:val="1"/>
              </w:numPr>
            </w:pPr>
            <w:r>
              <w:t xml:space="preserve">ФЕЙСБУК – </w:t>
            </w:r>
            <w:hyperlink r:id="rId10" w:history="1">
              <w:r w:rsidRPr="002A217D">
                <w:rPr>
                  <w:rStyle w:val="afb"/>
                </w:rPr>
                <w:t>https://www.facebook.com/login/?next=https%3A%2F%2Fwww.facebook.com%2Fgroups%2F1680857655292493%2Fabout%2F</w:t>
              </w:r>
            </w:hyperlink>
            <w:permEnd w:id="570586654"/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854808125" w:edGrp="everyone"/>
            <w:r w:rsidR="00155B49">
              <w:t xml:space="preserve">  </w:t>
            </w:r>
            <w:permEnd w:id="854808125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  <w:p w:rsidR="00B37D9B" w:rsidRDefault="00B37D9B" w:rsidP="00BB75A6"/>
          <w:p w:rsidR="00FC16D6" w:rsidRPr="00587522" w:rsidRDefault="00FC16D6" w:rsidP="00BB75A6"/>
        </w:tc>
      </w:tr>
    </w:tbl>
    <w:p w:rsidR="00587522" w:rsidRDefault="00A9040A" w:rsidP="00E949DD">
      <w:pPr>
        <w:tabs>
          <w:tab w:val="left" w:pos="258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92446</wp:posOffset>
            </wp:positionH>
            <wp:positionV relativeFrom="paragraph">
              <wp:posOffset>-90170</wp:posOffset>
            </wp:positionV>
            <wp:extent cx="1654810" cy="16548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sno_vekt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40A" w:rsidRDefault="00A9040A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87522" w:rsidRPr="00587522" w:rsidRDefault="00587522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3970"/>
        <w:gridCol w:w="1260"/>
        <w:gridCol w:w="2137"/>
        <w:gridCol w:w="2467"/>
      </w:tblGrid>
      <w:tr w:rsidR="00057500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6296290" w:edGrp="everyone" w:colFirst="0" w:colLast="0"/>
            <w:permStart w:id="1435063727" w:edGrp="everyone" w:colFirst="1" w:colLast="1"/>
            <w:permStart w:id="610148454" w:edGrp="everyone" w:colFirst="2" w:colLast="2"/>
            <w:permStart w:id="156985317" w:edGrp="everyone" w:colFirst="3" w:colLast="3"/>
            <w:permStart w:id="1255614277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Бегишева</w:t>
            </w:r>
            <w:proofErr w:type="spellEnd"/>
            <w:r w:rsidRPr="000B2A89">
              <w:t xml:space="preserve"> Сабина Маратовна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 </w:t>
            </w:r>
            <w:r w:rsidR="000B2A89"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A6315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5</w:t>
            </w:r>
            <w:r>
              <w:t>3</w:t>
            </w:r>
            <w:r w:rsidR="000B2A89">
              <w:t>6</w:t>
            </w:r>
            <w:r>
              <w:t>546757</w:t>
            </w:r>
          </w:p>
        </w:tc>
        <w:tc>
          <w:tcPr>
            <w:tcW w:w="1791" w:type="dxa"/>
            <w:vAlign w:val="center"/>
          </w:tcPr>
          <w:p w:rsidR="00146C5C" w:rsidRPr="009712AE" w:rsidRDefault="0042442F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7500" w:rsidRPr="008428B1">
                <w:rPr>
                  <w:rStyle w:val="afb"/>
                </w:rPr>
                <w:t>Begisheva@yande.ru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65446600" w:edGrp="everyone" w:colFirst="0" w:colLast="0"/>
            <w:permStart w:id="1511399020" w:edGrp="everyone" w:colFirst="1" w:colLast="1"/>
            <w:permStart w:id="128728267" w:edGrp="everyone" w:colFirst="2" w:colLast="2"/>
            <w:permStart w:id="1579813687" w:edGrp="everyone" w:colFirst="3" w:colLast="3"/>
            <w:permStart w:id="333787766" w:edGrp="everyone" w:colFirst="4" w:colLast="4"/>
            <w:permEnd w:id="26296290"/>
            <w:permEnd w:id="1435063727"/>
            <w:permEnd w:id="610148454"/>
            <w:permEnd w:id="156985317"/>
            <w:permEnd w:id="125561427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Бурганова</w:t>
            </w:r>
            <w:proofErr w:type="spellEnd"/>
            <w:r w:rsidRPr="000B2A89">
              <w:t xml:space="preserve"> Резеда </w:t>
            </w:r>
            <w:proofErr w:type="spellStart"/>
            <w:r w:rsidRPr="000B2A89">
              <w:t>Замировна</w:t>
            </w:r>
            <w:proofErr w:type="spellEnd"/>
            <w:r w:rsidRPr="000B2A8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4565</w:t>
            </w:r>
            <w:r>
              <w:t>986</w:t>
            </w:r>
          </w:p>
        </w:tc>
        <w:tc>
          <w:tcPr>
            <w:tcW w:w="1791" w:type="dxa"/>
            <w:vAlign w:val="center"/>
          </w:tcPr>
          <w:p w:rsidR="00146C5C" w:rsidRPr="009712AE" w:rsidRDefault="0042442F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7500" w:rsidRPr="008428B1">
                <w:rPr>
                  <w:rStyle w:val="afb"/>
                </w:rPr>
                <w:t>BurganRe@mail.ru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61845022" w:edGrp="everyone" w:colFirst="0" w:colLast="0"/>
            <w:permStart w:id="605253760" w:edGrp="everyone" w:colFirst="1" w:colLast="1"/>
            <w:permStart w:id="58536699" w:edGrp="everyone" w:colFirst="2" w:colLast="2"/>
            <w:permStart w:id="1029114704" w:edGrp="everyone" w:colFirst="3" w:colLast="3"/>
            <w:permStart w:id="115242839" w:edGrp="everyone" w:colFirst="4" w:colLast="4"/>
            <w:permEnd w:id="1165446600"/>
            <w:permEnd w:id="1511399020"/>
            <w:permEnd w:id="128728267"/>
            <w:permEnd w:id="1579813687"/>
            <w:permEnd w:id="33378776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Валитова Карина </w:t>
            </w:r>
            <w:proofErr w:type="spellStart"/>
            <w:r w:rsidRPr="000B2A89">
              <w:t>Ирековна</w:t>
            </w:r>
            <w:proofErr w:type="spellEnd"/>
            <w:r w:rsidRPr="000B2A8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0B2A89">
              <w:t>927</w:t>
            </w:r>
            <w:r>
              <w:t>3754656</w:t>
            </w:r>
          </w:p>
        </w:tc>
        <w:tc>
          <w:tcPr>
            <w:tcW w:w="1791" w:type="dxa"/>
            <w:vAlign w:val="center"/>
          </w:tcPr>
          <w:p w:rsidR="00057500" w:rsidRPr="009712AE" w:rsidRDefault="0042442F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7500" w:rsidRPr="008428B1">
                <w:rPr>
                  <w:rStyle w:val="afb"/>
                </w:rPr>
                <w:t>Valitonacarina@ya.ru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98082450" w:edGrp="everyone" w:colFirst="0" w:colLast="0"/>
            <w:permStart w:id="1230638515" w:edGrp="everyone" w:colFirst="1" w:colLast="1"/>
            <w:permStart w:id="1331771957" w:edGrp="everyone" w:colFirst="2" w:colLast="2"/>
            <w:permStart w:id="1087536040" w:edGrp="everyone" w:colFirst="3" w:colLast="3"/>
            <w:permStart w:id="1658419917" w:edGrp="everyone" w:colFirst="4" w:colLast="4"/>
            <w:permEnd w:id="261845022"/>
            <w:permEnd w:id="605253760"/>
            <w:permEnd w:id="58536699"/>
            <w:permEnd w:id="1029114704"/>
            <w:permEnd w:id="11524283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Ганиева Алина </w:t>
            </w:r>
            <w:proofErr w:type="spellStart"/>
            <w:r w:rsidRPr="000B2A89">
              <w:t>Ирековна</w:t>
            </w:r>
            <w:proofErr w:type="spellEnd"/>
            <w:r w:rsidRPr="000B2A8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A6315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90</w:t>
            </w:r>
            <w:r w:rsidR="000B2A89">
              <w:t>3</w:t>
            </w:r>
            <w:r>
              <w:t>047</w:t>
            </w:r>
            <w:r w:rsidR="000B2A89">
              <w:t>76</w:t>
            </w:r>
            <w:r>
              <w:t>776</w:t>
            </w:r>
          </w:p>
        </w:tc>
        <w:tc>
          <w:tcPr>
            <w:tcW w:w="1791" w:type="dxa"/>
            <w:vAlign w:val="center"/>
          </w:tcPr>
          <w:p w:rsidR="00B94D34" w:rsidRPr="009712AE" w:rsidRDefault="0042442F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7500" w:rsidRPr="008428B1">
                <w:rPr>
                  <w:rStyle w:val="afb"/>
                </w:rPr>
                <w:t>Ganieva4734@yandex.ru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68147617" w:edGrp="everyone" w:colFirst="0" w:colLast="0"/>
            <w:permStart w:id="1305108194" w:edGrp="everyone" w:colFirst="1" w:colLast="1"/>
            <w:permStart w:id="582751724" w:edGrp="everyone" w:colFirst="2" w:colLast="2"/>
            <w:permStart w:id="1577074674" w:edGrp="everyone" w:colFirst="3" w:colLast="3"/>
            <w:permStart w:id="1665230747" w:edGrp="everyone" w:colFirst="4" w:colLast="4"/>
            <w:permEnd w:id="1298082450"/>
            <w:permEnd w:id="1230638515"/>
            <w:permEnd w:id="1331771957"/>
            <w:permEnd w:id="1087536040"/>
            <w:permEnd w:id="165841991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Иванова Наталья Владимировна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3</w:t>
            </w:r>
            <w:r>
              <w:t>5787</w:t>
            </w:r>
            <w:r w:rsidR="000B2A89">
              <w:t>56</w:t>
            </w:r>
            <w:r>
              <w:t>89</w:t>
            </w:r>
          </w:p>
        </w:tc>
        <w:tc>
          <w:tcPr>
            <w:tcW w:w="1791" w:type="dxa"/>
            <w:vAlign w:val="center"/>
          </w:tcPr>
          <w:p w:rsidR="00B94D34" w:rsidRPr="009712AE" w:rsidRDefault="0042442F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7500" w:rsidRPr="008428B1">
                <w:rPr>
                  <w:rStyle w:val="afb"/>
                </w:rPr>
                <w:t>Ivanova17433@mail.ru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49121487" w:edGrp="everyone" w:colFirst="0" w:colLast="0"/>
            <w:permStart w:id="1429945650" w:edGrp="everyone" w:colFirst="1" w:colLast="1"/>
            <w:permStart w:id="2146990878" w:edGrp="everyone" w:colFirst="2" w:colLast="2"/>
            <w:permStart w:id="1693525026" w:edGrp="everyone" w:colFirst="3" w:colLast="3"/>
            <w:permStart w:id="1098725794" w:edGrp="everyone" w:colFirst="4" w:colLast="4"/>
            <w:permEnd w:id="2068147617"/>
            <w:permEnd w:id="1305108194"/>
            <w:permEnd w:id="582751724"/>
            <w:permEnd w:id="1577074674"/>
            <w:permEnd w:id="166523074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057500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Нго</w:t>
            </w:r>
            <w:proofErr w:type="spellEnd"/>
            <w:r w:rsidRPr="000B2A89">
              <w:t xml:space="preserve"> Ким ли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89033435647</w:t>
            </w:r>
          </w:p>
        </w:tc>
        <w:tc>
          <w:tcPr>
            <w:tcW w:w="1791" w:type="dxa"/>
            <w:vAlign w:val="center"/>
          </w:tcPr>
          <w:p w:rsidR="00B94D34" w:rsidRPr="009712AE" w:rsidRDefault="0042442F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7500" w:rsidRPr="008428B1">
                <w:rPr>
                  <w:rStyle w:val="afb"/>
                </w:rPr>
                <w:t>KimLiNgo_15@mail.ru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39361402" w:edGrp="everyone" w:colFirst="0" w:colLast="0"/>
            <w:permStart w:id="161837150" w:edGrp="everyone" w:colFirst="1" w:colLast="1"/>
            <w:permStart w:id="1338458398" w:edGrp="everyone" w:colFirst="2" w:colLast="2"/>
            <w:permStart w:id="65752442" w:edGrp="everyone" w:colFirst="3" w:colLast="3"/>
            <w:permStart w:id="360252326" w:edGrp="everyone" w:colFirst="4" w:colLast="4"/>
            <w:permEnd w:id="449121487"/>
            <w:permEnd w:id="1429945650"/>
            <w:permEnd w:id="2146990878"/>
            <w:permEnd w:id="1693525026"/>
            <w:permEnd w:id="109872579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Подгорнова Анастасия Анатольевна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44</w:t>
            </w:r>
            <w:r>
              <w:t>94765</w:t>
            </w:r>
          </w:p>
        </w:tc>
        <w:tc>
          <w:tcPr>
            <w:tcW w:w="1791" w:type="dxa"/>
            <w:vAlign w:val="center"/>
          </w:tcPr>
          <w:p w:rsidR="00B94D34" w:rsidRPr="009712AE" w:rsidRDefault="0042442F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57500" w:rsidRPr="008428B1">
                <w:rPr>
                  <w:rStyle w:val="afb"/>
                </w:rPr>
                <w:t>Podgornovaana45@qip.ru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58626854" w:edGrp="everyone" w:colFirst="0" w:colLast="0"/>
            <w:permStart w:id="1512465450" w:edGrp="everyone" w:colFirst="1" w:colLast="1"/>
            <w:permStart w:id="565198078" w:edGrp="everyone" w:colFirst="2" w:colLast="2"/>
            <w:permStart w:id="1603666809" w:edGrp="everyone" w:colFirst="3" w:colLast="3"/>
            <w:permStart w:id="1781157592" w:edGrp="everyone" w:colFirst="4" w:colLast="4"/>
            <w:permEnd w:id="1339361402"/>
            <w:permEnd w:id="161837150"/>
            <w:permEnd w:id="1338458398"/>
            <w:permEnd w:id="65752442"/>
            <w:permEnd w:id="3602523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Рагинов</w:t>
            </w:r>
            <w:proofErr w:type="spellEnd"/>
            <w:r w:rsidRPr="000B2A89">
              <w:t xml:space="preserve"> Алексей Иванович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</w:t>
            </w:r>
            <w:r w:rsidR="000B2A89">
              <w:t>4568</w:t>
            </w:r>
            <w:r>
              <w:t>8777</w:t>
            </w:r>
          </w:p>
        </w:tc>
        <w:tc>
          <w:tcPr>
            <w:tcW w:w="1791" w:type="dxa"/>
            <w:vAlign w:val="center"/>
          </w:tcPr>
          <w:p w:rsidR="00B94D34" w:rsidRPr="009712AE" w:rsidRDefault="0042442F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57500" w:rsidRPr="008428B1">
                <w:rPr>
                  <w:rStyle w:val="afb"/>
                </w:rPr>
                <w:t>Raginovalex@ya.</w:t>
              </w:r>
            </w:hyperlink>
            <w:r w:rsidR="00057500">
              <w:rPr>
                <w:rStyle w:val="afb"/>
              </w:rPr>
              <w:t>ru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23420425" w:edGrp="everyone" w:colFirst="0" w:colLast="0"/>
            <w:permStart w:id="2059278930" w:edGrp="everyone" w:colFirst="1" w:colLast="1"/>
            <w:permStart w:id="1888039187" w:edGrp="everyone" w:colFirst="2" w:colLast="2"/>
            <w:permStart w:id="803569019" w:edGrp="everyone" w:colFirst="3" w:colLast="3"/>
            <w:permStart w:id="370027269" w:edGrp="everyone" w:colFirst="4" w:colLast="4"/>
            <w:permEnd w:id="1358626854"/>
            <w:permEnd w:id="1512465450"/>
            <w:permEnd w:id="565198078"/>
            <w:permEnd w:id="1603666809"/>
            <w:permEnd w:id="178115759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Шакурова Алсу </w:t>
            </w:r>
            <w:proofErr w:type="spellStart"/>
            <w:r w:rsidRPr="000B2A89">
              <w:t>Тальгатовна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7A3E5F">
              <w:t>9</w:t>
            </w:r>
            <w:r>
              <w:t>27</w:t>
            </w:r>
            <w:r w:rsidR="007A3E5F">
              <w:t>4</w:t>
            </w:r>
            <w:r>
              <w:t>09</w:t>
            </w:r>
            <w:r w:rsidR="007A3E5F">
              <w:t>0087</w:t>
            </w:r>
          </w:p>
        </w:tc>
        <w:tc>
          <w:tcPr>
            <w:tcW w:w="1791" w:type="dxa"/>
            <w:vAlign w:val="center"/>
          </w:tcPr>
          <w:p w:rsidR="00B94D34" w:rsidRPr="009712AE" w:rsidRDefault="0042442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57500" w:rsidRPr="008428B1">
                <w:rPr>
                  <w:rStyle w:val="afb"/>
                </w:rPr>
                <w:t>Shukurova_alsu@mail.ru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12631483" w:edGrp="everyone" w:colFirst="0" w:colLast="0"/>
            <w:permStart w:id="834541830" w:edGrp="everyone" w:colFirst="1" w:colLast="1"/>
            <w:permStart w:id="1215172763" w:edGrp="everyone" w:colFirst="2" w:colLast="2"/>
            <w:permStart w:id="364994696" w:edGrp="everyone" w:colFirst="3" w:colLast="3"/>
            <w:permStart w:id="1606829482" w:edGrp="everyone" w:colFirst="4" w:colLast="4"/>
            <w:permEnd w:id="1123420425"/>
            <w:permEnd w:id="2059278930"/>
            <w:permEnd w:id="1888039187"/>
            <w:permEnd w:id="803569019"/>
            <w:permEnd w:id="37002726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>Камилла Рафаиловна</w:t>
            </w:r>
            <w:r w:rsidR="00E53FB7">
              <w:t xml:space="preserve"> </w:t>
            </w:r>
            <w:proofErr w:type="spellStart"/>
            <w:r w:rsidRPr="00A63159">
              <w:t>Нуртдинов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89044546376</w:t>
            </w:r>
          </w:p>
        </w:tc>
        <w:tc>
          <w:tcPr>
            <w:tcW w:w="1791" w:type="dxa"/>
            <w:vAlign w:val="center"/>
          </w:tcPr>
          <w:p w:rsidR="00B94D34" w:rsidRPr="009712AE" w:rsidRDefault="0042442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C0FAE" w:rsidRPr="002A217D">
                <w:rPr>
                  <w:rStyle w:val="afb"/>
                </w:rPr>
                <w:t>vovik97er_nsk@mail.ru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93270780" w:edGrp="everyone" w:colFirst="0" w:colLast="0"/>
            <w:permStart w:id="86866378" w:edGrp="everyone" w:colFirst="1" w:colLast="1"/>
            <w:permStart w:id="1423918766" w:edGrp="everyone" w:colFirst="2" w:colLast="2"/>
            <w:permStart w:id="350570447" w:edGrp="everyone" w:colFirst="3" w:colLast="3"/>
            <w:permStart w:id="1851592" w:edGrp="everyone" w:colFirst="4" w:colLast="4"/>
            <w:permEnd w:id="1212631483"/>
            <w:permEnd w:id="834541830"/>
            <w:permEnd w:id="1215172763"/>
            <w:permEnd w:id="364994696"/>
            <w:permEnd w:id="160682948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59">
              <w:t>Лейсан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Ильхамовна</w:t>
            </w:r>
            <w:proofErr w:type="spellEnd"/>
            <w:r w:rsidRPr="00A63159">
              <w:t xml:space="preserve"> Ахметова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89033654544</w:t>
            </w:r>
          </w:p>
        </w:tc>
        <w:tc>
          <w:tcPr>
            <w:tcW w:w="1791" w:type="dxa"/>
            <w:vAlign w:val="center"/>
          </w:tcPr>
          <w:p w:rsidR="006C0FAE" w:rsidRPr="009712AE" w:rsidRDefault="0042442F" w:rsidP="006C0F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C0FAE" w:rsidRPr="002A217D">
                <w:rPr>
                  <w:rStyle w:val="afb"/>
                </w:rPr>
                <w:t>ahdrtrs@aol.com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98365341" w:edGrp="everyone" w:colFirst="0" w:colLast="0"/>
            <w:permStart w:id="1525107218" w:edGrp="everyone" w:colFirst="1" w:colLast="1"/>
            <w:permStart w:id="947260971" w:edGrp="everyone" w:colFirst="2" w:colLast="2"/>
            <w:permStart w:id="423513987" w:edGrp="everyone" w:colFirst="3" w:colLast="3"/>
            <w:permStart w:id="1260136345" w:edGrp="everyone" w:colFirst="4" w:colLast="4"/>
            <w:permEnd w:id="1893270780"/>
            <w:permEnd w:id="86866378"/>
            <w:permEnd w:id="1423918766"/>
            <w:permEnd w:id="350570447"/>
            <w:permEnd w:id="185159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Мансур </w:t>
            </w:r>
            <w:proofErr w:type="spellStart"/>
            <w:r w:rsidRPr="00A63159">
              <w:t>Махасимович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Атаджанов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7A3E5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89033543675</w:t>
            </w:r>
          </w:p>
        </w:tc>
        <w:tc>
          <w:tcPr>
            <w:tcW w:w="1791" w:type="dxa"/>
            <w:vAlign w:val="center"/>
          </w:tcPr>
          <w:p w:rsidR="006C0FAE" w:rsidRPr="009712AE" w:rsidRDefault="0042442F" w:rsidP="006C0F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C0FAE" w:rsidRPr="002A217D">
                <w:rPr>
                  <w:rStyle w:val="afb"/>
                </w:rPr>
                <w:t>lenkaaletytnka@mail.ru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1371494" w:edGrp="everyone" w:colFirst="0" w:colLast="0"/>
            <w:permStart w:id="1808362298" w:edGrp="everyone" w:colFirst="1" w:colLast="1"/>
            <w:permStart w:id="614026652" w:edGrp="everyone" w:colFirst="2" w:colLast="2"/>
            <w:permStart w:id="2063875115" w:edGrp="everyone" w:colFirst="3" w:colLast="3"/>
            <w:permStart w:id="359994055" w:edGrp="everyone" w:colFirst="4" w:colLast="4"/>
            <w:permEnd w:id="498365341"/>
            <w:permEnd w:id="1525107218"/>
            <w:permEnd w:id="947260971"/>
            <w:permEnd w:id="423513987"/>
            <w:permEnd w:id="126013634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59">
              <w:t>Нияз</w:t>
            </w:r>
            <w:proofErr w:type="spellEnd"/>
            <w:r w:rsidRPr="00A63159">
              <w:t xml:space="preserve"> Рустемович </w:t>
            </w:r>
            <w:proofErr w:type="spellStart"/>
            <w:r w:rsidRPr="00A63159">
              <w:t>Агзамов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89033454657</w:t>
            </w:r>
          </w:p>
        </w:tc>
        <w:tc>
          <w:tcPr>
            <w:tcW w:w="1791" w:type="dxa"/>
            <w:vAlign w:val="center"/>
          </w:tcPr>
          <w:p w:rsidR="00CE7AA1" w:rsidRPr="009712AE" w:rsidRDefault="0042442F" w:rsidP="00CE7AA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E7AA1" w:rsidRPr="002A217D">
                <w:rPr>
                  <w:rStyle w:val="afb"/>
                </w:rPr>
                <w:t>lawprsdso-707@list.ru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97109297" w:edGrp="everyone" w:colFirst="0" w:colLast="0"/>
            <w:permStart w:id="321920091" w:edGrp="everyone" w:colFirst="1" w:colLast="1"/>
            <w:permStart w:id="327506743" w:edGrp="everyone" w:colFirst="2" w:colLast="2"/>
            <w:permStart w:id="927955777" w:edGrp="everyone" w:colFirst="3" w:colLast="3"/>
            <w:permStart w:id="1566772770" w:edGrp="everyone" w:colFirst="4" w:colLast="4"/>
            <w:permEnd w:id="141371494"/>
            <w:permEnd w:id="1808362298"/>
            <w:permEnd w:id="614026652"/>
            <w:permEnd w:id="2063875115"/>
            <w:permEnd w:id="35999405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59">
              <w:t>Раиля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Рашатовна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Гайфуллина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89045436765</w:t>
            </w:r>
          </w:p>
        </w:tc>
        <w:tc>
          <w:tcPr>
            <w:tcW w:w="1791" w:type="dxa"/>
            <w:vAlign w:val="center"/>
          </w:tcPr>
          <w:p w:rsidR="00792660" w:rsidRPr="009712AE" w:rsidRDefault="0042442F" w:rsidP="0079266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92660" w:rsidRPr="002A217D">
                <w:rPr>
                  <w:rStyle w:val="afb"/>
                </w:rPr>
                <w:t>fhyto12@yahoo.com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6349674" w:edGrp="everyone" w:colFirst="0" w:colLast="0"/>
            <w:permStart w:id="231289956" w:edGrp="everyone" w:colFirst="1" w:colLast="1"/>
            <w:permStart w:id="721096451" w:edGrp="everyone" w:colFirst="2" w:colLast="2"/>
            <w:permStart w:id="2011171573" w:edGrp="everyone" w:colFirst="3" w:colLast="3"/>
            <w:permStart w:id="956959758" w:edGrp="everyone" w:colFirst="4" w:colLast="4"/>
            <w:permEnd w:id="1197109297"/>
            <w:permEnd w:id="321920091"/>
            <w:permEnd w:id="327506743"/>
            <w:permEnd w:id="927955777"/>
            <w:permEnd w:id="156677277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59">
              <w:t>Рамиля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Рафисовна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Сабирова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89045637656</w:t>
            </w:r>
          </w:p>
        </w:tc>
        <w:tc>
          <w:tcPr>
            <w:tcW w:w="1791" w:type="dxa"/>
            <w:vAlign w:val="center"/>
          </w:tcPr>
          <w:p w:rsidR="0088179C" w:rsidRPr="009712AE" w:rsidRDefault="0042442F" w:rsidP="0088179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8179C" w:rsidRPr="002A217D">
                <w:rPr>
                  <w:rStyle w:val="afb"/>
                </w:rPr>
                <w:t>xyz444rt@yandex.ru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21312009" w:edGrp="everyone" w:colFirst="0" w:colLast="0"/>
            <w:permStart w:id="1729522600" w:edGrp="everyone" w:colFirst="1" w:colLast="1"/>
            <w:permStart w:id="947259416" w:edGrp="everyone" w:colFirst="2" w:colLast="2"/>
            <w:permStart w:id="701911269" w:edGrp="everyone" w:colFirst="3" w:colLast="3"/>
            <w:permStart w:id="1284650966" w:edGrp="everyone" w:colFirst="4" w:colLast="4"/>
            <w:permEnd w:id="116349674"/>
            <w:permEnd w:id="231289956"/>
            <w:permEnd w:id="721096451"/>
            <w:permEnd w:id="2011171573"/>
            <w:permEnd w:id="95695975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A6315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Эмиль </w:t>
            </w:r>
            <w:proofErr w:type="spellStart"/>
            <w:r w:rsidRPr="00A63159">
              <w:t>Рамилевич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Гимадеев</w:t>
            </w:r>
            <w:proofErr w:type="spellEnd"/>
            <w:r w:rsidRPr="00A6315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89276005443</w:t>
            </w:r>
          </w:p>
        </w:tc>
        <w:tc>
          <w:tcPr>
            <w:tcW w:w="1791" w:type="dxa"/>
            <w:vAlign w:val="center"/>
          </w:tcPr>
          <w:p w:rsidR="00AC2169" w:rsidRPr="009712AE" w:rsidRDefault="0042442F" w:rsidP="00AC216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C2169" w:rsidRPr="002A217D">
                <w:rPr>
                  <w:rStyle w:val="afb"/>
                </w:rPr>
                <w:t>rnghetto@pld.com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68988475" w:edGrp="everyone" w:colFirst="0" w:colLast="0"/>
            <w:permStart w:id="1151628450" w:edGrp="everyone" w:colFirst="1" w:colLast="1"/>
            <w:permStart w:id="2026667823" w:edGrp="everyone" w:colFirst="2" w:colLast="2"/>
            <w:permStart w:id="816807034" w:edGrp="everyone" w:colFirst="3" w:colLast="3"/>
            <w:permStart w:id="954955928" w:edGrp="everyone" w:colFirst="4" w:colLast="4"/>
            <w:permEnd w:id="1821312009"/>
            <w:permEnd w:id="1729522600"/>
            <w:permEnd w:id="947259416"/>
            <w:permEnd w:id="701911269"/>
            <w:permEnd w:id="128465096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AC2169" w:rsidRPr="009712AE" w:rsidRDefault="00AC2169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6412275" w:edGrp="everyone" w:colFirst="0" w:colLast="0"/>
            <w:permStart w:id="1109541763" w:edGrp="everyone" w:colFirst="1" w:colLast="1"/>
            <w:permStart w:id="1982022499" w:edGrp="everyone" w:colFirst="2" w:colLast="2"/>
            <w:permStart w:id="1719296856" w:edGrp="everyone" w:colFirst="3" w:colLast="3"/>
            <w:permStart w:id="604838006" w:edGrp="everyone" w:colFirst="4" w:colLast="4"/>
            <w:permEnd w:id="368988475"/>
            <w:permEnd w:id="1151628450"/>
            <w:permEnd w:id="2026667823"/>
            <w:permEnd w:id="816807034"/>
            <w:permEnd w:id="95495592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7360709" w:edGrp="everyone" w:colFirst="0" w:colLast="0"/>
            <w:permStart w:id="1041509346" w:edGrp="everyone" w:colFirst="1" w:colLast="1"/>
            <w:permStart w:id="1473070159" w:edGrp="everyone" w:colFirst="2" w:colLast="2"/>
            <w:permStart w:id="2142056036" w:edGrp="everyone" w:colFirst="3" w:colLast="3"/>
            <w:permStart w:id="743468073" w:edGrp="everyone" w:colFirst="4" w:colLast="4"/>
            <w:permEnd w:id="1476412275"/>
            <w:permEnd w:id="1109541763"/>
            <w:permEnd w:id="1982022499"/>
            <w:permEnd w:id="1719296856"/>
            <w:permEnd w:id="60483800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18714078" w:edGrp="everyone" w:colFirst="0" w:colLast="0"/>
            <w:permStart w:id="441279007" w:edGrp="everyone" w:colFirst="1" w:colLast="1"/>
            <w:permStart w:id="882648450" w:edGrp="everyone" w:colFirst="2" w:colLast="2"/>
            <w:permStart w:id="578225269" w:edGrp="everyone" w:colFirst="3" w:colLast="3"/>
            <w:permStart w:id="1099984931" w:edGrp="everyone" w:colFirst="4" w:colLast="4"/>
            <w:permEnd w:id="107360709"/>
            <w:permEnd w:id="1041509346"/>
            <w:permEnd w:id="1473070159"/>
            <w:permEnd w:id="2142056036"/>
            <w:permEnd w:id="74346807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62181737" w:edGrp="everyone" w:colFirst="0" w:colLast="0"/>
            <w:permStart w:id="1717337398" w:edGrp="everyone" w:colFirst="1" w:colLast="1"/>
            <w:permStart w:id="604779360" w:edGrp="everyone" w:colFirst="2" w:colLast="2"/>
            <w:permStart w:id="104995357" w:edGrp="everyone" w:colFirst="3" w:colLast="3"/>
            <w:permStart w:id="1790132961" w:edGrp="everyone" w:colFirst="4" w:colLast="4"/>
            <w:permEnd w:id="2018714078"/>
            <w:permEnd w:id="441279007"/>
            <w:permEnd w:id="882648450"/>
            <w:permEnd w:id="578225269"/>
            <w:permEnd w:id="10999849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69681793" w:edGrp="everyone" w:colFirst="0" w:colLast="0"/>
            <w:permStart w:id="426055317" w:edGrp="everyone" w:colFirst="1" w:colLast="1"/>
            <w:permStart w:id="1048277027" w:edGrp="everyone" w:colFirst="2" w:colLast="2"/>
            <w:permStart w:id="1798713689" w:edGrp="everyone" w:colFirst="3" w:colLast="3"/>
            <w:permStart w:id="335623278" w:edGrp="everyone" w:colFirst="4" w:colLast="4"/>
            <w:permEnd w:id="1562181737"/>
            <w:permEnd w:id="1717337398"/>
            <w:permEnd w:id="604779360"/>
            <w:permEnd w:id="104995357"/>
            <w:permEnd w:id="179013296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41835994" w:edGrp="everyone" w:colFirst="0" w:colLast="0"/>
            <w:permStart w:id="1123120050" w:edGrp="everyone" w:colFirst="1" w:colLast="1"/>
            <w:permStart w:id="840455217" w:edGrp="everyone" w:colFirst="2" w:colLast="2"/>
            <w:permStart w:id="571700559" w:edGrp="everyone" w:colFirst="3" w:colLast="3"/>
            <w:permStart w:id="1393192942" w:edGrp="everyone" w:colFirst="4" w:colLast="4"/>
            <w:permEnd w:id="969681793"/>
            <w:permEnd w:id="426055317"/>
            <w:permEnd w:id="1048277027"/>
            <w:permEnd w:id="1798713689"/>
            <w:permEnd w:id="33562327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74188156" w:edGrp="everyone" w:colFirst="0" w:colLast="0"/>
            <w:permStart w:id="349399247" w:edGrp="everyone" w:colFirst="1" w:colLast="1"/>
            <w:permStart w:id="2100766708" w:edGrp="everyone" w:colFirst="2" w:colLast="2"/>
            <w:permStart w:id="1101165190" w:edGrp="everyone" w:colFirst="3" w:colLast="3"/>
            <w:permStart w:id="2051415564" w:edGrp="everyone" w:colFirst="4" w:colLast="4"/>
            <w:permEnd w:id="1841835994"/>
            <w:permEnd w:id="1123120050"/>
            <w:permEnd w:id="840455217"/>
            <w:permEnd w:id="571700559"/>
            <w:permEnd w:id="139319294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20168699" w:edGrp="everyone" w:colFirst="0" w:colLast="0"/>
            <w:permStart w:id="1524040692" w:edGrp="everyone" w:colFirst="1" w:colLast="1"/>
            <w:permStart w:id="1144137061" w:edGrp="everyone" w:colFirst="2" w:colLast="2"/>
            <w:permStart w:id="151746734" w:edGrp="everyone" w:colFirst="3" w:colLast="3"/>
            <w:permStart w:id="1190662870" w:edGrp="everyone" w:colFirst="4" w:colLast="4"/>
            <w:permEnd w:id="1374188156"/>
            <w:permEnd w:id="349399247"/>
            <w:permEnd w:id="2100766708"/>
            <w:permEnd w:id="1101165190"/>
            <w:permEnd w:id="205141556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80003270" w:edGrp="everyone" w:colFirst="0" w:colLast="0"/>
            <w:permStart w:id="506617595" w:edGrp="everyone" w:colFirst="1" w:colLast="1"/>
            <w:permStart w:id="1963008711" w:edGrp="everyone" w:colFirst="2" w:colLast="2"/>
            <w:permStart w:id="693504324" w:edGrp="everyone" w:colFirst="3" w:colLast="3"/>
            <w:permStart w:id="1249379833" w:edGrp="everyone" w:colFirst="4" w:colLast="4"/>
            <w:permEnd w:id="1320168699"/>
            <w:permEnd w:id="1524040692"/>
            <w:permEnd w:id="1144137061"/>
            <w:permEnd w:id="151746734"/>
            <w:permEnd w:id="119066287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62620817" w:edGrp="everyone" w:colFirst="0" w:colLast="0"/>
            <w:permStart w:id="946754082" w:edGrp="everyone" w:colFirst="1" w:colLast="1"/>
            <w:permStart w:id="504759306" w:edGrp="everyone" w:colFirst="2" w:colLast="2"/>
            <w:permStart w:id="893545029" w:edGrp="everyone" w:colFirst="3" w:colLast="3"/>
            <w:permStart w:id="13858333" w:edGrp="everyone" w:colFirst="4" w:colLast="4"/>
            <w:permEnd w:id="1180003270"/>
            <w:permEnd w:id="506617595"/>
            <w:permEnd w:id="1963008711"/>
            <w:permEnd w:id="693504324"/>
            <w:permEnd w:id="124937983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94425537" w:edGrp="everyone" w:colFirst="0" w:colLast="0"/>
            <w:permStart w:id="180174835" w:edGrp="everyone" w:colFirst="1" w:colLast="1"/>
            <w:permStart w:id="1537813218" w:edGrp="everyone" w:colFirst="2" w:colLast="2"/>
            <w:permStart w:id="654325517" w:edGrp="everyone" w:colFirst="3" w:colLast="3"/>
            <w:permStart w:id="2037543219" w:edGrp="everyone" w:colFirst="4" w:colLast="4"/>
            <w:permEnd w:id="362620817"/>
            <w:permEnd w:id="946754082"/>
            <w:permEnd w:id="504759306"/>
            <w:permEnd w:id="893545029"/>
            <w:permEnd w:id="1385833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12780189" w:edGrp="everyone" w:colFirst="0" w:colLast="0"/>
            <w:permStart w:id="457392032" w:edGrp="everyone" w:colFirst="1" w:colLast="1"/>
            <w:permStart w:id="925571304" w:edGrp="everyone" w:colFirst="2" w:colLast="2"/>
            <w:permStart w:id="1397828649" w:edGrp="everyone" w:colFirst="3" w:colLast="3"/>
            <w:permStart w:id="530649633" w:edGrp="everyone" w:colFirst="4" w:colLast="4"/>
            <w:permEnd w:id="494425537"/>
            <w:permEnd w:id="180174835"/>
            <w:permEnd w:id="1537813218"/>
            <w:permEnd w:id="654325517"/>
            <w:permEnd w:id="203754321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89134870" w:edGrp="everyone" w:colFirst="0" w:colLast="0"/>
            <w:permStart w:id="1190293616" w:edGrp="everyone" w:colFirst="1" w:colLast="1"/>
            <w:permStart w:id="1505429616" w:edGrp="everyone" w:colFirst="2" w:colLast="2"/>
            <w:permStart w:id="1318195459" w:edGrp="everyone" w:colFirst="3" w:colLast="3"/>
            <w:permStart w:id="909706494" w:edGrp="everyone" w:colFirst="4" w:colLast="4"/>
            <w:permEnd w:id="1412780189"/>
            <w:permEnd w:id="457392032"/>
            <w:permEnd w:id="925571304"/>
            <w:permEnd w:id="1397828649"/>
            <w:permEnd w:id="53064963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789134870"/>
      <w:permEnd w:id="1190293616"/>
      <w:permEnd w:id="1505429616"/>
      <w:permEnd w:id="1318195459"/>
      <w:permEnd w:id="909706494"/>
    </w:tbl>
    <w:p w:rsidR="00A9040A" w:rsidRDefault="00A9040A" w:rsidP="00A9040A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3AF4" w:rsidRDefault="00A9040A" w:rsidP="00A9040A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 w:rsidR="00313AF4">
        <w:rPr>
          <w:rFonts w:ascii="Times New Roman" w:hAnsi="Times New Roman"/>
          <w:sz w:val="24"/>
          <w:szCs w:val="24"/>
        </w:rPr>
        <w:br w:type="page"/>
      </w:r>
    </w:p>
    <w:p w:rsidR="00FC16D6" w:rsidRPr="00587522" w:rsidRDefault="00FC16D6" w:rsidP="00FC16D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80"/>
        <w:gridCol w:w="2083"/>
        <w:gridCol w:w="1984"/>
        <w:gridCol w:w="2272"/>
        <w:gridCol w:w="2089"/>
      </w:tblGrid>
      <w:tr w:rsidR="002C15C4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07039799" w:edGrp="everyone" w:colFirst="0" w:colLast="0"/>
            <w:permStart w:id="620367686" w:edGrp="everyone" w:colFirst="1" w:colLast="1"/>
            <w:permStart w:id="1459114831" w:edGrp="everyone" w:colFirst="2" w:colLast="2"/>
            <w:permStart w:id="2060394827" w:edGrp="everyone" w:colFirst="3" w:colLast="3"/>
            <w:permStart w:id="522395653" w:edGrp="everyone" w:colFirst="4" w:colLast="4"/>
            <w:permStart w:id="1430141263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9712AE" w:rsidRDefault="00ED40FF" w:rsidP="007A3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 ноября 2020</w:t>
            </w:r>
          </w:p>
        </w:tc>
        <w:tc>
          <w:tcPr>
            <w:tcW w:w="2083" w:type="dxa"/>
            <w:vAlign w:val="center"/>
          </w:tcPr>
          <w:p w:rsidR="002C15C4" w:rsidRPr="009712AE" w:rsidRDefault="00ED40FF" w:rsidP="00383C57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0FF">
              <w:t>Эпидемии в истории человечества</w:t>
            </w:r>
          </w:p>
        </w:tc>
        <w:tc>
          <w:tcPr>
            <w:tcW w:w="1984" w:type="dxa"/>
            <w:vAlign w:val="center"/>
          </w:tcPr>
          <w:p w:rsidR="00ED40FF" w:rsidRPr="00ED40FF" w:rsidRDefault="00ED40FF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0FF">
              <w:t>Мартынова Дарья. Гр.3101. "Эпидемии чумы в истории"</w:t>
            </w:r>
          </w:p>
          <w:p w:rsidR="00ED40FF" w:rsidRPr="00ED40FF" w:rsidRDefault="00ED40FF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0FF">
              <w:t>Царенко Алексей. Гр.3101. "ВИЧ: теории происхождения"</w:t>
            </w:r>
          </w:p>
          <w:p w:rsidR="00ED40FF" w:rsidRPr="00ED40FF" w:rsidRDefault="00ED40FF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D40FF">
              <w:t>Хамидуллина</w:t>
            </w:r>
            <w:proofErr w:type="spellEnd"/>
            <w:r w:rsidRPr="00ED40FF">
              <w:t xml:space="preserve"> </w:t>
            </w:r>
            <w:proofErr w:type="spellStart"/>
            <w:r w:rsidRPr="00ED40FF">
              <w:t>Илида</w:t>
            </w:r>
            <w:proofErr w:type="spellEnd"/>
            <w:r w:rsidRPr="00ED40FF">
              <w:t>. Гр.3101. "Холера в Казани. 19 век"</w:t>
            </w:r>
          </w:p>
          <w:p w:rsidR="002C15C4" w:rsidRPr="009712AE" w:rsidRDefault="002C15C4" w:rsidP="00383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Default="00ED40FF" w:rsidP="00ED40FF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Мартынов Дарья</w:t>
            </w:r>
          </w:p>
          <w:p w:rsidR="00ED40FF" w:rsidRDefault="00ED40FF" w:rsidP="00ED40FF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Царенко Алексей</w:t>
            </w:r>
          </w:p>
          <w:p w:rsidR="00ED40FF" w:rsidRPr="009712AE" w:rsidRDefault="00ED40FF" w:rsidP="00ED40FF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Хамидулл</w:t>
            </w:r>
            <w:bookmarkStart w:id="0" w:name="_GoBack"/>
            <w:bookmarkEnd w:id="0"/>
            <w:r>
              <w:t>ина</w:t>
            </w:r>
            <w:proofErr w:type="spellEnd"/>
            <w:r>
              <w:t xml:space="preserve"> Элида</w:t>
            </w:r>
          </w:p>
        </w:tc>
        <w:tc>
          <w:tcPr>
            <w:tcW w:w="2089" w:type="dxa"/>
            <w:vAlign w:val="center"/>
          </w:tcPr>
          <w:p w:rsidR="002C15C4" w:rsidRPr="009712AE" w:rsidRDefault="00ED40FF" w:rsidP="007A3E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</w:t>
            </w: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33014728" w:edGrp="everyone" w:colFirst="0" w:colLast="0"/>
            <w:permStart w:id="1242434485" w:edGrp="everyone" w:colFirst="1" w:colLast="1"/>
            <w:permStart w:id="660424696" w:edGrp="everyone" w:colFirst="2" w:colLast="2"/>
            <w:permStart w:id="1639729862" w:edGrp="everyone" w:colFirst="3" w:colLast="3"/>
            <w:permStart w:id="2132027834" w:edGrp="everyone" w:colFirst="4" w:colLast="4"/>
            <w:permStart w:id="1327589724" w:edGrp="everyone" w:colFirst="5" w:colLast="5"/>
            <w:permEnd w:id="1707039799"/>
            <w:permEnd w:id="620367686"/>
            <w:permEnd w:id="1459114831"/>
            <w:permEnd w:id="2060394827"/>
            <w:permEnd w:id="522395653"/>
            <w:permEnd w:id="1430141263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7A3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383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383C57" w:rsidRPr="009712AE" w:rsidRDefault="00383C57" w:rsidP="000352CD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0352C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93766728" w:edGrp="everyone" w:colFirst="0" w:colLast="0"/>
            <w:permStart w:id="485454902" w:edGrp="everyone" w:colFirst="1" w:colLast="1"/>
            <w:permStart w:id="449857057" w:edGrp="everyone" w:colFirst="2" w:colLast="2"/>
            <w:permStart w:id="231428715" w:edGrp="everyone" w:colFirst="3" w:colLast="3"/>
            <w:permStart w:id="1409246797" w:edGrp="everyone" w:colFirst="4" w:colLast="4"/>
            <w:permStart w:id="1613443577" w:edGrp="everyone" w:colFirst="5" w:colLast="5"/>
            <w:permEnd w:id="1133014728"/>
            <w:permEnd w:id="1242434485"/>
            <w:permEnd w:id="660424696"/>
            <w:permEnd w:id="1639729862"/>
            <w:permEnd w:id="2132027834"/>
            <w:permEnd w:id="1327589724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0352CD" w:rsidP="0029303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D">
              <w:t> </w:t>
            </w: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64386490" w:edGrp="everyone" w:colFirst="0" w:colLast="0"/>
            <w:permStart w:id="326714542" w:edGrp="everyone" w:colFirst="1" w:colLast="1"/>
            <w:permStart w:id="1162561141" w:edGrp="everyone" w:colFirst="2" w:colLast="2"/>
            <w:permStart w:id="747116689" w:edGrp="everyone" w:colFirst="3" w:colLast="3"/>
            <w:permStart w:id="1127360198" w:edGrp="everyone" w:colFirst="4" w:colLast="4"/>
            <w:permStart w:id="804070960" w:edGrp="everyone" w:colFirst="5" w:colLast="5"/>
            <w:permEnd w:id="2093766728"/>
            <w:permEnd w:id="485454902"/>
            <w:permEnd w:id="449857057"/>
            <w:permEnd w:id="231428715"/>
            <w:permEnd w:id="1409246797"/>
            <w:permEnd w:id="1613443577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1D19F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1D19F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1D19FC" w:rsidRPr="009712AE" w:rsidRDefault="001D19FC" w:rsidP="0029303E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20566225" w:edGrp="everyone" w:colFirst="0" w:colLast="0"/>
            <w:permStart w:id="1500977108" w:edGrp="everyone" w:colFirst="1" w:colLast="1"/>
            <w:permStart w:id="741434979" w:edGrp="everyone" w:colFirst="2" w:colLast="2"/>
            <w:permStart w:id="956570309" w:edGrp="everyone" w:colFirst="3" w:colLast="3"/>
            <w:permStart w:id="668664382" w:edGrp="everyone" w:colFirst="4" w:colLast="4"/>
            <w:permStart w:id="1155278451" w:edGrp="everyone" w:colFirst="5" w:colLast="5"/>
            <w:permEnd w:id="1164386490"/>
            <w:permEnd w:id="326714542"/>
            <w:permEnd w:id="1162561141"/>
            <w:permEnd w:id="747116689"/>
            <w:permEnd w:id="1127360198"/>
            <w:permEnd w:id="80407096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55974098" w:edGrp="everyone" w:colFirst="0" w:colLast="0"/>
            <w:permStart w:id="569971126" w:edGrp="everyone" w:colFirst="1" w:colLast="1"/>
            <w:permStart w:id="1821080873" w:edGrp="everyone" w:colFirst="2" w:colLast="2"/>
            <w:permStart w:id="352475876" w:edGrp="everyone" w:colFirst="3" w:colLast="3"/>
            <w:permStart w:id="1633887523" w:edGrp="everyone" w:colFirst="4" w:colLast="4"/>
            <w:permStart w:id="186738514" w:edGrp="everyone" w:colFirst="5" w:colLast="5"/>
            <w:permEnd w:id="2020566225"/>
            <w:permEnd w:id="1500977108"/>
            <w:permEnd w:id="741434979"/>
            <w:permEnd w:id="956570309"/>
            <w:permEnd w:id="668664382"/>
            <w:permEnd w:id="1155278451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6894261" w:edGrp="everyone" w:colFirst="0" w:colLast="0"/>
            <w:permStart w:id="1013984133" w:edGrp="everyone" w:colFirst="1" w:colLast="1"/>
            <w:permStart w:id="2000709388" w:edGrp="everyone" w:colFirst="2" w:colLast="2"/>
            <w:permStart w:id="1268915153" w:edGrp="everyone" w:colFirst="3" w:colLast="3"/>
            <w:permStart w:id="42683466" w:edGrp="everyone" w:colFirst="4" w:colLast="4"/>
            <w:permStart w:id="1367492087" w:edGrp="everyone" w:colFirst="5" w:colLast="5"/>
            <w:permEnd w:id="1455974098"/>
            <w:permEnd w:id="569971126"/>
            <w:permEnd w:id="1821080873"/>
            <w:permEnd w:id="352475876"/>
            <w:permEnd w:id="1633887523"/>
            <w:permEnd w:id="186738514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11187003" w:edGrp="everyone" w:colFirst="0" w:colLast="0"/>
            <w:permStart w:id="1951955942" w:edGrp="everyone" w:colFirst="1" w:colLast="1"/>
            <w:permStart w:id="585704934" w:edGrp="everyone" w:colFirst="2" w:colLast="2"/>
            <w:permStart w:id="85134743" w:edGrp="everyone" w:colFirst="3" w:colLast="3"/>
            <w:permStart w:id="319447887" w:edGrp="everyone" w:colFirst="4" w:colLast="4"/>
            <w:permStart w:id="2107183127" w:edGrp="everyone" w:colFirst="5" w:colLast="5"/>
            <w:permEnd w:id="176894261"/>
            <w:permEnd w:id="1013984133"/>
            <w:permEnd w:id="2000709388"/>
            <w:permEnd w:id="1268915153"/>
            <w:permEnd w:id="42683466"/>
            <w:permEnd w:id="1367492087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64678245" w:edGrp="everyone" w:colFirst="0" w:colLast="0"/>
            <w:permStart w:id="954039285" w:edGrp="everyone" w:colFirst="1" w:colLast="1"/>
            <w:permStart w:id="976564041" w:edGrp="everyone" w:colFirst="2" w:colLast="2"/>
            <w:permStart w:id="2134791299" w:edGrp="everyone" w:colFirst="3" w:colLast="3"/>
            <w:permStart w:id="315045131" w:edGrp="everyone" w:colFirst="4" w:colLast="4"/>
            <w:permStart w:id="517150998" w:edGrp="everyone" w:colFirst="5" w:colLast="5"/>
            <w:permEnd w:id="411187003"/>
            <w:permEnd w:id="1951955942"/>
            <w:permEnd w:id="585704934"/>
            <w:permEnd w:id="85134743"/>
            <w:permEnd w:id="319447887"/>
            <w:permEnd w:id="2107183127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996466" w:edGrp="everyone" w:colFirst="0" w:colLast="0"/>
            <w:permStart w:id="730733543" w:edGrp="everyone" w:colFirst="1" w:colLast="1"/>
            <w:permStart w:id="306845724" w:edGrp="everyone" w:colFirst="2" w:colLast="2"/>
            <w:permStart w:id="362237713" w:edGrp="everyone" w:colFirst="3" w:colLast="3"/>
            <w:permStart w:id="1745125150" w:edGrp="everyone" w:colFirst="4" w:colLast="4"/>
            <w:permStart w:id="4072483" w:edGrp="everyone" w:colFirst="5" w:colLast="5"/>
            <w:permEnd w:id="1464678245"/>
            <w:permEnd w:id="954039285"/>
            <w:permEnd w:id="976564041"/>
            <w:permEnd w:id="2134791299"/>
            <w:permEnd w:id="315045131"/>
            <w:permEnd w:id="517150998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16728514" w:edGrp="everyone" w:colFirst="0" w:colLast="0"/>
            <w:permStart w:id="1802896476" w:edGrp="everyone" w:colFirst="1" w:colLast="1"/>
            <w:permStart w:id="2116243457" w:edGrp="everyone" w:colFirst="2" w:colLast="2"/>
            <w:permStart w:id="238445694" w:edGrp="everyone" w:colFirst="3" w:colLast="3"/>
            <w:permStart w:id="2046907583" w:edGrp="everyone" w:colFirst="4" w:colLast="4"/>
            <w:permStart w:id="137577606" w:edGrp="everyone" w:colFirst="5" w:colLast="5"/>
            <w:permEnd w:id="4996466"/>
            <w:permEnd w:id="730733543"/>
            <w:permEnd w:id="306845724"/>
            <w:permEnd w:id="362237713"/>
            <w:permEnd w:id="1745125150"/>
            <w:permEnd w:id="4072483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4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32657125" w:edGrp="everyone" w:colFirst="0" w:colLast="0"/>
            <w:permStart w:id="387457930" w:edGrp="everyone" w:colFirst="1" w:colLast="1"/>
            <w:permStart w:id="1057237539" w:edGrp="everyone" w:colFirst="2" w:colLast="2"/>
            <w:permStart w:id="1430206282" w:edGrp="everyone" w:colFirst="3" w:colLast="3"/>
            <w:permStart w:id="524819684" w:edGrp="everyone" w:colFirst="4" w:colLast="4"/>
            <w:permStart w:id="582044117" w:edGrp="everyone" w:colFirst="5" w:colLast="5"/>
            <w:permEnd w:id="716728514"/>
            <w:permEnd w:id="1802896476"/>
            <w:permEnd w:id="2116243457"/>
            <w:permEnd w:id="238445694"/>
            <w:permEnd w:id="2046907583"/>
            <w:permEnd w:id="137577606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732657125"/>
      <w:permEnd w:id="387457930"/>
      <w:permEnd w:id="1057237539"/>
      <w:permEnd w:id="1430206282"/>
      <w:permEnd w:id="524819684"/>
      <w:permEnd w:id="582044117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C15C4" w:rsidRDefault="002C15C4" w:rsidP="00313AF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2410"/>
        <w:gridCol w:w="2524"/>
        <w:gridCol w:w="1695"/>
      </w:tblGrid>
      <w:tr w:rsidR="00F025B9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81592666" w:edGrp="everyone" w:colFirst="0" w:colLast="0"/>
            <w:permStart w:id="178192543" w:edGrp="everyone" w:colFirst="1" w:colLast="1"/>
            <w:permStart w:id="910039639" w:edGrp="everyone" w:colFirst="2" w:colLast="2"/>
            <w:permStart w:id="1861234696" w:edGrp="everyone" w:colFirst="3" w:colLast="3"/>
            <w:permStart w:id="347093469" w:edGrp="everyone" w:colFirst="4" w:colLast="4"/>
            <w:permStart w:id="1419796308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444B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F0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43585562" w:edGrp="everyone" w:colFirst="0" w:colLast="0"/>
            <w:permStart w:id="1391358401" w:edGrp="everyone" w:colFirst="1" w:colLast="1"/>
            <w:permStart w:id="1169567815" w:edGrp="everyone" w:colFirst="2" w:colLast="2"/>
            <w:permStart w:id="918822818" w:edGrp="everyone" w:colFirst="3" w:colLast="3"/>
            <w:permStart w:id="304299182" w:edGrp="everyone" w:colFirst="4" w:colLast="4"/>
            <w:permStart w:id="689271406" w:edGrp="everyone" w:colFirst="5" w:colLast="5"/>
            <w:permEnd w:id="1681592666"/>
            <w:permEnd w:id="178192543"/>
            <w:permEnd w:id="910039639"/>
            <w:permEnd w:id="1861234696"/>
            <w:permEnd w:id="347093469"/>
            <w:permEnd w:id="1419796308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444B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DE3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DE37A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05102619" w:edGrp="everyone" w:colFirst="0" w:colLast="0"/>
            <w:permStart w:id="1429340448" w:edGrp="everyone" w:colFirst="1" w:colLast="1"/>
            <w:permStart w:id="323688052" w:edGrp="everyone" w:colFirst="2" w:colLast="2"/>
            <w:permStart w:id="1469931524" w:edGrp="everyone" w:colFirst="3" w:colLast="3"/>
            <w:permStart w:id="1030975039" w:edGrp="everyone" w:colFirst="4" w:colLast="4"/>
            <w:permStart w:id="1068701982" w:edGrp="everyone" w:colFirst="5" w:colLast="5"/>
            <w:permEnd w:id="743585562"/>
            <w:permEnd w:id="1391358401"/>
            <w:permEnd w:id="1169567815"/>
            <w:permEnd w:id="918822818"/>
            <w:permEnd w:id="304299182"/>
            <w:permEnd w:id="689271406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444B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9303E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47974768" w:edGrp="everyone" w:colFirst="0" w:colLast="0"/>
            <w:permStart w:id="1339958559" w:edGrp="everyone" w:colFirst="1" w:colLast="1"/>
            <w:permStart w:id="2117223915" w:edGrp="everyone" w:colFirst="2" w:colLast="2"/>
            <w:permStart w:id="1459426613" w:edGrp="everyone" w:colFirst="3" w:colLast="3"/>
            <w:permStart w:id="1637575292" w:edGrp="everyone" w:colFirst="4" w:colLast="4"/>
            <w:permStart w:id="1262761969" w:edGrp="everyone" w:colFirst="5" w:colLast="5"/>
            <w:permEnd w:id="1305102619"/>
            <w:permEnd w:id="1429340448"/>
            <w:permEnd w:id="323688052"/>
            <w:permEnd w:id="1469931524"/>
            <w:permEnd w:id="1030975039"/>
            <w:permEnd w:id="1068701982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444B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17167263" w:edGrp="everyone" w:colFirst="0" w:colLast="0"/>
            <w:permStart w:id="1728972522" w:edGrp="everyone" w:colFirst="1" w:colLast="1"/>
            <w:permStart w:id="1623677643" w:edGrp="everyone" w:colFirst="2" w:colLast="2"/>
            <w:permStart w:id="1698433116" w:edGrp="everyone" w:colFirst="3" w:colLast="3"/>
            <w:permStart w:id="2126213530" w:edGrp="everyone" w:colFirst="4" w:colLast="4"/>
            <w:permStart w:id="1389308749" w:edGrp="everyone" w:colFirst="5" w:colLast="5"/>
            <w:permEnd w:id="547974768"/>
            <w:permEnd w:id="1339958559"/>
            <w:permEnd w:id="2117223915"/>
            <w:permEnd w:id="1459426613"/>
            <w:permEnd w:id="1637575292"/>
            <w:permEnd w:id="1262761969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permEnd w:id="1517167263"/>
      <w:permEnd w:id="1728972522"/>
      <w:permEnd w:id="1623677643"/>
      <w:permEnd w:id="1698433116"/>
      <w:permEnd w:id="2126213530"/>
      <w:permEnd w:id="1389308749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9B37B9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6122EC" w:rsidRPr="009B37B9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94070734" w:edGrp="everyone" w:colFirst="0" w:colLast="0"/>
            <w:permStart w:id="666992449" w:edGrp="everyone" w:colFirst="1" w:colLast="1"/>
            <w:permStart w:id="1284392435" w:edGrp="everyone" w:colFirst="2" w:colLast="2"/>
            <w:permStart w:id="918829167" w:edGrp="everyone" w:colFirst="3" w:colLast="3"/>
            <w:permStart w:id="974466235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D1045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04259349" w:edGrp="everyone" w:colFirst="0" w:colLast="0"/>
            <w:permStart w:id="1662061820" w:edGrp="everyone" w:colFirst="1" w:colLast="1"/>
            <w:permStart w:id="253641779" w:edGrp="everyone" w:colFirst="2" w:colLast="2"/>
            <w:permStart w:id="604771716" w:edGrp="everyone" w:colFirst="3" w:colLast="3"/>
            <w:permStart w:id="2086282291" w:edGrp="everyone" w:colFirst="4" w:colLast="4"/>
            <w:permEnd w:id="1994070734"/>
            <w:permEnd w:id="666992449"/>
            <w:permEnd w:id="1284392435"/>
            <w:permEnd w:id="918829167"/>
            <w:permEnd w:id="974466235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91787875" w:edGrp="everyone" w:colFirst="0" w:colLast="0"/>
            <w:permStart w:id="2005996097" w:edGrp="everyone" w:colFirst="1" w:colLast="1"/>
            <w:permStart w:id="64706118" w:edGrp="everyone" w:colFirst="2" w:colLast="2"/>
            <w:permStart w:id="57673354" w:edGrp="everyone" w:colFirst="3" w:colLast="3"/>
            <w:permStart w:id="2015429127" w:edGrp="everyone" w:colFirst="4" w:colLast="4"/>
            <w:permEnd w:id="1304259349"/>
            <w:permEnd w:id="1662061820"/>
            <w:permEnd w:id="253641779"/>
            <w:permEnd w:id="604771716"/>
            <w:permEnd w:id="2086282291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9872159" w:edGrp="everyone" w:colFirst="0" w:colLast="0"/>
            <w:permStart w:id="1627743894" w:edGrp="everyone" w:colFirst="1" w:colLast="1"/>
            <w:permStart w:id="1661289965" w:edGrp="everyone" w:colFirst="2" w:colLast="2"/>
            <w:permStart w:id="295371102" w:edGrp="everyone" w:colFirst="3" w:colLast="3"/>
            <w:permStart w:id="1780812606" w:edGrp="everyone" w:colFirst="4" w:colLast="4"/>
            <w:permEnd w:id="1891787875"/>
            <w:permEnd w:id="2005996097"/>
            <w:permEnd w:id="64706118"/>
            <w:permEnd w:id="57673354"/>
            <w:permEnd w:id="2015429127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79389287" w:edGrp="everyone" w:colFirst="0" w:colLast="0"/>
            <w:permStart w:id="2138510323" w:edGrp="everyone" w:colFirst="1" w:colLast="1"/>
            <w:permStart w:id="1306870569" w:edGrp="everyone" w:colFirst="2" w:colLast="2"/>
            <w:permStart w:id="872159654" w:edGrp="everyone" w:colFirst="3" w:colLast="3"/>
            <w:permStart w:id="1258752342" w:edGrp="everyone" w:colFirst="4" w:colLast="4"/>
            <w:permEnd w:id="259872159"/>
            <w:permEnd w:id="1627743894"/>
            <w:permEnd w:id="1661289965"/>
            <w:permEnd w:id="295371102"/>
            <w:permEnd w:id="1780812606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779389287"/>
      <w:permEnd w:id="2138510323"/>
      <w:permEnd w:id="1306870569"/>
      <w:permEnd w:id="872159654"/>
      <w:permEnd w:id="1258752342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6122EC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898"/>
        <w:gridCol w:w="1385"/>
        <w:gridCol w:w="2284"/>
        <w:gridCol w:w="1629"/>
        <w:gridCol w:w="2412"/>
      </w:tblGrid>
      <w:tr w:rsidR="006122EC" w:rsidRPr="006122EC" w:rsidTr="0031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9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38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284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2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412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64049330" w:edGrp="everyone" w:colFirst="0" w:colLast="0"/>
            <w:permStart w:id="118905534" w:edGrp="everyone" w:colFirst="1" w:colLast="1"/>
            <w:permStart w:id="1912896339" w:edGrp="everyone" w:colFirst="2" w:colLast="2"/>
            <w:permStart w:id="211509781" w:edGrp="everyone" w:colFirst="3" w:colLast="3"/>
            <w:permStart w:id="466179021" w:edGrp="everyone" w:colFirst="4" w:colLast="4"/>
            <w:permStart w:id="45488142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49385219" w:edGrp="everyone" w:colFirst="0" w:colLast="0"/>
            <w:permStart w:id="1972469681" w:edGrp="everyone" w:colFirst="1" w:colLast="1"/>
            <w:permStart w:id="887950334" w:edGrp="everyone" w:colFirst="2" w:colLast="2"/>
            <w:permStart w:id="1204884722" w:edGrp="everyone" w:colFirst="3" w:colLast="3"/>
            <w:permStart w:id="919629672" w:edGrp="everyone" w:colFirst="4" w:colLast="4"/>
            <w:permStart w:id="1531385669" w:edGrp="everyone" w:colFirst="5" w:colLast="5"/>
            <w:permEnd w:id="1964049330"/>
            <w:permEnd w:id="118905534"/>
            <w:permEnd w:id="1912896339"/>
            <w:permEnd w:id="211509781"/>
            <w:permEnd w:id="466179021"/>
            <w:permEnd w:id="45488142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74857553" w:edGrp="everyone" w:colFirst="0" w:colLast="0"/>
            <w:permStart w:id="1584225218" w:edGrp="everyone" w:colFirst="1" w:colLast="1"/>
            <w:permStart w:id="1112429601" w:edGrp="everyone" w:colFirst="2" w:colLast="2"/>
            <w:permStart w:id="175399031" w:edGrp="everyone" w:colFirst="3" w:colLast="3"/>
            <w:permStart w:id="1711751568" w:edGrp="everyone" w:colFirst="4" w:colLast="4"/>
            <w:permStart w:id="211056090" w:edGrp="everyone" w:colFirst="5" w:colLast="5"/>
            <w:permEnd w:id="1149385219"/>
            <w:permEnd w:id="1972469681"/>
            <w:permEnd w:id="887950334"/>
            <w:permEnd w:id="1204884722"/>
            <w:permEnd w:id="919629672"/>
            <w:permEnd w:id="153138566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77127989" w:edGrp="everyone" w:colFirst="0" w:colLast="0"/>
            <w:permStart w:id="34754898" w:edGrp="everyone" w:colFirst="1" w:colLast="1"/>
            <w:permStart w:id="1718819740" w:edGrp="everyone" w:colFirst="2" w:colLast="2"/>
            <w:permStart w:id="652420022" w:edGrp="everyone" w:colFirst="3" w:colLast="3"/>
            <w:permStart w:id="1630084500" w:edGrp="everyone" w:colFirst="4" w:colLast="4"/>
            <w:permStart w:id="1093743280" w:edGrp="everyone" w:colFirst="5" w:colLast="5"/>
            <w:permEnd w:id="1574857553"/>
            <w:permEnd w:id="1584225218"/>
            <w:permEnd w:id="1112429601"/>
            <w:permEnd w:id="175399031"/>
            <w:permEnd w:id="1711751568"/>
            <w:permEnd w:id="211056090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70619715" w:edGrp="everyone" w:colFirst="0" w:colLast="0"/>
            <w:permStart w:id="346166376" w:edGrp="everyone" w:colFirst="1" w:colLast="1"/>
            <w:permStart w:id="1895188233" w:edGrp="everyone" w:colFirst="2" w:colLast="2"/>
            <w:permStart w:id="303588929" w:edGrp="everyone" w:colFirst="3" w:colLast="3"/>
            <w:permStart w:id="528246067" w:edGrp="everyone" w:colFirst="4" w:colLast="4"/>
            <w:permStart w:id="1370756812" w:edGrp="everyone" w:colFirst="5" w:colLast="5"/>
            <w:permEnd w:id="577127989"/>
            <w:permEnd w:id="34754898"/>
            <w:permEnd w:id="1718819740"/>
            <w:permEnd w:id="652420022"/>
            <w:permEnd w:id="1630084500"/>
            <w:permEnd w:id="1093743280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70619715"/>
      <w:permEnd w:id="346166376"/>
      <w:permEnd w:id="1895188233"/>
      <w:permEnd w:id="303588929"/>
      <w:permEnd w:id="528246067"/>
      <w:permEnd w:id="1370756812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33674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39929208" w:edGrp="everyone" w:colFirst="0" w:colLast="0"/>
            <w:permStart w:id="248335932" w:edGrp="everyone" w:colFirst="1" w:colLast="1"/>
            <w:permStart w:id="49090517" w:edGrp="everyone" w:colFirst="2" w:colLast="2"/>
            <w:permStart w:id="977501830" w:edGrp="everyone" w:colFirst="3" w:colLast="3"/>
            <w:permStart w:id="659312048" w:edGrp="everyone" w:colFirst="4" w:colLast="4"/>
            <w:permStart w:id="182735570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56852607" w:edGrp="everyone" w:colFirst="0" w:colLast="0"/>
            <w:permStart w:id="1263825609" w:edGrp="everyone" w:colFirst="1" w:colLast="1"/>
            <w:permStart w:id="1452608744" w:edGrp="everyone" w:colFirst="2" w:colLast="2"/>
            <w:permStart w:id="460868483" w:edGrp="everyone" w:colFirst="3" w:colLast="3"/>
            <w:permStart w:id="1026428663" w:edGrp="everyone" w:colFirst="4" w:colLast="4"/>
            <w:permStart w:id="70599153" w:edGrp="everyone" w:colFirst="5" w:colLast="5"/>
            <w:permEnd w:id="1739929208"/>
            <w:permEnd w:id="248335932"/>
            <w:permEnd w:id="49090517"/>
            <w:permEnd w:id="977501830"/>
            <w:permEnd w:id="659312048"/>
            <w:permEnd w:id="182735570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51331454" w:edGrp="everyone" w:colFirst="0" w:colLast="0"/>
            <w:permStart w:id="689578713" w:edGrp="everyone" w:colFirst="1" w:colLast="1"/>
            <w:permStart w:id="1880754298" w:edGrp="everyone" w:colFirst="2" w:colLast="2"/>
            <w:permStart w:id="711481514" w:edGrp="everyone" w:colFirst="3" w:colLast="3"/>
            <w:permStart w:id="166795538" w:edGrp="everyone" w:colFirst="4" w:colLast="4"/>
            <w:permStart w:id="346822764" w:edGrp="everyone" w:colFirst="5" w:colLast="5"/>
            <w:permEnd w:id="1756852607"/>
            <w:permEnd w:id="1263825609"/>
            <w:permEnd w:id="1452608744"/>
            <w:permEnd w:id="460868483"/>
            <w:permEnd w:id="1026428663"/>
            <w:permEnd w:id="70599153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03559122" w:edGrp="everyone" w:colFirst="0" w:colLast="0"/>
            <w:permStart w:id="1609647027" w:edGrp="everyone" w:colFirst="1" w:colLast="1"/>
            <w:permStart w:id="709515610" w:edGrp="everyone" w:colFirst="2" w:colLast="2"/>
            <w:permStart w:id="2130847068" w:edGrp="everyone" w:colFirst="3" w:colLast="3"/>
            <w:permStart w:id="1571435772" w:edGrp="everyone" w:colFirst="4" w:colLast="4"/>
            <w:permStart w:id="1661667734" w:edGrp="everyone" w:colFirst="5" w:colLast="5"/>
            <w:permEnd w:id="1851331454"/>
            <w:permEnd w:id="689578713"/>
            <w:permEnd w:id="1880754298"/>
            <w:permEnd w:id="711481514"/>
            <w:permEnd w:id="166795538"/>
            <w:permEnd w:id="346822764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01648744" w:edGrp="everyone" w:colFirst="0" w:colLast="0"/>
            <w:permStart w:id="1975402756" w:edGrp="everyone" w:colFirst="1" w:colLast="1"/>
            <w:permStart w:id="1313356275" w:edGrp="everyone" w:colFirst="2" w:colLast="2"/>
            <w:permStart w:id="86008891" w:edGrp="everyone" w:colFirst="3" w:colLast="3"/>
            <w:permStart w:id="640958952" w:edGrp="everyone" w:colFirst="4" w:colLast="4"/>
            <w:permStart w:id="172448060" w:edGrp="everyone" w:colFirst="5" w:colLast="5"/>
            <w:permEnd w:id="903559122"/>
            <w:permEnd w:id="1609647027"/>
            <w:permEnd w:id="709515610"/>
            <w:permEnd w:id="2130847068"/>
            <w:permEnd w:id="1571435772"/>
            <w:permEnd w:id="1661667734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401648744"/>
      <w:permEnd w:id="1975402756"/>
      <w:permEnd w:id="1313356275"/>
      <w:permEnd w:id="86008891"/>
      <w:permEnd w:id="640958952"/>
      <w:permEnd w:id="172448060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D918F3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D918F3" w:rsidRPr="00587522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стипендиях</w:t>
      </w: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65"/>
        <w:gridCol w:w="5072"/>
        <w:gridCol w:w="2318"/>
        <w:gridCol w:w="2139"/>
      </w:tblGrid>
      <w:tr w:rsidR="00D918F3" w:rsidRPr="006122EC" w:rsidTr="00D91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40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стипендии</w:t>
            </w:r>
          </w:p>
        </w:tc>
        <w:tc>
          <w:tcPr>
            <w:tcW w:w="1115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назначения</w:t>
            </w:r>
          </w:p>
        </w:tc>
        <w:tc>
          <w:tcPr>
            <w:tcW w:w="1029" w:type="pct"/>
            <w:vAlign w:val="center"/>
          </w:tcPr>
          <w:p w:rsidR="00D918F3" w:rsidRPr="006122EC" w:rsidRDefault="00BC158D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Обладатель</w:t>
            </w: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21050128" w:edGrp="everyone" w:colFirst="0" w:colLast="0"/>
            <w:permStart w:id="1897608855" w:edGrp="everyone" w:colFirst="1" w:colLast="1"/>
            <w:permStart w:id="1157855615" w:edGrp="everyone" w:colFirst="2" w:colLast="2"/>
            <w:permStart w:id="376323322" w:edGrp="everyone" w:colFirst="3" w:colLast="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10302456" w:edGrp="everyone" w:colFirst="0" w:colLast="0"/>
            <w:permStart w:id="1012606676" w:edGrp="everyone" w:colFirst="1" w:colLast="1"/>
            <w:permStart w:id="287909300" w:edGrp="everyone" w:colFirst="2" w:colLast="2"/>
            <w:permStart w:id="776567927" w:edGrp="everyone" w:colFirst="3" w:colLast="3"/>
            <w:permEnd w:id="621050128"/>
            <w:permEnd w:id="1897608855"/>
            <w:permEnd w:id="1157855615"/>
            <w:permEnd w:id="376323322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71286815" w:edGrp="everyone" w:colFirst="0" w:colLast="0"/>
            <w:permStart w:id="118556541" w:edGrp="everyone" w:colFirst="1" w:colLast="1"/>
            <w:permStart w:id="1656180072" w:edGrp="everyone" w:colFirst="2" w:colLast="2"/>
            <w:permStart w:id="1940478277" w:edGrp="everyone" w:colFirst="3" w:colLast="3"/>
            <w:permEnd w:id="1710302456"/>
            <w:permEnd w:id="1012606676"/>
            <w:permEnd w:id="287909300"/>
            <w:permEnd w:id="77656792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47763470" w:edGrp="everyone" w:colFirst="0" w:colLast="0"/>
            <w:permStart w:id="1885105495" w:edGrp="everyone" w:colFirst="1" w:colLast="1"/>
            <w:permStart w:id="451103165" w:edGrp="everyone" w:colFirst="2" w:colLast="2"/>
            <w:permStart w:id="599667559" w:edGrp="everyone" w:colFirst="3" w:colLast="3"/>
            <w:permEnd w:id="2071286815"/>
            <w:permEnd w:id="118556541"/>
            <w:permEnd w:id="1656180072"/>
            <w:permEnd w:id="194047827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82092607" w:edGrp="everyone" w:colFirst="0" w:colLast="0"/>
            <w:permStart w:id="741880429" w:edGrp="everyone" w:colFirst="1" w:colLast="1"/>
            <w:permStart w:id="1549477375" w:edGrp="everyone" w:colFirst="2" w:colLast="2"/>
            <w:permStart w:id="1063013322" w:edGrp="everyone" w:colFirst="3" w:colLast="3"/>
            <w:permEnd w:id="1247763470"/>
            <w:permEnd w:id="1885105495"/>
            <w:permEnd w:id="451103165"/>
            <w:permEnd w:id="59966755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82092607"/>
      <w:permEnd w:id="741880429"/>
      <w:permEnd w:id="1549477375"/>
      <w:permEnd w:id="1063013322"/>
    </w:tbl>
    <w:p w:rsidR="00313AF4" w:rsidRDefault="00313AF4" w:rsidP="009712AE">
      <w:pPr>
        <w:tabs>
          <w:tab w:val="left" w:pos="2580"/>
        </w:tabs>
        <w:jc w:val="right"/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</w:rPr>
      </w:pPr>
      <w:r w:rsidRPr="00313AF4">
        <w:rPr>
          <w:rFonts w:ascii="Times New Roman" w:hAnsi="Times New Roman"/>
          <w:sz w:val="24"/>
          <w:szCs w:val="24"/>
          <w:shd w:val="clear" w:color="auto" w:fill="FFFFFF" w:themeFill="background1"/>
        </w:rPr>
        <w:t>* Информация в данном приложении не действительна без подтверждающих документов</w:t>
      </w:r>
      <w:r w:rsidRPr="0031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br w:type="page"/>
      </w:r>
    </w:p>
    <w:p w:rsidR="007542CA" w:rsidRDefault="007542C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 xml:space="preserve">ложение </w:t>
      </w:r>
      <w:r w:rsidR="00D918F3">
        <w:rPr>
          <w:rFonts w:ascii="Times New Roman" w:hAnsi="Times New Roman"/>
          <w:b/>
          <w:sz w:val="24"/>
          <w:szCs w:val="24"/>
        </w:rPr>
        <w:t>8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311057257" w:edGrp="everyone"/>
    </w:p>
    <w:permEnd w:id="311057257"/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2F" w:rsidRDefault="0042442F" w:rsidP="00713050">
      <w:pPr>
        <w:spacing w:line="240" w:lineRule="auto"/>
      </w:pPr>
      <w:r>
        <w:separator/>
      </w:r>
    </w:p>
  </w:endnote>
  <w:endnote w:type="continuationSeparator" w:id="0">
    <w:p w:rsidR="0042442F" w:rsidRDefault="0042442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04" w:rsidRDefault="00AA0B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807"/>
      <w:gridCol w:w="2805"/>
      <w:gridCol w:w="2804"/>
      <w:gridCol w:w="2804"/>
    </w:tblGrid>
    <w:tr w:rsidR="009B37B9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</w:tr>
    <w:tr w:rsidR="009B37B9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9B37B9" w:rsidRPr="00CA3DF1" w:rsidRDefault="009B37B9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7B9" w:rsidRDefault="009B37B9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ED40FF">
          <w:rPr>
            <w:noProof/>
            <w:lang w:bidi="ru-RU"/>
          </w:rPr>
          <w:t>3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04" w:rsidRDefault="00AA0B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2F" w:rsidRDefault="0042442F" w:rsidP="00713050">
      <w:pPr>
        <w:spacing w:line="240" w:lineRule="auto"/>
      </w:pPr>
      <w:r>
        <w:separator/>
      </w:r>
    </w:p>
  </w:footnote>
  <w:footnote w:type="continuationSeparator" w:id="0">
    <w:p w:rsidR="0042442F" w:rsidRDefault="0042442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04" w:rsidRDefault="0042442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96"/>
      <w:gridCol w:w="6710"/>
    </w:tblGrid>
    <w:tr w:rsidR="009B37B9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9B37B9" w:rsidRPr="00E949DD" w:rsidRDefault="009B37B9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9B37B9" w:rsidRPr="00F207C0" w:rsidRDefault="009B37B9" w:rsidP="00125981"/>
      </w:tc>
    </w:tr>
  </w:tbl>
  <w:p w:rsidR="009B37B9" w:rsidRDefault="0042442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04" w:rsidRDefault="0042442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2B2"/>
    <w:multiLevelType w:val="multilevel"/>
    <w:tmpl w:val="EF1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E730C"/>
    <w:multiLevelType w:val="hybridMultilevel"/>
    <w:tmpl w:val="D5EAF4F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19F74359"/>
    <w:multiLevelType w:val="hybridMultilevel"/>
    <w:tmpl w:val="CF207FC0"/>
    <w:lvl w:ilvl="0" w:tplc="FA68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A638E"/>
    <w:multiLevelType w:val="hybridMultilevel"/>
    <w:tmpl w:val="F5EC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A3688"/>
    <w:multiLevelType w:val="hybridMultilevel"/>
    <w:tmpl w:val="611A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940CB"/>
    <w:multiLevelType w:val="hybridMultilevel"/>
    <w:tmpl w:val="D70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D6132"/>
    <w:multiLevelType w:val="multilevel"/>
    <w:tmpl w:val="26D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5PZYfyoVPlp7LOyBsvGbAko4uXRcE7dhJFvCQVPXUa0st/xXWxlHuTk9WvbeBq7OWbd7YfWXaxdvsM+fWqvHw==" w:salt="mMaXV/X+GOt5GHmv+ET4U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8"/>
    <w:rsid w:val="00003279"/>
    <w:rsid w:val="0001541A"/>
    <w:rsid w:val="00022E2F"/>
    <w:rsid w:val="00024126"/>
    <w:rsid w:val="000352CD"/>
    <w:rsid w:val="000353A6"/>
    <w:rsid w:val="00057500"/>
    <w:rsid w:val="00084D98"/>
    <w:rsid w:val="000B0C2C"/>
    <w:rsid w:val="000B2A89"/>
    <w:rsid w:val="000C3239"/>
    <w:rsid w:val="000D1CBA"/>
    <w:rsid w:val="0011122B"/>
    <w:rsid w:val="0011675E"/>
    <w:rsid w:val="00125981"/>
    <w:rsid w:val="00125AB1"/>
    <w:rsid w:val="00146C5C"/>
    <w:rsid w:val="00147646"/>
    <w:rsid w:val="00151C62"/>
    <w:rsid w:val="00155B49"/>
    <w:rsid w:val="00184BAC"/>
    <w:rsid w:val="00187A45"/>
    <w:rsid w:val="001B403A"/>
    <w:rsid w:val="001B7D58"/>
    <w:rsid w:val="001D19FC"/>
    <w:rsid w:val="001D61AB"/>
    <w:rsid w:val="001E47FA"/>
    <w:rsid w:val="00214963"/>
    <w:rsid w:val="00216C0A"/>
    <w:rsid w:val="00217980"/>
    <w:rsid w:val="00233674"/>
    <w:rsid w:val="00236E19"/>
    <w:rsid w:val="002444BC"/>
    <w:rsid w:val="00247A2D"/>
    <w:rsid w:val="00271662"/>
    <w:rsid w:val="0027404F"/>
    <w:rsid w:val="002835E1"/>
    <w:rsid w:val="00284544"/>
    <w:rsid w:val="00287B61"/>
    <w:rsid w:val="0029303E"/>
    <w:rsid w:val="00293B83"/>
    <w:rsid w:val="002971F2"/>
    <w:rsid w:val="002B091C"/>
    <w:rsid w:val="002B6072"/>
    <w:rsid w:val="002C15C4"/>
    <w:rsid w:val="002C2CDD"/>
    <w:rsid w:val="002D0A97"/>
    <w:rsid w:val="002D45C6"/>
    <w:rsid w:val="002E3C7D"/>
    <w:rsid w:val="00313AF4"/>
    <w:rsid w:val="00313E86"/>
    <w:rsid w:val="00364079"/>
    <w:rsid w:val="00375460"/>
    <w:rsid w:val="00383C57"/>
    <w:rsid w:val="00387089"/>
    <w:rsid w:val="00394D26"/>
    <w:rsid w:val="003C68EE"/>
    <w:rsid w:val="004077FB"/>
    <w:rsid w:val="0042442F"/>
    <w:rsid w:val="00424DD9"/>
    <w:rsid w:val="00431FCA"/>
    <w:rsid w:val="00443F85"/>
    <w:rsid w:val="004717C5"/>
    <w:rsid w:val="004B70C7"/>
    <w:rsid w:val="004C2FB5"/>
    <w:rsid w:val="004C3BA0"/>
    <w:rsid w:val="004D7F4E"/>
    <w:rsid w:val="004D7FCF"/>
    <w:rsid w:val="0051264A"/>
    <w:rsid w:val="005367A6"/>
    <w:rsid w:val="00543DB7"/>
    <w:rsid w:val="005553E2"/>
    <w:rsid w:val="00572BF4"/>
    <w:rsid w:val="00587522"/>
    <w:rsid w:val="005A530F"/>
    <w:rsid w:val="005A7FA8"/>
    <w:rsid w:val="005B5B96"/>
    <w:rsid w:val="005E582E"/>
    <w:rsid w:val="00602F3F"/>
    <w:rsid w:val="006122EC"/>
    <w:rsid w:val="00641630"/>
    <w:rsid w:val="006424E0"/>
    <w:rsid w:val="0064250A"/>
    <w:rsid w:val="006658C4"/>
    <w:rsid w:val="00684488"/>
    <w:rsid w:val="006A2668"/>
    <w:rsid w:val="006A2878"/>
    <w:rsid w:val="006A3CE7"/>
    <w:rsid w:val="006C0FAE"/>
    <w:rsid w:val="006C4C50"/>
    <w:rsid w:val="006C50F5"/>
    <w:rsid w:val="006E1DC7"/>
    <w:rsid w:val="006F7C12"/>
    <w:rsid w:val="00713050"/>
    <w:rsid w:val="0074665A"/>
    <w:rsid w:val="00746F7F"/>
    <w:rsid w:val="00751CD9"/>
    <w:rsid w:val="00753045"/>
    <w:rsid w:val="007542CA"/>
    <w:rsid w:val="007623E5"/>
    <w:rsid w:val="00792660"/>
    <w:rsid w:val="007A3E5F"/>
    <w:rsid w:val="007A3E83"/>
    <w:rsid w:val="007A700F"/>
    <w:rsid w:val="007C16C5"/>
    <w:rsid w:val="007C7C1A"/>
    <w:rsid w:val="00811117"/>
    <w:rsid w:val="00811D34"/>
    <w:rsid w:val="00864D4A"/>
    <w:rsid w:val="0088179C"/>
    <w:rsid w:val="00894A06"/>
    <w:rsid w:val="00895CE7"/>
    <w:rsid w:val="008A1907"/>
    <w:rsid w:val="008C44E9"/>
    <w:rsid w:val="008E5505"/>
    <w:rsid w:val="008F7595"/>
    <w:rsid w:val="009032B8"/>
    <w:rsid w:val="009109C4"/>
    <w:rsid w:val="0092734C"/>
    <w:rsid w:val="0094213E"/>
    <w:rsid w:val="00955FBA"/>
    <w:rsid w:val="0095618C"/>
    <w:rsid w:val="009712AE"/>
    <w:rsid w:val="009823DC"/>
    <w:rsid w:val="00996F1C"/>
    <w:rsid w:val="009B37B9"/>
    <w:rsid w:val="009D6855"/>
    <w:rsid w:val="009F75B3"/>
    <w:rsid w:val="00A14F4A"/>
    <w:rsid w:val="00A42540"/>
    <w:rsid w:val="00A63159"/>
    <w:rsid w:val="00A9040A"/>
    <w:rsid w:val="00AA01E5"/>
    <w:rsid w:val="00AA0B04"/>
    <w:rsid w:val="00AC2169"/>
    <w:rsid w:val="00AD22CE"/>
    <w:rsid w:val="00AF0871"/>
    <w:rsid w:val="00AF1DF2"/>
    <w:rsid w:val="00B07882"/>
    <w:rsid w:val="00B37D9B"/>
    <w:rsid w:val="00B50D86"/>
    <w:rsid w:val="00B56E1F"/>
    <w:rsid w:val="00B60A88"/>
    <w:rsid w:val="00B66BFE"/>
    <w:rsid w:val="00B94D34"/>
    <w:rsid w:val="00BB673D"/>
    <w:rsid w:val="00BB75A6"/>
    <w:rsid w:val="00BC158D"/>
    <w:rsid w:val="00BC1777"/>
    <w:rsid w:val="00BF6539"/>
    <w:rsid w:val="00C05502"/>
    <w:rsid w:val="00C2098A"/>
    <w:rsid w:val="00C21B70"/>
    <w:rsid w:val="00C316A5"/>
    <w:rsid w:val="00C55AC5"/>
    <w:rsid w:val="00C57D37"/>
    <w:rsid w:val="00C7511E"/>
    <w:rsid w:val="00C77320"/>
    <w:rsid w:val="00C7741E"/>
    <w:rsid w:val="00C83F1A"/>
    <w:rsid w:val="00C8730F"/>
    <w:rsid w:val="00CA3DF1"/>
    <w:rsid w:val="00CA4581"/>
    <w:rsid w:val="00CD40E9"/>
    <w:rsid w:val="00CE18D5"/>
    <w:rsid w:val="00CE7AA1"/>
    <w:rsid w:val="00D10456"/>
    <w:rsid w:val="00D1267D"/>
    <w:rsid w:val="00D53157"/>
    <w:rsid w:val="00D87154"/>
    <w:rsid w:val="00D918F3"/>
    <w:rsid w:val="00DD3C74"/>
    <w:rsid w:val="00DD76D3"/>
    <w:rsid w:val="00DE37A1"/>
    <w:rsid w:val="00E1564D"/>
    <w:rsid w:val="00E22E87"/>
    <w:rsid w:val="00E37A00"/>
    <w:rsid w:val="00E53FB7"/>
    <w:rsid w:val="00E62FF3"/>
    <w:rsid w:val="00E949DD"/>
    <w:rsid w:val="00E96C92"/>
    <w:rsid w:val="00E97264"/>
    <w:rsid w:val="00EA409E"/>
    <w:rsid w:val="00EB084A"/>
    <w:rsid w:val="00EB6A0D"/>
    <w:rsid w:val="00ED40FF"/>
    <w:rsid w:val="00EE04A1"/>
    <w:rsid w:val="00EF6C28"/>
    <w:rsid w:val="00F01DF6"/>
    <w:rsid w:val="00F025B9"/>
    <w:rsid w:val="00F11BAB"/>
    <w:rsid w:val="00F207C0"/>
    <w:rsid w:val="00F20AE5"/>
    <w:rsid w:val="00F30A68"/>
    <w:rsid w:val="00F328B4"/>
    <w:rsid w:val="00F562EA"/>
    <w:rsid w:val="00F645C7"/>
    <w:rsid w:val="00F7707C"/>
    <w:rsid w:val="00F833C3"/>
    <w:rsid w:val="00F87600"/>
    <w:rsid w:val="00F87ECA"/>
    <w:rsid w:val="00F9000F"/>
    <w:rsid w:val="00FC003E"/>
    <w:rsid w:val="00FC16D6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F2CA048-DDCC-4853-AA5F-76DAF29F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147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47646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75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753045"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sid w:val="00035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rganRe@mail.ru" TargetMode="External"/><Relationship Id="rId18" Type="http://schemas.openxmlformats.org/officeDocument/2006/relationships/hyperlink" Target="mailto:Podgornovaana45@qip.ru" TargetMode="External"/><Relationship Id="rId26" Type="http://schemas.openxmlformats.org/officeDocument/2006/relationships/hyperlink" Target="mailto:xyz444rt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vovik97er_nsk@mail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egisheva@yande.ru" TargetMode="External"/><Relationship Id="rId17" Type="http://schemas.openxmlformats.org/officeDocument/2006/relationships/hyperlink" Target="mailto:KimLiNgo_15@mail.ru" TargetMode="External"/><Relationship Id="rId25" Type="http://schemas.openxmlformats.org/officeDocument/2006/relationships/hyperlink" Target="mailto:fhyto12@yahoo.com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vanova17433@mail.ru" TargetMode="External"/><Relationship Id="rId20" Type="http://schemas.openxmlformats.org/officeDocument/2006/relationships/hyperlink" Target="mailto:Shukurova_alsu@mail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mailto:lawprsdso-707@list.ru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Ganieva4734@yandex.ru" TargetMode="External"/><Relationship Id="rId23" Type="http://schemas.openxmlformats.org/officeDocument/2006/relationships/hyperlink" Target="mailto:lenkaaletytnka@mail.ru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login/?next=https%3A%2F%2Fwww.facebook.com%2Fgroups%2F1680857655292493%2Fabout%2F" TargetMode="External"/><Relationship Id="rId19" Type="http://schemas.openxmlformats.org/officeDocument/2006/relationships/hyperlink" Target="mailto:Raginovalex@ya.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club159208239" TargetMode="External"/><Relationship Id="rId14" Type="http://schemas.openxmlformats.org/officeDocument/2006/relationships/hyperlink" Target="mailto:Valitonacarina@ya.ru" TargetMode="External"/><Relationship Id="rId22" Type="http://schemas.openxmlformats.org/officeDocument/2006/relationships/hyperlink" Target="mailto:ahdrtrs@aol.com" TargetMode="External"/><Relationship Id="rId27" Type="http://schemas.openxmlformats.org/officeDocument/2006/relationships/hyperlink" Target="mailto:rnghetto@pld.com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hyperlink" Target="https://kazangmu.ru/department-of-biomedical-ethics/snkhttps://vk.com/club1592082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6"/>
    <w:rsid w:val="00164C5E"/>
    <w:rsid w:val="001667DE"/>
    <w:rsid w:val="002632EF"/>
    <w:rsid w:val="002B3AE7"/>
    <w:rsid w:val="00374846"/>
    <w:rsid w:val="003A6FF4"/>
    <w:rsid w:val="006107C4"/>
    <w:rsid w:val="00755820"/>
    <w:rsid w:val="007B183A"/>
    <w:rsid w:val="00A16AB1"/>
    <w:rsid w:val="00A55862"/>
    <w:rsid w:val="00A73178"/>
    <w:rsid w:val="00C65296"/>
    <w:rsid w:val="00D369AE"/>
    <w:rsid w:val="00E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</w:style>
  <w:style w:type="paragraph" w:customStyle="1" w:styleId="F3CE3953B69A4728810B9B304324BD5C">
    <w:name w:val="F3CE3953B69A4728810B9B304324BD5C"/>
  </w:style>
  <w:style w:type="paragraph" w:customStyle="1" w:styleId="58D94951FB7442FC98CA7C4E23130EEA">
    <w:name w:val="58D94951FB7442FC98CA7C4E23130EEA"/>
  </w:style>
  <w:style w:type="paragraph" w:customStyle="1" w:styleId="631EDED18CF34BA18F7E7650CA7E7681">
    <w:name w:val="631EDED18CF34BA18F7E7650CA7E7681"/>
  </w:style>
  <w:style w:type="paragraph" w:customStyle="1" w:styleId="3F57EE30AC204E2498367AB791D44BB9">
    <w:name w:val="3F57EE30AC204E2498367AB791D44BB9"/>
  </w:style>
  <w:style w:type="paragraph" w:customStyle="1" w:styleId="83961FBA9BCD46E4A813AC9744B81D79">
    <w:name w:val="83961FBA9BCD46E4A813AC9744B81D79"/>
  </w:style>
  <w:style w:type="paragraph" w:customStyle="1" w:styleId="484E955741A445CAB6C2388EADEE25DB">
    <w:name w:val="484E955741A445CAB6C2388EADEE25DB"/>
  </w:style>
  <w:style w:type="paragraph" w:customStyle="1" w:styleId="9F936A32AA5D488F86FABF6F6F573478">
    <w:name w:val="9F936A32AA5D488F86FABF6F6F573478"/>
  </w:style>
  <w:style w:type="paragraph" w:customStyle="1" w:styleId="5BFD828297434897AB9326D597632D6B">
    <w:name w:val="5BFD828297434897AB9326D597632D6B"/>
  </w:style>
  <w:style w:type="paragraph" w:customStyle="1" w:styleId="97610A964B9845708CF057A28B8F41D9">
    <w:name w:val="97610A964B9845708CF057A28B8F41D9"/>
  </w:style>
  <w:style w:type="paragraph" w:customStyle="1" w:styleId="6236A0CD08C144D584F2805E441CCD6E">
    <w:name w:val="6236A0CD08C144D584F2805E441CCD6E"/>
  </w:style>
  <w:style w:type="paragraph" w:customStyle="1" w:styleId="A48123BAECCB4D70977DBFD900C36D72">
    <w:name w:val="A48123BAECCB4D70977DBFD900C36D72"/>
  </w:style>
  <w:style w:type="paragraph" w:customStyle="1" w:styleId="295717465A3D4C1388FE3FD5A9AA7DA7">
    <w:name w:val="295717465A3D4C1388FE3FD5A9AA7DA7"/>
  </w:style>
  <w:style w:type="paragraph" w:customStyle="1" w:styleId="BB642FBA67D844E28F547624933123F6">
    <w:name w:val="BB642FBA67D844E28F547624933123F6"/>
  </w:style>
  <w:style w:type="paragraph" w:customStyle="1" w:styleId="93DD7B8993DB4F9E8338204056F8F727">
    <w:name w:val="93DD7B8993DB4F9E8338204056F8F727"/>
  </w:style>
  <w:style w:type="paragraph" w:customStyle="1" w:styleId="20B35B0ACD274B19900A3F052C34BCC4">
    <w:name w:val="20B35B0ACD274B19900A3F052C34BCC4"/>
  </w:style>
  <w:style w:type="paragraph" w:customStyle="1" w:styleId="20ABFA984D6A41F6BCD3D92D5E7F58DE">
    <w:name w:val="20ABFA984D6A41F6BCD3D92D5E7F58DE"/>
  </w:style>
  <w:style w:type="paragraph" w:customStyle="1" w:styleId="2EF52C4BFD9A459EA29E18879A285335">
    <w:name w:val="2EF52C4BFD9A459EA29E18879A285335"/>
  </w:style>
  <w:style w:type="paragraph" w:customStyle="1" w:styleId="A61A39F2AA814E859AA77F35332C7EB5">
    <w:name w:val="A61A39F2AA814E859AA77F35332C7EB5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  <w:style w:type="character" w:styleId="a3">
    <w:name w:val="Placeholder Text"/>
    <w:basedOn w:val="a0"/>
    <w:uiPriority w:val="99"/>
    <w:semiHidden/>
    <w:rsid w:val="001667DE"/>
    <w:rPr>
      <w:color w:val="808080"/>
    </w:rPr>
  </w:style>
  <w:style w:type="paragraph" w:customStyle="1" w:styleId="27E3AAB47D4B46E19BDA1D516260BF76">
    <w:name w:val="27E3AAB47D4B46E19BDA1D516260BF76"/>
    <w:rsid w:val="001667DE"/>
  </w:style>
  <w:style w:type="paragraph" w:customStyle="1" w:styleId="3B0715CEBF3C465B9A1136361D47C671">
    <w:name w:val="3B0715CEBF3C465B9A1136361D47C671"/>
    <w:rsid w:val="001667DE"/>
  </w:style>
  <w:style w:type="paragraph" w:customStyle="1" w:styleId="DFC69FB42BC64F1A9CAB0F08A928DA72">
    <w:name w:val="DFC69FB42BC64F1A9CAB0F08A928DA72"/>
    <w:rsid w:val="001667DE"/>
  </w:style>
  <w:style w:type="paragraph" w:customStyle="1" w:styleId="140EC78E68DC4DC8977800AB7E818F67">
    <w:name w:val="140EC78E68DC4DC8977800AB7E818F67"/>
    <w:rsid w:val="001667DE"/>
  </w:style>
  <w:style w:type="paragraph" w:customStyle="1" w:styleId="0CE73162C1C04389A102ED6E5BFCF8AF">
    <w:name w:val="0CE73162C1C04389A102ED6E5BFCF8AF"/>
    <w:rsid w:val="001667DE"/>
  </w:style>
  <w:style w:type="paragraph" w:customStyle="1" w:styleId="BAA08E87AF014A8F86F43FEDE81CFDF3">
    <w:name w:val="BAA08E87AF014A8F86F43FEDE81CFDF3"/>
    <w:rsid w:val="001667DE"/>
  </w:style>
  <w:style w:type="paragraph" w:customStyle="1" w:styleId="F3C491B5BE01430695494342AC6CB75A">
    <w:name w:val="F3C491B5BE01430695494342AC6CB75A"/>
    <w:rsid w:val="001667DE"/>
  </w:style>
  <w:style w:type="paragraph" w:customStyle="1" w:styleId="62E9268379174E92A38756C2B7CDCEB1">
    <w:name w:val="62E9268379174E92A38756C2B7CDCEB1"/>
    <w:rsid w:val="00166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CF1C-0BEF-4B2E-9D87-1EFB236D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70</TotalTime>
  <Pages>10</Pages>
  <Words>761</Words>
  <Characters>4343</Characters>
  <Application>Microsoft Office Word</Application>
  <DocSecurity>8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 СНК 1 квартал 2019</vt:lpstr>
      <vt:lpstr/>
    </vt:vector>
  </TitlesOfParts>
  <Company>КАФЕДРА БИОМЕДЭТИКИ, МЕДИЦИНСКОГО ПРАВА И ИСТОРИИ МЕДИЦИНЫ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СНК 1 квартал 2019</dc:title>
  <dc:subject>отчет за I квартал 2019 года
январь-февраль-март</dc:subject>
  <dc:creator>ОТЧЕТ за 2019-2020 уч.год. КАФ.БИОЭТИКИ</dc:creator>
  <cp:keywords>снокгму;снккгму;казанскийгму</cp:keywords>
  <dc:description/>
  <cp:lastModifiedBy>user</cp:lastModifiedBy>
  <cp:revision>58</cp:revision>
  <cp:lastPrinted>2019-12-03T05:19:00Z</cp:lastPrinted>
  <dcterms:created xsi:type="dcterms:W3CDTF">2019-04-21T10:34:00Z</dcterms:created>
  <dcterms:modified xsi:type="dcterms:W3CDTF">2020-12-17T06:35:00Z</dcterms:modified>
</cp:coreProperties>
</file>